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379F" w14:textId="77777777" w:rsidR="00E631A8" w:rsidRDefault="00000000">
      <w:pPr>
        <w:spacing w:line="180" w:lineRule="atLeast"/>
        <w:jc w:val="center"/>
        <w:rPr>
          <w:rFonts w:ascii="黑体" w:eastAsia="黑体" w:hAnsi="宋体" w:hint="eastAsia"/>
          <w:bCs/>
          <w:sz w:val="52"/>
          <w:szCs w:val="52"/>
        </w:rPr>
      </w:pPr>
      <w:r>
        <w:rPr>
          <w:rFonts w:ascii="黑体" w:eastAsia="黑体" w:hAnsi="宋体" w:hint="eastAsia"/>
          <w:bCs/>
          <w:sz w:val="52"/>
          <w:szCs w:val="52"/>
        </w:rPr>
        <w:t>建筑节能设计报告书</w:t>
      </w:r>
    </w:p>
    <w:p w14:paraId="410EA9CD" w14:textId="77777777" w:rsidR="00E631A8" w:rsidRDefault="00000000">
      <w:pPr>
        <w:spacing w:beforeLines="100" w:before="312" w:afterLines="50" w:after="156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A94EB8C" w14:textId="77777777" w:rsidR="00E631A8" w:rsidRDefault="00000000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E631A8" w14:paraId="5D6F6054" w14:textId="77777777">
        <w:trPr>
          <w:trHeight w:hRule="exact" w:val="567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E1D3E09" w14:textId="77777777" w:rsidR="00E631A8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  <w:vAlign w:val="center"/>
          </w:tcPr>
          <w:p w14:paraId="72E1D9D9" w14:textId="7BC977F8" w:rsidR="00E631A8" w:rsidRDefault="006B4791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6B4791">
              <w:rPr>
                <w:rFonts w:ascii="宋体" w:hAnsi="宋体" w:hint="eastAsia"/>
                <w:szCs w:val="21"/>
              </w:rPr>
              <w:t>绿韵古坊·智慧低碳创意新生园</w:t>
            </w:r>
          </w:p>
        </w:tc>
      </w:tr>
      <w:tr w:rsidR="00E631A8" w14:paraId="4C6CC0B3" w14:textId="77777777">
        <w:trPr>
          <w:trHeight w:hRule="exact" w:val="567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4CF5228" w14:textId="77777777" w:rsidR="00E631A8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  <w:vAlign w:val="center"/>
          </w:tcPr>
          <w:p w14:paraId="708F81A0" w14:textId="77777777" w:rsidR="00E631A8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E631A8" w14:paraId="5102DCE6" w14:textId="77777777">
        <w:trPr>
          <w:trHeight w:hRule="exact" w:val="567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296A53" w14:textId="77777777" w:rsidR="00E631A8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  <w:vAlign w:val="center"/>
          </w:tcPr>
          <w:p w14:paraId="66E096B7" w14:textId="77777777" w:rsidR="00E631A8" w:rsidRDefault="00E631A8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设计编号"/>
            <w:bookmarkEnd w:id="5"/>
          </w:p>
        </w:tc>
      </w:tr>
      <w:tr w:rsidR="00E631A8" w14:paraId="3468E025" w14:textId="77777777">
        <w:trPr>
          <w:trHeight w:hRule="exact" w:val="567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E13C0B" w14:textId="77777777" w:rsidR="00E631A8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  <w:vAlign w:val="center"/>
          </w:tcPr>
          <w:p w14:paraId="0DD10295" w14:textId="77777777" w:rsidR="00E631A8" w:rsidRDefault="00E631A8">
            <w:pPr>
              <w:jc w:val="both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  <w:p w14:paraId="5CC95FB1" w14:textId="77777777" w:rsidR="006B4791" w:rsidRDefault="006B4791">
            <w:pPr>
              <w:jc w:val="both"/>
              <w:rPr>
                <w:rFonts w:ascii="宋体" w:hAnsi="宋体" w:hint="eastAsia"/>
                <w:szCs w:val="21"/>
              </w:rPr>
            </w:pPr>
          </w:p>
        </w:tc>
      </w:tr>
      <w:tr w:rsidR="00E631A8" w14:paraId="306D4332" w14:textId="77777777">
        <w:trPr>
          <w:trHeight w:hRule="exact" w:val="567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6BB2ED" w14:textId="77777777" w:rsidR="00E631A8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  <w:vAlign w:val="center"/>
          </w:tcPr>
          <w:p w14:paraId="5CBBEC83" w14:textId="77777777" w:rsidR="00E631A8" w:rsidRDefault="00E631A8">
            <w:pPr>
              <w:jc w:val="both"/>
              <w:rPr>
                <w:rFonts w:ascii="宋体" w:hAnsi="宋体" w:hint="eastAsia"/>
                <w:szCs w:val="21"/>
              </w:rPr>
            </w:pPr>
            <w:bookmarkStart w:id="7" w:name="设计单位"/>
            <w:bookmarkEnd w:id="7"/>
          </w:p>
        </w:tc>
      </w:tr>
      <w:tr w:rsidR="00E631A8" w14:paraId="79147094" w14:textId="77777777">
        <w:trPr>
          <w:trHeight w:hRule="exact" w:val="567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B79454" w14:textId="77777777" w:rsidR="00E631A8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  <w:vAlign w:val="center"/>
          </w:tcPr>
          <w:p w14:paraId="1FC23914" w14:textId="77777777" w:rsidR="00E631A8" w:rsidRDefault="00E631A8">
            <w:pPr>
              <w:jc w:val="both"/>
              <w:rPr>
                <w:rFonts w:ascii="宋体" w:hAnsi="宋体" w:hint="eastAsia"/>
                <w:szCs w:val="21"/>
              </w:rPr>
            </w:pPr>
          </w:p>
        </w:tc>
      </w:tr>
      <w:tr w:rsidR="00E631A8" w14:paraId="1366AA3E" w14:textId="77777777">
        <w:trPr>
          <w:trHeight w:hRule="exact" w:val="567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02FE670" w14:textId="77777777" w:rsidR="00E631A8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  <w:vAlign w:val="center"/>
          </w:tcPr>
          <w:p w14:paraId="68A81626" w14:textId="77777777" w:rsidR="00E631A8" w:rsidRDefault="00E631A8">
            <w:pPr>
              <w:jc w:val="both"/>
              <w:rPr>
                <w:rFonts w:ascii="宋体" w:hAnsi="宋体" w:hint="eastAsia"/>
                <w:szCs w:val="21"/>
              </w:rPr>
            </w:pPr>
          </w:p>
        </w:tc>
      </w:tr>
      <w:tr w:rsidR="00E631A8" w14:paraId="1C621C07" w14:textId="77777777">
        <w:trPr>
          <w:trHeight w:hRule="exact" w:val="567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49DB85B" w14:textId="77777777" w:rsidR="00E631A8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  <w:vAlign w:val="center"/>
          </w:tcPr>
          <w:p w14:paraId="11B65EDE" w14:textId="77777777" w:rsidR="00E631A8" w:rsidRDefault="00E631A8">
            <w:pPr>
              <w:jc w:val="both"/>
              <w:rPr>
                <w:rFonts w:ascii="宋体" w:hAnsi="宋体" w:hint="eastAsia"/>
                <w:szCs w:val="21"/>
              </w:rPr>
            </w:pPr>
          </w:p>
        </w:tc>
      </w:tr>
      <w:tr w:rsidR="00E631A8" w14:paraId="03A80CA0" w14:textId="77777777">
        <w:trPr>
          <w:trHeight w:hRule="exact" w:val="567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DA06EA" w14:textId="77777777" w:rsidR="00E631A8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  <w:vAlign w:val="center"/>
          </w:tcPr>
          <w:p w14:paraId="19483F10" w14:textId="77777777" w:rsidR="00E631A8" w:rsidRDefault="00000000">
            <w:pPr>
              <w:jc w:val="both"/>
              <w:rPr>
                <w:rFonts w:ascii="宋体" w:hAnsi="宋体" w:hint="eastAsia"/>
                <w:szCs w:val="21"/>
              </w:rPr>
            </w:pPr>
            <w:bookmarkStart w:id="8" w:name="报告日期"/>
            <w:r>
              <w:rPr>
                <w:rFonts w:ascii="宋体" w:hAnsi="宋体" w:hint="eastAsia"/>
                <w:szCs w:val="21"/>
              </w:rPr>
              <w:t>2024年12月25日</w:t>
            </w:r>
            <w:bookmarkEnd w:id="8"/>
          </w:p>
        </w:tc>
      </w:tr>
    </w:tbl>
    <w:p w14:paraId="60F9185C" w14:textId="77777777" w:rsidR="00E631A8" w:rsidRDefault="00E631A8">
      <w:pPr>
        <w:jc w:val="center"/>
        <w:rPr>
          <w:rFonts w:ascii="宋体" w:hAnsi="宋体" w:hint="eastAsia"/>
          <w:lang w:val="en-US"/>
        </w:rPr>
      </w:pPr>
    </w:p>
    <w:p w14:paraId="4F287124" w14:textId="77777777" w:rsidR="00E631A8" w:rsidRDefault="00E631A8">
      <w:pPr>
        <w:jc w:val="center"/>
        <w:rPr>
          <w:rFonts w:ascii="宋体" w:hAnsi="宋体" w:hint="eastAsia"/>
          <w:lang w:val="en-US"/>
        </w:rPr>
      </w:pPr>
    </w:p>
    <w:p w14:paraId="5D89453F" w14:textId="77777777" w:rsidR="00E631A8" w:rsidRDefault="00000000">
      <w:pPr>
        <w:jc w:val="center"/>
        <w:rPr>
          <w:rFonts w:ascii="宋体" w:hAnsi="宋体" w:hint="eastAsia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6F5EC88C" wp14:editId="22408A9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2738D" w14:textId="77777777" w:rsidR="00E631A8" w:rsidRDefault="00E631A8">
      <w:pPr>
        <w:jc w:val="center"/>
        <w:rPr>
          <w:rFonts w:ascii="宋体" w:hAnsi="宋体" w:hint="eastAsia"/>
          <w:b/>
          <w:bCs/>
          <w:szCs w:val="18"/>
        </w:rPr>
      </w:pPr>
    </w:p>
    <w:p w14:paraId="0887D71F" w14:textId="77777777" w:rsidR="00E631A8" w:rsidRDefault="00E631A8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E631A8" w14:paraId="62648EE3" w14:textId="77777777">
        <w:trPr>
          <w:cantSplit/>
          <w:trHeight w:hRule="exact" w:val="510"/>
        </w:trPr>
        <w:tc>
          <w:tcPr>
            <w:tcW w:w="1800" w:type="dxa"/>
            <w:shd w:val="clear" w:color="auto" w:fill="E6E6E6"/>
            <w:vAlign w:val="center"/>
          </w:tcPr>
          <w:p w14:paraId="5E546D24" w14:textId="77777777" w:rsidR="00E631A8" w:rsidRDefault="00000000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EBF6B6" w14:textId="77777777" w:rsidR="00E631A8" w:rsidRDefault="00000000">
            <w:pPr>
              <w:rPr>
                <w:rFonts w:hint="eastAsia"/>
              </w:rPr>
            </w:pPr>
            <w:bookmarkStart w:id="10" w:name="软件全称"/>
            <w:r>
              <w:t>节能设计</w:t>
            </w:r>
            <w:r>
              <w:t>BECS2024</w:t>
            </w:r>
            <w:bookmarkEnd w:id="10"/>
          </w:p>
        </w:tc>
      </w:tr>
      <w:tr w:rsidR="00E631A8" w14:paraId="7AD8E735" w14:textId="77777777">
        <w:trPr>
          <w:cantSplit/>
          <w:trHeight w:hRule="exact" w:val="510"/>
        </w:trPr>
        <w:tc>
          <w:tcPr>
            <w:tcW w:w="1800" w:type="dxa"/>
            <w:shd w:val="clear" w:color="auto" w:fill="E6E6E6"/>
            <w:vAlign w:val="center"/>
          </w:tcPr>
          <w:p w14:paraId="46CA9473" w14:textId="77777777" w:rsidR="00E631A8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4ADCE86" w14:textId="77777777" w:rsidR="00E631A8" w:rsidRDefault="00000000">
            <w:pPr>
              <w:jc w:val="both"/>
              <w:rPr>
                <w:rFonts w:eastAsia="等线" w:hint="eastAsia"/>
                <w:szCs w:val="21"/>
              </w:rPr>
            </w:pPr>
            <w:bookmarkStart w:id="11" w:name="软件版本"/>
            <w:r>
              <w:rPr>
                <w:rFonts w:eastAsia="等线" w:hint="eastAsia"/>
                <w:szCs w:val="21"/>
              </w:rPr>
              <w:t>20240730(SP2)</w:t>
            </w:r>
            <w:bookmarkEnd w:id="11"/>
          </w:p>
        </w:tc>
      </w:tr>
      <w:tr w:rsidR="00E631A8" w14:paraId="4297E806" w14:textId="77777777">
        <w:trPr>
          <w:cantSplit/>
          <w:trHeight w:hRule="exact" w:val="510"/>
        </w:trPr>
        <w:tc>
          <w:tcPr>
            <w:tcW w:w="1800" w:type="dxa"/>
            <w:shd w:val="clear" w:color="auto" w:fill="E6E6E6"/>
            <w:vAlign w:val="center"/>
          </w:tcPr>
          <w:p w14:paraId="6E2AD81C" w14:textId="77777777" w:rsidR="00E631A8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7CB18DC0" w14:textId="77777777" w:rsidR="00E631A8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E631A8" w14:paraId="727E6235" w14:textId="77777777">
        <w:trPr>
          <w:cantSplit/>
          <w:trHeight w:hRule="exact" w:val="510"/>
        </w:trPr>
        <w:tc>
          <w:tcPr>
            <w:tcW w:w="1800" w:type="dxa"/>
            <w:shd w:val="clear" w:color="auto" w:fill="E6E6E6"/>
            <w:vAlign w:val="center"/>
          </w:tcPr>
          <w:p w14:paraId="58AD0FF6" w14:textId="77777777" w:rsidR="00E631A8" w:rsidRDefault="00000000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shd w:val="clear" w:color="auto" w:fill="FFFFFF"/>
            <w:vAlign w:val="center"/>
          </w:tcPr>
          <w:p w14:paraId="024A2BC9" w14:textId="77777777" w:rsidR="00E631A8" w:rsidRDefault="00000000">
            <w:pPr>
              <w:jc w:val="both"/>
              <w:rPr>
                <w:rFonts w:eastAsia="等线" w:hint="eastAsia"/>
                <w:szCs w:val="18"/>
              </w:rPr>
            </w:pPr>
            <w:bookmarkStart w:id="12" w:name="加密锁号"/>
            <w:r>
              <w:rPr>
                <w:rFonts w:eastAsia="等线" w:hint="eastAsia"/>
                <w:szCs w:val="18"/>
              </w:rPr>
              <w:t>T17382685056</w:t>
            </w:r>
            <w:bookmarkEnd w:id="12"/>
          </w:p>
        </w:tc>
      </w:tr>
    </w:tbl>
    <w:p w14:paraId="758A8131" w14:textId="77777777" w:rsidR="00E631A8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D8B21F8" w14:textId="77777777" w:rsidR="00E631A8" w:rsidRDefault="00E631A8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DA319F6" w14:textId="77777777" w:rsidR="00E631A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4751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_Toc24751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3527B74D" w14:textId="77777777" w:rsidR="00E631A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9903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_Toc9903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FAFE302" w14:textId="77777777" w:rsidR="00E631A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8531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r>
          <w:fldChar w:fldCharType="begin"/>
        </w:r>
        <w:r>
          <w:instrText xml:space="preserve"> PAGEREF _Toc28531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9A49BFE" w14:textId="77777777" w:rsidR="00E631A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9768" w:history="1">
        <w:r>
          <w:rPr>
            <w:rFonts w:hint="eastAsia"/>
          </w:rPr>
          <w:t xml:space="preserve">4 </w:t>
        </w:r>
        <w:r>
          <w:t>规定性指标检查</w:t>
        </w:r>
        <w:r>
          <w:tab/>
        </w:r>
        <w:r>
          <w:fldChar w:fldCharType="begin"/>
        </w:r>
        <w:r>
          <w:instrText xml:space="preserve"> PAGEREF _Toc29768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B013811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31257" w:history="1">
        <w:r>
          <w:rPr>
            <w:rFonts w:hint="eastAsia"/>
            <w:lang w:val="en-GB"/>
          </w:rPr>
          <w:t xml:space="preserve">4.1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_Toc31257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68D0A104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2188" w:history="1">
        <w:r>
          <w:rPr>
            <w:rFonts w:hint="eastAsia"/>
            <w:lang w:val="en-GB"/>
          </w:rPr>
          <w:t xml:space="preserve">4.2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_Toc22188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6BE032D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3839" w:history="1">
        <w:r>
          <w:rPr>
            <w:rFonts w:hint="eastAsia"/>
            <w:lang w:val="en-GB"/>
          </w:rPr>
          <w:t xml:space="preserve">4.3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_Toc13839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28C9E53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5100" w:history="1">
        <w:r>
          <w:rPr>
            <w:rFonts w:hint="eastAsia"/>
            <w:lang w:val="en-GB"/>
          </w:rPr>
          <w:t xml:space="preserve">4.4 </w:t>
        </w:r>
        <w:r>
          <w:t>窗墙比</w:t>
        </w:r>
        <w:r>
          <w:tab/>
        </w:r>
        <w:r>
          <w:fldChar w:fldCharType="begin"/>
        </w:r>
        <w:r>
          <w:instrText xml:space="preserve"> PAGEREF _Toc15100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7A2D335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31650" w:history="1">
        <w:r>
          <w:rPr>
            <w:rFonts w:hint="eastAsia"/>
            <w:lang w:val="en-GB"/>
          </w:rPr>
          <w:t xml:space="preserve">4.5 </w:t>
        </w:r>
        <w:r>
          <w:t>可见光透射比</w:t>
        </w:r>
        <w:r>
          <w:tab/>
        </w:r>
        <w:r>
          <w:fldChar w:fldCharType="begin"/>
        </w:r>
        <w:r>
          <w:instrText xml:space="preserve"> PAGEREF _Toc31650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C8D7829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4923" w:history="1">
        <w:r>
          <w:rPr>
            <w:rFonts w:hint="eastAsia"/>
            <w:lang w:val="en-GB"/>
          </w:rPr>
          <w:t xml:space="preserve">4.6 </w:t>
        </w:r>
        <w:r>
          <w:t>天窗</w:t>
        </w:r>
        <w:r>
          <w:tab/>
        </w:r>
        <w:r>
          <w:fldChar w:fldCharType="begin"/>
        </w:r>
        <w:r>
          <w:instrText xml:space="preserve"> PAGEREF _Toc24923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A47A9EA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4177" w:history="1">
        <w:r>
          <w:rPr>
            <w:rFonts w:hint="eastAsia"/>
            <w:lang w:val="en-GB"/>
          </w:rPr>
          <w:t xml:space="preserve">4.7 </w:t>
        </w:r>
        <w:r>
          <w:t>屋顶</w:t>
        </w:r>
        <w:r>
          <w:tab/>
        </w:r>
        <w:r>
          <w:fldChar w:fldCharType="begin"/>
        </w:r>
        <w:r>
          <w:instrText xml:space="preserve"> PAGEREF _Toc14177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5A4E5ADC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5896" w:history="1">
        <w:r>
          <w:rPr>
            <w:rFonts w:hint="eastAsia"/>
            <w:lang w:val="en-GB"/>
          </w:rPr>
          <w:t xml:space="preserve">4.8 </w:t>
        </w:r>
        <w:r>
          <w:t>外墙</w:t>
        </w:r>
        <w:r>
          <w:tab/>
        </w:r>
        <w:r>
          <w:fldChar w:fldCharType="begin"/>
        </w:r>
        <w:r>
          <w:instrText xml:space="preserve"> PAGEREF _Toc25896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B00967F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5356" w:history="1">
        <w:r>
          <w:rPr>
            <w:rFonts w:hint="eastAsia"/>
            <w:lang w:val="en-GB"/>
          </w:rPr>
          <w:t xml:space="preserve">4.9 </w:t>
        </w:r>
        <w:r>
          <w:t>热桥主体热阻比</w:t>
        </w:r>
        <w:r>
          <w:tab/>
        </w:r>
        <w:r>
          <w:fldChar w:fldCharType="begin"/>
        </w:r>
        <w:r>
          <w:instrText xml:space="preserve"> PAGEREF _Toc15356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09A412E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042" w:history="1">
        <w:r>
          <w:rPr>
            <w:rFonts w:hint="eastAsia"/>
            <w:lang w:val="en-GB"/>
          </w:rPr>
          <w:t xml:space="preserve">4.10 </w:t>
        </w:r>
        <w:r>
          <w:t>挑空楼板</w:t>
        </w:r>
        <w:r>
          <w:tab/>
        </w:r>
        <w:r>
          <w:fldChar w:fldCharType="begin"/>
        </w:r>
        <w:r>
          <w:instrText xml:space="preserve"> PAGEREF _Toc2042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28C360A6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8131" w:history="1">
        <w:r>
          <w:rPr>
            <w:rFonts w:hint="eastAsia"/>
            <w:lang w:val="en-GB"/>
          </w:rPr>
          <w:t xml:space="preserve">4.11 </w:t>
        </w:r>
        <w:r>
          <w:t>采暖与非采暖隔墙</w:t>
        </w:r>
        <w:r>
          <w:tab/>
        </w:r>
        <w:r>
          <w:fldChar w:fldCharType="begin"/>
        </w:r>
        <w:r>
          <w:instrText xml:space="preserve"> PAGEREF _Toc8131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A5F7919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3949" w:history="1">
        <w:r>
          <w:rPr>
            <w:rFonts w:hint="eastAsia"/>
            <w:lang w:val="en-GB"/>
          </w:rPr>
          <w:t xml:space="preserve">4.12 </w:t>
        </w:r>
        <w:r>
          <w:t>地下车库与供暖房间之间的楼板</w:t>
        </w:r>
        <w:r>
          <w:tab/>
        </w:r>
        <w:r>
          <w:fldChar w:fldCharType="begin"/>
        </w:r>
        <w:r>
          <w:instrText xml:space="preserve"> PAGEREF _Toc23949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6BB5A825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7502" w:history="1">
        <w:r>
          <w:rPr>
            <w:rFonts w:hint="eastAsia"/>
            <w:lang w:val="en-GB"/>
          </w:rPr>
          <w:t xml:space="preserve">4.13 </w:t>
        </w:r>
        <w:r>
          <w:t>变形缝</w:t>
        </w:r>
        <w:r>
          <w:tab/>
        </w:r>
        <w:r>
          <w:fldChar w:fldCharType="begin"/>
        </w:r>
        <w:r>
          <w:instrText xml:space="preserve"> PAGEREF _Toc27502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3007B25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0241" w:history="1">
        <w:r>
          <w:rPr>
            <w:rFonts w:hint="eastAsia"/>
            <w:lang w:val="en-GB"/>
          </w:rPr>
          <w:t xml:space="preserve">4.14 </w:t>
        </w:r>
        <w:r>
          <w:t>外门</w:t>
        </w:r>
        <w:r>
          <w:tab/>
        </w:r>
        <w:r>
          <w:fldChar w:fldCharType="begin"/>
        </w:r>
        <w:r>
          <w:instrText xml:space="preserve"> PAGEREF _Toc10241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480FCE7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9415" w:history="1">
        <w:r>
          <w:rPr>
            <w:rFonts w:hint="eastAsia"/>
            <w:lang w:val="en-GB"/>
          </w:rPr>
          <w:t xml:space="preserve">4.15 </w:t>
        </w:r>
        <w:r>
          <w:t>外窗热工</w:t>
        </w:r>
        <w:r>
          <w:tab/>
        </w:r>
        <w:r>
          <w:fldChar w:fldCharType="begin"/>
        </w:r>
        <w:r>
          <w:instrText xml:space="preserve"> PAGEREF _Toc19415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373082D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8438" w:history="1">
        <w:r>
          <w:rPr>
            <w:rFonts w:hint="eastAsia"/>
            <w:lang w:val="en-GB"/>
          </w:rPr>
          <w:t xml:space="preserve">4.16 </w:t>
        </w:r>
        <w:r>
          <w:t>周边地面</w:t>
        </w:r>
        <w:r>
          <w:tab/>
        </w:r>
        <w:r>
          <w:fldChar w:fldCharType="begin"/>
        </w:r>
        <w:r>
          <w:instrText xml:space="preserve"> PAGEREF _Toc28438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7F0D9384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8121" w:history="1">
        <w:r>
          <w:rPr>
            <w:rFonts w:hint="eastAsia"/>
            <w:lang w:val="en-GB"/>
          </w:rPr>
          <w:t xml:space="preserve">4.17 </w:t>
        </w:r>
        <w:r>
          <w:t>采暖地下室外墙</w:t>
        </w:r>
        <w:r>
          <w:tab/>
        </w:r>
        <w:r>
          <w:fldChar w:fldCharType="begin"/>
        </w:r>
        <w:r>
          <w:instrText xml:space="preserve"> PAGEREF _Toc18121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46E121BE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9261" w:history="1">
        <w:r>
          <w:rPr>
            <w:rFonts w:hint="eastAsia"/>
            <w:lang w:val="en-GB"/>
          </w:rPr>
          <w:t xml:space="preserve">4.18 </w:t>
        </w:r>
        <w:r>
          <w:t>有效通风换气面积</w:t>
        </w:r>
        <w:r>
          <w:tab/>
        </w:r>
        <w:r>
          <w:fldChar w:fldCharType="begin"/>
        </w:r>
        <w:r>
          <w:instrText xml:space="preserve"> PAGEREF _Toc29261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45D85A5A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3082" w:history="1">
        <w:r>
          <w:rPr>
            <w:rFonts w:hint="eastAsia"/>
            <w:lang w:val="en-GB"/>
          </w:rPr>
          <w:t xml:space="preserve">4.19 </w:t>
        </w:r>
        <w:r>
          <w:t>非中空窗面积比</w:t>
        </w:r>
        <w:r>
          <w:tab/>
        </w:r>
        <w:r>
          <w:fldChar w:fldCharType="begin"/>
        </w:r>
        <w:r>
          <w:instrText xml:space="preserve"> PAGEREF _Toc13082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180F10DB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1784" w:history="1">
        <w:r>
          <w:rPr>
            <w:rFonts w:hint="eastAsia"/>
            <w:lang w:val="en-GB"/>
          </w:rPr>
          <w:t xml:space="preserve">4.20 </w:t>
        </w:r>
        <w:r>
          <w:t>外窗气密性</w:t>
        </w:r>
        <w:r>
          <w:tab/>
        </w:r>
        <w:r>
          <w:fldChar w:fldCharType="begin"/>
        </w:r>
        <w:r>
          <w:instrText xml:space="preserve"> PAGEREF _Toc21784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15065317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30366" w:history="1">
        <w:r>
          <w:rPr>
            <w:rFonts w:hint="eastAsia"/>
            <w:lang w:val="en-GB"/>
          </w:rPr>
          <w:t xml:space="preserve">4.21 </w:t>
        </w:r>
        <w:r>
          <w:t>幕墙气密性</w:t>
        </w:r>
        <w:r>
          <w:tab/>
        </w:r>
        <w:r>
          <w:fldChar w:fldCharType="begin"/>
        </w:r>
        <w:r>
          <w:instrText xml:space="preserve"> PAGEREF _Toc30366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2EAE4F4E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7549" w:history="1">
        <w:r>
          <w:rPr>
            <w:rFonts w:hint="eastAsia"/>
            <w:lang w:val="en-GB"/>
          </w:rPr>
          <w:t xml:space="preserve">4.22 </w:t>
        </w:r>
        <w:r>
          <w:t>规定性指标检查结论</w:t>
        </w:r>
        <w:r>
          <w:tab/>
        </w:r>
        <w:r>
          <w:fldChar w:fldCharType="begin"/>
        </w:r>
        <w:r>
          <w:instrText xml:space="preserve"> PAGEREF _Toc7549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702534C8" w14:textId="77777777" w:rsidR="00E631A8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24764" w:history="1">
        <w:r>
          <w:rPr>
            <w:rFonts w:hint="eastAsia"/>
          </w:rPr>
          <w:t xml:space="preserve">5 </w:t>
        </w:r>
        <w:r>
          <w:t>热工性能权衡判断</w:t>
        </w:r>
        <w:r>
          <w:tab/>
        </w:r>
        <w:r>
          <w:fldChar w:fldCharType="begin"/>
        </w:r>
        <w:r>
          <w:instrText xml:space="preserve"> PAGEREF _Toc24764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5E66C781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8408" w:history="1">
        <w:r>
          <w:rPr>
            <w:rFonts w:hint="eastAsia"/>
            <w:lang w:val="en-GB"/>
          </w:rPr>
          <w:t xml:space="preserve">5.1 </w:t>
        </w:r>
        <w:r>
          <w:t>权衡指标</w:t>
        </w:r>
        <w:r>
          <w:tab/>
        </w:r>
        <w:r>
          <w:fldChar w:fldCharType="begin"/>
        </w:r>
        <w:r>
          <w:instrText xml:space="preserve"> PAGEREF _Toc8408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28007A9A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8334" w:history="1">
        <w:r>
          <w:rPr>
            <w:rFonts w:hint="eastAsia"/>
            <w:lang w:val="en-GB"/>
          </w:rPr>
          <w:t xml:space="preserve">5.2 </w:t>
        </w:r>
        <w:r>
          <w:t>综合权衡判断结论</w:t>
        </w:r>
        <w:r>
          <w:tab/>
        </w:r>
        <w:r>
          <w:fldChar w:fldCharType="begin"/>
        </w:r>
        <w:r>
          <w:instrText xml:space="preserve"> PAGEREF _Toc28334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356C3E83" w14:textId="77777777" w:rsidR="00E631A8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6045" w:history="1">
        <w:r>
          <w:rPr>
            <w:rFonts w:hint="eastAsia"/>
            <w:lang w:val="en-GB"/>
          </w:rPr>
          <w:t xml:space="preserve">5.3 </w:t>
        </w:r>
        <w:r>
          <w:t>附录</w:t>
        </w:r>
        <w:r>
          <w:tab/>
        </w:r>
        <w:r>
          <w:fldChar w:fldCharType="begin"/>
        </w:r>
        <w:r>
          <w:instrText xml:space="preserve"> PAGEREF _Toc6045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14A6F5E5" w14:textId="77777777" w:rsidR="00E631A8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6433FE8C" w14:textId="77777777" w:rsidR="00E631A8" w:rsidRDefault="00000000">
      <w:pPr>
        <w:rPr>
          <w:rFonts w:ascii="宋体" w:hAnsi="宋体" w:hint="eastAsia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9B92F14" w14:textId="77777777" w:rsidR="00E631A8" w:rsidRDefault="00E631A8">
      <w:pPr>
        <w:pStyle w:val="TOC1"/>
        <w:rPr>
          <w:rFonts w:hint="eastAsia"/>
        </w:rPr>
        <w:sectPr w:rsidR="00E631A8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04FF387" w14:textId="77777777" w:rsidR="00E631A8" w:rsidRDefault="00E631A8">
      <w:pPr>
        <w:pStyle w:val="TOC1"/>
        <w:rPr>
          <w:rFonts w:hint="eastAsia"/>
        </w:rPr>
      </w:pPr>
    </w:p>
    <w:p w14:paraId="663E2CAD" w14:textId="77777777" w:rsidR="00E631A8" w:rsidRDefault="00000000">
      <w:pPr>
        <w:pStyle w:val="1"/>
      </w:pPr>
      <w:bookmarkStart w:id="13" w:name="_Toc134610461"/>
      <w:bookmarkStart w:id="14" w:name="_Toc316568035"/>
      <w:bookmarkStart w:id="15" w:name="_Toc24751"/>
      <w:r>
        <w:rPr>
          <w:rFonts w:hint="eastAsia"/>
        </w:rPr>
        <w:t>建筑概况</w:t>
      </w:r>
      <w:bookmarkEnd w:id="13"/>
      <w:bookmarkEnd w:id="14"/>
      <w:bookmarkEnd w:id="15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6"/>
        <w:gridCol w:w="6090"/>
      </w:tblGrid>
      <w:tr w:rsidR="00E631A8" w14:paraId="42A63759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7A44D03F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3CF5F434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工程名称"/>
            <w:r>
              <w:t>新建项目</w:t>
            </w:r>
            <w:bookmarkEnd w:id="17"/>
          </w:p>
        </w:tc>
      </w:tr>
      <w:tr w:rsidR="00E631A8" w14:paraId="45371049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7DA61D9B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68CAC010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地点"/>
            <w:r>
              <w:t>北京</w:t>
            </w:r>
            <w:r>
              <w:t>-</w:t>
            </w:r>
            <w:r>
              <w:t>北京</w:t>
            </w:r>
            <w:bookmarkEnd w:id="18"/>
          </w:p>
        </w:tc>
      </w:tr>
      <w:tr w:rsidR="00E631A8" w14:paraId="0ECD3EF4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6C789EA1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6A6A65B8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气候分区"/>
            <w:r>
              <w:t>寒冷</w:t>
            </w:r>
            <w:r>
              <w:t>B</w:t>
            </w:r>
            <w:r>
              <w:t>区</w:t>
            </w:r>
            <w:bookmarkEnd w:id="19"/>
          </w:p>
        </w:tc>
      </w:tr>
      <w:tr w:rsidR="00E631A8" w14:paraId="42F7A21F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72F4DAD3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</w:tcPr>
          <w:p w14:paraId="367BB5BB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>
              <w:rPr>
                <w:rFonts w:ascii="等线" w:eastAsia="等线" w:hAnsi="等线" w:hint="eastAsia"/>
                <w:lang w:val="en-US"/>
              </w:rPr>
              <w:t>5972</w:t>
            </w:r>
            <w:bookmarkEnd w:id="20"/>
            <w:r>
              <w:rPr>
                <w:rFonts w:ascii="等线" w:eastAsia="等线" w:hAnsi="等线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1"/>
            <w:r>
              <w:rPr>
                <w:rFonts w:ascii="等线" w:eastAsia="等线" w:hAnsi="等线" w:hint="eastAsia"/>
              </w:rPr>
              <w:t>㎡</w:t>
            </w:r>
          </w:p>
        </w:tc>
      </w:tr>
      <w:tr w:rsidR="00E631A8" w14:paraId="212DB31F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1135B46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4EA1685E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>
              <w:rPr>
                <w:rFonts w:ascii="等线" w:eastAsia="等线" w:hAnsi="等线" w:hint="eastAsia"/>
                <w:lang w:val="en-US"/>
              </w:rPr>
              <w:t>3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 地下</w:t>
            </w:r>
            <w:bookmarkStart w:id="23" w:name="地下建筑层数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</w:p>
        </w:tc>
      </w:tr>
      <w:tr w:rsidR="00E631A8" w14:paraId="5EF61E5C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713D5EFC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5A71E8A0" w14:textId="77777777" w:rsidR="00E631A8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4" w:name="地上建筑高度"/>
            <w:r>
              <w:rPr>
                <w:rFonts w:ascii="等线" w:eastAsia="等线" w:hAnsi="等线" w:hint="eastAsia"/>
                <w:lang w:val="en-US"/>
              </w:rPr>
              <w:t>16.0</w:t>
            </w:r>
            <w:bookmarkEnd w:id="24"/>
            <w:r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E631A8" w14:paraId="00F3C5EB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22F7A044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0CC1950" w14:textId="77777777" w:rsidR="00E631A8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5" w:name="建筑体积"/>
            <w:r>
              <w:rPr>
                <w:rFonts w:ascii="等线" w:eastAsia="等线" w:hAnsi="等线" w:hint="eastAsia"/>
                <w:lang w:val="en-US"/>
              </w:rPr>
              <w:t>23639.20</w:t>
            </w:r>
            <w:bookmarkEnd w:id="25"/>
          </w:p>
        </w:tc>
      </w:tr>
      <w:tr w:rsidR="00E631A8" w14:paraId="267F83D0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22FC7029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496799AE" w14:textId="77777777" w:rsidR="00E631A8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外表面积"/>
            <w:r>
              <w:rPr>
                <w:rFonts w:ascii="等线" w:eastAsia="等线" w:hAnsi="等线" w:hint="eastAsia"/>
                <w:lang w:val="en-US"/>
              </w:rPr>
              <w:t>5026.79</w:t>
            </w:r>
            <w:bookmarkEnd w:id="26"/>
          </w:p>
        </w:tc>
      </w:tr>
      <w:tr w:rsidR="00E631A8" w14:paraId="45A07F90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04F08B66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1B206A73" w14:textId="77777777" w:rsidR="00E631A8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北向角度"/>
            <w:r>
              <w:rPr>
                <w:rFonts w:ascii="等线" w:eastAsia="等线" w:hAnsi="等线" w:hint="eastAsia"/>
                <w:lang w:val="en-US"/>
              </w:rPr>
              <w:t>94</w:t>
            </w:r>
            <w:bookmarkEnd w:id="27"/>
          </w:p>
        </w:tc>
      </w:tr>
      <w:tr w:rsidR="00E631A8" w14:paraId="654D1099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94AA396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F727706" w14:textId="77777777" w:rsidR="00E631A8" w:rsidRDefault="00E631A8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E631A8" w14:paraId="3A09AEFC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58829B51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58D552F" w14:textId="77777777" w:rsidR="00E631A8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外墙ρ"/>
            <w:r>
              <w:rPr>
                <w:rFonts w:ascii="等线" w:eastAsia="等线" w:hAnsi="等线" w:hint="eastAsia"/>
              </w:rPr>
              <w:t>0.56</w:t>
            </w:r>
            <w:bookmarkEnd w:id="29"/>
          </w:p>
        </w:tc>
      </w:tr>
      <w:tr w:rsidR="00E631A8" w14:paraId="41A30B20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208ADB41" w14:textId="77777777" w:rsidR="00E631A8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A0A2110" w14:textId="77777777" w:rsidR="00E631A8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0" w:name="屋顶ρ"/>
            <w:r>
              <w:rPr>
                <w:rFonts w:ascii="等线" w:eastAsia="等线" w:hAnsi="等线" w:hint="eastAsia"/>
              </w:rPr>
              <w:t>0.75</w:t>
            </w:r>
            <w:bookmarkEnd w:id="30"/>
          </w:p>
        </w:tc>
      </w:tr>
    </w:tbl>
    <w:p w14:paraId="26EE99D3" w14:textId="77777777" w:rsidR="00E631A8" w:rsidRDefault="00000000">
      <w:pPr>
        <w:pStyle w:val="1"/>
      </w:pPr>
      <w:bookmarkStart w:id="31" w:name="_Toc316568036"/>
      <w:bookmarkStart w:id="32" w:name="_Toc134610462"/>
      <w:bookmarkStart w:id="33" w:name="_Toc9903"/>
      <w:bookmarkStart w:id="34" w:name="TitleFormat"/>
      <w:bookmarkEnd w:id="16"/>
      <w:r>
        <w:rPr>
          <w:rFonts w:hint="eastAsia"/>
        </w:rPr>
        <w:t>设计依据</w:t>
      </w:r>
      <w:bookmarkEnd w:id="31"/>
      <w:bookmarkEnd w:id="32"/>
      <w:bookmarkEnd w:id="33"/>
    </w:p>
    <w:p w14:paraId="2A900D45" w14:textId="77777777" w:rsidR="00E631A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计算依据"/>
      <w:bookmarkEnd w:id="34"/>
      <w:bookmarkEnd w:id="35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《北京市公共建筑节能设计标准》</w:t>
      </w:r>
      <w:r>
        <w:rPr>
          <w:kern w:val="2"/>
          <w:szCs w:val="24"/>
          <w:lang w:val="en-US"/>
        </w:rPr>
        <w:t>(DB/11 687—2015)</w:t>
      </w:r>
    </w:p>
    <w:p w14:paraId="7359CCD5" w14:textId="77777777" w:rsidR="00E631A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713ED21" w14:textId="77777777" w:rsidR="00E631A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《建筑外窗气密性能分级及检测方法》（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327CFE9B" w14:textId="77777777" w:rsidR="00E631A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00403E34" w14:textId="77777777" w:rsidR="00E631A8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28531"/>
      <w:r>
        <w:rPr>
          <w:kern w:val="2"/>
          <w:szCs w:val="24"/>
        </w:rPr>
        <w:t>建筑大样</w:t>
      </w:r>
      <w:bookmarkEnd w:id="36"/>
    </w:p>
    <w:p w14:paraId="3B9F05B7" w14:textId="77777777" w:rsidR="00E631A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11078C7" wp14:editId="0FF62231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B197E" w14:textId="77777777" w:rsidR="00E631A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4FDE118" w14:textId="77777777" w:rsidR="00E631A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08A789B" wp14:editId="0B41C51A">
            <wp:extent cx="5667375" cy="27051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14C41" w14:textId="77777777" w:rsidR="00E631A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EC74116" w14:textId="77777777" w:rsidR="00E631A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5333468" wp14:editId="486E824D">
            <wp:extent cx="5667375" cy="39147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8E35A" w14:textId="77777777" w:rsidR="00E631A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ED6BEFF" w14:textId="77777777" w:rsidR="00E631A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2899C03" wp14:editId="04330958">
            <wp:extent cx="5667375" cy="20574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A2B89" w14:textId="77777777" w:rsidR="00E631A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7714D3A6" w14:textId="77777777" w:rsidR="00E631A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4FA17D0" wp14:editId="79704BCB">
            <wp:extent cx="5667375" cy="21145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87FF0" w14:textId="77777777" w:rsidR="00E631A8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6221051C" w14:textId="77777777" w:rsidR="00E631A8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29768"/>
      <w:r>
        <w:rPr>
          <w:kern w:val="2"/>
          <w:szCs w:val="24"/>
        </w:rPr>
        <w:t>规定性指标检查</w:t>
      </w:r>
      <w:bookmarkEnd w:id="37"/>
    </w:p>
    <w:p w14:paraId="27CDE4CE" w14:textId="77777777" w:rsidR="00E631A8" w:rsidRDefault="00000000">
      <w:pPr>
        <w:pStyle w:val="2"/>
        <w:widowControl w:val="0"/>
        <w:rPr>
          <w:kern w:val="2"/>
        </w:rPr>
      </w:pPr>
      <w:bookmarkStart w:id="38" w:name="_Toc31257"/>
      <w:r>
        <w:rPr>
          <w:kern w:val="2"/>
        </w:rPr>
        <w:t>工程材料</w:t>
      </w:r>
      <w:bookmarkEnd w:id="38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E631A8" w14:paraId="1FE57BA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0CF8050" w14:textId="77777777" w:rsidR="00E631A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7A4FDB" w14:textId="77777777" w:rsidR="00E631A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65679C0" w14:textId="77777777" w:rsidR="00E631A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897187" w14:textId="77777777" w:rsidR="00E631A8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D4F30D" w14:textId="77777777" w:rsidR="00E631A8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97D1D9B" w14:textId="77777777" w:rsidR="00E631A8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E631A8" w14:paraId="6BE5DAE5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1C5A649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6891895" w14:textId="77777777" w:rsidR="00E631A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480F2B4" w14:textId="77777777" w:rsidR="00E631A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EBD6C8" w14:textId="77777777" w:rsidR="00E631A8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9B8602" w14:textId="77777777" w:rsidR="00E631A8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C70BBEA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4D8E2348" w14:textId="77777777">
        <w:trPr>
          <w:jc w:val="center"/>
        </w:trPr>
        <w:tc>
          <w:tcPr>
            <w:tcW w:w="2196" w:type="dxa"/>
            <w:vAlign w:val="center"/>
          </w:tcPr>
          <w:p w14:paraId="6C0B69B1" w14:textId="77777777" w:rsidR="00E631A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0CE297BA" w14:textId="77777777" w:rsidR="00E631A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BE367C0" w14:textId="77777777" w:rsidR="00E631A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E101EE6" w14:textId="77777777" w:rsidR="00E631A8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B7E11A2" w14:textId="77777777" w:rsidR="00E631A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516" w:type="dxa"/>
            <w:vAlign w:val="center"/>
          </w:tcPr>
          <w:p w14:paraId="4E77308B" w14:textId="77777777" w:rsidR="00E631A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1A8" w14:paraId="5CFFC962" w14:textId="77777777">
        <w:trPr>
          <w:jc w:val="center"/>
        </w:trPr>
        <w:tc>
          <w:tcPr>
            <w:tcW w:w="2196" w:type="dxa"/>
            <w:vAlign w:val="center"/>
          </w:tcPr>
          <w:p w14:paraId="60EC5260" w14:textId="77777777" w:rsidR="00E631A8" w:rsidRDefault="00000000">
            <w:pPr>
              <w:rPr>
                <w:rFonts w:hint="eastAsia"/>
              </w:rPr>
            </w:pPr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6521292E" w14:textId="77777777" w:rsidR="00E631A8" w:rsidRDefault="00000000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4435B0AA" w14:textId="77777777" w:rsidR="00E631A8" w:rsidRDefault="00000000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5AC73343" w14:textId="77777777" w:rsidR="00E631A8" w:rsidRDefault="00000000">
            <w:pPr>
              <w:jc w:val="right"/>
              <w:rPr>
                <w:rFonts w:hint="eastAsia"/>
              </w:rPr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27067273" w14:textId="77777777" w:rsidR="00E631A8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516" w:type="dxa"/>
            <w:vAlign w:val="center"/>
          </w:tcPr>
          <w:p w14:paraId="3D6168D7" w14:textId="77777777" w:rsidR="00E631A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1A8" w14:paraId="5DA67440" w14:textId="77777777">
        <w:trPr>
          <w:jc w:val="center"/>
        </w:trPr>
        <w:tc>
          <w:tcPr>
            <w:tcW w:w="2196" w:type="dxa"/>
            <w:vAlign w:val="center"/>
          </w:tcPr>
          <w:p w14:paraId="5BDDA72A" w14:textId="77777777" w:rsidR="00E631A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1018" w:type="dxa"/>
            <w:vAlign w:val="center"/>
          </w:tcPr>
          <w:p w14:paraId="6162EC0B" w14:textId="77777777" w:rsidR="00E631A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2B065084" w14:textId="77777777" w:rsidR="00E631A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C4BAEB9" w14:textId="77777777" w:rsidR="00E631A8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6E7AAFB8" w14:textId="77777777" w:rsidR="00E631A8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516" w:type="dxa"/>
            <w:vAlign w:val="center"/>
          </w:tcPr>
          <w:p w14:paraId="73B40EBE" w14:textId="77777777" w:rsidR="00E631A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1A8" w14:paraId="42D66700" w14:textId="77777777">
        <w:trPr>
          <w:jc w:val="center"/>
        </w:trPr>
        <w:tc>
          <w:tcPr>
            <w:tcW w:w="2196" w:type="dxa"/>
            <w:vAlign w:val="center"/>
          </w:tcPr>
          <w:p w14:paraId="55C6A460" w14:textId="77777777" w:rsidR="00E631A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409CCAA5" w14:textId="77777777" w:rsidR="00E631A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A16F8A0" w14:textId="77777777" w:rsidR="00E631A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E4D066A" w14:textId="77777777" w:rsidR="00E631A8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BFBE6C0" w14:textId="77777777" w:rsidR="00E631A8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516" w:type="dxa"/>
            <w:vAlign w:val="center"/>
          </w:tcPr>
          <w:p w14:paraId="79D03035" w14:textId="77777777" w:rsidR="00E631A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1A8" w14:paraId="260253AC" w14:textId="77777777">
        <w:trPr>
          <w:jc w:val="center"/>
        </w:trPr>
        <w:tc>
          <w:tcPr>
            <w:tcW w:w="2196" w:type="dxa"/>
            <w:vAlign w:val="center"/>
          </w:tcPr>
          <w:p w14:paraId="363A4DAE" w14:textId="77777777" w:rsidR="00E631A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75C2EE84" w14:textId="77777777" w:rsidR="00E631A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24523C8" w14:textId="77777777" w:rsidR="00E631A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17A83CD" w14:textId="77777777" w:rsidR="00E631A8" w:rsidRDefault="00000000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141F28A4" w14:textId="77777777" w:rsidR="00E631A8" w:rsidRDefault="00000000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516" w:type="dxa"/>
            <w:vAlign w:val="center"/>
          </w:tcPr>
          <w:p w14:paraId="0A66D4E7" w14:textId="77777777" w:rsidR="00E631A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1A8" w14:paraId="5192D09C" w14:textId="77777777">
        <w:trPr>
          <w:jc w:val="center"/>
        </w:trPr>
        <w:tc>
          <w:tcPr>
            <w:tcW w:w="2196" w:type="dxa"/>
            <w:vAlign w:val="center"/>
          </w:tcPr>
          <w:p w14:paraId="4250B857" w14:textId="77777777" w:rsidR="00E631A8" w:rsidRDefault="00000000">
            <w:pPr>
              <w:rPr>
                <w:rFonts w:hint="eastAsia"/>
              </w:rPr>
            </w:pPr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2DBCA6B1" w14:textId="77777777" w:rsidR="00E631A8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395399E9" w14:textId="77777777" w:rsidR="00E631A8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7444FAB" w14:textId="77777777" w:rsidR="00E631A8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72B12CA8" w14:textId="77777777" w:rsidR="00E631A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516" w:type="dxa"/>
            <w:vAlign w:val="center"/>
          </w:tcPr>
          <w:p w14:paraId="120B2B8F" w14:textId="77777777" w:rsidR="00E631A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1A8" w14:paraId="551580BD" w14:textId="77777777">
        <w:trPr>
          <w:jc w:val="center"/>
        </w:trPr>
        <w:tc>
          <w:tcPr>
            <w:tcW w:w="2196" w:type="dxa"/>
            <w:vAlign w:val="center"/>
          </w:tcPr>
          <w:p w14:paraId="0859CB57" w14:textId="77777777" w:rsidR="00E631A8" w:rsidRDefault="00000000">
            <w:pPr>
              <w:rPr>
                <w:rFonts w:hint="eastAsia"/>
              </w:rPr>
            </w:pPr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7DA73D6" w14:textId="77777777" w:rsidR="00E631A8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129AD188" w14:textId="77777777" w:rsidR="00E631A8" w:rsidRDefault="00000000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5864FA63" w14:textId="77777777" w:rsidR="00E631A8" w:rsidRDefault="00000000">
            <w:pPr>
              <w:jc w:val="right"/>
              <w:rPr>
                <w:rFonts w:hint="eastAsia"/>
              </w:rPr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34E699B5" w14:textId="77777777" w:rsidR="00E631A8" w:rsidRDefault="00000000">
            <w:pPr>
              <w:jc w:val="right"/>
              <w:rPr>
                <w:rFonts w:hint="eastAsia"/>
              </w:rPr>
            </w:pPr>
            <w:r>
              <w:t>709.4</w:t>
            </w:r>
          </w:p>
        </w:tc>
        <w:tc>
          <w:tcPr>
            <w:tcW w:w="1516" w:type="dxa"/>
            <w:vAlign w:val="center"/>
          </w:tcPr>
          <w:p w14:paraId="0DA38442" w14:textId="77777777" w:rsidR="00E631A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1A8" w14:paraId="5AFBD1EB" w14:textId="77777777">
        <w:trPr>
          <w:jc w:val="center"/>
        </w:trPr>
        <w:tc>
          <w:tcPr>
            <w:tcW w:w="2196" w:type="dxa"/>
            <w:vAlign w:val="center"/>
          </w:tcPr>
          <w:p w14:paraId="34F8A54F" w14:textId="77777777" w:rsidR="00E631A8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1EA8896" w14:textId="77777777" w:rsidR="00E631A8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5D86C7DE" w14:textId="77777777" w:rsidR="00E631A8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16AE86A3" w14:textId="77777777" w:rsidR="00E631A8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406FDFC6" w14:textId="77777777" w:rsidR="00E631A8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516" w:type="dxa"/>
            <w:vAlign w:val="center"/>
          </w:tcPr>
          <w:p w14:paraId="1EE8907D" w14:textId="77777777" w:rsidR="00E631A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1A8" w14:paraId="468C757F" w14:textId="77777777">
        <w:trPr>
          <w:jc w:val="center"/>
        </w:trPr>
        <w:tc>
          <w:tcPr>
            <w:tcW w:w="2196" w:type="dxa"/>
            <w:vAlign w:val="center"/>
          </w:tcPr>
          <w:p w14:paraId="09B0FB4B" w14:textId="77777777" w:rsidR="00E631A8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5A51455" w14:textId="77777777" w:rsidR="00E631A8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0909E18A" w14:textId="77777777" w:rsidR="00E631A8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5B1E2ABF" w14:textId="77777777" w:rsidR="00E631A8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F5AC365" w14:textId="77777777" w:rsidR="00E631A8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516" w:type="dxa"/>
            <w:vAlign w:val="center"/>
          </w:tcPr>
          <w:p w14:paraId="4806C3A5" w14:textId="77777777" w:rsidR="00E631A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631A8" w14:paraId="522A3FD1" w14:textId="77777777">
        <w:trPr>
          <w:jc w:val="center"/>
        </w:trPr>
        <w:tc>
          <w:tcPr>
            <w:tcW w:w="2196" w:type="dxa"/>
            <w:vAlign w:val="center"/>
          </w:tcPr>
          <w:p w14:paraId="158459D6" w14:textId="77777777" w:rsidR="00E631A8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1773246" w14:textId="77777777" w:rsidR="00E631A8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24D05E81" w14:textId="77777777" w:rsidR="00E631A8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68C641BE" w14:textId="77777777" w:rsidR="00E631A8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18D50FC9" w14:textId="77777777" w:rsidR="00E631A8" w:rsidRDefault="00000000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516" w:type="dxa"/>
            <w:vAlign w:val="center"/>
          </w:tcPr>
          <w:p w14:paraId="40CB4BDD" w14:textId="77777777" w:rsidR="00E631A8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</w:tbl>
    <w:p w14:paraId="39DF094C" w14:textId="77777777" w:rsidR="00E631A8" w:rsidRDefault="00000000">
      <w:pPr>
        <w:pStyle w:val="2"/>
        <w:widowControl w:val="0"/>
        <w:rPr>
          <w:kern w:val="2"/>
        </w:rPr>
      </w:pPr>
      <w:bookmarkStart w:id="39" w:name="_Toc22188"/>
      <w:r>
        <w:rPr>
          <w:kern w:val="2"/>
        </w:rPr>
        <w:t>围护结构作法简要说明</w:t>
      </w:r>
      <w:bookmarkEnd w:id="39"/>
    </w:p>
    <w:p w14:paraId="3C747051" w14:textId="77777777" w:rsidR="00E631A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b/>
          <w:color w:val="000000"/>
          <w:kern w:val="2"/>
          <w:sz w:val="24"/>
          <w:szCs w:val="24"/>
          <w:lang w:val="en-US"/>
        </w:rPr>
        <w:t>屋顶：</w:t>
      </w:r>
      <w:r>
        <w:rPr>
          <w:color w:val="0000FF"/>
          <w:kern w:val="2"/>
          <w:szCs w:val="24"/>
          <w:lang w:val="en-US"/>
        </w:rPr>
        <w:t>屋顶构造一</w:t>
      </w:r>
      <w:r>
        <w:rPr>
          <w:color w:val="0000FF"/>
          <w:kern w:val="2"/>
          <w:szCs w:val="24"/>
          <w:lang w:val="en-US"/>
        </w:rPr>
        <w:t xml:space="preserve"> (K=0.324,D=3.542)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A05A6BF" w14:textId="77777777" w:rsidR="00E631A8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90mm</w:t>
      </w:r>
      <w:r>
        <w:rPr>
          <w:color w:val="000000"/>
          <w:kern w:val="2"/>
          <w:szCs w:val="24"/>
          <w:lang w:val="en-US"/>
        </w:rPr>
        <w:t>＋轻骨料混凝土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5DAC6A1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b/>
          <w:color w:val="000000"/>
          <w:kern w:val="2"/>
          <w:sz w:val="24"/>
          <w:szCs w:val="24"/>
          <w:lang w:val="en-US"/>
        </w:rPr>
        <w:t>外墙：</w:t>
      </w:r>
      <w:r>
        <w:rPr>
          <w:color w:val="0000FF"/>
          <w:kern w:val="2"/>
          <w:szCs w:val="24"/>
          <w:lang w:val="en-US"/>
        </w:rPr>
        <w:t>填充墙构造一</w:t>
      </w:r>
      <w:r>
        <w:rPr>
          <w:color w:val="0000FF"/>
          <w:kern w:val="2"/>
          <w:szCs w:val="24"/>
          <w:lang w:val="en-US"/>
        </w:rPr>
        <w:t xml:space="preserve"> (K=0.379,D=4.986)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502CEC7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70mm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7C37C49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b/>
          <w:color w:val="000000"/>
          <w:kern w:val="2"/>
          <w:sz w:val="24"/>
          <w:szCs w:val="24"/>
          <w:lang w:val="en-US"/>
        </w:rPr>
        <w:t>挑空楼板：</w:t>
      </w:r>
      <w:r>
        <w:rPr>
          <w:color w:val="0000FF"/>
          <w:kern w:val="2"/>
          <w:szCs w:val="24"/>
          <w:lang w:val="en-US"/>
        </w:rPr>
        <w:t>挑空楼板构造一</w:t>
      </w:r>
      <w:r>
        <w:rPr>
          <w:color w:val="0000FF"/>
          <w:kern w:val="2"/>
          <w:szCs w:val="24"/>
          <w:lang w:val="en-US"/>
        </w:rPr>
        <w:t xml:space="preserve"> (K=0.419,D=2.425)</w:t>
      </w:r>
      <w:r>
        <w:rPr>
          <w:color w:val="0000FF"/>
          <w:kern w:val="2"/>
          <w:szCs w:val="24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183EE1C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D529019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b/>
          <w:color w:val="000000"/>
          <w:kern w:val="2"/>
          <w:sz w:val="24"/>
          <w:szCs w:val="24"/>
          <w:lang w:val="en-US"/>
        </w:rPr>
        <w:t>采暖与非采暖隔墙：</w:t>
      </w:r>
      <w:r>
        <w:rPr>
          <w:color w:val="0000FF"/>
          <w:kern w:val="2"/>
          <w:szCs w:val="24"/>
          <w:lang w:val="en-US"/>
        </w:rPr>
        <w:t>控温与非控温隔墙构造一</w:t>
      </w:r>
      <w:r>
        <w:rPr>
          <w:color w:val="0000FF"/>
          <w:kern w:val="2"/>
          <w:szCs w:val="24"/>
          <w:lang w:val="en-US"/>
        </w:rPr>
        <w:t xml:space="preserve"> (K=0.867,D=3.936)</w:t>
      </w:r>
      <w:r>
        <w:rPr>
          <w:color w:val="0000FF"/>
          <w:kern w:val="2"/>
          <w:szCs w:val="24"/>
          <w:lang w:val="en-US"/>
        </w:rPr>
        <w:t>：</w:t>
      </w:r>
    </w:p>
    <w:p w14:paraId="736EE672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加气混凝土、泡沫混凝土</w:t>
      </w:r>
      <w:r>
        <w:rPr>
          <w:color w:val="800000"/>
          <w:kern w:val="2"/>
          <w:szCs w:val="24"/>
          <w:lang w:val="en-US"/>
        </w:rPr>
        <w:t>(ρ=700) 200mm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08B9BAE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color w:val="0000FF"/>
          <w:kern w:val="2"/>
          <w:szCs w:val="24"/>
          <w:lang w:val="en-US"/>
        </w:rPr>
        <w:t>60</w:t>
      </w:r>
      <w:r>
        <w:rPr>
          <w:color w:val="0000FF"/>
          <w:kern w:val="2"/>
          <w:szCs w:val="24"/>
          <w:lang w:val="en-US"/>
        </w:rPr>
        <w:t>系列内平开下悬铝合金窗</w:t>
      </w:r>
      <w:r>
        <w:rPr>
          <w:color w:val="0000FF"/>
          <w:kern w:val="2"/>
          <w:szCs w:val="24"/>
          <w:lang w:val="en-US"/>
        </w:rPr>
        <w:t>[5Low-E+16A+5] (K=2.500)</w:t>
      </w:r>
      <w:r>
        <w:rPr>
          <w:color w:val="0000FF"/>
          <w:kern w:val="2"/>
          <w:szCs w:val="24"/>
          <w:lang w:val="en-US"/>
        </w:rPr>
        <w:t>：</w:t>
      </w:r>
    </w:p>
    <w:p w14:paraId="06E003DC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，窗遮阳系数</w:t>
      </w:r>
      <w:r>
        <w:rPr>
          <w:color w:val="000000"/>
          <w:kern w:val="2"/>
          <w:szCs w:val="24"/>
          <w:lang w:val="en-US"/>
        </w:rPr>
        <w:t>0.425</w:t>
      </w:r>
    </w:p>
    <w:p w14:paraId="5B00B164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b/>
          <w:color w:val="000000"/>
          <w:kern w:val="2"/>
          <w:sz w:val="24"/>
          <w:szCs w:val="24"/>
          <w:lang w:val="en-US"/>
        </w:rPr>
        <w:t>周边地面：</w:t>
      </w:r>
      <w:r>
        <w:rPr>
          <w:color w:val="0000FF"/>
          <w:kern w:val="2"/>
          <w:szCs w:val="24"/>
          <w:lang w:val="en-US"/>
        </w:rPr>
        <w:t>地面构造一</w:t>
      </w:r>
      <w:r>
        <w:rPr>
          <w:color w:val="0000FF"/>
          <w:kern w:val="2"/>
          <w:szCs w:val="24"/>
          <w:lang w:val="en-US"/>
        </w:rPr>
        <w:t xml:space="preserve"> (K=0.395,D=1.644)</w:t>
      </w:r>
      <w:r>
        <w:rPr>
          <w:color w:val="0000FF"/>
          <w:kern w:val="2"/>
          <w:szCs w:val="24"/>
          <w:lang w:val="en-US"/>
        </w:rPr>
        <w:t>：</w:t>
      </w:r>
    </w:p>
    <w:p w14:paraId="44A21D96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1A55D3F8" w14:textId="77777777" w:rsidR="00E631A8" w:rsidRDefault="00000000">
      <w:pPr>
        <w:pStyle w:val="2"/>
        <w:widowControl w:val="0"/>
        <w:rPr>
          <w:kern w:val="2"/>
        </w:rPr>
      </w:pPr>
      <w:bookmarkStart w:id="40" w:name="_Toc13839"/>
      <w:r>
        <w:rPr>
          <w:kern w:val="2"/>
        </w:rPr>
        <w:t>体形系数</w:t>
      </w:r>
      <w:bookmarkEnd w:id="40"/>
    </w:p>
    <w:p w14:paraId="69B187B7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631A8" w14:paraId="3D120AF8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AB06147" w14:textId="77777777" w:rsidR="00E631A8" w:rsidRDefault="00000000">
            <w:pPr>
              <w:rPr>
                <w:rFonts w:hint="eastAsia"/>
              </w:rPr>
            </w:pPr>
            <w:r>
              <w:t>外表面积</w:t>
            </w:r>
          </w:p>
        </w:tc>
        <w:tc>
          <w:tcPr>
            <w:tcW w:w="6820" w:type="dxa"/>
            <w:vAlign w:val="center"/>
          </w:tcPr>
          <w:p w14:paraId="3B90CCEA" w14:textId="77777777" w:rsidR="00E631A8" w:rsidRDefault="00000000">
            <w:pPr>
              <w:rPr>
                <w:rFonts w:hint="eastAsia"/>
              </w:rPr>
            </w:pPr>
            <w:r>
              <w:t>5026.79</w:t>
            </w:r>
          </w:p>
        </w:tc>
      </w:tr>
      <w:tr w:rsidR="00E631A8" w14:paraId="232120F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83B9D63" w14:textId="77777777" w:rsidR="00E631A8" w:rsidRDefault="00000000">
            <w:pPr>
              <w:rPr>
                <w:rFonts w:hint="eastAsia"/>
              </w:rPr>
            </w:pPr>
            <w:r>
              <w:t>建筑体积</w:t>
            </w:r>
          </w:p>
        </w:tc>
        <w:tc>
          <w:tcPr>
            <w:tcW w:w="6820" w:type="dxa"/>
            <w:vAlign w:val="center"/>
          </w:tcPr>
          <w:p w14:paraId="2211E23E" w14:textId="77777777" w:rsidR="00E631A8" w:rsidRDefault="00000000">
            <w:pPr>
              <w:rPr>
                <w:rFonts w:hint="eastAsia"/>
              </w:rPr>
            </w:pPr>
            <w:r>
              <w:t>23639.20</w:t>
            </w:r>
          </w:p>
        </w:tc>
      </w:tr>
      <w:tr w:rsidR="00E631A8" w14:paraId="34584BEF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8FB7A27" w14:textId="77777777" w:rsidR="00E631A8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728A07C0" w14:textId="77777777" w:rsidR="00E631A8" w:rsidRDefault="00000000">
            <w:pPr>
              <w:rPr>
                <w:rFonts w:hint="eastAsia"/>
              </w:rPr>
            </w:pPr>
            <w:r>
              <w:t>0.21</w:t>
            </w:r>
          </w:p>
        </w:tc>
      </w:tr>
      <w:tr w:rsidR="00E631A8" w14:paraId="274872C8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A65DAFA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708E89C6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E631A8" w14:paraId="40D54F9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1683441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35A97409" w14:textId="77777777" w:rsidR="00E631A8" w:rsidRDefault="00000000">
            <w:pPr>
              <w:rPr>
                <w:rFonts w:hint="eastAsia"/>
              </w:rPr>
            </w:pPr>
            <w:r>
              <w:t>建筑面积</w:t>
            </w:r>
            <w:r>
              <w:t>300</w:t>
            </w:r>
            <w:r>
              <w:t>㎡</w:t>
            </w:r>
            <w:r>
              <w:t>&lt;A&lt;=800</w:t>
            </w:r>
            <w:r>
              <w:t>㎡，</w:t>
            </w:r>
            <w:r>
              <w:t>S≤0.50</w:t>
            </w:r>
            <w:r>
              <w:t>；建筑面积</w:t>
            </w:r>
            <w:r>
              <w:t>A&gt;800</w:t>
            </w:r>
            <w:r>
              <w:t>㎡，</w:t>
            </w:r>
            <w:r>
              <w:t>S≤0.40</w:t>
            </w:r>
          </w:p>
        </w:tc>
      </w:tr>
      <w:tr w:rsidR="00E631A8" w14:paraId="18AA7AE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25C2BC7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350840CB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F388FA8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lastRenderedPageBreak/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E631A8" w14:paraId="6264D4B4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17EC0749" w14:textId="77777777" w:rsidR="00E631A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4E03A89" w14:textId="77777777" w:rsidR="00E631A8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9326A65" w14:textId="77777777" w:rsidR="00E631A8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E286940" w14:textId="77777777" w:rsidR="00E631A8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4F5A9DCE" w14:textId="77777777" w:rsidR="00E631A8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E631A8" w14:paraId="3E81093E" w14:textId="77777777">
        <w:trPr>
          <w:jc w:val="center"/>
        </w:trPr>
        <w:tc>
          <w:tcPr>
            <w:tcW w:w="882" w:type="dxa"/>
            <w:vAlign w:val="center"/>
          </w:tcPr>
          <w:p w14:paraId="5140FAAC" w14:textId="77777777" w:rsidR="00E631A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44DD66EF" w14:textId="77777777" w:rsidR="00E631A8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7CC2BF7A" w14:textId="77777777" w:rsidR="00E631A8" w:rsidRDefault="00000000">
            <w:pPr>
              <w:jc w:val="right"/>
              <w:rPr>
                <w:rFonts w:hint="eastAsia"/>
              </w:rPr>
            </w:pPr>
            <w:r>
              <w:t>2331.89</w:t>
            </w:r>
          </w:p>
        </w:tc>
        <w:tc>
          <w:tcPr>
            <w:tcW w:w="2263" w:type="dxa"/>
            <w:vAlign w:val="center"/>
          </w:tcPr>
          <w:p w14:paraId="5638B7A9" w14:textId="77777777" w:rsidR="00E631A8" w:rsidRDefault="00000000">
            <w:pPr>
              <w:jc w:val="right"/>
              <w:rPr>
                <w:rFonts w:hint="eastAsia"/>
              </w:rPr>
            </w:pPr>
            <w:r>
              <w:t>817.38</w:t>
            </w:r>
          </w:p>
        </w:tc>
        <w:tc>
          <w:tcPr>
            <w:tcW w:w="2530" w:type="dxa"/>
            <w:vAlign w:val="center"/>
          </w:tcPr>
          <w:p w14:paraId="58EAB079" w14:textId="77777777" w:rsidR="00E631A8" w:rsidRDefault="00000000">
            <w:pPr>
              <w:jc w:val="right"/>
              <w:rPr>
                <w:rFonts w:hint="eastAsia"/>
              </w:rPr>
            </w:pPr>
            <w:r>
              <w:t>9327.56</w:t>
            </w:r>
          </w:p>
        </w:tc>
      </w:tr>
      <w:tr w:rsidR="00E631A8" w14:paraId="106F6C47" w14:textId="77777777">
        <w:trPr>
          <w:jc w:val="center"/>
        </w:trPr>
        <w:tc>
          <w:tcPr>
            <w:tcW w:w="882" w:type="dxa"/>
            <w:vAlign w:val="center"/>
          </w:tcPr>
          <w:p w14:paraId="774C6FF4" w14:textId="77777777" w:rsidR="00E631A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4A6FDB13" w14:textId="77777777" w:rsidR="00E631A8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4034566C" w14:textId="77777777" w:rsidR="00E631A8" w:rsidRDefault="00000000">
            <w:pPr>
              <w:jc w:val="right"/>
              <w:rPr>
                <w:rFonts w:hint="eastAsia"/>
              </w:rPr>
            </w:pPr>
            <w:r>
              <w:t>2452.89</w:t>
            </w:r>
          </w:p>
        </w:tc>
        <w:tc>
          <w:tcPr>
            <w:tcW w:w="2263" w:type="dxa"/>
            <w:vAlign w:val="center"/>
          </w:tcPr>
          <w:p w14:paraId="32E44401" w14:textId="77777777" w:rsidR="00E631A8" w:rsidRDefault="00000000">
            <w:pPr>
              <w:jc w:val="right"/>
              <w:rPr>
                <w:rFonts w:hint="eastAsia"/>
              </w:rPr>
            </w:pPr>
            <w:r>
              <w:t>1104.04</w:t>
            </w:r>
          </w:p>
        </w:tc>
        <w:tc>
          <w:tcPr>
            <w:tcW w:w="2530" w:type="dxa"/>
            <w:vAlign w:val="center"/>
          </w:tcPr>
          <w:p w14:paraId="7A119AE0" w14:textId="77777777" w:rsidR="00E631A8" w:rsidRDefault="00000000">
            <w:pPr>
              <w:jc w:val="right"/>
              <w:rPr>
                <w:rFonts w:hint="eastAsia"/>
              </w:rPr>
            </w:pPr>
            <w:r>
              <w:t>9811.54</w:t>
            </w:r>
          </w:p>
        </w:tc>
      </w:tr>
      <w:tr w:rsidR="00E631A8" w14:paraId="274DB1BD" w14:textId="77777777">
        <w:trPr>
          <w:jc w:val="center"/>
        </w:trPr>
        <w:tc>
          <w:tcPr>
            <w:tcW w:w="882" w:type="dxa"/>
            <w:vAlign w:val="center"/>
          </w:tcPr>
          <w:p w14:paraId="1D999EA9" w14:textId="77777777" w:rsidR="00E631A8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29687C15" w14:textId="77777777" w:rsidR="00E631A8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286CFE6F" w14:textId="77777777" w:rsidR="00E631A8" w:rsidRDefault="00000000">
            <w:pPr>
              <w:jc w:val="right"/>
              <w:rPr>
                <w:rFonts w:hint="eastAsia"/>
              </w:rPr>
            </w:pPr>
            <w:r>
              <w:t>1187.27</w:t>
            </w:r>
          </w:p>
        </w:tc>
        <w:tc>
          <w:tcPr>
            <w:tcW w:w="2263" w:type="dxa"/>
            <w:vAlign w:val="center"/>
          </w:tcPr>
          <w:p w14:paraId="7869A2C4" w14:textId="77777777" w:rsidR="00E631A8" w:rsidRDefault="00000000">
            <w:pPr>
              <w:jc w:val="right"/>
              <w:rPr>
                <w:rFonts w:hint="eastAsia"/>
              </w:rPr>
            </w:pPr>
            <w:r>
              <w:t>1916.61</w:t>
            </w:r>
          </w:p>
        </w:tc>
        <w:tc>
          <w:tcPr>
            <w:tcW w:w="2530" w:type="dxa"/>
            <w:vAlign w:val="center"/>
          </w:tcPr>
          <w:p w14:paraId="07962D1F" w14:textId="77777777" w:rsidR="00E631A8" w:rsidRDefault="00000000">
            <w:pPr>
              <w:jc w:val="right"/>
              <w:rPr>
                <w:rFonts w:hint="eastAsia"/>
              </w:rPr>
            </w:pPr>
            <w:r>
              <w:t>4749.07</w:t>
            </w:r>
          </w:p>
        </w:tc>
      </w:tr>
      <w:tr w:rsidR="00E631A8" w14:paraId="1603F3B5" w14:textId="77777777">
        <w:trPr>
          <w:jc w:val="center"/>
        </w:trPr>
        <w:tc>
          <w:tcPr>
            <w:tcW w:w="882" w:type="dxa"/>
            <w:vAlign w:val="center"/>
          </w:tcPr>
          <w:p w14:paraId="6AA87154" w14:textId="77777777" w:rsidR="00E631A8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5B10A344" w14:textId="77777777" w:rsidR="00E631A8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28545C4B" w14:textId="77777777" w:rsidR="00E631A8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47657500" w14:textId="77777777" w:rsidR="00E631A8" w:rsidRDefault="00000000">
            <w:pPr>
              <w:jc w:val="right"/>
              <w:rPr>
                <w:rFonts w:hint="eastAsia"/>
              </w:rPr>
            </w:pPr>
            <w:r>
              <w:t>1188.76</w:t>
            </w:r>
          </w:p>
        </w:tc>
        <w:tc>
          <w:tcPr>
            <w:tcW w:w="2530" w:type="dxa"/>
            <w:vAlign w:val="center"/>
          </w:tcPr>
          <w:p w14:paraId="1A464CFB" w14:textId="77777777" w:rsidR="00E631A8" w:rsidRDefault="00000000">
            <w:pPr>
              <w:jc w:val="right"/>
              <w:rPr>
                <w:rFonts w:hint="eastAsia"/>
              </w:rPr>
            </w:pPr>
            <w:r>
              <w:t>-248.97</w:t>
            </w:r>
          </w:p>
        </w:tc>
      </w:tr>
      <w:tr w:rsidR="00E631A8" w14:paraId="53EA0344" w14:textId="77777777">
        <w:trPr>
          <w:jc w:val="center"/>
        </w:trPr>
        <w:tc>
          <w:tcPr>
            <w:tcW w:w="882" w:type="dxa"/>
            <w:vAlign w:val="center"/>
          </w:tcPr>
          <w:p w14:paraId="30A914E9" w14:textId="77777777" w:rsidR="00E631A8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1940449" w14:textId="77777777" w:rsidR="00E631A8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2263" w:type="dxa"/>
            <w:vAlign w:val="center"/>
          </w:tcPr>
          <w:p w14:paraId="067555F7" w14:textId="77777777" w:rsidR="00E631A8" w:rsidRDefault="00000000">
            <w:pPr>
              <w:jc w:val="right"/>
              <w:rPr>
                <w:rFonts w:hint="eastAsia"/>
              </w:rPr>
            </w:pPr>
            <w:r>
              <w:t>5972.04</w:t>
            </w:r>
          </w:p>
        </w:tc>
        <w:tc>
          <w:tcPr>
            <w:tcW w:w="2263" w:type="dxa"/>
            <w:vAlign w:val="center"/>
          </w:tcPr>
          <w:p w14:paraId="5E6F985B" w14:textId="77777777" w:rsidR="00E631A8" w:rsidRDefault="00000000">
            <w:pPr>
              <w:jc w:val="right"/>
              <w:rPr>
                <w:rFonts w:hint="eastAsia"/>
              </w:rPr>
            </w:pPr>
            <w:r>
              <w:t>5026.79</w:t>
            </w:r>
          </w:p>
        </w:tc>
        <w:tc>
          <w:tcPr>
            <w:tcW w:w="2530" w:type="dxa"/>
            <w:vAlign w:val="center"/>
          </w:tcPr>
          <w:p w14:paraId="7A34BAAA" w14:textId="77777777" w:rsidR="00E631A8" w:rsidRDefault="00000000">
            <w:pPr>
              <w:jc w:val="right"/>
              <w:rPr>
                <w:rFonts w:hint="eastAsia"/>
              </w:rPr>
            </w:pPr>
            <w:r>
              <w:t>23639.20</w:t>
            </w:r>
          </w:p>
        </w:tc>
      </w:tr>
    </w:tbl>
    <w:p w14:paraId="538C3D1D" w14:textId="77777777" w:rsidR="00E631A8" w:rsidRDefault="00000000">
      <w:pPr>
        <w:pStyle w:val="2"/>
        <w:widowControl w:val="0"/>
        <w:rPr>
          <w:kern w:val="2"/>
        </w:rPr>
      </w:pPr>
      <w:bookmarkStart w:id="41" w:name="_Toc15100"/>
      <w:r>
        <w:rPr>
          <w:kern w:val="2"/>
        </w:rPr>
        <w:t>窗墙比</w:t>
      </w:r>
      <w:bookmarkEnd w:id="41"/>
    </w:p>
    <w:p w14:paraId="46117393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E631A8" w14:paraId="45A42C7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68BB9C7" w14:textId="77777777" w:rsidR="00E631A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5962C5EF" w14:textId="77777777" w:rsidR="00E631A8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D5035F8" w14:textId="77777777" w:rsidR="00E631A8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9334442" w14:textId="77777777" w:rsidR="00E631A8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CE77A9" w14:textId="77777777" w:rsidR="00E631A8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D16682" w14:textId="77777777" w:rsidR="00E631A8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567A72" w14:textId="77777777" w:rsidR="00E631A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E631A8" w14:paraId="037B006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64BF01C" w14:textId="77777777" w:rsidR="00E631A8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296" w:type="dxa"/>
            <w:vAlign w:val="center"/>
          </w:tcPr>
          <w:p w14:paraId="6A473231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485D81B4" w14:textId="77777777" w:rsidR="00E631A8" w:rsidRDefault="00000000">
            <w:pPr>
              <w:jc w:val="right"/>
              <w:rPr>
                <w:rFonts w:hint="eastAsia"/>
              </w:rPr>
            </w:pPr>
            <w:r>
              <w:t>470.43</w:t>
            </w:r>
          </w:p>
        </w:tc>
        <w:tc>
          <w:tcPr>
            <w:tcW w:w="1584" w:type="dxa"/>
            <w:vAlign w:val="center"/>
          </w:tcPr>
          <w:p w14:paraId="4645B28D" w14:textId="77777777" w:rsidR="00E631A8" w:rsidRDefault="00000000">
            <w:pPr>
              <w:jc w:val="right"/>
              <w:rPr>
                <w:rFonts w:hint="eastAsia"/>
              </w:rPr>
            </w:pPr>
            <w:r>
              <w:t>724.42</w:t>
            </w:r>
          </w:p>
        </w:tc>
        <w:tc>
          <w:tcPr>
            <w:tcW w:w="1131" w:type="dxa"/>
            <w:vAlign w:val="center"/>
          </w:tcPr>
          <w:p w14:paraId="7ADFB518" w14:textId="77777777" w:rsidR="00E631A8" w:rsidRDefault="00000000">
            <w:pPr>
              <w:jc w:val="right"/>
              <w:rPr>
                <w:rFonts w:hint="eastAsia"/>
              </w:rPr>
            </w:pPr>
            <w:r>
              <w:t>0.65</w:t>
            </w:r>
          </w:p>
        </w:tc>
        <w:tc>
          <w:tcPr>
            <w:tcW w:w="1018" w:type="dxa"/>
            <w:vAlign w:val="center"/>
          </w:tcPr>
          <w:p w14:paraId="73334CCE" w14:textId="77777777" w:rsidR="00E631A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584" w:type="dxa"/>
            <w:vAlign w:val="center"/>
          </w:tcPr>
          <w:p w14:paraId="12167B0B" w14:textId="77777777" w:rsidR="00E631A8" w:rsidRDefault="00000000">
            <w:pPr>
              <w:jc w:val="right"/>
              <w:rPr>
                <w:rFonts w:hint="eastAsia"/>
              </w:rPr>
            </w:pPr>
            <w:r>
              <w:t>满足</w:t>
            </w:r>
          </w:p>
        </w:tc>
      </w:tr>
      <w:tr w:rsidR="00E631A8" w14:paraId="3F713E5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0CA6999" w14:textId="77777777" w:rsidR="00E631A8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296" w:type="dxa"/>
            <w:vAlign w:val="center"/>
          </w:tcPr>
          <w:p w14:paraId="1041DCB0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49BC1810" w14:textId="77777777" w:rsidR="00E631A8" w:rsidRDefault="00000000">
            <w:pPr>
              <w:jc w:val="right"/>
              <w:rPr>
                <w:rFonts w:hint="eastAsia"/>
              </w:rPr>
            </w:pPr>
            <w:r>
              <w:t>437.80</w:t>
            </w:r>
          </w:p>
        </w:tc>
        <w:tc>
          <w:tcPr>
            <w:tcW w:w="1584" w:type="dxa"/>
            <w:vAlign w:val="center"/>
          </w:tcPr>
          <w:p w14:paraId="4FF40CA1" w14:textId="77777777" w:rsidR="00E631A8" w:rsidRDefault="00000000">
            <w:pPr>
              <w:jc w:val="right"/>
              <w:rPr>
                <w:rFonts w:hint="eastAsia"/>
              </w:rPr>
            </w:pPr>
            <w:r>
              <w:t>892.72</w:t>
            </w:r>
          </w:p>
        </w:tc>
        <w:tc>
          <w:tcPr>
            <w:tcW w:w="1131" w:type="dxa"/>
            <w:vAlign w:val="center"/>
          </w:tcPr>
          <w:p w14:paraId="60956F20" w14:textId="77777777" w:rsidR="00E631A8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  <w:tc>
          <w:tcPr>
            <w:tcW w:w="1018" w:type="dxa"/>
            <w:vAlign w:val="center"/>
          </w:tcPr>
          <w:p w14:paraId="5FD51B61" w14:textId="77777777" w:rsidR="00E631A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584" w:type="dxa"/>
            <w:vAlign w:val="center"/>
          </w:tcPr>
          <w:p w14:paraId="0D8842A4" w14:textId="77777777" w:rsidR="00E631A8" w:rsidRDefault="00000000">
            <w:pPr>
              <w:jc w:val="right"/>
              <w:rPr>
                <w:rFonts w:hint="eastAsia"/>
              </w:rPr>
            </w:pPr>
            <w:r>
              <w:t>满足</w:t>
            </w:r>
          </w:p>
        </w:tc>
      </w:tr>
      <w:tr w:rsidR="00E631A8" w14:paraId="0E5C706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6720C69" w14:textId="77777777" w:rsidR="00E631A8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296" w:type="dxa"/>
            <w:vAlign w:val="center"/>
          </w:tcPr>
          <w:p w14:paraId="105312CE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5E0529A6" w14:textId="77777777" w:rsidR="00E631A8" w:rsidRDefault="00000000">
            <w:pPr>
              <w:jc w:val="right"/>
              <w:rPr>
                <w:rFonts w:hint="eastAsia"/>
              </w:rPr>
            </w:pPr>
            <w:r>
              <w:t>151.28</w:t>
            </w:r>
          </w:p>
        </w:tc>
        <w:tc>
          <w:tcPr>
            <w:tcW w:w="1584" w:type="dxa"/>
            <w:vAlign w:val="center"/>
          </w:tcPr>
          <w:p w14:paraId="071BA3B8" w14:textId="77777777" w:rsidR="00E631A8" w:rsidRDefault="00000000">
            <w:pPr>
              <w:jc w:val="right"/>
              <w:rPr>
                <w:rFonts w:hint="eastAsia"/>
              </w:rPr>
            </w:pPr>
            <w:r>
              <w:t>407.89</w:t>
            </w:r>
          </w:p>
        </w:tc>
        <w:tc>
          <w:tcPr>
            <w:tcW w:w="1131" w:type="dxa"/>
            <w:vAlign w:val="center"/>
          </w:tcPr>
          <w:p w14:paraId="4A647839" w14:textId="77777777" w:rsidR="00E631A8" w:rsidRDefault="00000000">
            <w:pPr>
              <w:jc w:val="right"/>
              <w:rPr>
                <w:rFonts w:hint="eastAsia"/>
              </w:rPr>
            </w:pPr>
            <w:r>
              <w:t>0.37</w:t>
            </w:r>
          </w:p>
        </w:tc>
        <w:tc>
          <w:tcPr>
            <w:tcW w:w="1018" w:type="dxa"/>
            <w:vAlign w:val="center"/>
          </w:tcPr>
          <w:p w14:paraId="0B650D42" w14:textId="77777777" w:rsidR="00E631A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584" w:type="dxa"/>
            <w:vAlign w:val="center"/>
          </w:tcPr>
          <w:p w14:paraId="3EBA5BB1" w14:textId="77777777" w:rsidR="00E631A8" w:rsidRDefault="00000000">
            <w:pPr>
              <w:jc w:val="right"/>
              <w:rPr>
                <w:rFonts w:hint="eastAsia"/>
              </w:rPr>
            </w:pPr>
            <w:r>
              <w:t>满足</w:t>
            </w:r>
          </w:p>
        </w:tc>
      </w:tr>
      <w:tr w:rsidR="00E631A8" w14:paraId="11A24CA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B51678E" w14:textId="77777777" w:rsidR="00E631A8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296" w:type="dxa"/>
            <w:vAlign w:val="center"/>
          </w:tcPr>
          <w:p w14:paraId="4CFE6C48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578CDAC0" w14:textId="77777777" w:rsidR="00E631A8" w:rsidRDefault="00000000">
            <w:pPr>
              <w:jc w:val="right"/>
              <w:rPr>
                <w:rFonts w:hint="eastAsia"/>
              </w:rPr>
            </w:pPr>
            <w:r>
              <w:t>170.52</w:t>
            </w:r>
          </w:p>
        </w:tc>
        <w:tc>
          <w:tcPr>
            <w:tcW w:w="1584" w:type="dxa"/>
            <w:vAlign w:val="center"/>
          </w:tcPr>
          <w:p w14:paraId="51B0D45C" w14:textId="77777777" w:rsidR="00E631A8" w:rsidRDefault="00000000">
            <w:pPr>
              <w:jc w:val="right"/>
              <w:rPr>
                <w:rFonts w:hint="eastAsia"/>
              </w:rPr>
            </w:pPr>
            <w:r>
              <w:t>407.90</w:t>
            </w:r>
          </w:p>
        </w:tc>
        <w:tc>
          <w:tcPr>
            <w:tcW w:w="1131" w:type="dxa"/>
            <w:vAlign w:val="center"/>
          </w:tcPr>
          <w:p w14:paraId="07CFBABF" w14:textId="77777777" w:rsidR="00E631A8" w:rsidRDefault="00000000">
            <w:pPr>
              <w:jc w:val="right"/>
              <w:rPr>
                <w:rFonts w:hint="eastAsia"/>
              </w:rPr>
            </w:pPr>
            <w:r>
              <w:t>0.42</w:t>
            </w:r>
          </w:p>
        </w:tc>
        <w:tc>
          <w:tcPr>
            <w:tcW w:w="1018" w:type="dxa"/>
            <w:vAlign w:val="center"/>
          </w:tcPr>
          <w:p w14:paraId="473BE563" w14:textId="77777777" w:rsidR="00E631A8" w:rsidRDefault="00000000">
            <w:pPr>
              <w:jc w:val="right"/>
              <w:rPr>
                <w:rFonts w:hint="eastAsia"/>
              </w:rPr>
            </w:pPr>
            <w:r>
              <w:t>0.75</w:t>
            </w:r>
          </w:p>
        </w:tc>
        <w:tc>
          <w:tcPr>
            <w:tcW w:w="1584" w:type="dxa"/>
            <w:vAlign w:val="center"/>
          </w:tcPr>
          <w:p w14:paraId="5FDBE30D" w14:textId="77777777" w:rsidR="00E631A8" w:rsidRDefault="00000000">
            <w:pPr>
              <w:jc w:val="right"/>
              <w:rPr>
                <w:rFonts w:hint="eastAsia"/>
              </w:rPr>
            </w:pPr>
            <w:r>
              <w:t>满足</w:t>
            </w:r>
          </w:p>
        </w:tc>
      </w:tr>
      <w:tr w:rsidR="00E631A8" w14:paraId="5F115F86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A628D57" w14:textId="77777777" w:rsidR="00E631A8" w:rsidRDefault="00000000">
            <w:pPr>
              <w:jc w:val="center"/>
              <w:rPr>
                <w:rFonts w:hint="eastAsia"/>
              </w:rPr>
            </w:pPr>
            <w:r>
              <w:t>平均</w:t>
            </w:r>
          </w:p>
        </w:tc>
        <w:tc>
          <w:tcPr>
            <w:tcW w:w="1296" w:type="dxa"/>
            <w:vAlign w:val="center"/>
          </w:tcPr>
          <w:p w14:paraId="51D4F5B5" w14:textId="77777777" w:rsidR="00E631A8" w:rsidRDefault="00E631A8">
            <w:pPr>
              <w:rPr>
                <w:rFonts w:hint="eastAsia"/>
              </w:rPr>
            </w:pPr>
          </w:p>
        </w:tc>
        <w:tc>
          <w:tcPr>
            <w:tcW w:w="1584" w:type="dxa"/>
            <w:vAlign w:val="center"/>
          </w:tcPr>
          <w:p w14:paraId="71E2F5F2" w14:textId="77777777" w:rsidR="00E631A8" w:rsidRDefault="00000000">
            <w:pPr>
              <w:jc w:val="right"/>
              <w:rPr>
                <w:rFonts w:hint="eastAsia"/>
              </w:rPr>
            </w:pPr>
            <w:r>
              <w:t>1230.03</w:t>
            </w:r>
          </w:p>
        </w:tc>
        <w:tc>
          <w:tcPr>
            <w:tcW w:w="1584" w:type="dxa"/>
            <w:vAlign w:val="center"/>
          </w:tcPr>
          <w:p w14:paraId="2B0232E9" w14:textId="77777777" w:rsidR="00E631A8" w:rsidRDefault="00000000">
            <w:pPr>
              <w:jc w:val="right"/>
              <w:rPr>
                <w:rFonts w:hint="eastAsia"/>
              </w:rPr>
            </w:pPr>
            <w:r>
              <w:t>2432.92</w:t>
            </w:r>
          </w:p>
        </w:tc>
        <w:tc>
          <w:tcPr>
            <w:tcW w:w="1131" w:type="dxa"/>
            <w:vAlign w:val="center"/>
          </w:tcPr>
          <w:p w14:paraId="0E67E100" w14:textId="77777777" w:rsidR="00E631A8" w:rsidRDefault="00000000">
            <w:pPr>
              <w:jc w:val="right"/>
              <w:rPr>
                <w:rFonts w:hint="eastAsia"/>
              </w:rPr>
            </w:pPr>
            <w:r>
              <w:t>0.51</w:t>
            </w:r>
          </w:p>
        </w:tc>
        <w:tc>
          <w:tcPr>
            <w:tcW w:w="1018" w:type="dxa"/>
            <w:vAlign w:val="center"/>
          </w:tcPr>
          <w:p w14:paraId="422F73FF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584" w:type="dxa"/>
            <w:vAlign w:val="center"/>
          </w:tcPr>
          <w:p w14:paraId="3181E3EA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E631A8" w14:paraId="3192F68E" w14:textId="77777777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14:paraId="388A7784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3317C2A5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3.1.7</w:t>
            </w:r>
            <w:r>
              <w:t>条</w:t>
            </w:r>
          </w:p>
        </w:tc>
      </w:tr>
      <w:tr w:rsidR="00E631A8" w14:paraId="6E3FA1B9" w14:textId="77777777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14:paraId="6E096B6B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7A6ACCCC" w14:textId="77777777" w:rsidR="00E631A8" w:rsidRDefault="00000000">
            <w:pPr>
              <w:rPr>
                <w:rFonts w:hint="eastAsia"/>
              </w:rPr>
            </w:pPr>
            <w:r>
              <w:t>甲类公共建筑单一立面窗墙面积比不应大于</w:t>
            </w:r>
            <w:r>
              <w:t>0.75</w:t>
            </w:r>
          </w:p>
        </w:tc>
      </w:tr>
      <w:tr w:rsidR="00E631A8" w14:paraId="6DBECADB" w14:textId="77777777">
        <w:trPr>
          <w:jc w:val="center"/>
        </w:trPr>
        <w:tc>
          <w:tcPr>
            <w:tcW w:w="2427" w:type="dxa"/>
            <w:gridSpan w:val="2"/>
            <w:shd w:val="clear" w:color="auto" w:fill="E6E6E6"/>
            <w:vAlign w:val="center"/>
          </w:tcPr>
          <w:p w14:paraId="1A2C1A8A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2902DC01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B79321D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:rsidR="00E631A8" w14:paraId="06647083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03845470" w14:textId="77777777" w:rsidR="00E631A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6A7EE42" w14:textId="77777777" w:rsidR="00E631A8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36C1BD6" w14:textId="77777777" w:rsidR="00E631A8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574D3FC" w14:textId="77777777" w:rsidR="00E631A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DF52C1C" w14:textId="77777777" w:rsidR="00E631A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1AA058B" w14:textId="77777777" w:rsidR="00E631A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2A35107" w14:textId="77777777" w:rsidR="00E631A8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6867D6" w14:textId="77777777" w:rsidR="00E631A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E631A8" w14:paraId="0D8198B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63CF721" w14:textId="77777777" w:rsidR="00E631A8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392" w:type="dxa"/>
            <w:vAlign w:val="center"/>
          </w:tcPr>
          <w:p w14:paraId="7BE186E6" w14:textId="77777777" w:rsidR="00E631A8" w:rsidRDefault="00000000">
            <w:pPr>
              <w:rPr>
                <w:rFonts w:hint="eastAsia"/>
              </w:rPr>
            </w:pPr>
            <w:r>
              <w:t>C1819</w:t>
            </w:r>
          </w:p>
        </w:tc>
        <w:tc>
          <w:tcPr>
            <w:tcW w:w="1386" w:type="dxa"/>
            <w:vAlign w:val="center"/>
          </w:tcPr>
          <w:p w14:paraId="16012490" w14:textId="77777777" w:rsidR="00E631A8" w:rsidRDefault="00000000">
            <w:pPr>
              <w:jc w:val="center"/>
              <w:rPr>
                <w:rFonts w:hint="eastAsia"/>
              </w:rPr>
            </w:pPr>
            <w:r>
              <w:t>1.50×1.90</w:t>
            </w:r>
          </w:p>
        </w:tc>
        <w:tc>
          <w:tcPr>
            <w:tcW w:w="1415" w:type="dxa"/>
            <w:vAlign w:val="center"/>
          </w:tcPr>
          <w:p w14:paraId="44E4574B" w14:textId="77777777" w:rsidR="00E631A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06F5ADD1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A19EF0A" w14:textId="77777777" w:rsidR="00E631A8" w:rsidRDefault="00000000">
            <w:pPr>
              <w:jc w:val="right"/>
              <w:rPr>
                <w:rFonts w:hint="eastAsia"/>
              </w:rPr>
            </w:pPr>
            <w:r>
              <w:t>2.85</w:t>
            </w:r>
          </w:p>
        </w:tc>
        <w:tc>
          <w:tcPr>
            <w:tcW w:w="1148" w:type="dxa"/>
            <w:vAlign w:val="center"/>
          </w:tcPr>
          <w:p w14:paraId="6FF40A60" w14:textId="77777777" w:rsidR="00E631A8" w:rsidRDefault="00000000">
            <w:pPr>
              <w:jc w:val="right"/>
              <w:rPr>
                <w:rFonts w:hint="eastAsia"/>
              </w:rPr>
            </w:pPr>
            <w:r>
              <w:t>2.85</w:t>
            </w:r>
          </w:p>
        </w:tc>
        <w:tc>
          <w:tcPr>
            <w:tcW w:w="1131" w:type="dxa"/>
            <w:vMerge w:val="restart"/>
            <w:vAlign w:val="center"/>
          </w:tcPr>
          <w:p w14:paraId="003F0A7A" w14:textId="77777777" w:rsidR="00E631A8" w:rsidRDefault="00000000">
            <w:pPr>
              <w:jc w:val="right"/>
              <w:rPr>
                <w:rFonts w:hint="eastAsia"/>
              </w:rPr>
            </w:pPr>
            <w:r>
              <w:t>467.28</w:t>
            </w:r>
          </w:p>
        </w:tc>
      </w:tr>
      <w:tr w:rsidR="00E631A8" w14:paraId="3A4106D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CBF594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E98FBDA" w14:textId="77777777" w:rsidR="00E631A8" w:rsidRDefault="00000000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386" w:type="dxa"/>
            <w:vAlign w:val="center"/>
          </w:tcPr>
          <w:p w14:paraId="1E029205" w14:textId="77777777" w:rsidR="00E631A8" w:rsidRDefault="00000000">
            <w:pPr>
              <w:jc w:val="center"/>
              <w:rPr>
                <w:rFonts w:hint="eastAsia"/>
              </w:rPr>
            </w:pPr>
            <w:r>
              <w:t>2.13×4.00</w:t>
            </w:r>
          </w:p>
        </w:tc>
        <w:tc>
          <w:tcPr>
            <w:tcW w:w="1415" w:type="dxa"/>
            <w:vAlign w:val="center"/>
          </w:tcPr>
          <w:p w14:paraId="63A889A7" w14:textId="77777777" w:rsidR="00E631A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53B5C294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EF68BB7" w14:textId="77777777" w:rsidR="00E631A8" w:rsidRDefault="00000000">
            <w:pPr>
              <w:jc w:val="right"/>
              <w:rPr>
                <w:rFonts w:hint="eastAsia"/>
              </w:rPr>
            </w:pPr>
            <w:r>
              <w:t>8.51</w:t>
            </w:r>
          </w:p>
        </w:tc>
        <w:tc>
          <w:tcPr>
            <w:tcW w:w="1148" w:type="dxa"/>
            <w:vAlign w:val="center"/>
          </w:tcPr>
          <w:p w14:paraId="535AF785" w14:textId="77777777" w:rsidR="00E631A8" w:rsidRDefault="00000000">
            <w:pPr>
              <w:jc w:val="right"/>
              <w:rPr>
                <w:rFonts w:hint="eastAsia"/>
              </w:rPr>
            </w:pPr>
            <w:r>
              <w:t>17.02</w:t>
            </w:r>
          </w:p>
        </w:tc>
        <w:tc>
          <w:tcPr>
            <w:tcW w:w="1131" w:type="dxa"/>
            <w:vMerge/>
            <w:vAlign w:val="center"/>
          </w:tcPr>
          <w:p w14:paraId="63D695E3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242C7A3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B177F2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2535E13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1386" w:type="dxa"/>
            <w:vAlign w:val="center"/>
          </w:tcPr>
          <w:p w14:paraId="234CCCC1" w14:textId="77777777" w:rsidR="00E631A8" w:rsidRDefault="00000000">
            <w:pPr>
              <w:jc w:val="center"/>
              <w:rPr>
                <w:rFonts w:hint="eastAsia"/>
              </w:rPr>
            </w:pPr>
            <w:r>
              <w:t>3.60×1.50</w:t>
            </w:r>
          </w:p>
        </w:tc>
        <w:tc>
          <w:tcPr>
            <w:tcW w:w="1415" w:type="dxa"/>
            <w:vAlign w:val="center"/>
          </w:tcPr>
          <w:p w14:paraId="5457D763" w14:textId="77777777" w:rsidR="00E631A8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832" w:type="dxa"/>
            <w:vAlign w:val="center"/>
          </w:tcPr>
          <w:p w14:paraId="48EED18C" w14:textId="77777777" w:rsidR="00E631A8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CE9C6DF" w14:textId="77777777" w:rsidR="00E631A8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7F7F18C6" w14:textId="77777777" w:rsidR="00E631A8" w:rsidRDefault="00000000">
            <w:pPr>
              <w:jc w:val="right"/>
              <w:rPr>
                <w:rFonts w:hint="eastAsia"/>
              </w:rPr>
            </w:pPr>
            <w:r>
              <w:t>54.00</w:t>
            </w:r>
          </w:p>
        </w:tc>
        <w:tc>
          <w:tcPr>
            <w:tcW w:w="1131" w:type="dxa"/>
            <w:vMerge/>
            <w:vAlign w:val="center"/>
          </w:tcPr>
          <w:p w14:paraId="49E653DF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1AD6334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5A4309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76CA980B" w14:textId="77777777" w:rsidR="00E631A8" w:rsidRDefault="00000000">
            <w:pPr>
              <w:rPr>
                <w:rFonts w:hint="eastAsia"/>
              </w:rPr>
            </w:pPr>
            <w:r>
              <w:t>C5415</w:t>
            </w:r>
          </w:p>
        </w:tc>
        <w:tc>
          <w:tcPr>
            <w:tcW w:w="1386" w:type="dxa"/>
            <w:vAlign w:val="center"/>
          </w:tcPr>
          <w:p w14:paraId="5537CDCA" w14:textId="77777777" w:rsidR="00E631A8" w:rsidRDefault="00000000">
            <w:pPr>
              <w:jc w:val="center"/>
              <w:rPr>
                <w:rFonts w:hint="eastAsia"/>
              </w:rPr>
            </w:pPr>
            <w:r>
              <w:t>5.44×4.00</w:t>
            </w:r>
          </w:p>
        </w:tc>
        <w:tc>
          <w:tcPr>
            <w:tcW w:w="1415" w:type="dxa"/>
            <w:vAlign w:val="center"/>
          </w:tcPr>
          <w:p w14:paraId="58DE9885" w14:textId="77777777" w:rsidR="00E631A8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6E8E13DC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B9CCE30" w14:textId="77777777" w:rsidR="00E631A8" w:rsidRDefault="00000000">
            <w:pPr>
              <w:jc w:val="right"/>
              <w:rPr>
                <w:rFonts w:hint="eastAsia"/>
              </w:rPr>
            </w:pPr>
            <w:r>
              <w:t>21.77</w:t>
            </w:r>
          </w:p>
        </w:tc>
        <w:tc>
          <w:tcPr>
            <w:tcW w:w="1148" w:type="dxa"/>
            <w:vAlign w:val="center"/>
          </w:tcPr>
          <w:p w14:paraId="299EFD9A" w14:textId="77777777" w:rsidR="00E631A8" w:rsidRDefault="00000000">
            <w:pPr>
              <w:jc w:val="right"/>
              <w:rPr>
                <w:rFonts w:hint="eastAsia"/>
              </w:rPr>
            </w:pPr>
            <w:r>
              <w:t>152.40</w:t>
            </w:r>
          </w:p>
        </w:tc>
        <w:tc>
          <w:tcPr>
            <w:tcW w:w="1131" w:type="dxa"/>
            <w:vMerge/>
            <w:vAlign w:val="center"/>
          </w:tcPr>
          <w:p w14:paraId="5373C194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6C9BC98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7A86A2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58BCC25" w14:textId="77777777" w:rsidR="00E631A8" w:rsidRDefault="00000000">
            <w:pPr>
              <w:rPr>
                <w:rFonts w:hint="eastAsia"/>
              </w:rPr>
            </w:pPr>
            <w:r>
              <w:t>C5515</w:t>
            </w:r>
          </w:p>
        </w:tc>
        <w:tc>
          <w:tcPr>
            <w:tcW w:w="1386" w:type="dxa"/>
            <w:vAlign w:val="center"/>
          </w:tcPr>
          <w:p w14:paraId="1F23725F" w14:textId="77777777" w:rsidR="00E631A8" w:rsidRDefault="00000000">
            <w:pPr>
              <w:jc w:val="center"/>
              <w:rPr>
                <w:rFonts w:hint="eastAsia"/>
              </w:rPr>
            </w:pPr>
            <w:r>
              <w:t>5.45×4.00</w:t>
            </w:r>
          </w:p>
        </w:tc>
        <w:tc>
          <w:tcPr>
            <w:tcW w:w="1415" w:type="dxa"/>
            <w:vAlign w:val="center"/>
          </w:tcPr>
          <w:p w14:paraId="2DE77291" w14:textId="77777777" w:rsidR="00E631A8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2322E62A" w14:textId="77777777" w:rsidR="00E631A8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CE4A9A9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1148" w:type="dxa"/>
            <w:vAlign w:val="center"/>
          </w:tcPr>
          <w:p w14:paraId="3B4D680D" w14:textId="77777777" w:rsidR="00E631A8" w:rsidRDefault="00000000">
            <w:pPr>
              <w:jc w:val="right"/>
              <w:rPr>
                <w:rFonts w:hint="eastAsia"/>
              </w:rPr>
            </w:pPr>
            <w:r>
              <w:t>218.00</w:t>
            </w:r>
          </w:p>
        </w:tc>
        <w:tc>
          <w:tcPr>
            <w:tcW w:w="1131" w:type="dxa"/>
            <w:vMerge/>
            <w:vAlign w:val="center"/>
          </w:tcPr>
          <w:p w14:paraId="239D8248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1FE8C16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8F949E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32453104" w14:textId="77777777" w:rsidR="00E631A8" w:rsidRDefault="00000000">
            <w:pPr>
              <w:rPr>
                <w:rFonts w:hint="eastAsia"/>
              </w:rPr>
            </w:pPr>
            <w:r>
              <w:t>C5815</w:t>
            </w:r>
          </w:p>
        </w:tc>
        <w:tc>
          <w:tcPr>
            <w:tcW w:w="1386" w:type="dxa"/>
            <w:vAlign w:val="center"/>
          </w:tcPr>
          <w:p w14:paraId="23762219" w14:textId="77777777" w:rsidR="00E631A8" w:rsidRDefault="00000000">
            <w:pPr>
              <w:jc w:val="center"/>
              <w:rPr>
                <w:rFonts w:hint="eastAsia"/>
              </w:rPr>
            </w:pPr>
            <w:r>
              <w:t>5.75×4.00</w:t>
            </w:r>
          </w:p>
        </w:tc>
        <w:tc>
          <w:tcPr>
            <w:tcW w:w="1415" w:type="dxa"/>
            <w:vAlign w:val="center"/>
          </w:tcPr>
          <w:p w14:paraId="0606E30A" w14:textId="77777777" w:rsidR="00E631A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5140B4D3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A65D35A" w14:textId="77777777" w:rsidR="00E631A8" w:rsidRDefault="00000000">
            <w:pPr>
              <w:jc w:val="right"/>
              <w:rPr>
                <w:rFonts w:hint="eastAsia"/>
              </w:rPr>
            </w:pPr>
            <w:r>
              <w:t>23.00</w:t>
            </w:r>
          </w:p>
        </w:tc>
        <w:tc>
          <w:tcPr>
            <w:tcW w:w="1148" w:type="dxa"/>
            <w:vAlign w:val="center"/>
          </w:tcPr>
          <w:p w14:paraId="6F69EF38" w14:textId="77777777" w:rsidR="00E631A8" w:rsidRDefault="00000000">
            <w:pPr>
              <w:jc w:val="right"/>
              <w:rPr>
                <w:rFonts w:hint="eastAsia"/>
              </w:rPr>
            </w:pPr>
            <w:r>
              <w:t>23.00</w:t>
            </w:r>
          </w:p>
        </w:tc>
        <w:tc>
          <w:tcPr>
            <w:tcW w:w="1131" w:type="dxa"/>
            <w:vMerge/>
            <w:vAlign w:val="center"/>
          </w:tcPr>
          <w:p w14:paraId="4E0B3B24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18372B4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F50406B" w14:textId="77777777" w:rsidR="00E631A8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392" w:type="dxa"/>
            <w:vAlign w:val="center"/>
          </w:tcPr>
          <w:p w14:paraId="04C424F6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1386" w:type="dxa"/>
            <w:vAlign w:val="center"/>
          </w:tcPr>
          <w:p w14:paraId="73CAADE8" w14:textId="77777777" w:rsidR="00E631A8" w:rsidRDefault="00000000">
            <w:pPr>
              <w:jc w:val="center"/>
              <w:rPr>
                <w:rFonts w:hint="eastAsia"/>
              </w:rPr>
            </w:pPr>
            <w:r>
              <w:t>3.60×4.00</w:t>
            </w:r>
          </w:p>
        </w:tc>
        <w:tc>
          <w:tcPr>
            <w:tcW w:w="1415" w:type="dxa"/>
            <w:vAlign w:val="center"/>
          </w:tcPr>
          <w:p w14:paraId="417E947E" w14:textId="77777777" w:rsidR="00E631A8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832" w:type="dxa"/>
            <w:vAlign w:val="center"/>
          </w:tcPr>
          <w:p w14:paraId="30137F50" w14:textId="77777777" w:rsidR="00E631A8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707FC39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1148" w:type="dxa"/>
            <w:vAlign w:val="center"/>
          </w:tcPr>
          <w:p w14:paraId="08640096" w14:textId="77777777" w:rsidR="00E631A8" w:rsidRDefault="00000000">
            <w:pPr>
              <w:jc w:val="right"/>
              <w:rPr>
                <w:rFonts w:hint="eastAsia"/>
              </w:rPr>
            </w:pPr>
            <w:r>
              <w:t>172.80</w:t>
            </w:r>
          </w:p>
        </w:tc>
        <w:tc>
          <w:tcPr>
            <w:tcW w:w="1131" w:type="dxa"/>
            <w:vMerge w:val="restart"/>
            <w:vAlign w:val="center"/>
          </w:tcPr>
          <w:p w14:paraId="7F7720ED" w14:textId="77777777" w:rsidR="00E631A8" w:rsidRDefault="00000000">
            <w:pPr>
              <w:jc w:val="right"/>
              <w:rPr>
                <w:rFonts w:hint="eastAsia"/>
              </w:rPr>
            </w:pPr>
            <w:r>
              <w:t>437.80</w:t>
            </w:r>
          </w:p>
        </w:tc>
      </w:tr>
      <w:tr w:rsidR="00E631A8" w14:paraId="33810E7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783C39F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34F45E2A" w14:textId="77777777" w:rsidR="00E631A8" w:rsidRDefault="00000000">
            <w:pPr>
              <w:rPr>
                <w:rFonts w:hint="eastAsia"/>
              </w:rPr>
            </w:pPr>
            <w:r>
              <w:t>C5415</w:t>
            </w:r>
          </w:p>
        </w:tc>
        <w:tc>
          <w:tcPr>
            <w:tcW w:w="1386" w:type="dxa"/>
            <w:vAlign w:val="center"/>
          </w:tcPr>
          <w:p w14:paraId="1DCD3BF7" w14:textId="77777777" w:rsidR="00E631A8" w:rsidRDefault="00000000">
            <w:pPr>
              <w:jc w:val="center"/>
              <w:rPr>
                <w:rFonts w:hint="eastAsia"/>
              </w:rPr>
            </w:pPr>
            <w:r>
              <w:t>5.44×4.00</w:t>
            </w:r>
          </w:p>
        </w:tc>
        <w:tc>
          <w:tcPr>
            <w:tcW w:w="1415" w:type="dxa"/>
            <w:vAlign w:val="center"/>
          </w:tcPr>
          <w:p w14:paraId="658229E0" w14:textId="77777777" w:rsidR="00E631A8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832" w:type="dxa"/>
            <w:vAlign w:val="center"/>
          </w:tcPr>
          <w:p w14:paraId="4D8D6A97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53EF221" w14:textId="77777777" w:rsidR="00E631A8" w:rsidRDefault="00000000">
            <w:pPr>
              <w:jc w:val="right"/>
              <w:rPr>
                <w:rFonts w:hint="eastAsia"/>
              </w:rPr>
            </w:pPr>
            <w:r>
              <w:t>21.77</w:t>
            </w:r>
          </w:p>
        </w:tc>
        <w:tc>
          <w:tcPr>
            <w:tcW w:w="1148" w:type="dxa"/>
            <w:vAlign w:val="center"/>
          </w:tcPr>
          <w:p w14:paraId="1ADBBC93" w14:textId="77777777" w:rsidR="00E631A8" w:rsidRDefault="00000000">
            <w:pPr>
              <w:jc w:val="right"/>
              <w:rPr>
                <w:rFonts w:hint="eastAsia"/>
              </w:rPr>
            </w:pPr>
            <w:r>
              <w:t>152.40</w:t>
            </w:r>
          </w:p>
        </w:tc>
        <w:tc>
          <w:tcPr>
            <w:tcW w:w="1131" w:type="dxa"/>
            <w:vMerge/>
            <w:vAlign w:val="center"/>
          </w:tcPr>
          <w:p w14:paraId="7ADE0C0B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7FC6AD9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9159B10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CEAA3DB" w14:textId="77777777" w:rsidR="00E631A8" w:rsidRDefault="00000000">
            <w:pPr>
              <w:rPr>
                <w:rFonts w:hint="eastAsia"/>
              </w:rPr>
            </w:pPr>
            <w:r>
              <w:t>C5515</w:t>
            </w:r>
          </w:p>
        </w:tc>
        <w:tc>
          <w:tcPr>
            <w:tcW w:w="1386" w:type="dxa"/>
            <w:vAlign w:val="center"/>
          </w:tcPr>
          <w:p w14:paraId="609CE9E4" w14:textId="77777777" w:rsidR="00E631A8" w:rsidRDefault="00000000">
            <w:pPr>
              <w:jc w:val="center"/>
              <w:rPr>
                <w:rFonts w:hint="eastAsia"/>
              </w:rPr>
            </w:pPr>
            <w:r>
              <w:t>5.45×4.00</w:t>
            </w:r>
          </w:p>
        </w:tc>
        <w:tc>
          <w:tcPr>
            <w:tcW w:w="1415" w:type="dxa"/>
            <w:vAlign w:val="center"/>
          </w:tcPr>
          <w:p w14:paraId="7EC5A7CA" w14:textId="77777777" w:rsidR="00E631A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7FC2FA06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5FEABF1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1148" w:type="dxa"/>
            <w:vAlign w:val="center"/>
          </w:tcPr>
          <w:p w14:paraId="46172ED1" w14:textId="77777777" w:rsidR="00E631A8" w:rsidRDefault="00000000">
            <w:pPr>
              <w:jc w:val="right"/>
              <w:rPr>
                <w:rFonts w:hint="eastAsia"/>
              </w:rPr>
            </w:pPr>
            <w:r>
              <w:t>43.60</w:t>
            </w:r>
          </w:p>
        </w:tc>
        <w:tc>
          <w:tcPr>
            <w:tcW w:w="1131" w:type="dxa"/>
            <w:vMerge/>
            <w:vAlign w:val="center"/>
          </w:tcPr>
          <w:p w14:paraId="026BE1EB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2B096B8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FF578D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75CE7BD5" w14:textId="77777777" w:rsidR="00E631A8" w:rsidRDefault="00000000">
            <w:pPr>
              <w:rPr>
                <w:rFonts w:hint="eastAsia"/>
              </w:rPr>
            </w:pPr>
            <w:r>
              <w:t>C5815</w:t>
            </w:r>
          </w:p>
        </w:tc>
        <w:tc>
          <w:tcPr>
            <w:tcW w:w="1386" w:type="dxa"/>
            <w:vAlign w:val="center"/>
          </w:tcPr>
          <w:p w14:paraId="0D71A2C0" w14:textId="77777777" w:rsidR="00E631A8" w:rsidRDefault="00000000">
            <w:pPr>
              <w:jc w:val="center"/>
              <w:rPr>
                <w:rFonts w:hint="eastAsia"/>
              </w:rPr>
            </w:pPr>
            <w:r>
              <w:t>5.75×4.00</w:t>
            </w:r>
          </w:p>
        </w:tc>
        <w:tc>
          <w:tcPr>
            <w:tcW w:w="1415" w:type="dxa"/>
            <w:vAlign w:val="center"/>
          </w:tcPr>
          <w:p w14:paraId="5B7D69B4" w14:textId="77777777" w:rsidR="00E631A8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832" w:type="dxa"/>
            <w:vAlign w:val="center"/>
          </w:tcPr>
          <w:p w14:paraId="754D02F1" w14:textId="77777777" w:rsidR="00E631A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2676CE9D" w14:textId="77777777" w:rsidR="00E631A8" w:rsidRDefault="00000000">
            <w:pPr>
              <w:jc w:val="right"/>
              <w:rPr>
                <w:rFonts w:hint="eastAsia"/>
              </w:rPr>
            </w:pPr>
            <w:r>
              <w:t>23.00</w:t>
            </w:r>
          </w:p>
        </w:tc>
        <w:tc>
          <w:tcPr>
            <w:tcW w:w="1148" w:type="dxa"/>
            <w:vAlign w:val="center"/>
          </w:tcPr>
          <w:p w14:paraId="36E128A4" w14:textId="77777777" w:rsidR="00E631A8" w:rsidRDefault="00000000">
            <w:pPr>
              <w:jc w:val="right"/>
              <w:rPr>
                <w:rFonts w:hint="eastAsia"/>
              </w:rPr>
            </w:pPr>
            <w:r>
              <w:t>69.00</w:t>
            </w:r>
          </w:p>
        </w:tc>
        <w:tc>
          <w:tcPr>
            <w:tcW w:w="1131" w:type="dxa"/>
            <w:vMerge/>
            <w:vAlign w:val="center"/>
          </w:tcPr>
          <w:p w14:paraId="76E0D99E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745E878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36EC787" w14:textId="77777777" w:rsidR="00E631A8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392" w:type="dxa"/>
            <w:vAlign w:val="center"/>
          </w:tcPr>
          <w:p w14:paraId="6BE94355" w14:textId="77777777" w:rsidR="00E631A8" w:rsidRDefault="00000000">
            <w:pPr>
              <w:rPr>
                <w:rFonts w:hint="eastAsia"/>
              </w:rPr>
            </w:pPr>
            <w:r>
              <w:t>C1209</w:t>
            </w:r>
          </w:p>
        </w:tc>
        <w:tc>
          <w:tcPr>
            <w:tcW w:w="1386" w:type="dxa"/>
            <w:vAlign w:val="center"/>
          </w:tcPr>
          <w:p w14:paraId="6EC9040B" w14:textId="77777777" w:rsidR="00E631A8" w:rsidRDefault="00000000">
            <w:pPr>
              <w:jc w:val="center"/>
              <w:rPr>
                <w:rFonts w:hint="eastAsia"/>
              </w:rPr>
            </w:pPr>
            <w:r>
              <w:t>1.30×0.90</w:t>
            </w:r>
          </w:p>
        </w:tc>
        <w:tc>
          <w:tcPr>
            <w:tcW w:w="1415" w:type="dxa"/>
            <w:vAlign w:val="center"/>
          </w:tcPr>
          <w:p w14:paraId="30AD170D" w14:textId="77777777" w:rsidR="00E631A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7B5A2DB4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D984661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65D0D7F8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1131" w:type="dxa"/>
            <w:vMerge w:val="restart"/>
            <w:vAlign w:val="center"/>
          </w:tcPr>
          <w:p w14:paraId="17FA320B" w14:textId="77777777" w:rsidR="00E631A8" w:rsidRDefault="00000000">
            <w:pPr>
              <w:jc w:val="right"/>
              <w:rPr>
                <w:rFonts w:hint="eastAsia"/>
              </w:rPr>
            </w:pPr>
            <w:r>
              <w:t>138.72</w:t>
            </w:r>
          </w:p>
        </w:tc>
      </w:tr>
      <w:tr w:rsidR="00E631A8" w14:paraId="60A480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81C3A5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323B71FA" w14:textId="77777777" w:rsidR="00E631A8" w:rsidRDefault="00000000">
            <w:pPr>
              <w:rPr>
                <w:rFonts w:hint="eastAsia"/>
              </w:rPr>
            </w:pPr>
            <w:r>
              <w:t>C1309</w:t>
            </w:r>
          </w:p>
        </w:tc>
        <w:tc>
          <w:tcPr>
            <w:tcW w:w="1386" w:type="dxa"/>
            <w:vAlign w:val="center"/>
          </w:tcPr>
          <w:p w14:paraId="2D903FEA" w14:textId="77777777" w:rsidR="00E631A8" w:rsidRDefault="00000000">
            <w:pPr>
              <w:jc w:val="center"/>
              <w:rPr>
                <w:rFonts w:hint="eastAsia"/>
              </w:rPr>
            </w:pPr>
            <w:r>
              <w:t>1.30×0.90</w:t>
            </w:r>
          </w:p>
        </w:tc>
        <w:tc>
          <w:tcPr>
            <w:tcW w:w="1415" w:type="dxa"/>
            <w:vAlign w:val="center"/>
          </w:tcPr>
          <w:p w14:paraId="11F0C169" w14:textId="77777777" w:rsidR="00E631A8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832" w:type="dxa"/>
            <w:vAlign w:val="center"/>
          </w:tcPr>
          <w:p w14:paraId="5C38A4F8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41DB768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0311C72F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1131" w:type="dxa"/>
            <w:vMerge/>
            <w:vAlign w:val="center"/>
          </w:tcPr>
          <w:p w14:paraId="5C13049A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4565AE3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DFEFCD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26FF5E45" w14:textId="77777777" w:rsidR="00E631A8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386" w:type="dxa"/>
            <w:vAlign w:val="center"/>
          </w:tcPr>
          <w:p w14:paraId="2DD04BE4" w14:textId="77777777" w:rsidR="00E631A8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1415" w:type="dxa"/>
            <w:vAlign w:val="center"/>
          </w:tcPr>
          <w:p w14:paraId="2AFC46F7" w14:textId="77777777" w:rsidR="00E631A8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832" w:type="dxa"/>
            <w:vAlign w:val="center"/>
          </w:tcPr>
          <w:p w14:paraId="2B3B431B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B8A2054" w14:textId="77777777" w:rsidR="00E631A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1D06EEDD" w14:textId="77777777" w:rsidR="00E631A8" w:rsidRDefault="00000000">
            <w:pPr>
              <w:jc w:val="right"/>
              <w:rPr>
                <w:rFonts w:hint="eastAsia"/>
              </w:rPr>
            </w:pPr>
            <w:r>
              <w:t>18.90</w:t>
            </w:r>
          </w:p>
        </w:tc>
        <w:tc>
          <w:tcPr>
            <w:tcW w:w="1131" w:type="dxa"/>
            <w:vMerge/>
            <w:vAlign w:val="center"/>
          </w:tcPr>
          <w:p w14:paraId="2E065E8A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411684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D89ABD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58B5380C" w14:textId="77777777" w:rsidR="00E631A8" w:rsidRDefault="00000000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1386" w:type="dxa"/>
            <w:vAlign w:val="center"/>
          </w:tcPr>
          <w:p w14:paraId="3B341A13" w14:textId="77777777" w:rsidR="00E631A8" w:rsidRDefault="00000000">
            <w:pPr>
              <w:jc w:val="center"/>
              <w:rPr>
                <w:rFonts w:hint="eastAsia"/>
              </w:rPr>
            </w:pPr>
            <w:r>
              <w:t>3.24×1.50</w:t>
            </w:r>
          </w:p>
        </w:tc>
        <w:tc>
          <w:tcPr>
            <w:tcW w:w="1415" w:type="dxa"/>
            <w:vAlign w:val="center"/>
          </w:tcPr>
          <w:p w14:paraId="58D90C17" w14:textId="77777777" w:rsidR="00E631A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19B1A93F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FB69606" w14:textId="77777777" w:rsidR="00E631A8" w:rsidRDefault="00000000">
            <w:pPr>
              <w:jc w:val="right"/>
              <w:rPr>
                <w:rFonts w:hint="eastAsia"/>
              </w:rPr>
            </w:pPr>
            <w:r>
              <w:t>4.85</w:t>
            </w:r>
          </w:p>
        </w:tc>
        <w:tc>
          <w:tcPr>
            <w:tcW w:w="1148" w:type="dxa"/>
            <w:vAlign w:val="center"/>
          </w:tcPr>
          <w:p w14:paraId="2AA6509A" w14:textId="77777777" w:rsidR="00E631A8" w:rsidRDefault="00000000">
            <w:pPr>
              <w:jc w:val="right"/>
              <w:rPr>
                <w:rFonts w:hint="eastAsia"/>
              </w:rPr>
            </w:pPr>
            <w:r>
              <w:t>4.85</w:t>
            </w:r>
          </w:p>
        </w:tc>
        <w:tc>
          <w:tcPr>
            <w:tcW w:w="1131" w:type="dxa"/>
            <w:vMerge/>
            <w:vAlign w:val="center"/>
          </w:tcPr>
          <w:p w14:paraId="496EF76A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47C7FCF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7ED0BFD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7BF1974A" w14:textId="77777777" w:rsidR="00E631A8" w:rsidRDefault="00000000">
            <w:pPr>
              <w:rPr>
                <w:rFonts w:hint="eastAsia"/>
              </w:rPr>
            </w:pPr>
            <w:r>
              <w:t>C3515</w:t>
            </w:r>
          </w:p>
        </w:tc>
        <w:tc>
          <w:tcPr>
            <w:tcW w:w="1386" w:type="dxa"/>
            <w:vAlign w:val="center"/>
          </w:tcPr>
          <w:p w14:paraId="7E45DC6D" w14:textId="77777777" w:rsidR="00E631A8" w:rsidRDefault="00000000">
            <w:pPr>
              <w:jc w:val="center"/>
              <w:rPr>
                <w:rFonts w:hint="eastAsia"/>
              </w:rPr>
            </w:pPr>
            <w:r>
              <w:t>3.47×4.00</w:t>
            </w:r>
          </w:p>
        </w:tc>
        <w:tc>
          <w:tcPr>
            <w:tcW w:w="1415" w:type="dxa"/>
            <w:vAlign w:val="center"/>
          </w:tcPr>
          <w:p w14:paraId="59264D30" w14:textId="77777777" w:rsidR="00E631A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2D6C1390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6374F16" w14:textId="77777777" w:rsidR="00E631A8" w:rsidRDefault="00000000">
            <w:pPr>
              <w:jc w:val="right"/>
              <w:rPr>
                <w:rFonts w:hint="eastAsia"/>
              </w:rPr>
            </w:pPr>
            <w:r>
              <w:t>13.88</w:t>
            </w:r>
          </w:p>
        </w:tc>
        <w:tc>
          <w:tcPr>
            <w:tcW w:w="1148" w:type="dxa"/>
            <w:vAlign w:val="center"/>
          </w:tcPr>
          <w:p w14:paraId="32E1B551" w14:textId="77777777" w:rsidR="00E631A8" w:rsidRDefault="00000000">
            <w:pPr>
              <w:jc w:val="right"/>
              <w:rPr>
                <w:rFonts w:hint="eastAsia"/>
              </w:rPr>
            </w:pPr>
            <w:r>
              <w:t>13.88</w:t>
            </w:r>
          </w:p>
        </w:tc>
        <w:tc>
          <w:tcPr>
            <w:tcW w:w="1131" w:type="dxa"/>
            <w:vMerge/>
            <w:vAlign w:val="center"/>
          </w:tcPr>
          <w:p w14:paraId="17F5B25B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2F8498C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3F5FA6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04542B0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1386" w:type="dxa"/>
            <w:vAlign w:val="center"/>
          </w:tcPr>
          <w:p w14:paraId="3C1C3C8B" w14:textId="77777777" w:rsidR="00E631A8" w:rsidRDefault="00000000">
            <w:pPr>
              <w:jc w:val="center"/>
              <w:rPr>
                <w:rFonts w:hint="eastAsia"/>
              </w:rPr>
            </w:pPr>
            <w:r>
              <w:t>3.60×4.00</w:t>
            </w:r>
          </w:p>
        </w:tc>
        <w:tc>
          <w:tcPr>
            <w:tcW w:w="1415" w:type="dxa"/>
            <w:vAlign w:val="center"/>
          </w:tcPr>
          <w:p w14:paraId="224B7BD6" w14:textId="77777777" w:rsidR="00E631A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44DA8454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E135E37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1148" w:type="dxa"/>
            <w:vAlign w:val="center"/>
          </w:tcPr>
          <w:p w14:paraId="18121357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1131" w:type="dxa"/>
            <w:vMerge/>
            <w:vAlign w:val="center"/>
          </w:tcPr>
          <w:p w14:paraId="087C9C4B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2A213D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CE4DDBD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31B42EC" w14:textId="77777777" w:rsidR="00E631A8" w:rsidRDefault="00000000">
            <w:pPr>
              <w:rPr>
                <w:rFonts w:hint="eastAsia"/>
              </w:rPr>
            </w:pPr>
            <w:r>
              <w:t>C5615</w:t>
            </w:r>
          </w:p>
        </w:tc>
        <w:tc>
          <w:tcPr>
            <w:tcW w:w="1386" w:type="dxa"/>
            <w:vAlign w:val="center"/>
          </w:tcPr>
          <w:p w14:paraId="07E33878" w14:textId="77777777" w:rsidR="00E631A8" w:rsidRDefault="00000000">
            <w:pPr>
              <w:jc w:val="center"/>
              <w:rPr>
                <w:rFonts w:hint="eastAsia"/>
              </w:rPr>
            </w:pPr>
            <w:r>
              <w:t>5.62×4.00</w:t>
            </w:r>
          </w:p>
        </w:tc>
        <w:tc>
          <w:tcPr>
            <w:tcW w:w="1415" w:type="dxa"/>
            <w:vAlign w:val="center"/>
          </w:tcPr>
          <w:p w14:paraId="32FA1A2D" w14:textId="77777777" w:rsidR="00E631A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3FCB0E3C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BEDDE20" w14:textId="77777777" w:rsidR="00E631A8" w:rsidRDefault="00000000">
            <w:pPr>
              <w:jc w:val="right"/>
              <w:rPr>
                <w:rFonts w:hint="eastAsia"/>
              </w:rPr>
            </w:pPr>
            <w:r>
              <w:t>22.47</w:t>
            </w:r>
          </w:p>
        </w:tc>
        <w:tc>
          <w:tcPr>
            <w:tcW w:w="1148" w:type="dxa"/>
            <w:vAlign w:val="center"/>
          </w:tcPr>
          <w:p w14:paraId="1F6F52A9" w14:textId="77777777" w:rsidR="00E631A8" w:rsidRDefault="00000000">
            <w:pPr>
              <w:jc w:val="right"/>
              <w:rPr>
                <w:rFonts w:hint="eastAsia"/>
              </w:rPr>
            </w:pPr>
            <w:r>
              <w:t>44.94</w:t>
            </w:r>
          </w:p>
        </w:tc>
        <w:tc>
          <w:tcPr>
            <w:tcW w:w="1131" w:type="dxa"/>
            <w:vMerge/>
            <w:vAlign w:val="center"/>
          </w:tcPr>
          <w:p w14:paraId="0CC2D991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357AF82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482A48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638ADF7A" w14:textId="77777777" w:rsidR="00E631A8" w:rsidRDefault="00000000">
            <w:pPr>
              <w:rPr>
                <w:rFonts w:hint="eastAsia"/>
              </w:rPr>
            </w:pPr>
            <w:r>
              <w:t>C9815</w:t>
            </w:r>
          </w:p>
        </w:tc>
        <w:tc>
          <w:tcPr>
            <w:tcW w:w="1386" w:type="dxa"/>
            <w:vAlign w:val="center"/>
          </w:tcPr>
          <w:p w14:paraId="61AC248F" w14:textId="77777777" w:rsidR="00E631A8" w:rsidRDefault="00000000">
            <w:pPr>
              <w:jc w:val="center"/>
              <w:rPr>
                <w:rFonts w:hint="eastAsia"/>
              </w:rPr>
            </w:pPr>
            <w:r>
              <w:t>9.85×4.00</w:t>
            </w:r>
          </w:p>
        </w:tc>
        <w:tc>
          <w:tcPr>
            <w:tcW w:w="1415" w:type="dxa"/>
            <w:vAlign w:val="center"/>
          </w:tcPr>
          <w:p w14:paraId="2403689A" w14:textId="77777777" w:rsidR="00E631A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31D0AFF1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DFA7BC8" w14:textId="77777777" w:rsidR="00E631A8" w:rsidRDefault="00000000">
            <w:pPr>
              <w:jc w:val="right"/>
              <w:rPr>
                <w:rFonts w:hint="eastAsia"/>
              </w:rPr>
            </w:pPr>
            <w:r>
              <w:t>39.40</w:t>
            </w:r>
          </w:p>
        </w:tc>
        <w:tc>
          <w:tcPr>
            <w:tcW w:w="1148" w:type="dxa"/>
            <w:vAlign w:val="center"/>
          </w:tcPr>
          <w:p w14:paraId="7D6B6937" w14:textId="77777777" w:rsidR="00E631A8" w:rsidRDefault="00000000">
            <w:pPr>
              <w:jc w:val="right"/>
              <w:rPr>
                <w:rFonts w:hint="eastAsia"/>
              </w:rPr>
            </w:pPr>
            <w:r>
              <w:t>39.40</w:t>
            </w:r>
          </w:p>
        </w:tc>
        <w:tc>
          <w:tcPr>
            <w:tcW w:w="1131" w:type="dxa"/>
            <w:vMerge/>
            <w:vAlign w:val="center"/>
          </w:tcPr>
          <w:p w14:paraId="1CB060B6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34691FC1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98F3920" w14:textId="77777777" w:rsidR="00E631A8" w:rsidRDefault="00000000">
            <w:pPr>
              <w:jc w:val="center"/>
              <w:rPr>
                <w:rFonts w:hint="eastAsia"/>
              </w:rPr>
            </w:pPr>
            <w:r>
              <w:lastRenderedPageBreak/>
              <w:t>西向</w:t>
            </w:r>
          </w:p>
        </w:tc>
        <w:tc>
          <w:tcPr>
            <w:tcW w:w="1392" w:type="dxa"/>
            <w:vAlign w:val="center"/>
          </w:tcPr>
          <w:p w14:paraId="168F609C" w14:textId="77777777" w:rsidR="00E631A8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386" w:type="dxa"/>
            <w:vAlign w:val="center"/>
          </w:tcPr>
          <w:p w14:paraId="157A0E4D" w14:textId="77777777" w:rsidR="00E631A8" w:rsidRDefault="00000000">
            <w:pPr>
              <w:jc w:val="center"/>
              <w:rPr>
                <w:rFonts w:hint="eastAsia"/>
              </w:rPr>
            </w:pPr>
            <w:r>
              <w:t>1.50×1.50</w:t>
            </w:r>
          </w:p>
        </w:tc>
        <w:tc>
          <w:tcPr>
            <w:tcW w:w="1415" w:type="dxa"/>
            <w:vAlign w:val="center"/>
          </w:tcPr>
          <w:p w14:paraId="06835A58" w14:textId="77777777" w:rsidR="00E631A8" w:rsidRDefault="00000000">
            <w:pPr>
              <w:rPr>
                <w:rFonts w:hint="eastAsia"/>
              </w:rPr>
            </w:pPr>
            <w:r>
              <w:t>1~3</w:t>
            </w:r>
          </w:p>
        </w:tc>
        <w:tc>
          <w:tcPr>
            <w:tcW w:w="832" w:type="dxa"/>
            <w:vAlign w:val="center"/>
          </w:tcPr>
          <w:p w14:paraId="782DA88C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AA8071D" w14:textId="77777777" w:rsidR="00E631A8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6B258793" w14:textId="77777777" w:rsidR="00E631A8" w:rsidRDefault="00000000">
            <w:pPr>
              <w:jc w:val="right"/>
              <w:rPr>
                <w:rFonts w:hint="eastAsia"/>
              </w:rPr>
            </w:pPr>
            <w:r>
              <w:t>15.75</w:t>
            </w:r>
          </w:p>
        </w:tc>
        <w:tc>
          <w:tcPr>
            <w:tcW w:w="1131" w:type="dxa"/>
            <w:vMerge w:val="restart"/>
            <w:vAlign w:val="center"/>
          </w:tcPr>
          <w:p w14:paraId="19CEFA68" w14:textId="77777777" w:rsidR="00E631A8" w:rsidRDefault="00000000">
            <w:pPr>
              <w:jc w:val="right"/>
              <w:rPr>
                <w:rFonts w:hint="eastAsia"/>
              </w:rPr>
            </w:pPr>
            <w:r>
              <w:t>167.37</w:t>
            </w:r>
          </w:p>
        </w:tc>
      </w:tr>
      <w:tr w:rsidR="00E631A8" w14:paraId="6B1260D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F3FCE4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E397F23" w14:textId="77777777" w:rsidR="00E631A8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386" w:type="dxa"/>
            <w:vAlign w:val="center"/>
          </w:tcPr>
          <w:p w14:paraId="4ECF200E" w14:textId="77777777" w:rsidR="00E631A8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1415" w:type="dxa"/>
            <w:vAlign w:val="center"/>
          </w:tcPr>
          <w:p w14:paraId="7B0D97B8" w14:textId="77777777" w:rsidR="00E631A8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832" w:type="dxa"/>
            <w:vAlign w:val="center"/>
          </w:tcPr>
          <w:p w14:paraId="5382577E" w14:textId="77777777" w:rsidR="00E631A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A635B1C" w14:textId="77777777" w:rsidR="00E631A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60AB0EF2" w14:textId="77777777" w:rsidR="00E631A8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31" w:type="dxa"/>
            <w:vMerge/>
            <w:vAlign w:val="center"/>
          </w:tcPr>
          <w:p w14:paraId="1D694896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57540CA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B19AA04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629C1ED0" w14:textId="77777777" w:rsidR="00E631A8" w:rsidRDefault="00000000">
            <w:pPr>
              <w:rPr>
                <w:rFonts w:hint="eastAsia"/>
              </w:rPr>
            </w:pPr>
            <w:r>
              <w:t>C3115</w:t>
            </w:r>
          </w:p>
        </w:tc>
        <w:tc>
          <w:tcPr>
            <w:tcW w:w="1386" w:type="dxa"/>
            <w:vAlign w:val="center"/>
          </w:tcPr>
          <w:p w14:paraId="1A56F6B8" w14:textId="77777777" w:rsidR="00E631A8" w:rsidRDefault="00000000">
            <w:pPr>
              <w:jc w:val="center"/>
              <w:rPr>
                <w:rFonts w:hint="eastAsia"/>
              </w:rPr>
            </w:pPr>
            <w:r>
              <w:t>3.19×4.00</w:t>
            </w:r>
          </w:p>
        </w:tc>
        <w:tc>
          <w:tcPr>
            <w:tcW w:w="1415" w:type="dxa"/>
            <w:vAlign w:val="center"/>
          </w:tcPr>
          <w:p w14:paraId="1543AC91" w14:textId="77777777" w:rsidR="00E631A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603FE13C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DB09B3C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1148" w:type="dxa"/>
            <w:vAlign w:val="center"/>
          </w:tcPr>
          <w:p w14:paraId="4B3FF781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1131" w:type="dxa"/>
            <w:vMerge/>
            <w:vAlign w:val="center"/>
          </w:tcPr>
          <w:p w14:paraId="7006FE3B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4324455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E75453E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3EE43AE" w14:textId="77777777" w:rsidR="00E631A8" w:rsidRDefault="00000000">
            <w:pPr>
              <w:rPr>
                <w:rFonts w:hint="eastAsia"/>
              </w:rPr>
            </w:pPr>
            <w:r>
              <w:t>C3140</w:t>
            </w:r>
          </w:p>
        </w:tc>
        <w:tc>
          <w:tcPr>
            <w:tcW w:w="1386" w:type="dxa"/>
            <w:vAlign w:val="center"/>
          </w:tcPr>
          <w:p w14:paraId="66A709C1" w14:textId="77777777" w:rsidR="00E631A8" w:rsidRDefault="00000000">
            <w:pPr>
              <w:jc w:val="center"/>
              <w:rPr>
                <w:rFonts w:hint="eastAsia"/>
              </w:rPr>
            </w:pPr>
            <w:r>
              <w:t>3.19×4.00</w:t>
            </w:r>
          </w:p>
        </w:tc>
        <w:tc>
          <w:tcPr>
            <w:tcW w:w="1415" w:type="dxa"/>
            <w:vAlign w:val="center"/>
          </w:tcPr>
          <w:p w14:paraId="312E1D03" w14:textId="77777777" w:rsidR="00E631A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511BC525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166FA1A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1148" w:type="dxa"/>
            <w:vAlign w:val="center"/>
          </w:tcPr>
          <w:p w14:paraId="5695933B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1131" w:type="dxa"/>
            <w:vMerge/>
            <w:vAlign w:val="center"/>
          </w:tcPr>
          <w:p w14:paraId="433E2BD4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53B0478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1853F4C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FDA29E4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1386" w:type="dxa"/>
            <w:vAlign w:val="center"/>
          </w:tcPr>
          <w:p w14:paraId="7F85DD27" w14:textId="77777777" w:rsidR="00E631A8" w:rsidRDefault="00000000">
            <w:pPr>
              <w:jc w:val="center"/>
              <w:rPr>
                <w:rFonts w:hint="eastAsia"/>
              </w:rPr>
            </w:pPr>
            <w:r>
              <w:t>3.60×4.00</w:t>
            </w:r>
          </w:p>
        </w:tc>
        <w:tc>
          <w:tcPr>
            <w:tcW w:w="1415" w:type="dxa"/>
            <w:vAlign w:val="center"/>
          </w:tcPr>
          <w:p w14:paraId="4D820C64" w14:textId="77777777" w:rsidR="00E631A8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11222F79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783F1F2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1148" w:type="dxa"/>
            <w:vAlign w:val="center"/>
          </w:tcPr>
          <w:p w14:paraId="4BE5CB92" w14:textId="77777777" w:rsidR="00E631A8" w:rsidRDefault="00000000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49BF8724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2BF5653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CB4922F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2658D8E3" w14:textId="77777777" w:rsidR="00E631A8" w:rsidRDefault="00000000">
            <w:pPr>
              <w:rPr>
                <w:rFonts w:hint="eastAsia"/>
              </w:rPr>
            </w:pPr>
            <w:r>
              <w:t>C5515</w:t>
            </w:r>
          </w:p>
        </w:tc>
        <w:tc>
          <w:tcPr>
            <w:tcW w:w="1386" w:type="dxa"/>
            <w:vAlign w:val="center"/>
          </w:tcPr>
          <w:p w14:paraId="39853EB4" w14:textId="77777777" w:rsidR="00E631A8" w:rsidRDefault="00000000">
            <w:pPr>
              <w:jc w:val="center"/>
              <w:rPr>
                <w:rFonts w:hint="eastAsia"/>
              </w:rPr>
            </w:pPr>
            <w:r>
              <w:t>5.45×4.00</w:t>
            </w:r>
          </w:p>
        </w:tc>
        <w:tc>
          <w:tcPr>
            <w:tcW w:w="1415" w:type="dxa"/>
            <w:vAlign w:val="center"/>
          </w:tcPr>
          <w:p w14:paraId="47C348BF" w14:textId="77777777" w:rsidR="00E631A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29CA9A8F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C982B40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1148" w:type="dxa"/>
            <w:vAlign w:val="center"/>
          </w:tcPr>
          <w:p w14:paraId="54C02525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1131" w:type="dxa"/>
            <w:vMerge/>
            <w:vAlign w:val="center"/>
          </w:tcPr>
          <w:p w14:paraId="6A5DCFAF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  <w:tr w:rsidR="00E631A8" w14:paraId="04E0CC7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0388D08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487192A" w14:textId="77777777" w:rsidR="00E631A8" w:rsidRDefault="00000000">
            <w:pPr>
              <w:rPr>
                <w:rFonts w:hint="eastAsia"/>
              </w:rPr>
            </w:pPr>
            <w:r>
              <w:t>C5615</w:t>
            </w:r>
          </w:p>
        </w:tc>
        <w:tc>
          <w:tcPr>
            <w:tcW w:w="1386" w:type="dxa"/>
            <w:vAlign w:val="center"/>
          </w:tcPr>
          <w:p w14:paraId="1DDD2F03" w14:textId="77777777" w:rsidR="00E631A8" w:rsidRDefault="00000000">
            <w:pPr>
              <w:jc w:val="center"/>
              <w:rPr>
                <w:rFonts w:hint="eastAsia"/>
              </w:rPr>
            </w:pPr>
            <w:r>
              <w:t>5.62×4.00</w:t>
            </w:r>
          </w:p>
        </w:tc>
        <w:tc>
          <w:tcPr>
            <w:tcW w:w="1415" w:type="dxa"/>
            <w:vAlign w:val="center"/>
          </w:tcPr>
          <w:p w14:paraId="49614443" w14:textId="77777777" w:rsidR="00E631A8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338496E8" w14:textId="77777777" w:rsidR="00E631A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09E1096" w14:textId="77777777" w:rsidR="00E631A8" w:rsidRDefault="00000000">
            <w:pPr>
              <w:jc w:val="right"/>
              <w:rPr>
                <w:rFonts w:hint="eastAsia"/>
              </w:rPr>
            </w:pPr>
            <w:r>
              <w:t>22.47</w:t>
            </w:r>
          </w:p>
        </w:tc>
        <w:tc>
          <w:tcPr>
            <w:tcW w:w="1148" w:type="dxa"/>
            <w:vAlign w:val="center"/>
          </w:tcPr>
          <w:p w14:paraId="4AEEF6D9" w14:textId="77777777" w:rsidR="00E631A8" w:rsidRDefault="00000000">
            <w:pPr>
              <w:jc w:val="right"/>
              <w:rPr>
                <w:rFonts w:hint="eastAsia"/>
              </w:rPr>
            </w:pPr>
            <w:r>
              <w:t>67.42</w:t>
            </w:r>
          </w:p>
        </w:tc>
        <w:tc>
          <w:tcPr>
            <w:tcW w:w="1131" w:type="dxa"/>
            <w:vMerge/>
            <w:vAlign w:val="center"/>
          </w:tcPr>
          <w:p w14:paraId="4C80D10D" w14:textId="77777777" w:rsidR="00E631A8" w:rsidRDefault="00E631A8">
            <w:pPr>
              <w:jc w:val="right"/>
              <w:rPr>
                <w:rFonts w:hint="eastAsia"/>
              </w:rPr>
            </w:pPr>
          </w:p>
        </w:tc>
      </w:tr>
    </w:tbl>
    <w:p w14:paraId="3F0FFA65" w14:textId="77777777" w:rsidR="00E631A8" w:rsidRDefault="00000000">
      <w:pPr>
        <w:pStyle w:val="2"/>
        <w:widowControl w:val="0"/>
        <w:rPr>
          <w:kern w:val="2"/>
        </w:rPr>
      </w:pPr>
      <w:bookmarkStart w:id="42" w:name="_Toc31650"/>
      <w:r>
        <w:rPr>
          <w:kern w:val="2"/>
        </w:rPr>
        <w:t>可见光透射比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E631A8" w14:paraId="0DBF7D3F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6305CB62" w14:textId="77777777" w:rsidR="00E631A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584E82" w14:textId="77777777" w:rsidR="00E631A8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C8BE40" w14:textId="77777777" w:rsidR="00E631A8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E375BD0" w14:textId="77777777" w:rsidR="00E631A8" w:rsidRDefault="00000000">
            <w:pPr>
              <w:jc w:val="center"/>
              <w:rPr>
                <w:rFonts w:hint="eastAsia"/>
              </w:rPr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CCA2E1B" w14:textId="77777777" w:rsidR="00E631A8" w:rsidRDefault="00000000">
            <w:pPr>
              <w:jc w:val="center"/>
              <w:rPr>
                <w:rFonts w:hint="eastAsia"/>
              </w:rPr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35778BB" w14:textId="77777777" w:rsidR="00E631A8" w:rsidRDefault="00000000">
            <w:pPr>
              <w:jc w:val="center"/>
              <w:rPr>
                <w:rFonts w:hint="eastAsia"/>
              </w:rPr>
            </w:pPr>
            <w:r>
              <w:t>透射比限值</w:t>
            </w:r>
          </w:p>
        </w:tc>
      </w:tr>
      <w:tr w:rsidR="00E631A8" w14:paraId="11136A0A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06348F2A" w14:textId="77777777" w:rsidR="00E631A8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188" w:type="dxa"/>
            <w:vAlign w:val="center"/>
          </w:tcPr>
          <w:p w14:paraId="2964F75B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21722145" w14:textId="77777777" w:rsidR="00E631A8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2088" w:type="dxa"/>
            <w:vAlign w:val="center"/>
          </w:tcPr>
          <w:p w14:paraId="32732B49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2009" w:type="dxa"/>
            <w:vAlign w:val="center"/>
          </w:tcPr>
          <w:p w14:paraId="0750537C" w14:textId="77777777" w:rsidR="00E631A8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2F9F65DC" w14:textId="77777777" w:rsidR="00E631A8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E631A8" w14:paraId="202F2BC8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30D7AF31" w14:textId="77777777" w:rsidR="00E631A8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188" w:type="dxa"/>
            <w:vAlign w:val="center"/>
          </w:tcPr>
          <w:p w14:paraId="5D68AF0F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1410BE80" w14:textId="77777777" w:rsidR="00E631A8" w:rsidRDefault="00000000">
            <w:pPr>
              <w:rPr>
                <w:rFonts w:hint="eastAsia"/>
              </w:rPr>
            </w:pPr>
            <w:r>
              <w:t>0.49</w:t>
            </w:r>
          </w:p>
        </w:tc>
        <w:tc>
          <w:tcPr>
            <w:tcW w:w="2088" w:type="dxa"/>
            <w:vAlign w:val="center"/>
          </w:tcPr>
          <w:p w14:paraId="6168E520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2009" w:type="dxa"/>
            <w:vAlign w:val="center"/>
          </w:tcPr>
          <w:p w14:paraId="102AF869" w14:textId="77777777" w:rsidR="00E631A8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5B888A51" w14:textId="77777777" w:rsidR="00E631A8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E631A8" w14:paraId="08F9D85A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4CAF4FC7" w14:textId="77777777" w:rsidR="00E631A8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188" w:type="dxa"/>
            <w:vAlign w:val="center"/>
          </w:tcPr>
          <w:p w14:paraId="7C946100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635A49CA" w14:textId="77777777" w:rsidR="00E631A8" w:rsidRDefault="00000000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2088" w:type="dxa"/>
            <w:vAlign w:val="center"/>
          </w:tcPr>
          <w:p w14:paraId="19CDAFEA" w14:textId="77777777" w:rsidR="00E631A8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2009" w:type="dxa"/>
            <w:vAlign w:val="center"/>
          </w:tcPr>
          <w:p w14:paraId="02E25C35" w14:textId="77777777" w:rsidR="00E631A8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40F81992" w14:textId="77777777" w:rsidR="00E631A8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E631A8" w14:paraId="6CCF9529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73EDA4CC" w14:textId="77777777" w:rsidR="00E631A8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188" w:type="dxa"/>
            <w:vAlign w:val="center"/>
          </w:tcPr>
          <w:p w14:paraId="7ED81779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4309766A" w14:textId="77777777" w:rsidR="00E631A8" w:rsidRDefault="00000000">
            <w:pPr>
              <w:rPr>
                <w:rFonts w:hint="eastAsia"/>
              </w:rPr>
            </w:pPr>
            <w:r>
              <w:t>0.42</w:t>
            </w:r>
          </w:p>
        </w:tc>
        <w:tc>
          <w:tcPr>
            <w:tcW w:w="2088" w:type="dxa"/>
            <w:vAlign w:val="center"/>
          </w:tcPr>
          <w:p w14:paraId="5D10AB47" w14:textId="77777777" w:rsidR="00E631A8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2009" w:type="dxa"/>
            <w:vAlign w:val="center"/>
          </w:tcPr>
          <w:p w14:paraId="6387BCC6" w14:textId="77777777" w:rsidR="00E631A8" w:rsidRDefault="00000000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6961ED0A" w14:textId="77777777" w:rsidR="00E631A8" w:rsidRDefault="00000000">
            <w:pPr>
              <w:rPr>
                <w:rFonts w:hint="eastAsia"/>
              </w:rPr>
            </w:pPr>
            <w:r>
              <w:t>0.40</w:t>
            </w:r>
          </w:p>
        </w:tc>
      </w:tr>
      <w:tr w:rsidR="00E631A8" w14:paraId="046BEDCB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729A41C0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22D94655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E631A8" w14:paraId="62693525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3B8E4017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B3D86CC" w14:textId="77777777" w:rsidR="00E631A8" w:rsidRDefault="00000000">
            <w:pPr>
              <w:rPr>
                <w:rFonts w:hint="eastAsia"/>
              </w:rPr>
            </w:pPr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E631A8" w14:paraId="52FF4EF3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7928C200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BA779FB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784A608" w14:textId="77777777" w:rsidR="00E631A8" w:rsidRDefault="00000000">
      <w:pPr>
        <w:pStyle w:val="2"/>
        <w:widowControl w:val="0"/>
        <w:rPr>
          <w:kern w:val="2"/>
        </w:rPr>
      </w:pPr>
      <w:bookmarkStart w:id="43" w:name="_Toc24923"/>
      <w:r>
        <w:rPr>
          <w:kern w:val="2"/>
        </w:rPr>
        <w:t>天窗</w:t>
      </w:r>
      <w:bookmarkEnd w:id="43"/>
    </w:p>
    <w:p w14:paraId="26E24E02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52D7790B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F4B7E6D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7E3DF6DB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A3438E7" w14:textId="77777777" w:rsidR="00E631A8" w:rsidRDefault="00000000">
      <w:pPr>
        <w:pStyle w:val="2"/>
        <w:widowControl w:val="0"/>
        <w:rPr>
          <w:kern w:val="2"/>
        </w:rPr>
      </w:pPr>
      <w:bookmarkStart w:id="44" w:name="_Toc14177"/>
      <w:r>
        <w:rPr>
          <w:kern w:val="2"/>
        </w:rPr>
        <w:t>屋顶</w:t>
      </w:r>
      <w:bookmarkEnd w:id="44"/>
    </w:p>
    <w:p w14:paraId="3077CDCF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631A8" w14:paraId="0EB9E0F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F1F5A82" w14:textId="77777777" w:rsidR="00E631A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02509" w14:textId="77777777" w:rsidR="00E631A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F9B531" w14:textId="77777777" w:rsidR="00E631A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8FA6F" w14:textId="77777777" w:rsidR="00E631A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9C41CD" w14:textId="77777777" w:rsidR="00E631A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52845" w14:textId="77777777" w:rsidR="00E631A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36ADE5" w14:textId="77777777" w:rsidR="00E631A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31A8" w14:paraId="7961F41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BF8351B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1A0A53" w14:textId="77777777" w:rsidR="00E631A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0AF0DD" w14:textId="77777777" w:rsidR="00E631A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C7188B" w14:textId="77777777" w:rsidR="00E631A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054033" w14:textId="77777777" w:rsidR="00E631A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CA4BE" w14:textId="77777777" w:rsidR="00E631A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C8DA0E" w14:textId="77777777" w:rsidR="00E631A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631A8" w14:paraId="70AFB41E" w14:textId="77777777">
        <w:trPr>
          <w:jc w:val="center"/>
        </w:trPr>
        <w:tc>
          <w:tcPr>
            <w:tcW w:w="3345" w:type="dxa"/>
            <w:vAlign w:val="center"/>
          </w:tcPr>
          <w:p w14:paraId="3DDD3E17" w14:textId="77777777" w:rsidR="00E631A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BA3D364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F197C5" w14:textId="77777777" w:rsidR="00E631A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D581E87" w14:textId="77777777" w:rsidR="00E631A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8982990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07F515B" w14:textId="77777777" w:rsidR="00E631A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F60D3F1" w14:textId="77777777" w:rsidR="00E631A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631A8" w14:paraId="06467FC4" w14:textId="77777777">
        <w:trPr>
          <w:jc w:val="center"/>
        </w:trPr>
        <w:tc>
          <w:tcPr>
            <w:tcW w:w="3345" w:type="dxa"/>
            <w:vAlign w:val="center"/>
          </w:tcPr>
          <w:p w14:paraId="1F9DCE93" w14:textId="77777777" w:rsidR="00E631A8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40A91A2" w14:textId="77777777" w:rsidR="00E631A8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481981E" w14:textId="77777777" w:rsidR="00E631A8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1AB58D71" w14:textId="77777777" w:rsidR="00E631A8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41FFFA06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278715" w14:textId="77777777" w:rsidR="00E631A8" w:rsidRDefault="00000000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B75EE5F" w14:textId="77777777" w:rsidR="00E631A8" w:rsidRDefault="00000000">
            <w:pPr>
              <w:jc w:val="right"/>
              <w:rPr>
                <w:rFonts w:hint="eastAsia"/>
              </w:rPr>
            </w:pPr>
            <w:r>
              <w:t>0.404</w:t>
            </w:r>
          </w:p>
        </w:tc>
      </w:tr>
      <w:tr w:rsidR="00E631A8" w14:paraId="77B4FEEB" w14:textId="77777777">
        <w:trPr>
          <w:jc w:val="center"/>
        </w:trPr>
        <w:tc>
          <w:tcPr>
            <w:tcW w:w="3345" w:type="dxa"/>
            <w:vAlign w:val="center"/>
          </w:tcPr>
          <w:p w14:paraId="59A04018" w14:textId="77777777" w:rsidR="00E631A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3C7B3E7" w14:textId="77777777" w:rsidR="00E631A8" w:rsidRDefault="00000000">
            <w:pPr>
              <w:jc w:val="right"/>
              <w:rPr>
                <w:rFonts w:hint="eastAsia"/>
              </w:rPr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4F4DA74B" w14:textId="77777777" w:rsidR="00E631A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117C42E" w14:textId="77777777" w:rsidR="00E631A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37CE140B" w14:textId="77777777" w:rsidR="00E631A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7E3C33C" w14:textId="77777777" w:rsidR="00E631A8" w:rsidRDefault="00000000">
            <w:pPr>
              <w:jc w:val="right"/>
              <w:rPr>
                <w:rFonts w:hint="eastAsia"/>
              </w:rPr>
            </w:pPr>
            <w:r>
              <w:t>2.727</w:t>
            </w:r>
          </w:p>
        </w:tc>
        <w:tc>
          <w:tcPr>
            <w:tcW w:w="1064" w:type="dxa"/>
            <w:vAlign w:val="center"/>
          </w:tcPr>
          <w:p w14:paraId="77C5BB72" w14:textId="77777777" w:rsidR="00E631A8" w:rsidRDefault="00000000">
            <w:pPr>
              <w:jc w:val="right"/>
              <w:rPr>
                <w:rFonts w:hint="eastAsia"/>
              </w:rPr>
            </w:pPr>
            <w:r>
              <w:t>0.960</w:t>
            </w:r>
          </w:p>
        </w:tc>
      </w:tr>
      <w:tr w:rsidR="00E631A8" w14:paraId="02AC7325" w14:textId="77777777">
        <w:trPr>
          <w:jc w:val="center"/>
        </w:trPr>
        <w:tc>
          <w:tcPr>
            <w:tcW w:w="3345" w:type="dxa"/>
            <w:vAlign w:val="center"/>
          </w:tcPr>
          <w:p w14:paraId="75A47CF9" w14:textId="77777777" w:rsidR="00E631A8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25B432F" w14:textId="77777777" w:rsidR="00E631A8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22D3D1D" w14:textId="77777777" w:rsidR="00E631A8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5C8E4F9C" w14:textId="77777777" w:rsidR="00E631A8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5A90F7DA" w14:textId="77777777" w:rsidR="00E631A8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06813A6B" w14:textId="77777777" w:rsidR="00E631A8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26AAD4A5" w14:textId="77777777" w:rsidR="00E631A8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E631A8" w14:paraId="02612238" w14:textId="77777777">
        <w:trPr>
          <w:jc w:val="center"/>
        </w:trPr>
        <w:tc>
          <w:tcPr>
            <w:tcW w:w="3345" w:type="dxa"/>
            <w:vAlign w:val="center"/>
          </w:tcPr>
          <w:p w14:paraId="2CCA0492" w14:textId="77777777" w:rsidR="00E631A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D1E1C5F" w14:textId="77777777" w:rsidR="00E631A8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733565B" w14:textId="77777777" w:rsidR="00E631A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784C5D7" w14:textId="77777777" w:rsidR="00E631A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BA68857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C97D7F" w14:textId="77777777" w:rsidR="00E631A8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2E04FC5" w14:textId="77777777" w:rsidR="00E631A8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E631A8" w14:paraId="3D470BA7" w14:textId="77777777">
        <w:trPr>
          <w:jc w:val="center"/>
        </w:trPr>
        <w:tc>
          <w:tcPr>
            <w:tcW w:w="3345" w:type="dxa"/>
            <w:vAlign w:val="center"/>
          </w:tcPr>
          <w:p w14:paraId="636A762A" w14:textId="77777777" w:rsidR="00E631A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06440F77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12096A" w14:textId="77777777" w:rsidR="00E631A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B0028C2" w14:textId="77777777" w:rsidR="00E631A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028810E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CEBC31D" w14:textId="77777777" w:rsidR="00E631A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BA8FEE3" w14:textId="77777777" w:rsidR="00E631A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E631A8" w14:paraId="46BDB666" w14:textId="77777777">
        <w:trPr>
          <w:jc w:val="center"/>
        </w:trPr>
        <w:tc>
          <w:tcPr>
            <w:tcW w:w="3345" w:type="dxa"/>
            <w:vAlign w:val="center"/>
          </w:tcPr>
          <w:p w14:paraId="6996E08E" w14:textId="77777777" w:rsidR="00E631A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318E16" w14:textId="77777777" w:rsidR="00E631A8" w:rsidRDefault="00000000">
            <w:pPr>
              <w:jc w:val="right"/>
              <w:rPr>
                <w:rFonts w:hint="eastAsia"/>
              </w:rPr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7424CE69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0F8BFA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79DD25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25C0CA" w14:textId="77777777" w:rsidR="00E631A8" w:rsidRDefault="00000000">
            <w:pPr>
              <w:jc w:val="right"/>
              <w:rPr>
                <w:rFonts w:hint="eastAsia"/>
              </w:rPr>
            </w:pPr>
            <w:r>
              <w:t>2.934</w:t>
            </w:r>
          </w:p>
        </w:tc>
        <w:tc>
          <w:tcPr>
            <w:tcW w:w="1064" w:type="dxa"/>
            <w:vAlign w:val="center"/>
          </w:tcPr>
          <w:p w14:paraId="5F61D1E2" w14:textId="77777777" w:rsidR="00E631A8" w:rsidRDefault="00000000">
            <w:pPr>
              <w:jc w:val="right"/>
              <w:rPr>
                <w:rFonts w:hint="eastAsia"/>
              </w:rPr>
            </w:pPr>
            <w:r>
              <w:t>3.542</w:t>
            </w:r>
          </w:p>
        </w:tc>
      </w:tr>
      <w:tr w:rsidR="00E631A8" w14:paraId="1FD5BBB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70B4516" w14:textId="77777777" w:rsidR="00E631A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665BA0" w14:textId="77777777" w:rsidR="00E631A8" w:rsidRDefault="00000000">
            <w:pPr>
              <w:jc w:val="center"/>
              <w:rPr>
                <w:rFonts w:hint="eastAsia"/>
              </w:rPr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E631A8" w14:paraId="740C782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58EB32B" w14:textId="77777777" w:rsidR="00E631A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E7C5D1A" w14:textId="77777777" w:rsidR="00E631A8" w:rsidRDefault="00000000">
            <w:pPr>
              <w:jc w:val="center"/>
              <w:rPr>
                <w:rFonts w:hint="eastAsia"/>
              </w:rPr>
            </w:pPr>
            <w:r>
              <w:t>0.32</w:t>
            </w:r>
          </w:p>
        </w:tc>
      </w:tr>
      <w:tr w:rsidR="00E631A8" w14:paraId="5FFB714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D6B2600" w14:textId="77777777" w:rsidR="00E631A8" w:rsidRDefault="00000000">
            <w:pPr>
              <w:rPr>
                <w:rFonts w:hint="eastAsia"/>
              </w:rPr>
            </w:pPr>
            <w:r>
              <w:lastRenderedPageBreak/>
              <w:t>平均传热系数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29D84C6" w14:textId="77777777" w:rsidR="00E631A8" w:rsidRDefault="00000000">
            <w:pPr>
              <w:jc w:val="center"/>
              <w:rPr>
                <w:rFonts w:hint="eastAsia"/>
              </w:rPr>
            </w:pPr>
            <w:r>
              <w:t>0.32 * 1.10 = 0.35</w:t>
            </w:r>
          </w:p>
        </w:tc>
      </w:tr>
      <w:tr w:rsidR="00E631A8" w14:paraId="51E81D8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C367ADA" w14:textId="77777777" w:rsidR="00E631A8" w:rsidRDefault="00000000">
            <w:pPr>
              <w:rPr>
                <w:rFonts w:hint="eastAsia"/>
              </w:rPr>
            </w:pPr>
            <w:r>
              <w:t>面密度</w:t>
            </w:r>
          </w:p>
        </w:tc>
        <w:tc>
          <w:tcPr>
            <w:tcW w:w="5985" w:type="dxa"/>
            <w:gridSpan w:val="6"/>
          </w:tcPr>
          <w:p w14:paraId="6113DBE7" w14:textId="77777777" w:rsidR="00E631A8" w:rsidRDefault="00000000">
            <w:pPr>
              <w:jc w:val="center"/>
              <w:rPr>
                <w:rFonts w:hint="eastAsia"/>
              </w:rPr>
            </w:pPr>
            <w:r>
              <w:t>496.07(</w:t>
            </w:r>
            <w:r>
              <w:t>重质结构</w:t>
            </w:r>
            <w:r>
              <w:t>)</w:t>
            </w:r>
          </w:p>
        </w:tc>
      </w:tr>
      <w:tr w:rsidR="00E631A8" w14:paraId="49822B0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0C1EAD5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3A5AD3F5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E631A8" w14:paraId="7467802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1B9A142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696C2229" w14:textId="77777777" w:rsidR="00E631A8" w:rsidRDefault="00000000">
            <w:pPr>
              <w:rPr>
                <w:rFonts w:hint="eastAsia"/>
              </w:rPr>
            </w:pPr>
            <w:r>
              <w:t>屋顶热工应当符合表</w:t>
            </w:r>
            <w:r>
              <w:t>3.2.1-1</w:t>
            </w:r>
            <w:r>
              <w:t>的要求</w:t>
            </w:r>
            <w:r>
              <w:t>(K≤0.45</w:t>
            </w:r>
            <w:r>
              <w:t>且</w:t>
            </w:r>
            <w:r>
              <w:t>ZK≤0.38)</w:t>
            </w:r>
          </w:p>
        </w:tc>
      </w:tr>
      <w:tr w:rsidR="00E631A8" w14:paraId="1345A1E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1ABF1F2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C6D96F8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161E86C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屋面主断面传热系数的修正系数ψ</w:t>
      </w:r>
    </w:p>
    <w:p w14:paraId="541E6394" w14:textId="77777777" w:rsidR="00E631A8" w:rsidRDefault="00000000">
      <w:pPr>
        <w:jc w:val="center"/>
        <w:rPr>
          <w:rFonts w:hint="eastAsia"/>
          <w:szCs w:val="21"/>
        </w:rPr>
      </w:pPr>
      <w:bookmarkStart w:id="45" w:name="北京公建2015屋面K修正系数表"/>
      <w:r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 xml:space="preserve">A.2.2-2 </w:t>
      </w:r>
      <w:r>
        <w:rPr>
          <w:rFonts w:hint="eastAsia"/>
          <w:b/>
          <w:szCs w:val="21"/>
        </w:rPr>
        <w:t>屋面主断面传热系数</w:t>
      </w:r>
      <w:r>
        <w:rPr>
          <w:rFonts w:hint="eastAsia"/>
          <w:b/>
          <w:szCs w:val="21"/>
        </w:rPr>
        <w:t>Kzd</w:t>
      </w:r>
      <w:r>
        <w:rPr>
          <w:rFonts w:hint="eastAsia"/>
          <w:b/>
          <w:szCs w:val="21"/>
        </w:rPr>
        <w:t>与平均传热系数</w:t>
      </w:r>
      <w:r>
        <w:rPr>
          <w:rFonts w:hint="eastAsia"/>
          <w:b/>
          <w:szCs w:val="21"/>
        </w:rPr>
        <w:t>K</w:t>
      </w:r>
      <w:r>
        <w:rPr>
          <w:rFonts w:hint="eastAsia"/>
          <w:b/>
          <w:szCs w:val="21"/>
        </w:rPr>
        <w:t>的关系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68"/>
        <w:gridCol w:w="1251"/>
        <w:gridCol w:w="1585"/>
        <w:gridCol w:w="1251"/>
        <w:gridCol w:w="1585"/>
      </w:tblGrid>
      <w:tr w:rsidR="00E631A8" w14:paraId="5F5B90C1" w14:textId="77777777">
        <w:trPr>
          <w:trHeight w:val="227"/>
          <w:jc w:val="center"/>
        </w:trPr>
        <w:tc>
          <w:tcPr>
            <w:tcW w:w="1251" w:type="dxa"/>
            <w:vMerge w:val="restart"/>
            <w:shd w:val="clear" w:color="auto" w:fill="F2F2F2" w:themeFill="background1" w:themeFillShade="F2"/>
            <w:vAlign w:val="center"/>
          </w:tcPr>
          <w:p w14:paraId="2CDF17C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K[W/(</w:t>
            </w:r>
            <w:r>
              <w:rPr>
                <w:rFonts w:hint="eastAsia"/>
                <w:szCs w:val="21"/>
              </w:rPr>
              <w:t>㎡·</w:t>
            </w:r>
            <w:r>
              <w:rPr>
                <w:rFonts w:hint="eastAsia"/>
                <w:szCs w:val="21"/>
              </w:rPr>
              <w:t>k)]</w:t>
            </w:r>
          </w:p>
        </w:tc>
        <w:tc>
          <w:tcPr>
            <w:tcW w:w="2503" w:type="dxa"/>
            <w:gridSpan w:val="2"/>
            <w:shd w:val="clear" w:color="auto" w:fill="F2F2F2" w:themeFill="background1" w:themeFillShade="F2"/>
          </w:tcPr>
          <w:p w14:paraId="05A0268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一般屋面</w:t>
            </w:r>
          </w:p>
        </w:tc>
        <w:tc>
          <w:tcPr>
            <w:tcW w:w="2504" w:type="dxa"/>
            <w:gridSpan w:val="2"/>
            <w:shd w:val="clear" w:color="auto" w:fill="F2F2F2" w:themeFill="background1" w:themeFillShade="F2"/>
          </w:tcPr>
          <w:p w14:paraId="6BF2DED5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轻质屋面或有天窗屋面</w:t>
            </w:r>
          </w:p>
        </w:tc>
      </w:tr>
      <w:tr w:rsidR="00E631A8" w14:paraId="76920E2B" w14:textId="77777777">
        <w:trPr>
          <w:trHeight w:val="104"/>
          <w:jc w:val="center"/>
        </w:trPr>
        <w:tc>
          <w:tcPr>
            <w:tcW w:w="1251" w:type="dxa"/>
            <w:vMerge/>
            <w:shd w:val="clear" w:color="auto" w:fill="F2F2F2" w:themeFill="background1" w:themeFillShade="F2"/>
          </w:tcPr>
          <w:p w14:paraId="56CD3439" w14:textId="77777777" w:rsidR="00E631A8" w:rsidRDefault="00E631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19594F11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14:paraId="123B094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Kzd[W/(</w:t>
            </w:r>
            <w:r>
              <w:rPr>
                <w:rFonts w:hint="eastAsia"/>
                <w:szCs w:val="21"/>
              </w:rPr>
              <w:t>㎡·</w:t>
            </w:r>
            <w:r>
              <w:rPr>
                <w:rFonts w:hint="eastAsia"/>
                <w:szCs w:val="21"/>
              </w:rPr>
              <w:t>k)]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14:paraId="7DDFDB4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252" w:type="dxa"/>
            <w:shd w:val="clear" w:color="auto" w:fill="F2F2F2" w:themeFill="background1" w:themeFillShade="F2"/>
          </w:tcPr>
          <w:p w14:paraId="0FEC47FA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Kzd[W/(</w:t>
            </w:r>
            <w:r>
              <w:rPr>
                <w:rFonts w:hint="eastAsia"/>
                <w:szCs w:val="21"/>
              </w:rPr>
              <w:t>㎡·</w:t>
            </w:r>
            <w:r>
              <w:rPr>
                <w:rFonts w:hint="eastAsia"/>
                <w:szCs w:val="21"/>
              </w:rPr>
              <w:t>k)]</w:t>
            </w:r>
          </w:p>
        </w:tc>
      </w:tr>
      <w:tr w:rsidR="00E631A8" w14:paraId="04089EB0" w14:textId="77777777">
        <w:trPr>
          <w:trHeight w:val="227"/>
          <w:jc w:val="center"/>
        </w:trPr>
        <w:tc>
          <w:tcPr>
            <w:tcW w:w="1251" w:type="dxa"/>
            <w:shd w:val="clear" w:color="auto" w:fill="FFFFFF" w:themeFill="background1"/>
          </w:tcPr>
          <w:p w14:paraId="5C368B5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251" w:type="dxa"/>
            <w:shd w:val="clear" w:color="auto" w:fill="FFFFFF" w:themeFill="background1"/>
          </w:tcPr>
          <w:p w14:paraId="338C9566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FFFFFF" w:themeFill="background1"/>
          </w:tcPr>
          <w:p w14:paraId="334C2925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0.32</w:t>
            </w:r>
          </w:p>
        </w:tc>
        <w:tc>
          <w:tcPr>
            <w:tcW w:w="1251" w:type="dxa"/>
            <w:shd w:val="clear" w:color="auto" w:fill="FFFFFF" w:themeFill="background1"/>
          </w:tcPr>
          <w:p w14:paraId="0BD34809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FFFFFF" w:themeFill="background1"/>
          </w:tcPr>
          <w:p w14:paraId="437F41B5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0.29</w:t>
            </w:r>
          </w:p>
        </w:tc>
      </w:tr>
      <w:tr w:rsidR="00E631A8" w14:paraId="54BE4DC5" w14:textId="77777777">
        <w:trPr>
          <w:trHeight w:val="227"/>
          <w:jc w:val="center"/>
        </w:trPr>
        <w:tc>
          <w:tcPr>
            <w:tcW w:w="1251" w:type="dxa"/>
            <w:shd w:val="clear" w:color="auto" w:fill="FFFFFF" w:themeFill="background1"/>
          </w:tcPr>
          <w:p w14:paraId="59BC88EC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251" w:type="dxa"/>
            <w:shd w:val="clear" w:color="auto" w:fill="FFFFFF" w:themeFill="background1"/>
          </w:tcPr>
          <w:p w14:paraId="30DDAE69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FFFFFF" w:themeFill="background1"/>
          </w:tcPr>
          <w:p w14:paraId="4378C27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0.36</w:t>
            </w:r>
          </w:p>
        </w:tc>
        <w:tc>
          <w:tcPr>
            <w:tcW w:w="1251" w:type="dxa"/>
            <w:shd w:val="clear" w:color="auto" w:fill="FFFFFF" w:themeFill="background1"/>
          </w:tcPr>
          <w:p w14:paraId="0AC944A6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FFFFFF" w:themeFill="background1"/>
          </w:tcPr>
          <w:p w14:paraId="665B399E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0.33</w:t>
            </w:r>
          </w:p>
        </w:tc>
      </w:tr>
      <w:tr w:rsidR="00E631A8" w14:paraId="6C011E58" w14:textId="77777777">
        <w:trPr>
          <w:trHeight w:val="227"/>
          <w:jc w:val="center"/>
        </w:trPr>
        <w:tc>
          <w:tcPr>
            <w:tcW w:w="1251" w:type="dxa"/>
            <w:shd w:val="clear" w:color="auto" w:fill="FFFFFF" w:themeFill="background1"/>
          </w:tcPr>
          <w:p w14:paraId="23BA6392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251" w:type="dxa"/>
            <w:shd w:val="clear" w:color="auto" w:fill="FFFFFF" w:themeFill="background1"/>
          </w:tcPr>
          <w:p w14:paraId="408AAC2F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FFFFFF" w:themeFill="background1"/>
          </w:tcPr>
          <w:p w14:paraId="22FC603E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0.41</w:t>
            </w:r>
          </w:p>
        </w:tc>
        <w:tc>
          <w:tcPr>
            <w:tcW w:w="1251" w:type="dxa"/>
            <w:shd w:val="clear" w:color="auto" w:fill="FFFFFF" w:themeFill="background1"/>
          </w:tcPr>
          <w:p w14:paraId="4704E3D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FFFFFF" w:themeFill="background1"/>
          </w:tcPr>
          <w:p w14:paraId="21A5AD96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0.38</w:t>
            </w:r>
          </w:p>
        </w:tc>
      </w:tr>
      <w:tr w:rsidR="00E631A8" w14:paraId="196B11D4" w14:textId="77777777">
        <w:trPr>
          <w:trHeight w:val="227"/>
          <w:jc w:val="center"/>
        </w:trPr>
        <w:tc>
          <w:tcPr>
            <w:tcW w:w="1251" w:type="dxa"/>
            <w:shd w:val="clear" w:color="auto" w:fill="FFFFFF" w:themeFill="background1"/>
          </w:tcPr>
          <w:p w14:paraId="01F6016C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251" w:type="dxa"/>
            <w:shd w:val="clear" w:color="auto" w:fill="FFFFFF" w:themeFill="background1"/>
          </w:tcPr>
          <w:p w14:paraId="55A12BA1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1251" w:type="dxa"/>
            <w:shd w:val="clear" w:color="auto" w:fill="FFFFFF" w:themeFill="background1"/>
          </w:tcPr>
          <w:p w14:paraId="23139D74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251" w:type="dxa"/>
            <w:shd w:val="clear" w:color="auto" w:fill="FFFFFF" w:themeFill="background1"/>
          </w:tcPr>
          <w:p w14:paraId="428C2D14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1252" w:type="dxa"/>
            <w:shd w:val="clear" w:color="auto" w:fill="FFFFFF" w:themeFill="background1"/>
          </w:tcPr>
          <w:p w14:paraId="16AA2C1D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0.46</w:t>
            </w:r>
          </w:p>
        </w:tc>
      </w:tr>
      <w:bookmarkEnd w:id="45"/>
    </w:tbl>
    <w:p w14:paraId="3B97BBD2" w14:textId="77777777" w:rsidR="00E631A8" w:rsidRDefault="00E63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70D3DE8" w14:textId="77777777" w:rsidR="00E631A8" w:rsidRDefault="00000000">
      <w:pPr>
        <w:pStyle w:val="2"/>
        <w:widowControl w:val="0"/>
        <w:rPr>
          <w:kern w:val="2"/>
        </w:rPr>
      </w:pPr>
      <w:bookmarkStart w:id="46" w:name="_Toc25896"/>
      <w:r>
        <w:rPr>
          <w:kern w:val="2"/>
        </w:rPr>
        <w:t>外墙</w:t>
      </w:r>
      <w:bookmarkEnd w:id="46"/>
    </w:p>
    <w:p w14:paraId="620CC638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631A8" w14:paraId="3682615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1D437D" w14:textId="77777777" w:rsidR="00E631A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B2D087" w14:textId="77777777" w:rsidR="00E631A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F694C6" w14:textId="77777777" w:rsidR="00E631A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63F94" w14:textId="77777777" w:rsidR="00E631A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1EDD3" w14:textId="77777777" w:rsidR="00E631A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FDA86C" w14:textId="77777777" w:rsidR="00E631A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32F8DF" w14:textId="77777777" w:rsidR="00E631A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31A8" w14:paraId="5A2F311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2DD781C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55AFC6" w14:textId="77777777" w:rsidR="00E631A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52476" w14:textId="77777777" w:rsidR="00E631A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47B11" w14:textId="77777777" w:rsidR="00E631A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41F77E" w14:textId="77777777" w:rsidR="00E631A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C09616" w14:textId="77777777" w:rsidR="00E631A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4A8078" w14:textId="77777777" w:rsidR="00E631A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631A8" w14:paraId="19156BB2" w14:textId="77777777">
        <w:trPr>
          <w:jc w:val="center"/>
        </w:trPr>
        <w:tc>
          <w:tcPr>
            <w:tcW w:w="3345" w:type="dxa"/>
            <w:vAlign w:val="center"/>
          </w:tcPr>
          <w:p w14:paraId="5F7B33B8" w14:textId="77777777" w:rsidR="00E631A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47BF70F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2C1AC6C" w14:textId="77777777" w:rsidR="00E631A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B00B15C" w14:textId="77777777" w:rsidR="00E631A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4A0CF4B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3D44EB" w14:textId="77777777" w:rsidR="00E631A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189A897" w14:textId="77777777" w:rsidR="00E631A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631A8" w14:paraId="4A10A8B1" w14:textId="77777777">
        <w:trPr>
          <w:jc w:val="center"/>
        </w:trPr>
        <w:tc>
          <w:tcPr>
            <w:tcW w:w="3345" w:type="dxa"/>
            <w:vAlign w:val="center"/>
          </w:tcPr>
          <w:p w14:paraId="65D1400A" w14:textId="77777777" w:rsidR="00E631A8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2792A3B4" w14:textId="77777777" w:rsidR="00E631A8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F9EE6F0" w14:textId="77777777" w:rsidR="00E631A8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4E0E6804" w14:textId="77777777" w:rsidR="00E631A8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19B951B3" w14:textId="77777777" w:rsidR="00E631A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57FF73F" w14:textId="77777777" w:rsidR="00E631A8" w:rsidRDefault="00000000">
            <w:pPr>
              <w:jc w:val="right"/>
              <w:rPr>
                <w:rFonts w:hint="eastAsia"/>
              </w:rPr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493D2712" w14:textId="77777777" w:rsidR="00E631A8" w:rsidRDefault="00000000">
            <w:pPr>
              <w:jc w:val="right"/>
              <w:rPr>
                <w:rFonts w:hint="eastAsia"/>
              </w:rPr>
            </w:pPr>
            <w:r>
              <w:t>1.050</w:t>
            </w:r>
          </w:p>
        </w:tc>
      </w:tr>
      <w:tr w:rsidR="00E631A8" w14:paraId="7CBB1F43" w14:textId="77777777">
        <w:trPr>
          <w:jc w:val="center"/>
        </w:trPr>
        <w:tc>
          <w:tcPr>
            <w:tcW w:w="3345" w:type="dxa"/>
            <w:vAlign w:val="center"/>
          </w:tcPr>
          <w:p w14:paraId="7C246F41" w14:textId="77777777" w:rsidR="00E631A8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CCD1277" w14:textId="77777777" w:rsidR="00E631A8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24A30D5" w14:textId="77777777" w:rsidR="00E631A8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7340076F" w14:textId="77777777" w:rsidR="00E631A8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A6A2608" w14:textId="77777777" w:rsidR="00E631A8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54209A6" w14:textId="77777777" w:rsidR="00E631A8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6179122C" w14:textId="77777777" w:rsidR="00E631A8" w:rsidRDefault="00000000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:rsidR="00E631A8" w14:paraId="3C3182A7" w14:textId="77777777">
        <w:trPr>
          <w:jc w:val="center"/>
        </w:trPr>
        <w:tc>
          <w:tcPr>
            <w:tcW w:w="3345" w:type="dxa"/>
            <w:vAlign w:val="center"/>
          </w:tcPr>
          <w:p w14:paraId="31AB4227" w14:textId="77777777" w:rsidR="00E631A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1215B2E7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57D0E80" w14:textId="77777777" w:rsidR="00E631A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9A22264" w14:textId="77777777" w:rsidR="00E631A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C0DFA4C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F47F048" w14:textId="77777777" w:rsidR="00E631A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5D9B63F" w14:textId="77777777" w:rsidR="00E631A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E631A8" w14:paraId="24354CD2" w14:textId="77777777">
        <w:trPr>
          <w:jc w:val="center"/>
        </w:trPr>
        <w:tc>
          <w:tcPr>
            <w:tcW w:w="3345" w:type="dxa"/>
            <w:vAlign w:val="center"/>
          </w:tcPr>
          <w:p w14:paraId="526E0C92" w14:textId="77777777" w:rsidR="00E631A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E516F4" w14:textId="77777777" w:rsidR="00E631A8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09AE6749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BD0A6E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945C633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4D15AC2" w14:textId="77777777" w:rsidR="00E631A8" w:rsidRDefault="00000000">
            <w:pPr>
              <w:jc w:val="right"/>
              <w:rPr>
                <w:rFonts w:hint="eastAsia"/>
              </w:rPr>
            </w:pPr>
            <w:r>
              <w:t>2.485</w:t>
            </w:r>
          </w:p>
        </w:tc>
        <w:tc>
          <w:tcPr>
            <w:tcW w:w="1064" w:type="dxa"/>
            <w:vAlign w:val="center"/>
          </w:tcPr>
          <w:p w14:paraId="1E93B938" w14:textId="77777777" w:rsidR="00E631A8" w:rsidRDefault="00000000">
            <w:pPr>
              <w:jc w:val="right"/>
              <w:rPr>
                <w:rFonts w:hint="eastAsia"/>
              </w:rPr>
            </w:pPr>
            <w:r>
              <w:t>4.986</w:t>
            </w:r>
          </w:p>
        </w:tc>
      </w:tr>
      <w:tr w:rsidR="00E631A8" w14:paraId="5851CBB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BD0E5F6" w14:textId="77777777" w:rsidR="00E631A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812E7C3" w14:textId="77777777" w:rsidR="00E631A8" w:rsidRDefault="00000000">
            <w:pPr>
              <w:jc w:val="center"/>
              <w:rPr>
                <w:rFonts w:hint="eastAsia"/>
              </w:rPr>
            </w:pPr>
            <w:r>
              <w:t>0.56[</w:t>
            </w:r>
            <w:r>
              <w:t>默认</w:t>
            </w:r>
            <w:r>
              <w:t>]</w:t>
            </w:r>
          </w:p>
        </w:tc>
      </w:tr>
      <w:tr w:rsidR="00E631A8" w14:paraId="448C28C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5008424" w14:textId="77777777" w:rsidR="00E631A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FDA4B6C" w14:textId="77777777" w:rsidR="00E631A8" w:rsidRDefault="00000000">
            <w:pPr>
              <w:jc w:val="center"/>
              <w:rPr>
                <w:rFonts w:hint="eastAsia"/>
              </w:rPr>
            </w:pPr>
            <w:r>
              <w:t>0.38</w:t>
            </w:r>
          </w:p>
        </w:tc>
      </w:tr>
      <w:tr w:rsidR="00E631A8" w14:paraId="2E47873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00448A2" w14:textId="77777777" w:rsidR="00E631A8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F63447E" w14:textId="77777777" w:rsidR="00E631A8" w:rsidRDefault="00000000">
            <w:pPr>
              <w:jc w:val="center"/>
              <w:rPr>
                <w:rFonts w:hint="eastAsia"/>
              </w:rPr>
            </w:pPr>
            <w:r>
              <w:t>0.38 * 1.10 = 0.42</w:t>
            </w:r>
          </w:p>
        </w:tc>
      </w:tr>
      <w:tr w:rsidR="00E631A8" w14:paraId="7612C18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91B22F9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711963B3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E631A8" w14:paraId="34DF38F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979A2F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7B02C8D3" w14:textId="77777777" w:rsidR="00E631A8" w:rsidRDefault="00000000">
            <w:pPr>
              <w:rPr>
                <w:rFonts w:hint="eastAsia"/>
              </w:rPr>
            </w:pPr>
            <w:r>
              <w:t>外墙热工应当符合表</w:t>
            </w:r>
            <w:r>
              <w:t>3.2.1-1</w:t>
            </w:r>
            <w:r>
              <w:t>的要求</w:t>
            </w:r>
            <w:r>
              <w:t>(K≤0.50</w:t>
            </w:r>
            <w:r>
              <w:t>且</w:t>
            </w:r>
            <w:r>
              <w:t>ZK≤0.45)</w:t>
            </w:r>
          </w:p>
        </w:tc>
      </w:tr>
      <w:tr w:rsidR="00E631A8" w14:paraId="72CC944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29A494E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23FB17CB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D620160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23DB8ABB" w14:textId="77777777" w:rsidR="00E631A8" w:rsidRDefault="00000000">
      <w:pPr>
        <w:jc w:val="center"/>
        <w:rPr>
          <w:rFonts w:hint="eastAsia"/>
          <w:b/>
          <w:szCs w:val="21"/>
        </w:rPr>
      </w:pPr>
      <w:bookmarkStart w:id="47" w:name="北京公建2015外墙K修正系数表"/>
      <w:r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>A.2.2-1</w:t>
      </w:r>
      <w:r>
        <w:rPr>
          <w:rFonts w:hint="eastAsia"/>
          <w:b/>
          <w:szCs w:val="21"/>
        </w:rPr>
        <w:t>外墙主断面传热系数</w:t>
      </w:r>
      <w:r>
        <w:rPr>
          <w:rFonts w:hint="eastAsia"/>
          <w:b/>
          <w:szCs w:val="21"/>
        </w:rPr>
        <w:t>Kzd</w:t>
      </w:r>
      <w:r>
        <w:rPr>
          <w:rFonts w:hint="eastAsia"/>
          <w:b/>
          <w:szCs w:val="21"/>
        </w:rPr>
        <w:t>与平均传热系数</w:t>
      </w:r>
      <w:r>
        <w:rPr>
          <w:rFonts w:hint="eastAsia"/>
          <w:b/>
          <w:szCs w:val="21"/>
        </w:rPr>
        <w:t>K</w:t>
      </w:r>
      <w:r>
        <w:rPr>
          <w:rFonts w:hint="eastAsia"/>
          <w:b/>
          <w:szCs w:val="21"/>
        </w:rPr>
        <w:t>的关系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68"/>
        <w:gridCol w:w="594"/>
        <w:gridCol w:w="1585"/>
        <w:gridCol w:w="594"/>
        <w:gridCol w:w="1585"/>
        <w:gridCol w:w="594"/>
        <w:gridCol w:w="1585"/>
      </w:tblGrid>
      <w:tr w:rsidR="00E631A8" w14:paraId="36096223" w14:textId="77777777">
        <w:trPr>
          <w:trHeight w:val="238"/>
          <w:jc w:val="center"/>
        </w:trPr>
        <w:tc>
          <w:tcPr>
            <w:tcW w:w="798" w:type="dxa"/>
            <w:vMerge w:val="restart"/>
            <w:shd w:val="clear" w:color="auto" w:fill="F2F2F2" w:themeFill="background1" w:themeFillShade="F2"/>
            <w:vAlign w:val="center"/>
          </w:tcPr>
          <w:p w14:paraId="3865ED05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K[W/(</w:t>
            </w:r>
            <w:r>
              <w:rPr>
                <w:rFonts w:hint="eastAsia"/>
                <w:szCs w:val="21"/>
              </w:rPr>
              <w:t>㎡·</w:t>
            </w:r>
            <w:r>
              <w:rPr>
                <w:rFonts w:hint="eastAsia"/>
                <w:szCs w:val="21"/>
              </w:rPr>
              <w:t>k)]</w:t>
            </w:r>
          </w:p>
        </w:tc>
        <w:tc>
          <w:tcPr>
            <w:tcW w:w="1420" w:type="dxa"/>
            <w:gridSpan w:val="2"/>
            <w:shd w:val="clear" w:color="auto" w:fill="F2F2F2" w:themeFill="background1" w:themeFillShade="F2"/>
            <w:vAlign w:val="center"/>
          </w:tcPr>
          <w:p w14:paraId="39429E6D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构造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BC48B9F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构造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11" w:type="dxa"/>
            <w:gridSpan w:val="2"/>
            <w:shd w:val="clear" w:color="auto" w:fill="F2F2F2" w:themeFill="background1" w:themeFillShade="F2"/>
            <w:vAlign w:val="center"/>
          </w:tcPr>
          <w:p w14:paraId="4E2D2C4D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构造</w:t>
            </w:r>
            <w:r>
              <w:rPr>
                <w:rFonts w:hint="eastAsia"/>
                <w:szCs w:val="21"/>
              </w:rPr>
              <w:t>3</w:t>
            </w:r>
          </w:p>
        </w:tc>
      </w:tr>
      <w:tr w:rsidR="00E631A8" w14:paraId="45575A0B" w14:textId="77777777">
        <w:trPr>
          <w:trHeight w:val="226"/>
          <w:jc w:val="center"/>
        </w:trPr>
        <w:tc>
          <w:tcPr>
            <w:tcW w:w="798" w:type="dxa"/>
            <w:vMerge/>
            <w:shd w:val="clear" w:color="auto" w:fill="F2F2F2" w:themeFill="background1" w:themeFillShade="F2"/>
            <w:vAlign w:val="center"/>
          </w:tcPr>
          <w:p w14:paraId="21069C3A" w14:textId="77777777" w:rsidR="00E631A8" w:rsidRDefault="00E631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1" w:type="dxa"/>
            <w:shd w:val="clear" w:color="auto" w:fill="F2F2F2" w:themeFill="background1" w:themeFillShade="F2"/>
            <w:vAlign w:val="center"/>
          </w:tcPr>
          <w:p w14:paraId="15A429CD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909" w:type="dxa"/>
            <w:shd w:val="clear" w:color="auto" w:fill="F2F2F2" w:themeFill="background1" w:themeFillShade="F2"/>
            <w:vAlign w:val="center"/>
          </w:tcPr>
          <w:p w14:paraId="55E450F3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Kzd[W/(</w:t>
            </w:r>
            <w:r>
              <w:rPr>
                <w:rFonts w:hint="eastAsia"/>
                <w:szCs w:val="21"/>
              </w:rPr>
              <w:t>㎡·</w:t>
            </w:r>
            <w:r>
              <w:rPr>
                <w:rFonts w:hint="eastAsia"/>
                <w:szCs w:val="21"/>
              </w:rPr>
              <w:t>k)]</w:t>
            </w:r>
          </w:p>
        </w:tc>
        <w:tc>
          <w:tcPr>
            <w:tcW w:w="509" w:type="dxa"/>
            <w:shd w:val="clear" w:color="auto" w:fill="F2F2F2" w:themeFill="background1" w:themeFillShade="F2"/>
            <w:vAlign w:val="center"/>
          </w:tcPr>
          <w:p w14:paraId="33024BF3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909" w:type="dxa"/>
            <w:shd w:val="clear" w:color="auto" w:fill="F2F2F2" w:themeFill="background1" w:themeFillShade="F2"/>
            <w:vAlign w:val="center"/>
          </w:tcPr>
          <w:p w14:paraId="7A2882AA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Kzd[W/(</w:t>
            </w:r>
            <w:r>
              <w:rPr>
                <w:rFonts w:hint="eastAsia"/>
                <w:szCs w:val="21"/>
              </w:rPr>
              <w:t>㎡·</w:t>
            </w:r>
            <w:r>
              <w:rPr>
                <w:rFonts w:hint="eastAsia"/>
                <w:szCs w:val="21"/>
              </w:rPr>
              <w:t>k)]</w:t>
            </w:r>
          </w:p>
        </w:tc>
        <w:tc>
          <w:tcPr>
            <w:tcW w:w="502" w:type="dxa"/>
            <w:shd w:val="clear" w:color="auto" w:fill="F2F2F2" w:themeFill="background1" w:themeFillShade="F2"/>
            <w:vAlign w:val="center"/>
          </w:tcPr>
          <w:p w14:paraId="7F29A85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909" w:type="dxa"/>
            <w:shd w:val="clear" w:color="auto" w:fill="F2F2F2" w:themeFill="background1" w:themeFillShade="F2"/>
            <w:vAlign w:val="center"/>
          </w:tcPr>
          <w:p w14:paraId="7C2C2A15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Kzd[W/(</w:t>
            </w:r>
            <w:r>
              <w:rPr>
                <w:rFonts w:hint="eastAsia"/>
                <w:szCs w:val="21"/>
              </w:rPr>
              <w:t>㎡·</w:t>
            </w:r>
            <w:r>
              <w:rPr>
                <w:rFonts w:hint="eastAsia"/>
                <w:szCs w:val="21"/>
              </w:rPr>
              <w:t>k)]</w:t>
            </w:r>
          </w:p>
        </w:tc>
      </w:tr>
      <w:tr w:rsidR="00E631A8" w14:paraId="75F64B93" w14:textId="77777777">
        <w:trPr>
          <w:trHeight w:val="238"/>
          <w:jc w:val="center"/>
        </w:trPr>
        <w:tc>
          <w:tcPr>
            <w:tcW w:w="798" w:type="dxa"/>
            <w:shd w:val="clear" w:color="auto" w:fill="FFFFFF" w:themeFill="background1"/>
            <w:vAlign w:val="center"/>
          </w:tcPr>
          <w:p w14:paraId="43263FEC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511" w:type="dxa"/>
            <w:shd w:val="clear" w:color="auto" w:fill="FFFFFF" w:themeFill="background1"/>
          </w:tcPr>
          <w:p w14:paraId="2D6F181A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19FC6F5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0.36</w:t>
            </w:r>
          </w:p>
        </w:tc>
        <w:tc>
          <w:tcPr>
            <w:tcW w:w="509" w:type="dxa"/>
            <w:shd w:val="clear" w:color="auto" w:fill="FFFFFF" w:themeFill="background1"/>
          </w:tcPr>
          <w:p w14:paraId="04484AE7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646E41C7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0.33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74DE628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1276E32F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0.31</w:t>
            </w:r>
          </w:p>
        </w:tc>
      </w:tr>
      <w:tr w:rsidR="00E631A8" w14:paraId="06C652AA" w14:textId="77777777">
        <w:trPr>
          <w:trHeight w:val="226"/>
          <w:jc w:val="center"/>
        </w:trPr>
        <w:tc>
          <w:tcPr>
            <w:tcW w:w="798" w:type="dxa"/>
            <w:shd w:val="clear" w:color="auto" w:fill="FFFFFF" w:themeFill="background1"/>
            <w:vAlign w:val="center"/>
          </w:tcPr>
          <w:p w14:paraId="04BE4DE0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511" w:type="dxa"/>
            <w:shd w:val="clear" w:color="auto" w:fill="FFFFFF" w:themeFill="background1"/>
          </w:tcPr>
          <w:p w14:paraId="13BE4D70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06AD8AF9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0.41</w:t>
            </w:r>
          </w:p>
        </w:tc>
        <w:tc>
          <w:tcPr>
            <w:tcW w:w="509" w:type="dxa"/>
            <w:shd w:val="clear" w:color="auto" w:fill="FFFFFF" w:themeFill="background1"/>
          </w:tcPr>
          <w:p w14:paraId="4AB9184C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39E5EB09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0.38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4476806D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1129AC5E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</w:tr>
      <w:tr w:rsidR="00E631A8" w14:paraId="4BE9C435" w14:textId="77777777">
        <w:trPr>
          <w:trHeight w:val="226"/>
          <w:jc w:val="center"/>
        </w:trPr>
        <w:tc>
          <w:tcPr>
            <w:tcW w:w="798" w:type="dxa"/>
            <w:shd w:val="clear" w:color="auto" w:fill="FFFFFF" w:themeFill="background1"/>
            <w:vAlign w:val="center"/>
          </w:tcPr>
          <w:p w14:paraId="015E064C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511" w:type="dxa"/>
            <w:shd w:val="clear" w:color="auto" w:fill="FFFFFF" w:themeFill="background1"/>
          </w:tcPr>
          <w:p w14:paraId="0F24507A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7F301B01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509" w:type="dxa"/>
            <w:shd w:val="clear" w:color="auto" w:fill="FFFFFF" w:themeFill="background1"/>
          </w:tcPr>
          <w:p w14:paraId="7388F407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6806A01C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0.42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61393DD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6C0661FB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0.38</w:t>
            </w:r>
          </w:p>
        </w:tc>
      </w:tr>
      <w:tr w:rsidR="00E631A8" w14:paraId="0C1274D3" w14:textId="77777777">
        <w:trPr>
          <w:trHeight w:val="249"/>
          <w:jc w:val="center"/>
        </w:trPr>
        <w:tc>
          <w:tcPr>
            <w:tcW w:w="798" w:type="dxa"/>
            <w:shd w:val="clear" w:color="auto" w:fill="FFFFFF" w:themeFill="background1"/>
            <w:vAlign w:val="center"/>
          </w:tcPr>
          <w:p w14:paraId="6218FFFE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0.60</w:t>
            </w:r>
          </w:p>
        </w:tc>
        <w:tc>
          <w:tcPr>
            <w:tcW w:w="511" w:type="dxa"/>
            <w:shd w:val="clear" w:color="auto" w:fill="FFFFFF" w:themeFill="background1"/>
          </w:tcPr>
          <w:p w14:paraId="74218BD6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1.10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45FE856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509" w:type="dxa"/>
            <w:shd w:val="clear" w:color="auto" w:fill="FFFFFF" w:themeFill="background1"/>
          </w:tcPr>
          <w:p w14:paraId="5050B994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1.20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43EC3197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502" w:type="dxa"/>
            <w:shd w:val="clear" w:color="auto" w:fill="FFFFFF" w:themeFill="background1"/>
            <w:vAlign w:val="center"/>
          </w:tcPr>
          <w:p w14:paraId="57374AFE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1.30</w:t>
            </w:r>
          </w:p>
        </w:tc>
        <w:tc>
          <w:tcPr>
            <w:tcW w:w="909" w:type="dxa"/>
            <w:shd w:val="clear" w:color="auto" w:fill="FFFFFF" w:themeFill="background1"/>
            <w:vAlign w:val="center"/>
          </w:tcPr>
          <w:p w14:paraId="7F44C3A4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0.46</w:t>
            </w:r>
          </w:p>
        </w:tc>
      </w:tr>
      <w:bookmarkEnd w:id="47"/>
    </w:tbl>
    <w:p w14:paraId="3B187B13" w14:textId="77777777" w:rsidR="00E631A8" w:rsidRDefault="00E63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365920" w14:textId="77777777" w:rsidR="00E631A8" w:rsidRDefault="00000000">
      <w:pPr>
        <w:pStyle w:val="2"/>
        <w:widowControl w:val="0"/>
        <w:rPr>
          <w:kern w:val="2"/>
        </w:rPr>
      </w:pPr>
      <w:bookmarkStart w:id="48" w:name="_Toc15356"/>
      <w:r>
        <w:rPr>
          <w:kern w:val="2"/>
        </w:rPr>
        <w:t>热桥主体热阻比</w:t>
      </w:r>
      <w:bookmarkEnd w:id="48"/>
    </w:p>
    <w:p w14:paraId="0105F692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最不利部位热桥构造：热桥柱构造一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631A8" w14:paraId="6CC0007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CD0FFA0" w14:textId="77777777" w:rsidR="00E631A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EB8CFE" w14:textId="77777777" w:rsidR="00E631A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8CD8D8" w14:textId="77777777" w:rsidR="00E631A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7B7E0" w14:textId="77777777" w:rsidR="00E631A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05EB4F" w14:textId="77777777" w:rsidR="00E631A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2114DD" w14:textId="77777777" w:rsidR="00E631A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2A099F" w14:textId="77777777" w:rsidR="00E631A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31A8" w14:paraId="4CC7D21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CDE97B2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6E3FA3" w14:textId="77777777" w:rsidR="00E631A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8C1DFD" w14:textId="77777777" w:rsidR="00E631A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676194" w14:textId="77777777" w:rsidR="00E631A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174F8B" w14:textId="77777777" w:rsidR="00E631A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536D2C" w14:textId="77777777" w:rsidR="00E631A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901D7A" w14:textId="77777777" w:rsidR="00E631A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631A8" w14:paraId="5E51DEE5" w14:textId="77777777">
        <w:trPr>
          <w:jc w:val="center"/>
        </w:trPr>
        <w:tc>
          <w:tcPr>
            <w:tcW w:w="3345" w:type="dxa"/>
            <w:vAlign w:val="center"/>
          </w:tcPr>
          <w:p w14:paraId="28D4D265" w14:textId="77777777" w:rsidR="00E631A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07982C16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DFEEBA" w14:textId="77777777" w:rsidR="00E631A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0D65240" w14:textId="77777777" w:rsidR="00E631A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91E44AD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3DA28C" w14:textId="77777777" w:rsidR="00E631A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C91BECE" w14:textId="77777777" w:rsidR="00E631A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631A8" w14:paraId="6184A471" w14:textId="77777777">
        <w:trPr>
          <w:jc w:val="center"/>
        </w:trPr>
        <w:tc>
          <w:tcPr>
            <w:tcW w:w="3345" w:type="dxa"/>
            <w:vAlign w:val="center"/>
          </w:tcPr>
          <w:p w14:paraId="05E0CCEA" w14:textId="77777777" w:rsidR="00E631A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C21D8B2" w14:textId="77777777" w:rsidR="00E631A8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5982D42B" w14:textId="77777777" w:rsidR="00E631A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0B12559C" w14:textId="77777777" w:rsidR="00E631A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96AE8EF" w14:textId="77777777" w:rsidR="00E631A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576F98E" w14:textId="77777777" w:rsidR="00E631A8" w:rsidRDefault="00000000">
            <w:pPr>
              <w:jc w:val="right"/>
              <w:rPr>
                <w:rFonts w:hint="eastAsia"/>
              </w:rPr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7050A987" w14:textId="77777777" w:rsidR="00E631A8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</w:tr>
      <w:tr w:rsidR="00E631A8" w14:paraId="1FF1A5A6" w14:textId="77777777">
        <w:trPr>
          <w:jc w:val="center"/>
        </w:trPr>
        <w:tc>
          <w:tcPr>
            <w:tcW w:w="3345" w:type="dxa"/>
            <w:vAlign w:val="center"/>
          </w:tcPr>
          <w:p w14:paraId="38A55B64" w14:textId="77777777" w:rsidR="00E631A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3AAFEB16" w14:textId="77777777" w:rsidR="00E631A8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9DA8A14" w14:textId="77777777" w:rsidR="00E631A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FEFE800" w14:textId="77777777" w:rsidR="00E631A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1A40D75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A529F5" w14:textId="77777777" w:rsidR="00E631A8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447576C" w14:textId="77777777" w:rsidR="00E631A8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E631A8" w14:paraId="3EACD621" w14:textId="77777777">
        <w:trPr>
          <w:jc w:val="center"/>
        </w:trPr>
        <w:tc>
          <w:tcPr>
            <w:tcW w:w="3345" w:type="dxa"/>
            <w:vAlign w:val="center"/>
          </w:tcPr>
          <w:p w14:paraId="146C9BDC" w14:textId="77777777" w:rsidR="00E631A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25A4167F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FFDC3B" w14:textId="77777777" w:rsidR="00E631A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CB091F5" w14:textId="77777777" w:rsidR="00E631A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CDC4BA2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A4E4159" w14:textId="77777777" w:rsidR="00E631A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72DAF59" w14:textId="77777777" w:rsidR="00E631A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E631A8" w14:paraId="4DC027D6" w14:textId="77777777">
        <w:trPr>
          <w:jc w:val="center"/>
        </w:trPr>
        <w:tc>
          <w:tcPr>
            <w:tcW w:w="3345" w:type="dxa"/>
            <w:vAlign w:val="center"/>
          </w:tcPr>
          <w:p w14:paraId="079F7FF1" w14:textId="77777777" w:rsidR="00E631A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FBECC3" w14:textId="77777777" w:rsidR="00E631A8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37B6AEC3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5B31F9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3991412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A3BEB2" w14:textId="77777777" w:rsidR="00E631A8" w:rsidRDefault="00000000">
            <w:pPr>
              <w:jc w:val="right"/>
              <w:rPr>
                <w:rFonts w:hint="eastAsia"/>
              </w:rPr>
            </w:pPr>
            <w:r>
              <w:t>2.281</w:t>
            </w:r>
          </w:p>
        </w:tc>
        <w:tc>
          <w:tcPr>
            <w:tcW w:w="1064" w:type="dxa"/>
            <w:vAlign w:val="center"/>
          </w:tcPr>
          <w:p w14:paraId="1ED7896F" w14:textId="77777777" w:rsidR="00E631A8" w:rsidRDefault="00000000">
            <w:pPr>
              <w:jc w:val="right"/>
              <w:rPr>
                <w:rFonts w:hint="eastAsia"/>
              </w:rPr>
            </w:pPr>
            <w:r>
              <w:t>3.215</w:t>
            </w:r>
          </w:p>
        </w:tc>
      </w:tr>
      <w:tr w:rsidR="00E631A8" w14:paraId="60B36CE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FC525A4" w14:textId="77777777" w:rsidR="00E631A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941E9CF" w14:textId="77777777" w:rsidR="00E631A8" w:rsidRDefault="00000000">
            <w:pPr>
              <w:jc w:val="center"/>
              <w:rPr>
                <w:rFonts w:hint="eastAsia"/>
              </w:rPr>
            </w:pPr>
            <w:r>
              <w:t>0.56[</w:t>
            </w:r>
            <w:r>
              <w:t>默认</w:t>
            </w:r>
            <w:r>
              <w:t>]</w:t>
            </w:r>
          </w:p>
        </w:tc>
      </w:tr>
      <w:tr w:rsidR="00E631A8" w14:paraId="49F7D12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E650D44" w14:textId="77777777" w:rsidR="00E631A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5BACA82" w14:textId="77777777" w:rsidR="00E631A8" w:rsidRDefault="00000000">
            <w:pPr>
              <w:jc w:val="center"/>
              <w:rPr>
                <w:rFonts w:hint="eastAsia"/>
              </w:rPr>
            </w:pPr>
            <w:r>
              <w:t>0.41</w:t>
            </w:r>
          </w:p>
        </w:tc>
      </w:tr>
      <w:tr w:rsidR="00E631A8" w14:paraId="79C91D7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31F2BD8" w14:textId="77777777" w:rsidR="00E631A8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DE1C82D" w14:textId="77777777" w:rsidR="00E631A8" w:rsidRDefault="00000000">
            <w:pPr>
              <w:jc w:val="center"/>
              <w:rPr>
                <w:rFonts w:hint="eastAsia"/>
              </w:rPr>
            </w:pPr>
            <w:r>
              <w:t>0.41 * 1.10 = 0.45</w:t>
            </w:r>
          </w:p>
        </w:tc>
      </w:tr>
    </w:tbl>
    <w:p w14:paraId="337D5EFD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最不利部位主断面构造：填充墙构造一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631A8" w14:paraId="3AE48EB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BB1DF42" w14:textId="77777777" w:rsidR="00E631A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CECE88" w14:textId="77777777" w:rsidR="00E631A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D5EC15" w14:textId="77777777" w:rsidR="00E631A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EAFB4" w14:textId="77777777" w:rsidR="00E631A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77091" w14:textId="77777777" w:rsidR="00E631A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E66542" w14:textId="77777777" w:rsidR="00E631A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C7751B" w14:textId="77777777" w:rsidR="00E631A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31A8" w14:paraId="0FB257B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D449AEF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BF8BE74" w14:textId="77777777" w:rsidR="00E631A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F5D42" w14:textId="77777777" w:rsidR="00E631A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995CDB" w14:textId="77777777" w:rsidR="00E631A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8C1A05" w14:textId="77777777" w:rsidR="00E631A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CF1133" w14:textId="77777777" w:rsidR="00E631A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D3B421" w14:textId="77777777" w:rsidR="00E631A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631A8" w14:paraId="5E46F21E" w14:textId="77777777">
        <w:trPr>
          <w:jc w:val="center"/>
        </w:trPr>
        <w:tc>
          <w:tcPr>
            <w:tcW w:w="3345" w:type="dxa"/>
            <w:vAlign w:val="center"/>
          </w:tcPr>
          <w:p w14:paraId="47DAE4F6" w14:textId="77777777" w:rsidR="00E631A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38E8C08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9EE080" w14:textId="77777777" w:rsidR="00E631A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0178749" w14:textId="77777777" w:rsidR="00E631A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1ADCDDE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BF8907" w14:textId="77777777" w:rsidR="00E631A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F8A10A" w14:textId="77777777" w:rsidR="00E631A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631A8" w14:paraId="5926D14A" w14:textId="77777777">
        <w:trPr>
          <w:jc w:val="center"/>
        </w:trPr>
        <w:tc>
          <w:tcPr>
            <w:tcW w:w="3345" w:type="dxa"/>
            <w:vAlign w:val="center"/>
          </w:tcPr>
          <w:p w14:paraId="62C361E8" w14:textId="77777777" w:rsidR="00E631A8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7C8FE887" w14:textId="77777777" w:rsidR="00E631A8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7D88EC9" w14:textId="77777777" w:rsidR="00E631A8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09EA85B9" w14:textId="77777777" w:rsidR="00E631A8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0518AF60" w14:textId="77777777" w:rsidR="00E631A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F0CACF3" w14:textId="77777777" w:rsidR="00E631A8" w:rsidRDefault="00000000">
            <w:pPr>
              <w:jc w:val="right"/>
              <w:rPr>
                <w:rFonts w:hint="eastAsia"/>
              </w:rPr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4453AD29" w14:textId="77777777" w:rsidR="00E631A8" w:rsidRDefault="00000000">
            <w:pPr>
              <w:jc w:val="right"/>
              <w:rPr>
                <w:rFonts w:hint="eastAsia"/>
              </w:rPr>
            </w:pPr>
            <w:r>
              <w:t>1.050</w:t>
            </w:r>
          </w:p>
        </w:tc>
      </w:tr>
      <w:tr w:rsidR="00E631A8" w14:paraId="5DF22F52" w14:textId="77777777">
        <w:trPr>
          <w:jc w:val="center"/>
        </w:trPr>
        <w:tc>
          <w:tcPr>
            <w:tcW w:w="3345" w:type="dxa"/>
            <w:vAlign w:val="center"/>
          </w:tcPr>
          <w:p w14:paraId="4137E417" w14:textId="77777777" w:rsidR="00E631A8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83628E4" w14:textId="77777777" w:rsidR="00E631A8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0CB60D5" w14:textId="77777777" w:rsidR="00E631A8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454EB973" w14:textId="77777777" w:rsidR="00E631A8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82D442B" w14:textId="77777777" w:rsidR="00E631A8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B9D2C30" w14:textId="77777777" w:rsidR="00E631A8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57B53655" w14:textId="77777777" w:rsidR="00E631A8" w:rsidRDefault="00000000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:rsidR="00E631A8" w14:paraId="21B08AB4" w14:textId="77777777">
        <w:trPr>
          <w:jc w:val="center"/>
        </w:trPr>
        <w:tc>
          <w:tcPr>
            <w:tcW w:w="3345" w:type="dxa"/>
            <w:vAlign w:val="center"/>
          </w:tcPr>
          <w:p w14:paraId="2F0E51D4" w14:textId="77777777" w:rsidR="00E631A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53660137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497499" w14:textId="77777777" w:rsidR="00E631A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1C0ACE5A" w14:textId="77777777" w:rsidR="00E631A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59B1215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11A319" w14:textId="77777777" w:rsidR="00E631A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4AAA60A" w14:textId="77777777" w:rsidR="00E631A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E631A8" w14:paraId="002A7D29" w14:textId="77777777">
        <w:trPr>
          <w:jc w:val="center"/>
        </w:trPr>
        <w:tc>
          <w:tcPr>
            <w:tcW w:w="3345" w:type="dxa"/>
            <w:vAlign w:val="center"/>
          </w:tcPr>
          <w:p w14:paraId="0CC5D04B" w14:textId="77777777" w:rsidR="00E631A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D489DE" w14:textId="77777777" w:rsidR="00E631A8" w:rsidRDefault="00000000">
            <w:pPr>
              <w:jc w:val="right"/>
              <w:rPr>
                <w:rFonts w:hint="eastAsia"/>
              </w:rPr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43B9BB1A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74BA9CA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CBD7FF4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CE277C0" w14:textId="77777777" w:rsidR="00E631A8" w:rsidRDefault="00000000">
            <w:pPr>
              <w:jc w:val="right"/>
              <w:rPr>
                <w:rFonts w:hint="eastAsia"/>
              </w:rPr>
            </w:pPr>
            <w:r>
              <w:t>2.485</w:t>
            </w:r>
          </w:p>
        </w:tc>
        <w:tc>
          <w:tcPr>
            <w:tcW w:w="1064" w:type="dxa"/>
            <w:vAlign w:val="center"/>
          </w:tcPr>
          <w:p w14:paraId="2718DEDD" w14:textId="77777777" w:rsidR="00E631A8" w:rsidRDefault="00000000">
            <w:pPr>
              <w:jc w:val="right"/>
              <w:rPr>
                <w:rFonts w:hint="eastAsia"/>
              </w:rPr>
            </w:pPr>
            <w:r>
              <w:t>4.986</w:t>
            </w:r>
          </w:p>
        </w:tc>
      </w:tr>
      <w:tr w:rsidR="00E631A8" w14:paraId="4BC1877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9103C32" w14:textId="77777777" w:rsidR="00E631A8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EE2541B" w14:textId="77777777" w:rsidR="00E631A8" w:rsidRDefault="00000000">
            <w:pPr>
              <w:jc w:val="center"/>
              <w:rPr>
                <w:rFonts w:hint="eastAsia"/>
              </w:rPr>
            </w:pPr>
            <w:r>
              <w:t>0.56[</w:t>
            </w:r>
            <w:r>
              <w:t>默认</w:t>
            </w:r>
            <w:r>
              <w:t>]</w:t>
            </w:r>
          </w:p>
        </w:tc>
      </w:tr>
      <w:tr w:rsidR="00E631A8" w14:paraId="563B166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A76E394" w14:textId="77777777" w:rsidR="00E631A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E058E91" w14:textId="77777777" w:rsidR="00E631A8" w:rsidRDefault="00000000">
            <w:pPr>
              <w:jc w:val="center"/>
              <w:rPr>
                <w:rFonts w:hint="eastAsia"/>
              </w:rPr>
            </w:pPr>
            <w:r>
              <w:t>0.38</w:t>
            </w:r>
          </w:p>
        </w:tc>
      </w:tr>
      <w:tr w:rsidR="00E631A8" w14:paraId="057439D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D87E49" w14:textId="77777777" w:rsidR="00E631A8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137187D2" w14:textId="77777777" w:rsidR="00E631A8" w:rsidRDefault="00000000">
            <w:pPr>
              <w:jc w:val="center"/>
              <w:rPr>
                <w:rFonts w:hint="eastAsia"/>
              </w:rPr>
            </w:pPr>
            <w:r>
              <w:t>0.38 * 1.10 = 0.42</w:t>
            </w:r>
          </w:p>
        </w:tc>
      </w:tr>
    </w:tbl>
    <w:p w14:paraId="56DBA992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热桥主体热阻比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396"/>
        <w:gridCol w:w="3674"/>
      </w:tblGrid>
      <w:tr w:rsidR="00E631A8" w14:paraId="57C34F9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4053648" w14:textId="77777777" w:rsidR="00E631A8" w:rsidRDefault="00000000">
            <w:pPr>
              <w:jc w:val="center"/>
              <w:rPr>
                <w:rFonts w:hint="eastAsia"/>
              </w:rPr>
            </w:pPr>
            <w:r>
              <w:t>热桥主体热阻比</w:t>
            </w:r>
          </w:p>
        </w:tc>
        <w:tc>
          <w:tcPr>
            <w:tcW w:w="3395" w:type="dxa"/>
            <w:shd w:val="clear" w:color="auto" w:fill="E6E6E6"/>
            <w:vAlign w:val="center"/>
          </w:tcPr>
          <w:p w14:paraId="170045BF" w14:textId="77777777" w:rsidR="00E631A8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0805ED9" w14:textId="77777777" w:rsidR="00E631A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E631A8" w14:paraId="101C3AF6" w14:textId="77777777">
        <w:trPr>
          <w:jc w:val="center"/>
        </w:trPr>
        <w:tc>
          <w:tcPr>
            <w:tcW w:w="2263" w:type="dxa"/>
            <w:vAlign w:val="center"/>
          </w:tcPr>
          <w:p w14:paraId="7AD267B8" w14:textId="77777777" w:rsidR="00E631A8" w:rsidRDefault="00000000">
            <w:pPr>
              <w:rPr>
                <w:rFonts w:hint="eastAsia"/>
              </w:rPr>
            </w:pPr>
            <w:r>
              <w:t>0.92</w:t>
            </w:r>
          </w:p>
        </w:tc>
        <w:tc>
          <w:tcPr>
            <w:tcW w:w="3395" w:type="dxa"/>
            <w:vAlign w:val="center"/>
          </w:tcPr>
          <w:p w14:paraId="74E1E4CB" w14:textId="77777777" w:rsidR="00E631A8" w:rsidRDefault="0000000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3673" w:type="dxa"/>
            <w:vAlign w:val="center"/>
          </w:tcPr>
          <w:p w14:paraId="19132FC4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E631A8" w14:paraId="033CE19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60EB128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8" w:type="dxa"/>
            <w:gridSpan w:val="2"/>
            <w:vAlign w:val="center"/>
          </w:tcPr>
          <w:p w14:paraId="1CAF1171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E631A8" w14:paraId="639B591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1A7008C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8" w:type="dxa"/>
            <w:gridSpan w:val="2"/>
            <w:vAlign w:val="center"/>
          </w:tcPr>
          <w:p w14:paraId="0ECCD887" w14:textId="77777777" w:rsidR="00E631A8" w:rsidRDefault="00000000">
            <w:pPr>
              <w:rPr>
                <w:rFonts w:hint="eastAsia"/>
              </w:rPr>
            </w:pPr>
            <w:r>
              <w:t>热桥部位热阻与主断面热阻的比值不应小于</w:t>
            </w:r>
            <w:r>
              <w:t>0.50</w:t>
            </w:r>
          </w:p>
        </w:tc>
      </w:tr>
      <w:tr w:rsidR="00E631A8" w14:paraId="1D910FE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9B64523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8" w:type="dxa"/>
            <w:gridSpan w:val="2"/>
            <w:vAlign w:val="center"/>
          </w:tcPr>
          <w:p w14:paraId="408731DF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11BED3A" w14:textId="77777777" w:rsidR="00E631A8" w:rsidRDefault="00000000">
      <w:pPr>
        <w:pStyle w:val="2"/>
        <w:widowControl w:val="0"/>
        <w:rPr>
          <w:kern w:val="2"/>
        </w:rPr>
      </w:pPr>
      <w:bookmarkStart w:id="49" w:name="_Toc2042"/>
      <w:r>
        <w:rPr>
          <w:kern w:val="2"/>
        </w:rPr>
        <w:lastRenderedPageBreak/>
        <w:t>挑空楼板</w:t>
      </w:r>
      <w:bookmarkEnd w:id="49"/>
    </w:p>
    <w:p w14:paraId="0768C1E2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631A8" w14:paraId="01DB54E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E2BF96" w14:textId="77777777" w:rsidR="00E631A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DCB815" w14:textId="77777777" w:rsidR="00E631A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EC841" w14:textId="77777777" w:rsidR="00E631A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A56284" w14:textId="77777777" w:rsidR="00E631A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C15A4A" w14:textId="77777777" w:rsidR="00E631A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197EF" w14:textId="77777777" w:rsidR="00E631A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1E7780" w14:textId="77777777" w:rsidR="00E631A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31A8" w14:paraId="238CCF1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653D404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F97199" w14:textId="77777777" w:rsidR="00E631A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7EAC0" w14:textId="77777777" w:rsidR="00E631A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59E5E" w14:textId="77777777" w:rsidR="00E631A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95516" w14:textId="77777777" w:rsidR="00E631A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A21E22" w14:textId="77777777" w:rsidR="00E631A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6AE2D4" w14:textId="77777777" w:rsidR="00E631A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631A8" w14:paraId="29D28E54" w14:textId="77777777">
        <w:trPr>
          <w:jc w:val="center"/>
        </w:trPr>
        <w:tc>
          <w:tcPr>
            <w:tcW w:w="3345" w:type="dxa"/>
            <w:vAlign w:val="center"/>
          </w:tcPr>
          <w:p w14:paraId="6BF234D1" w14:textId="77777777" w:rsidR="00E631A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5E1395A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61FC3F" w14:textId="77777777" w:rsidR="00E631A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616F2D4" w14:textId="77777777" w:rsidR="00E631A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96E5EE5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3B53A7" w14:textId="77777777" w:rsidR="00E631A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1050D0E" w14:textId="77777777" w:rsidR="00E631A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631A8" w14:paraId="55DADBCB" w14:textId="77777777">
        <w:trPr>
          <w:jc w:val="center"/>
        </w:trPr>
        <w:tc>
          <w:tcPr>
            <w:tcW w:w="3345" w:type="dxa"/>
            <w:vAlign w:val="center"/>
          </w:tcPr>
          <w:p w14:paraId="0DAB07DB" w14:textId="77777777" w:rsidR="00E631A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5592024" w14:textId="77777777" w:rsidR="00E631A8" w:rsidRDefault="00000000">
            <w:pPr>
              <w:jc w:val="right"/>
              <w:rPr>
                <w:rFonts w:hint="eastAsia"/>
              </w:rPr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7732FF22" w14:textId="77777777" w:rsidR="00E631A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A72B781" w14:textId="77777777" w:rsidR="00E631A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DF6CF52" w14:textId="77777777" w:rsidR="00E631A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07C2F38" w14:textId="77777777" w:rsidR="00E631A8" w:rsidRDefault="00000000">
            <w:pPr>
              <w:jc w:val="right"/>
              <w:rPr>
                <w:rFonts w:hint="eastAsia"/>
              </w:rPr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572C342F" w14:textId="77777777" w:rsidR="00E631A8" w:rsidRDefault="00000000">
            <w:pPr>
              <w:jc w:val="right"/>
              <w:rPr>
                <w:rFonts w:hint="eastAsia"/>
              </w:rPr>
            </w:pPr>
            <w:r>
              <w:t>0.747</w:t>
            </w:r>
          </w:p>
        </w:tc>
      </w:tr>
      <w:tr w:rsidR="00E631A8" w14:paraId="30F4C4A4" w14:textId="77777777">
        <w:trPr>
          <w:jc w:val="center"/>
        </w:trPr>
        <w:tc>
          <w:tcPr>
            <w:tcW w:w="3345" w:type="dxa"/>
            <w:vAlign w:val="center"/>
          </w:tcPr>
          <w:p w14:paraId="482EEA17" w14:textId="77777777" w:rsidR="00E631A8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AD74B0C" w14:textId="77777777" w:rsidR="00E631A8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066EB45" w14:textId="77777777" w:rsidR="00E631A8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75C7CB9" w14:textId="77777777" w:rsidR="00E631A8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229AA10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6DEE05" w14:textId="77777777" w:rsidR="00E631A8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B511739" w14:textId="77777777" w:rsidR="00E631A8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E631A8" w14:paraId="3DEE65B9" w14:textId="77777777">
        <w:trPr>
          <w:jc w:val="center"/>
        </w:trPr>
        <w:tc>
          <w:tcPr>
            <w:tcW w:w="3345" w:type="dxa"/>
            <w:vAlign w:val="center"/>
          </w:tcPr>
          <w:p w14:paraId="3928A6BD" w14:textId="77777777" w:rsidR="00E631A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67916E5C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43A71F" w14:textId="77777777" w:rsidR="00E631A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B6F3917" w14:textId="77777777" w:rsidR="00E631A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4EDDF40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9A876C" w14:textId="77777777" w:rsidR="00E631A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74A06AA" w14:textId="77777777" w:rsidR="00E631A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E631A8" w14:paraId="1B9DA223" w14:textId="77777777">
        <w:trPr>
          <w:jc w:val="center"/>
        </w:trPr>
        <w:tc>
          <w:tcPr>
            <w:tcW w:w="3345" w:type="dxa"/>
            <w:vAlign w:val="center"/>
          </w:tcPr>
          <w:p w14:paraId="7DC14C5C" w14:textId="77777777" w:rsidR="00E631A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9B63AC" w14:textId="77777777" w:rsidR="00E631A8" w:rsidRDefault="00000000">
            <w:pPr>
              <w:jc w:val="right"/>
              <w:rPr>
                <w:rFonts w:hint="eastAsia"/>
              </w:rPr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34BC03D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1A9649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3045C38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5280D2" w14:textId="77777777" w:rsidR="00E631A8" w:rsidRDefault="00000000">
            <w:pPr>
              <w:jc w:val="right"/>
              <w:rPr>
                <w:rFonts w:hint="eastAsia"/>
              </w:rPr>
            </w:pPr>
            <w:r>
              <w:t>2.235</w:t>
            </w:r>
          </w:p>
        </w:tc>
        <w:tc>
          <w:tcPr>
            <w:tcW w:w="1064" w:type="dxa"/>
            <w:vAlign w:val="center"/>
          </w:tcPr>
          <w:p w14:paraId="4D24E623" w14:textId="77777777" w:rsidR="00E631A8" w:rsidRDefault="00000000">
            <w:pPr>
              <w:jc w:val="right"/>
              <w:rPr>
                <w:rFonts w:hint="eastAsia"/>
              </w:rPr>
            </w:pPr>
            <w:r>
              <w:t>2.425</w:t>
            </w:r>
          </w:p>
        </w:tc>
      </w:tr>
      <w:tr w:rsidR="00E631A8" w14:paraId="36D3F06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961CEE4" w14:textId="77777777" w:rsidR="00E631A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84AC0D2" w14:textId="77777777" w:rsidR="00E631A8" w:rsidRDefault="00000000">
            <w:pPr>
              <w:jc w:val="center"/>
              <w:rPr>
                <w:rFonts w:hint="eastAsia"/>
              </w:rPr>
            </w:pPr>
            <w:r>
              <w:t>0.42</w:t>
            </w:r>
          </w:p>
        </w:tc>
      </w:tr>
      <w:tr w:rsidR="00E631A8" w14:paraId="4789631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BAC7DA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479202FC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E631A8" w14:paraId="353B283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AAAE75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AF3C78C" w14:textId="77777777" w:rsidR="00E631A8" w:rsidRDefault="00000000">
            <w:pPr>
              <w:rPr>
                <w:rFonts w:hint="eastAsia"/>
              </w:rPr>
            </w:pPr>
            <w:r>
              <w:t>K≤0.50,S≤0.30</w:t>
            </w:r>
            <w:r>
              <w:t>或</w:t>
            </w:r>
            <w:r>
              <w:t>K≤0.45,0.30&lt;S≤0.40</w:t>
            </w:r>
          </w:p>
        </w:tc>
      </w:tr>
      <w:tr w:rsidR="00E631A8" w14:paraId="0D9D693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98398F5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088FBEF5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ADA1CE6" w14:textId="77777777" w:rsidR="00E631A8" w:rsidRDefault="00000000">
      <w:pPr>
        <w:pStyle w:val="2"/>
        <w:widowControl w:val="0"/>
        <w:rPr>
          <w:kern w:val="2"/>
        </w:rPr>
      </w:pPr>
      <w:bookmarkStart w:id="50" w:name="_Toc8131"/>
      <w:r>
        <w:rPr>
          <w:kern w:val="2"/>
        </w:rPr>
        <w:t>采暖与非采暖隔墙</w:t>
      </w:r>
      <w:bookmarkEnd w:id="50"/>
    </w:p>
    <w:p w14:paraId="4C938D0E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631A8" w14:paraId="3F8E74B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3972255" w14:textId="77777777" w:rsidR="00E631A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0D0552" w14:textId="77777777" w:rsidR="00E631A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9210F3" w14:textId="77777777" w:rsidR="00E631A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12547" w14:textId="77777777" w:rsidR="00E631A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1FD6F5" w14:textId="77777777" w:rsidR="00E631A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863765" w14:textId="77777777" w:rsidR="00E631A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07CE9E" w14:textId="77777777" w:rsidR="00E631A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31A8" w14:paraId="22A9ADE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71F765A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0C428B" w14:textId="77777777" w:rsidR="00E631A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61C543" w14:textId="77777777" w:rsidR="00E631A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94B11" w14:textId="77777777" w:rsidR="00E631A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21C011" w14:textId="77777777" w:rsidR="00E631A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D20D71" w14:textId="77777777" w:rsidR="00E631A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5A638C" w14:textId="77777777" w:rsidR="00E631A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631A8" w14:paraId="29C53326" w14:textId="77777777">
        <w:trPr>
          <w:jc w:val="center"/>
        </w:trPr>
        <w:tc>
          <w:tcPr>
            <w:tcW w:w="3345" w:type="dxa"/>
            <w:vAlign w:val="center"/>
          </w:tcPr>
          <w:p w14:paraId="6280572B" w14:textId="77777777" w:rsidR="00E631A8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09D02EE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865D65" w14:textId="77777777" w:rsidR="00E631A8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7B9CC21" w14:textId="77777777" w:rsidR="00E631A8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DD8B8B2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327308" w14:textId="77777777" w:rsidR="00E631A8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073E92C" w14:textId="77777777" w:rsidR="00E631A8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E631A8" w14:paraId="3ED623A0" w14:textId="77777777">
        <w:trPr>
          <w:jc w:val="center"/>
        </w:trPr>
        <w:tc>
          <w:tcPr>
            <w:tcW w:w="3345" w:type="dxa"/>
            <w:vAlign w:val="center"/>
          </w:tcPr>
          <w:p w14:paraId="0D47FD84" w14:textId="77777777" w:rsidR="00E631A8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DD57A16" w14:textId="77777777" w:rsidR="00E631A8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1B95C43" w14:textId="77777777" w:rsidR="00E631A8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5F1527A4" w14:textId="77777777" w:rsidR="00E631A8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499EAC59" w14:textId="77777777" w:rsidR="00E631A8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6746B024" w14:textId="77777777" w:rsidR="00E631A8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1DE03ECE" w14:textId="77777777" w:rsidR="00E631A8" w:rsidRDefault="00000000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:rsidR="00E631A8" w14:paraId="206FF195" w14:textId="77777777">
        <w:trPr>
          <w:jc w:val="center"/>
        </w:trPr>
        <w:tc>
          <w:tcPr>
            <w:tcW w:w="3345" w:type="dxa"/>
            <w:vAlign w:val="center"/>
          </w:tcPr>
          <w:p w14:paraId="38219335" w14:textId="77777777" w:rsidR="00E631A8" w:rsidRDefault="00000000">
            <w:pPr>
              <w:rPr>
                <w:rFonts w:hint="eastAsia"/>
              </w:rPr>
            </w:pPr>
            <w:r>
              <w:t>混合砂浆</w:t>
            </w:r>
          </w:p>
        </w:tc>
        <w:tc>
          <w:tcPr>
            <w:tcW w:w="848" w:type="dxa"/>
            <w:vAlign w:val="center"/>
          </w:tcPr>
          <w:p w14:paraId="7B19292C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4D83C9" w14:textId="77777777" w:rsidR="00E631A8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BC560CE" w14:textId="77777777" w:rsidR="00E631A8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E1F8DCF" w14:textId="77777777" w:rsidR="00E631A8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902946" w14:textId="77777777" w:rsidR="00E631A8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48C2B8F" w14:textId="77777777" w:rsidR="00E631A8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E631A8" w14:paraId="6409F79C" w14:textId="77777777">
        <w:trPr>
          <w:jc w:val="center"/>
        </w:trPr>
        <w:tc>
          <w:tcPr>
            <w:tcW w:w="3345" w:type="dxa"/>
            <w:vAlign w:val="center"/>
          </w:tcPr>
          <w:p w14:paraId="01939270" w14:textId="77777777" w:rsidR="00E631A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6573BC" w14:textId="77777777" w:rsidR="00E631A8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7015AABE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A443041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4FBD4CC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C1F963C" w14:textId="77777777" w:rsidR="00E631A8" w:rsidRDefault="00000000">
            <w:pPr>
              <w:jc w:val="right"/>
              <w:rPr>
                <w:rFonts w:hint="eastAsia"/>
              </w:rPr>
            </w:pPr>
            <w:r>
              <w:t>0.933</w:t>
            </w:r>
          </w:p>
        </w:tc>
        <w:tc>
          <w:tcPr>
            <w:tcW w:w="1064" w:type="dxa"/>
            <w:vAlign w:val="center"/>
          </w:tcPr>
          <w:p w14:paraId="62D36D03" w14:textId="77777777" w:rsidR="00E631A8" w:rsidRDefault="00000000">
            <w:pPr>
              <w:jc w:val="right"/>
              <w:rPr>
                <w:rFonts w:hint="eastAsia"/>
              </w:rPr>
            </w:pPr>
            <w:r>
              <w:t>3.936</w:t>
            </w:r>
          </w:p>
        </w:tc>
      </w:tr>
      <w:tr w:rsidR="00E631A8" w14:paraId="3B84992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D6D0E9C" w14:textId="77777777" w:rsidR="00E631A8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BD668F1" w14:textId="77777777" w:rsidR="00E631A8" w:rsidRDefault="00000000">
            <w:pPr>
              <w:jc w:val="center"/>
              <w:rPr>
                <w:rFonts w:hint="eastAsia"/>
              </w:rPr>
            </w:pPr>
            <w:r>
              <w:t>0.87</w:t>
            </w:r>
          </w:p>
        </w:tc>
      </w:tr>
      <w:tr w:rsidR="00E631A8" w14:paraId="12AF512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8F532F4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21B0B227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E631A8" w14:paraId="42E82A3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AC8BD26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20D4A4D" w14:textId="77777777" w:rsidR="00E631A8" w:rsidRDefault="00000000">
            <w:pPr>
              <w:rPr>
                <w:rFonts w:hint="eastAsia"/>
              </w:rPr>
            </w:pPr>
            <w:r>
              <w:t>K≤1.5</w:t>
            </w:r>
          </w:p>
        </w:tc>
      </w:tr>
      <w:tr w:rsidR="00E631A8" w14:paraId="27FDCE0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FA93DD3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AB5B56B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ED665B8" w14:textId="77777777" w:rsidR="00E631A8" w:rsidRDefault="00000000">
      <w:pPr>
        <w:pStyle w:val="2"/>
        <w:widowControl w:val="0"/>
        <w:rPr>
          <w:kern w:val="2"/>
        </w:rPr>
      </w:pPr>
      <w:bookmarkStart w:id="51" w:name="_Toc23949"/>
      <w:r>
        <w:rPr>
          <w:kern w:val="2"/>
        </w:rPr>
        <w:t>地下车库与供暖房间之间的楼板</w:t>
      </w:r>
      <w:bookmarkEnd w:id="51"/>
    </w:p>
    <w:p w14:paraId="12092900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0476A0B9" w14:textId="77777777" w:rsidR="00E631A8" w:rsidRDefault="00000000">
      <w:pPr>
        <w:pStyle w:val="2"/>
        <w:widowControl w:val="0"/>
        <w:rPr>
          <w:kern w:val="2"/>
        </w:rPr>
      </w:pPr>
      <w:bookmarkStart w:id="52" w:name="_Toc27502"/>
      <w:r>
        <w:rPr>
          <w:kern w:val="2"/>
        </w:rPr>
        <w:t>变形缝</w:t>
      </w:r>
      <w:bookmarkEnd w:id="52"/>
    </w:p>
    <w:p w14:paraId="560083C4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CCBD6A2" w14:textId="77777777" w:rsidR="00E631A8" w:rsidRDefault="00000000">
      <w:pPr>
        <w:pStyle w:val="2"/>
        <w:widowControl w:val="0"/>
        <w:rPr>
          <w:kern w:val="2"/>
        </w:rPr>
      </w:pPr>
      <w:bookmarkStart w:id="53" w:name="_Toc10241"/>
      <w:r>
        <w:rPr>
          <w:kern w:val="2"/>
        </w:rPr>
        <w:t>外门</w:t>
      </w:r>
      <w:bookmarkEnd w:id="53"/>
    </w:p>
    <w:p w14:paraId="62F5FC49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1DC6B0B" w14:textId="77777777" w:rsidR="00E631A8" w:rsidRDefault="00000000">
      <w:pPr>
        <w:pStyle w:val="2"/>
        <w:widowControl w:val="0"/>
        <w:rPr>
          <w:kern w:val="2"/>
        </w:rPr>
      </w:pPr>
      <w:bookmarkStart w:id="54" w:name="_Toc19415"/>
      <w:r>
        <w:rPr>
          <w:kern w:val="2"/>
        </w:rPr>
        <w:lastRenderedPageBreak/>
        <w:t>外窗热工</w:t>
      </w:r>
      <w:bookmarkEnd w:id="54"/>
    </w:p>
    <w:p w14:paraId="50033566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E631A8" w14:paraId="009E747D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262470EF" w14:textId="77777777" w:rsidR="00E631A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5F0D435C" w14:textId="77777777" w:rsidR="00E631A8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ADE05A7" w14:textId="77777777" w:rsidR="00E631A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28B9A5A" w14:textId="77777777" w:rsidR="00E631A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0AD61DC" w14:textId="77777777" w:rsidR="00E631A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269015BB" w14:textId="77777777" w:rsidR="00E631A8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E631A8" w14:paraId="49C3C7B7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9E792CF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23F80045" w14:textId="77777777" w:rsidR="00E631A8" w:rsidRDefault="00000000">
            <w:pPr>
              <w:rPr>
                <w:rFonts w:hint="eastAsia"/>
              </w:rPr>
            </w:pPr>
            <w:r>
              <w:t>60</w:t>
            </w:r>
            <w:r>
              <w:t>系列内平开下悬铝合金窗</w:t>
            </w:r>
            <w:r>
              <w:t>[5Low-E+16A+5]</w:t>
            </w:r>
          </w:p>
        </w:tc>
        <w:tc>
          <w:tcPr>
            <w:tcW w:w="984" w:type="dxa"/>
            <w:vAlign w:val="center"/>
          </w:tcPr>
          <w:p w14:paraId="7C2F19AD" w14:textId="77777777" w:rsidR="00E631A8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35F8EE0C" w14:textId="77777777" w:rsidR="00E631A8" w:rsidRDefault="00000000">
            <w:pPr>
              <w:jc w:val="center"/>
              <w:rPr>
                <w:rFonts w:hint="eastAsia"/>
              </w:rPr>
            </w:pPr>
            <w:r>
              <w:t>2.50</w:t>
            </w:r>
          </w:p>
        </w:tc>
        <w:tc>
          <w:tcPr>
            <w:tcW w:w="1409" w:type="dxa"/>
            <w:vAlign w:val="center"/>
          </w:tcPr>
          <w:p w14:paraId="29D100ED" w14:textId="77777777" w:rsidR="00E631A8" w:rsidRDefault="00000000">
            <w:pPr>
              <w:jc w:val="center"/>
              <w:rPr>
                <w:rFonts w:hint="eastAsia"/>
              </w:rPr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521D5146" w14:textId="77777777" w:rsidR="00E631A8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E631A8" w14:paraId="7128E0D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6D196C9" w14:textId="77777777" w:rsidR="00E631A8" w:rsidRDefault="00E631A8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1929F05" w14:textId="77777777" w:rsidR="00E631A8" w:rsidRDefault="00E631A8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0EB6259" w14:textId="77777777" w:rsidR="00E631A8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E631A8" w14:paraId="2E1E635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847C478" w14:textId="77777777" w:rsidR="00E631A8" w:rsidRDefault="00E631A8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4491A5F" w14:textId="77777777" w:rsidR="00E631A8" w:rsidRDefault="00E631A8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03855BC6" w14:textId="77777777" w:rsidR="00E631A8" w:rsidRDefault="00000000">
            <w:pPr>
              <w:rPr>
                <w:rFonts w:hint="eastAsia"/>
              </w:rPr>
            </w:pPr>
            <w:r>
              <w:t>C1209</w:t>
            </w:r>
            <w:r>
              <w:t>，</w:t>
            </w:r>
            <w:r>
              <w:t>C1309</w:t>
            </w:r>
            <w:r>
              <w:t>，</w:t>
            </w:r>
            <w:r>
              <w:t>C1815</w:t>
            </w:r>
            <w:r>
              <w:t>，</w:t>
            </w:r>
            <w:r>
              <w:t>C3215</w:t>
            </w:r>
            <w:r>
              <w:t>，</w:t>
            </w:r>
            <w:r>
              <w:t>C3515</w:t>
            </w:r>
            <w:r>
              <w:t>，</w:t>
            </w:r>
            <w:r>
              <w:t>C3615</w:t>
            </w:r>
            <w:r>
              <w:t>，</w:t>
            </w:r>
            <w:r>
              <w:t>C5615</w:t>
            </w:r>
            <w:r>
              <w:t>，</w:t>
            </w:r>
            <w:r>
              <w:t>C9815</w:t>
            </w:r>
            <w:r>
              <w:t>，</w:t>
            </w:r>
            <w:r>
              <w:t>C1515</w:t>
            </w:r>
            <w:r>
              <w:t>，</w:t>
            </w:r>
            <w:r>
              <w:t>C3115</w:t>
            </w:r>
            <w:r>
              <w:t>，</w:t>
            </w:r>
            <w:r>
              <w:t>C3140</w:t>
            </w:r>
            <w:r>
              <w:t>，</w:t>
            </w:r>
            <w:r>
              <w:t>C5515</w:t>
            </w:r>
            <w:r>
              <w:t>，</w:t>
            </w:r>
            <w:r>
              <w:t>C1819</w:t>
            </w:r>
            <w:r>
              <w:t>，</w:t>
            </w:r>
            <w:r>
              <w:t>C2115</w:t>
            </w:r>
            <w:r>
              <w:t>，</w:t>
            </w:r>
            <w:r>
              <w:t>C5415</w:t>
            </w:r>
            <w:r>
              <w:t>，</w:t>
            </w:r>
            <w:r>
              <w:t>C5815</w:t>
            </w:r>
          </w:p>
        </w:tc>
      </w:tr>
      <w:tr w:rsidR="00E631A8" w14:paraId="7AA0459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ED4F097" w14:textId="77777777" w:rsidR="00E631A8" w:rsidRDefault="00E631A8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2A1ECCB7" w14:textId="77777777" w:rsidR="00E631A8" w:rsidRDefault="00000000">
            <w:pPr>
              <w:rPr>
                <w:rFonts w:hint="eastAsia"/>
              </w:rPr>
            </w:pPr>
            <w:r>
              <w:t>来源：《建筑节能门窗》</w:t>
            </w:r>
            <w:r>
              <w:t>16J607</w:t>
            </w:r>
          </w:p>
        </w:tc>
      </w:tr>
    </w:tbl>
    <w:p w14:paraId="719BC6FD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002DDD36" w14:textId="77777777" w:rsidR="00E631A8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E631A8" w14:paraId="0C56CAA8" w14:textId="77777777">
        <w:trPr>
          <w:jc w:val="center"/>
        </w:trPr>
        <w:tc>
          <w:tcPr>
            <w:tcW w:w="1018" w:type="dxa"/>
            <w:shd w:val="clear" w:color="auto" w:fill="E6E6E6"/>
            <w:vAlign w:val="center"/>
          </w:tcPr>
          <w:p w14:paraId="7A8C197C" w14:textId="77777777" w:rsidR="00E631A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BAA514" w14:textId="77777777" w:rsidR="00E631A8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BE23B" w14:textId="77777777" w:rsidR="00E631A8" w:rsidRDefault="00000000">
            <w:pPr>
              <w:jc w:val="center"/>
              <w:rPr>
                <w:rFonts w:hint="eastAsia"/>
              </w:rPr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2D5EA" w14:textId="77777777" w:rsidR="00E631A8" w:rsidRDefault="00000000">
            <w:pPr>
              <w:jc w:val="center"/>
              <w:rPr>
                <w:rFonts w:hint="eastAsia"/>
              </w:rPr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D53BCF" w14:textId="77777777" w:rsidR="00E631A8" w:rsidRDefault="00000000">
            <w:pPr>
              <w:jc w:val="center"/>
              <w:rPr>
                <w:rFonts w:hint="eastAsia"/>
              </w:rPr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3464712E" w14:textId="77777777" w:rsidR="00E631A8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E631A8" w14:paraId="03441F45" w14:textId="77777777">
        <w:trPr>
          <w:jc w:val="center"/>
        </w:trPr>
        <w:tc>
          <w:tcPr>
            <w:tcW w:w="1018" w:type="dxa"/>
            <w:vAlign w:val="center"/>
          </w:tcPr>
          <w:p w14:paraId="78A93371" w14:textId="77777777" w:rsidR="00E631A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697" w:type="dxa"/>
            <w:vAlign w:val="center"/>
          </w:tcPr>
          <w:p w14:paraId="0E2780E5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1C889B00" w14:textId="77777777" w:rsidR="00E631A8" w:rsidRDefault="00000000">
            <w:pPr>
              <w:rPr>
                <w:rFonts w:hint="eastAsia"/>
              </w:rPr>
            </w:pPr>
            <w:r>
              <w:t>1.000</w:t>
            </w:r>
          </w:p>
        </w:tc>
        <w:tc>
          <w:tcPr>
            <w:tcW w:w="1075" w:type="dxa"/>
            <w:vAlign w:val="center"/>
          </w:tcPr>
          <w:p w14:paraId="3FAEFF41" w14:textId="77777777" w:rsidR="00E631A8" w:rsidRDefault="00000000">
            <w:pPr>
              <w:rPr>
                <w:rFonts w:hint="eastAsia"/>
              </w:rPr>
            </w:pPr>
            <w:r>
              <w:t>0.800</w:t>
            </w:r>
          </w:p>
        </w:tc>
        <w:tc>
          <w:tcPr>
            <w:tcW w:w="1075" w:type="dxa"/>
            <w:vAlign w:val="center"/>
          </w:tcPr>
          <w:p w14:paraId="3783398E" w14:textId="77777777" w:rsidR="00E631A8" w:rsidRDefault="00000000">
            <w:pPr>
              <w:rPr>
                <w:rFonts w:hint="eastAsia"/>
              </w:rPr>
            </w:pPr>
            <w:r>
              <w:t>0.900</w:t>
            </w:r>
          </w:p>
        </w:tc>
        <w:tc>
          <w:tcPr>
            <w:tcW w:w="3390" w:type="dxa"/>
            <w:vAlign w:val="center"/>
          </w:tcPr>
          <w:p w14:paraId="4043C75D" w14:textId="77777777" w:rsidR="00E631A8" w:rsidRDefault="00E631A8">
            <w:pPr>
              <w:rPr>
                <w:rFonts w:hint="eastAsia"/>
              </w:rPr>
            </w:pPr>
          </w:p>
        </w:tc>
      </w:tr>
    </w:tbl>
    <w:p w14:paraId="67703D6E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57F19AF9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631A8" w14:paraId="235F8C3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AD33685" w14:textId="77777777" w:rsidR="00E631A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DF7404" w14:textId="77777777" w:rsidR="00E631A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72A646" w14:textId="77777777" w:rsidR="00E631A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61D00E" w14:textId="77777777" w:rsidR="00E631A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77700B" w14:textId="77777777" w:rsidR="00E631A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12305C" w14:textId="77777777" w:rsidR="00E631A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D61583" w14:textId="77777777" w:rsidR="00E631A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03FF22" w14:textId="77777777" w:rsidR="00E631A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E631A8" w14:paraId="22D343EC" w14:textId="77777777">
        <w:trPr>
          <w:jc w:val="center"/>
        </w:trPr>
        <w:tc>
          <w:tcPr>
            <w:tcW w:w="1013" w:type="dxa"/>
            <w:vAlign w:val="center"/>
          </w:tcPr>
          <w:p w14:paraId="239259FE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933A78" w14:textId="77777777" w:rsidR="00E631A8" w:rsidRDefault="00000000">
            <w:pPr>
              <w:rPr>
                <w:rFonts w:hint="eastAsia"/>
              </w:rPr>
            </w:pPr>
            <w:r>
              <w:t>C1209</w:t>
            </w:r>
          </w:p>
        </w:tc>
        <w:tc>
          <w:tcPr>
            <w:tcW w:w="1188" w:type="dxa"/>
            <w:vAlign w:val="center"/>
          </w:tcPr>
          <w:p w14:paraId="6B36D539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19EDE6C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6C7B2AC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1188" w:type="dxa"/>
            <w:vAlign w:val="center"/>
          </w:tcPr>
          <w:p w14:paraId="261E375E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1188" w:type="dxa"/>
            <w:vAlign w:val="center"/>
          </w:tcPr>
          <w:p w14:paraId="703EE48A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7D288B4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74CEEFB4" w14:textId="77777777">
        <w:trPr>
          <w:jc w:val="center"/>
        </w:trPr>
        <w:tc>
          <w:tcPr>
            <w:tcW w:w="1013" w:type="dxa"/>
            <w:vAlign w:val="center"/>
          </w:tcPr>
          <w:p w14:paraId="1DE1891B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0559883" w14:textId="77777777" w:rsidR="00E631A8" w:rsidRDefault="00000000">
            <w:pPr>
              <w:rPr>
                <w:rFonts w:hint="eastAsia"/>
              </w:rPr>
            </w:pPr>
            <w:r>
              <w:t>C1309</w:t>
            </w:r>
          </w:p>
        </w:tc>
        <w:tc>
          <w:tcPr>
            <w:tcW w:w="1188" w:type="dxa"/>
            <w:vAlign w:val="center"/>
          </w:tcPr>
          <w:p w14:paraId="1EC8D347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95DFDAC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5D96FC6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1188" w:type="dxa"/>
            <w:vAlign w:val="center"/>
          </w:tcPr>
          <w:p w14:paraId="41A1D2ED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1188" w:type="dxa"/>
            <w:vAlign w:val="center"/>
          </w:tcPr>
          <w:p w14:paraId="78259953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577ED14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2FF95E7E" w14:textId="77777777">
        <w:trPr>
          <w:jc w:val="center"/>
        </w:trPr>
        <w:tc>
          <w:tcPr>
            <w:tcW w:w="1013" w:type="dxa"/>
            <w:vAlign w:val="center"/>
          </w:tcPr>
          <w:p w14:paraId="41CECB9E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56656B9" w14:textId="77777777" w:rsidR="00E631A8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3219C762" w14:textId="77777777" w:rsidR="00E631A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2202BBB7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5DE82F66" w14:textId="77777777" w:rsidR="00E631A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2F6F46AE" w14:textId="77777777" w:rsidR="00E631A8" w:rsidRDefault="00000000">
            <w:pPr>
              <w:jc w:val="right"/>
              <w:rPr>
                <w:rFonts w:hint="eastAsia"/>
              </w:rPr>
            </w:pPr>
            <w:r>
              <w:t>18.90</w:t>
            </w:r>
          </w:p>
        </w:tc>
        <w:tc>
          <w:tcPr>
            <w:tcW w:w="1188" w:type="dxa"/>
            <w:vAlign w:val="center"/>
          </w:tcPr>
          <w:p w14:paraId="5AF746E5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B67962F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738750C1" w14:textId="77777777">
        <w:trPr>
          <w:jc w:val="center"/>
        </w:trPr>
        <w:tc>
          <w:tcPr>
            <w:tcW w:w="1013" w:type="dxa"/>
            <w:vAlign w:val="center"/>
          </w:tcPr>
          <w:p w14:paraId="0CAAE450" w14:textId="77777777" w:rsidR="00E631A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305910E" w14:textId="77777777" w:rsidR="00E631A8" w:rsidRDefault="00000000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1188" w:type="dxa"/>
            <w:vAlign w:val="center"/>
          </w:tcPr>
          <w:p w14:paraId="579A7E35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CE892F7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15AF428" w14:textId="77777777" w:rsidR="00E631A8" w:rsidRDefault="00000000">
            <w:pPr>
              <w:jc w:val="right"/>
              <w:rPr>
                <w:rFonts w:hint="eastAsia"/>
              </w:rPr>
            </w:pPr>
            <w:r>
              <w:t>4.85</w:t>
            </w:r>
          </w:p>
        </w:tc>
        <w:tc>
          <w:tcPr>
            <w:tcW w:w="1188" w:type="dxa"/>
            <w:vAlign w:val="center"/>
          </w:tcPr>
          <w:p w14:paraId="795587FB" w14:textId="77777777" w:rsidR="00E631A8" w:rsidRDefault="00000000">
            <w:pPr>
              <w:jc w:val="right"/>
              <w:rPr>
                <w:rFonts w:hint="eastAsia"/>
              </w:rPr>
            </w:pPr>
            <w:r>
              <w:t>4.85</w:t>
            </w:r>
          </w:p>
        </w:tc>
        <w:tc>
          <w:tcPr>
            <w:tcW w:w="1188" w:type="dxa"/>
            <w:vAlign w:val="center"/>
          </w:tcPr>
          <w:p w14:paraId="614EA623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1487398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23C0D6E3" w14:textId="77777777">
        <w:trPr>
          <w:jc w:val="center"/>
        </w:trPr>
        <w:tc>
          <w:tcPr>
            <w:tcW w:w="1013" w:type="dxa"/>
            <w:vAlign w:val="center"/>
          </w:tcPr>
          <w:p w14:paraId="2931E158" w14:textId="77777777" w:rsidR="00E631A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99EAFBA" w14:textId="77777777" w:rsidR="00E631A8" w:rsidRDefault="00000000">
            <w:pPr>
              <w:rPr>
                <w:rFonts w:hint="eastAsia"/>
              </w:rPr>
            </w:pPr>
            <w:r>
              <w:t>C3515</w:t>
            </w:r>
          </w:p>
        </w:tc>
        <w:tc>
          <w:tcPr>
            <w:tcW w:w="1188" w:type="dxa"/>
            <w:vAlign w:val="center"/>
          </w:tcPr>
          <w:p w14:paraId="57C86CB4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FF123A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A6B16EE" w14:textId="77777777" w:rsidR="00E631A8" w:rsidRDefault="00000000">
            <w:pPr>
              <w:jc w:val="right"/>
              <w:rPr>
                <w:rFonts w:hint="eastAsia"/>
              </w:rPr>
            </w:pPr>
            <w:r>
              <w:t>13.88</w:t>
            </w:r>
          </w:p>
        </w:tc>
        <w:tc>
          <w:tcPr>
            <w:tcW w:w="1188" w:type="dxa"/>
            <w:vAlign w:val="center"/>
          </w:tcPr>
          <w:p w14:paraId="595B9CD3" w14:textId="77777777" w:rsidR="00E631A8" w:rsidRDefault="00000000">
            <w:pPr>
              <w:jc w:val="right"/>
              <w:rPr>
                <w:rFonts w:hint="eastAsia"/>
              </w:rPr>
            </w:pPr>
            <w:r>
              <w:t>13.88</w:t>
            </w:r>
          </w:p>
        </w:tc>
        <w:tc>
          <w:tcPr>
            <w:tcW w:w="1188" w:type="dxa"/>
            <w:vAlign w:val="center"/>
          </w:tcPr>
          <w:p w14:paraId="2A9C27DD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3B221A0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5C4445EB" w14:textId="77777777">
        <w:trPr>
          <w:jc w:val="center"/>
        </w:trPr>
        <w:tc>
          <w:tcPr>
            <w:tcW w:w="1013" w:type="dxa"/>
            <w:vAlign w:val="center"/>
          </w:tcPr>
          <w:p w14:paraId="38007B30" w14:textId="77777777" w:rsidR="00E631A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582A72C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1188" w:type="dxa"/>
            <w:vAlign w:val="center"/>
          </w:tcPr>
          <w:p w14:paraId="00540872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2D4BF80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C37349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332A7AF5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7FBBCEC2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2F7ECCC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09D73CE7" w14:textId="77777777">
        <w:trPr>
          <w:jc w:val="center"/>
        </w:trPr>
        <w:tc>
          <w:tcPr>
            <w:tcW w:w="1013" w:type="dxa"/>
            <w:vAlign w:val="center"/>
          </w:tcPr>
          <w:p w14:paraId="423B3338" w14:textId="77777777" w:rsidR="00E631A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428C5EE" w14:textId="77777777" w:rsidR="00E631A8" w:rsidRDefault="00000000">
            <w:pPr>
              <w:rPr>
                <w:rFonts w:hint="eastAsia"/>
              </w:rPr>
            </w:pPr>
            <w:r>
              <w:t>C5615</w:t>
            </w:r>
          </w:p>
        </w:tc>
        <w:tc>
          <w:tcPr>
            <w:tcW w:w="1188" w:type="dxa"/>
            <w:vAlign w:val="center"/>
          </w:tcPr>
          <w:p w14:paraId="5B3E2C74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B3C34AE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FBDEF8C" w14:textId="77777777" w:rsidR="00E631A8" w:rsidRDefault="00000000">
            <w:pPr>
              <w:jc w:val="right"/>
              <w:rPr>
                <w:rFonts w:hint="eastAsia"/>
              </w:rPr>
            </w:pPr>
            <w:r>
              <w:t>22.47</w:t>
            </w:r>
          </w:p>
        </w:tc>
        <w:tc>
          <w:tcPr>
            <w:tcW w:w="1188" w:type="dxa"/>
            <w:vAlign w:val="center"/>
          </w:tcPr>
          <w:p w14:paraId="449B9CE9" w14:textId="77777777" w:rsidR="00E631A8" w:rsidRDefault="00000000">
            <w:pPr>
              <w:jc w:val="right"/>
              <w:rPr>
                <w:rFonts w:hint="eastAsia"/>
              </w:rPr>
            </w:pPr>
            <w:r>
              <w:t>44.94</w:t>
            </w:r>
          </w:p>
        </w:tc>
        <w:tc>
          <w:tcPr>
            <w:tcW w:w="1188" w:type="dxa"/>
            <w:vAlign w:val="center"/>
          </w:tcPr>
          <w:p w14:paraId="20DF6253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4CBCF2A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6CBB404E" w14:textId="77777777">
        <w:trPr>
          <w:jc w:val="center"/>
        </w:trPr>
        <w:tc>
          <w:tcPr>
            <w:tcW w:w="1013" w:type="dxa"/>
            <w:vAlign w:val="center"/>
          </w:tcPr>
          <w:p w14:paraId="214817B4" w14:textId="77777777" w:rsidR="00E631A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5C20731" w14:textId="77777777" w:rsidR="00E631A8" w:rsidRDefault="00000000">
            <w:pPr>
              <w:rPr>
                <w:rFonts w:hint="eastAsia"/>
              </w:rPr>
            </w:pPr>
            <w:r>
              <w:t>C9815</w:t>
            </w:r>
          </w:p>
        </w:tc>
        <w:tc>
          <w:tcPr>
            <w:tcW w:w="1188" w:type="dxa"/>
            <w:vAlign w:val="center"/>
          </w:tcPr>
          <w:p w14:paraId="5F9AC27C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23E729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68011D" w14:textId="77777777" w:rsidR="00E631A8" w:rsidRDefault="00000000">
            <w:pPr>
              <w:jc w:val="right"/>
              <w:rPr>
                <w:rFonts w:hint="eastAsia"/>
              </w:rPr>
            </w:pPr>
            <w:r>
              <w:t>39.40</w:t>
            </w:r>
          </w:p>
        </w:tc>
        <w:tc>
          <w:tcPr>
            <w:tcW w:w="1188" w:type="dxa"/>
            <w:vAlign w:val="center"/>
          </w:tcPr>
          <w:p w14:paraId="43FF7A9E" w14:textId="77777777" w:rsidR="00E631A8" w:rsidRDefault="00000000">
            <w:pPr>
              <w:jc w:val="right"/>
              <w:rPr>
                <w:rFonts w:hint="eastAsia"/>
              </w:rPr>
            </w:pPr>
            <w:r>
              <w:t>39.40</w:t>
            </w:r>
          </w:p>
        </w:tc>
        <w:tc>
          <w:tcPr>
            <w:tcW w:w="1188" w:type="dxa"/>
            <w:vAlign w:val="center"/>
          </w:tcPr>
          <w:p w14:paraId="3B0FEB5F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CC56B88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788B311C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69EF2EF" w14:textId="77777777" w:rsidR="00E631A8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ADAABBD" w14:textId="77777777" w:rsidR="00E631A8" w:rsidRDefault="00000000">
            <w:pPr>
              <w:jc w:val="right"/>
              <w:rPr>
                <w:rFonts w:hint="eastAsia"/>
              </w:rPr>
            </w:pPr>
            <w:r>
              <w:t>138.72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1FB6799" w14:textId="77777777" w:rsidR="00E631A8" w:rsidRDefault="00000000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4C22ED4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</w:tbl>
    <w:p w14:paraId="0EE804EC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631A8" w14:paraId="0C0D078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6118E0C" w14:textId="77777777" w:rsidR="00E631A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836B08" w14:textId="77777777" w:rsidR="00E631A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ADD15F" w14:textId="77777777" w:rsidR="00E631A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45FD95" w14:textId="77777777" w:rsidR="00E631A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1E0F53" w14:textId="77777777" w:rsidR="00E631A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3EC6F5" w14:textId="77777777" w:rsidR="00E631A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637CBE" w14:textId="77777777" w:rsidR="00E631A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B579C3" w14:textId="77777777" w:rsidR="00E631A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E631A8" w14:paraId="55618BD7" w14:textId="77777777">
        <w:trPr>
          <w:jc w:val="center"/>
        </w:trPr>
        <w:tc>
          <w:tcPr>
            <w:tcW w:w="1013" w:type="dxa"/>
            <w:vAlign w:val="center"/>
          </w:tcPr>
          <w:p w14:paraId="6AE6B024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0036B6" w14:textId="77777777" w:rsidR="00E631A8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88" w:type="dxa"/>
            <w:vAlign w:val="center"/>
          </w:tcPr>
          <w:p w14:paraId="363FB1AB" w14:textId="77777777" w:rsidR="00E631A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448FC6E3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5ACDBD2B" w14:textId="77777777" w:rsidR="00E631A8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21DEF822" w14:textId="77777777" w:rsidR="00E631A8" w:rsidRDefault="00000000">
            <w:pPr>
              <w:jc w:val="right"/>
              <w:rPr>
                <w:rFonts w:hint="eastAsia"/>
              </w:rPr>
            </w:pPr>
            <w:r>
              <w:t>15.75</w:t>
            </w:r>
          </w:p>
        </w:tc>
        <w:tc>
          <w:tcPr>
            <w:tcW w:w="1188" w:type="dxa"/>
            <w:vAlign w:val="center"/>
          </w:tcPr>
          <w:p w14:paraId="01E1FE35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5E1E02A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034ABB08" w14:textId="77777777">
        <w:trPr>
          <w:jc w:val="center"/>
        </w:trPr>
        <w:tc>
          <w:tcPr>
            <w:tcW w:w="1013" w:type="dxa"/>
            <w:vAlign w:val="center"/>
          </w:tcPr>
          <w:p w14:paraId="1A3EAD1F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18434F5" w14:textId="77777777" w:rsidR="00E631A8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77F08BC5" w14:textId="77777777" w:rsidR="00E631A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622EECA4" w14:textId="77777777" w:rsidR="00E631A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D3934F5" w14:textId="77777777" w:rsidR="00E631A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56B16BA0" w14:textId="77777777" w:rsidR="00E631A8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1188" w:type="dxa"/>
            <w:vAlign w:val="center"/>
          </w:tcPr>
          <w:p w14:paraId="6F7AC40C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3BFE1EA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7CFD0AC1" w14:textId="77777777">
        <w:trPr>
          <w:jc w:val="center"/>
        </w:trPr>
        <w:tc>
          <w:tcPr>
            <w:tcW w:w="1013" w:type="dxa"/>
            <w:vAlign w:val="center"/>
          </w:tcPr>
          <w:p w14:paraId="64F5E065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7AE6F44" w14:textId="77777777" w:rsidR="00E631A8" w:rsidRDefault="00000000">
            <w:pPr>
              <w:rPr>
                <w:rFonts w:hint="eastAsia"/>
              </w:rPr>
            </w:pPr>
            <w:r>
              <w:t>C3115</w:t>
            </w:r>
          </w:p>
        </w:tc>
        <w:tc>
          <w:tcPr>
            <w:tcW w:w="1188" w:type="dxa"/>
            <w:vAlign w:val="center"/>
          </w:tcPr>
          <w:p w14:paraId="09EF55C1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DB97C9E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EE9963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1188" w:type="dxa"/>
            <w:vAlign w:val="center"/>
          </w:tcPr>
          <w:p w14:paraId="4F7F123A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1188" w:type="dxa"/>
            <w:vAlign w:val="center"/>
          </w:tcPr>
          <w:p w14:paraId="58EB1BCD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E96746B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489F16FA" w14:textId="77777777">
        <w:trPr>
          <w:jc w:val="center"/>
        </w:trPr>
        <w:tc>
          <w:tcPr>
            <w:tcW w:w="1013" w:type="dxa"/>
            <w:vAlign w:val="center"/>
          </w:tcPr>
          <w:p w14:paraId="12927ECF" w14:textId="77777777" w:rsidR="00E631A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91785DF" w14:textId="77777777" w:rsidR="00E631A8" w:rsidRDefault="00000000">
            <w:pPr>
              <w:rPr>
                <w:rFonts w:hint="eastAsia"/>
              </w:rPr>
            </w:pPr>
            <w:r>
              <w:t>C3140</w:t>
            </w:r>
          </w:p>
        </w:tc>
        <w:tc>
          <w:tcPr>
            <w:tcW w:w="1188" w:type="dxa"/>
            <w:vAlign w:val="center"/>
          </w:tcPr>
          <w:p w14:paraId="3677781B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0477136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FCEF071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1188" w:type="dxa"/>
            <w:vAlign w:val="center"/>
          </w:tcPr>
          <w:p w14:paraId="70EB185B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1188" w:type="dxa"/>
            <w:vAlign w:val="center"/>
          </w:tcPr>
          <w:p w14:paraId="06125E43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9B6E5EB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6AE82AEE" w14:textId="77777777">
        <w:trPr>
          <w:jc w:val="center"/>
        </w:trPr>
        <w:tc>
          <w:tcPr>
            <w:tcW w:w="1013" w:type="dxa"/>
            <w:vAlign w:val="center"/>
          </w:tcPr>
          <w:p w14:paraId="1A414DEA" w14:textId="77777777" w:rsidR="00E631A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5656BC5C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1188" w:type="dxa"/>
            <w:vAlign w:val="center"/>
          </w:tcPr>
          <w:p w14:paraId="5884F1A8" w14:textId="77777777" w:rsidR="00E631A8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F37AADF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5A31BFC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2D754679" w14:textId="77777777" w:rsidR="00E631A8" w:rsidRDefault="00000000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1188" w:type="dxa"/>
            <w:vAlign w:val="center"/>
          </w:tcPr>
          <w:p w14:paraId="071D6514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DBB70EF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31469358" w14:textId="77777777">
        <w:trPr>
          <w:jc w:val="center"/>
        </w:trPr>
        <w:tc>
          <w:tcPr>
            <w:tcW w:w="1013" w:type="dxa"/>
            <w:vAlign w:val="center"/>
          </w:tcPr>
          <w:p w14:paraId="67C3EFCF" w14:textId="77777777" w:rsidR="00E631A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2D3C212" w14:textId="77777777" w:rsidR="00E631A8" w:rsidRDefault="00000000">
            <w:pPr>
              <w:rPr>
                <w:rFonts w:hint="eastAsia"/>
              </w:rPr>
            </w:pPr>
            <w:r>
              <w:t>C5515</w:t>
            </w:r>
          </w:p>
        </w:tc>
        <w:tc>
          <w:tcPr>
            <w:tcW w:w="1188" w:type="dxa"/>
            <w:vAlign w:val="center"/>
          </w:tcPr>
          <w:p w14:paraId="70C91FA0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CF3D53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F709144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1188" w:type="dxa"/>
            <w:vAlign w:val="center"/>
          </w:tcPr>
          <w:p w14:paraId="3C8197C6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1188" w:type="dxa"/>
            <w:vAlign w:val="center"/>
          </w:tcPr>
          <w:p w14:paraId="52A85800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F44E65F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36D33503" w14:textId="77777777">
        <w:trPr>
          <w:jc w:val="center"/>
        </w:trPr>
        <w:tc>
          <w:tcPr>
            <w:tcW w:w="1013" w:type="dxa"/>
            <w:vAlign w:val="center"/>
          </w:tcPr>
          <w:p w14:paraId="7B8F5FB9" w14:textId="77777777" w:rsidR="00E631A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658245B" w14:textId="77777777" w:rsidR="00E631A8" w:rsidRDefault="00000000">
            <w:pPr>
              <w:rPr>
                <w:rFonts w:hint="eastAsia"/>
              </w:rPr>
            </w:pPr>
            <w:r>
              <w:t>C5615</w:t>
            </w:r>
          </w:p>
        </w:tc>
        <w:tc>
          <w:tcPr>
            <w:tcW w:w="1188" w:type="dxa"/>
            <w:vAlign w:val="center"/>
          </w:tcPr>
          <w:p w14:paraId="3E77A37B" w14:textId="77777777" w:rsidR="00E631A8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EC77928" w14:textId="77777777" w:rsidR="00E631A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57FB459" w14:textId="77777777" w:rsidR="00E631A8" w:rsidRDefault="00000000">
            <w:pPr>
              <w:jc w:val="right"/>
              <w:rPr>
                <w:rFonts w:hint="eastAsia"/>
              </w:rPr>
            </w:pPr>
            <w:r>
              <w:t>22.47</w:t>
            </w:r>
          </w:p>
        </w:tc>
        <w:tc>
          <w:tcPr>
            <w:tcW w:w="1188" w:type="dxa"/>
            <w:vAlign w:val="center"/>
          </w:tcPr>
          <w:p w14:paraId="5F367260" w14:textId="77777777" w:rsidR="00E631A8" w:rsidRDefault="00000000">
            <w:pPr>
              <w:jc w:val="right"/>
              <w:rPr>
                <w:rFonts w:hint="eastAsia"/>
              </w:rPr>
            </w:pPr>
            <w:r>
              <w:t>67.42</w:t>
            </w:r>
          </w:p>
        </w:tc>
        <w:tc>
          <w:tcPr>
            <w:tcW w:w="1188" w:type="dxa"/>
            <w:vAlign w:val="center"/>
          </w:tcPr>
          <w:p w14:paraId="46CEC7FB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5DAD2BC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480BFD0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FA58F33" w14:textId="77777777" w:rsidR="00E631A8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7392EF" w14:textId="77777777" w:rsidR="00E631A8" w:rsidRDefault="00000000">
            <w:pPr>
              <w:jc w:val="right"/>
              <w:rPr>
                <w:rFonts w:hint="eastAsia"/>
              </w:rPr>
            </w:pPr>
            <w:r>
              <w:t>167.37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5D8BAE3" w14:textId="77777777" w:rsidR="00E631A8" w:rsidRDefault="00000000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68644D8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</w:tbl>
    <w:p w14:paraId="0EF66789" w14:textId="77777777" w:rsidR="00E631A8" w:rsidRDefault="00E63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DEEA785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631A8" w14:paraId="3AE87D8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79D6E5C" w14:textId="77777777" w:rsidR="00E631A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9F9F7B" w14:textId="77777777" w:rsidR="00E631A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B60648" w14:textId="77777777" w:rsidR="00E631A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1BAE67" w14:textId="77777777" w:rsidR="00E631A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FE92BE" w14:textId="77777777" w:rsidR="00E631A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503706" w14:textId="77777777" w:rsidR="00E631A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5BBD45" w14:textId="77777777" w:rsidR="00E631A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78BC9C" w14:textId="77777777" w:rsidR="00E631A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E631A8" w14:paraId="075EF1AC" w14:textId="77777777">
        <w:trPr>
          <w:jc w:val="center"/>
        </w:trPr>
        <w:tc>
          <w:tcPr>
            <w:tcW w:w="1013" w:type="dxa"/>
            <w:vAlign w:val="center"/>
          </w:tcPr>
          <w:p w14:paraId="042430C9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B703DD9" w14:textId="77777777" w:rsidR="00E631A8" w:rsidRDefault="00000000">
            <w:pPr>
              <w:rPr>
                <w:rFonts w:hint="eastAsia"/>
              </w:rPr>
            </w:pPr>
            <w:r>
              <w:t>C1819</w:t>
            </w:r>
          </w:p>
        </w:tc>
        <w:tc>
          <w:tcPr>
            <w:tcW w:w="1188" w:type="dxa"/>
            <w:vAlign w:val="center"/>
          </w:tcPr>
          <w:p w14:paraId="1C019BD4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C3E05F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835382" w14:textId="77777777" w:rsidR="00E631A8" w:rsidRDefault="00000000">
            <w:pPr>
              <w:jc w:val="right"/>
              <w:rPr>
                <w:rFonts w:hint="eastAsia"/>
              </w:rPr>
            </w:pPr>
            <w:r>
              <w:t>2.85</w:t>
            </w:r>
          </w:p>
        </w:tc>
        <w:tc>
          <w:tcPr>
            <w:tcW w:w="1188" w:type="dxa"/>
            <w:vAlign w:val="center"/>
          </w:tcPr>
          <w:p w14:paraId="6E278880" w14:textId="77777777" w:rsidR="00E631A8" w:rsidRDefault="00000000">
            <w:pPr>
              <w:jc w:val="right"/>
              <w:rPr>
                <w:rFonts w:hint="eastAsia"/>
              </w:rPr>
            </w:pPr>
            <w:r>
              <w:t>2.85</w:t>
            </w:r>
          </w:p>
        </w:tc>
        <w:tc>
          <w:tcPr>
            <w:tcW w:w="1188" w:type="dxa"/>
            <w:vAlign w:val="center"/>
          </w:tcPr>
          <w:p w14:paraId="7DAC9460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0C52D12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155FEB02" w14:textId="77777777">
        <w:trPr>
          <w:jc w:val="center"/>
        </w:trPr>
        <w:tc>
          <w:tcPr>
            <w:tcW w:w="1013" w:type="dxa"/>
            <w:vAlign w:val="center"/>
          </w:tcPr>
          <w:p w14:paraId="6069F6B3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C2A191A" w14:textId="77777777" w:rsidR="00E631A8" w:rsidRDefault="00000000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1188" w:type="dxa"/>
            <w:vAlign w:val="center"/>
          </w:tcPr>
          <w:p w14:paraId="5611DFBF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C19269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B1A6876" w14:textId="77777777" w:rsidR="00E631A8" w:rsidRDefault="00000000">
            <w:pPr>
              <w:jc w:val="right"/>
              <w:rPr>
                <w:rFonts w:hint="eastAsia"/>
              </w:rPr>
            </w:pPr>
            <w:r>
              <w:t>8.51</w:t>
            </w:r>
          </w:p>
        </w:tc>
        <w:tc>
          <w:tcPr>
            <w:tcW w:w="1188" w:type="dxa"/>
            <w:vAlign w:val="center"/>
          </w:tcPr>
          <w:p w14:paraId="4F26580C" w14:textId="77777777" w:rsidR="00E631A8" w:rsidRDefault="00000000">
            <w:pPr>
              <w:jc w:val="right"/>
              <w:rPr>
                <w:rFonts w:hint="eastAsia"/>
              </w:rPr>
            </w:pPr>
            <w:r>
              <w:t>17.02</w:t>
            </w:r>
          </w:p>
        </w:tc>
        <w:tc>
          <w:tcPr>
            <w:tcW w:w="1188" w:type="dxa"/>
            <w:vAlign w:val="center"/>
          </w:tcPr>
          <w:p w14:paraId="0D0CB4C1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B7F1546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0A22263A" w14:textId="77777777">
        <w:trPr>
          <w:jc w:val="center"/>
        </w:trPr>
        <w:tc>
          <w:tcPr>
            <w:tcW w:w="1013" w:type="dxa"/>
            <w:vAlign w:val="center"/>
          </w:tcPr>
          <w:p w14:paraId="1BC777A2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E453567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1188" w:type="dxa"/>
            <w:vAlign w:val="center"/>
          </w:tcPr>
          <w:p w14:paraId="501E890F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E7CD9B8" w14:textId="77777777" w:rsidR="00E631A8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56B93671" w14:textId="77777777" w:rsidR="00E631A8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1A6A7BA6" w14:textId="77777777" w:rsidR="00E631A8" w:rsidRDefault="00000000">
            <w:pPr>
              <w:jc w:val="right"/>
              <w:rPr>
                <w:rFonts w:hint="eastAsia"/>
              </w:rPr>
            </w:pPr>
            <w:r>
              <w:t>54.00</w:t>
            </w:r>
          </w:p>
        </w:tc>
        <w:tc>
          <w:tcPr>
            <w:tcW w:w="1188" w:type="dxa"/>
            <w:vAlign w:val="center"/>
          </w:tcPr>
          <w:p w14:paraId="021646AE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BA23D9B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49B2B330" w14:textId="77777777">
        <w:trPr>
          <w:jc w:val="center"/>
        </w:trPr>
        <w:tc>
          <w:tcPr>
            <w:tcW w:w="1013" w:type="dxa"/>
            <w:vAlign w:val="center"/>
          </w:tcPr>
          <w:p w14:paraId="5B212B0D" w14:textId="77777777" w:rsidR="00E631A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27D8377" w14:textId="77777777" w:rsidR="00E631A8" w:rsidRDefault="00000000">
            <w:pPr>
              <w:rPr>
                <w:rFonts w:hint="eastAsia"/>
              </w:rPr>
            </w:pPr>
            <w:r>
              <w:t>C5415</w:t>
            </w:r>
          </w:p>
        </w:tc>
        <w:tc>
          <w:tcPr>
            <w:tcW w:w="1188" w:type="dxa"/>
            <w:vAlign w:val="center"/>
          </w:tcPr>
          <w:p w14:paraId="44293BBB" w14:textId="77777777" w:rsidR="00E631A8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CE5440E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270C619" w14:textId="77777777" w:rsidR="00E631A8" w:rsidRDefault="00000000">
            <w:pPr>
              <w:jc w:val="right"/>
              <w:rPr>
                <w:rFonts w:hint="eastAsia"/>
              </w:rPr>
            </w:pPr>
            <w:r>
              <w:t>21.77</w:t>
            </w:r>
          </w:p>
        </w:tc>
        <w:tc>
          <w:tcPr>
            <w:tcW w:w="1188" w:type="dxa"/>
            <w:vAlign w:val="center"/>
          </w:tcPr>
          <w:p w14:paraId="3B6C6E0C" w14:textId="77777777" w:rsidR="00E631A8" w:rsidRDefault="00000000">
            <w:pPr>
              <w:jc w:val="right"/>
              <w:rPr>
                <w:rFonts w:hint="eastAsia"/>
              </w:rPr>
            </w:pPr>
            <w:r>
              <w:t>152.40</w:t>
            </w:r>
          </w:p>
        </w:tc>
        <w:tc>
          <w:tcPr>
            <w:tcW w:w="1188" w:type="dxa"/>
            <w:vAlign w:val="center"/>
          </w:tcPr>
          <w:p w14:paraId="49C68858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0697B79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524AF003" w14:textId="77777777">
        <w:trPr>
          <w:jc w:val="center"/>
        </w:trPr>
        <w:tc>
          <w:tcPr>
            <w:tcW w:w="1013" w:type="dxa"/>
            <w:vAlign w:val="center"/>
          </w:tcPr>
          <w:p w14:paraId="6791174B" w14:textId="77777777" w:rsidR="00E631A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43796CD" w14:textId="77777777" w:rsidR="00E631A8" w:rsidRDefault="00000000">
            <w:pPr>
              <w:rPr>
                <w:rFonts w:hint="eastAsia"/>
              </w:rPr>
            </w:pPr>
            <w:r>
              <w:t>C5515</w:t>
            </w:r>
          </w:p>
        </w:tc>
        <w:tc>
          <w:tcPr>
            <w:tcW w:w="1188" w:type="dxa"/>
            <w:vAlign w:val="center"/>
          </w:tcPr>
          <w:p w14:paraId="23A1084C" w14:textId="77777777" w:rsidR="00E631A8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3C80C92" w14:textId="77777777" w:rsidR="00E631A8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5C972962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1188" w:type="dxa"/>
            <w:vAlign w:val="center"/>
          </w:tcPr>
          <w:p w14:paraId="2E1B879E" w14:textId="77777777" w:rsidR="00E631A8" w:rsidRDefault="00000000">
            <w:pPr>
              <w:jc w:val="right"/>
              <w:rPr>
                <w:rFonts w:hint="eastAsia"/>
              </w:rPr>
            </w:pPr>
            <w:r>
              <w:t>218.00</w:t>
            </w:r>
          </w:p>
        </w:tc>
        <w:tc>
          <w:tcPr>
            <w:tcW w:w="1188" w:type="dxa"/>
            <w:vAlign w:val="center"/>
          </w:tcPr>
          <w:p w14:paraId="712E8B44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1A1ABDD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54A1D6B5" w14:textId="77777777">
        <w:trPr>
          <w:jc w:val="center"/>
        </w:trPr>
        <w:tc>
          <w:tcPr>
            <w:tcW w:w="1013" w:type="dxa"/>
            <w:vAlign w:val="center"/>
          </w:tcPr>
          <w:p w14:paraId="1FE67BCF" w14:textId="77777777" w:rsidR="00E631A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8286A12" w14:textId="77777777" w:rsidR="00E631A8" w:rsidRDefault="00000000">
            <w:pPr>
              <w:rPr>
                <w:rFonts w:hint="eastAsia"/>
              </w:rPr>
            </w:pPr>
            <w:r>
              <w:t>C5815</w:t>
            </w:r>
          </w:p>
        </w:tc>
        <w:tc>
          <w:tcPr>
            <w:tcW w:w="1188" w:type="dxa"/>
            <w:vAlign w:val="center"/>
          </w:tcPr>
          <w:p w14:paraId="717A2561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5F8E934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17708A" w14:textId="77777777" w:rsidR="00E631A8" w:rsidRDefault="00000000">
            <w:pPr>
              <w:jc w:val="right"/>
              <w:rPr>
                <w:rFonts w:hint="eastAsia"/>
              </w:rPr>
            </w:pPr>
            <w:r>
              <w:t>23.00</w:t>
            </w:r>
          </w:p>
        </w:tc>
        <w:tc>
          <w:tcPr>
            <w:tcW w:w="1188" w:type="dxa"/>
            <w:vAlign w:val="center"/>
          </w:tcPr>
          <w:p w14:paraId="434559B1" w14:textId="77777777" w:rsidR="00E631A8" w:rsidRDefault="00000000">
            <w:pPr>
              <w:jc w:val="right"/>
              <w:rPr>
                <w:rFonts w:hint="eastAsia"/>
              </w:rPr>
            </w:pPr>
            <w:r>
              <w:t>23.00</w:t>
            </w:r>
          </w:p>
        </w:tc>
        <w:tc>
          <w:tcPr>
            <w:tcW w:w="1188" w:type="dxa"/>
            <w:vAlign w:val="center"/>
          </w:tcPr>
          <w:p w14:paraId="568EA2EE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90D772D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13AA0C8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FB6C408" w14:textId="77777777" w:rsidR="00E631A8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18B3E6D" w14:textId="77777777" w:rsidR="00E631A8" w:rsidRDefault="00000000">
            <w:pPr>
              <w:jc w:val="right"/>
              <w:rPr>
                <w:rFonts w:hint="eastAsia"/>
              </w:rPr>
            </w:pPr>
            <w:r>
              <w:t>467.28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5E69511" w14:textId="77777777" w:rsidR="00E631A8" w:rsidRDefault="00000000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9F1933C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</w:tbl>
    <w:p w14:paraId="7DAEBB67" w14:textId="77777777" w:rsidR="00E631A8" w:rsidRDefault="00E63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3585900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631A8" w14:paraId="262308A9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F5B3522" w14:textId="77777777" w:rsidR="00E631A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1234EA" w14:textId="77777777" w:rsidR="00E631A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84CD7F" w14:textId="77777777" w:rsidR="00E631A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CC6ED5" w14:textId="77777777" w:rsidR="00E631A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C4B839" w14:textId="77777777" w:rsidR="00E631A8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DC2A30" w14:textId="77777777" w:rsidR="00E631A8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4B5838" w14:textId="77777777" w:rsidR="00E631A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841B95" w14:textId="77777777" w:rsidR="00E631A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E631A8" w14:paraId="3DFFB3EF" w14:textId="77777777">
        <w:trPr>
          <w:jc w:val="center"/>
        </w:trPr>
        <w:tc>
          <w:tcPr>
            <w:tcW w:w="1013" w:type="dxa"/>
            <w:vAlign w:val="center"/>
          </w:tcPr>
          <w:p w14:paraId="290FF398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400CA89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1188" w:type="dxa"/>
            <w:vAlign w:val="center"/>
          </w:tcPr>
          <w:p w14:paraId="0D66CC14" w14:textId="77777777" w:rsidR="00E631A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3BAFDABB" w14:textId="77777777" w:rsidR="00E631A8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64670C00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1188" w:type="dxa"/>
            <w:vAlign w:val="center"/>
          </w:tcPr>
          <w:p w14:paraId="6044548F" w14:textId="77777777" w:rsidR="00E631A8" w:rsidRDefault="00000000">
            <w:pPr>
              <w:jc w:val="right"/>
              <w:rPr>
                <w:rFonts w:hint="eastAsia"/>
              </w:rPr>
            </w:pPr>
            <w:r>
              <w:t>172.80</w:t>
            </w:r>
          </w:p>
        </w:tc>
        <w:tc>
          <w:tcPr>
            <w:tcW w:w="1188" w:type="dxa"/>
            <w:vAlign w:val="center"/>
          </w:tcPr>
          <w:p w14:paraId="386CD5C1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25124DB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5B2824BE" w14:textId="77777777">
        <w:trPr>
          <w:jc w:val="center"/>
        </w:trPr>
        <w:tc>
          <w:tcPr>
            <w:tcW w:w="1013" w:type="dxa"/>
            <w:vAlign w:val="center"/>
          </w:tcPr>
          <w:p w14:paraId="15A6B184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6F4D8B0" w14:textId="77777777" w:rsidR="00E631A8" w:rsidRDefault="00000000">
            <w:pPr>
              <w:rPr>
                <w:rFonts w:hint="eastAsia"/>
              </w:rPr>
            </w:pPr>
            <w:r>
              <w:t>C5415</w:t>
            </w:r>
          </w:p>
        </w:tc>
        <w:tc>
          <w:tcPr>
            <w:tcW w:w="1188" w:type="dxa"/>
            <w:vAlign w:val="center"/>
          </w:tcPr>
          <w:p w14:paraId="6A29B991" w14:textId="77777777" w:rsidR="00E631A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5DC0E383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BE511C0" w14:textId="77777777" w:rsidR="00E631A8" w:rsidRDefault="00000000">
            <w:pPr>
              <w:jc w:val="right"/>
              <w:rPr>
                <w:rFonts w:hint="eastAsia"/>
              </w:rPr>
            </w:pPr>
            <w:r>
              <w:t>21.77</w:t>
            </w:r>
          </w:p>
        </w:tc>
        <w:tc>
          <w:tcPr>
            <w:tcW w:w="1188" w:type="dxa"/>
            <w:vAlign w:val="center"/>
          </w:tcPr>
          <w:p w14:paraId="2DE6C193" w14:textId="77777777" w:rsidR="00E631A8" w:rsidRDefault="00000000">
            <w:pPr>
              <w:jc w:val="right"/>
              <w:rPr>
                <w:rFonts w:hint="eastAsia"/>
              </w:rPr>
            </w:pPr>
            <w:r>
              <w:t>152.40</w:t>
            </w:r>
          </w:p>
        </w:tc>
        <w:tc>
          <w:tcPr>
            <w:tcW w:w="1188" w:type="dxa"/>
            <w:vAlign w:val="center"/>
          </w:tcPr>
          <w:p w14:paraId="089D018B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A50DC82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749DB029" w14:textId="77777777">
        <w:trPr>
          <w:jc w:val="center"/>
        </w:trPr>
        <w:tc>
          <w:tcPr>
            <w:tcW w:w="1013" w:type="dxa"/>
            <w:vAlign w:val="center"/>
          </w:tcPr>
          <w:p w14:paraId="2E166BBC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D2FD58D" w14:textId="77777777" w:rsidR="00E631A8" w:rsidRDefault="00000000">
            <w:pPr>
              <w:rPr>
                <w:rFonts w:hint="eastAsia"/>
              </w:rPr>
            </w:pPr>
            <w:r>
              <w:t>C5515</w:t>
            </w:r>
          </w:p>
        </w:tc>
        <w:tc>
          <w:tcPr>
            <w:tcW w:w="1188" w:type="dxa"/>
            <w:vAlign w:val="center"/>
          </w:tcPr>
          <w:p w14:paraId="1F205C4A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814319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4F7E31B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1188" w:type="dxa"/>
            <w:vAlign w:val="center"/>
          </w:tcPr>
          <w:p w14:paraId="64D07885" w14:textId="77777777" w:rsidR="00E631A8" w:rsidRDefault="00000000">
            <w:pPr>
              <w:jc w:val="right"/>
              <w:rPr>
                <w:rFonts w:hint="eastAsia"/>
              </w:rPr>
            </w:pPr>
            <w:r>
              <w:t>43.60</w:t>
            </w:r>
          </w:p>
        </w:tc>
        <w:tc>
          <w:tcPr>
            <w:tcW w:w="1188" w:type="dxa"/>
            <w:vAlign w:val="center"/>
          </w:tcPr>
          <w:p w14:paraId="2CAC6DF2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E029868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6802363A" w14:textId="77777777">
        <w:trPr>
          <w:jc w:val="center"/>
        </w:trPr>
        <w:tc>
          <w:tcPr>
            <w:tcW w:w="1013" w:type="dxa"/>
            <w:vAlign w:val="center"/>
          </w:tcPr>
          <w:p w14:paraId="607C01C4" w14:textId="77777777" w:rsidR="00E631A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05C9333" w14:textId="77777777" w:rsidR="00E631A8" w:rsidRDefault="00000000">
            <w:pPr>
              <w:rPr>
                <w:rFonts w:hint="eastAsia"/>
              </w:rPr>
            </w:pPr>
            <w:r>
              <w:t>C5815</w:t>
            </w:r>
          </w:p>
        </w:tc>
        <w:tc>
          <w:tcPr>
            <w:tcW w:w="1188" w:type="dxa"/>
            <w:vAlign w:val="center"/>
          </w:tcPr>
          <w:p w14:paraId="4A87BA95" w14:textId="77777777" w:rsidR="00E631A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1188" w:type="dxa"/>
            <w:vAlign w:val="center"/>
          </w:tcPr>
          <w:p w14:paraId="540DC2AA" w14:textId="77777777" w:rsidR="00E631A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EF1DA1C" w14:textId="77777777" w:rsidR="00E631A8" w:rsidRDefault="00000000">
            <w:pPr>
              <w:jc w:val="right"/>
              <w:rPr>
                <w:rFonts w:hint="eastAsia"/>
              </w:rPr>
            </w:pPr>
            <w:r>
              <w:t>23.00</w:t>
            </w:r>
          </w:p>
        </w:tc>
        <w:tc>
          <w:tcPr>
            <w:tcW w:w="1188" w:type="dxa"/>
            <w:vAlign w:val="center"/>
          </w:tcPr>
          <w:p w14:paraId="0F4942A9" w14:textId="77777777" w:rsidR="00E631A8" w:rsidRDefault="00000000">
            <w:pPr>
              <w:jc w:val="right"/>
              <w:rPr>
                <w:rFonts w:hint="eastAsia"/>
              </w:rPr>
            </w:pPr>
            <w:r>
              <w:t>69.00</w:t>
            </w:r>
          </w:p>
        </w:tc>
        <w:tc>
          <w:tcPr>
            <w:tcW w:w="1188" w:type="dxa"/>
            <w:vAlign w:val="center"/>
          </w:tcPr>
          <w:p w14:paraId="088F02BF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1691973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  <w:tr w:rsidR="00E631A8" w14:paraId="3739A28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7E74D2D" w14:textId="77777777" w:rsidR="00E631A8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F8885B9" w14:textId="77777777" w:rsidR="00E631A8" w:rsidRDefault="00000000">
            <w:pPr>
              <w:jc w:val="right"/>
              <w:rPr>
                <w:rFonts w:hint="eastAsia"/>
              </w:rPr>
            </w:pPr>
            <w:r>
              <w:t>437.80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37EE3E5" w14:textId="77777777" w:rsidR="00E631A8" w:rsidRDefault="00000000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5F9B24A" w14:textId="77777777" w:rsidR="00E631A8" w:rsidRDefault="00000000">
            <w:pPr>
              <w:jc w:val="right"/>
              <w:rPr>
                <w:rFonts w:hint="eastAsia"/>
              </w:rPr>
            </w:pPr>
            <w:r>
              <w:t>2.500</w:t>
            </w:r>
          </w:p>
        </w:tc>
      </w:tr>
    </w:tbl>
    <w:p w14:paraId="391C6F6E" w14:textId="77777777" w:rsidR="00E631A8" w:rsidRDefault="00E63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2EBA1C3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74A95E4C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631A8" w14:paraId="7DCA3D8D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20938D1C" w14:textId="77777777" w:rsidR="00E631A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7993C9E" w14:textId="77777777" w:rsidR="00E631A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CB7643F" w14:textId="77777777" w:rsidR="00E631A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28D9F7A" w14:textId="77777777" w:rsidR="00E631A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BD5F3" w14:textId="77777777" w:rsidR="00E631A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BBA1D2" w14:textId="77777777" w:rsidR="00E631A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33BC744" w14:textId="77777777" w:rsidR="00E631A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58243E" w14:textId="77777777" w:rsidR="00E631A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731C43" w14:textId="77777777" w:rsidR="00E631A8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1040F6" w14:textId="77777777" w:rsidR="00E631A8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98D258" w14:textId="77777777" w:rsidR="00E631A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631A8" w14:paraId="4917EC00" w14:textId="77777777">
        <w:trPr>
          <w:jc w:val="center"/>
        </w:trPr>
        <w:tc>
          <w:tcPr>
            <w:tcW w:w="656" w:type="dxa"/>
            <w:vAlign w:val="center"/>
          </w:tcPr>
          <w:p w14:paraId="52A84448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C5053F4" w14:textId="77777777" w:rsidR="00E631A8" w:rsidRDefault="00000000">
            <w:pPr>
              <w:rPr>
                <w:rFonts w:hint="eastAsia"/>
              </w:rPr>
            </w:pPr>
            <w:r>
              <w:t>C1819</w:t>
            </w:r>
          </w:p>
        </w:tc>
        <w:tc>
          <w:tcPr>
            <w:tcW w:w="769" w:type="dxa"/>
            <w:vAlign w:val="center"/>
          </w:tcPr>
          <w:p w14:paraId="50B16A4B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14790FE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19240A1" w14:textId="77777777" w:rsidR="00E631A8" w:rsidRDefault="00000000">
            <w:pPr>
              <w:jc w:val="right"/>
              <w:rPr>
                <w:rFonts w:hint="eastAsia"/>
              </w:rPr>
            </w:pPr>
            <w:r>
              <w:t>2.85</w:t>
            </w:r>
          </w:p>
        </w:tc>
        <w:tc>
          <w:tcPr>
            <w:tcW w:w="848" w:type="dxa"/>
            <w:vAlign w:val="center"/>
          </w:tcPr>
          <w:p w14:paraId="12C650F5" w14:textId="77777777" w:rsidR="00E631A8" w:rsidRDefault="00000000">
            <w:pPr>
              <w:jc w:val="right"/>
              <w:rPr>
                <w:rFonts w:hint="eastAsia"/>
              </w:rPr>
            </w:pPr>
            <w:r>
              <w:t>2.85</w:t>
            </w:r>
          </w:p>
        </w:tc>
        <w:tc>
          <w:tcPr>
            <w:tcW w:w="781" w:type="dxa"/>
            <w:vAlign w:val="center"/>
          </w:tcPr>
          <w:p w14:paraId="5D1C9334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2C4827AE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6727065D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2C1AEA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3A1169E3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2B342E73" w14:textId="77777777">
        <w:trPr>
          <w:jc w:val="center"/>
        </w:trPr>
        <w:tc>
          <w:tcPr>
            <w:tcW w:w="656" w:type="dxa"/>
            <w:vAlign w:val="center"/>
          </w:tcPr>
          <w:p w14:paraId="35C5A13B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9C7171E" w14:textId="77777777" w:rsidR="00E631A8" w:rsidRDefault="00000000">
            <w:pPr>
              <w:rPr>
                <w:rFonts w:hint="eastAsia"/>
              </w:rPr>
            </w:pPr>
            <w:r>
              <w:t>C2115</w:t>
            </w:r>
          </w:p>
        </w:tc>
        <w:tc>
          <w:tcPr>
            <w:tcW w:w="769" w:type="dxa"/>
            <w:vAlign w:val="center"/>
          </w:tcPr>
          <w:p w14:paraId="65CECD10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99DBFB2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3CFE42F" w14:textId="77777777" w:rsidR="00E631A8" w:rsidRDefault="00000000">
            <w:pPr>
              <w:jc w:val="right"/>
              <w:rPr>
                <w:rFonts w:hint="eastAsia"/>
              </w:rPr>
            </w:pPr>
            <w:r>
              <w:t>8.51</w:t>
            </w:r>
          </w:p>
        </w:tc>
        <w:tc>
          <w:tcPr>
            <w:tcW w:w="848" w:type="dxa"/>
            <w:vAlign w:val="center"/>
          </w:tcPr>
          <w:p w14:paraId="1971B4B8" w14:textId="77777777" w:rsidR="00E631A8" w:rsidRDefault="00000000">
            <w:pPr>
              <w:jc w:val="right"/>
              <w:rPr>
                <w:rFonts w:hint="eastAsia"/>
              </w:rPr>
            </w:pPr>
            <w:r>
              <w:t>17.02</w:t>
            </w:r>
          </w:p>
        </w:tc>
        <w:tc>
          <w:tcPr>
            <w:tcW w:w="781" w:type="dxa"/>
            <w:vAlign w:val="center"/>
          </w:tcPr>
          <w:p w14:paraId="3A2EC1EC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2ED254BA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56091CD1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A34F13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321D5AE1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07B50C49" w14:textId="77777777">
        <w:trPr>
          <w:jc w:val="center"/>
        </w:trPr>
        <w:tc>
          <w:tcPr>
            <w:tcW w:w="656" w:type="dxa"/>
            <w:vAlign w:val="center"/>
          </w:tcPr>
          <w:p w14:paraId="0BE6BAE9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2D9D3AE9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769" w:type="dxa"/>
            <w:vAlign w:val="center"/>
          </w:tcPr>
          <w:p w14:paraId="03E9D451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3C82C878" w14:textId="77777777" w:rsidR="00E631A8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00518168" w14:textId="77777777" w:rsidR="00E631A8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51DE3624" w14:textId="77777777" w:rsidR="00E631A8" w:rsidRDefault="00000000">
            <w:pPr>
              <w:jc w:val="right"/>
              <w:rPr>
                <w:rFonts w:hint="eastAsia"/>
              </w:rPr>
            </w:pPr>
            <w:r>
              <w:t>54.00</w:t>
            </w:r>
          </w:p>
        </w:tc>
        <w:tc>
          <w:tcPr>
            <w:tcW w:w="781" w:type="dxa"/>
            <w:vAlign w:val="center"/>
          </w:tcPr>
          <w:p w14:paraId="54CFE83B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470D0FE7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5B27DD0B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57DDD1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7CE56733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04A84436" w14:textId="77777777">
        <w:trPr>
          <w:jc w:val="center"/>
        </w:trPr>
        <w:tc>
          <w:tcPr>
            <w:tcW w:w="656" w:type="dxa"/>
            <w:vAlign w:val="center"/>
          </w:tcPr>
          <w:p w14:paraId="47A510A1" w14:textId="77777777" w:rsidR="00E631A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227BCE9A" w14:textId="77777777" w:rsidR="00E631A8" w:rsidRDefault="00000000">
            <w:pPr>
              <w:rPr>
                <w:rFonts w:hint="eastAsia"/>
              </w:rPr>
            </w:pPr>
            <w:r>
              <w:t>C5415</w:t>
            </w:r>
          </w:p>
        </w:tc>
        <w:tc>
          <w:tcPr>
            <w:tcW w:w="769" w:type="dxa"/>
            <w:vAlign w:val="center"/>
          </w:tcPr>
          <w:p w14:paraId="02B1A2D2" w14:textId="77777777" w:rsidR="00E631A8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73C00098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27E3AACD" w14:textId="77777777" w:rsidR="00E631A8" w:rsidRDefault="00000000">
            <w:pPr>
              <w:jc w:val="right"/>
              <w:rPr>
                <w:rFonts w:hint="eastAsia"/>
              </w:rPr>
            </w:pPr>
            <w:r>
              <w:t>21.77</w:t>
            </w:r>
          </w:p>
        </w:tc>
        <w:tc>
          <w:tcPr>
            <w:tcW w:w="848" w:type="dxa"/>
            <w:vAlign w:val="center"/>
          </w:tcPr>
          <w:p w14:paraId="641C544F" w14:textId="77777777" w:rsidR="00E631A8" w:rsidRDefault="00000000">
            <w:pPr>
              <w:jc w:val="right"/>
              <w:rPr>
                <w:rFonts w:hint="eastAsia"/>
              </w:rPr>
            </w:pPr>
            <w:r>
              <w:t>152.40</w:t>
            </w:r>
          </w:p>
        </w:tc>
        <w:tc>
          <w:tcPr>
            <w:tcW w:w="781" w:type="dxa"/>
            <w:vAlign w:val="center"/>
          </w:tcPr>
          <w:p w14:paraId="2DDB52BC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5201CFB0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2A89612A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615402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77E0C310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3170123F" w14:textId="77777777">
        <w:trPr>
          <w:jc w:val="center"/>
        </w:trPr>
        <w:tc>
          <w:tcPr>
            <w:tcW w:w="656" w:type="dxa"/>
            <w:vAlign w:val="center"/>
          </w:tcPr>
          <w:p w14:paraId="464D87C9" w14:textId="77777777" w:rsidR="00E631A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275EFE64" w14:textId="77777777" w:rsidR="00E631A8" w:rsidRDefault="00000000">
            <w:pPr>
              <w:rPr>
                <w:rFonts w:hint="eastAsia"/>
              </w:rPr>
            </w:pPr>
            <w:r>
              <w:t>C5515</w:t>
            </w:r>
          </w:p>
        </w:tc>
        <w:tc>
          <w:tcPr>
            <w:tcW w:w="769" w:type="dxa"/>
            <w:vAlign w:val="center"/>
          </w:tcPr>
          <w:p w14:paraId="02520A0A" w14:textId="77777777" w:rsidR="00E631A8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2057CE98" w14:textId="77777777" w:rsidR="00E631A8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639D5018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848" w:type="dxa"/>
            <w:vAlign w:val="center"/>
          </w:tcPr>
          <w:p w14:paraId="2516A660" w14:textId="77777777" w:rsidR="00E631A8" w:rsidRDefault="00000000">
            <w:pPr>
              <w:jc w:val="right"/>
              <w:rPr>
                <w:rFonts w:hint="eastAsia"/>
              </w:rPr>
            </w:pPr>
            <w:r>
              <w:t>218.00</w:t>
            </w:r>
          </w:p>
        </w:tc>
        <w:tc>
          <w:tcPr>
            <w:tcW w:w="781" w:type="dxa"/>
            <w:vAlign w:val="center"/>
          </w:tcPr>
          <w:p w14:paraId="70F97BCD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2E0F59E4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1DF84165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F170B2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647D2E8F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4ACE1AB5" w14:textId="77777777">
        <w:trPr>
          <w:jc w:val="center"/>
        </w:trPr>
        <w:tc>
          <w:tcPr>
            <w:tcW w:w="656" w:type="dxa"/>
            <w:vAlign w:val="center"/>
          </w:tcPr>
          <w:p w14:paraId="3378BCC0" w14:textId="77777777" w:rsidR="00E631A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39EDDEA1" w14:textId="77777777" w:rsidR="00E631A8" w:rsidRDefault="00000000">
            <w:pPr>
              <w:rPr>
                <w:rFonts w:hint="eastAsia"/>
              </w:rPr>
            </w:pPr>
            <w:r>
              <w:t>C5815</w:t>
            </w:r>
          </w:p>
        </w:tc>
        <w:tc>
          <w:tcPr>
            <w:tcW w:w="769" w:type="dxa"/>
            <w:vAlign w:val="center"/>
          </w:tcPr>
          <w:p w14:paraId="758287E6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BA47259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EC39A78" w14:textId="77777777" w:rsidR="00E631A8" w:rsidRDefault="00000000">
            <w:pPr>
              <w:jc w:val="right"/>
              <w:rPr>
                <w:rFonts w:hint="eastAsia"/>
              </w:rPr>
            </w:pPr>
            <w:r>
              <w:t>23.00</w:t>
            </w:r>
          </w:p>
        </w:tc>
        <w:tc>
          <w:tcPr>
            <w:tcW w:w="848" w:type="dxa"/>
            <w:vAlign w:val="center"/>
          </w:tcPr>
          <w:p w14:paraId="1109DB24" w14:textId="77777777" w:rsidR="00E631A8" w:rsidRDefault="00000000">
            <w:pPr>
              <w:jc w:val="right"/>
              <w:rPr>
                <w:rFonts w:hint="eastAsia"/>
              </w:rPr>
            </w:pPr>
            <w:r>
              <w:t>23.00</w:t>
            </w:r>
          </w:p>
        </w:tc>
        <w:tc>
          <w:tcPr>
            <w:tcW w:w="781" w:type="dxa"/>
            <w:vAlign w:val="center"/>
          </w:tcPr>
          <w:p w14:paraId="4228BCFC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2FE6DF46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47103E18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2B0B5D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6F5FD728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60093DD6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5FE37149" w14:textId="77777777" w:rsidR="00E631A8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37DEE10" w14:textId="77777777" w:rsidR="00E631A8" w:rsidRDefault="00000000">
            <w:pPr>
              <w:jc w:val="right"/>
              <w:rPr>
                <w:rFonts w:hint="eastAsia"/>
              </w:rPr>
            </w:pPr>
            <w:r>
              <w:t>467.28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122AEEA" w14:textId="77777777" w:rsidR="00E631A8" w:rsidRDefault="00000000">
            <w:pPr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A9CE4FB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</w:tbl>
    <w:p w14:paraId="5D96191D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631A8" w14:paraId="5724198E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624E51F0" w14:textId="77777777" w:rsidR="00E631A8" w:rsidRDefault="00000000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1AA4D4F" w14:textId="77777777" w:rsidR="00E631A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D64C9D5" w14:textId="77777777" w:rsidR="00E631A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E9FCD38" w14:textId="77777777" w:rsidR="00E631A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9092D8" w14:textId="77777777" w:rsidR="00E631A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5E3677" w14:textId="77777777" w:rsidR="00E631A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55C76CE" w14:textId="77777777" w:rsidR="00E631A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746952E" w14:textId="77777777" w:rsidR="00E631A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D5BF1B" w14:textId="77777777" w:rsidR="00E631A8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114DE4" w14:textId="77777777" w:rsidR="00E631A8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E610ED" w14:textId="77777777" w:rsidR="00E631A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631A8" w14:paraId="5E89E385" w14:textId="77777777">
        <w:trPr>
          <w:jc w:val="center"/>
        </w:trPr>
        <w:tc>
          <w:tcPr>
            <w:tcW w:w="656" w:type="dxa"/>
            <w:vAlign w:val="center"/>
          </w:tcPr>
          <w:p w14:paraId="1EF5450A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42664C0D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769" w:type="dxa"/>
            <w:vAlign w:val="center"/>
          </w:tcPr>
          <w:p w14:paraId="69806A22" w14:textId="77777777" w:rsidR="00E631A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7E748B44" w14:textId="77777777" w:rsidR="00E631A8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848" w:type="dxa"/>
            <w:vAlign w:val="center"/>
          </w:tcPr>
          <w:p w14:paraId="580FA5A4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848" w:type="dxa"/>
            <w:vAlign w:val="center"/>
          </w:tcPr>
          <w:p w14:paraId="6B525AD1" w14:textId="77777777" w:rsidR="00E631A8" w:rsidRDefault="00000000">
            <w:pPr>
              <w:jc w:val="right"/>
              <w:rPr>
                <w:rFonts w:hint="eastAsia"/>
              </w:rPr>
            </w:pPr>
            <w:r>
              <w:t>172.80</w:t>
            </w:r>
          </w:p>
        </w:tc>
        <w:tc>
          <w:tcPr>
            <w:tcW w:w="781" w:type="dxa"/>
            <w:vAlign w:val="center"/>
          </w:tcPr>
          <w:p w14:paraId="517306C0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44D6D349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007461B4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D4E320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011A06F7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6A2A637C" w14:textId="77777777">
        <w:trPr>
          <w:jc w:val="center"/>
        </w:trPr>
        <w:tc>
          <w:tcPr>
            <w:tcW w:w="656" w:type="dxa"/>
            <w:vAlign w:val="center"/>
          </w:tcPr>
          <w:p w14:paraId="6AEA46D6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38AC6173" w14:textId="77777777" w:rsidR="00E631A8" w:rsidRDefault="00000000">
            <w:pPr>
              <w:rPr>
                <w:rFonts w:hint="eastAsia"/>
              </w:rPr>
            </w:pPr>
            <w:r>
              <w:t>C5415</w:t>
            </w:r>
          </w:p>
        </w:tc>
        <w:tc>
          <w:tcPr>
            <w:tcW w:w="769" w:type="dxa"/>
            <w:vAlign w:val="center"/>
          </w:tcPr>
          <w:p w14:paraId="48234D39" w14:textId="77777777" w:rsidR="00E631A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0D565263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43A348CD" w14:textId="77777777" w:rsidR="00E631A8" w:rsidRDefault="00000000">
            <w:pPr>
              <w:jc w:val="right"/>
              <w:rPr>
                <w:rFonts w:hint="eastAsia"/>
              </w:rPr>
            </w:pPr>
            <w:r>
              <w:t>21.77</w:t>
            </w:r>
          </w:p>
        </w:tc>
        <w:tc>
          <w:tcPr>
            <w:tcW w:w="848" w:type="dxa"/>
            <w:vAlign w:val="center"/>
          </w:tcPr>
          <w:p w14:paraId="6A2CBA16" w14:textId="77777777" w:rsidR="00E631A8" w:rsidRDefault="00000000">
            <w:pPr>
              <w:jc w:val="right"/>
              <w:rPr>
                <w:rFonts w:hint="eastAsia"/>
              </w:rPr>
            </w:pPr>
            <w:r>
              <w:t>152.40</w:t>
            </w:r>
          </w:p>
        </w:tc>
        <w:tc>
          <w:tcPr>
            <w:tcW w:w="781" w:type="dxa"/>
            <w:vAlign w:val="center"/>
          </w:tcPr>
          <w:p w14:paraId="50EBC11F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7F5CA803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20A66E8E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EC13FB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1AC74839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71179FBD" w14:textId="77777777">
        <w:trPr>
          <w:jc w:val="center"/>
        </w:trPr>
        <w:tc>
          <w:tcPr>
            <w:tcW w:w="656" w:type="dxa"/>
            <w:vAlign w:val="center"/>
          </w:tcPr>
          <w:p w14:paraId="77376F66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24B996B7" w14:textId="77777777" w:rsidR="00E631A8" w:rsidRDefault="00000000">
            <w:pPr>
              <w:rPr>
                <w:rFonts w:hint="eastAsia"/>
              </w:rPr>
            </w:pPr>
            <w:r>
              <w:t>C5515</w:t>
            </w:r>
          </w:p>
        </w:tc>
        <w:tc>
          <w:tcPr>
            <w:tcW w:w="769" w:type="dxa"/>
            <w:vAlign w:val="center"/>
          </w:tcPr>
          <w:p w14:paraId="7ED7AB4A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2D33AA8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C7E13C6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848" w:type="dxa"/>
            <w:vAlign w:val="center"/>
          </w:tcPr>
          <w:p w14:paraId="3BC97D7A" w14:textId="77777777" w:rsidR="00E631A8" w:rsidRDefault="00000000">
            <w:pPr>
              <w:jc w:val="right"/>
              <w:rPr>
                <w:rFonts w:hint="eastAsia"/>
              </w:rPr>
            </w:pPr>
            <w:r>
              <w:t>43.60</w:t>
            </w:r>
          </w:p>
        </w:tc>
        <w:tc>
          <w:tcPr>
            <w:tcW w:w="781" w:type="dxa"/>
            <w:vAlign w:val="center"/>
          </w:tcPr>
          <w:p w14:paraId="3BDF968D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0B9F61EA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7C7BF471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5D9A39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33F24A42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78A91B84" w14:textId="77777777">
        <w:trPr>
          <w:jc w:val="center"/>
        </w:trPr>
        <w:tc>
          <w:tcPr>
            <w:tcW w:w="656" w:type="dxa"/>
            <w:vAlign w:val="center"/>
          </w:tcPr>
          <w:p w14:paraId="325806BA" w14:textId="77777777" w:rsidR="00E631A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7606EB27" w14:textId="77777777" w:rsidR="00E631A8" w:rsidRDefault="00000000">
            <w:pPr>
              <w:rPr>
                <w:rFonts w:hint="eastAsia"/>
              </w:rPr>
            </w:pPr>
            <w:r>
              <w:t>C5815</w:t>
            </w:r>
          </w:p>
        </w:tc>
        <w:tc>
          <w:tcPr>
            <w:tcW w:w="769" w:type="dxa"/>
            <w:vAlign w:val="center"/>
          </w:tcPr>
          <w:p w14:paraId="0278325B" w14:textId="77777777" w:rsidR="00E631A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583071D9" w14:textId="77777777" w:rsidR="00E631A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58C72CA" w14:textId="77777777" w:rsidR="00E631A8" w:rsidRDefault="00000000">
            <w:pPr>
              <w:jc w:val="right"/>
              <w:rPr>
                <w:rFonts w:hint="eastAsia"/>
              </w:rPr>
            </w:pPr>
            <w:r>
              <w:t>23.00</w:t>
            </w:r>
          </w:p>
        </w:tc>
        <w:tc>
          <w:tcPr>
            <w:tcW w:w="848" w:type="dxa"/>
            <w:vAlign w:val="center"/>
          </w:tcPr>
          <w:p w14:paraId="081CA1E1" w14:textId="77777777" w:rsidR="00E631A8" w:rsidRDefault="00000000">
            <w:pPr>
              <w:jc w:val="right"/>
              <w:rPr>
                <w:rFonts w:hint="eastAsia"/>
              </w:rPr>
            </w:pPr>
            <w:r>
              <w:t>69.00</w:t>
            </w:r>
          </w:p>
        </w:tc>
        <w:tc>
          <w:tcPr>
            <w:tcW w:w="781" w:type="dxa"/>
            <w:vAlign w:val="center"/>
          </w:tcPr>
          <w:p w14:paraId="4D7AD6D5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7C9075A7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4CFE846C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2B0DB5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1DB9B6DE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4B406260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0A9191FD" w14:textId="77777777" w:rsidR="00E631A8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D9A5448" w14:textId="77777777" w:rsidR="00E631A8" w:rsidRDefault="00000000">
            <w:pPr>
              <w:jc w:val="right"/>
              <w:rPr>
                <w:rFonts w:hint="eastAsia"/>
              </w:rPr>
            </w:pPr>
            <w:r>
              <w:t>437.80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49FF890" w14:textId="77777777" w:rsidR="00E631A8" w:rsidRDefault="00000000">
            <w:pPr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80FA52C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</w:tbl>
    <w:p w14:paraId="000ACB1B" w14:textId="77777777" w:rsidR="00E631A8" w:rsidRDefault="00E63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91E7033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631A8" w14:paraId="13FAE483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FC32081" w14:textId="77777777" w:rsidR="00E631A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BC2E362" w14:textId="77777777" w:rsidR="00E631A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E99FD5E" w14:textId="77777777" w:rsidR="00E631A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99E606" w14:textId="77777777" w:rsidR="00E631A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1A5D15" w14:textId="77777777" w:rsidR="00E631A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1AD7F" w14:textId="77777777" w:rsidR="00E631A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119A3D3" w14:textId="77777777" w:rsidR="00E631A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AEA274" w14:textId="77777777" w:rsidR="00E631A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9B1CF3" w14:textId="77777777" w:rsidR="00E631A8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B263D3" w14:textId="77777777" w:rsidR="00E631A8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AC95C7" w14:textId="77777777" w:rsidR="00E631A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631A8" w14:paraId="55635B5D" w14:textId="77777777">
        <w:trPr>
          <w:jc w:val="center"/>
        </w:trPr>
        <w:tc>
          <w:tcPr>
            <w:tcW w:w="656" w:type="dxa"/>
            <w:vAlign w:val="center"/>
          </w:tcPr>
          <w:p w14:paraId="1B1D3AAD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4B60C475" w14:textId="77777777" w:rsidR="00E631A8" w:rsidRDefault="00000000">
            <w:pPr>
              <w:rPr>
                <w:rFonts w:hint="eastAsia"/>
              </w:rPr>
            </w:pPr>
            <w:r>
              <w:t>C1209</w:t>
            </w:r>
          </w:p>
        </w:tc>
        <w:tc>
          <w:tcPr>
            <w:tcW w:w="769" w:type="dxa"/>
            <w:vAlign w:val="center"/>
          </w:tcPr>
          <w:p w14:paraId="5A5D8C87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51E4F095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6EE604A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848" w:type="dxa"/>
            <w:vAlign w:val="center"/>
          </w:tcPr>
          <w:p w14:paraId="11F0E0C2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781" w:type="dxa"/>
            <w:vAlign w:val="center"/>
          </w:tcPr>
          <w:p w14:paraId="60EB3F34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3BE487BB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4937E29B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FD2DB2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2ECEFA41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716CA138" w14:textId="77777777">
        <w:trPr>
          <w:jc w:val="center"/>
        </w:trPr>
        <w:tc>
          <w:tcPr>
            <w:tcW w:w="656" w:type="dxa"/>
            <w:vAlign w:val="center"/>
          </w:tcPr>
          <w:p w14:paraId="5FB4F120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3B933982" w14:textId="77777777" w:rsidR="00E631A8" w:rsidRDefault="00000000">
            <w:pPr>
              <w:rPr>
                <w:rFonts w:hint="eastAsia"/>
              </w:rPr>
            </w:pPr>
            <w:r>
              <w:t>C1309</w:t>
            </w:r>
          </w:p>
        </w:tc>
        <w:tc>
          <w:tcPr>
            <w:tcW w:w="769" w:type="dxa"/>
            <w:vAlign w:val="center"/>
          </w:tcPr>
          <w:p w14:paraId="1A1204C0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404CE908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194A2FC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848" w:type="dxa"/>
            <w:vAlign w:val="center"/>
          </w:tcPr>
          <w:p w14:paraId="1E3D778A" w14:textId="77777777" w:rsidR="00E631A8" w:rsidRDefault="00000000">
            <w:pPr>
              <w:jc w:val="right"/>
              <w:rPr>
                <w:rFonts w:hint="eastAsia"/>
              </w:rPr>
            </w:pPr>
            <w:r>
              <w:t>1.17</w:t>
            </w:r>
          </w:p>
        </w:tc>
        <w:tc>
          <w:tcPr>
            <w:tcW w:w="781" w:type="dxa"/>
            <w:vAlign w:val="center"/>
          </w:tcPr>
          <w:p w14:paraId="371FA261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53A53462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03D788F1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AD4A42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5906B578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57976BE5" w14:textId="77777777">
        <w:trPr>
          <w:jc w:val="center"/>
        </w:trPr>
        <w:tc>
          <w:tcPr>
            <w:tcW w:w="656" w:type="dxa"/>
            <w:vAlign w:val="center"/>
          </w:tcPr>
          <w:p w14:paraId="6F71DF5F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7E932D6E" w14:textId="77777777" w:rsidR="00E631A8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769" w:type="dxa"/>
            <w:vAlign w:val="center"/>
          </w:tcPr>
          <w:p w14:paraId="6F42C0C8" w14:textId="77777777" w:rsidR="00E631A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6EEAA12E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3A364A89" w14:textId="77777777" w:rsidR="00E631A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4FD6481B" w14:textId="77777777" w:rsidR="00E631A8" w:rsidRDefault="00000000">
            <w:pPr>
              <w:jc w:val="right"/>
              <w:rPr>
                <w:rFonts w:hint="eastAsia"/>
              </w:rPr>
            </w:pPr>
            <w:r>
              <w:t>18.90</w:t>
            </w:r>
          </w:p>
        </w:tc>
        <w:tc>
          <w:tcPr>
            <w:tcW w:w="781" w:type="dxa"/>
            <w:vAlign w:val="center"/>
          </w:tcPr>
          <w:p w14:paraId="6A990195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0ADE9FCD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19A539D1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A7BF32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285ECAD1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1BB39CDF" w14:textId="77777777">
        <w:trPr>
          <w:jc w:val="center"/>
        </w:trPr>
        <w:tc>
          <w:tcPr>
            <w:tcW w:w="656" w:type="dxa"/>
            <w:vAlign w:val="center"/>
          </w:tcPr>
          <w:p w14:paraId="67132454" w14:textId="77777777" w:rsidR="00E631A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6465992F" w14:textId="77777777" w:rsidR="00E631A8" w:rsidRDefault="00000000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769" w:type="dxa"/>
            <w:vAlign w:val="center"/>
          </w:tcPr>
          <w:p w14:paraId="28B284C8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39CA4ED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B7001C0" w14:textId="77777777" w:rsidR="00E631A8" w:rsidRDefault="00000000">
            <w:pPr>
              <w:jc w:val="right"/>
              <w:rPr>
                <w:rFonts w:hint="eastAsia"/>
              </w:rPr>
            </w:pPr>
            <w:r>
              <w:t>4.85</w:t>
            </w:r>
          </w:p>
        </w:tc>
        <w:tc>
          <w:tcPr>
            <w:tcW w:w="848" w:type="dxa"/>
            <w:vAlign w:val="center"/>
          </w:tcPr>
          <w:p w14:paraId="62FFDA92" w14:textId="77777777" w:rsidR="00E631A8" w:rsidRDefault="00000000">
            <w:pPr>
              <w:jc w:val="right"/>
              <w:rPr>
                <w:rFonts w:hint="eastAsia"/>
              </w:rPr>
            </w:pPr>
            <w:r>
              <w:t>4.85</w:t>
            </w:r>
          </w:p>
        </w:tc>
        <w:tc>
          <w:tcPr>
            <w:tcW w:w="781" w:type="dxa"/>
            <w:vAlign w:val="center"/>
          </w:tcPr>
          <w:p w14:paraId="0C70F93F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65169012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2DA1E67F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145574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221F0947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31DF6071" w14:textId="77777777">
        <w:trPr>
          <w:jc w:val="center"/>
        </w:trPr>
        <w:tc>
          <w:tcPr>
            <w:tcW w:w="656" w:type="dxa"/>
            <w:vAlign w:val="center"/>
          </w:tcPr>
          <w:p w14:paraId="5495D3B4" w14:textId="77777777" w:rsidR="00E631A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12E77F2E" w14:textId="77777777" w:rsidR="00E631A8" w:rsidRDefault="00000000">
            <w:pPr>
              <w:rPr>
                <w:rFonts w:hint="eastAsia"/>
              </w:rPr>
            </w:pPr>
            <w:r>
              <w:t>C3515</w:t>
            </w:r>
          </w:p>
        </w:tc>
        <w:tc>
          <w:tcPr>
            <w:tcW w:w="769" w:type="dxa"/>
            <w:vAlign w:val="center"/>
          </w:tcPr>
          <w:p w14:paraId="5606B292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9FD60FB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87E6422" w14:textId="77777777" w:rsidR="00E631A8" w:rsidRDefault="00000000">
            <w:pPr>
              <w:jc w:val="right"/>
              <w:rPr>
                <w:rFonts w:hint="eastAsia"/>
              </w:rPr>
            </w:pPr>
            <w:r>
              <w:t>13.88</w:t>
            </w:r>
          </w:p>
        </w:tc>
        <w:tc>
          <w:tcPr>
            <w:tcW w:w="848" w:type="dxa"/>
            <w:vAlign w:val="center"/>
          </w:tcPr>
          <w:p w14:paraId="53D45C38" w14:textId="77777777" w:rsidR="00E631A8" w:rsidRDefault="00000000">
            <w:pPr>
              <w:jc w:val="right"/>
              <w:rPr>
                <w:rFonts w:hint="eastAsia"/>
              </w:rPr>
            </w:pPr>
            <w:r>
              <w:t>13.88</w:t>
            </w:r>
          </w:p>
        </w:tc>
        <w:tc>
          <w:tcPr>
            <w:tcW w:w="781" w:type="dxa"/>
            <w:vAlign w:val="center"/>
          </w:tcPr>
          <w:p w14:paraId="14E2B174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57BE7233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402FFE2C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36AA31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282BC2DD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0CF3D159" w14:textId="77777777">
        <w:trPr>
          <w:jc w:val="center"/>
        </w:trPr>
        <w:tc>
          <w:tcPr>
            <w:tcW w:w="656" w:type="dxa"/>
            <w:vAlign w:val="center"/>
          </w:tcPr>
          <w:p w14:paraId="6183A5D1" w14:textId="77777777" w:rsidR="00E631A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127D29CE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769" w:type="dxa"/>
            <w:vAlign w:val="center"/>
          </w:tcPr>
          <w:p w14:paraId="66B9865F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664CFBD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4826EB6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848" w:type="dxa"/>
            <w:vAlign w:val="center"/>
          </w:tcPr>
          <w:p w14:paraId="6ADE0911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781" w:type="dxa"/>
            <w:vAlign w:val="center"/>
          </w:tcPr>
          <w:p w14:paraId="630EBFEB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47E58631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4B59EE40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15EF08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687FE151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44392D51" w14:textId="77777777">
        <w:trPr>
          <w:jc w:val="center"/>
        </w:trPr>
        <w:tc>
          <w:tcPr>
            <w:tcW w:w="656" w:type="dxa"/>
            <w:vAlign w:val="center"/>
          </w:tcPr>
          <w:p w14:paraId="00B2EC8C" w14:textId="77777777" w:rsidR="00E631A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6B296696" w14:textId="77777777" w:rsidR="00E631A8" w:rsidRDefault="00000000">
            <w:pPr>
              <w:rPr>
                <w:rFonts w:hint="eastAsia"/>
              </w:rPr>
            </w:pPr>
            <w:r>
              <w:t>C5615</w:t>
            </w:r>
          </w:p>
        </w:tc>
        <w:tc>
          <w:tcPr>
            <w:tcW w:w="769" w:type="dxa"/>
            <w:vAlign w:val="center"/>
          </w:tcPr>
          <w:p w14:paraId="2E517D62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743E568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2C48139" w14:textId="77777777" w:rsidR="00E631A8" w:rsidRDefault="00000000">
            <w:pPr>
              <w:jc w:val="right"/>
              <w:rPr>
                <w:rFonts w:hint="eastAsia"/>
              </w:rPr>
            </w:pPr>
            <w:r>
              <w:t>22.47</w:t>
            </w:r>
          </w:p>
        </w:tc>
        <w:tc>
          <w:tcPr>
            <w:tcW w:w="848" w:type="dxa"/>
            <w:vAlign w:val="center"/>
          </w:tcPr>
          <w:p w14:paraId="579E5B9F" w14:textId="77777777" w:rsidR="00E631A8" w:rsidRDefault="00000000">
            <w:pPr>
              <w:jc w:val="right"/>
              <w:rPr>
                <w:rFonts w:hint="eastAsia"/>
              </w:rPr>
            </w:pPr>
            <w:r>
              <w:t>44.94</w:t>
            </w:r>
          </w:p>
        </w:tc>
        <w:tc>
          <w:tcPr>
            <w:tcW w:w="781" w:type="dxa"/>
            <w:vAlign w:val="center"/>
          </w:tcPr>
          <w:p w14:paraId="712DBC86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02A651C0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419AE9F9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0ECA47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2572E7F3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170F3840" w14:textId="77777777">
        <w:trPr>
          <w:jc w:val="center"/>
        </w:trPr>
        <w:tc>
          <w:tcPr>
            <w:tcW w:w="656" w:type="dxa"/>
            <w:vAlign w:val="center"/>
          </w:tcPr>
          <w:p w14:paraId="608C66AC" w14:textId="77777777" w:rsidR="00E631A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054BC40E" w14:textId="77777777" w:rsidR="00E631A8" w:rsidRDefault="00000000">
            <w:pPr>
              <w:rPr>
                <w:rFonts w:hint="eastAsia"/>
              </w:rPr>
            </w:pPr>
            <w:r>
              <w:t>C9815</w:t>
            </w:r>
          </w:p>
        </w:tc>
        <w:tc>
          <w:tcPr>
            <w:tcW w:w="769" w:type="dxa"/>
            <w:vAlign w:val="center"/>
          </w:tcPr>
          <w:p w14:paraId="46AD1252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8A4A755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FB45606" w14:textId="77777777" w:rsidR="00E631A8" w:rsidRDefault="00000000">
            <w:pPr>
              <w:jc w:val="right"/>
              <w:rPr>
                <w:rFonts w:hint="eastAsia"/>
              </w:rPr>
            </w:pPr>
            <w:r>
              <w:t>39.40</w:t>
            </w:r>
          </w:p>
        </w:tc>
        <w:tc>
          <w:tcPr>
            <w:tcW w:w="848" w:type="dxa"/>
            <w:vAlign w:val="center"/>
          </w:tcPr>
          <w:p w14:paraId="2454FE9F" w14:textId="77777777" w:rsidR="00E631A8" w:rsidRDefault="00000000">
            <w:pPr>
              <w:jc w:val="right"/>
              <w:rPr>
                <w:rFonts w:hint="eastAsia"/>
              </w:rPr>
            </w:pPr>
            <w:r>
              <w:t>39.40</w:t>
            </w:r>
          </w:p>
        </w:tc>
        <w:tc>
          <w:tcPr>
            <w:tcW w:w="781" w:type="dxa"/>
            <w:vAlign w:val="center"/>
          </w:tcPr>
          <w:p w14:paraId="6BB8D674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2D07FEED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26CB9B66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154E9A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08754CC8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23E74C51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3DEDAD71" w14:textId="77777777" w:rsidR="00E631A8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22398BF" w14:textId="77777777" w:rsidR="00E631A8" w:rsidRDefault="00000000">
            <w:pPr>
              <w:jc w:val="right"/>
              <w:rPr>
                <w:rFonts w:hint="eastAsia"/>
              </w:rPr>
            </w:pPr>
            <w:r>
              <w:t>138.72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AA7C948" w14:textId="77777777" w:rsidR="00E631A8" w:rsidRDefault="00000000">
            <w:pPr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1E1863A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</w:tbl>
    <w:p w14:paraId="7B6792D1" w14:textId="77777777" w:rsidR="00E631A8" w:rsidRDefault="00E63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F78627F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E631A8" w14:paraId="611D854A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86784AB" w14:textId="77777777" w:rsidR="00E631A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659687E" w14:textId="77777777" w:rsidR="00E631A8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F0A717A" w14:textId="77777777" w:rsidR="00E631A8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EB04F01" w14:textId="77777777" w:rsidR="00E631A8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D3B29A" w14:textId="77777777" w:rsidR="00E631A8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77A499" w14:textId="77777777" w:rsidR="00E631A8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8F25594" w14:textId="77777777" w:rsidR="00E631A8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C9D9FF" w14:textId="77777777" w:rsidR="00E631A8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BCCD33" w14:textId="77777777" w:rsidR="00E631A8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18F4E6" w14:textId="77777777" w:rsidR="00E631A8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77C716" w14:textId="77777777" w:rsidR="00E631A8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E631A8" w14:paraId="2433AE49" w14:textId="77777777">
        <w:trPr>
          <w:jc w:val="center"/>
        </w:trPr>
        <w:tc>
          <w:tcPr>
            <w:tcW w:w="656" w:type="dxa"/>
            <w:vAlign w:val="center"/>
          </w:tcPr>
          <w:p w14:paraId="448F40D3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46B6A96E" w14:textId="77777777" w:rsidR="00E631A8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769" w:type="dxa"/>
            <w:vAlign w:val="center"/>
          </w:tcPr>
          <w:p w14:paraId="688EC570" w14:textId="77777777" w:rsidR="00E631A8" w:rsidRDefault="00000000">
            <w:pPr>
              <w:jc w:val="center"/>
              <w:rPr>
                <w:rFonts w:hint="eastAsia"/>
              </w:rPr>
            </w:pPr>
            <w:r>
              <w:t>1~3</w:t>
            </w:r>
          </w:p>
        </w:tc>
        <w:tc>
          <w:tcPr>
            <w:tcW w:w="769" w:type="dxa"/>
            <w:vAlign w:val="center"/>
          </w:tcPr>
          <w:p w14:paraId="483949C8" w14:textId="77777777" w:rsidR="00E631A8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58D04D4E" w14:textId="77777777" w:rsidR="00E631A8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848" w:type="dxa"/>
            <w:vAlign w:val="center"/>
          </w:tcPr>
          <w:p w14:paraId="4A328666" w14:textId="77777777" w:rsidR="00E631A8" w:rsidRDefault="00000000">
            <w:pPr>
              <w:jc w:val="right"/>
              <w:rPr>
                <w:rFonts w:hint="eastAsia"/>
              </w:rPr>
            </w:pPr>
            <w:r>
              <w:t>15.75</w:t>
            </w:r>
          </w:p>
        </w:tc>
        <w:tc>
          <w:tcPr>
            <w:tcW w:w="781" w:type="dxa"/>
            <w:vAlign w:val="center"/>
          </w:tcPr>
          <w:p w14:paraId="0F5AC176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27BC8D82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078D6C34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7CAE4D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6537AEA4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208D0334" w14:textId="77777777">
        <w:trPr>
          <w:jc w:val="center"/>
        </w:trPr>
        <w:tc>
          <w:tcPr>
            <w:tcW w:w="656" w:type="dxa"/>
            <w:vAlign w:val="center"/>
          </w:tcPr>
          <w:p w14:paraId="6DB1DECA" w14:textId="77777777" w:rsidR="00E631A8" w:rsidRDefault="00000000">
            <w:pPr>
              <w:jc w:val="center"/>
              <w:rPr>
                <w:rFonts w:hint="eastAsia"/>
              </w:rPr>
            </w:pPr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5BBCD508" w14:textId="77777777" w:rsidR="00E631A8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769" w:type="dxa"/>
            <w:vAlign w:val="center"/>
          </w:tcPr>
          <w:p w14:paraId="7645723D" w14:textId="77777777" w:rsidR="00E631A8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613C824C" w14:textId="77777777" w:rsidR="00E631A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95F8C6D" w14:textId="77777777" w:rsidR="00E631A8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848" w:type="dxa"/>
            <w:vAlign w:val="center"/>
          </w:tcPr>
          <w:p w14:paraId="119B243E" w14:textId="77777777" w:rsidR="00E631A8" w:rsidRDefault="00000000">
            <w:pPr>
              <w:jc w:val="right"/>
              <w:rPr>
                <w:rFonts w:hint="eastAsia"/>
              </w:rPr>
            </w:pPr>
            <w:r>
              <w:t>8.10</w:t>
            </w:r>
          </w:p>
        </w:tc>
        <w:tc>
          <w:tcPr>
            <w:tcW w:w="781" w:type="dxa"/>
            <w:vAlign w:val="center"/>
          </w:tcPr>
          <w:p w14:paraId="07CA0E8E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6D9D219E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401FA7E7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792C5A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58A72D98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781DDD4A" w14:textId="77777777">
        <w:trPr>
          <w:jc w:val="center"/>
        </w:trPr>
        <w:tc>
          <w:tcPr>
            <w:tcW w:w="656" w:type="dxa"/>
            <w:vAlign w:val="center"/>
          </w:tcPr>
          <w:p w14:paraId="5CC09358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2E16C4F" w14:textId="77777777" w:rsidR="00E631A8" w:rsidRDefault="00000000">
            <w:pPr>
              <w:rPr>
                <w:rFonts w:hint="eastAsia"/>
              </w:rPr>
            </w:pPr>
            <w:r>
              <w:t>C3115</w:t>
            </w:r>
          </w:p>
        </w:tc>
        <w:tc>
          <w:tcPr>
            <w:tcW w:w="769" w:type="dxa"/>
            <w:vAlign w:val="center"/>
          </w:tcPr>
          <w:p w14:paraId="7D050EA1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60F20F6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D705B8D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848" w:type="dxa"/>
            <w:vAlign w:val="center"/>
          </w:tcPr>
          <w:p w14:paraId="6A75166C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781" w:type="dxa"/>
            <w:vAlign w:val="center"/>
          </w:tcPr>
          <w:p w14:paraId="28EA2426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39798365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05B29F5F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98C5A5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6FE32561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2B2BEA0E" w14:textId="77777777">
        <w:trPr>
          <w:jc w:val="center"/>
        </w:trPr>
        <w:tc>
          <w:tcPr>
            <w:tcW w:w="656" w:type="dxa"/>
            <w:vAlign w:val="center"/>
          </w:tcPr>
          <w:p w14:paraId="2CBF652F" w14:textId="77777777" w:rsidR="00E631A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59974F2" w14:textId="77777777" w:rsidR="00E631A8" w:rsidRDefault="00000000">
            <w:pPr>
              <w:rPr>
                <w:rFonts w:hint="eastAsia"/>
              </w:rPr>
            </w:pPr>
            <w:r>
              <w:t>C3140</w:t>
            </w:r>
          </w:p>
        </w:tc>
        <w:tc>
          <w:tcPr>
            <w:tcW w:w="769" w:type="dxa"/>
            <w:vAlign w:val="center"/>
          </w:tcPr>
          <w:p w14:paraId="2B283C96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41A903B5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C001FF5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848" w:type="dxa"/>
            <w:vAlign w:val="center"/>
          </w:tcPr>
          <w:p w14:paraId="7BD6AE60" w14:textId="77777777" w:rsidR="00E631A8" w:rsidRDefault="00000000">
            <w:pPr>
              <w:jc w:val="right"/>
              <w:rPr>
                <w:rFonts w:hint="eastAsia"/>
              </w:rPr>
            </w:pPr>
            <w:r>
              <w:t>12.75</w:t>
            </w:r>
          </w:p>
        </w:tc>
        <w:tc>
          <w:tcPr>
            <w:tcW w:w="781" w:type="dxa"/>
            <w:vAlign w:val="center"/>
          </w:tcPr>
          <w:p w14:paraId="75EC97CD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1088884A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60E13940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5E3932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28C5110D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7751B3FD" w14:textId="77777777">
        <w:trPr>
          <w:jc w:val="center"/>
        </w:trPr>
        <w:tc>
          <w:tcPr>
            <w:tcW w:w="656" w:type="dxa"/>
            <w:vAlign w:val="center"/>
          </w:tcPr>
          <w:p w14:paraId="4EBED5C1" w14:textId="77777777" w:rsidR="00E631A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0A1B2F93" w14:textId="77777777" w:rsidR="00E631A8" w:rsidRDefault="00000000">
            <w:pPr>
              <w:rPr>
                <w:rFonts w:hint="eastAsia"/>
              </w:rPr>
            </w:pPr>
            <w:r>
              <w:t>C3615</w:t>
            </w:r>
          </w:p>
        </w:tc>
        <w:tc>
          <w:tcPr>
            <w:tcW w:w="769" w:type="dxa"/>
            <w:vAlign w:val="center"/>
          </w:tcPr>
          <w:p w14:paraId="4FFCC170" w14:textId="77777777" w:rsidR="00E631A8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2E95D7E1" w14:textId="77777777" w:rsidR="00E631A8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587A5AF" w14:textId="77777777" w:rsidR="00E631A8" w:rsidRDefault="00000000">
            <w:pPr>
              <w:jc w:val="right"/>
              <w:rPr>
                <w:rFonts w:hint="eastAsia"/>
              </w:rPr>
            </w:pPr>
            <w:r>
              <w:t>14.40</w:t>
            </w:r>
          </w:p>
        </w:tc>
        <w:tc>
          <w:tcPr>
            <w:tcW w:w="848" w:type="dxa"/>
            <w:vAlign w:val="center"/>
          </w:tcPr>
          <w:p w14:paraId="7FEC0755" w14:textId="77777777" w:rsidR="00E631A8" w:rsidRDefault="00000000">
            <w:pPr>
              <w:jc w:val="right"/>
              <w:rPr>
                <w:rFonts w:hint="eastAsia"/>
              </w:rPr>
            </w:pPr>
            <w:r>
              <w:t>28.80</w:t>
            </w:r>
          </w:p>
        </w:tc>
        <w:tc>
          <w:tcPr>
            <w:tcW w:w="781" w:type="dxa"/>
            <w:vAlign w:val="center"/>
          </w:tcPr>
          <w:p w14:paraId="1CE24323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2F3667EA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553D3973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D1C885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130664B2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7DC28EF2" w14:textId="77777777">
        <w:trPr>
          <w:jc w:val="center"/>
        </w:trPr>
        <w:tc>
          <w:tcPr>
            <w:tcW w:w="656" w:type="dxa"/>
            <w:vAlign w:val="center"/>
          </w:tcPr>
          <w:p w14:paraId="1472DB03" w14:textId="77777777" w:rsidR="00E631A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1548BD5C" w14:textId="77777777" w:rsidR="00E631A8" w:rsidRDefault="00000000">
            <w:pPr>
              <w:rPr>
                <w:rFonts w:hint="eastAsia"/>
              </w:rPr>
            </w:pPr>
            <w:r>
              <w:t>C5515</w:t>
            </w:r>
          </w:p>
        </w:tc>
        <w:tc>
          <w:tcPr>
            <w:tcW w:w="769" w:type="dxa"/>
            <w:vAlign w:val="center"/>
          </w:tcPr>
          <w:p w14:paraId="22953FE6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2C12D5A" w14:textId="77777777" w:rsidR="00E631A8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7F5A485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848" w:type="dxa"/>
            <w:vAlign w:val="center"/>
          </w:tcPr>
          <w:p w14:paraId="05B55F75" w14:textId="77777777" w:rsidR="00E631A8" w:rsidRDefault="00000000">
            <w:pPr>
              <w:jc w:val="right"/>
              <w:rPr>
                <w:rFonts w:hint="eastAsia"/>
              </w:rPr>
            </w:pPr>
            <w:r>
              <w:t>21.80</w:t>
            </w:r>
          </w:p>
        </w:tc>
        <w:tc>
          <w:tcPr>
            <w:tcW w:w="781" w:type="dxa"/>
            <w:vAlign w:val="center"/>
          </w:tcPr>
          <w:p w14:paraId="1A1BB684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3435A378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08CD114F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1DA797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12B325EC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0F64E558" w14:textId="77777777">
        <w:trPr>
          <w:jc w:val="center"/>
        </w:trPr>
        <w:tc>
          <w:tcPr>
            <w:tcW w:w="656" w:type="dxa"/>
            <w:vAlign w:val="center"/>
          </w:tcPr>
          <w:p w14:paraId="2BF2CD4E" w14:textId="77777777" w:rsidR="00E631A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1CBAF8B0" w14:textId="77777777" w:rsidR="00E631A8" w:rsidRDefault="00000000">
            <w:pPr>
              <w:rPr>
                <w:rFonts w:hint="eastAsia"/>
              </w:rPr>
            </w:pPr>
            <w:r>
              <w:t>C5615</w:t>
            </w:r>
          </w:p>
        </w:tc>
        <w:tc>
          <w:tcPr>
            <w:tcW w:w="769" w:type="dxa"/>
            <w:vAlign w:val="center"/>
          </w:tcPr>
          <w:p w14:paraId="4BE33920" w14:textId="77777777" w:rsidR="00E631A8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67135B83" w14:textId="77777777" w:rsidR="00E631A8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6CAA9717" w14:textId="77777777" w:rsidR="00E631A8" w:rsidRDefault="00000000">
            <w:pPr>
              <w:jc w:val="right"/>
              <w:rPr>
                <w:rFonts w:hint="eastAsia"/>
              </w:rPr>
            </w:pPr>
            <w:r>
              <w:t>22.47</w:t>
            </w:r>
          </w:p>
        </w:tc>
        <w:tc>
          <w:tcPr>
            <w:tcW w:w="848" w:type="dxa"/>
            <w:vAlign w:val="center"/>
          </w:tcPr>
          <w:p w14:paraId="677339C6" w14:textId="77777777" w:rsidR="00E631A8" w:rsidRDefault="00000000">
            <w:pPr>
              <w:jc w:val="right"/>
              <w:rPr>
                <w:rFonts w:hint="eastAsia"/>
              </w:rPr>
            </w:pPr>
            <w:r>
              <w:t>67.42</w:t>
            </w:r>
          </w:p>
        </w:tc>
        <w:tc>
          <w:tcPr>
            <w:tcW w:w="781" w:type="dxa"/>
            <w:vAlign w:val="center"/>
          </w:tcPr>
          <w:p w14:paraId="4A7C5AD6" w14:textId="77777777" w:rsidR="00E631A8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16" w:type="dxa"/>
            <w:vAlign w:val="center"/>
          </w:tcPr>
          <w:p w14:paraId="1FB5B1E4" w14:textId="77777777" w:rsidR="00E631A8" w:rsidRDefault="0000000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18" w:type="dxa"/>
            <w:vAlign w:val="center"/>
          </w:tcPr>
          <w:p w14:paraId="18762BC2" w14:textId="77777777" w:rsidR="00E631A8" w:rsidRDefault="00000000">
            <w:pPr>
              <w:rPr>
                <w:rFonts w:hint="eastAsia"/>
              </w:rPr>
            </w:pPr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79603C" w14:textId="77777777" w:rsidR="00E631A8" w:rsidRDefault="00000000">
            <w:pPr>
              <w:jc w:val="right"/>
              <w:rPr>
                <w:rFonts w:hint="eastAsia"/>
              </w:rPr>
            </w:pPr>
            <w:r>
              <w:t>0.900</w:t>
            </w:r>
          </w:p>
        </w:tc>
        <w:tc>
          <w:tcPr>
            <w:tcW w:w="916" w:type="dxa"/>
            <w:vAlign w:val="center"/>
          </w:tcPr>
          <w:p w14:paraId="336D9E76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  <w:tr w:rsidR="00E631A8" w14:paraId="17313345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2CBF1798" w14:textId="77777777" w:rsidR="00E631A8" w:rsidRDefault="00000000">
            <w:pPr>
              <w:rPr>
                <w:rFonts w:hint="eastAsia"/>
              </w:rPr>
            </w:pPr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9F8E5A8" w14:textId="77777777" w:rsidR="00E631A8" w:rsidRDefault="00000000">
            <w:pPr>
              <w:jc w:val="right"/>
              <w:rPr>
                <w:rFonts w:hint="eastAsia"/>
              </w:rPr>
            </w:pPr>
            <w:r>
              <w:t>167.37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C8F23CB" w14:textId="77777777" w:rsidR="00E631A8" w:rsidRDefault="00000000">
            <w:pPr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A5CDA58" w14:textId="77777777" w:rsidR="00E631A8" w:rsidRDefault="00000000">
            <w:pPr>
              <w:jc w:val="right"/>
              <w:rPr>
                <w:rFonts w:hint="eastAsia"/>
              </w:rPr>
            </w:pPr>
            <w:r>
              <w:t>0.333</w:t>
            </w:r>
          </w:p>
        </w:tc>
      </w:tr>
    </w:tbl>
    <w:p w14:paraId="5588949D" w14:textId="77777777" w:rsidR="00E631A8" w:rsidRDefault="00E63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3BA2DDD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E631A8" w14:paraId="3F4F6051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87E6787" w14:textId="77777777" w:rsidR="00E631A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5683C8" w14:textId="77777777" w:rsidR="00E631A8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0A4C0C" w14:textId="77777777" w:rsidR="00E631A8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1451A3" w14:textId="77777777" w:rsidR="00E631A8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A8C95A3" w14:textId="77777777" w:rsidR="00E631A8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554344" w14:textId="77777777" w:rsidR="00E631A8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8025242" w14:textId="77777777" w:rsidR="00E631A8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1A7D8E" w14:textId="77777777" w:rsidR="00E631A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E631A8" w14:paraId="230DC0CB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32ED1F3" w14:textId="77777777" w:rsidR="00E631A8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16393EE8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2D2F05C7" w14:textId="77777777" w:rsidR="00E631A8" w:rsidRDefault="00000000">
            <w:pPr>
              <w:rPr>
                <w:rFonts w:hint="eastAsia"/>
              </w:rPr>
            </w:pPr>
            <w:r>
              <w:t>467.28</w:t>
            </w:r>
          </w:p>
        </w:tc>
        <w:tc>
          <w:tcPr>
            <w:tcW w:w="1131" w:type="dxa"/>
            <w:vAlign w:val="center"/>
          </w:tcPr>
          <w:p w14:paraId="7FFD5F4F" w14:textId="77777777" w:rsidR="00E631A8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1245" w:type="dxa"/>
            <w:vAlign w:val="center"/>
          </w:tcPr>
          <w:p w14:paraId="363E467F" w14:textId="77777777" w:rsidR="00E631A8" w:rsidRDefault="00000000">
            <w:pPr>
              <w:rPr>
                <w:rFonts w:hint="eastAsia"/>
              </w:rPr>
            </w:pPr>
            <w:r>
              <w:t>有活动外遮阳或中间遮阳装置</w:t>
            </w:r>
          </w:p>
        </w:tc>
        <w:tc>
          <w:tcPr>
            <w:tcW w:w="1075" w:type="dxa"/>
            <w:vAlign w:val="center"/>
          </w:tcPr>
          <w:p w14:paraId="0E234617" w14:textId="77777777" w:rsidR="00E631A8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1465" w:type="dxa"/>
            <w:vAlign w:val="center"/>
          </w:tcPr>
          <w:p w14:paraId="7A448C8F" w14:textId="77777777" w:rsidR="00E631A8" w:rsidRDefault="00000000">
            <w:pPr>
              <w:rPr>
                <w:rFonts w:hint="eastAsia"/>
              </w:rPr>
            </w:pPr>
            <w:r>
              <w:t>K≤1.80, SHGC≤0.35</w:t>
            </w:r>
            <w:r>
              <w:t>或有活动外遮阳或中间遮阳装置</w:t>
            </w:r>
          </w:p>
        </w:tc>
        <w:tc>
          <w:tcPr>
            <w:tcW w:w="1131" w:type="dxa"/>
            <w:vAlign w:val="center"/>
          </w:tcPr>
          <w:p w14:paraId="32D15099" w14:textId="77777777" w:rsidR="00E631A8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E631A8" w14:paraId="15216CEA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1AA02F6" w14:textId="77777777" w:rsidR="00E631A8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524081B1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0FBC337A" w14:textId="77777777" w:rsidR="00E631A8" w:rsidRDefault="00000000">
            <w:pPr>
              <w:rPr>
                <w:rFonts w:hint="eastAsia"/>
              </w:rPr>
            </w:pPr>
            <w:r>
              <w:t>437.80</w:t>
            </w:r>
          </w:p>
        </w:tc>
        <w:tc>
          <w:tcPr>
            <w:tcW w:w="1131" w:type="dxa"/>
            <w:vAlign w:val="center"/>
          </w:tcPr>
          <w:p w14:paraId="420F906F" w14:textId="77777777" w:rsidR="00E631A8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1245" w:type="dxa"/>
            <w:vAlign w:val="center"/>
          </w:tcPr>
          <w:p w14:paraId="6A24C63E" w14:textId="77777777" w:rsidR="00E631A8" w:rsidRDefault="00000000">
            <w:pPr>
              <w:rPr>
                <w:rFonts w:hint="eastAsia"/>
              </w:rPr>
            </w:pPr>
            <w:r>
              <w:t>有活动外遮阳或中间遮阳装置</w:t>
            </w:r>
          </w:p>
        </w:tc>
        <w:tc>
          <w:tcPr>
            <w:tcW w:w="1075" w:type="dxa"/>
            <w:vAlign w:val="center"/>
          </w:tcPr>
          <w:p w14:paraId="1FD62326" w14:textId="77777777" w:rsidR="00E631A8" w:rsidRDefault="00000000">
            <w:pPr>
              <w:rPr>
                <w:rFonts w:hint="eastAsia"/>
              </w:rPr>
            </w:pPr>
            <w:r>
              <w:t>0.49</w:t>
            </w:r>
          </w:p>
        </w:tc>
        <w:tc>
          <w:tcPr>
            <w:tcW w:w="1465" w:type="dxa"/>
            <w:vAlign w:val="center"/>
          </w:tcPr>
          <w:p w14:paraId="750F2E7C" w14:textId="77777777" w:rsidR="00E631A8" w:rsidRDefault="00000000">
            <w:pPr>
              <w:rPr>
                <w:rFonts w:hint="eastAsia"/>
              </w:rPr>
            </w:pPr>
            <w:r>
              <w:t>K≤2.20, SHGC(</w:t>
            </w:r>
            <w:r>
              <w:t>不要求</w:t>
            </w:r>
            <w:r>
              <w:t>)</w:t>
            </w:r>
            <w:r>
              <w:t>或有活动外遮阳或中间遮阳装置</w:t>
            </w:r>
          </w:p>
        </w:tc>
        <w:tc>
          <w:tcPr>
            <w:tcW w:w="1131" w:type="dxa"/>
            <w:vAlign w:val="center"/>
          </w:tcPr>
          <w:p w14:paraId="62774866" w14:textId="77777777" w:rsidR="00E631A8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E631A8" w14:paraId="4D080424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E5C0A26" w14:textId="77777777" w:rsidR="00E631A8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6BFE3609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26BD622" w14:textId="77777777" w:rsidR="00E631A8" w:rsidRDefault="00000000">
            <w:pPr>
              <w:rPr>
                <w:rFonts w:hint="eastAsia"/>
              </w:rPr>
            </w:pPr>
            <w:r>
              <w:t>138.72</w:t>
            </w:r>
          </w:p>
        </w:tc>
        <w:tc>
          <w:tcPr>
            <w:tcW w:w="1131" w:type="dxa"/>
            <w:vAlign w:val="center"/>
          </w:tcPr>
          <w:p w14:paraId="4E028854" w14:textId="77777777" w:rsidR="00E631A8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1245" w:type="dxa"/>
            <w:vAlign w:val="center"/>
          </w:tcPr>
          <w:p w14:paraId="5234DE46" w14:textId="77777777" w:rsidR="00E631A8" w:rsidRDefault="00000000">
            <w:pPr>
              <w:rPr>
                <w:rFonts w:hint="eastAsia"/>
              </w:rPr>
            </w:pPr>
            <w:r>
              <w:t>有活动外遮阳或中间遮阳装置</w:t>
            </w:r>
          </w:p>
        </w:tc>
        <w:tc>
          <w:tcPr>
            <w:tcW w:w="1075" w:type="dxa"/>
            <w:vAlign w:val="center"/>
          </w:tcPr>
          <w:p w14:paraId="51400283" w14:textId="77777777" w:rsidR="00E631A8" w:rsidRDefault="00000000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465" w:type="dxa"/>
            <w:vAlign w:val="center"/>
          </w:tcPr>
          <w:p w14:paraId="1FAD48B0" w14:textId="77777777" w:rsidR="00E631A8" w:rsidRDefault="00000000">
            <w:pPr>
              <w:rPr>
                <w:rFonts w:hint="eastAsia"/>
              </w:rPr>
            </w:pPr>
            <w:r>
              <w:t>K≤2.40, SHGC≤0.48</w:t>
            </w:r>
            <w:r>
              <w:t>或有活动外遮阳或中间遮阳装置</w:t>
            </w:r>
          </w:p>
        </w:tc>
        <w:tc>
          <w:tcPr>
            <w:tcW w:w="1131" w:type="dxa"/>
            <w:vAlign w:val="center"/>
          </w:tcPr>
          <w:p w14:paraId="55CA4D65" w14:textId="77777777" w:rsidR="00E631A8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E631A8" w14:paraId="535B08FD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793BADC" w14:textId="77777777" w:rsidR="00E631A8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09746557" w14:textId="77777777" w:rsidR="00E631A8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1605ECC" w14:textId="77777777" w:rsidR="00E631A8" w:rsidRDefault="00000000">
            <w:pPr>
              <w:rPr>
                <w:rFonts w:hint="eastAsia"/>
              </w:rPr>
            </w:pPr>
            <w:r>
              <w:t>167.37</w:t>
            </w:r>
          </w:p>
        </w:tc>
        <w:tc>
          <w:tcPr>
            <w:tcW w:w="1131" w:type="dxa"/>
            <w:vAlign w:val="center"/>
          </w:tcPr>
          <w:p w14:paraId="792187AE" w14:textId="77777777" w:rsidR="00E631A8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1245" w:type="dxa"/>
            <w:vAlign w:val="center"/>
          </w:tcPr>
          <w:p w14:paraId="165F1AAB" w14:textId="77777777" w:rsidR="00E631A8" w:rsidRDefault="00000000">
            <w:pPr>
              <w:rPr>
                <w:rFonts w:hint="eastAsia"/>
              </w:rPr>
            </w:pPr>
            <w:r>
              <w:t>有活动外遮阳或中间遮阳装置</w:t>
            </w:r>
          </w:p>
        </w:tc>
        <w:tc>
          <w:tcPr>
            <w:tcW w:w="1075" w:type="dxa"/>
            <w:vAlign w:val="center"/>
          </w:tcPr>
          <w:p w14:paraId="598EE0B8" w14:textId="77777777" w:rsidR="00E631A8" w:rsidRDefault="00000000">
            <w:pPr>
              <w:rPr>
                <w:rFonts w:hint="eastAsia"/>
              </w:rPr>
            </w:pPr>
            <w:r>
              <w:t>0.42</w:t>
            </w:r>
          </w:p>
        </w:tc>
        <w:tc>
          <w:tcPr>
            <w:tcW w:w="1465" w:type="dxa"/>
            <w:vAlign w:val="center"/>
          </w:tcPr>
          <w:p w14:paraId="594FE170" w14:textId="77777777" w:rsidR="00E631A8" w:rsidRDefault="00000000">
            <w:pPr>
              <w:rPr>
                <w:rFonts w:hint="eastAsia"/>
              </w:rPr>
            </w:pPr>
            <w:r>
              <w:t>K≤2.20, SHGC≤0.43</w:t>
            </w:r>
            <w:r>
              <w:t>或有活动外遮阳或中间遮阳装置</w:t>
            </w:r>
          </w:p>
        </w:tc>
        <w:tc>
          <w:tcPr>
            <w:tcW w:w="1131" w:type="dxa"/>
            <w:vAlign w:val="center"/>
          </w:tcPr>
          <w:p w14:paraId="6888636C" w14:textId="77777777" w:rsidR="00E631A8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E631A8" w14:paraId="5ED5B287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674BB2F" w14:textId="77777777" w:rsidR="00E631A8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273DDBC8" w14:textId="77777777" w:rsidR="00E631A8" w:rsidRDefault="00E631A8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0B255C1B" w14:textId="77777777" w:rsidR="00E631A8" w:rsidRDefault="00000000">
            <w:pPr>
              <w:rPr>
                <w:rFonts w:hint="eastAsia"/>
              </w:rPr>
            </w:pPr>
            <w:r>
              <w:t>1211.17</w:t>
            </w:r>
          </w:p>
        </w:tc>
        <w:tc>
          <w:tcPr>
            <w:tcW w:w="1131" w:type="dxa"/>
            <w:vAlign w:val="center"/>
          </w:tcPr>
          <w:p w14:paraId="334B201F" w14:textId="77777777" w:rsidR="00E631A8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1245" w:type="dxa"/>
            <w:vAlign w:val="center"/>
          </w:tcPr>
          <w:p w14:paraId="641C1476" w14:textId="77777777" w:rsidR="00E631A8" w:rsidRDefault="00000000">
            <w:pPr>
              <w:rPr>
                <w:rFonts w:hint="eastAsia"/>
              </w:rPr>
            </w:pPr>
            <w:r>
              <w:t>0.33</w:t>
            </w:r>
          </w:p>
        </w:tc>
        <w:tc>
          <w:tcPr>
            <w:tcW w:w="1075" w:type="dxa"/>
            <w:vAlign w:val="center"/>
          </w:tcPr>
          <w:p w14:paraId="2449CC7C" w14:textId="77777777" w:rsidR="00E631A8" w:rsidRDefault="00000000">
            <w:pPr>
              <w:rPr>
                <w:rFonts w:hint="eastAsia"/>
              </w:rPr>
            </w:pPr>
            <w:r>
              <w:t>0.51</w:t>
            </w:r>
          </w:p>
        </w:tc>
        <w:tc>
          <w:tcPr>
            <w:tcW w:w="1465" w:type="dxa"/>
            <w:vAlign w:val="center"/>
          </w:tcPr>
          <w:p w14:paraId="3E366DD0" w14:textId="77777777" w:rsidR="00E631A8" w:rsidRDefault="00E631A8">
            <w:pPr>
              <w:rPr>
                <w:rFonts w:hint="eastAsia"/>
              </w:rPr>
            </w:pPr>
          </w:p>
        </w:tc>
        <w:tc>
          <w:tcPr>
            <w:tcW w:w="1131" w:type="dxa"/>
            <w:vAlign w:val="center"/>
          </w:tcPr>
          <w:p w14:paraId="491FAA51" w14:textId="77777777" w:rsidR="00E631A8" w:rsidRDefault="00E631A8">
            <w:pPr>
              <w:rPr>
                <w:rFonts w:hint="eastAsia"/>
              </w:rPr>
            </w:pPr>
          </w:p>
        </w:tc>
      </w:tr>
      <w:tr w:rsidR="00E631A8" w14:paraId="5225D575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72EBB5C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6D69BDA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E631A8" w14:paraId="6CA65BA0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07ACC7D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20388DD" w14:textId="77777777" w:rsidR="00E631A8" w:rsidRDefault="00000000">
            <w:pPr>
              <w:rPr>
                <w:rFonts w:hint="eastAsia"/>
              </w:rPr>
            </w:pPr>
            <w:r>
              <w:t>外窗传热系数和太阳得热系数满足表</w:t>
            </w:r>
            <w:r>
              <w:t>3.2.1-2</w:t>
            </w:r>
            <w:r>
              <w:t>的要求</w:t>
            </w:r>
          </w:p>
        </w:tc>
      </w:tr>
      <w:tr w:rsidR="00E631A8" w14:paraId="65090FC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516050E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8CCD4B5" w14:textId="77777777" w:rsidR="00E631A8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</w:tbl>
    <w:p w14:paraId="27B0029E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6612464" w14:textId="77777777" w:rsidR="00E631A8" w:rsidRDefault="00000000">
      <w:pPr>
        <w:pStyle w:val="2"/>
        <w:widowControl w:val="0"/>
        <w:rPr>
          <w:kern w:val="2"/>
        </w:rPr>
      </w:pPr>
      <w:bookmarkStart w:id="55" w:name="_Toc28438"/>
      <w:r>
        <w:rPr>
          <w:kern w:val="2"/>
        </w:rPr>
        <w:lastRenderedPageBreak/>
        <w:t>周边地面</w:t>
      </w:r>
      <w:bookmarkEnd w:id="55"/>
    </w:p>
    <w:p w14:paraId="77BDE49F" w14:textId="77777777" w:rsidR="00E631A8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631A8" w14:paraId="0D27E46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AF88EDD" w14:textId="77777777" w:rsidR="00E631A8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8D8BBA" w14:textId="77777777" w:rsidR="00E631A8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363770" w14:textId="77777777" w:rsidR="00E631A8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F9877F" w14:textId="77777777" w:rsidR="00E631A8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CFFBBC" w14:textId="77777777" w:rsidR="00E631A8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94B05" w14:textId="77777777" w:rsidR="00E631A8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BFABA0" w14:textId="77777777" w:rsidR="00E631A8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631A8" w14:paraId="53A3D4F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E73187E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7F6D05" w14:textId="77777777" w:rsidR="00E631A8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862B17" w14:textId="77777777" w:rsidR="00E631A8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FD5C3" w14:textId="77777777" w:rsidR="00E631A8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2893D2" w14:textId="77777777" w:rsidR="00E631A8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BBD467" w14:textId="77777777" w:rsidR="00E631A8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D04995" w14:textId="77777777" w:rsidR="00E631A8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E631A8" w14:paraId="6706C788" w14:textId="77777777">
        <w:trPr>
          <w:jc w:val="center"/>
        </w:trPr>
        <w:tc>
          <w:tcPr>
            <w:tcW w:w="3345" w:type="dxa"/>
            <w:vAlign w:val="center"/>
          </w:tcPr>
          <w:p w14:paraId="4F2EAB20" w14:textId="77777777" w:rsidR="00E631A8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C67D3D3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6362064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58574E5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BE2437F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2440B80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779CEFF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0.245</w:t>
            </w:r>
          </w:p>
        </w:tc>
      </w:tr>
      <w:tr w:rsidR="00E631A8" w14:paraId="40A68E5E" w14:textId="77777777">
        <w:trPr>
          <w:jc w:val="center"/>
        </w:trPr>
        <w:tc>
          <w:tcPr>
            <w:tcW w:w="3345" w:type="dxa"/>
            <w:vAlign w:val="center"/>
          </w:tcPr>
          <w:p w14:paraId="0A219467" w14:textId="77777777" w:rsidR="00E631A8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546DC1B" w14:textId="77777777" w:rsidR="00E631A8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A76C37C" w14:textId="77777777" w:rsidR="00E631A8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936576B" w14:textId="77777777" w:rsidR="00E631A8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4C488E0" w14:textId="77777777" w:rsidR="00E631A8" w:rsidRDefault="00000000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2C3CD85" w14:textId="77777777" w:rsidR="00E631A8" w:rsidRDefault="00000000">
            <w:pPr>
              <w:jc w:val="right"/>
              <w:rPr>
                <w:rFonts w:hint="eastAsia"/>
              </w:rPr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6CB0407B" w14:textId="77777777" w:rsidR="00E631A8" w:rsidRDefault="00000000">
            <w:pPr>
              <w:jc w:val="right"/>
              <w:rPr>
                <w:rFonts w:hint="eastAsia"/>
              </w:rPr>
            </w:pPr>
            <w:r>
              <w:t>0.213</w:t>
            </w:r>
          </w:p>
        </w:tc>
      </w:tr>
      <w:tr w:rsidR="00E631A8" w14:paraId="08840243" w14:textId="77777777">
        <w:trPr>
          <w:jc w:val="center"/>
        </w:trPr>
        <w:tc>
          <w:tcPr>
            <w:tcW w:w="3345" w:type="dxa"/>
            <w:vAlign w:val="center"/>
          </w:tcPr>
          <w:p w14:paraId="50B08457" w14:textId="77777777" w:rsidR="00E631A8" w:rsidRDefault="00000000">
            <w:pPr>
              <w:rPr>
                <w:rFonts w:hint="eastAsia"/>
              </w:rPr>
            </w:pPr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ED1CF6E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20F6FEC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55459D14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6AA7FB47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95FCC07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B22FE55" w14:textId="77777777" w:rsidR="00E631A8" w:rsidRDefault="00000000">
            <w:pPr>
              <w:jc w:val="right"/>
              <w:rPr>
                <w:rFonts w:hint="eastAsia"/>
              </w:rPr>
            </w:pPr>
            <w:r>
              <w:rPr>
                <w:color w:val="999999"/>
              </w:rPr>
              <w:t>1.186</w:t>
            </w:r>
          </w:p>
        </w:tc>
      </w:tr>
      <w:tr w:rsidR="00E631A8" w14:paraId="439A7B3A" w14:textId="77777777">
        <w:trPr>
          <w:jc w:val="center"/>
        </w:trPr>
        <w:tc>
          <w:tcPr>
            <w:tcW w:w="3345" w:type="dxa"/>
            <w:vAlign w:val="center"/>
          </w:tcPr>
          <w:p w14:paraId="4B576FB9" w14:textId="77777777" w:rsidR="00E631A8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65EC90" w14:textId="77777777" w:rsidR="00E631A8" w:rsidRDefault="00000000">
            <w:pPr>
              <w:jc w:val="right"/>
              <w:rPr>
                <w:rFonts w:hint="eastAsia"/>
              </w:rPr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053140C9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8F04DC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2BA3B5A" w14:textId="77777777" w:rsidR="00E631A8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838D7D" w14:textId="77777777" w:rsidR="00E631A8" w:rsidRDefault="00000000">
            <w:pPr>
              <w:jc w:val="right"/>
              <w:rPr>
                <w:rFonts w:hint="eastAsia"/>
              </w:rPr>
            </w:pPr>
            <w:r>
              <w:t>0.697</w:t>
            </w:r>
          </w:p>
        </w:tc>
        <w:tc>
          <w:tcPr>
            <w:tcW w:w="1064" w:type="dxa"/>
            <w:vAlign w:val="center"/>
          </w:tcPr>
          <w:p w14:paraId="7AD7CB2D" w14:textId="77777777" w:rsidR="00E631A8" w:rsidRDefault="00000000">
            <w:pPr>
              <w:jc w:val="right"/>
              <w:rPr>
                <w:rFonts w:hint="eastAsia"/>
              </w:rPr>
            </w:pPr>
            <w:r>
              <w:t>1.644</w:t>
            </w:r>
          </w:p>
        </w:tc>
      </w:tr>
      <w:tr w:rsidR="00E631A8" w14:paraId="0B41211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8763FE8" w14:textId="77777777" w:rsidR="00E631A8" w:rsidRDefault="00000000">
            <w:pPr>
              <w:rPr>
                <w:rFonts w:hint="eastAsia"/>
              </w:rPr>
            </w:pPr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B7E66F9" w14:textId="77777777" w:rsidR="00E631A8" w:rsidRDefault="00000000">
            <w:pPr>
              <w:jc w:val="center"/>
              <w:rPr>
                <w:rFonts w:hint="eastAsia"/>
              </w:rPr>
            </w:pPr>
            <w:r>
              <w:t>0.61</w:t>
            </w:r>
          </w:p>
        </w:tc>
      </w:tr>
      <w:tr w:rsidR="00E631A8" w14:paraId="7AA9963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C9E755F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4609A271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E631A8" w14:paraId="074D77A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6F50C5B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11E7DE72" w14:textId="77777777" w:rsidR="00E631A8" w:rsidRDefault="00000000">
            <w:pPr>
              <w:rPr>
                <w:rFonts w:hint="eastAsia"/>
              </w:rPr>
            </w:pPr>
            <w:r>
              <w:t>R≥0.60</w:t>
            </w:r>
          </w:p>
        </w:tc>
      </w:tr>
      <w:tr w:rsidR="00E631A8" w14:paraId="111F2DC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1F4435E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52C95719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42C0102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572FA223" w14:textId="77777777" w:rsidR="00E631A8" w:rsidRDefault="00E63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6BEEA8" w14:textId="77777777" w:rsidR="00E631A8" w:rsidRDefault="00000000">
      <w:pPr>
        <w:pStyle w:val="2"/>
        <w:widowControl w:val="0"/>
        <w:rPr>
          <w:kern w:val="2"/>
        </w:rPr>
      </w:pPr>
      <w:bookmarkStart w:id="56" w:name="_Toc18121"/>
      <w:r>
        <w:rPr>
          <w:kern w:val="2"/>
        </w:rPr>
        <w:t>采暖地下室外墙</w:t>
      </w:r>
      <w:bookmarkEnd w:id="56"/>
    </w:p>
    <w:p w14:paraId="1CAF89FC" w14:textId="77777777" w:rsidR="00E631A8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54D520E" w14:textId="77777777" w:rsidR="00E631A8" w:rsidRDefault="00000000">
      <w:pPr>
        <w:pStyle w:val="2"/>
        <w:widowControl w:val="0"/>
        <w:rPr>
          <w:kern w:val="2"/>
        </w:rPr>
      </w:pPr>
      <w:bookmarkStart w:id="57" w:name="_Toc29261"/>
      <w:r>
        <w:rPr>
          <w:kern w:val="2"/>
        </w:rPr>
        <w:t>有效通风换气面积</w:t>
      </w:r>
      <w:bookmarkEnd w:id="5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631A8" w14:paraId="222A335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2519DD4" w14:textId="77777777" w:rsidR="00E631A8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020B771" w14:textId="77777777" w:rsidR="00E631A8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E631A8" w14:paraId="5215723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8001015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4575C50E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E631A8" w14:paraId="0DA7076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BCC8B4B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11087CC3" w14:textId="77777777" w:rsidR="00E631A8" w:rsidRDefault="00000000">
            <w:pPr>
              <w:rPr>
                <w:rFonts w:hint="eastAsia"/>
              </w:rPr>
            </w:pPr>
            <w:r>
              <w:t>甲类建筑外窗有效通风换气面积不宜小于所在立面面积的</w:t>
            </w:r>
            <w:r>
              <w:t xml:space="preserve">5% </w:t>
            </w:r>
          </w:p>
        </w:tc>
      </w:tr>
      <w:tr w:rsidR="00E631A8" w14:paraId="1A1D55F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BD2D31A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41F9757F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276B8FE" w14:textId="77777777" w:rsidR="00E631A8" w:rsidRDefault="00E63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FA3DC30" w14:textId="77777777" w:rsidR="00E631A8" w:rsidRDefault="00000000">
      <w:pPr>
        <w:pStyle w:val="2"/>
        <w:widowControl w:val="0"/>
        <w:rPr>
          <w:kern w:val="2"/>
        </w:rPr>
      </w:pPr>
      <w:bookmarkStart w:id="58" w:name="_Toc13082"/>
      <w:r>
        <w:rPr>
          <w:kern w:val="2"/>
        </w:rPr>
        <w:t>非中空窗面积比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E631A8" w14:paraId="2329DE2E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5C42F746" w14:textId="77777777" w:rsidR="00E631A8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0153078" w14:textId="77777777" w:rsidR="00E631A8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7F11E9F" w14:textId="77777777" w:rsidR="00E631A8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83087FD" w14:textId="77777777" w:rsidR="00E631A8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8DDC0AA" w14:textId="77777777" w:rsidR="00E631A8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E3505BD" w14:textId="77777777" w:rsidR="00E631A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E631A8" w14:paraId="62041F0C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183D5F3C" w14:textId="77777777" w:rsidR="00E631A8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584" w:type="dxa"/>
            <w:vAlign w:val="center"/>
          </w:tcPr>
          <w:p w14:paraId="057B3015" w14:textId="77777777" w:rsidR="00E631A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1F03A58" w14:textId="77777777" w:rsidR="00E631A8" w:rsidRDefault="00000000">
            <w:pPr>
              <w:rPr>
                <w:rFonts w:hint="eastAsia"/>
              </w:rPr>
            </w:pPr>
            <w:r>
              <w:t>470.43</w:t>
            </w:r>
          </w:p>
        </w:tc>
        <w:tc>
          <w:tcPr>
            <w:tcW w:w="1584" w:type="dxa"/>
            <w:vAlign w:val="center"/>
          </w:tcPr>
          <w:p w14:paraId="57FB1BF5" w14:textId="77777777" w:rsidR="00E631A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76C659C" w14:textId="77777777" w:rsidR="00E631A8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7483092E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E631A8" w14:paraId="11F1DA5C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5327FA95" w14:textId="77777777" w:rsidR="00E631A8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584" w:type="dxa"/>
            <w:vAlign w:val="center"/>
          </w:tcPr>
          <w:p w14:paraId="3FC4FD32" w14:textId="77777777" w:rsidR="00E631A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332438E" w14:textId="77777777" w:rsidR="00E631A8" w:rsidRDefault="00000000">
            <w:pPr>
              <w:rPr>
                <w:rFonts w:hint="eastAsia"/>
              </w:rPr>
            </w:pPr>
            <w:r>
              <w:t>437.80</w:t>
            </w:r>
          </w:p>
        </w:tc>
        <w:tc>
          <w:tcPr>
            <w:tcW w:w="1584" w:type="dxa"/>
            <w:vAlign w:val="center"/>
          </w:tcPr>
          <w:p w14:paraId="3A5650A4" w14:textId="77777777" w:rsidR="00E631A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C6063F2" w14:textId="77777777" w:rsidR="00E631A8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38E70684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E631A8" w14:paraId="32081C38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0652BE30" w14:textId="77777777" w:rsidR="00E631A8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584" w:type="dxa"/>
            <w:vAlign w:val="center"/>
          </w:tcPr>
          <w:p w14:paraId="2F56E4D8" w14:textId="77777777" w:rsidR="00E631A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3960F28" w14:textId="77777777" w:rsidR="00E631A8" w:rsidRDefault="00000000">
            <w:pPr>
              <w:rPr>
                <w:rFonts w:hint="eastAsia"/>
              </w:rPr>
            </w:pPr>
            <w:r>
              <w:t>151.28</w:t>
            </w:r>
          </w:p>
        </w:tc>
        <w:tc>
          <w:tcPr>
            <w:tcW w:w="1584" w:type="dxa"/>
            <w:vAlign w:val="center"/>
          </w:tcPr>
          <w:p w14:paraId="1ED03F76" w14:textId="77777777" w:rsidR="00E631A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61F41BF" w14:textId="77777777" w:rsidR="00E631A8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682A18D9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E631A8" w14:paraId="0EC4D111" w14:textId="77777777"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7C2F4C95" w14:textId="77777777" w:rsidR="00E631A8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584" w:type="dxa"/>
            <w:vAlign w:val="center"/>
          </w:tcPr>
          <w:p w14:paraId="3D99F1D5" w14:textId="77777777" w:rsidR="00E631A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5DF3C0A" w14:textId="77777777" w:rsidR="00E631A8" w:rsidRDefault="00000000">
            <w:pPr>
              <w:rPr>
                <w:rFonts w:hint="eastAsia"/>
              </w:rPr>
            </w:pPr>
            <w:r>
              <w:t>170.52</w:t>
            </w:r>
          </w:p>
        </w:tc>
        <w:tc>
          <w:tcPr>
            <w:tcW w:w="1584" w:type="dxa"/>
            <w:vAlign w:val="center"/>
          </w:tcPr>
          <w:p w14:paraId="700F264B" w14:textId="77777777" w:rsidR="00E631A8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03D0336" w14:textId="77777777" w:rsidR="00E631A8" w:rsidRDefault="00000000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1584" w:type="dxa"/>
            <w:vAlign w:val="center"/>
          </w:tcPr>
          <w:p w14:paraId="0FB0DAC1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E631A8" w14:paraId="20221A22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2F95406F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0BD5B234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3.2.11</w:t>
            </w:r>
            <w:r>
              <w:t>条</w:t>
            </w:r>
          </w:p>
        </w:tc>
      </w:tr>
      <w:tr w:rsidR="00E631A8" w14:paraId="6137EEE9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57514864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64530D73" w14:textId="77777777" w:rsidR="00E631A8" w:rsidRDefault="00000000">
            <w:pPr>
              <w:rPr>
                <w:rFonts w:hint="eastAsia"/>
              </w:rPr>
            </w:pPr>
            <w:r>
              <w:t>非中空玻璃的面积不应超过同一立面透光面积的</w:t>
            </w:r>
            <w:r>
              <w:t>15%</w:t>
            </w:r>
          </w:p>
        </w:tc>
      </w:tr>
      <w:tr w:rsidR="00E631A8" w14:paraId="1764BC15" w14:textId="77777777"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39D53D55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449EB3CE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E9027BB" w14:textId="77777777" w:rsidR="00E631A8" w:rsidRDefault="00000000">
      <w:pPr>
        <w:pStyle w:val="2"/>
        <w:widowControl w:val="0"/>
        <w:rPr>
          <w:kern w:val="2"/>
        </w:rPr>
      </w:pPr>
      <w:bookmarkStart w:id="59" w:name="_Toc21784"/>
      <w:r>
        <w:rPr>
          <w:kern w:val="2"/>
        </w:rPr>
        <w:t>外窗气密性</w:t>
      </w:r>
      <w:bookmarkEnd w:id="5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E631A8" w14:paraId="23CDE8B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B50E9F4" w14:textId="77777777" w:rsidR="00E631A8" w:rsidRDefault="00000000">
            <w:pPr>
              <w:rPr>
                <w:rFonts w:hint="eastAsia"/>
              </w:rPr>
            </w:pPr>
            <w:r>
              <w:t>层数</w:t>
            </w:r>
          </w:p>
        </w:tc>
        <w:tc>
          <w:tcPr>
            <w:tcW w:w="3534" w:type="dxa"/>
            <w:vAlign w:val="center"/>
          </w:tcPr>
          <w:p w14:paraId="7A2C183E" w14:textId="77777777" w:rsidR="00E631A8" w:rsidRDefault="00000000">
            <w:pPr>
              <w:rPr>
                <w:rFonts w:hint="eastAsia"/>
              </w:rPr>
            </w:pPr>
            <w:r>
              <w:t>50</w:t>
            </w:r>
            <w:r>
              <w:t>米以下</w:t>
            </w:r>
          </w:p>
        </w:tc>
        <w:tc>
          <w:tcPr>
            <w:tcW w:w="3534" w:type="dxa"/>
            <w:vAlign w:val="center"/>
          </w:tcPr>
          <w:p w14:paraId="08AB043A" w14:textId="77777777" w:rsidR="00E631A8" w:rsidRDefault="00000000">
            <w:pPr>
              <w:rPr>
                <w:rFonts w:hint="eastAsia"/>
              </w:rPr>
            </w:pPr>
            <w:r>
              <w:t>50</w:t>
            </w:r>
            <w:r>
              <w:t>米以上</w:t>
            </w:r>
          </w:p>
        </w:tc>
      </w:tr>
      <w:tr w:rsidR="00E631A8" w14:paraId="3CB824B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D662899" w14:textId="77777777" w:rsidR="00E631A8" w:rsidRDefault="00000000">
            <w:pPr>
              <w:rPr>
                <w:rFonts w:hint="eastAsia"/>
              </w:rPr>
            </w:pPr>
            <w:r>
              <w:lastRenderedPageBreak/>
              <w:t>最不利气密性等级</w:t>
            </w:r>
          </w:p>
        </w:tc>
        <w:tc>
          <w:tcPr>
            <w:tcW w:w="3534" w:type="dxa"/>
            <w:vAlign w:val="center"/>
          </w:tcPr>
          <w:p w14:paraId="4330472E" w14:textId="77777777" w:rsidR="00E631A8" w:rsidRDefault="00000000">
            <w:pPr>
              <w:rPr>
                <w:rFonts w:hint="eastAsia"/>
              </w:rPr>
            </w:pPr>
            <w:r>
              <w:t>6</w:t>
            </w:r>
            <w:r>
              <w:t>级（门窗编号：</w:t>
            </w:r>
            <w:r>
              <w:t>C1209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E278222" w14:textId="77777777" w:rsidR="00E631A8" w:rsidRDefault="00000000">
            <w:pPr>
              <w:rPr>
                <w:rFonts w:hint="eastAsia"/>
              </w:rPr>
            </w:pPr>
            <w:r>
              <w:t>－</w:t>
            </w:r>
          </w:p>
        </w:tc>
      </w:tr>
      <w:tr w:rsidR="00E631A8" w14:paraId="6C46D8A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F64B267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3534" w:type="dxa"/>
            <w:vAlign w:val="center"/>
          </w:tcPr>
          <w:p w14:paraId="551D0F47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56E00C5B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E631A8" w14:paraId="0196B02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4F3219D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3534" w:type="dxa"/>
            <w:vAlign w:val="center"/>
          </w:tcPr>
          <w:p w14:paraId="2E5D69DD" w14:textId="77777777" w:rsidR="00E631A8" w:rsidRDefault="00000000">
            <w:pPr>
              <w:rPr>
                <w:rFonts w:hint="eastAsia"/>
              </w:rPr>
            </w:pPr>
            <w:r>
              <w:t>50</w:t>
            </w:r>
            <w:r>
              <w:t>米以下外窗气密性不应低于《建筑外门窗气密、水密、抗风压性能分级及检测方法》（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50B3176E" w14:textId="77777777" w:rsidR="00E631A8" w:rsidRDefault="00000000">
            <w:pPr>
              <w:rPr>
                <w:rFonts w:hint="eastAsia"/>
              </w:rPr>
            </w:pPr>
            <w:r>
              <w:t>50</w:t>
            </w:r>
            <w:r>
              <w:t>米以上外窗气密性不应低于《建筑外门窗气密、水密、抗风压性能分级及检测方法》（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E631A8" w14:paraId="0BAECAE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CEF9B50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3534" w:type="dxa"/>
            <w:vAlign w:val="center"/>
          </w:tcPr>
          <w:p w14:paraId="5F25FDD1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  <w:tc>
          <w:tcPr>
            <w:tcW w:w="3534" w:type="dxa"/>
            <w:vAlign w:val="center"/>
          </w:tcPr>
          <w:p w14:paraId="4F871148" w14:textId="77777777" w:rsidR="00E631A8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4BABC2C9" w14:textId="77777777" w:rsidR="00E631A8" w:rsidRDefault="00000000">
      <w:pPr>
        <w:pStyle w:val="2"/>
        <w:widowControl w:val="0"/>
        <w:rPr>
          <w:kern w:val="2"/>
        </w:rPr>
      </w:pPr>
      <w:bookmarkStart w:id="60" w:name="_Toc30366"/>
      <w:r>
        <w:rPr>
          <w:kern w:val="2"/>
        </w:rPr>
        <w:t>幕墙气密性</w:t>
      </w:r>
      <w:bookmarkEnd w:id="6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631A8" w14:paraId="6E9F62F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75C66F3" w14:textId="77777777" w:rsidR="00E631A8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EE62828" w14:textId="77777777" w:rsidR="00E631A8" w:rsidRDefault="00000000">
            <w:pPr>
              <w:rPr>
                <w:rFonts w:hint="eastAsia"/>
              </w:rPr>
            </w:pPr>
            <w:r>
              <w:t>－</w:t>
            </w:r>
          </w:p>
        </w:tc>
      </w:tr>
      <w:tr w:rsidR="00E631A8" w14:paraId="58532C7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3A589A8" w14:textId="77777777" w:rsidR="00E631A8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309ED4B7" w14:textId="77777777" w:rsidR="00E631A8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E631A8" w14:paraId="1ACF0E8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9DEF0F0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48CDD0C6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E631A8" w14:paraId="12AF2CC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46C24C9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13CBF629" w14:textId="77777777" w:rsidR="00E631A8" w:rsidRDefault="00000000">
            <w:pPr>
              <w:rPr>
                <w:rFonts w:hint="eastAsia"/>
              </w:rPr>
            </w:pPr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E631A8" w14:paraId="3438698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555BCBC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25366E76" w14:textId="77777777" w:rsidR="00E631A8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73343C06" w14:textId="77777777" w:rsidR="00E631A8" w:rsidRDefault="00000000">
      <w:pPr>
        <w:pStyle w:val="2"/>
        <w:widowControl w:val="0"/>
        <w:rPr>
          <w:kern w:val="2"/>
        </w:rPr>
      </w:pPr>
      <w:bookmarkStart w:id="61" w:name="_Toc7549"/>
      <w:r>
        <w:rPr>
          <w:kern w:val="2"/>
        </w:rPr>
        <w:t>规定性指标检查结论</w:t>
      </w:r>
      <w:bookmarkEnd w:id="6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E631A8" w14:paraId="32FBAC9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5EF9AEE" w14:textId="77777777" w:rsidR="00E631A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41773E7" w14:textId="77777777" w:rsidR="00E631A8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2C63DC8" w14:textId="77777777" w:rsidR="00E631A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A3D0BD5" w14:textId="77777777" w:rsidR="00E631A8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E631A8" w14:paraId="51523D1A" w14:textId="77777777">
        <w:trPr>
          <w:jc w:val="center"/>
        </w:trPr>
        <w:tc>
          <w:tcPr>
            <w:tcW w:w="1131" w:type="dxa"/>
            <w:vAlign w:val="center"/>
          </w:tcPr>
          <w:p w14:paraId="7C19F2C0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A82A94A" w14:textId="77777777" w:rsidR="00E631A8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51A520F9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6EEC6ED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245E8276" w14:textId="77777777">
        <w:trPr>
          <w:jc w:val="center"/>
        </w:trPr>
        <w:tc>
          <w:tcPr>
            <w:tcW w:w="1131" w:type="dxa"/>
            <w:vAlign w:val="center"/>
          </w:tcPr>
          <w:p w14:paraId="5AFEE177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7F1C75F5" w14:textId="77777777" w:rsidR="00E631A8" w:rsidRDefault="00000000">
            <w:pPr>
              <w:rPr>
                <w:rFonts w:hint="eastAsia"/>
              </w:rPr>
            </w:pPr>
            <w:r>
              <w:t>窗墙比</w:t>
            </w:r>
          </w:p>
        </w:tc>
        <w:tc>
          <w:tcPr>
            <w:tcW w:w="2150" w:type="dxa"/>
            <w:vAlign w:val="center"/>
          </w:tcPr>
          <w:p w14:paraId="01E62F25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6AB4AB9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19EF0705" w14:textId="77777777">
        <w:trPr>
          <w:jc w:val="center"/>
        </w:trPr>
        <w:tc>
          <w:tcPr>
            <w:tcW w:w="1131" w:type="dxa"/>
            <w:vAlign w:val="center"/>
          </w:tcPr>
          <w:p w14:paraId="58BFBEF5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4F0DB1E4" w14:textId="77777777" w:rsidR="00E631A8" w:rsidRDefault="00000000">
            <w:pPr>
              <w:rPr>
                <w:rFonts w:hint="eastAsia"/>
              </w:rPr>
            </w:pPr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B6E5F74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450C6FF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146A4788" w14:textId="77777777">
        <w:trPr>
          <w:jc w:val="center"/>
        </w:trPr>
        <w:tc>
          <w:tcPr>
            <w:tcW w:w="1131" w:type="dxa"/>
            <w:vAlign w:val="center"/>
          </w:tcPr>
          <w:p w14:paraId="01ED1141" w14:textId="77777777" w:rsidR="00E631A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7EBB9432" w14:textId="77777777" w:rsidR="00E631A8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7D313B19" w14:textId="77777777" w:rsidR="00E631A8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4B52571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7BE28E20" w14:textId="77777777">
        <w:trPr>
          <w:jc w:val="center"/>
        </w:trPr>
        <w:tc>
          <w:tcPr>
            <w:tcW w:w="1131" w:type="dxa"/>
            <w:vAlign w:val="center"/>
          </w:tcPr>
          <w:p w14:paraId="4C46D9F6" w14:textId="77777777" w:rsidR="00E631A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55249CFD" w14:textId="77777777" w:rsidR="00E631A8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78A781F4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D316AFF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136FFF74" w14:textId="77777777">
        <w:trPr>
          <w:jc w:val="center"/>
        </w:trPr>
        <w:tc>
          <w:tcPr>
            <w:tcW w:w="1131" w:type="dxa"/>
            <w:vAlign w:val="center"/>
          </w:tcPr>
          <w:p w14:paraId="3D736B7E" w14:textId="77777777" w:rsidR="00E631A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0FEFA302" w14:textId="77777777" w:rsidR="00E631A8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774D3C38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90C2EE5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52CF456D" w14:textId="77777777">
        <w:trPr>
          <w:jc w:val="center"/>
        </w:trPr>
        <w:tc>
          <w:tcPr>
            <w:tcW w:w="1131" w:type="dxa"/>
            <w:vAlign w:val="center"/>
          </w:tcPr>
          <w:p w14:paraId="4AA7CD12" w14:textId="77777777" w:rsidR="00E631A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227313C4" w14:textId="77777777" w:rsidR="00E631A8" w:rsidRDefault="00000000">
            <w:pPr>
              <w:rPr>
                <w:rFonts w:hint="eastAsia"/>
              </w:rPr>
            </w:pPr>
            <w:r>
              <w:t>热桥主体热阻比</w:t>
            </w:r>
          </w:p>
        </w:tc>
        <w:tc>
          <w:tcPr>
            <w:tcW w:w="2150" w:type="dxa"/>
            <w:vAlign w:val="center"/>
          </w:tcPr>
          <w:p w14:paraId="33CA1315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A4ACE0A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64DD2B64" w14:textId="77777777">
        <w:trPr>
          <w:jc w:val="center"/>
        </w:trPr>
        <w:tc>
          <w:tcPr>
            <w:tcW w:w="1131" w:type="dxa"/>
            <w:vAlign w:val="center"/>
          </w:tcPr>
          <w:p w14:paraId="74A740BC" w14:textId="77777777" w:rsidR="00E631A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4F6B59D7" w14:textId="77777777" w:rsidR="00E631A8" w:rsidRDefault="00000000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64627C86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14FFE57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2069D730" w14:textId="77777777">
        <w:trPr>
          <w:jc w:val="center"/>
        </w:trPr>
        <w:tc>
          <w:tcPr>
            <w:tcW w:w="1131" w:type="dxa"/>
            <w:vAlign w:val="center"/>
          </w:tcPr>
          <w:p w14:paraId="13D688BA" w14:textId="77777777" w:rsidR="00E631A8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2848028A" w14:textId="77777777" w:rsidR="00E631A8" w:rsidRDefault="00000000">
            <w:pPr>
              <w:rPr>
                <w:rFonts w:hint="eastAsia"/>
              </w:rPr>
            </w:pPr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6D964019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825E25D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06FDCDAA" w14:textId="77777777">
        <w:trPr>
          <w:jc w:val="center"/>
        </w:trPr>
        <w:tc>
          <w:tcPr>
            <w:tcW w:w="1131" w:type="dxa"/>
            <w:vAlign w:val="center"/>
          </w:tcPr>
          <w:p w14:paraId="17711845" w14:textId="77777777" w:rsidR="00E631A8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68BCBBA6" w14:textId="77777777" w:rsidR="00E631A8" w:rsidRDefault="00000000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2150" w:type="dxa"/>
            <w:vAlign w:val="center"/>
          </w:tcPr>
          <w:p w14:paraId="2B77AC11" w14:textId="77777777" w:rsidR="00E631A8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910DD12" w14:textId="77777777" w:rsidR="00E631A8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:rsidR="00E631A8" w14:paraId="46D9B050" w14:textId="77777777">
        <w:trPr>
          <w:jc w:val="center"/>
        </w:trPr>
        <w:tc>
          <w:tcPr>
            <w:tcW w:w="1131" w:type="dxa"/>
            <w:vAlign w:val="center"/>
          </w:tcPr>
          <w:p w14:paraId="51C7A93B" w14:textId="77777777" w:rsidR="00E631A8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73B4184B" w14:textId="77777777" w:rsidR="00E631A8" w:rsidRDefault="00000000">
            <w:pPr>
              <w:rPr>
                <w:rFonts w:hint="eastAsia"/>
              </w:rPr>
            </w:pPr>
            <w:r>
              <w:t>周边地面</w:t>
            </w:r>
          </w:p>
        </w:tc>
        <w:tc>
          <w:tcPr>
            <w:tcW w:w="2150" w:type="dxa"/>
            <w:vAlign w:val="center"/>
          </w:tcPr>
          <w:p w14:paraId="5F14E99C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052E2F5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6A4ED324" w14:textId="77777777">
        <w:trPr>
          <w:jc w:val="center"/>
        </w:trPr>
        <w:tc>
          <w:tcPr>
            <w:tcW w:w="1131" w:type="dxa"/>
            <w:vAlign w:val="center"/>
          </w:tcPr>
          <w:p w14:paraId="284DC8B4" w14:textId="77777777" w:rsidR="00E631A8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4069" w:type="dxa"/>
            <w:vAlign w:val="center"/>
          </w:tcPr>
          <w:p w14:paraId="4B195A7C" w14:textId="77777777" w:rsidR="00E631A8" w:rsidRDefault="00000000">
            <w:pPr>
              <w:rPr>
                <w:rFonts w:hint="eastAsia"/>
              </w:rPr>
            </w:pPr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6B1309F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6A31AFA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72277207" w14:textId="77777777">
        <w:trPr>
          <w:jc w:val="center"/>
        </w:trPr>
        <w:tc>
          <w:tcPr>
            <w:tcW w:w="1131" w:type="dxa"/>
            <w:vAlign w:val="center"/>
          </w:tcPr>
          <w:p w14:paraId="6D0702B0" w14:textId="77777777" w:rsidR="00E631A8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4069" w:type="dxa"/>
            <w:vAlign w:val="center"/>
          </w:tcPr>
          <w:p w14:paraId="40FF0862" w14:textId="77777777" w:rsidR="00E631A8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12F1678E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21E5ECB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75719AB7" w14:textId="77777777">
        <w:trPr>
          <w:jc w:val="center"/>
        </w:trPr>
        <w:tc>
          <w:tcPr>
            <w:tcW w:w="1131" w:type="dxa"/>
            <w:vAlign w:val="center"/>
          </w:tcPr>
          <w:p w14:paraId="6E4E600A" w14:textId="77777777" w:rsidR="00E631A8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4069" w:type="dxa"/>
            <w:vAlign w:val="center"/>
          </w:tcPr>
          <w:p w14:paraId="4FC7563E" w14:textId="77777777" w:rsidR="00E631A8" w:rsidRDefault="00000000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2150" w:type="dxa"/>
            <w:vAlign w:val="center"/>
          </w:tcPr>
          <w:p w14:paraId="2D44770B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697B7C4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2B53208E" w14:textId="77777777">
        <w:trPr>
          <w:jc w:val="center"/>
        </w:trPr>
        <w:tc>
          <w:tcPr>
            <w:tcW w:w="1131" w:type="dxa"/>
            <w:vAlign w:val="center"/>
          </w:tcPr>
          <w:p w14:paraId="22494762" w14:textId="77777777" w:rsidR="00E631A8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4069" w:type="dxa"/>
            <w:vAlign w:val="center"/>
          </w:tcPr>
          <w:p w14:paraId="70443977" w14:textId="77777777" w:rsidR="00E631A8" w:rsidRDefault="00000000">
            <w:pPr>
              <w:rPr>
                <w:rFonts w:hint="eastAsia"/>
              </w:rPr>
            </w:pPr>
            <w:r>
              <w:t>幕墙气密性</w:t>
            </w:r>
          </w:p>
        </w:tc>
        <w:tc>
          <w:tcPr>
            <w:tcW w:w="2150" w:type="dxa"/>
            <w:vAlign w:val="center"/>
          </w:tcPr>
          <w:p w14:paraId="045D7349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01C5E1C" w14:textId="77777777" w:rsidR="00E631A8" w:rsidRDefault="00E631A8">
            <w:pPr>
              <w:jc w:val="center"/>
              <w:rPr>
                <w:rFonts w:hint="eastAsia"/>
              </w:rPr>
            </w:pPr>
          </w:p>
        </w:tc>
      </w:tr>
      <w:tr w:rsidR="00E631A8" w14:paraId="79DB532B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2F14ACE5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4739A7B4" w14:textId="77777777" w:rsidR="00E631A8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9E38E6B" w14:textId="77777777" w:rsidR="00E631A8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</w:tbl>
    <w:p w14:paraId="6E129094" w14:textId="77777777" w:rsidR="00E631A8" w:rsidRDefault="00E631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4176A0" w14:textId="77777777" w:rsidR="00E631A8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要求，须依据《北京市公共建筑节能设计标准》</w:t>
      </w:r>
      <w:r>
        <w:rPr>
          <w:color w:val="000000"/>
        </w:rPr>
        <w:t>(DB/11 687—2015)</w:t>
      </w:r>
      <w:r>
        <w:rPr>
          <w:color w:val="000000"/>
        </w:rPr>
        <w:t>第</w:t>
      </w:r>
      <w:r>
        <w:rPr>
          <w:color w:val="000000"/>
        </w:rPr>
        <w:t>3.3</w:t>
      </w:r>
      <w:r>
        <w:rPr>
          <w:color w:val="000000"/>
        </w:rPr>
        <w:t>章的要求进行建筑围护结构热工性能的综合判断。</w:t>
      </w:r>
    </w:p>
    <w:p w14:paraId="3F70B184" w14:textId="77777777" w:rsidR="00E631A8" w:rsidRDefault="00000000">
      <w:pPr>
        <w:pStyle w:val="1"/>
      </w:pPr>
      <w:bookmarkStart w:id="62" w:name="_Toc24764"/>
      <w:r>
        <w:lastRenderedPageBreak/>
        <w:t>热工性能权衡判断</w:t>
      </w:r>
      <w:bookmarkEnd w:id="62"/>
    </w:p>
    <w:p w14:paraId="6156E32D" w14:textId="77777777" w:rsidR="00E631A8" w:rsidRDefault="00000000">
      <w:pPr>
        <w:pStyle w:val="2"/>
      </w:pPr>
      <w:bookmarkStart w:id="63" w:name="_Toc8408"/>
      <w:r>
        <w:t>权衡指标</w:t>
      </w:r>
      <w:bookmarkEnd w:id="63"/>
    </w:p>
    <w:p w14:paraId="5D562776" w14:textId="77777777" w:rsidR="00E631A8" w:rsidRDefault="00000000">
      <w:pPr>
        <w:pStyle w:val="3"/>
        <w:ind w:left="580" w:hanging="580"/>
        <w:rPr>
          <w:rFonts w:hint="eastAsia"/>
        </w:rPr>
      </w:pPr>
      <w:r>
        <w:t>计算条件</w:t>
      </w:r>
    </w:p>
    <w:p w14:paraId="4D34CC35" w14:textId="77777777" w:rsidR="00E631A8" w:rsidRDefault="00E631A8">
      <w:pPr>
        <w:rPr>
          <w:rFonts w:hint="eastAsia"/>
        </w:rPr>
      </w:pPr>
    </w:p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74"/>
        <w:gridCol w:w="1718"/>
        <w:gridCol w:w="957"/>
        <w:gridCol w:w="957"/>
        <w:gridCol w:w="1118"/>
        <w:gridCol w:w="806"/>
        <w:gridCol w:w="1017"/>
        <w:gridCol w:w="1208"/>
      </w:tblGrid>
      <w:tr w:rsidR="00E631A8" w14:paraId="1D3BF222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D8AEE22" w14:textId="77777777" w:rsidR="00E631A8" w:rsidRDefault="00E631A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5DE893C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6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4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5439870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65" w:name="参照建筑别名"/>
            <w:r>
              <w:rPr>
                <w:rFonts w:hAnsi="宋体"/>
                <w:szCs w:val="21"/>
              </w:rPr>
              <w:t>参照建筑</w:t>
            </w:r>
            <w:bookmarkEnd w:id="65"/>
          </w:p>
        </w:tc>
      </w:tr>
      <w:tr w:rsidR="00E631A8" w14:paraId="77670925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FC4B5FB" w14:textId="77777777" w:rsidR="00E631A8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vAlign w:val="center"/>
          </w:tcPr>
          <w:p w14:paraId="5886176D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66" w:name="体型系数"/>
            <w:r>
              <w:rPr>
                <w:rFonts w:hint="eastAsia"/>
                <w:szCs w:val="21"/>
              </w:rPr>
              <w:t>0.21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2B3DA81C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67" w:name="参照建筑体型系数"/>
            <w:r>
              <w:rPr>
                <w:rFonts w:hint="eastAsia"/>
                <w:szCs w:val="21"/>
              </w:rPr>
              <w:t>0.21</w:t>
            </w:r>
            <w:bookmarkEnd w:id="67"/>
          </w:p>
        </w:tc>
      </w:tr>
      <w:tr w:rsidR="00E631A8" w14:paraId="0B954789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6D6BB84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36E48029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68" w:name="屋顶K"/>
            <w:r>
              <w:rPr>
                <w:rFonts w:hint="eastAsia"/>
                <w:bCs/>
                <w:szCs w:val="21"/>
              </w:rPr>
              <w:t>0.35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77156A20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69" w:name="参照建筑屋顶K"/>
            <w:r>
              <w:rPr>
                <w:rFonts w:hint="eastAsia"/>
                <w:szCs w:val="21"/>
              </w:rPr>
              <w:t>0.45</w:t>
            </w:r>
            <w:bookmarkEnd w:id="69"/>
          </w:p>
        </w:tc>
      </w:tr>
      <w:tr w:rsidR="00E631A8" w14:paraId="029489BA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8E61A9F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2E984D62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70" w:name="外墙K"/>
            <w:r>
              <w:rPr>
                <w:rFonts w:hint="eastAsia"/>
                <w:bCs/>
                <w:szCs w:val="21"/>
              </w:rPr>
              <w:t>0.42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23DD79C0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71" w:name="参照建筑外墙K"/>
            <w:r>
              <w:rPr>
                <w:rFonts w:hint="eastAsia"/>
                <w:szCs w:val="21"/>
              </w:rPr>
              <w:t>0.50</w:t>
            </w:r>
            <w:bookmarkEnd w:id="71"/>
          </w:p>
        </w:tc>
      </w:tr>
      <w:tr w:rsidR="00E631A8" w14:paraId="702F7FCB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7746948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7F7B849" w14:textId="77777777" w:rsidR="00E631A8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2565C427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72" w:name="天窗K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4C22DAC4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73" w:name="参照建筑天窗K"/>
            <w:r>
              <w:rPr>
                <w:rFonts w:hint="eastAsia"/>
                <w:szCs w:val="21"/>
              </w:rPr>
              <w:t>－</w:t>
            </w:r>
            <w:bookmarkEnd w:id="73"/>
          </w:p>
        </w:tc>
      </w:tr>
      <w:tr w:rsidR="00E631A8" w14:paraId="544B92C8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94692D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 w14:paraId="537C4B4C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74" w:name="天窗SHGC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626192DA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75" w:name="参照建筑天窗SHGC"/>
            <w:r>
              <w:rPr>
                <w:rFonts w:hint="eastAsia"/>
                <w:szCs w:val="21"/>
              </w:rPr>
              <w:t>－</w:t>
            </w:r>
            <w:bookmarkEnd w:id="75"/>
          </w:p>
        </w:tc>
      </w:tr>
      <w:tr w:rsidR="00E631A8" w14:paraId="619DA45D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24AD779" w14:textId="77777777" w:rsidR="00E631A8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14:paraId="3C392E79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76" w:name="挑空楼板K"/>
            <w:r>
              <w:rPr>
                <w:rFonts w:hint="eastAsia"/>
                <w:bCs/>
                <w:szCs w:val="21"/>
              </w:rPr>
              <w:t>0.42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78B8B8FC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77" w:name="参照建筑挑空楼板K"/>
            <w:r>
              <w:rPr>
                <w:rFonts w:hint="eastAsia"/>
                <w:szCs w:val="21"/>
              </w:rPr>
              <w:t>0.50</w:t>
            </w:r>
            <w:bookmarkEnd w:id="77"/>
          </w:p>
        </w:tc>
      </w:tr>
      <w:tr w:rsidR="00E631A8" w14:paraId="06E4B685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7B777B2" w14:textId="77777777" w:rsidR="00E631A8" w:rsidRDefault="00000000">
            <w:pPr>
              <w:jc w:val="center"/>
              <w:rPr>
                <w:rFonts w:ascii="Times New Roman" w:hAnsi="宋体" w:hint="eastAsia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地下车库与供暖房间之间的楼板</w:t>
            </w:r>
            <w:r>
              <w:rPr>
                <w:rFonts w:ascii="Times New Roman" w:hAnsi="宋体"/>
                <w:szCs w:val="21"/>
              </w:rPr>
              <w:t xml:space="preserve"> </w:t>
            </w:r>
          </w:p>
          <w:p w14:paraId="5477E7CA" w14:textId="77777777" w:rsidR="00E631A8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K [W/(m2</w:t>
            </w:r>
            <w:r>
              <w:rPr>
                <w:rFonts w:hAnsi="宋体"/>
                <w:szCs w:val="21"/>
              </w:rPr>
              <w:t>·</w:t>
            </w:r>
            <w:r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14:paraId="1704219A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78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1489D60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79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79"/>
          </w:p>
        </w:tc>
      </w:tr>
      <w:tr w:rsidR="00E631A8" w14:paraId="706D8800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F3AB5FB" w14:textId="77777777" w:rsidR="00E631A8" w:rsidRDefault="00000000">
            <w:pPr>
              <w:jc w:val="center"/>
              <w:rPr>
                <w:rFonts w:ascii="Times New Roman" w:hAnsi="宋体" w:hint="eastAsia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非供暖楼梯间与供暖房间之间的隔墙</w:t>
            </w:r>
            <w:r>
              <w:rPr>
                <w:rFonts w:ascii="Times New Roman"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K [W/(m2</w:t>
            </w:r>
            <w:r>
              <w:rPr>
                <w:rFonts w:hAnsi="宋体"/>
                <w:szCs w:val="21"/>
              </w:rPr>
              <w:t>·</w:t>
            </w:r>
            <w:r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vAlign w:val="center"/>
          </w:tcPr>
          <w:p w14:paraId="5A64115C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80" w:name="采暖与非采暖隔墙K"/>
            <w:r>
              <w:rPr>
                <w:rFonts w:hint="eastAsia"/>
                <w:bCs/>
                <w:szCs w:val="21"/>
              </w:rPr>
              <w:t>0.87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4BFAD295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81" w:name="参照建筑采暖与非采暖隔墙K"/>
            <w:r>
              <w:rPr>
                <w:rFonts w:hint="eastAsia"/>
                <w:szCs w:val="21"/>
              </w:rPr>
              <w:t>1.50</w:t>
            </w:r>
            <w:bookmarkEnd w:id="81"/>
          </w:p>
        </w:tc>
      </w:tr>
      <w:tr w:rsidR="00E631A8" w14:paraId="3A6C1148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35075B17" w14:textId="77777777" w:rsidR="00E631A8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763E5B31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82" w:name="控温周边地面保温层R"/>
            <w:r>
              <w:rPr>
                <w:rFonts w:hint="eastAsia"/>
                <w:szCs w:val="21"/>
              </w:rPr>
              <w:t>－</w:t>
            </w:r>
            <w:bookmarkEnd w:id="82"/>
          </w:p>
        </w:tc>
        <w:tc>
          <w:tcPr>
            <w:tcW w:w="1586" w:type="pct"/>
            <w:gridSpan w:val="3"/>
            <w:vAlign w:val="center"/>
          </w:tcPr>
          <w:p w14:paraId="513D5ED6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83" w:name="参照建筑控温周边地面保温层R"/>
            <w:r>
              <w:rPr>
                <w:rFonts w:hint="eastAsia"/>
                <w:szCs w:val="21"/>
              </w:rPr>
              <w:t>－</w:t>
            </w:r>
            <w:bookmarkEnd w:id="83"/>
          </w:p>
        </w:tc>
      </w:tr>
      <w:tr w:rsidR="00E631A8" w14:paraId="283E3EDE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EDFD351" w14:textId="77777777" w:rsidR="00E631A8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4BBAB44D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84" w:name="采暖地下室外墙保温层R"/>
            <w:r>
              <w:rPr>
                <w:rFonts w:hint="eastAsia"/>
                <w:szCs w:val="21"/>
              </w:rPr>
              <w:t>－</w:t>
            </w:r>
            <w:bookmarkEnd w:id="84"/>
          </w:p>
        </w:tc>
        <w:tc>
          <w:tcPr>
            <w:tcW w:w="1586" w:type="pct"/>
            <w:gridSpan w:val="3"/>
            <w:vAlign w:val="center"/>
          </w:tcPr>
          <w:p w14:paraId="54A3BAB3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85" w:name="参照建筑采暖地下室外墙保温层R"/>
            <w:r>
              <w:rPr>
                <w:rFonts w:hint="eastAsia"/>
                <w:szCs w:val="21"/>
              </w:rPr>
              <w:t>－</w:t>
            </w:r>
            <w:bookmarkEnd w:id="85"/>
          </w:p>
        </w:tc>
      </w:tr>
      <w:tr w:rsidR="00E631A8" w14:paraId="2133D3D0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6FE9C51" w14:textId="77777777" w:rsidR="00E631A8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vAlign w:val="center"/>
          </w:tcPr>
          <w:p w14:paraId="20BFCF2E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86" w:name="变形缝保温层R"/>
            <w:r>
              <w:rPr>
                <w:rFonts w:hint="eastAsia"/>
                <w:szCs w:val="21"/>
              </w:rPr>
              <w:t>－</w:t>
            </w:r>
            <w:bookmarkEnd w:id="86"/>
          </w:p>
        </w:tc>
        <w:tc>
          <w:tcPr>
            <w:tcW w:w="1586" w:type="pct"/>
            <w:gridSpan w:val="3"/>
            <w:vAlign w:val="center"/>
          </w:tcPr>
          <w:p w14:paraId="797BE602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bookmarkStart w:id="87" w:name="参照建筑变形缝保温层R"/>
            <w:r>
              <w:rPr>
                <w:rFonts w:hint="eastAsia"/>
                <w:szCs w:val="21"/>
              </w:rPr>
              <w:t>－</w:t>
            </w:r>
            <w:bookmarkEnd w:id="87"/>
          </w:p>
        </w:tc>
      </w:tr>
      <w:tr w:rsidR="00E631A8" w14:paraId="7ED0348D" w14:textId="77777777"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C519A6B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19DDC21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012AEFC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7CFE0F3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CF5973B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4B77AD0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4DEF693C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74A4FD4F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896A9B8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46F9F8F2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E631A8" w14:paraId="2B20BE28" w14:textId="77777777">
        <w:trPr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147D00DB" w14:textId="77777777" w:rsidR="00E631A8" w:rsidRDefault="00E631A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A96A050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1F90CCDE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88" w:name="窗墙比－南向"/>
            <w:r>
              <w:rPr>
                <w:rFonts w:hint="eastAsia"/>
                <w:bCs/>
                <w:szCs w:val="21"/>
              </w:rPr>
              <w:t>0.65</w:t>
            </w:r>
            <w:bookmarkEnd w:id="88"/>
          </w:p>
        </w:tc>
        <w:tc>
          <w:tcPr>
            <w:tcW w:w="501" w:type="pct"/>
            <w:vAlign w:val="center"/>
          </w:tcPr>
          <w:p w14:paraId="11103625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89" w:name="外窗K－南向"/>
            <w:r>
              <w:rPr>
                <w:rFonts w:hint="eastAsia"/>
                <w:bCs/>
                <w:szCs w:val="21"/>
              </w:rPr>
              <w:t>2.50</w:t>
            </w:r>
            <w:bookmarkEnd w:id="89"/>
          </w:p>
        </w:tc>
        <w:tc>
          <w:tcPr>
            <w:tcW w:w="585" w:type="pct"/>
            <w:vAlign w:val="center"/>
          </w:tcPr>
          <w:p w14:paraId="35F9E695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90" w:name="外窗SHGC－南向"/>
            <w:r>
              <w:rPr>
                <w:rFonts w:hint="eastAsia"/>
                <w:bCs/>
                <w:szCs w:val="21"/>
              </w:rPr>
              <w:t>0.33</w:t>
            </w:r>
            <w:bookmarkEnd w:id="90"/>
          </w:p>
        </w:tc>
        <w:tc>
          <w:tcPr>
            <w:tcW w:w="422" w:type="pct"/>
            <w:vAlign w:val="center"/>
          </w:tcPr>
          <w:p w14:paraId="4F0FC45C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91" w:name="参照建筑窗墙比－南向"/>
            <w:r>
              <w:rPr>
                <w:rFonts w:hint="eastAsia"/>
                <w:bCs/>
                <w:szCs w:val="21"/>
              </w:rPr>
              <w:t>0.65</w:t>
            </w:r>
            <w:bookmarkEnd w:id="91"/>
          </w:p>
        </w:tc>
        <w:tc>
          <w:tcPr>
            <w:tcW w:w="532" w:type="pct"/>
            <w:vAlign w:val="center"/>
          </w:tcPr>
          <w:p w14:paraId="2AECDC48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92" w:name="参照建筑外窗K－南向"/>
            <w:r>
              <w:rPr>
                <w:rFonts w:hint="eastAsia"/>
                <w:bCs/>
                <w:szCs w:val="21"/>
              </w:rPr>
              <w:t>1.80</w:t>
            </w:r>
            <w:bookmarkEnd w:id="92"/>
          </w:p>
        </w:tc>
        <w:tc>
          <w:tcPr>
            <w:tcW w:w="632" w:type="pct"/>
            <w:vAlign w:val="center"/>
          </w:tcPr>
          <w:p w14:paraId="5BCB8E58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93" w:name="参照建筑外窗SHGC－南向"/>
            <w:r>
              <w:rPr>
                <w:rFonts w:hint="eastAsia"/>
                <w:bCs/>
                <w:szCs w:val="21"/>
              </w:rPr>
              <w:t>0.35</w:t>
            </w:r>
            <w:bookmarkEnd w:id="93"/>
          </w:p>
        </w:tc>
      </w:tr>
      <w:tr w:rsidR="00E631A8" w14:paraId="035B9514" w14:textId="77777777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222BC57F" w14:textId="77777777" w:rsidR="00E631A8" w:rsidRDefault="00E631A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04445F20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4E01F4C3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94" w:name="窗墙比－北向"/>
            <w:r>
              <w:rPr>
                <w:rFonts w:hint="eastAsia"/>
                <w:bCs/>
                <w:szCs w:val="21"/>
              </w:rPr>
              <w:t>0.49</w:t>
            </w:r>
            <w:bookmarkEnd w:id="94"/>
          </w:p>
        </w:tc>
        <w:tc>
          <w:tcPr>
            <w:tcW w:w="501" w:type="pct"/>
            <w:vAlign w:val="center"/>
          </w:tcPr>
          <w:p w14:paraId="3C17C823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95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2.50</w:t>
            </w:r>
            <w:bookmarkEnd w:id="95"/>
          </w:p>
        </w:tc>
        <w:tc>
          <w:tcPr>
            <w:tcW w:w="585" w:type="pct"/>
            <w:vAlign w:val="center"/>
          </w:tcPr>
          <w:p w14:paraId="7765C4BF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96" w:name="外窗SHGC－北向"/>
            <w:r>
              <w:rPr>
                <w:rFonts w:hint="eastAsia"/>
                <w:bCs/>
                <w:szCs w:val="21"/>
              </w:rPr>
              <w:t>0.33</w:t>
            </w:r>
            <w:bookmarkEnd w:id="96"/>
          </w:p>
        </w:tc>
        <w:tc>
          <w:tcPr>
            <w:tcW w:w="422" w:type="pct"/>
            <w:vAlign w:val="center"/>
          </w:tcPr>
          <w:p w14:paraId="1639D205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97" w:name="参照建筑窗墙比－北向"/>
            <w:r>
              <w:rPr>
                <w:rFonts w:hint="eastAsia"/>
                <w:bCs/>
                <w:szCs w:val="21"/>
              </w:rPr>
              <w:t>0.49</w:t>
            </w:r>
            <w:bookmarkEnd w:id="97"/>
          </w:p>
        </w:tc>
        <w:tc>
          <w:tcPr>
            <w:tcW w:w="532" w:type="pct"/>
            <w:vAlign w:val="center"/>
          </w:tcPr>
          <w:p w14:paraId="433ABC65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98" w:name="参照建筑外窗K－北向"/>
            <w:r>
              <w:rPr>
                <w:rFonts w:hint="eastAsia"/>
                <w:bCs/>
                <w:szCs w:val="21"/>
              </w:rPr>
              <w:t>2.20</w:t>
            </w:r>
            <w:bookmarkEnd w:id="98"/>
          </w:p>
        </w:tc>
        <w:tc>
          <w:tcPr>
            <w:tcW w:w="632" w:type="pct"/>
            <w:vAlign w:val="center"/>
          </w:tcPr>
          <w:p w14:paraId="3F5A3978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99" w:name="参照建筑外窗SHGC－北向"/>
            <w:r>
              <w:rPr>
                <w:rFonts w:hint="eastAsia"/>
                <w:bCs/>
                <w:szCs w:val="21"/>
              </w:rPr>
              <w:t>－－</w:t>
            </w:r>
            <w:bookmarkEnd w:id="99"/>
          </w:p>
        </w:tc>
      </w:tr>
      <w:tr w:rsidR="00E631A8" w14:paraId="0808008B" w14:textId="77777777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6B72C3A1" w14:textId="77777777" w:rsidR="00E631A8" w:rsidRDefault="00E631A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CC7ED80" w14:textId="77777777" w:rsidR="00E631A8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0CEF24A4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00" w:name="窗墙比－东向"/>
            <w:r>
              <w:rPr>
                <w:rFonts w:hint="eastAsia"/>
                <w:bCs/>
                <w:szCs w:val="21"/>
              </w:rPr>
              <w:t>0.37</w:t>
            </w:r>
            <w:bookmarkEnd w:id="100"/>
          </w:p>
        </w:tc>
        <w:tc>
          <w:tcPr>
            <w:tcW w:w="501" w:type="pct"/>
            <w:vAlign w:val="center"/>
          </w:tcPr>
          <w:p w14:paraId="4D5D5296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01" w:name="外窗K－东向"/>
            <w:r>
              <w:rPr>
                <w:rFonts w:hint="eastAsia"/>
                <w:bCs/>
                <w:szCs w:val="21"/>
              </w:rPr>
              <w:t>2.50</w:t>
            </w:r>
            <w:bookmarkEnd w:id="101"/>
          </w:p>
        </w:tc>
        <w:tc>
          <w:tcPr>
            <w:tcW w:w="585" w:type="pct"/>
            <w:vAlign w:val="center"/>
          </w:tcPr>
          <w:p w14:paraId="10362860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02" w:name="外窗SHGC－东向"/>
            <w:r>
              <w:rPr>
                <w:rFonts w:hint="eastAsia"/>
                <w:bCs/>
                <w:szCs w:val="21"/>
              </w:rPr>
              <w:t>0.33</w:t>
            </w:r>
            <w:bookmarkEnd w:id="102"/>
          </w:p>
        </w:tc>
        <w:tc>
          <w:tcPr>
            <w:tcW w:w="422" w:type="pct"/>
            <w:vAlign w:val="center"/>
          </w:tcPr>
          <w:p w14:paraId="08B7A33A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03" w:name="参照建筑窗墙比－东向"/>
            <w:r>
              <w:rPr>
                <w:rFonts w:hint="eastAsia"/>
                <w:bCs/>
                <w:szCs w:val="21"/>
              </w:rPr>
              <w:t>0.37</w:t>
            </w:r>
            <w:bookmarkEnd w:id="103"/>
          </w:p>
        </w:tc>
        <w:tc>
          <w:tcPr>
            <w:tcW w:w="532" w:type="pct"/>
            <w:vAlign w:val="center"/>
          </w:tcPr>
          <w:p w14:paraId="07FD8BF7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04" w:name="参照建筑外窗K－东向"/>
            <w:r>
              <w:rPr>
                <w:rFonts w:hint="eastAsia"/>
                <w:bCs/>
                <w:szCs w:val="21"/>
              </w:rPr>
              <w:t>2.40</w:t>
            </w:r>
            <w:bookmarkEnd w:id="104"/>
          </w:p>
        </w:tc>
        <w:tc>
          <w:tcPr>
            <w:tcW w:w="632" w:type="pct"/>
            <w:vAlign w:val="center"/>
          </w:tcPr>
          <w:p w14:paraId="24EF366F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05" w:name="参照建筑外窗SHGC－东向"/>
            <w:r>
              <w:rPr>
                <w:rFonts w:hint="eastAsia"/>
                <w:bCs/>
                <w:szCs w:val="21"/>
              </w:rPr>
              <w:t>0.48</w:t>
            </w:r>
            <w:bookmarkEnd w:id="105"/>
          </w:p>
        </w:tc>
      </w:tr>
      <w:tr w:rsidR="00E631A8" w14:paraId="21E7B81D" w14:textId="77777777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36097B29" w14:textId="77777777" w:rsidR="00E631A8" w:rsidRDefault="00E631A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4C6A33F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73716912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06" w:name="窗墙比－西向"/>
            <w:r>
              <w:rPr>
                <w:rFonts w:hint="eastAsia"/>
                <w:bCs/>
                <w:szCs w:val="21"/>
              </w:rPr>
              <w:t>0.42</w:t>
            </w:r>
            <w:bookmarkEnd w:id="106"/>
          </w:p>
        </w:tc>
        <w:tc>
          <w:tcPr>
            <w:tcW w:w="501" w:type="pct"/>
            <w:vAlign w:val="center"/>
          </w:tcPr>
          <w:p w14:paraId="60D8D8CA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07" w:name="外窗K－西向"/>
            <w:r>
              <w:rPr>
                <w:rFonts w:hint="eastAsia"/>
                <w:bCs/>
                <w:szCs w:val="21"/>
              </w:rPr>
              <w:t>2.50</w:t>
            </w:r>
            <w:bookmarkEnd w:id="107"/>
          </w:p>
        </w:tc>
        <w:tc>
          <w:tcPr>
            <w:tcW w:w="585" w:type="pct"/>
            <w:vAlign w:val="center"/>
          </w:tcPr>
          <w:p w14:paraId="7A01A3F5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08" w:name="外窗SHGC－西向"/>
            <w:r>
              <w:rPr>
                <w:rFonts w:hint="eastAsia"/>
                <w:bCs/>
                <w:szCs w:val="21"/>
              </w:rPr>
              <w:t>0.33</w:t>
            </w:r>
            <w:bookmarkEnd w:id="108"/>
          </w:p>
        </w:tc>
        <w:tc>
          <w:tcPr>
            <w:tcW w:w="422" w:type="pct"/>
            <w:vAlign w:val="center"/>
          </w:tcPr>
          <w:p w14:paraId="2BFBE165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09" w:name="参照建筑窗墙比－西向"/>
            <w:r>
              <w:rPr>
                <w:rFonts w:hint="eastAsia"/>
                <w:bCs/>
                <w:szCs w:val="21"/>
              </w:rPr>
              <w:t>0.42</w:t>
            </w:r>
            <w:bookmarkEnd w:id="109"/>
          </w:p>
        </w:tc>
        <w:tc>
          <w:tcPr>
            <w:tcW w:w="532" w:type="pct"/>
            <w:vAlign w:val="center"/>
          </w:tcPr>
          <w:p w14:paraId="7902AF0A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10" w:name="参照建筑外窗K－西向"/>
            <w:r>
              <w:rPr>
                <w:rFonts w:hint="eastAsia"/>
                <w:bCs/>
                <w:szCs w:val="21"/>
              </w:rPr>
              <w:t>2.20</w:t>
            </w:r>
            <w:bookmarkEnd w:id="110"/>
          </w:p>
        </w:tc>
        <w:tc>
          <w:tcPr>
            <w:tcW w:w="632" w:type="pct"/>
            <w:vAlign w:val="center"/>
          </w:tcPr>
          <w:p w14:paraId="7701FA2E" w14:textId="77777777" w:rsidR="00E631A8" w:rsidRDefault="00000000">
            <w:pPr>
              <w:jc w:val="center"/>
              <w:rPr>
                <w:rFonts w:hint="eastAsia"/>
                <w:bCs/>
                <w:szCs w:val="21"/>
              </w:rPr>
            </w:pPr>
            <w:bookmarkStart w:id="111" w:name="参照建筑外窗SHGC－西向"/>
            <w:r>
              <w:rPr>
                <w:rFonts w:hint="eastAsia"/>
                <w:bCs/>
                <w:szCs w:val="21"/>
              </w:rPr>
              <w:t>0.43</w:t>
            </w:r>
            <w:bookmarkEnd w:id="111"/>
          </w:p>
        </w:tc>
      </w:tr>
      <w:tr w:rsidR="00E631A8" w14:paraId="64840B4E" w14:textId="77777777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18EFEAF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75CD6AB8" w14:textId="77777777" w:rsidR="00E631A8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38B28FEB" w14:textId="77777777" w:rsidR="00E631A8" w:rsidRDefault="00000000">
      <w:pPr>
        <w:rPr>
          <w:rFonts w:hint="eastAsia"/>
        </w:rPr>
      </w:pPr>
      <w:r>
        <w:t>备注：</w:t>
      </w:r>
    </w:p>
    <w:p w14:paraId="35480962" w14:textId="77777777" w:rsidR="00E631A8" w:rsidRDefault="00000000">
      <w:pPr>
        <w:rPr>
          <w:rFonts w:hint="eastAsia"/>
        </w:rPr>
      </w:pPr>
      <w:r>
        <w:t xml:space="preserve">1. </w:t>
      </w:r>
      <w:r>
        <w:t>传热系数的单位</w:t>
      </w:r>
      <w:r>
        <w:t>W/(m2.k)</w:t>
      </w:r>
      <w:r>
        <w:t>，热阻的单位</w:t>
      </w:r>
      <w:r>
        <w:t>(m2.k)/W</w:t>
      </w:r>
      <w:r>
        <w:t>，其他参数无量纲</w:t>
      </w:r>
      <w:r>
        <w:t>.</w:t>
      </w:r>
    </w:p>
    <w:p w14:paraId="279CB45E" w14:textId="77777777" w:rsidR="00E631A8" w:rsidRDefault="00000000">
      <w:pPr>
        <w:rPr>
          <w:rFonts w:hint="eastAsia"/>
        </w:rPr>
      </w:pPr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41C043BA" w14:textId="77777777" w:rsidR="00E631A8" w:rsidRDefault="00000000">
      <w:pPr>
        <w:rPr>
          <w:rFonts w:hint="eastAsia"/>
        </w:rPr>
      </w:pPr>
      <w:r>
        <w:t xml:space="preserve">3. </w:t>
      </w:r>
      <w:r>
        <w:t>设计建筑：</w:t>
      </w:r>
      <w:r>
        <w:t>“—”</w:t>
      </w:r>
      <w:r>
        <w:t>代表本工程无对应项</w:t>
      </w:r>
      <w:r>
        <w:t>.</w:t>
      </w:r>
    </w:p>
    <w:p w14:paraId="07F31EA6" w14:textId="77777777" w:rsidR="00E631A8" w:rsidRDefault="00000000">
      <w:pPr>
        <w:rPr>
          <w:rFonts w:hint="eastAsia"/>
        </w:rPr>
      </w:pPr>
      <w:r>
        <w:t xml:space="preserve">4. </w:t>
      </w:r>
      <w:r>
        <w:t>参照建筑：</w:t>
      </w:r>
      <w:r>
        <w:t>“— —”</w:t>
      </w:r>
      <w:r>
        <w:t>代表参照建筑不要求，取值同设计建筑</w:t>
      </w:r>
      <w:r>
        <w:t>.</w:t>
      </w:r>
    </w:p>
    <w:p w14:paraId="14EB853F" w14:textId="77777777" w:rsidR="00E631A8" w:rsidRDefault="00E631A8">
      <w:pPr>
        <w:rPr>
          <w:rFonts w:hint="eastAsia"/>
        </w:rPr>
      </w:pPr>
    </w:p>
    <w:p w14:paraId="2A638B8B" w14:textId="77777777" w:rsidR="00E631A8" w:rsidRDefault="00000000">
      <w:pPr>
        <w:pStyle w:val="3"/>
        <w:ind w:left="580" w:hanging="580"/>
        <w:rPr>
          <w:rFonts w:hint="eastAsia"/>
        </w:rPr>
      </w:pPr>
      <w:r>
        <w:t>权衡指标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E631A8" w14:paraId="7BD88FD8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47ED1C2D" w14:textId="77777777" w:rsidR="00E631A8" w:rsidRDefault="00E631A8">
            <w:pPr>
              <w:jc w:val="center"/>
              <w:rPr>
                <w:rFonts w:hint="eastAsia"/>
              </w:rPr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6E5ECB87" w14:textId="77777777" w:rsidR="00E631A8" w:rsidRDefault="00000000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5B2EA6F" w14:textId="77777777" w:rsidR="00E631A8" w:rsidRDefault="00000000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:rsidR="00E631A8" w14:paraId="19E993DB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E134469" w14:textId="77777777" w:rsidR="00E631A8" w:rsidRDefault="00000000">
            <w:pPr>
              <w:rPr>
                <w:rFonts w:hint="eastAsia"/>
              </w:rPr>
            </w:pPr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4343C33" w14:textId="77777777" w:rsidR="00E631A8" w:rsidRDefault="00000000">
            <w:pPr>
              <w:rPr>
                <w:rFonts w:hint="eastAsia"/>
              </w:rPr>
            </w:pPr>
            <w:r>
              <w:t>21.13</w:t>
            </w:r>
          </w:p>
        </w:tc>
        <w:tc>
          <w:tcPr>
            <w:tcW w:w="2971" w:type="dxa"/>
            <w:vAlign w:val="center"/>
          </w:tcPr>
          <w:p w14:paraId="62F63203" w14:textId="77777777" w:rsidR="00E631A8" w:rsidRDefault="00000000">
            <w:pPr>
              <w:rPr>
                <w:rFonts w:hint="eastAsia"/>
              </w:rPr>
            </w:pPr>
            <w:r>
              <w:t>21.19</w:t>
            </w:r>
          </w:p>
        </w:tc>
      </w:tr>
      <w:tr w:rsidR="00E631A8" w14:paraId="5A0CE56F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0D9E837" w14:textId="77777777" w:rsidR="00E631A8" w:rsidRDefault="00000000">
            <w:pPr>
              <w:rPr>
                <w:rFonts w:hint="eastAsia"/>
              </w:rPr>
            </w:pPr>
            <w:r>
              <w:lastRenderedPageBreak/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2AE4D8A" w14:textId="77777777" w:rsidR="00E631A8" w:rsidRDefault="00000000">
            <w:pPr>
              <w:rPr>
                <w:rFonts w:hint="eastAsia"/>
              </w:rPr>
            </w:pPr>
            <w:r>
              <w:t>7.88</w:t>
            </w:r>
          </w:p>
        </w:tc>
        <w:tc>
          <w:tcPr>
            <w:tcW w:w="2971" w:type="dxa"/>
            <w:vAlign w:val="center"/>
          </w:tcPr>
          <w:p w14:paraId="63E16C84" w14:textId="77777777" w:rsidR="00E631A8" w:rsidRDefault="00000000">
            <w:pPr>
              <w:rPr>
                <w:rFonts w:hint="eastAsia"/>
              </w:rPr>
            </w:pPr>
            <w:r>
              <w:t>9.11</w:t>
            </w:r>
          </w:p>
        </w:tc>
      </w:tr>
      <w:tr w:rsidR="00E631A8" w14:paraId="1D07DE38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BCAB93A" w14:textId="77777777" w:rsidR="00E631A8" w:rsidRDefault="00000000">
            <w:pPr>
              <w:rPr>
                <w:rFonts w:hint="eastAsia"/>
              </w:rPr>
            </w:pPr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B30C11B" w14:textId="77777777" w:rsidR="00E631A8" w:rsidRDefault="00000000">
            <w:pPr>
              <w:rPr>
                <w:rFonts w:hint="eastAsia"/>
              </w:rPr>
            </w:pPr>
            <w:r>
              <w:t>13.25</w:t>
            </w:r>
          </w:p>
        </w:tc>
        <w:tc>
          <w:tcPr>
            <w:tcW w:w="2971" w:type="dxa"/>
            <w:vAlign w:val="center"/>
          </w:tcPr>
          <w:p w14:paraId="486D1D3F" w14:textId="77777777" w:rsidR="00E631A8" w:rsidRDefault="00000000">
            <w:pPr>
              <w:rPr>
                <w:rFonts w:hint="eastAsia"/>
              </w:rPr>
            </w:pPr>
            <w:r>
              <w:t>12.08</w:t>
            </w:r>
          </w:p>
        </w:tc>
      </w:tr>
      <w:tr w:rsidR="00E631A8" w14:paraId="5E1DC735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51E4C623" w14:textId="77777777" w:rsidR="00E631A8" w:rsidRDefault="00000000">
            <w:pPr>
              <w:rPr>
                <w:rFonts w:hint="eastAsia"/>
              </w:rPr>
            </w:pPr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092049B" w14:textId="77777777" w:rsidR="00E631A8" w:rsidRDefault="00000000">
            <w:pPr>
              <w:rPr>
                <w:rFonts w:hint="eastAsia"/>
              </w:rPr>
            </w:pPr>
            <w:r>
              <w:t>19.70</w:t>
            </w:r>
          </w:p>
        </w:tc>
        <w:tc>
          <w:tcPr>
            <w:tcW w:w="2971" w:type="dxa"/>
            <w:vAlign w:val="center"/>
          </w:tcPr>
          <w:p w14:paraId="0CC78AA0" w14:textId="77777777" w:rsidR="00E631A8" w:rsidRDefault="00000000">
            <w:pPr>
              <w:rPr>
                <w:rFonts w:hint="eastAsia"/>
              </w:rPr>
            </w:pPr>
            <w:r>
              <w:t>22.78</w:t>
            </w:r>
          </w:p>
        </w:tc>
      </w:tr>
      <w:tr w:rsidR="00E631A8" w14:paraId="3F138819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770271A" w14:textId="77777777" w:rsidR="00E631A8" w:rsidRDefault="00000000">
            <w:pPr>
              <w:rPr>
                <w:rFonts w:hint="eastAsia"/>
              </w:rPr>
            </w:pPr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498EB08" w14:textId="77777777" w:rsidR="00E631A8" w:rsidRDefault="00000000">
            <w:pPr>
              <w:rPr>
                <w:rFonts w:hint="eastAsia"/>
              </w:rPr>
            </w:pPr>
            <w:r>
              <w:t>22.84</w:t>
            </w:r>
          </w:p>
        </w:tc>
        <w:tc>
          <w:tcPr>
            <w:tcW w:w="2971" w:type="dxa"/>
            <w:vAlign w:val="center"/>
          </w:tcPr>
          <w:p w14:paraId="597D82E6" w14:textId="77777777" w:rsidR="00E631A8" w:rsidRDefault="00000000">
            <w:pPr>
              <w:rPr>
                <w:rFonts w:hint="eastAsia"/>
              </w:rPr>
            </w:pPr>
            <w:r>
              <w:t>20.82</w:t>
            </w:r>
          </w:p>
        </w:tc>
      </w:tr>
      <w:tr w:rsidR="00E631A8" w14:paraId="659713B9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6B58F90D" w14:textId="77777777" w:rsidR="00E631A8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4F575CFC" w14:textId="77777777" w:rsidR="00E631A8" w:rsidRDefault="00000000">
            <w:pPr>
              <w:rPr>
                <w:rFonts w:hint="eastAsia"/>
              </w:rPr>
            </w:pPr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E631A8" w14:paraId="7931FE96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6FDC9ACA" w14:textId="77777777" w:rsidR="00E631A8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7D2B1783" w14:textId="77777777" w:rsidR="00E631A8" w:rsidRDefault="00000000">
            <w:pPr>
              <w:rPr>
                <w:rFonts w:hint="eastAsia"/>
              </w:rPr>
            </w:pPr>
            <w:r>
              <w:t>设计建筑的能耗不大于参照建筑的能耗</w:t>
            </w:r>
          </w:p>
        </w:tc>
      </w:tr>
      <w:tr w:rsidR="00E631A8" w14:paraId="5E679231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0E00C664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4EC7B495" w14:textId="77777777" w:rsidR="00E631A8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6604861" w14:textId="77777777" w:rsidR="00E631A8" w:rsidRDefault="00000000">
      <w:pPr>
        <w:pStyle w:val="2"/>
      </w:pPr>
      <w:bookmarkStart w:id="112" w:name="_Toc28334"/>
      <w:r>
        <w:t>综合权衡判断结论</w:t>
      </w:r>
      <w:bookmarkEnd w:id="11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E631A8" w14:paraId="5A35E03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6C57E43" w14:textId="77777777" w:rsidR="00E631A8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189C60E" w14:textId="77777777" w:rsidR="00E631A8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D7FC859" w14:textId="77777777" w:rsidR="00E631A8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E631A8" w14:paraId="77962381" w14:textId="77777777">
        <w:trPr>
          <w:jc w:val="center"/>
        </w:trPr>
        <w:tc>
          <w:tcPr>
            <w:tcW w:w="1131" w:type="dxa"/>
            <w:vAlign w:val="center"/>
          </w:tcPr>
          <w:p w14:paraId="5FE673F7" w14:textId="77777777" w:rsidR="00E631A8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26FBC577" w14:textId="77777777" w:rsidR="00E631A8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4131" w:type="dxa"/>
            <w:vAlign w:val="center"/>
          </w:tcPr>
          <w:p w14:paraId="23D32DF0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631A8" w14:paraId="46D2A833" w14:textId="77777777">
        <w:trPr>
          <w:jc w:val="center"/>
        </w:trPr>
        <w:tc>
          <w:tcPr>
            <w:tcW w:w="1131" w:type="dxa"/>
            <w:vAlign w:val="center"/>
          </w:tcPr>
          <w:p w14:paraId="55DD0B77" w14:textId="77777777" w:rsidR="00E631A8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1C0DBAF6" w14:textId="77777777" w:rsidR="00E631A8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55CA23F7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631A8" w14:paraId="7FE2C2B7" w14:textId="77777777">
        <w:trPr>
          <w:jc w:val="center"/>
        </w:trPr>
        <w:tc>
          <w:tcPr>
            <w:tcW w:w="1131" w:type="dxa"/>
            <w:vAlign w:val="center"/>
          </w:tcPr>
          <w:p w14:paraId="1A8B94D5" w14:textId="77777777" w:rsidR="00E631A8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77D95CDB" w14:textId="77777777" w:rsidR="00E631A8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68CC4793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631A8" w14:paraId="537915CB" w14:textId="77777777">
        <w:trPr>
          <w:jc w:val="center"/>
        </w:trPr>
        <w:tc>
          <w:tcPr>
            <w:tcW w:w="1131" w:type="dxa"/>
            <w:vAlign w:val="center"/>
          </w:tcPr>
          <w:p w14:paraId="3954F166" w14:textId="77777777" w:rsidR="00E631A8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0ABDA6E8" w14:textId="77777777" w:rsidR="00E631A8" w:rsidRDefault="00000000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4131" w:type="dxa"/>
            <w:vAlign w:val="center"/>
          </w:tcPr>
          <w:p w14:paraId="28B8C562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631A8" w14:paraId="03823315" w14:textId="77777777">
        <w:trPr>
          <w:jc w:val="center"/>
        </w:trPr>
        <w:tc>
          <w:tcPr>
            <w:tcW w:w="1131" w:type="dxa"/>
            <w:vAlign w:val="center"/>
          </w:tcPr>
          <w:p w14:paraId="6745FABD" w14:textId="77777777" w:rsidR="00E631A8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02B11761" w14:textId="77777777" w:rsidR="00E631A8" w:rsidRDefault="00000000">
            <w:pPr>
              <w:rPr>
                <w:rFonts w:hint="eastAsia"/>
              </w:rPr>
            </w:pPr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5EDA9B3C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631A8" w14:paraId="09D14447" w14:textId="77777777">
        <w:trPr>
          <w:jc w:val="center"/>
        </w:trPr>
        <w:tc>
          <w:tcPr>
            <w:tcW w:w="1131" w:type="dxa"/>
            <w:vAlign w:val="center"/>
          </w:tcPr>
          <w:p w14:paraId="34EE4E6C" w14:textId="77777777" w:rsidR="00E631A8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35435C01" w14:textId="77777777" w:rsidR="00E631A8" w:rsidRDefault="00000000">
            <w:pPr>
              <w:rPr>
                <w:rFonts w:hint="eastAsia"/>
              </w:rPr>
            </w:pPr>
            <w:r>
              <w:t>地下车库与供暖房间之间的楼板</w:t>
            </w:r>
          </w:p>
        </w:tc>
        <w:tc>
          <w:tcPr>
            <w:tcW w:w="4131" w:type="dxa"/>
            <w:vAlign w:val="center"/>
          </w:tcPr>
          <w:p w14:paraId="742D52E0" w14:textId="77777777" w:rsidR="00E631A8" w:rsidRDefault="00000000">
            <w:pPr>
              <w:jc w:val="center"/>
              <w:rPr>
                <w:rFonts w:hint="eastAsia"/>
              </w:rPr>
            </w:pPr>
            <w:r>
              <w:t>不需要</w:t>
            </w:r>
          </w:p>
        </w:tc>
      </w:tr>
      <w:tr w:rsidR="00E631A8" w14:paraId="6F32FAC4" w14:textId="77777777">
        <w:trPr>
          <w:jc w:val="center"/>
        </w:trPr>
        <w:tc>
          <w:tcPr>
            <w:tcW w:w="1131" w:type="dxa"/>
            <w:vAlign w:val="center"/>
          </w:tcPr>
          <w:p w14:paraId="3C3516A9" w14:textId="77777777" w:rsidR="00E631A8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5BB31414" w14:textId="77777777" w:rsidR="00E631A8" w:rsidRDefault="00000000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4131" w:type="dxa"/>
            <w:vAlign w:val="center"/>
          </w:tcPr>
          <w:p w14:paraId="0016366F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631A8" w14:paraId="3DE8C35F" w14:textId="77777777">
        <w:trPr>
          <w:jc w:val="center"/>
        </w:trPr>
        <w:tc>
          <w:tcPr>
            <w:tcW w:w="1131" w:type="dxa"/>
            <w:vAlign w:val="center"/>
          </w:tcPr>
          <w:p w14:paraId="11CB251F" w14:textId="77777777" w:rsidR="00E631A8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395BD760" w14:textId="77777777" w:rsidR="00E631A8" w:rsidRDefault="00000000">
            <w:pPr>
              <w:rPr>
                <w:rFonts w:hint="eastAsia"/>
              </w:rPr>
            </w:pPr>
            <w:r>
              <w:t>权衡指标</w:t>
            </w:r>
          </w:p>
        </w:tc>
        <w:tc>
          <w:tcPr>
            <w:tcW w:w="4131" w:type="dxa"/>
            <w:vAlign w:val="center"/>
          </w:tcPr>
          <w:p w14:paraId="136251CC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631A8" w14:paraId="73A615F2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259BD932" w14:textId="77777777" w:rsidR="00E631A8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4131" w:type="dxa"/>
            <w:vAlign w:val="center"/>
          </w:tcPr>
          <w:p w14:paraId="66E82A27" w14:textId="77777777" w:rsidR="00E631A8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45A4E7D0" w14:textId="77777777" w:rsidR="00E631A8" w:rsidRDefault="00E631A8">
      <w:pPr>
        <w:rPr>
          <w:rFonts w:hint="eastAsia"/>
        </w:rPr>
      </w:pPr>
    </w:p>
    <w:p w14:paraId="625DFCFD" w14:textId="77777777" w:rsidR="00E631A8" w:rsidRDefault="00000000">
      <w:pPr>
        <w:rPr>
          <w:rFonts w:hint="eastAsia"/>
        </w:rPr>
      </w:pPr>
      <w:r>
        <w:rPr>
          <w:color w:val="000000"/>
        </w:rPr>
        <w:t>■</w:t>
      </w:r>
      <w:r>
        <w:rPr>
          <w:color w:val="000000"/>
        </w:rPr>
        <w:t>说明：设计建筑的采暖、空调耗电量之和不超过参照建筑的采暖、空调耗电量之和，综合判断</w:t>
      </w:r>
      <w:r>
        <w:rPr>
          <w:b/>
          <w:color w:val="000000"/>
        </w:rPr>
        <w:t>满足</w:t>
      </w:r>
      <w:r>
        <w:rPr>
          <w:color w:val="000000"/>
        </w:rPr>
        <w:t>《北京市公共建筑节能设计标准》</w:t>
      </w:r>
      <w:r>
        <w:rPr>
          <w:color w:val="000000"/>
        </w:rPr>
        <w:t>(DB/11 687—2015)</w:t>
      </w:r>
      <w:r>
        <w:rPr>
          <w:color w:val="000000"/>
        </w:rPr>
        <w:t>的要求。</w:t>
      </w:r>
    </w:p>
    <w:p w14:paraId="4ABF5B5D" w14:textId="77777777" w:rsidR="00E631A8" w:rsidRDefault="00E631A8">
      <w:pPr>
        <w:rPr>
          <w:rFonts w:hint="eastAsia"/>
        </w:rPr>
        <w:sectPr w:rsidR="00E631A8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A20D661" w14:textId="77777777" w:rsidR="00E631A8" w:rsidRDefault="00000000">
      <w:pPr>
        <w:pStyle w:val="2"/>
      </w:pPr>
      <w:bookmarkStart w:id="113" w:name="_Toc6045"/>
      <w:r>
        <w:lastRenderedPageBreak/>
        <w:t>附录</w:t>
      </w:r>
      <w:bookmarkEnd w:id="113"/>
    </w:p>
    <w:p w14:paraId="48CD07AD" w14:textId="77777777" w:rsidR="00E631A8" w:rsidRDefault="00000000">
      <w:pPr>
        <w:pStyle w:val="3"/>
        <w:ind w:left="580" w:hanging="580"/>
        <w:rPr>
          <w:rFonts w:hint="eastAsia"/>
        </w:rPr>
      </w:pPr>
      <w:r>
        <w:t>工作日/节假日室内空调温度时间表(℃)</w:t>
      </w:r>
    </w:p>
    <w:p w14:paraId="7CAC59C7" w14:textId="77777777" w:rsidR="00E631A8" w:rsidRDefault="00E631A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E631A8" w14:paraId="2C93FB3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D10A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744C6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A3E9C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B5EE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4192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5122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5619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DC36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D652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EB89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BC1B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3229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2823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9B0B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D8D0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783D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950C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BECC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87BD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4D61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6973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3BE7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DEE5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E1C2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C0BF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1A8" w14:paraId="0EFD51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49D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B2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BD6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35D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44E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31A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98E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CF9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666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8C3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AC4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92A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457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CBC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69D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17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B6F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C47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AA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72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B4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3EC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4FC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3AB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6B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E631A8" w14:paraId="407C98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64B9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CA2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AF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277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309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070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C9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7CA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82F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53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CD8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410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D3B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8DA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79C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9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AF3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1AA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84C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E02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DB9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A03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796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390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2AC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E631A8" w14:paraId="3ECCF7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99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89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CFF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01A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7C7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094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461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97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1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E7C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2BA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BE7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295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7C7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F87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CF7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C0B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77C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5A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4BB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BE3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2A4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B74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01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ADB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E631A8" w14:paraId="6A5B9E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627C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1BC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1D8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5AB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2D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B9C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600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0B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1D5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E8B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C8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151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0A1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D0D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F88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6F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231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1A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BDF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AE9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5BA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E11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8B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28F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523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E631A8" w14:paraId="383B26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FA5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EE4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3FD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BC0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BD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BF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FA3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45D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D03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FE5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FF9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1A7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6CE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E6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73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680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3E0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F5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C23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C83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91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616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97F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7EE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546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E631A8" w14:paraId="581AED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2F2C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DA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98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875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5ED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1B1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626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E3F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C54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743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D91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236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2D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8B7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D2C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17B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42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9AF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79F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7F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EBD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C68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82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82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A08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E631A8" w14:paraId="48BAA4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6E3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35D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23F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6C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61D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000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93C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A40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0D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40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6E8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4F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C75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891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9A8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49A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C45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607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BDE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066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B1A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E5A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280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F93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C18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E631A8" w14:paraId="5AE920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F663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159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5C0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7E3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05B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F44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32F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D16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214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9DF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73C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86D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BD6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CF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DB9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648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A69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E71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31D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7A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696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55F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5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D44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30F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E631A8" w14:paraId="19FBE3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329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BD2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E1F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247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708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CFD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90E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605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61B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ACF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C47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C91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881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97F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49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015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B42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5F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D76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B0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0BC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955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8EA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66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F84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E631A8" w14:paraId="180DF2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4DB4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F1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4B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9D6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79B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357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54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66C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046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D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53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E73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A92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3EE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6E6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2AC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5D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A12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FBA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29F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985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1BB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359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EA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15A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E631A8" w14:paraId="73DCF1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212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56F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4F7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CE5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9D3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269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661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99B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942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0B6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BA8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86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CDF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A1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0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E26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62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94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CFA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DDE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CA4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B3B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A74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592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30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E631A8" w14:paraId="297A02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891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5EC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962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E1B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58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78C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37B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737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7BB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1EA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51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07E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062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F85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8E5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D26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E29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0D9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8B8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EDC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57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7BB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1D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D72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69A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48CD826D" w14:textId="77777777" w:rsidR="00E631A8" w:rsidRDefault="00E631A8">
      <w:pPr>
        <w:rPr>
          <w:rFonts w:hint="eastAsia"/>
        </w:rPr>
      </w:pPr>
    </w:p>
    <w:p w14:paraId="0F115FC6" w14:textId="77777777" w:rsidR="00E631A8" w:rsidRDefault="00000000">
      <w:pPr>
        <w:rPr>
          <w:rFonts w:hint="eastAsia"/>
        </w:rPr>
      </w:pPr>
      <w:r>
        <w:t>注：上行：工作日；下行：节假日</w:t>
      </w:r>
    </w:p>
    <w:p w14:paraId="2893F00B" w14:textId="77777777" w:rsidR="00E631A8" w:rsidRDefault="00000000">
      <w:pPr>
        <w:pStyle w:val="3"/>
        <w:ind w:left="580" w:hanging="580"/>
        <w:rPr>
          <w:rFonts w:hint="eastAsia"/>
        </w:rPr>
      </w:pPr>
      <w:r>
        <w:t>工作日/节假日室内供暖温度时间表(℃)</w:t>
      </w:r>
    </w:p>
    <w:p w14:paraId="4E6CA9EA" w14:textId="77777777" w:rsidR="00E631A8" w:rsidRDefault="00E631A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E631A8" w14:paraId="45C540A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F60A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AEC8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11AC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C805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4206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B31D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397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DD78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1294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8A81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44B8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31C9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D9C4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2647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59E1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EEFA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C0F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68E7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4ACD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7C21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DF49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C8DC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D81E8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7F7F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066D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1A8" w14:paraId="324C66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59F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A9B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4F1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B9A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6AD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FA9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8B6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0E1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651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04C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B1D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E7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66E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C6A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852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018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7F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34A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0EE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A7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09D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A08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4A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8B7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EF4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E631A8" w14:paraId="12965C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4281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11E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7A6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A77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697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357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601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30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775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0EB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E5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25D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7DF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720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5C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7F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B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EC3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CF2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92E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DD2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D4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E66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06E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FE6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E631A8" w14:paraId="5EB77A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40E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882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577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603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862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69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6E7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2C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EEA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204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E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5E8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2E5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914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2A2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1B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24B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BF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3EB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D38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12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D2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18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8AE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773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E631A8" w14:paraId="573750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4FF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3C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AD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550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74C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610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99D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A5B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569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08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02A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04C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478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5FE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0FA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B21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10B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19F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CD0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7D8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904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2D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9A1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DF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4F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E631A8" w14:paraId="77829F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B0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B64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091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F2D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E1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74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05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BDB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2B2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A74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3CA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DF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7E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3CE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488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2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733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425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FE1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DE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85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2BA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6C1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B4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1DD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E631A8" w14:paraId="4BF60B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2566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C5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C40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9A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349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AE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2D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DD0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CA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BA4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43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121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9C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A8F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C5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55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B45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9F7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140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708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4A3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57A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9D0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BD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6A9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E631A8" w14:paraId="0BF755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AB4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CF2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2D5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EC6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036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63A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5E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DC2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4AD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FA0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583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A56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F4A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85E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24A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675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8AA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9B5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D92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B3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5BB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26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A72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149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6A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E631A8" w14:paraId="7BC66E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974F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819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B00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FAC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1A5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DC4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B93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F44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3ED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FCF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7C0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1DF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77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6A8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9E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B77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DA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918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F86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B4D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BC3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DD4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CF5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779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F74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E631A8" w14:paraId="4D8F43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8DF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F98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62E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91E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2DC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0EB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AA7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09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FF4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BC8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8B6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8C8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64B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D7D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34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97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85A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FB9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9D1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F90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B6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FA1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00E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486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0F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E631A8" w14:paraId="40D47C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8C23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C11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F61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B8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96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8C0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67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775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43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72C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005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6DA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A96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0F4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3E1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5CB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64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EB9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28A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E4E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77F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3D1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D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6A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DE0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E631A8" w14:paraId="5CF4EF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EE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698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532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D2F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440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2C9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96F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E8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0B1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1F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03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292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26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DBB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19E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5FE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13B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EB1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66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04E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3AF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9A7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18A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CB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131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E631A8" w14:paraId="4B869B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1174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5E0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89B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E4E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A2E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2CB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10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A23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03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3C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1D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D7E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104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864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55D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4C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AE1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4C8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405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221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E06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95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592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F82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C93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14:paraId="060C1B25" w14:textId="77777777" w:rsidR="00E631A8" w:rsidRDefault="00E631A8">
      <w:pPr>
        <w:rPr>
          <w:rFonts w:hint="eastAsia"/>
        </w:rPr>
      </w:pPr>
    </w:p>
    <w:p w14:paraId="197A16C3" w14:textId="77777777" w:rsidR="00E631A8" w:rsidRDefault="00000000">
      <w:pPr>
        <w:rPr>
          <w:rFonts w:hint="eastAsia"/>
        </w:rPr>
      </w:pPr>
      <w:r>
        <w:t>注：上行：工作日；下行：节假日</w:t>
      </w:r>
    </w:p>
    <w:p w14:paraId="7BC7F2C7" w14:textId="77777777" w:rsidR="00E631A8" w:rsidRDefault="00000000">
      <w:pPr>
        <w:pStyle w:val="3"/>
        <w:ind w:left="580" w:hanging="580"/>
        <w:rPr>
          <w:rFonts w:hint="eastAsia"/>
        </w:rPr>
      </w:pPr>
      <w:r>
        <w:t>工作日/节假日人员逐时在室率(%)</w:t>
      </w:r>
    </w:p>
    <w:p w14:paraId="40B9C87C" w14:textId="77777777" w:rsidR="00E631A8" w:rsidRDefault="00E631A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E631A8" w14:paraId="1E7BBF4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4D113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95DF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6AC6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136A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962F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6FC4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8A8A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BC4D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C78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9956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4BA7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2A70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F513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AE34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DD4D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BF36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6B8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926A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DD0B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C6E0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658D7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1957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F60F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734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2C92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1A8" w14:paraId="1C548C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CB2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376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D4F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0FE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99A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8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86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9AA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945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C23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7DB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DFD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349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630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6B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E9F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ABD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C57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54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782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324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EF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678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724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641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39AE37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175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B29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F7F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597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718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52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F6D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935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51A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BCB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BFD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D0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714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D72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16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527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5F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9EB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1C7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8FC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355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E3A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8AF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88F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026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0AA768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587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1C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0E4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90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E94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750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3E2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F36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92F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811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4EA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4E1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3C1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3A1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073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521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57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EC1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23D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E81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87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0F6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8CA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B3C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E3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1498FC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C128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10B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3FF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51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987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C0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26C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70A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E63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090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0FB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6FF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552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09B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B88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64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F75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F5E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901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9A0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9F9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1B6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229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F5B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33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7EE97A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17A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E7E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CC3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A1F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52D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20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D8C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CB9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56E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1AC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309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6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751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F90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371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28C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265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E5D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79A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AF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C08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19B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A32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A86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F2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53024C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3119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23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4B3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53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A7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70E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7D2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D5A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252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4B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425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EDD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B3C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427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B38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310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1A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F0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B03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3E4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70D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0C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B14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208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01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35ECF9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47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335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3F5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937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735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1B1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C0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418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4BF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F2E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08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65E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4D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F2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4C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B6B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341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68D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DE2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35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7FC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18A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B7E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14E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D96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31B6A1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9A80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01D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205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B34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6B9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D1A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BE3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A3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1BD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60E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18B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522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CAA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3C8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515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79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71D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EB8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E3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47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EEA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21B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2C2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3A9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E1C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58C8CD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E0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6C9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15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C83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455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E06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E78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CF2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E6D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26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273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E8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AFC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94B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796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779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8B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970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E2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59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D35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34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13B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D51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72E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3569F4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433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EFD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D7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F1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99F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4A5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822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2C3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4B9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D0D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C54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2F7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35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D02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4DA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A7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5BE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29E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126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16A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424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C6A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314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724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BC3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4A733C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80E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210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51C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38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BD5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626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2BC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AF7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1C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3FE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96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E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1D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33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CD8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01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807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5F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DB1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8C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1D4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32A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C0B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E6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86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7BC720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6C7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674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DC9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4F1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3B2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B17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220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6EC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375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E28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7FE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B9F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5A2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615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0D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AD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43C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46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3BB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A78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44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586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30E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88C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F33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3E7B2D" w14:textId="77777777" w:rsidR="00E631A8" w:rsidRDefault="00E631A8">
      <w:pPr>
        <w:rPr>
          <w:rFonts w:hint="eastAsia"/>
        </w:rPr>
      </w:pPr>
    </w:p>
    <w:p w14:paraId="75082278" w14:textId="77777777" w:rsidR="00E631A8" w:rsidRDefault="00000000">
      <w:pPr>
        <w:rPr>
          <w:rFonts w:hint="eastAsia"/>
        </w:rPr>
      </w:pPr>
      <w:r>
        <w:t>注：上行：工作日；下行：节假日</w:t>
      </w:r>
    </w:p>
    <w:p w14:paraId="541F4D7A" w14:textId="77777777" w:rsidR="00E631A8" w:rsidRDefault="00000000">
      <w:pPr>
        <w:pStyle w:val="3"/>
        <w:ind w:left="580" w:hanging="580"/>
        <w:rPr>
          <w:rFonts w:hint="eastAsia"/>
        </w:rPr>
      </w:pPr>
      <w:r>
        <w:t>工作日/节假日照明开关时间表(%)</w:t>
      </w:r>
    </w:p>
    <w:p w14:paraId="4FEC3323" w14:textId="77777777" w:rsidR="00E631A8" w:rsidRDefault="00E631A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E631A8" w14:paraId="18681FB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29C2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E821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10C4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1303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4D80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030D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DF5E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F847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8E7F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81E2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9070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F30A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9FE0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28B6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C131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442A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EB5F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7E41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6A0C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291F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76A6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8F26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8AAE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1CE1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D191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1A8" w14:paraId="26D816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3DF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229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CA3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CE3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139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21C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C9A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D6E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F71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114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F9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FA5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BBC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FD1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62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57E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3B2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EE8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D8A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8B8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CCD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B4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E06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88D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2C6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39881D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D71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F05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2C3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D3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80C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DB1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D80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244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31B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6B1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0B0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A03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89A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37B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1B5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802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E1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404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46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2FA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4AB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7D5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30D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F8F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EF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4609CB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2B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C49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A2F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EC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741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73F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732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422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21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417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43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153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245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086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44D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AA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EEA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522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26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754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506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716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5AC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91F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368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631A8" w14:paraId="2BA912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6E95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01C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EDB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4FE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9F3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1D2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234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7C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A08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274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251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A9B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9A7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778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8D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269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E0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F9F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808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8D6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A7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F4E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AE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77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E17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631A8" w14:paraId="400430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818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B89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F9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E88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851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65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73A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B8C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403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933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A4A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889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A82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773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83A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5D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48F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628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C33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08D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331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A1D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AC0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B33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61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631A8" w14:paraId="3569F5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CABA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42C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78E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BFE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471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9B2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A71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169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74A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DD5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648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BC2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81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4CD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E94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882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634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1F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DB6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1DD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F6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F2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4C2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204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034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5D6C82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5F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9D3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37E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683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267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F30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61A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19E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DC1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D75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152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5E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D34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314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D09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6D5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AFE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BA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974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F52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BC4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6F4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797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9EE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E73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631A8" w14:paraId="14A515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66D1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1EC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146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B32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B37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76E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492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B4C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45A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1DC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877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16C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900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F4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41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4C5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28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37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2DD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2F7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401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2CB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109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916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E64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3F257E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807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145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8B7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859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A32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23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1EC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6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166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DC6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01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D9F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4B0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F58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4B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51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D9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38B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DC9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35F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06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BB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A94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EE5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9E6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631A8" w14:paraId="3E9A38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824A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10B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59C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51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3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717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18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AF1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10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C4B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605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206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FD9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DB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E87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5B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47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3E0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A95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DA3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AD5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233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DBB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89B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1EF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245FFF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599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995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F55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217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4B9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CCE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923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A7A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1FF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57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7ED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F22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435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899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2A4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6C6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28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ED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10C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976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46F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ADC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421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EC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FA6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1DE919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A35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443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DE5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090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C9C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A8C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FF4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6C4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F5E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8BA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DBA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B39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643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AE2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C9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B46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2F1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E86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D6E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F09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FC8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331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AD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BE7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F6F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88FC4C" w14:textId="77777777" w:rsidR="00E631A8" w:rsidRDefault="00E631A8">
      <w:pPr>
        <w:rPr>
          <w:rFonts w:hint="eastAsia"/>
        </w:rPr>
      </w:pPr>
    </w:p>
    <w:p w14:paraId="2C43BC0A" w14:textId="77777777" w:rsidR="00E631A8" w:rsidRDefault="00000000">
      <w:pPr>
        <w:rPr>
          <w:rFonts w:hint="eastAsia"/>
        </w:rPr>
      </w:pPr>
      <w:r>
        <w:t>注：上行：工作日；下行：节假日</w:t>
      </w:r>
    </w:p>
    <w:p w14:paraId="3D918999" w14:textId="77777777" w:rsidR="00E631A8" w:rsidRDefault="00000000">
      <w:pPr>
        <w:pStyle w:val="3"/>
        <w:ind w:left="580" w:hanging="580"/>
        <w:rPr>
          <w:rFonts w:hint="eastAsia"/>
        </w:rPr>
      </w:pPr>
      <w:r>
        <w:t>工作日/节假日设备逐时使用率(%)</w:t>
      </w:r>
    </w:p>
    <w:p w14:paraId="135894BE" w14:textId="77777777" w:rsidR="00E631A8" w:rsidRDefault="00E631A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E631A8" w14:paraId="0E53362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EEE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2738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7203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BC8D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4479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BCFE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500B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9D7E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CAE2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2FED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6652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453A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AF6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C5C4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C05E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C268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F8D5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E43B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84F5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7CB1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7041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43B2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3CF58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3C05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5A47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1A8" w14:paraId="061C7A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717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5AD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B81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9AE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0C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1A9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CCD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1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31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C4E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9E3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A8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C3F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1B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504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218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23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DF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000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D05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54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2DF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2FE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7C3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5F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1B1666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BA0E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F8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EC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973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2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3C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10E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BB0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84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A0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0A3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D79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D1B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17B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D20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2A7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019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9AD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25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29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DD2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B92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DC2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23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D1B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38BAE0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64A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6FB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30D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EAF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D72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44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6C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FCA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A9D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8E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9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FB5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8A2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E27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0F8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B5B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EBB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1C4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990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5A5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633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F8A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6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CA1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D9A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06ADE5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891C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ED0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417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723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3E6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1B5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F2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DE3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A10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24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CAB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B2D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B77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8C5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67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2B2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A32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FDA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F99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BED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4BC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DD5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3AB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C45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18F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4FBA3C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C99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89B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0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A6F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C55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C85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542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058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F01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CF4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065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4E7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A49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21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733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64A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C8F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4A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2FD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3F2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3C6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DE7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153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9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31A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128BA1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0E80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0AC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830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A4B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066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16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91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862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0A6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985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03D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18B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36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A02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7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209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662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8E1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48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58B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B0D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DBD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0E3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391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895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331471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A7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920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3F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A94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9EC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0D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BB8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E5E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6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3B3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C1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30A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45E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555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4D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663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8C4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E3F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BED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F91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4BF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D6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148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B2F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861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092827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233D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B07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AA7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38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404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62D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E4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B7B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9C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7EA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198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46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311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F36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EC5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09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81E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21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E73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22C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6CB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6D2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002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BE9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B2C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211A0E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19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168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F88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674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A0F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A26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591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09A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88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A2B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2C3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C6E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3BD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BD7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735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A70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8D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8E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01D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CC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AA7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B6A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D30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5DE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725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7C4158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2CF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75A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298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46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B53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26D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1B5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6BF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AAC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2C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352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B3C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8A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77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475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9C5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362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9A5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E2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0BE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6E8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B69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A95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FFB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12C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33E355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05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1A7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38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68D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90F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28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746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67D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31D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E32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A6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D12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B6A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388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94E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E6B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C5E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84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604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4A4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1CC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8EE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69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34E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22D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756016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754B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7C4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E5A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BEB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28C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4C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F31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491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D6E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B30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26F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F0B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FA5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D59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D09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A07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DD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82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A64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CC8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17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3B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765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207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E01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5553F0" w14:textId="77777777" w:rsidR="00E631A8" w:rsidRDefault="00E631A8">
      <w:pPr>
        <w:rPr>
          <w:rFonts w:hint="eastAsia"/>
        </w:rPr>
      </w:pPr>
    </w:p>
    <w:p w14:paraId="1E81DAA8" w14:textId="77777777" w:rsidR="00E631A8" w:rsidRDefault="00000000">
      <w:pPr>
        <w:rPr>
          <w:rFonts w:hint="eastAsia"/>
        </w:rPr>
      </w:pPr>
      <w:r>
        <w:t>注：上行：工作日；下行：节假日</w:t>
      </w:r>
    </w:p>
    <w:p w14:paraId="76AE28E9" w14:textId="77777777" w:rsidR="00E631A8" w:rsidRDefault="00000000">
      <w:pPr>
        <w:pStyle w:val="3"/>
        <w:ind w:left="580" w:hanging="580"/>
        <w:rPr>
          <w:rFonts w:hint="eastAsia"/>
        </w:rPr>
      </w:pPr>
      <w:r>
        <w:t>工作日/节假日空调系统运行时间表(1:开,0:关)</w:t>
      </w:r>
    </w:p>
    <w:p w14:paraId="1264673C" w14:textId="77777777" w:rsidR="00E631A8" w:rsidRDefault="00E631A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E631A8" w14:paraId="3685B97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934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1D13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3726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8FAA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5216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F430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A195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9E26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EBF0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2C82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4858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2BF2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CA08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70E9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7B5D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88E4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69C4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5ED8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6A53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E1AC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5592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9C40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1DD0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8BD3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ED95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1A8" w14:paraId="241EA2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438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4D5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D5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D9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9F6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0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036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916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0E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12D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9BC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A4D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D41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B6E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4E8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864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427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B6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8C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482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F1E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210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C12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797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CB2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5A08FE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9C44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BB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FB1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735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528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270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533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368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BE5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FFE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F33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B42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52C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79A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080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3CD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58B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848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084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98E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F11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E04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127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E65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C7F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208919" w14:textId="77777777" w:rsidR="00E631A8" w:rsidRDefault="00E631A8">
      <w:pPr>
        <w:rPr>
          <w:rFonts w:hint="eastAsia"/>
        </w:rPr>
      </w:pPr>
    </w:p>
    <w:p w14:paraId="49385D06" w14:textId="77777777" w:rsidR="00E631A8" w:rsidRDefault="00000000">
      <w:pPr>
        <w:rPr>
          <w:rFonts w:hint="eastAsia"/>
        </w:rPr>
      </w:pPr>
      <w:r>
        <w:t>注：上行：工作日；下行：节假日</w:t>
      </w:r>
    </w:p>
    <w:p w14:paraId="125579F6" w14:textId="77777777" w:rsidR="00E631A8" w:rsidRDefault="00000000">
      <w:pPr>
        <w:pStyle w:val="3"/>
        <w:ind w:left="580" w:hanging="580"/>
        <w:rPr>
          <w:rFonts w:hint="eastAsia"/>
        </w:rPr>
      </w:pPr>
      <w:r>
        <w:t>工作日/节假日新风运行时间表(%)</w:t>
      </w:r>
    </w:p>
    <w:p w14:paraId="7434907B" w14:textId="77777777" w:rsidR="00E631A8" w:rsidRDefault="00E631A8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E631A8" w14:paraId="74435CD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7AEC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8D7F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21159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6F271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CF9AA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E304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EBB4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3886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5C48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1E78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B25F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D4AD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BD8C4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B35A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6AB9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1FB8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C2A7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4D8D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F74E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41EE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34A9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1F45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7E49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8F15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F357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631A8" w14:paraId="5F0F46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786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EE6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A21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EB1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49F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7C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5F7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813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F6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90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E76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FE9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BC7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1F7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B45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FE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757F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63B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ACA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C44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E5C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0B8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82F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50E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0AC7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631A8" w14:paraId="784068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6C91" w14:textId="77777777" w:rsidR="00E631A8" w:rsidRDefault="00E631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E02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E98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BBC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C86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E47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ED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5CC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42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336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B4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FD42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C995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35AB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A11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8DA9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41BD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C7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AD4E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67E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9EE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B36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F020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CB94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8FA" w14:textId="77777777" w:rsidR="00E631A8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FF0FA9" w14:textId="77777777" w:rsidR="00E631A8" w:rsidRDefault="00E631A8">
      <w:pPr>
        <w:rPr>
          <w:rFonts w:hint="eastAsia"/>
        </w:rPr>
      </w:pPr>
    </w:p>
    <w:p w14:paraId="2908A555" w14:textId="77777777" w:rsidR="00E631A8" w:rsidRDefault="00000000">
      <w:pPr>
        <w:rPr>
          <w:rFonts w:hint="eastAsia"/>
        </w:rPr>
      </w:pPr>
      <w:r>
        <w:t>注：上行：工作日；下行：节假日</w:t>
      </w:r>
    </w:p>
    <w:p w14:paraId="4BBB66AD" w14:textId="77777777" w:rsidR="00E631A8" w:rsidRDefault="00E631A8">
      <w:pPr>
        <w:rPr>
          <w:rFonts w:hint="eastAsia"/>
        </w:rPr>
      </w:pPr>
    </w:p>
    <w:sectPr w:rsidR="00E631A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4DB0" w14:textId="77777777" w:rsidR="008B6D9E" w:rsidRDefault="008B6D9E">
      <w:pPr>
        <w:rPr>
          <w:rFonts w:hint="eastAsia"/>
        </w:rPr>
      </w:pPr>
      <w:r>
        <w:separator/>
      </w:r>
    </w:p>
  </w:endnote>
  <w:endnote w:type="continuationSeparator" w:id="0">
    <w:p w14:paraId="77501EC6" w14:textId="77777777" w:rsidR="008B6D9E" w:rsidRDefault="008B6D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E820BD4" w14:textId="77777777" w:rsidR="00E631A8" w:rsidRDefault="00000000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0C966F" w14:textId="77777777" w:rsidR="00E631A8" w:rsidRDefault="00E631A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B6A6" w14:textId="77777777" w:rsidR="008B6D9E" w:rsidRDefault="008B6D9E">
      <w:pPr>
        <w:rPr>
          <w:rFonts w:hint="eastAsia"/>
        </w:rPr>
      </w:pPr>
      <w:r>
        <w:separator/>
      </w:r>
    </w:p>
  </w:footnote>
  <w:footnote w:type="continuationSeparator" w:id="0">
    <w:p w14:paraId="1416B2DC" w14:textId="77777777" w:rsidR="008B6D9E" w:rsidRDefault="008B6D9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E331" w14:textId="77777777" w:rsidR="00E631A8" w:rsidRDefault="00000000">
    <w:pPr>
      <w:pStyle w:val="a7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C915D37" wp14:editId="2FB1EAB6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39BA" w14:textId="77777777" w:rsidR="00E631A8" w:rsidRDefault="00E631A8">
    <w:pPr>
      <w:spacing w:line="264" w:lineRule="aut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68991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CF33E8"/>
    <w:rsid w:val="00005C75"/>
    <w:rsid w:val="000276F1"/>
    <w:rsid w:val="00037A4C"/>
    <w:rsid w:val="0004094E"/>
    <w:rsid w:val="0004557E"/>
    <w:rsid w:val="00073958"/>
    <w:rsid w:val="00094002"/>
    <w:rsid w:val="000D16B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A6A7F"/>
    <w:rsid w:val="003B33B4"/>
    <w:rsid w:val="003C51B9"/>
    <w:rsid w:val="003C5F3A"/>
    <w:rsid w:val="00411E0B"/>
    <w:rsid w:val="00412ACB"/>
    <w:rsid w:val="004169B3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948D7"/>
    <w:rsid w:val="005A21DB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8547A"/>
    <w:rsid w:val="00694FCA"/>
    <w:rsid w:val="006B4791"/>
    <w:rsid w:val="006D02D6"/>
    <w:rsid w:val="006E7597"/>
    <w:rsid w:val="006F3036"/>
    <w:rsid w:val="00726D4F"/>
    <w:rsid w:val="00762314"/>
    <w:rsid w:val="00767853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B38DD"/>
    <w:rsid w:val="008B6D9E"/>
    <w:rsid w:val="008D40D1"/>
    <w:rsid w:val="008F56AB"/>
    <w:rsid w:val="00907931"/>
    <w:rsid w:val="00911AD1"/>
    <w:rsid w:val="00920FEB"/>
    <w:rsid w:val="0098056C"/>
    <w:rsid w:val="00992422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76501"/>
    <w:rsid w:val="00C86FAA"/>
    <w:rsid w:val="00C97E25"/>
    <w:rsid w:val="00CB0266"/>
    <w:rsid w:val="00CB0F5E"/>
    <w:rsid w:val="00CE28AA"/>
    <w:rsid w:val="00CF421E"/>
    <w:rsid w:val="00D032CE"/>
    <w:rsid w:val="00D033D6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41B24"/>
    <w:rsid w:val="00E52B53"/>
    <w:rsid w:val="00E60BFC"/>
    <w:rsid w:val="00E62CE3"/>
    <w:rsid w:val="00E631A8"/>
    <w:rsid w:val="00E660D6"/>
    <w:rsid w:val="00E81ACD"/>
    <w:rsid w:val="00E8687B"/>
    <w:rsid w:val="00E975A6"/>
    <w:rsid w:val="00EA5DEE"/>
    <w:rsid w:val="00EB67C0"/>
    <w:rsid w:val="00EB6DB8"/>
    <w:rsid w:val="00EC4359"/>
    <w:rsid w:val="00EE1BA7"/>
    <w:rsid w:val="00EF128E"/>
    <w:rsid w:val="00EF3DA5"/>
    <w:rsid w:val="00EF4D85"/>
    <w:rsid w:val="00EF7114"/>
    <w:rsid w:val="00F30C12"/>
    <w:rsid w:val="00F5792F"/>
    <w:rsid w:val="00F75DD1"/>
    <w:rsid w:val="00FA4476"/>
    <w:rsid w:val="00FA4B87"/>
    <w:rsid w:val="00FC2D86"/>
    <w:rsid w:val="00FF2243"/>
    <w:rsid w:val="5FC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5B553"/>
  <w15:docId w15:val="{2BA644DE-0358-49FF-A9A1-A0D5BF94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semiHidden="1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23</Pages>
  <Words>3071</Words>
  <Characters>17507</Characters>
  <Application>Microsoft Office Word</Application>
  <DocSecurity>0</DocSecurity>
  <Lines>145</Lines>
  <Paragraphs>41</Paragraphs>
  <ScaleCrop>false</ScaleCrop>
  <Company/>
  <LinksUpToDate>false</LinksUpToDate>
  <CharactersWithSpaces>20537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WPS_1661953990</dc:creator>
  <cp:lastModifiedBy>Mengzhen Chen</cp:lastModifiedBy>
  <cp:revision>50</cp:revision>
  <dcterms:created xsi:type="dcterms:W3CDTF">2024-12-24T16:48:00Z</dcterms:created>
  <dcterms:modified xsi:type="dcterms:W3CDTF">2024-12-30T03:21:00Z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CCC5F9A7A0C14C9A85705F4586FB3E3F_11</vt:lpwstr>
  </property>
  <property fmtid="{D5CDD505-2E9C-101B-9397-08002B2CF9AE}" pid="3" name="KSOProductBuildVer">
    <vt:lpwstr>2052-12.1.0.19302</vt:lpwstr>
  </property>
</Properties>
</file>