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C93F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47FC598B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3703F374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2D9F6755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74BF893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188C114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46C1AE7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08047A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44ACB7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063BB0E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50C9C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059205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开封</w:t>
            </w:r>
            <w:bookmarkEnd w:id="2"/>
          </w:p>
        </w:tc>
      </w:tr>
      <w:tr w:rsidR="00D40158" w:rsidRPr="00D40158" w14:paraId="2F393C8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FD95C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68F98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7A82BC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D4FA3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290CA2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73C801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A3996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440DBC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7D32DD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09E20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1319FF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3FCFCA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913EE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E281D6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D8039A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75F67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77C7AD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E84081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B30AF6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5C7012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2024年12月24日</w:t>
              </w:r>
            </w:smartTag>
            <w:bookmarkEnd w:id="6"/>
          </w:p>
        </w:tc>
      </w:tr>
    </w:tbl>
    <w:p w14:paraId="5A381D5F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35CBA173" w14:textId="77777777" w:rsidR="00D40158" w:rsidRDefault="00D40158" w:rsidP="00F82AF0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A8B4263" wp14:editId="7B7EB8C9">
            <wp:extent cx="1514634" cy="1514634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32C6E09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FFD8DB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D33B17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C67778" w:rsidRPr="00D40158" w14:paraId="5635BC5C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862B8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83FE4B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2B90F0EF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687EFA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08010E5E" w14:textId="77777777" w:rsidR="006E3B8E" w:rsidRPr="00D40158" w:rsidRDefault="006E3B8E" w:rsidP="006E3B8E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031B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972F891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277D0E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996CE3D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T17760839191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AB696A3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9BDBB64" w14:textId="77777777" w:rsidR="0064675D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942549" w:history="1">
        <w:r w:rsidR="0064675D" w:rsidRPr="00794B62">
          <w:rPr>
            <w:rStyle w:val="a6"/>
            <w:rFonts w:hint="eastAsia"/>
          </w:rPr>
          <w:t>1</w:t>
        </w:r>
        <w:r w:rsidR="0064675D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64675D" w:rsidRPr="00794B62">
          <w:rPr>
            <w:rStyle w:val="a6"/>
            <w:rFonts w:hint="eastAsia"/>
          </w:rPr>
          <w:t>建筑概况</w:t>
        </w:r>
        <w:r w:rsidR="0064675D">
          <w:rPr>
            <w:rFonts w:hint="eastAsia"/>
            <w:webHidden/>
          </w:rPr>
          <w:tab/>
        </w:r>
        <w:r w:rsidR="0064675D">
          <w:rPr>
            <w:rFonts w:hint="eastAsia"/>
            <w:webHidden/>
          </w:rPr>
          <w:fldChar w:fldCharType="begin"/>
        </w:r>
        <w:r w:rsidR="0064675D">
          <w:rPr>
            <w:rFonts w:hint="eastAsia"/>
            <w:webHidden/>
          </w:rPr>
          <w:instrText xml:space="preserve"> </w:instrText>
        </w:r>
        <w:r w:rsidR="0064675D">
          <w:rPr>
            <w:webHidden/>
          </w:rPr>
          <w:instrText>PAGEREF _Toc185942549 \h</w:instrText>
        </w:r>
        <w:r w:rsidR="0064675D">
          <w:rPr>
            <w:rFonts w:hint="eastAsia"/>
            <w:webHidden/>
          </w:rPr>
          <w:instrText xml:space="preserve"> </w:instrText>
        </w:r>
        <w:r w:rsidR="0064675D">
          <w:rPr>
            <w:rFonts w:hint="eastAsia"/>
            <w:webHidden/>
          </w:rPr>
        </w:r>
        <w:r w:rsidR="0064675D">
          <w:rPr>
            <w:webHidden/>
          </w:rPr>
          <w:fldChar w:fldCharType="separate"/>
        </w:r>
        <w:r w:rsidR="0064675D">
          <w:rPr>
            <w:webHidden/>
          </w:rPr>
          <w:t>4</w:t>
        </w:r>
        <w:r w:rsidR="0064675D">
          <w:rPr>
            <w:rFonts w:hint="eastAsia"/>
            <w:webHidden/>
          </w:rPr>
          <w:fldChar w:fldCharType="end"/>
        </w:r>
      </w:hyperlink>
    </w:p>
    <w:p w14:paraId="4ECAAC71" w14:textId="77777777" w:rsidR="0064675D" w:rsidRDefault="0064675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2550" w:history="1">
        <w:r w:rsidRPr="00794B62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0463EF8" w14:textId="77777777" w:rsidR="0064675D" w:rsidRDefault="0064675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2551" w:history="1">
        <w:r w:rsidRPr="00794B62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计算要求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1EA9AB8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52" w:history="1">
        <w:r w:rsidRPr="00794B62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计算目标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03E4A88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53" w:history="1">
        <w:r w:rsidRPr="00794B62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0BDF409" w14:textId="77777777" w:rsidR="0064675D" w:rsidRDefault="0064675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2554" w:history="1">
        <w:r w:rsidRPr="00794B62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247D2B0" w14:textId="77777777" w:rsidR="0064675D" w:rsidRDefault="0064675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2555" w:history="1">
        <w:r w:rsidRPr="00794B62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86A867A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56" w:history="1">
        <w:r w:rsidRPr="00794B62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9B5B650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57" w:history="1">
        <w:r w:rsidRPr="00794B62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B1FD32E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58" w:history="1">
        <w:r w:rsidRPr="00794B62">
          <w:rPr>
            <w:rStyle w:val="a6"/>
            <w:rFonts w:hint="eastAsia"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EF58DC9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59" w:history="1">
        <w:r w:rsidRPr="00794B62">
          <w:rPr>
            <w:rStyle w:val="a6"/>
            <w:rFonts w:hint="eastAsia"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D4D3E72" w14:textId="77777777" w:rsidR="0064675D" w:rsidRDefault="0064675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2560" w:history="1">
        <w:r w:rsidRPr="00794B62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76180DE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61" w:history="1">
        <w:r w:rsidRPr="00794B62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2999C65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62" w:history="1">
        <w:r w:rsidRPr="00794B62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A1176B4" w14:textId="77777777" w:rsidR="0064675D" w:rsidRDefault="0064675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2563" w:history="1">
        <w:r w:rsidRPr="00794B62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B03B114" w14:textId="77777777" w:rsidR="0064675D" w:rsidRDefault="0064675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2564" w:history="1">
        <w:r w:rsidRPr="00794B62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7AD4D5F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65" w:history="1">
        <w:r w:rsidRPr="00794B62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E7DE7CA" w14:textId="77777777" w:rsidR="0064675D" w:rsidRDefault="0064675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66" w:history="1">
        <w:r w:rsidRPr="00794B62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F3205A6" w14:textId="77777777" w:rsidR="0064675D" w:rsidRDefault="0064675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67" w:history="1">
        <w:r w:rsidRPr="00794B62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D0FA645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68" w:history="1">
        <w:r w:rsidRPr="00794B62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C6A6D4B" w14:textId="77777777" w:rsidR="0064675D" w:rsidRDefault="0064675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69" w:history="1">
        <w:r w:rsidRPr="00794B62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9EFDA59" w14:textId="77777777" w:rsidR="0064675D" w:rsidRDefault="0064675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70" w:history="1">
        <w:r w:rsidRPr="00794B62">
          <w:rPr>
            <w:rStyle w:val="a6"/>
            <w:rFonts w:hint="eastAsia"/>
            <w:lang w:val="en-GB"/>
          </w:rPr>
          <w:t>8.2.2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19844CD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71" w:history="1">
        <w:r w:rsidRPr="00794B62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994365A" w14:textId="77777777" w:rsidR="0064675D" w:rsidRDefault="0064675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72" w:history="1">
        <w:r w:rsidRPr="00794B62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5F5F847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73" w:history="1">
        <w:r w:rsidRPr="00794B62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842B6F9" w14:textId="77777777" w:rsidR="0064675D" w:rsidRDefault="0064675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74" w:history="1">
        <w:r w:rsidRPr="00794B62">
          <w:rPr>
            <w:rStyle w:val="a6"/>
            <w:rFonts w:hint="eastAsia"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2725FF9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75" w:history="1">
        <w:r w:rsidRPr="00794B62">
          <w:rPr>
            <w:rStyle w:val="a6"/>
            <w:rFonts w:hint="eastAsia"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8D8B47D" w14:textId="77777777" w:rsidR="0064675D" w:rsidRDefault="0064675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76" w:history="1">
        <w:r w:rsidRPr="00794B62">
          <w:rPr>
            <w:rStyle w:val="a6"/>
            <w:rFonts w:hint="eastAsia"/>
            <w:lang w:val="en-GB"/>
          </w:rPr>
          <w:t>8.5.1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C9101DD" w14:textId="77777777" w:rsidR="0064675D" w:rsidRDefault="0064675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77" w:history="1">
        <w:r w:rsidRPr="00794B62">
          <w:rPr>
            <w:rStyle w:val="a6"/>
            <w:rFonts w:hint="eastAsia"/>
            <w:lang w:val="en-GB"/>
          </w:rPr>
          <w:t>8.5.2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风机盘管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2016F0D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78" w:history="1">
        <w:r w:rsidRPr="00794B62">
          <w:rPr>
            <w:rStyle w:val="a6"/>
            <w:rFonts w:hint="eastAsia"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C0E118D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79" w:history="1">
        <w:r w:rsidRPr="00794B62">
          <w:rPr>
            <w:rStyle w:val="a6"/>
            <w:rFonts w:hint="eastAsia"/>
            <w:lang w:val="en-GB"/>
          </w:rPr>
          <w:t>8.7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2C4212B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80" w:history="1">
        <w:r w:rsidRPr="00794B62">
          <w:rPr>
            <w:rStyle w:val="a6"/>
            <w:rFonts w:hint="eastAsia"/>
            <w:lang w:val="en-GB"/>
          </w:rPr>
          <w:t>8.8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9394B62" w14:textId="77777777" w:rsidR="0064675D" w:rsidRDefault="0064675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2581" w:history="1">
        <w:r w:rsidRPr="00794B62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60DC37F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82" w:history="1">
        <w:r w:rsidRPr="00794B62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911B142" w14:textId="77777777" w:rsidR="0064675D" w:rsidRDefault="0064675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83" w:history="1">
        <w:r w:rsidRPr="00794B62">
          <w:rPr>
            <w:rStyle w:val="a6"/>
            <w:rFonts w:hint="eastAsia"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6CA0DD0" w14:textId="77777777" w:rsidR="0064675D" w:rsidRDefault="0064675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84" w:history="1">
        <w:r w:rsidRPr="00794B62">
          <w:rPr>
            <w:rStyle w:val="a6"/>
            <w:rFonts w:hint="eastAsia"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080C06D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85" w:history="1">
        <w:r w:rsidRPr="00794B62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7662E398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86" w:history="1">
        <w:r w:rsidRPr="00794B62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AC241CB" w14:textId="77777777" w:rsidR="0064675D" w:rsidRDefault="0064675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87" w:history="1">
        <w:r w:rsidRPr="00794B62">
          <w:rPr>
            <w:rStyle w:val="a6"/>
            <w:rFonts w:hint="eastAsia"/>
            <w:lang w:val="en-GB"/>
          </w:rPr>
          <w:t>9.3.1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962E117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88" w:history="1">
        <w:r w:rsidRPr="00794B62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161E8C1" w14:textId="77777777" w:rsidR="0064675D" w:rsidRDefault="0064675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89" w:history="1">
        <w:r w:rsidRPr="00794B62">
          <w:rPr>
            <w:rStyle w:val="a6"/>
            <w:rFonts w:hint="eastAsia"/>
            <w:lang w:val="en-GB"/>
          </w:rPr>
          <w:t>9.4.1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42AECD6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90" w:history="1">
        <w:r w:rsidRPr="00794B62">
          <w:rPr>
            <w:rStyle w:val="a6"/>
            <w:rFonts w:hint="eastAsia"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1DCC947A" w14:textId="77777777" w:rsidR="0064675D" w:rsidRDefault="0064675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91" w:history="1">
        <w:r w:rsidRPr="00794B62">
          <w:rPr>
            <w:rStyle w:val="a6"/>
            <w:rFonts w:hint="eastAsia"/>
            <w:lang w:val="en-GB"/>
          </w:rPr>
          <w:t>9.5.1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C68DD48" w14:textId="77777777" w:rsidR="0064675D" w:rsidRDefault="0064675D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92" w:history="1">
        <w:r w:rsidRPr="00794B62">
          <w:rPr>
            <w:rStyle w:val="a6"/>
            <w:rFonts w:hint="eastAsia"/>
            <w:lang w:val="en-GB"/>
          </w:rPr>
          <w:t>9.5.2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风机盘管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DFDE3E4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93" w:history="1">
        <w:r w:rsidRPr="00794B62">
          <w:rPr>
            <w:rStyle w:val="a6"/>
            <w:rFonts w:hint="eastAsia"/>
            <w:lang w:val="en-GB"/>
          </w:rPr>
          <w:t>9.6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01C83FC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94" w:history="1">
        <w:r w:rsidRPr="00794B62">
          <w:rPr>
            <w:rStyle w:val="a6"/>
            <w:rFonts w:hint="eastAsia"/>
            <w:lang w:val="en-GB"/>
          </w:rPr>
          <w:t>9.7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21003297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95" w:history="1">
        <w:r w:rsidRPr="00794B62">
          <w:rPr>
            <w:rStyle w:val="a6"/>
            <w:rFonts w:hint="eastAsia"/>
            <w:lang w:val="en-GB"/>
          </w:rPr>
          <w:t>9.8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1FA18EBE" w14:textId="77777777" w:rsidR="0064675D" w:rsidRDefault="0064675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2596" w:history="1">
        <w:r w:rsidRPr="00794B62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13EDD83B" w14:textId="77777777" w:rsidR="0064675D" w:rsidRDefault="0064675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2597" w:history="1">
        <w:r w:rsidRPr="00794B62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绿色建筑性能评估得分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268D14AB" w14:textId="77777777" w:rsidR="0064675D" w:rsidRDefault="0064675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942598" w:history="1">
        <w:r w:rsidRPr="00794B62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0D5EB7AB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599" w:history="1">
        <w:r w:rsidRPr="00794B62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工作日</w:t>
        </w:r>
        <w:r w:rsidRPr="00794B62">
          <w:rPr>
            <w:rStyle w:val="a6"/>
            <w:rFonts w:hint="eastAsia"/>
          </w:rPr>
          <w:t>/</w:t>
        </w:r>
        <w:r w:rsidRPr="00794B62">
          <w:rPr>
            <w:rStyle w:val="a6"/>
            <w:rFonts w:hint="eastAsia"/>
          </w:rPr>
          <w:t>节假日人员逐时在室率</w:t>
        </w:r>
        <w:r w:rsidRPr="00794B6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_Toc185942599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05B8E2E8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600" w:history="1">
        <w:r w:rsidRPr="00794B62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工作日</w:t>
        </w:r>
        <w:r w:rsidRPr="00794B62">
          <w:rPr>
            <w:rStyle w:val="a6"/>
            <w:rFonts w:hint="eastAsia"/>
          </w:rPr>
          <w:t>/</w:t>
        </w:r>
        <w:r w:rsidRPr="00794B62">
          <w:rPr>
            <w:rStyle w:val="a6"/>
            <w:rFonts w:hint="eastAsia"/>
          </w:rPr>
          <w:t>节假日照明开关时间表</w:t>
        </w:r>
        <w:r w:rsidRPr="00794B6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_Toc185942600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20E59235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601" w:history="1">
        <w:r w:rsidRPr="00794B62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工作日</w:t>
        </w:r>
        <w:r w:rsidRPr="00794B62">
          <w:rPr>
            <w:rStyle w:val="a6"/>
            <w:rFonts w:hint="eastAsia"/>
          </w:rPr>
          <w:t>/</w:t>
        </w:r>
        <w:r w:rsidRPr="00794B62">
          <w:rPr>
            <w:rStyle w:val="a6"/>
            <w:rFonts w:hint="eastAsia"/>
          </w:rPr>
          <w:t>节假日设备逐时使用率</w:t>
        </w:r>
        <w:r w:rsidRPr="00794B6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_Toc185942601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rFonts w:hint="eastAsia"/>
            <w:webHidden/>
          </w:rPr>
          <w:fldChar w:fldCharType="end"/>
        </w:r>
      </w:hyperlink>
    </w:p>
    <w:p w14:paraId="2226D060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602" w:history="1">
        <w:r w:rsidRPr="00794B62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工作日</w:t>
        </w:r>
        <w:r w:rsidRPr="00794B62">
          <w:rPr>
            <w:rStyle w:val="a6"/>
            <w:rFonts w:hint="eastAsia"/>
          </w:rPr>
          <w:t>/</w:t>
        </w:r>
        <w:r w:rsidRPr="00794B62">
          <w:rPr>
            <w:rStyle w:val="a6"/>
            <w:rFonts w:hint="eastAsia"/>
          </w:rPr>
          <w:t>节假日空调系统运行时间表</w:t>
        </w:r>
        <w:r w:rsidRPr="00794B62">
          <w:rPr>
            <w:rStyle w:val="a6"/>
            <w:rFonts w:hint="eastAsia"/>
          </w:rPr>
          <w:t>(1:</w:t>
        </w:r>
        <w:r w:rsidRPr="00794B62">
          <w:rPr>
            <w:rStyle w:val="a6"/>
            <w:rFonts w:hint="eastAsia"/>
          </w:rPr>
          <w:t>开</w:t>
        </w:r>
        <w:r w:rsidRPr="00794B62">
          <w:rPr>
            <w:rStyle w:val="a6"/>
            <w:rFonts w:hint="eastAsia"/>
          </w:rPr>
          <w:t>,0:</w:t>
        </w:r>
        <w:r w:rsidRPr="00794B62">
          <w:rPr>
            <w:rStyle w:val="a6"/>
            <w:rFonts w:hint="eastAsia"/>
          </w:rPr>
          <w:t>关</w:t>
        </w:r>
        <w:r w:rsidRPr="00794B62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_Toc185942602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4614B38A" w14:textId="77777777" w:rsidR="0064675D" w:rsidRDefault="0064675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942603" w:history="1">
        <w:r w:rsidRPr="00794B62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794B62">
          <w:rPr>
            <w:rStyle w:val="a6"/>
            <w:rFonts w:hint="eastAsia"/>
          </w:rPr>
          <w:t>工作日</w:t>
        </w:r>
        <w:r w:rsidRPr="00794B62">
          <w:rPr>
            <w:rStyle w:val="a6"/>
            <w:rFonts w:hint="eastAsia"/>
          </w:rPr>
          <w:t>/</w:t>
        </w:r>
        <w:r w:rsidRPr="00794B62">
          <w:rPr>
            <w:rStyle w:val="a6"/>
            <w:rFonts w:hint="eastAsia"/>
          </w:rPr>
          <w:t>节假日新风运行时间表</w:t>
        </w:r>
        <w:r w:rsidRPr="00794B6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_Toc185942603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2338859C" w14:textId="77777777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A6A684B" w14:textId="77777777" w:rsidR="00D40158" w:rsidRDefault="00D40158" w:rsidP="00D40158">
      <w:pPr>
        <w:pStyle w:val="TOC1"/>
      </w:pPr>
    </w:p>
    <w:p w14:paraId="6F2FEF0B" w14:textId="77777777" w:rsidR="00D40158" w:rsidRPr="005E5F93" w:rsidRDefault="00D40158" w:rsidP="005215FB">
      <w:pPr>
        <w:pStyle w:val="1"/>
      </w:pPr>
      <w:bookmarkStart w:id="11" w:name="_Toc18594254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 w14:paraId="0E096218" w14:textId="77777777">
        <w:tc>
          <w:tcPr>
            <w:tcW w:w="2841" w:type="dxa"/>
            <w:shd w:val="clear" w:color="auto" w:fill="E6E6E6"/>
          </w:tcPr>
          <w:p w14:paraId="1CF265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A1E0D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4A1469A9" w14:textId="77777777">
        <w:tc>
          <w:tcPr>
            <w:tcW w:w="2841" w:type="dxa"/>
            <w:shd w:val="clear" w:color="auto" w:fill="E6E6E6"/>
          </w:tcPr>
          <w:p w14:paraId="1904E5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BD79FA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开封</w:t>
            </w:r>
            <w:bookmarkEnd w:id="13"/>
          </w:p>
        </w:tc>
      </w:tr>
      <w:tr w:rsidR="00037A4C" w:rsidRPr="00FF2243" w14:paraId="5079F12B" w14:textId="77777777">
        <w:tc>
          <w:tcPr>
            <w:tcW w:w="2841" w:type="dxa"/>
            <w:shd w:val="clear" w:color="auto" w:fill="E6E6E6"/>
          </w:tcPr>
          <w:p w14:paraId="0C2667D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869743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409C8A7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114.38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EE5FCBC" w14:textId="77777777">
        <w:tc>
          <w:tcPr>
            <w:tcW w:w="2841" w:type="dxa"/>
            <w:shd w:val="clear" w:color="auto" w:fill="E6E6E6"/>
          </w:tcPr>
          <w:p w14:paraId="7125DF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50D6B9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25626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4D20850A" w14:textId="77777777">
        <w:tc>
          <w:tcPr>
            <w:tcW w:w="2841" w:type="dxa"/>
            <w:shd w:val="clear" w:color="auto" w:fill="E6E6E6"/>
          </w:tcPr>
          <w:p w14:paraId="581DB9E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77275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18366978" w14:textId="77777777">
        <w:tc>
          <w:tcPr>
            <w:tcW w:w="2841" w:type="dxa"/>
            <w:shd w:val="clear" w:color="auto" w:fill="E6E6E6"/>
          </w:tcPr>
          <w:p w14:paraId="739C9D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A5C0B9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90.3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75EC3500" w14:textId="77777777">
        <w:tc>
          <w:tcPr>
            <w:tcW w:w="2841" w:type="dxa"/>
            <w:shd w:val="clear" w:color="auto" w:fill="E6E6E6"/>
          </w:tcPr>
          <w:p w14:paraId="7A78D57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8A325C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106909.22</w:t>
            </w:r>
            <w:bookmarkEnd w:id="22"/>
          </w:p>
        </w:tc>
      </w:tr>
      <w:tr w:rsidR="00203A7D" w:rsidRPr="00FF2243" w14:paraId="1414C919" w14:textId="77777777">
        <w:tc>
          <w:tcPr>
            <w:tcW w:w="2841" w:type="dxa"/>
            <w:shd w:val="clear" w:color="auto" w:fill="E6E6E6"/>
          </w:tcPr>
          <w:p w14:paraId="01BA43A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1C3154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14903.73</w:t>
            </w:r>
            <w:bookmarkEnd w:id="23"/>
          </w:p>
        </w:tc>
      </w:tr>
      <w:tr w:rsidR="00D40158" w:rsidRPr="00FF2243" w14:paraId="57A41E91" w14:textId="77777777">
        <w:tc>
          <w:tcPr>
            <w:tcW w:w="2841" w:type="dxa"/>
            <w:shd w:val="clear" w:color="auto" w:fill="E6E6E6"/>
          </w:tcPr>
          <w:p w14:paraId="7C738F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784DB1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A743BD5" w14:textId="77777777">
        <w:tc>
          <w:tcPr>
            <w:tcW w:w="2841" w:type="dxa"/>
            <w:shd w:val="clear" w:color="auto" w:fill="E6E6E6"/>
          </w:tcPr>
          <w:p w14:paraId="4E3579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4876D2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E0A9838" w14:textId="77777777">
        <w:tc>
          <w:tcPr>
            <w:tcW w:w="2841" w:type="dxa"/>
            <w:shd w:val="clear" w:color="auto" w:fill="E6E6E6"/>
          </w:tcPr>
          <w:p w14:paraId="2827FDD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14137E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74FBAEC5" w14:textId="77777777">
        <w:tc>
          <w:tcPr>
            <w:tcW w:w="2841" w:type="dxa"/>
            <w:shd w:val="clear" w:color="auto" w:fill="E6E6E6"/>
          </w:tcPr>
          <w:p w14:paraId="577E8D7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D06B28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 w14:paraId="736A0A5D" w14:textId="77777777">
        <w:tc>
          <w:tcPr>
            <w:tcW w:w="2841" w:type="dxa"/>
            <w:shd w:val="clear" w:color="auto" w:fill="E6E6E6"/>
          </w:tcPr>
          <w:p w14:paraId="766CB193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2E557E7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461C7CA2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4DE62D97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126FD26C" w14:textId="77777777" w:rsidR="00D40158" w:rsidRDefault="000B5101" w:rsidP="00D40158">
      <w:pPr>
        <w:pStyle w:val="1"/>
      </w:pPr>
      <w:bookmarkStart w:id="29" w:name="TitleFormat"/>
      <w:bookmarkStart w:id="30" w:name="_Toc185942550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66E84788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780D257D" w14:textId="77777777" w:rsidR="00CF1F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2B641AA2" w14:textId="77777777" w:rsidR="00CF1F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3A5E73D2" w14:textId="77777777" w:rsidR="00CF1F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14:paraId="548E1741" w14:textId="77777777" w:rsidR="00CF1F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A1EFBE4" w14:textId="77777777" w:rsidR="00CF1F85" w:rsidRDefault="00CF1F85">
      <w:pPr>
        <w:widowControl w:val="0"/>
        <w:jc w:val="both"/>
        <w:rPr>
          <w:kern w:val="2"/>
          <w:szCs w:val="24"/>
          <w:lang w:val="en-US"/>
        </w:rPr>
      </w:pPr>
    </w:p>
    <w:p w14:paraId="41B24D85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85942551"/>
      <w:r>
        <w:rPr>
          <w:rFonts w:hint="eastAsia"/>
        </w:rPr>
        <w:t>计算要求</w:t>
      </w:r>
      <w:bookmarkEnd w:id="32"/>
      <w:bookmarkEnd w:id="33"/>
      <w:bookmarkEnd w:id="34"/>
    </w:p>
    <w:p w14:paraId="7054AC2C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85942552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7B5E1169" w14:textId="77777777"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proofErr w:type="gramStart"/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proofErr w:type="gramEnd"/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62CEEC0B" w14:textId="77777777"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proofErr w:type="gramStart"/>
      <w:r>
        <w:rPr>
          <w:rFonts w:hint="eastAsia"/>
          <w:lang w:val="en-US"/>
        </w:rPr>
        <w:t>评价总分值</w:t>
      </w:r>
      <w:proofErr w:type="gramEnd"/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</w:t>
      </w:r>
      <w:proofErr w:type="gramStart"/>
      <w:r>
        <w:rPr>
          <w:lang w:val="en-US"/>
        </w:rPr>
        <w:t>每再降低</w:t>
      </w:r>
      <w:proofErr w:type="gramEnd"/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3742486D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85942553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04E13CB1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4FE20387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</w:t>
      </w:r>
      <w:proofErr w:type="gramStart"/>
      <w:r w:rsidRPr="00E841D9">
        <w:rPr>
          <w:rFonts w:hint="eastAsia"/>
          <w:lang w:val="en-US"/>
        </w:rPr>
        <w:t>现行行业</w:t>
      </w:r>
      <w:proofErr w:type="gramEnd"/>
      <w:r w:rsidRPr="00E841D9">
        <w:rPr>
          <w:rFonts w:hint="eastAsia"/>
          <w:lang w:val="en-US"/>
        </w:rPr>
        <w:t>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2CAE38D9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2C79867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E2E6A68" w14:textId="77777777" w:rsidR="0021516D" w:rsidRDefault="0021516D" w:rsidP="0021516D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85942554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45B4DA18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61F9B0B" w14:textId="77777777" w:rsidR="005567C2" w:rsidRDefault="005567C2" w:rsidP="005567C2">
      <w:pPr>
        <w:pStyle w:val="1"/>
      </w:pPr>
      <w:bookmarkStart w:id="46" w:name="_Toc185942555"/>
      <w:r>
        <w:rPr>
          <w:rFonts w:hint="eastAsia"/>
        </w:rPr>
        <w:t>气象数据</w:t>
      </w:r>
      <w:bookmarkEnd w:id="46"/>
    </w:p>
    <w:p w14:paraId="458BC40C" w14:textId="77777777" w:rsidR="005567C2" w:rsidRDefault="005567C2" w:rsidP="005567C2">
      <w:pPr>
        <w:pStyle w:val="2"/>
      </w:pPr>
      <w:bookmarkStart w:id="47" w:name="_Toc185942556"/>
      <w:r>
        <w:rPr>
          <w:rFonts w:hint="eastAsia"/>
        </w:rPr>
        <w:t>气象地点</w:t>
      </w:r>
      <w:bookmarkEnd w:id="47"/>
    </w:p>
    <w:p w14:paraId="1DECCC0A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河南</w:t>
      </w:r>
      <w:r>
        <w:t>-</w:t>
      </w:r>
      <w:r>
        <w:t>郑州</w:t>
      </w:r>
      <w:r>
        <w:t xml:space="preserve">, </w:t>
      </w:r>
      <w:r>
        <w:t>《建筑节能气象参数标准》</w:t>
      </w:r>
      <w:bookmarkEnd w:id="48"/>
    </w:p>
    <w:p w14:paraId="205C60A5" w14:textId="77777777" w:rsidR="005567C2" w:rsidRDefault="005567C2" w:rsidP="005567C2">
      <w:pPr>
        <w:pStyle w:val="2"/>
      </w:pPr>
      <w:bookmarkStart w:id="49" w:name="_Toc185942557"/>
      <w:r>
        <w:rPr>
          <w:rFonts w:hint="eastAsia"/>
        </w:rPr>
        <w:lastRenderedPageBreak/>
        <w:t>逐日干球温度表</w:t>
      </w:r>
      <w:bookmarkEnd w:id="49"/>
    </w:p>
    <w:p w14:paraId="12F45896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23B00439" wp14:editId="329ECFEE">
            <wp:extent cx="5667375" cy="27813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72046" w14:textId="77777777" w:rsidR="005567C2" w:rsidRDefault="005567C2" w:rsidP="005567C2">
      <w:pPr>
        <w:pStyle w:val="2"/>
      </w:pPr>
      <w:bookmarkStart w:id="51" w:name="_Toc185942558"/>
      <w:r>
        <w:rPr>
          <w:rFonts w:hint="eastAsia"/>
        </w:rPr>
        <w:t>逐月辐照量表</w:t>
      </w:r>
      <w:bookmarkEnd w:id="51"/>
    </w:p>
    <w:p w14:paraId="1D9DF699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119BB368" wp14:editId="1D3E5D5F">
            <wp:extent cx="5667375" cy="25050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A04E7" w14:textId="77777777" w:rsidR="005567C2" w:rsidRDefault="005567C2" w:rsidP="005567C2">
      <w:pPr>
        <w:pStyle w:val="2"/>
      </w:pPr>
      <w:bookmarkStart w:id="53" w:name="_Toc185942559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F1F85" w14:paraId="4DBE6AA3" w14:textId="77777777">
        <w:tc>
          <w:tcPr>
            <w:tcW w:w="1131" w:type="dxa"/>
            <w:shd w:val="clear" w:color="auto" w:fill="E6E6E6"/>
            <w:vAlign w:val="center"/>
          </w:tcPr>
          <w:p w14:paraId="2B6AEA09" w14:textId="77777777" w:rsidR="00CF1F85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FA12620" w14:textId="77777777" w:rsidR="00CF1F85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405EB6" w14:textId="77777777" w:rsidR="00CF1F85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7E31BA" w14:textId="77777777" w:rsidR="00CF1F85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467C99" w14:textId="77777777" w:rsidR="00CF1F85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26ACC3" w14:textId="77777777" w:rsidR="00CF1F85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F1F85" w14:paraId="3525ABAB" w14:textId="77777777">
        <w:tc>
          <w:tcPr>
            <w:tcW w:w="1131" w:type="dxa"/>
            <w:shd w:val="clear" w:color="auto" w:fill="E6E6E6"/>
            <w:vAlign w:val="center"/>
          </w:tcPr>
          <w:p w14:paraId="1D0DD917" w14:textId="77777777" w:rsidR="00CF1F85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74E1415" w14:textId="77777777" w:rsidR="00CF1F85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9654378" w14:textId="77777777" w:rsidR="00CF1F85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4CDA2444" w14:textId="77777777" w:rsidR="00CF1F85" w:rsidRDefault="00000000">
            <w:r>
              <w:t>21.1</w:t>
            </w:r>
          </w:p>
        </w:tc>
        <w:tc>
          <w:tcPr>
            <w:tcW w:w="1556" w:type="dxa"/>
            <w:vAlign w:val="center"/>
          </w:tcPr>
          <w:p w14:paraId="67AE1E17" w14:textId="77777777" w:rsidR="00CF1F85" w:rsidRDefault="00000000">
            <w:r>
              <w:t>8.9</w:t>
            </w:r>
          </w:p>
        </w:tc>
        <w:tc>
          <w:tcPr>
            <w:tcW w:w="1556" w:type="dxa"/>
            <w:vAlign w:val="center"/>
          </w:tcPr>
          <w:p w14:paraId="1DC54CF2" w14:textId="77777777" w:rsidR="00CF1F85" w:rsidRDefault="00000000">
            <w:r>
              <w:t>61.4</w:t>
            </w:r>
          </w:p>
        </w:tc>
      </w:tr>
      <w:tr w:rsidR="00CF1F85" w14:paraId="7CF3EAB7" w14:textId="77777777">
        <w:tc>
          <w:tcPr>
            <w:tcW w:w="1131" w:type="dxa"/>
            <w:shd w:val="clear" w:color="auto" w:fill="E6E6E6"/>
            <w:vAlign w:val="center"/>
          </w:tcPr>
          <w:p w14:paraId="01378B1A" w14:textId="77777777" w:rsidR="00CF1F85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AE01EF7" w14:textId="77777777" w:rsidR="00CF1F85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310BE41" w14:textId="77777777" w:rsidR="00CF1F85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045F7E5C" w14:textId="77777777" w:rsidR="00CF1F85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5E7F527B" w14:textId="77777777" w:rsidR="00CF1F85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558C2853" w14:textId="77777777" w:rsidR="00CF1F85" w:rsidRDefault="00000000">
            <w:r>
              <w:t>-7.1</w:t>
            </w:r>
          </w:p>
        </w:tc>
      </w:tr>
    </w:tbl>
    <w:p w14:paraId="34806445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85942560"/>
      <w:bookmarkEnd w:id="54"/>
      <w:r>
        <w:t>围护结构</w:t>
      </w:r>
      <w:bookmarkEnd w:id="55"/>
    </w:p>
    <w:p w14:paraId="3C937339" w14:textId="77777777" w:rsidR="00CF1F85" w:rsidRDefault="00000000">
      <w:pPr>
        <w:pStyle w:val="2"/>
        <w:widowControl w:val="0"/>
      </w:pPr>
      <w:bookmarkStart w:id="56" w:name="_Toc185942561"/>
      <w:r>
        <w:t>工程材料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F1F85" w14:paraId="1E5F850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FB82878" w14:textId="77777777" w:rsidR="00CF1F8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6F590D5" w14:textId="77777777" w:rsidR="00CF1F85" w:rsidRDefault="00000000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5C2245B" w14:textId="77777777" w:rsidR="00CF1F85" w:rsidRDefault="00000000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F97CE5" w14:textId="77777777" w:rsidR="00CF1F85" w:rsidRDefault="00000000">
            <w:pPr>
              <w:jc w:val="center"/>
            </w:pPr>
            <w:r>
              <w:lastRenderedPageBreak/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391BC2" w14:textId="77777777" w:rsidR="00CF1F85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EAAEA7" w14:textId="77777777" w:rsidR="00CF1F85" w:rsidRDefault="00000000">
            <w:pPr>
              <w:jc w:val="center"/>
            </w:pPr>
            <w:r>
              <w:t>蒸汽渗透</w:t>
            </w:r>
            <w:r>
              <w:br/>
            </w:r>
            <w:r>
              <w:lastRenderedPageBreak/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83B19F4" w14:textId="77777777" w:rsidR="00CF1F85" w:rsidRDefault="00000000">
            <w:pPr>
              <w:jc w:val="center"/>
            </w:pPr>
            <w:r>
              <w:lastRenderedPageBreak/>
              <w:t>数据来源</w:t>
            </w:r>
          </w:p>
        </w:tc>
      </w:tr>
      <w:tr w:rsidR="00CF1F85" w14:paraId="5D4A05B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17F19C9" w14:textId="77777777" w:rsidR="00CF1F85" w:rsidRDefault="00CF1F8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40D0F5C" w14:textId="77777777" w:rsidR="00CF1F85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4130002" w14:textId="77777777" w:rsidR="00CF1F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F4206B" w14:textId="77777777" w:rsidR="00CF1F8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8CA4F3" w14:textId="77777777" w:rsidR="00CF1F85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A0F6B1" w14:textId="77777777" w:rsidR="00CF1F85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32493E1" w14:textId="77777777" w:rsidR="00CF1F85" w:rsidRDefault="00CF1F85">
            <w:pPr>
              <w:jc w:val="center"/>
            </w:pPr>
          </w:p>
        </w:tc>
      </w:tr>
      <w:tr w:rsidR="00CF1F85" w14:paraId="2FD1A706" w14:textId="77777777">
        <w:tc>
          <w:tcPr>
            <w:tcW w:w="2196" w:type="dxa"/>
            <w:shd w:val="clear" w:color="auto" w:fill="E6E6E6"/>
            <w:vAlign w:val="center"/>
          </w:tcPr>
          <w:p w14:paraId="7BC920F4" w14:textId="77777777" w:rsidR="00CF1F8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E021FAF" w14:textId="77777777" w:rsidR="00CF1F8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2865DE7" w14:textId="77777777" w:rsidR="00CF1F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7CD6552" w14:textId="77777777" w:rsidR="00CF1F8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DB4E509" w14:textId="77777777" w:rsidR="00CF1F8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FC379D7" w14:textId="77777777" w:rsidR="00CF1F8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925F26A" w14:textId="77777777" w:rsidR="00CF1F8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F1F85" w14:paraId="5C748E93" w14:textId="77777777">
        <w:tc>
          <w:tcPr>
            <w:tcW w:w="2196" w:type="dxa"/>
            <w:shd w:val="clear" w:color="auto" w:fill="E6E6E6"/>
            <w:vAlign w:val="center"/>
          </w:tcPr>
          <w:p w14:paraId="190154D8" w14:textId="77777777" w:rsidR="00CF1F85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632096C4" w14:textId="77777777" w:rsidR="00CF1F85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7444D529" w14:textId="77777777" w:rsidR="00CF1F85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0FB27EAF" w14:textId="77777777" w:rsidR="00CF1F85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4DB2AB8E" w14:textId="77777777" w:rsidR="00CF1F85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5A6C5853" w14:textId="77777777" w:rsidR="00CF1F85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09855E05" w14:textId="77777777" w:rsidR="00CF1F8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F1F85" w14:paraId="49B19D51" w14:textId="77777777">
        <w:tc>
          <w:tcPr>
            <w:tcW w:w="2196" w:type="dxa"/>
            <w:shd w:val="clear" w:color="auto" w:fill="E6E6E6"/>
            <w:vAlign w:val="center"/>
          </w:tcPr>
          <w:p w14:paraId="7E8E9668" w14:textId="77777777" w:rsidR="00CF1F8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F2D2165" w14:textId="77777777" w:rsidR="00CF1F85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1670538" w14:textId="77777777" w:rsidR="00CF1F8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84013E8" w14:textId="77777777" w:rsidR="00CF1F85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D486799" w14:textId="77777777" w:rsidR="00CF1F8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DBB3AE4" w14:textId="77777777" w:rsidR="00CF1F85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2CEFC4B" w14:textId="77777777" w:rsidR="00CF1F8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F1F85" w14:paraId="6F82C369" w14:textId="77777777">
        <w:tc>
          <w:tcPr>
            <w:tcW w:w="2196" w:type="dxa"/>
            <w:shd w:val="clear" w:color="auto" w:fill="E6E6E6"/>
            <w:vAlign w:val="center"/>
          </w:tcPr>
          <w:p w14:paraId="3DECFE9F" w14:textId="77777777" w:rsidR="00CF1F85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7F0FD91" w14:textId="77777777" w:rsidR="00CF1F85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33C7B6C" w14:textId="77777777" w:rsidR="00CF1F85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4257863F" w14:textId="77777777" w:rsidR="00CF1F85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32C5F894" w14:textId="77777777" w:rsidR="00CF1F85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6FDE2080" w14:textId="77777777" w:rsidR="00CF1F85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3791CD6E" w14:textId="77777777" w:rsidR="00CF1F8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F1F85" w14:paraId="2511DA64" w14:textId="77777777">
        <w:tc>
          <w:tcPr>
            <w:tcW w:w="2196" w:type="dxa"/>
            <w:shd w:val="clear" w:color="auto" w:fill="E6E6E6"/>
            <w:vAlign w:val="center"/>
          </w:tcPr>
          <w:p w14:paraId="068F73CE" w14:textId="77777777" w:rsidR="00CF1F8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85A659A" w14:textId="77777777" w:rsidR="00CF1F85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EF88E86" w14:textId="77777777" w:rsidR="00CF1F85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308092C2" w14:textId="77777777" w:rsidR="00CF1F85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F8ADB6A" w14:textId="77777777" w:rsidR="00CF1F8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D106187" w14:textId="77777777" w:rsidR="00CF1F85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87A40BA" w14:textId="77777777" w:rsidR="00CF1F8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F1F85" w14:paraId="63988526" w14:textId="77777777">
        <w:tc>
          <w:tcPr>
            <w:tcW w:w="2196" w:type="dxa"/>
            <w:shd w:val="clear" w:color="auto" w:fill="E6E6E6"/>
            <w:vAlign w:val="center"/>
          </w:tcPr>
          <w:p w14:paraId="38F3F85C" w14:textId="77777777" w:rsidR="00CF1F85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28BA696" w14:textId="77777777" w:rsidR="00CF1F85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42826EB5" w14:textId="77777777" w:rsidR="00CF1F85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0DDE1A9" w14:textId="77777777" w:rsidR="00CF1F85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B26DAF2" w14:textId="77777777" w:rsidR="00CF1F85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1CAA6BDB" w14:textId="77777777" w:rsidR="00CF1F85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50F86070" w14:textId="77777777" w:rsidR="00CF1F8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F1F85" w14:paraId="3C027803" w14:textId="77777777">
        <w:tc>
          <w:tcPr>
            <w:tcW w:w="2196" w:type="dxa"/>
            <w:shd w:val="clear" w:color="auto" w:fill="E6E6E6"/>
            <w:vAlign w:val="center"/>
          </w:tcPr>
          <w:p w14:paraId="6D38E230" w14:textId="77777777" w:rsidR="00CF1F85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A4A2E0B" w14:textId="77777777" w:rsidR="00CF1F85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4AD53755" w14:textId="77777777" w:rsidR="00CF1F85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70B8A1D3" w14:textId="77777777" w:rsidR="00CF1F85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762515B5" w14:textId="77777777" w:rsidR="00CF1F85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07BEBCEA" w14:textId="77777777" w:rsidR="00CF1F85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3B620FBC" w14:textId="77777777" w:rsidR="00CF1F8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F1F85" w14:paraId="2E880478" w14:textId="77777777">
        <w:tc>
          <w:tcPr>
            <w:tcW w:w="2196" w:type="dxa"/>
            <w:shd w:val="clear" w:color="auto" w:fill="E6E6E6"/>
            <w:vAlign w:val="center"/>
          </w:tcPr>
          <w:p w14:paraId="45C2E754" w14:textId="77777777" w:rsidR="00CF1F85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1314BFE" w14:textId="77777777" w:rsidR="00CF1F85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B3D3E3E" w14:textId="77777777" w:rsidR="00CF1F85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3789AABD" w14:textId="77777777" w:rsidR="00CF1F85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767E2D0" w14:textId="77777777" w:rsidR="00CF1F8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7750A59" w14:textId="77777777" w:rsidR="00CF1F85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01AC86E" w14:textId="77777777" w:rsidR="00CF1F8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F1F85" w14:paraId="6F7ACFD1" w14:textId="77777777">
        <w:tc>
          <w:tcPr>
            <w:tcW w:w="2196" w:type="dxa"/>
            <w:shd w:val="clear" w:color="auto" w:fill="E6E6E6"/>
            <w:vAlign w:val="center"/>
          </w:tcPr>
          <w:p w14:paraId="332047A3" w14:textId="77777777" w:rsidR="00CF1F85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868FC19" w14:textId="77777777" w:rsidR="00CF1F85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6E9C3AA6" w14:textId="77777777" w:rsidR="00CF1F85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7A82DDF9" w14:textId="77777777" w:rsidR="00CF1F85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098A9A6A" w14:textId="77777777" w:rsidR="00CF1F85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255278DA" w14:textId="77777777" w:rsidR="00CF1F85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67F2FA57" w14:textId="77777777" w:rsidR="00CF1F85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55837A90" w14:textId="77777777" w:rsidR="00CF1F85" w:rsidRDefault="00000000">
      <w:pPr>
        <w:pStyle w:val="2"/>
        <w:widowControl w:val="0"/>
      </w:pPr>
      <w:bookmarkStart w:id="57" w:name="_Toc185942562"/>
      <w:r>
        <w:t>围护结构作法简要说明</w:t>
      </w:r>
      <w:bookmarkEnd w:id="57"/>
    </w:p>
    <w:p w14:paraId="3001C70C" w14:textId="77777777" w:rsidR="00CF1F85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(K=0.324,D=3.542)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4F3DDDF1" w14:textId="77777777" w:rsidR="00CF1F85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90mm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13784470" w14:textId="77777777" w:rsidR="00CF1F8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填充墙构造一</w:t>
      </w:r>
      <w:r>
        <w:rPr>
          <w:color w:val="0000FF"/>
          <w:szCs w:val="21"/>
        </w:rPr>
        <w:t xml:space="preserve"> (K=0.385,D=4.469)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07E64705" w14:textId="77777777" w:rsidR="00CF1F8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50mm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283F457D" w14:textId="77777777" w:rsidR="00CF1F8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(K=0.419,D=2.425)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1E598881" w14:textId="77777777" w:rsidR="00CF1F8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6BD68A43" w14:textId="77777777" w:rsidR="00CF1F8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  <w:szCs w:val="21"/>
        </w:rPr>
        <w:t>控温与非控温隔墙构造一</w:t>
      </w:r>
      <w:r>
        <w:rPr>
          <w:color w:val="0000FF"/>
          <w:szCs w:val="21"/>
        </w:rPr>
        <w:t xml:space="preserve"> (K=0.902,D=3.764)</w:t>
      </w:r>
      <w:r>
        <w:rPr>
          <w:color w:val="0000FF"/>
          <w:szCs w:val="21"/>
        </w:rPr>
        <w:t>：</w:t>
      </w:r>
    </w:p>
    <w:p w14:paraId="20831E88" w14:textId="77777777" w:rsidR="00CF1F8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加气混凝土、泡沫混凝土</w:t>
      </w:r>
      <w:r>
        <w:rPr>
          <w:color w:val="800000"/>
        </w:rPr>
        <w:t>(ρ=700) 190mm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61371A5A" w14:textId="77777777" w:rsidR="00CF1F8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采暖与非采暖楼板：</w:t>
      </w:r>
      <w:r>
        <w:rPr>
          <w:color w:val="0000FF"/>
          <w:szCs w:val="21"/>
        </w:rPr>
        <w:t>控温与非控温楼板构造一</w:t>
      </w:r>
      <w:r>
        <w:rPr>
          <w:color w:val="0000FF"/>
          <w:szCs w:val="21"/>
        </w:rPr>
        <w:t xml:space="preserve"> (K=0.475,D=2.878)</w:t>
      </w:r>
      <w:r>
        <w:rPr>
          <w:color w:val="0000FF"/>
          <w:szCs w:val="21"/>
        </w:rPr>
        <w:t>：</w:t>
      </w:r>
    </w:p>
    <w:p w14:paraId="19FACB76" w14:textId="77777777" w:rsidR="00CF1F8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455C1C66" w14:textId="77777777" w:rsidR="00CF1F8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6.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113</w:t>
      </w:r>
      <w:r>
        <w:rPr>
          <w:color w:val="0000FF"/>
          <w:szCs w:val="21"/>
        </w:rPr>
        <w:t>系列推拉聚酯合金增强塑料窗</w:t>
      </w:r>
      <w:r>
        <w:rPr>
          <w:color w:val="0000FF"/>
          <w:szCs w:val="21"/>
        </w:rPr>
        <w:t>[5Low-E+9A+5+9A+5Low-E] (K=1.300)</w:t>
      </w:r>
      <w:r>
        <w:rPr>
          <w:color w:val="0000FF"/>
          <w:szCs w:val="21"/>
        </w:rPr>
        <w:t>：</w:t>
      </w:r>
    </w:p>
    <w:p w14:paraId="79BA472C" w14:textId="77777777" w:rsidR="00CF1F8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1.300W/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0.283</w:t>
      </w:r>
    </w:p>
    <w:p w14:paraId="7A49662E" w14:textId="77777777" w:rsidR="00CF1F8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80</w:t>
      </w:r>
      <w:r>
        <w:rPr>
          <w:color w:val="0000FF"/>
          <w:szCs w:val="21"/>
        </w:rPr>
        <w:t>系列内平开聚酯合金增强塑料窗</w:t>
      </w:r>
      <w:r>
        <w:rPr>
          <w:color w:val="0000FF"/>
          <w:szCs w:val="21"/>
        </w:rPr>
        <w:t>[5Low-E+12A+5+9A+5] (K=1.500)</w:t>
      </w:r>
      <w:r>
        <w:rPr>
          <w:color w:val="0000FF"/>
          <w:szCs w:val="21"/>
        </w:rPr>
        <w:t>：</w:t>
      </w:r>
    </w:p>
    <w:p w14:paraId="6CE1F502" w14:textId="77777777" w:rsidR="00CF1F8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1.500W/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0.335</w:t>
      </w:r>
    </w:p>
    <w:p w14:paraId="33814922" w14:textId="77777777" w:rsidR="00CF1F8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断桥铝框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框洞比</w:t>
      </w:r>
      <w:r>
        <w:rPr>
          <w:color w:val="0000FF"/>
          <w:szCs w:val="21"/>
        </w:rPr>
        <w:t>0.2)--6mm+12A+6mm(Low-E</w:t>
      </w:r>
      <w:r>
        <w:rPr>
          <w:color w:val="0000FF"/>
          <w:szCs w:val="21"/>
        </w:rPr>
        <w:t>中空</w:t>
      </w:r>
      <w:r>
        <w:rPr>
          <w:color w:val="0000FF"/>
          <w:szCs w:val="21"/>
        </w:rPr>
        <w:t>SuperSE-I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 xml:space="preserve"> (K=2.200)</w:t>
      </w:r>
      <w:r>
        <w:rPr>
          <w:color w:val="0000FF"/>
          <w:szCs w:val="21"/>
        </w:rPr>
        <w:t>：</w:t>
      </w:r>
    </w:p>
    <w:p w14:paraId="01DF7D7D" w14:textId="77777777" w:rsidR="00CF1F8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0.411</w:t>
      </w:r>
    </w:p>
    <w:p w14:paraId="75DDD99B" w14:textId="77777777" w:rsidR="00CF1F8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周边地面构造一</w:t>
      </w:r>
      <w:r>
        <w:rPr>
          <w:color w:val="0000FF"/>
          <w:szCs w:val="21"/>
        </w:rPr>
        <w:t xml:space="preserve"> (K=0.395,D=1.446)</w:t>
      </w:r>
      <w:r>
        <w:rPr>
          <w:color w:val="0000FF"/>
          <w:szCs w:val="21"/>
        </w:rPr>
        <w:t>：</w:t>
      </w:r>
    </w:p>
    <w:p w14:paraId="5AF20E2A" w14:textId="77777777" w:rsidR="00CF1F8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</w:p>
    <w:p w14:paraId="13163F98" w14:textId="77777777" w:rsidR="00CF1F85" w:rsidRDefault="00000000">
      <w:pPr>
        <w:pStyle w:val="1"/>
        <w:widowControl w:val="0"/>
        <w:jc w:val="both"/>
        <w:rPr>
          <w:color w:val="000000"/>
        </w:rPr>
      </w:pPr>
      <w:bookmarkStart w:id="58" w:name="_Toc185942563"/>
      <w:r>
        <w:rPr>
          <w:color w:val="000000"/>
        </w:rPr>
        <w:t>围护结构概况</w:t>
      </w:r>
      <w:bookmarkEnd w:id="58"/>
    </w:p>
    <w:p w14:paraId="579277FE" w14:textId="77777777" w:rsidR="00CF1F85" w:rsidRDefault="00CF1F85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:rsidR="001206D7" w14:paraId="584CB589" w14:textId="77777777" w:rsidTr="007058A0">
        <w:trPr>
          <w:jc w:val="center"/>
        </w:trPr>
        <w:tc>
          <w:tcPr>
            <w:tcW w:w="183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1239F2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45B74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94173F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7058A0" w14:paraId="3DBF8307" w14:textId="77777777" w:rsidTr="007058A0">
        <w:trPr>
          <w:jc w:val="center"/>
        </w:trPr>
        <w:tc>
          <w:tcPr>
            <w:tcW w:w="183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1DD271B" w14:textId="77777777" w:rsidR="00000000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6C320495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E6B6CC" w14:textId="77777777" w:rsidR="00000000" w:rsidRDefault="00000000" w:rsidP="007058A0">
            <w:pPr>
              <w:jc w:val="center"/>
              <w:rPr>
                <w:bCs/>
                <w:szCs w:val="21"/>
              </w:rPr>
            </w:pPr>
            <w:bookmarkStart w:id="59" w:name="屋顶K"/>
            <w:r>
              <w:rPr>
                <w:bCs/>
                <w:szCs w:val="21"/>
              </w:rPr>
              <w:t>0.32</w:t>
            </w:r>
            <w:bookmarkEnd w:id="59"/>
          </w:p>
          <w:p w14:paraId="0EFF94E4" w14:textId="77777777" w:rsidR="00000000" w:rsidRDefault="00000000" w:rsidP="007058A0">
            <w:pPr>
              <w:jc w:val="center"/>
              <w:rPr>
                <w:bCs/>
                <w:szCs w:val="21"/>
              </w:rPr>
            </w:pPr>
            <w:bookmarkStart w:id="60" w:name="屋顶D"/>
            <w:r>
              <w:rPr>
                <w:bCs/>
                <w:szCs w:val="21"/>
              </w:rPr>
              <w:t>3.54</w:t>
            </w:r>
            <w:bookmarkEnd w:id="60"/>
          </w:p>
        </w:tc>
        <w:tc>
          <w:tcPr>
            <w:tcW w:w="158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FFAE10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1" w:name="参照建筑屋顶K"/>
            <w:r>
              <w:rPr>
                <w:bCs/>
                <w:szCs w:val="21"/>
              </w:rPr>
              <w:t>0.45</w:t>
            </w:r>
            <w:bookmarkEnd w:id="61"/>
          </w:p>
          <w:p w14:paraId="54C5A7B4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62" w:name="参照建筑屋顶D"/>
            <w:r>
              <w:rPr>
                <w:bCs/>
                <w:szCs w:val="21"/>
              </w:rPr>
              <w:t>3.24</w:t>
            </w:r>
            <w:bookmarkEnd w:id="62"/>
          </w:p>
        </w:tc>
      </w:tr>
      <w:tr w:rsidR="007058A0" w14:paraId="5DA5CFD7" w14:textId="77777777" w:rsidTr="007058A0">
        <w:trPr>
          <w:jc w:val="center"/>
        </w:trPr>
        <w:tc>
          <w:tcPr>
            <w:tcW w:w="183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1266D3" w14:textId="77777777" w:rsidR="00000000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17FFB134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3DD7CE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3" w:name="外墙K"/>
            <w:r>
              <w:rPr>
                <w:bCs/>
                <w:szCs w:val="21"/>
              </w:rPr>
              <w:t>0.47</w:t>
            </w:r>
            <w:bookmarkEnd w:id="63"/>
          </w:p>
          <w:p w14:paraId="2A8CD15B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4" w:name="外墙D"/>
            <w:r>
              <w:rPr>
                <w:bCs/>
                <w:szCs w:val="21"/>
              </w:rPr>
              <w:t>4.47</w:t>
            </w:r>
            <w:bookmarkEnd w:id="64"/>
          </w:p>
        </w:tc>
        <w:tc>
          <w:tcPr>
            <w:tcW w:w="158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484987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5" w:name="参照籍建筑外墙K"/>
            <w:bookmarkStart w:id="66" w:name="参照建筑外墙K"/>
            <w:r>
              <w:rPr>
                <w:bCs/>
                <w:szCs w:val="21"/>
              </w:rPr>
              <w:t>0.50</w:t>
            </w:r>
            <w:bookmarkEnd w:id="65"/>
            <w:bookmarkEnd w:id="66"/>
          </w:p>
          <w:p w14:paraId="2B39A619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67" w:name="参照籍建筑外墙D"/>
            <w:bookmarkStart w:id="68" w:name="参照建筑外墙D"/>
            <w:r>
              <w:rPr>
                <w:bCs/>
                <w:szCs w:val="21"/>
              </w:rPr>
              <w:t>4.26</w:t>
            </w:r>
            <w:bookmarkEnd w:id="67"/>
            <w:bookmarkEnd w:id="68"/>
          </w:p>
        </w:tc>
      </w:tr>
      <w:tr w:rsidR="007058A0" w14:paraId="2DF2E673" w14:textId="77777777" w:rsidTr="007058A0">
        <w:trPr>
          <w:jc w:val="center"/>
        </w:trPr>
        <w:tc>
          <w:tcPr>
            <w:tcW w:w="183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D23653D" w14:textId="77777777" w:rsidR="00000000" w:rsidRPr="003A650C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11EFB1D9" w14:textId="77777777" w:rsidR="00000000" w:rsidRDefault="00000000" w:rsidP="007058A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869FC2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9" w:name="挑空楼板K"/>
            <w:r>
              <w:rPr>
                <w:bCs/>
                <w:szCs w:val="21"/>
              </w:rPr>
              <w:t>0.42</w:t>
            </w:r>
            <w:bookmarkEnd w:id="69"/>
          </w:p>
          <w:p w14:paraId="4EABABB8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70" w:name="挑空楼板D"/>
            <w:r>
              <w:rPr>
                <w:bCs/>
                <w:szCs w:val="21"/>
              </w:rPr>
              <w:t>2.43</w:t>
            </w:r>
            <w:bookmarkEnd w:id="70"/>
          </w:p>
        </w:tc>
        <w:tc>
          <w:tcPr>
            <w:tcW w:w="158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E78E4F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71" w:name="参照建筑挑空楼板K"/>
            <w:r>
              <w:rPr>
                <w:bCs/>
                <w:szCs w:val="21"/>
              </w:rPr>
              <w:t>0.50</w:t>
            </w:r>
            <w:bookmarkEnd w:id="71"/>
          </w:p>
          <w:p w14:paraId="104B25B9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72" w:name="参照建筑挑空楼板D"/>
            <w:r>
              <w:rPr>
                <w:bCs/>
                <w:szCs w:val="21"/>
              </w:rPr>
              <w:t>2.29</w:t>
            </w:r>
            <w:bookmarkEnd w:id="72"/>
          </w:p>
        </w:tc>
      </w:tr>
      <w:tr w:rsidR="007058A0" w14:paraId="413BB60B" w14:textId="77777777" w:rsidTr="007058A0">
        <w:trPr>
          <w:jc w:val="center"/>
        </w:trPr>
        <w:tc>
          <w:tcPr>
            <w:tcW w:w="1830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7FA51D" w14:textId="77777777" w:rsidR="00000000" w:rsidRPr="003A650C" w:rsidRDefault="00000000" w:rsidP="007058A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6DEE337B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39EFBD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73" w:name="天窗K"/>
            <w:r>
              <w:rPr>
                <w:bCs/>
                <w:szCs w:val="21"/>
              </w:rPr>
              <w:t>2.20</w:t>
            </w:r>
            <w:bookmarkEnd w:id="73"/>
          </w:p>
          <w:p w14:paraId="57AF21D1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74" w:name="天窗SHGC"/>
            <w:r>
              <w:rPr>
                <w:bCs/>
                <w:szCs w:val="21"/>
              </w:rPr>
              <w:t>0.41</w:t>
            </w:r>
            <w:bookmarkEnd w:id="74"/>
          </w:p>
        </w:tc>
        <w:tc>
          <w:tcPr>
            <w:tcW w:w="158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B127F0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75" w:name="参照建筑天窗K"/>
            <w:r>
              <w:rPr>
                <w:bCs/>
                <w:szCs w:val="21"/>
              </w:rPr>
              <w:t>2.40</w:t>
            </w:r>
            <w:bookmarkEnd w:id="75"/>
          </w:p>
          <w:p w14:paraId="4B561A4C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76" w:name="参照建筑天窗SHGC"/>
            <w:r>
              <w:rPr>
                <w:bCs/>
                <w:szCs w:val="21"/>
              </w:rPr>
              <w:t>0.44</w:t>
            </w:r>
            <w:bookmarkEnd w:id="76"/>
          </w:p>
        </w:tc>
      </w:tr>
      <w:tr w:rsidR="00C11119" w14:paraId="528EBDCF" w14:textId="77777777" w:rsidTr="007058A0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C3951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3A9B8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6E12B0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CFD90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C6D63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315A81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DD802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8A01D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574FB8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3E352C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EA536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4607ACC8" w14:textId="77777777" w:rsidTr="007058A0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147FC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778788" w14:textId="77777777" w:rsidR="00000000" w:rsidRDefault="00000000" w:rsidP="00707638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7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7"/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973EC1" w14:textId="77777777" w:rsidR="00000000" w:rsidRDefault="00000000" w:rsidP="00C11119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4F3D7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F6DA4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1.37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207EA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A6C01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0.88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24889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98552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C11119" w14:paraId="2DC5670C" w14:textId="77777777" w:rsidTr="007058A0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7C58E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6BBDD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5E7064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0A884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1A6DA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1.38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EE389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FD383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0.88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61930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517A1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0.52</w:t>
            </w:r>
          </w:p>
        </w:tc>
      </w:tr>
      <w:tr w:rsidR="00C11119" w14:paraId="6FD1AA3E" w14:textId="77777777" w:rsidTr="007058A0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0F150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A6481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29097D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5DE22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0.86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B9DD5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1.37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6C3C8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5AC13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0.86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B2267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7B009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C11119" w14:paraId="1C1D54C3" w14:textId="77777777" w:rsidTr="007058A0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97CF81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4790C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40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8B1CFC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1E3A37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032E1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1.38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0B75E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B7FBF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0.89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48DCC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1.50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F4BDAF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</w:tbl>
    <w:p w14:paraId="2C497483" w14:textId="77777777" w:rsidR="00CF1F8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9079DDC" w14:textId="77777777" w:rsidR="00CF1F8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543FB359" w14:textId="77777777" w:rsidR="00CF1F8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2AD0408A" w14:textId="77777777" w:rsidR="00CF1F8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1248B47E" w14:textId="77777777" w:rsidR="00CF1F85" w:rsidRDefault="00CF1F85">
      <w:pPr>
        <w:widowControl w:val="0"/>
        <w:jc w:val="both"/>
        <w:rPr>
          <w:color w:val="000000"/>
        </w:rPr>
      </w:pPr>
    </w:p>
    <w:p w14:paraId="0A410EC2" w14:textId="77777777" w:rsidR="00CF1F85" w:rsidRDefault="00000000">
      <w:pPr>
        <w:pStyle w:val="1"/>
        <w:widowControl w:val="0"/>
        <w:jc w:val="both"/>
        <w:rPr>
          <w:color w:val="000000"/>
        </w:rPr>
      </w:pPr>
      <w:bookmarkStart w:id="78" w:name="_Toc185942564"/>
      <w:r>
        <w:rPr>
          <w:color w:val="000000"/>
        </w:rPr>
        <w:t>设计建筑</w:t>
      </w:r>
      <w:bookmarkEnd w:id="78"/>
    </w:p>
    <w:p w14:paraId="7CDFD8CD" w14:textId="77777777" w:rsidR="00CF1F85" w:rsidRDefault="00000000">
      <w:pPr>
        <w:pStyle w:val="2"/>
        <w:widowControl w:val="0"/>
      </w:pPr>
      <w:bookmarkStart w:id="79" w:name="_Toc185942565"/>
      <w:r>
        <w:t>房间类型</w:t>
      </w:r>
      <w:bookmarkEnd w:id="79"/>
    </w:p>
    <w:p w14:paraId="328D36BF" w14:textId="77777777" w:rsidR="00CF1F8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185942566"/>
      <w:r>
        <w:rPr>
          <w:color w:val="000000"/>
        </w:rPr>
        <w:t>房间参数表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F1F85" w14:paraId="2226542C" w14:textId="77777777">
        <w:tc>
          <w:tcPr>
            <w:tcW w:w="1567" w:type="dxa"/>
            <w:shd w:val="clear" w:color="auto" w:fill="E6E6E6"/>
            <w:vAlign w:val="center"/>
          </w:tcPr>
          <w:p w14:paraId="6E7A040B" w14:textId="77777777" w:rsidR="00CF1F8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9F9FED9" w14:textId="77777777" w:rsidR="00CF1F8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6B2B78D" w14:textId="77777777" w:rsidR="00CF1F8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1388B90" w14:textId="77777777" w:rsidR="00CF1F8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4F105F" w14:textId="77777777" w:rsidR="00CF1F8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33C621" w14:textId="77777777" w:rsidR="00CF1F8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44D3FA" w14:textId="77777777" w:rsidR="00CF1F85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84FE8D" w14:textId="77777777" w:rsidR="00CF1F85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F1F85" w14:paraId="21C81251" w14:textId="77777777">
        <w:tc>
          <w:tcPr>
            <w:tcW w:w="1567" w:type="dxa"/>
            <w:shd w:val="clear" w:color="auto" w:fill="E6E6E6"/>
            <w:vAlign w:val="center"/>
          </w:tcPr>
          <w:p w14:paraId="3377D3A8" w14:textId="77777777" w:rsidR="00CF1F85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16FFAC4D" w14:textId="77777777" w:rsidR="00CF1F85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6981B866" w14:textId="77777777" w:rsidR="00CF1F85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308C0443" w14:textId="77777777" w:rsidR="00CF1F8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8C44B4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E345002" w14:textId="77777777" w:rsidR="00CF1F85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EE336B" w14:textId="77777777" w:rsidR="00CF1F8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376FC8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22382372" w14:textId="77777777">
        <w:tc>
          <w:tcPr>
            <w:tcW w:w="1567" w:type="dxa"/>
            <w:shd w:val="clear" w:color="auto" w:fill="E6E6E6"/>
            <w:vAlign w:val="center"/>
          </w:tcPr>
          <w:p w14:paraId="13736BEB" w14:textId="77777777" w:rsidR="00CF1F85" w:rsidRDefault="00000000">
            <w:r>
              <w:lastRenderedPageBreak/>
              <w:t>卫生间</w:t>
            </w:r>
          </w:p>
        </w:tc>
        <w:tc>
          <w:tcPr>
            <w:tcW w:w="973" w:type="dxa"/>
            <w:vAlign w:val="center"/>
          </w:tcPr>
          <w:p w14:paraId="4DFFDC94" w14:textId="77777777" w:rsidR="00CF1F85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BBDFB2C" w14:textId="77777777" w:rsidR="00CF1F8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259A5EA" w14:textId="77777777" w:rsidR="00CF1F8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3F079A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139A0E" w14:textId="77777777" w:rsidR="00CF1F85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09CF58" w14:textId="77777777" w:rsidR="00CF1F8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644F05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7EBF0CBF" w14:textId="77777777">
        <w:tc>
          <w:tcPr>
            <w:tcW w:w="1567" w:type="dxa"/>
            <w:shd w:val="clear" w:color="auto" w:fill="E6E6E6"/>
            <w:vAlign w:val="center"/>
          </w:tcPr>
          <w:p w14:paraId="5EB4A1D5" w14:textId="77777777" w:rsidR="00CF1F85" w:rsidRDefault="00000000">
            <w:r>
              <w:t>多媒体区</w:t>
            </w:r>
          </w:p>
        </w:tc>
        <w:tc>
          <w:tcPr>
            <w:tcW w:w="973" w:type="dxa"/>
            <w:vAlign w:val="center"/>
          </w:tcPr>
          <w:p w14:paraId="52B144EA" w14:textId="77777777" w:rsidR="00CF1F8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ADAB5B" w14:textId="77777777" w:rsidR="00CF1F8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293C6E9" w14:textId="77777777" w:rsidR="00CF1F8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428E12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510F93" w14:textId="77777777" w:rsidR="00CF1F85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CF355E" w14:textId="77777777" w:rsidR="00CF1F85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3F557B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77BA5ADF" w14:textId="77777777">
        <w:tc>
          <w:tcPr>
            <w:tcW w:w="1567" w:type="dxa"/>
            <w:shd w:val="clear" w:color="auto" w:fill="E6E6E6"/>
            <w:vAlign w:val="center"/>
          </w:tcPr>
          <w:p w14:paraId="0258FD04" w14:textId="77777777" w:rsidR="00CF1F85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2AEF3F39" w14:textId="77777777" w:rsidR="00CF1F8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592D19" w14:textId="77777777" w:rsidR="00CF1F8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323FC2F" w14:textId="77777777" w:rsidR="00CF1F8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8E8AB0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6B6644" w14:textId="77777777" w:rsidR="00CF1F85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3F20DB" w14:textId="77777777" w:rsidR="00CF1F8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DC6FD0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3BAAAF95" w14:textId="77777777">
        <w:tc>
          <w:tcPr>
            <w:tcW w:w="1567" w:type="dxa"/>
            <w:shd w:val="clear" w:color="auto" w:fill="E6E6E6"/>
            <w:vAlign w:val="center"/>
          </w:tcPr>
          <w:p w14:paraId="433D14D2" w14:textId="77777777" w:rsidR="00CF1F85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1954A737" w14:textId="77777777" w:rsidR="00CF1F8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F9FA42C" w14:textId="77777777" w:rsidR="00CF1F8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A6A18DC" w14:textId="77777777" w:rsidR="00CF1F8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48607A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A9F6C6" w14:textId="77777777" w:rsidR="00CF1F85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6CC439" w14:textId="77777777" w:rsidR="00CF1F8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B0A4AF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2009F28A" w14:textId="77777777">
        <w:tc>
          <w:tcPr>
            <w:tcW w:w="1567" w:type="dxa"/>
            <w:shd w:val="clear" w:color="auto" w:fill="E6E6E6"/>
            <w:vAlign w:val="center"/>
          </w:tcPr>
          <w:p w14:paraId="1E1EB116" w14:textId="77777777" w:rsidR="00CF1F85" w:rsidRDefault="00000000">
            <w:r>
              <w:t>开水间</w:t>
            </w:r>
          </w:p>
        </w:tc>
        <w:tc>
          <w:tcPr>
            <w:tcW w:w="973" w:type="dxa"/>
            <w:vAlign w:val="center"/>
          </w:tcPr>
          <w:p w14:paraId="1A7C572F" w14:textId="77777777" w:rsidR="00CF1F85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F2976C6" w14:textId="77777777" w:rsidR="00CF1F8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4BE5575" w14:textId="77777777" w:rsidR="00CF1F8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E146F0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6B5270" w14:textId="77777777" w:rsidR="00CF1F85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463FDF" w14:textId="77777777" w:rsidR="00CF1F8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0D15CB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273BDA76" w14:textId="77777777">
        <w:tc>
          <w:tcPr>
            <w:tcW w:w="1567" w:type="dxa"/>
            <w:shd w:val="clear" w:color="auto" w:fill="E6E6E6"/>
            <w:vAlign w:val="center"/>
          </w:tcPr>
          <w:p w14:paraId="38AA5593" w14:textId="77777777" w:rsidR="00CF1F85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79A1C024" w14:textId="77777777" w:rsidR="00CF1F8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5519D1" w14:textId="77777777" w:rsidR="00CF1F8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4CC40C4" w14:textId="77777777" w:rsidR="00CF1F85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DD70E0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401AC3" w14:textId="77777777" w:rsidR="00CF1F85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4F9F6E" w14:textId="77777777" w:rsidR="00CF1F8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A40AB6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797EB0C3" w14:textId="77777777">
        <w:tc>
          <w:tcPr>
            <w:tcW w:w="1567" w:type="dxa"/>
            <w:shd w:val="clear" w:color="auto" w:fill="E6E6E6"/>
            <w:vAlign w:val="center"/>
          </w:tcPr>
          <w:p w14:paraId="3E389B63" w14:textId="77777777" w:rsidR="00CF1F85" w:rsidRDefault="00000000">
            <w:r>
              <w:t>接待室</w:t>
            </w:r>
          </w:p>
        </w:tc>
        <w:tc>
          <w:tcPr>
            <w:tcW w:w="973" w:type="dxa"/>
            <w:vAlign w:val="center"/>
          </w:tcPr>
          <w:p w14:paraId="1CADF97D" w14:textId="77777777" w:rsidR="00CF1F8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48DFB0" w14:textId="77777777" w:rsidR="00CF1F8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BBA5461" w14:textId="77777777" w:rsidR="00CF1F8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43E73B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60A7BAE" w14:textId="77777777" w:rsidR="00CF1F8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37935C" w14:textId="77777777" w:rsidR="00CF1F8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1CFF66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476A0C9C" w14:textId="77777777">
        <w:tc>
          <w:tcPr>
            <w:tcW w:w="1567" w:type="dxa"/>
            <w:shd w:val="clear" w:color="auto" w:fill="E6E6E6"/>
            <w:vAlign w:val="center"/>
          </w:tcPr>
          <w:p w14:paraId="0C501856" w14:textId="77777777" w:rsidR="00CF1F85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77C25981" w14:textId="77777777" w:rsidR="00CF1F8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F0A7E4" w14:textId="77777777" w:rsidR="00CF1F8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C65C3C0" w14:textId="77777777" w:rsidR="00CF1F8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136235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AB73B5" w14:textId="77777777" w:rsidR="00CF1F8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82A22C" w14:textId="77777777" w:rsidR="00CF1F8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944D66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15EDFA83" w14:textId="77777777">
        <w:tc>
          <w:tcPr>
            <w:tcW w:w="1567" w:type="dxa"/>
            <w:shd w:val="clear" w:color="auto" w:fill="E6E6E6"/>
            <w:vAlign w:val="center"/>
          </w:tcPr>
          <w:p w14:paraId="4A728C3F" w14:textId="77777777" w:rsidR="00CF1F85" w:rsidRDefault="00000000">
            <w:r>
              <w:t>档案室</w:t>
            </w:r>
          </w:p>
        </w:tc>
        <w:tc>
          <w:tcPr>
            <w:tcW w:w="973" w:type="dxa"/>
            <w:vAlign w:val="center"/>
          </w:tcPr>
          <w:p w14:paraId="277B22FB" w14:textId="77777777" w:rsidR="00CF1F8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9F9C5B6" w14:textId="77777777" w:rsidR="00CF1F8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E229861" w14:textId="77777777" w:rsidR="00CF1F8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3CA318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49B21A" w14:textId="77777777" w:rsidR="00CF1F8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4255E1" w14:textId="77777777" w:rsidR="00CF1F8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E568AF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55E7E0BA" w14:textId="77777777">
        <w:tc>
          <w:tcPr>
            <w:tcW w:w="1567" w:type="dxa"/>
            <w:shd w:val="clear" w:color="auto" w:fill="E6E6E6"/>
            <w:vAlign w:val="center"/>
          </w:tcPr>
          <w:p w14:paraId="65B02D82" w14:textId="77777777" w:rsidR="00CF1F85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2CEBDBA" w14:textId="77777777" w:rsidR="00CF1F8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05158D2" w14:textId="77777777" w:rsidR="00CF1F8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BC93860" w14:textId="77777777" w:rsidR="00CF1F8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846450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0915B3" w14:textId="77777777" w:rsidR="00CF1F8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923630" w14:textId="77777777" w:rsidR="00CF1F85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35B831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14664E42" w14:textId="77777777">
        <w:tc>
          <w:tcPr>
            <w:tcW w:w="1567" w:type="dxa"/>
            <w:shd w:val="clear" w:color="auto" w:fill="E6E6E6"/>
            <w:vAlign w:val="center"/>
          </w:tcPr>
          <w:p w14:paraId="3BA530DD" w14:textId="77777777" w:rsidR="00CF1F85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4B505A56" w14:textId="77777777" w:rsidR="00CF1F8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4A67D17" w14:textId="77777777" w:rsidR="00CF1F8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219D21D" w14:textId="77777777" w:rsidR="00CF1F8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9E9EEB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4364ED" w14:textId="77777777" w:rsidR="00CF1F8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83C3D7" w14:textId="77777777" w:rsidR="00CF1F8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FD16F2" w14:textId="77777777" w:rsidR="00CF1F8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F1F85" w14:paraId="408CB84A" w14:textId="77777777">
        <w:tc>
          <w:tcPr>
            <w:tcW w:w="1567" w:type="dxa"/>
            <w:shd w:val="clear" w:color="auto" w:fill="E6E6E6"/>
            <w:vAlign w:val="center"/>
          </w:tcPr>
          <w:p w14:paraId="33D4F5B2" w14:textId="77777777" w:rsidR="00CF1F85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BE27E97" w14:textId="77777777" w:rsidR="00CF1F8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B1F20EE" w14:textId="77777777" w:rsidR="00CF1F8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43EF52C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5060FE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A5B91B" w14:textId="77777777" w:rsidR="00CF1F8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BB0990" w14:textId="77777777" w:rsidR="00CF1F8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6AC176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20B88C1D" w14:textId="77777777">
        <w:tc>
          <w:tcPr>
            <w:tcW w:w="1567" w:type="dxa"/>
            <w:shd w:val="clear" w:color="auto" w:fill="E6E6E6"/>
            <w:vAlign w:val="center"/>
          </w:tcPr>
          <w:p w14:paraId="7186C25A" w14:textId="77777777" w:rsidR="00CF1F85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9DADDDF" w14:textId="77777777" w:rsidR="00CF1F8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7E927F" w14:textId="77777777" w:rsidR="00CF1F85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EC6EDD9" w14:textId="77777777" w:rsidR="00CF1F8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9F8443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A1BD6E" w14:textId="77777777" w:rsidR="00CF1F85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ECFC8E" w14:textId="77777777" w:rsidR="00CF1F85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A19407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244B068A" w14:textId="77777777">
        <w:tc>
          <w:tcPr>
            <w:tcW w:w="1567" w:type="dxa"/>
            <w:shd w:val="clear" w:color="auto" w:fill="E6E6E6"/>
            <w:vAlign w:val="center"/>
          </w:tcPr>
          <w:p w14:paraId="62E3F785" w14:textId="77777777" w:rsidR="00CF1F85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5E9B91FD" w14:textId="77777777" w:rsidR="00CF1F8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3C8D9A" w14:textId="77777777" w:rsidR="00CF1F8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B10F5A1" w14:textId="77777777" w:rsidR="00CF1F8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AC1388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760D6A" w14:textId="77777777" w:rsidR="00CF1F8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ED8082" w14:textId="77777777" w:rsidR="00CF1F8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67F5BB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D469C7E" w14:textId="77777777" w:rsidR="00CF1F8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1" w:name="_Toc185942567"/>
      <w:r>
        <w:rPr>
          <w:color w:val="000000"/>
        </w:rPr>
        <w:t>作息时间表</w:t>
      </w:r>
      <w:bookmarkEnd w:id="81"/>
    </w:p>
    <w:p w14:paraId="48EE8F19" w14:textId="77777777" w:rsidR="00CF1F8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2F49FB5" w14:textId="77777777" w:rsidR="00CF1F85" w:rsidRDefault="00000000">
      <w:pPr>
        <w:pStyle w:val="2"/>
        <w:widowControl w:val="0"/>
      </w:pPr>
      <w:bookmarkStart w:id="82" w:name="_Toc185942568"/>
      <w:r>
        <w:t>系统类型</w:t>
      </w:r>
      <w:bookmarkEnd w:id="82"/>
    </w:p>
    <w:p w14:paraId="7D9F8C43" w14:textId="77777777" w:rsidR="00CF1F8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3" w:name="_Toc185942569"/>
      <w:r>
        <w:rPr>
          <w:color w:val="000000"/>
        </w:rPr>
        <w:t>系统分区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F1F85" w14:paraId="5201F21E" w14:textId="77777777">
        <w:tc>
          <w:tcPr>
            <w:tcW w:w="1131" w:type="dxa"/>
            <w:shd w:val="clear" w:color="auto" w:fill="E6E6E6"/>
            <w:vAlign w:val="center"/>
          </w:tcPr>
          <w:p w14:paraId="6CD4D84E" w14:textId="77777777" w:rsidR="00CF1F8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C7B23BE" w14:textId="77777777" w:rsidR="00CF1F85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171028" w14:textId="77777777" w:rsidR="00CF1F85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D3AA19" w14:textId="77777777" w:rsidR="00CF1F85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9313336" w14:textId="77777777" w:rsidR="00CF1F8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F8665F3" w14:textId="77777777" w:rsidR="00CF1F85" w:rsidRDefault="00000000">
            <w:pPr>
              <w:jc w:val="center"/>
            </w:pPr>
            <w:r>
              <w:t>包含的房间</w:t>
            </w:r>
          </w:p>
        </w:tc>
      </w:tr>
      <w:tr w:rsidR="00CF1F85" w14:paraId="514A85F1" w14:textId="77777777">
        <w:tc>
          <w:tcPr>
            <w:tcW w:w="1131" w:type="dxa"/>
            <w:vAlign w:val="center"/>
          </w:tcPr>
          <w:p w14:paraId="2FB256BF" w14:textId="77777777" w:rsidR="00CF1F85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7B69BCD" w14:textId="77777777" w:rsidR="00CF1F85" w:rsidRDefault="00000000">
            <w:r>
              <w:t>四管制风机盘管</w:t>
            </w:r>
          </w:p>
        </w:tc>
        <w:tc>
          <w:tcPr>
            <w:tcW w:w="848" w:type="dxa"/>
            <w:vAlign w:val="center"/>
          </w:tcPr>
          <w:p w14:paraId="6383ED13" w14:textId="77777777" w:rsidR="00CF1F8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72AD76E" w14:textId="77777777" w:rsidR="00CF1F8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1977586" w14:textId="77777777" w:rsidR="00CF1F85" w:rsidRDefault="00000000">
            <w:r>
              <w:t>21596.47</w:t>
            </w:r>
          </w:p>
        </w:tc>
        <w:tc>
          <w:tcPr>
            <w:tcW w:w="3673" w:type="dxa"/>
            <w:vAlign w:val="center"/>
          </w:tcPr>
          <w:p w14:paraId="4A8451FF" w14:textId="77777777" w:rsidR="00CF1F85" w:rsidRDefault="00000000">
            <w:r>
              <w:t>所有房间</w:t>
            </w:r>
          </w:p>
        </w:tc>
      </w:tr>
    </w:tbl>
    <w:p w14:paraId="33015461" w14:textId="77777777" w:rsidR="00CF1F8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4" w:name="_Toc185942570"/>
      <w:r>
        <w:rPr>
          <w:color w:val="000000"/>
        </w:rPr>
        <w:t>热回收参数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CF1F85" w14:paraId="5E973A9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550EE14F" w14:textId="77777777" w:rsidR="00CF1F85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6E665E5" w14:textId="77777777" w:rsidR="00CF1F85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FDFE5FF" w14:textId="77777777" w:rsidR="00CF1F85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B873F62" w14:textId="77777777" w:rsidR="00CF1F85" w:rsidRDefault="00000000">
            <w:pPr>
              <w:jc w:val="center"/>
            </w:pPr>
            <w:r>
              <w:t>供暖</w:t>
            </w:r>
          </w:p>
        </w:tc>
      </w:tr>
      <w:tr w:rsidR="00CF1F85" w14:paraId="2C9D9FC2" w14:textId="77777777">
        <w:tc>
          <w:tcPr>
            <w:tcW w:w="1131" w:type="dxa"/>
            <w:vMerge/>
            <w:vAlign w:val="center"/>
          </w:tcPr>
          <w:p w14:paraId="6AB072B9" w14:textId="77777777" w:rsidR="00CF1F85" w:rsidRDefault="00CF1F85"/>
        </w:tc>
        <w:tc>
          <w:tcPr>
            <w:tcW w:w="1262" w:type="dxa"/>
            <w:vMerge/>
            <w:vAlign w:val="center"/>
          </w:tcPr>
          <w:p w14:paraId="0E2E0D4F" w14:textId="77777777" w:rsidR="00CF1F85" w:rsidRDefault="00CF1F85"/>
        </w:tc>
        <w:tc>
          <w:tcPr>
            <w:tcW w:w="1731" w:type="dxa"/>
            <w:vAlign w:val="center"/>
          </w:tcPr>
          <w:p w14:paraId="17C14AF8" w14:textId="77777777" w:rsidR="00CF1F8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D65D991" w14:textId="77777777" w:rsidR="00CF1F8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75888D5" w14:textId="77777777" w:rsidR="00CF1F8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A8648A5" w14:textId="77777777" w:rsidR="00CF1F8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CF1F85" w14:paraId="72ECAB92" w14:textId="77777777">
        <w:tc>
          <w:tcPr>
            <w:tcW w:w="1131" w:type="dxa"/>
            <w:vAlign w:val="center"/>
          </w:tcPr>
          <w:p w14:paraId="3606A9B2" w14:textId="77777777" w:rsidR="00CF1F85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38A8F1CC" w14:textId="77777777" w:rsidR="00CF1F85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4450FAAC" w14:textId="77777777" w:rsidR="00CF1F85" w:rsidRDefault="00000000">
            <w:r>
              <w:t>0.60</w:t>
            </w:r>
          </w:p>
        </w:tc>
        <w:tc>
          <w:tcPr>
            <w:tcW w:w="1731" w:type="dxa"/>
            <w:vAlign w:val="center"/>
          </w:tcPr>
          <w:p w14:paraId="71AD70F9" w14:textId="77777777" w:rsidR="00CF1F85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25D3EE27" w14:textId="77777777" w:rsidR="00CF1F85" w:rsidRDefault="00000000">
            <w:r>
              <w:t>0.65</w:t>
            </w:r>
          </w:p>
        </w:tc>
        <w:tc>
          <w:tcPr>
            <w:tcW w:w="1731" w:type="dxa"/>
            <w:vAlign w:val="center"/>
          </w:tcPr>
          <w:p w14:paraId="4E642502" w14:textId="77777777" w:rsidR="00CF1F85" w:rsidRDefault="00000000">
            <w:r>
              <w:t>5(℃)</w:t>
            </w:r>
          </w:p>
        </w:tc>
      </w:tr>
    </w:tbl>
    <w:p w14:paraId="7C7EE4D0" w14:textId="77777777" w:rsidR="00CF1F85" w:rsidRDefault="00000000">
      <w:pPr>
        <w:pStyle w:val="2"/>
        <w:widowControl w:val="0"/>
      </w:pPr>
      <w:bookmarkStart w:id="85" w:name="_Toc185942571"/>
      <w:r>
        <w:t>制冷系统</w:t>
      </w:r>
      <w:bookmarkEnd w:id="85"/>
    </w:p>
    <w:p w14:paraId="2B1D0B9B" w14:textId="77777777" w:rsidR="00CF1F8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6" w:name="_Toc185942572"/>
      <w:r>
        <w:rPr>
          <w:color w:val="000000"/>
        </w:rPr>
        <w:t>默认冷源</w:t>
      </w:r>
      <w:bookmarkEnd w:id="86"/>
    </w:p>
    <w:p w14:paraId="1452FF85" w14:textId="77777777" w:rsidR="00CF1F8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CF1F85" w14:paraId="52FA3637" w14:textId="77777777">
        <w:tc>
          <w:tcPr>
            <w:tcW w:w="1697" w:type="dxa"/>
            <w:shd w:val="clear" w:color="auto" w:fill="E6E6E6"/>
            <w:vAlign w:val="center"/>
          </w:tcPr>
          <w:p w14:paraId="4F214C5C" w14:textId="77777777" w:rsidR="00CF1F85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B7B445B" w14:textId="77777777" w:rsidR="00CF1F85" w:rsidRDefault="00000000">
            <w:r>
              <w:t>默认</w:t>
            </w:r>
          </w:p>
        </w:tc>
      </w:tr>
    </w:tbl>
    <w:p w14:paraId="63FED00B" w14:textId="77777777" w:rsidR="00CF1F8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CF1F85" w14:paraId="473E5B04" w14:textId="77777777">
        <w:tc>
          <w:tcPr>
            <w:tcW w:w="1697" w:type="dxa"/>
            <w:shd w:val="clear" w:color="auto" w:fill="E6E6E6"/>
            <w:vAlign w:val="center"/>
          </w:tcPr>
          <w:p w14:paraId="41801DB2" w14:textId="77777777" w:rsidR="00CF1F85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B001E7D" w14:textId="77777777" w:rsidR="00CF1F85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E9E7FAB" w14:textId="77777777" w:rsidR="00CF1F85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94B072" w14:textId="77777777" w:rsidR="00CF1F85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041B97D" w14:textId="77777777" w:rsidR="00CF1F85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475D377" w14:textId="77777777" w:rsidR="00CF1F85" w:rsidRDefault="00000000">
            <w:pPr>
              <w:jc w:val="center"/>
            </w:pPr>
            <w:r>
              <w:t>台数</w:t>
            </w:r>
          </w:p>
        </w:tc>
      </w:tr>
      <w:tr w:rsidR="00CF1F85" w14:paraId="33A75FCF" w14:textId="77777777">
        <w:tc>
          <w:tcPr>
            <w:tcW w:w="1697" w:type="dxa"/>
            <w:vAlign w:val="center"/>
          </w:tcPr>
          <w:p w14:paraId="3E3679AD" w14:textId="77777777" w:rsidR="00CF1F85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4AE6B7CA" w14:textId="77777777" w:rsidR="00CF1F85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025A756" w14:textId="77777777" w:rsidR="00CF1F8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F9157C0" w14:textId="77777777" w:rsidR="00CF1F85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55E01B7E" w14:textId="77777777" w:rsidR="00CF1F85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118B9A33" w14:textId="77777777" w:rsidR="00CF1F85" w:rsidRDefault="00000000">
            <w:r>
              <w:t>1</w:t>
            </w:r>
          </w:p>
        </w:tc>
      </w:tr>
    </w:tbl>
    <w:p w14:paraId="37135467" w14:textId="77777777" w:rsidR="00CF1F8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CF1F85" w14:paraId="16CC33EE" w14:textId="77777777">
        <w:tc>
          <w:tcPr>
            <w:tcW w:w="1120" w:type="dxa"/>
            <w:shd w:val="clear" w:color="auto" w:fill="E6E6E6"/>
            <w:vAlign w:val="center"/>
          </w:tcPr>
          <w:p w14:paraId="7B99C2D7" w14:textId="77777777" w:rsidR="00CF1F85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54D4A0A0" w14:textId="77777777" w:rsidR="00CF1F85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C22F0F7" w14:textId="77777777" w:rsidR="00CF1F85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3832193" w14:textId="77777777" w:rsidR="00CF1F85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38ABE955" w14:textId="77777777" w:rsidR="00CF1F85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232F0E" w14:textId="77777777" w:rsidR="00CF1F85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7ED1095E" w14:textId="77777777" w:rsidR="00CF1F85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46160D2" w14:textId="77777777" w:rsidR="00CF1F85" w:rsidRDefault="00000000">
            <w:pPr>
              <w:jc w:val="center"/>
            </w:pPr>
            <w:r>
              <w:t>台数</w:t>
            </w:r>
          </w:p>
        </w:tc>
      </w:tr>
      <w:tr w:rsidR="00CF1F85" w14:paraId="0D49B9C6" w14:textId="77777777">
        <w:tc>
          <w:tcPr>
            <w:tcW w:w="1120" w:type="dxa"/>
            <w:vAlign w:val="center"/>
          </w:tcPr>
          <w:p w14:paraId="32F0EA8F" w14:textId="77777777" w:rsidR="00CF1F85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5F633329" w14:textId="77777777" w:rsidR="00CF1F85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7BAE831C" w14:textId="77777777" w:rsidR="00CF1F85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70E8B37E" w14:textId="77777777" w:rsidR="00CF1F85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2A3ADF63" w14:textId="77777777" w:rsidR="00CF1F85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2F98A11F" w14:textId="77777777" w:rsidR="00CF1F85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0D69F908" w14:textId="77777777" w:rsidR="00CF1F85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3583686C" w14:textId="77777777" w:rsidR="00CF1F85" w:rsidRDefault="00000000">
            <w:r>
              <w:t>1</w:t>
            </w:r>
          </w:p>
        </w:tc>
      </w:tr>
      <w:tr w:rsidR="00CF1F85" w14:paraId="74584B19" w14:textId="77777777">
        <w:tc>
          <w:tcPr>
            <w:tcW w:w="1120" w:type="dxa"/>
            <w:vAlign w:val="center"/>
          </w:tcPr>
          <w:p w14:paraId="60689FCB" w14:textId="77777777" w:rsidR="00CF1F85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28C717CC" w14:textId="77777777" w:rsidR="00CF1F85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78E8B9E8" w14:textId="77777777" w:rsidR="00CF1F85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13310074" w14:textId="77777777" w:rsidR="00CF1F85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59EB2FB1" w14:textId="77777777" w:rsidR="00CF1F85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2E917311" w14:textId="77777777" w:rsidR="00CF1F85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1CF81DE2" w14:textId="77777777" w:rsidR="00CF1F8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59F1E3F" w14:textId="77777777" w:rsidR="00CF1F85" w:rsidRDefault="00000000">
            <w:r>
              <w:t>1</w:t>
            </w:r>
          </w:p>
        </w:tc>
      </w:tr>
    </w:tbl>
    <w:p w14:paraId="7A45F3CB" w14:textId="77777777" w:rsidR="00CF1F8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CF1F85" w14:paraId="145509B8" w14:textId="77777777">
        <w:tc>
          <w:tcPr>
            <w:tcW w:w="1115" w:type="dxa"/>
            <w:shd w:val="clear" w:color="auto" w:fill="E6E6E6"/>
            <w:vAlign w:val="center"/>
          </w:tcPr>
          <w:p w14:paraId="68A69A5F" w14:textId="77777777" w:rsidR="00CF1F85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7D1071" w14:textId="77777777" w:rsidR="00CF1F85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ECA867" w14:textId="77777777" w:rsidR="00CF1F85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0539BB" w14:textId="77777777" w:rsidR="00CF1F85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848B42" w14:textId="77777777" w:rsidR="00CF1F85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DF3207" w14:textId="77777777" w:rsidR="00CF1F85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78F0239" w14:textId="77777777" w:rsidR="00CF1F85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CF1F85" w14:paraId="27238EAD" w14:textId="77777777">
        <w:tc>
          <w:tcPr>
            <w:tcW w:w="1115" w:type="dxa"/>
            <w:shd w:val="clear" w:color="auto" w:fill="E6E6E6"/>
            <w:vAlign w:val="center"/>
          </w:tcPr>
          <w:p w14:paraId="1D62967C" w14:textId="77777777" w:rsidR="00CF1F85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6A33E730" w14:textId="77777777" w:rsidR="00CF1F8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4391BF7" w14:textId="77777777" w:rsidR="00CF1F85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7DF2B269" w14:textId="77777777" w:rsidR="00CF1F85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62B3649F" w14:textId="77777777" w:rsidR="00CF1F8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72818FB" w14:textId="77777777" w:rsidR="00CF1F8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8531A44" w14:textId="77777777" w:rsidR="00CF1F85" w:rsidRDefault="00000000">
            <w:r>
              <w:t>10</w:t>
            </w:r>
          </w:p>
        </w:tc>
      </w:tr>
      <w:tr w:rsidR="00CF1F85" w14:paraId="725E8419" w14:textId="77777777">
        <w:tc>
          <w:tcPr>
            <w:tcW w:w="1115" w:type="dxa"/>
            <w:shd w:val="clear" w:color="auto" w:fill="E6E6E6"/>
            <w:vAlign w:val="center"/>
          </w:tcPr>
          <w:p w14:paraId="1A2552F3" w14:textId="77777777" w:rsidR="00CF1F85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24EBEE6C" w14:textId="77777777" w:rsidR="00CF1F85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0A267D47" w14:textId="77777777" w:rsidR="00CF1F85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01A0D0AF" w14:textId="77777777" w:rsidR="00CF1F85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11726C6B" w14:textId="77777777" w:rsidR="00CF1F8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DB60A1B" w14:textId="77777777" w:rsidR="00CF1F8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BAE8CDA" w14:textId="77777777" w:rsidR="00CF1F85" w:rsidRDefault="00000000">
            <w:r>
              <w:t>10</w:t>
            </w:r>
          </w:p>
        </w:tc>
      </w:tr>
      <w:tr w:rsidR="00CF1F85" w14:paraId="2DA09849" w14:textId="77777777">
        <w:tc>
          <w:tcPr>
            <w:tcW w:w="1115" w:type="dxa"/>
            <w:shd w:val="clear" w:color="auto" w:fill="E6E6E6"/>
            <w:vAlign w:val="center"/>
          </w:tcPr>
          <w:p w14:paraId="2EFEAB7E" w14:textId="77777777" w:rsidR="00CF1F85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7B05D6B7" w14:textId="77777777" w:rsidR="00CF1F85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2A0B116F" w14:textId="77777777" w:rsidR="00CF1F85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05A898FC" w14:textId="77777777" w:rsidR="00CF1F85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30019DDE" w14:textId="77777777" w:rsidR="00CF1F8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9120878" w14:textId="77777777" w:rsidR="00CF1F8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3DBAD9F" w14:textId="77777777" w:rsidR="00CF1F85" w:rsidRDefault="00000000">
            <w:r>
              <w:t>10</w:t>
            </w:r>
          </w:p>
        </w:tc>
      </w:tr>
      <w:tr w:rsidR="00CF1F85" w14:paraId="78BF338F" w14:textId="77777777">
        <w:tc>
          <w:tcPr>
            <w:tcW w:w="1115" w:type="dxa"/>
            <w:shd w:val="clear" w:color="auto" w:fill="E6E6E6"/>
            <w:vAlign w:val="center"/>
          </w:tcPr>
          <w:p w14:paraId="04FEF51A" w14:textId="77777777" w:rsidR="00CF1F85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440D8BFC" w14:textId="77777777" w:rsidR="00CF1F85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56C01C76" w14:textId="77777777" w:rsidR="00CF1F85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2310B382" w14:textId="77777777" w:rsidR="00CF1F85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2C3577E" w14:textId="77777777" w:rsidR="00CF1F8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B0071BD" w14:textId="77777777" w:rsidR="00CF1F8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B1827E4" w14:textId="77777777" w:rsidR="00CF1F85" w:rsidRDefault="00000000">
            <w:r>
              <w:t>10</w:t>
            </w:r>
          </w:p>
        </w:tc>
      </w:tr>
      <w:tr w:rsidR="00CF1F85" w14:paraId="5EFB34C3" w14:textId="77777777">
        <w:tc>
          <w:tcPr>
            <w:tcW w:w="1115" w:type="dxa"/>
            <w:shd w:val="clear" w:color="auto" w:fill="E6E6E6"/>
            <w:vAlign w:val="center"/>
          </w:tcPr>
          <w:p w14:paraId="5A29FE11" w14:textId="77777777" w:rsidR="00CF1F8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804BB9A" w14:textId="77777777" w:rsidR="00CF1F8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89DCC3B" w14:textId="77777777" w:rsidR="00CF1F8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8B09946" w14:textId="77777777" w:rsidR="00CF1F85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19F4E1DB" w14:textId="77777777" w:rsidR="00CF1F8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28956B6" w14:textId="77777777" w:rsidR="00CF1F8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9D0813F" w14:textId="77777777" w:rsidR="00CF1F85" w:rsidRDefault="00000000">
            <w:r>
              <w:t>10</w:t>
            </w:r>
          </w:p>
        </w:tc>
      </w:tr>
    </w:tbl>
    <w:p w14:paraId="662405BD" w14:textId="77777777" w:rsidR="00CF1F8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CF1F85" w14:paraId="69B2A331" w14:textId="77777777">
        <w:tc>
          <w:tcPr>
            <w:tcW w:w="1115" w:type="dxa"/>
            <w:shd w:val="clear" w:color="auto" w:fill="E6E6E6"/>
            <w:vAlign w:val="center"/>
          </w:tcPr>
          <w:p w14:paraId="0EFD08E4" w14:textId="77777777" w:rsidR="00CF1F85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4AD584" w14:textId="77777777" w:rsidR="00CF1F85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EDF5C0" w14:textId="77777777" w:rsidR="00CF1F8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F9CDEC" w14:textId="77777777" w:rsidR="00CF1F85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65DA44A" w14:textId="77777777" w:rsidR="00CF1F85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1745E48" w14:textId="77777777" w:rsidR="00CF1F85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51E138" w14:textId="77777777" w:rsidR="00CF1F85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3A2537" w14:textId="77777777" w:rsidR="00CF1F85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CF1F85" w14:paraId="41ADDA81" w14:textId="77777777">
        <w:tc>
          <w:tcPr>
            <w:tcW w:w="1115" w:type="dxa"/>
            <w:shd w:val="clear" w:color="auto" w:fill="E6E6E6"/>
            <w:vAlign w:val="center"/>
          </w:tcPr>
          <w:p w14:paraId="052B8484" w14:textId="77777777" w:rsidR="00CF1F85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71877D23" w14:textId="77777777" w:rsidR="00CF1F85" w:rsidRDefault="00000000">
            <w:r>
              <w:t>347</w:t>
            </w:r>
          </w:p>
        </w:tc>
        <w:tc>
          <w:tcPr>
            <w:tcW w:w="1131" w:type="dxa"/>
            <w:vAlign w:val="center"/>
          </w:tcPr>
          <w:p w14:paraId="75D8A8F7" w14:textId="77777777" w:rsidR="00CF1F85" w:rsidRDefault="00000000">
            <w:r>
              <w:t>8</w:t>
            </w:r>
          </w:p>
        </w:tc>
        <w:tc>
          <w:tcPr>
            <w:tcW w:w="1131" w:type="dxa"/>
            <w:vAlign w:val="center"/>
          </w:tcPr>
          <w:p w14:paraId="13D6F24F" w14:textId="77777777" w:rsidR="00CF1F85" w:rsidRDefault="00000000">
            <w:r>
              <w:t>87</w:t>
            </w:r>
          </w:p>
        </w:tc>
        <w:tc>
          <w:tcPr>
            <w:tcW w:w="1273" w:type="dxa"/>
            <w:vAlign w:val="center"/>
          </w:tcPr>
          <w:p w14:paraId="381A8DCD" w14:textId="77777777" w:rsidR="00CF1F85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6DBEC7CA" w14:textId="77777777" w:rsidR="00CF1F85" w:rsidRDefault="00000000">
            <w:r>
              <w:t>250</w:t>
            </w:r>
          </w:p>
        </w:tc>
        <w:tc>
          <w:tcPr>
            <w:tcW w:w="1131" w:type="dxa"/>
            <w:vAlign w:val="center"/>
          </w:tcPr>
          <w:p w14:paraId="4B0373D0" w14:textId="77777777" w:rsidR="00CF1F85" w:rsidRDefault="00000000">
            <w:r>
              <w:t>301</w:t>
            </w:r>
          </w:p>
        </w:tc>
        <w:tc>
          <w:tcPr>
            <w:tcW w:w="1131" w:type="dxa"/>
            <w:vAlign w:val="center"/>
          </w:tcPr>
          <w:p w14:paraId="5E7ECDE6" w14:textId="77777777" w:rsidR="00CF1F85" w:rsidRDefault="00000000">
            <w:r>
              <w:t>80</w:t>
            </w:r>
          </w:p>
        </w:tc>
      </w:tr>
      <w:tr w:rsidR="00CF1F85" w14:paraId="08D5DA36" w14:textId="77777777">
        <w:tc>
          <w:tcPr>
            <w:tcW w:w="1115" w:type="dxa"/>
            <w:shd w:val="clear" w:color="auto" w:fill="E6E6E6"/>
            <w:vAlign w:val="center"/>
          </w:tcPr>
          <w:p w14:paraId="45A45A8F" w14:textId="77777777" w:rsidR="00CF1F85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4D32F5AB" w14:textId="77777777" w:rsidR="00CF1F85" w:rsidRDefault="00000000">
            <w:r>
              <w:t>1054</w:t>
            </w:r>
          </w:p>
        </w:tc>
        <w:tc>
          <w:tcPr>
            <w:tcW w:w="1131" w:type="dxa"/>
            <w:vAlign w:val="center"/>
          </w:tcPr>
          <w:p w14:paraId="3707732B" w14:textId="77777777" w:rsidR="00CF1F85" w:rsidRDefault="00000000">
            <w:r>
              <w:t>6</w:t>
            </w:r>
          </w:p>
        </w:tc>
        <w:tc>
          <w:tcPr>
            <w:tcW w:w="1131" w:type="dxa"/>
            <w:vAlign w:val="center"/>
          </w:tcPr>
          <w:p w14:paraId="33DA0E7D" w14:textId="77777777" w:rsidR="00CF1F85" w:rsidRDefault="00000000">
            <w:r>
              <w:t>255</w:t>
            </w:r>
          </w:p>
        </w:tc>
        <w:tc>
          <w:tcPr>
            <w:tcW w:w="1273" w:type="dxa"/>
            <w:vAlign w:val="center"/>
          </w:tcPr>
          <w:p w14:paraId="4F6AB165" w14:textId="77777777" w:rsidR="00CF1F85" w:rsidRDefault="00000000">
            <w:r>
              <w:t>4.13</w:t>
            </w:r>
          </w:p>
        </w:tc>
        <w:tc>
          <w:tcPr>
            <w:tcW w:w="1273" w:type="dxa"/>
            <w:vAlign w:val="center"/>
          </w:tcPr>
          <w:p w14:paraId="4B243D51" w14:textId="77777777" w:rsidR="00CF1F85" w:rsidRDefault="00000000">
            <w:r>
              <w:t>188</w:t>
            </w:r>
          </w:p>
        </w:tc>
        <w:tc>
          <w:tcPr>
            <w:tcW w:w="1131" w:type="dxa"/>
            <w:vAlign w:val="center"/>
          </w:tcPr>
          <w:p w14:paraId="48512D28" w14:textId="77777777" w:rsidR="00CF1F85" w:rsidRDefault="00000000">
            <w:r>
              <w:t>226</w:t>
            </w:r>
          </w:p>
        </w:tc>
        <w:tc>
          <w:tcPr>
            <w:tcW w:w="1131" w:type="dxa"/>
            <w:vAlign w:val="center"/>
          </w:tcPr>
          <w:p w14:paraId="6D3E4479" w14:textId="77777777" w:rsidR="00CF1F85" w:rsidRDefault="00000000">
            <w:r>
              <w:t>60</w:t>
            </w:r>
          </w:p>
        </w:tc>
      </w:tr>
      <w:tr w:rsidR="00CF1F85" w14:paraId="60EC297A" w14:textId="77777777">
        <w:tc>
          <w:tcPr>
            <w:tcW w:w="1115" w:type="dxa"/>
            <w:shd w:val="clear" w:color="auto" w:fill="E6E6E6"/>
            <w:vAlign w:val="center"/>
          </w:tcPr>
          <w:p w14:paraId="0F20EDA9" w14:textId="77777777" w:rsidR="00CF1F85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7D4A2E07" w14:textId="77777777" w:rsidR="00CF1F85" w:rsidRDefault="00000000">
            <w:r>
              <w:t>2127</w:t>
            </w:r>
          </w:p>
        </w:tc>
        <w:tc>
          <w:tcPr>
            <w:tcW w:w="1131" w:type="dxa"/>
            <w:vAlign w:val="center"/>
          </w:tcPr>
          <w:p w14:paraId="21D4C73E" w14:textId="77777777" w:rsidR="00CF1F85" w:rsidRDefault="00000000">
            <w:r>
              <w:t>8</w:t>
            </w:r>
          </w:p>
        </w:tc>
        <w:tc>
          <w:tcPr>
            <w:tcW w:w="1131" w:type="dxa"/>
            <w:vAlign w:val="center"/>
          </w:tcPr>
          <w:p w14:paraId="7AEC635F" w14:textId="77777777" w:rsidR="00CF1F85" w:rsidRDefault="00000000">
            <w:r>
              <w:t>491</w:t>
            </w:r>
          </w:p>
        </w:tc>
        <w:tc>
          <w:tcPr>
            <w:tcW w:w="1273" w:type="dxa"/>
            <w:vAlign w:val="center"/>
          </w:tcPr>
          <w:p w14:paraId="59AD2926" w14:textId="77777777" w:rsidR="00CF1F85" w:rsidRDefault="00000000">
            <w:r>
              <w:t>4.33</w:t>
            </w:r>
          </w:p>
        </w:tc>
        <w:tc>
          <w:tcPr>
            <w:tcW w:w="1273" w:type="dxa"/>
            <w:vAlign w:val="center"/>
          </w:tcPr>
          <w:p w14:paraId="63107789" w14:textId="77777777" w:rsidR="00CF1F85" w:rsidRDefault="00000000">
            <w:r>
              <w:t>250</w:t>
            </w:r>
          </w:p>
        </w:tc>
        <w:tc>
          <w:tcPr>
            <w:tcW w:w="1131" w:type="dxa"/>
            <w:vAlign w:val="center"/>
          </w:tcPr>
          <w:p w14:paraId="09C6AFB8" w14:textId="77777777" w:rsidR="00CF1F85" w:rsidRDefault="00000000">
            <w:r>
              <w:t>301</w:t>
            </w:r>
          </w:p>
        </w:tc>
        <w:tc>
          <w:tcPr>
            <w:tcW w:w="1131" w:type="dxa"/>
            <w:vAlign w:val="center"/>
          </w:tcPr>
          <w:p w14:paraId="264FDD5E" w14:textId="77777777" w:rsidR="00CF1F85" w:rsidRDefault="00000000">
            <w:r>
              <w:t>80</w:t>
            </w:r>
          </w:p>
        </w:tc>
      </w:tr>
      <w:tr w:rsidR="00CF1F85" w14:paraId="4C58F0F8" w14:textId="77777777">
        <w:tc>
          <w:tcPr>
            <w:tcW w:w="1115" w:type="dxa"/>
            <w:shd w:val="clear" w:color="auto" w:fill="E6E6E6"/>
            <w:vAlign w:val="center"/>
          </w:tcPr>
          <w:p w14:paraId="5F000E5A" w14:textId="77777777" w:rsidR="00CF1F85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20337527" w14:textId="77777777" w:rsidR="00CF1F85" w:rsidRDefault="00000000">
            <w:r>
              <w:t>2649</w:t>
            </w:r>
          </w:p>
        </w:tc>
        <w:tc>
          <w:tcPr>
            <w:tcW w:w="1131" w:type="dxa"/>
            <w:vAlign w:val="center"/>
          </w:tcPr>
          <w:p w14:paraId="71222691" w14:textId="77777777" w:rsidR="00CF1F85" w:rsidRDefault="00000000">
            <w:r>
              <w:t>8</w:t>
            </w:r>
          </w:p>
        </w:tc>
        <w:tc>
          <w:tcPr>
            <w:tcW w:w="1131" w:type="dxa"/>
            <w:vAlign w:val="center"/>
          </w:tcPr>
          <w:p w14:paraId="462E7ADE" w14:textId="77777777" w:rsidR="00CF1F85" w:rsidRDefault="00000000">
            <w:r>
              <w:t>576</w:t>
            </w:r>
          </w:p>
        </w:tc>
        <w:tc>
          <w:tcPr>
            <w:tcW w:w="1273" w:type="dxa"/>
            <w:vAlign w:val="center"/>
          </w:tcPr>
          <w:p w14:paraId="002C6999" w14:textId="77777777" w:rsidR="00CF1F85" w:rsidRDefault="00000000">
            <w:r>
              <w:t>4.60</w:t>
            </w:r>
          </w:p>
        </w:tc>
        <w:tc>
          <w:tcPr>
            <w:tcW w:w="1273" w:type="dxa"/>
            <w:vAlign w:val="center"/>
          </w:tcPr>
          <w:p w14:paraId="42DBC8FB" w14:textId="77777777" w:rsidR="00CF1F85" w:rsidRDefault="00000000">
            <w:r>
              <w:t>250</w:t>
            </w:r>
          </w:p>
        </w:tc>
        <w:tc>
          <w:tcPr>
            <w:tcW w:w="1131" w:type="dxa"/>
            <w:vAlign w:val="center"/>
          </w:tcPr>
          <w:p w14:paraId="04BA1A15" w14:textId="77777777" w:rsidR="00CF1F85" w:rsidRDefault="00000000">
            <w:r>
              <w:t>301</w:t>
            </w:r>
          </w:p>
        </w:tc>
        <w:tc>
          <w:tcPr>
            <w:tcW w:w="1131" w:type="dxa"/>
            <w:vAlign w:val="center"/>
          </w:tcPr>
          <w:p w14:paraId="728751C5" w14:textId="77777777" w:rsidR="00CF1F85" w:rsidRDefault="00000000">
            <w:r>
              <w:t>80</w:t>
            </w:r>
          </w:p>
        </w:tc>
      </w:tr>
      <w:tr w:rsidR="00CF1F85" w14:paraId="60AA9141" w14:textId="77777777">
        <w:tc>
          <w:tcPr>
            <w:tcW w:w="1115" w:type="dxa"/>
            <w:shd w:val="clear" w:color="auto" w:fill="E6E6E6"/>
            <w:vAlign w:val="center"/>
          </w:tcPr>
          <w:p w14:paraId="0B21446C" w14:textId="77777777" w:rsidR="00CF1F85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164A8D0C" w14:textId="77777777" w:rsidR="00CF1F85" w:rsidRDefault="00000000">
            <w:r>
              <w:t>3142</w:t>
            </w:r>
          </w:p>
        </w:tc>
        <w:tc>
          <w:tcPr>
            <w:tcW w:w="1131" w:type="dxa"/>
            <w:vAlign w:val="center"/>
          </w:tcPr>
          <w:p w14:paraId="4511C679" w14:textId="77777777" w:rsidR="00CF1F85" w:rsidRDefault="00000000">
            <w:r>
              <w:t>7</w:t>
            </w:r>
          </w:p>
        </w:tc>
        <w:tc>
          <w:tcPr>
            <w:tcW w:w="1131" w:type="dxa"/>
            <w:vAlign w:val="center"/>
          </w:tcPr>
          <w:p w14:paraId="55F7E3E0" w14:textId="77777777" w:rsidR="00CF1F85" w:rsidRDefault="00000000">
            <w:r>
              <w:t>628</w:t>
            </w:r>
          </w:p>
        </w:tc>
        <w:tc>
          <w:tcPr>
            <w:tcW w:w="1273" w:type="dxa"/>
            <w:vAlign w:val="center"/>
          </w:tcPr>
          <w:p w14:paraId="21EDF300" w14:textId="77777777" w:rsidR="00CF1F85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40900CAF" w14:textId="77777777" w:rsidR="00CF1F85" w:rsidRDefault="00000000">
            <w:r>
              <w:t>219</w:t>
            </w:r>
          </w:p>
        </w:tc>
        <w:tc>
          <w:tcPr>
            <w:tcW w:w="1131" w:type="dxa"/>
            <w:vAlign w:val="center"/>
          </w:tcPr>
          <w:p w14:paraId="71436C90" w14:textId="77777777" w:rsidR="00CF1F85" w:rsidRDefault="00000000">
            <w:r>
              <w:t>263</w:t>
            </w:r>
          </w:p>
        </w:tc>
        <w:tc>
          <w:tcPr>
            <w:tcW w:w="1131" w:type="dxa"/>
            <w:vAlign w:val="center"/>
          </w:tcPr>
          <w:p w14:paraId="42A8CC18" w14:textId="77777777" w:rsidR="00CF1F85" w:rsidRDefault="00000000">
            <w:r>
              <w:t>70</w:t>
            </w:r>
          </w:p>
        </w:tc>
      </w:tr>
      <w:tr w:rsidR="00CF1F85" w14:paraId="019F0382" w14:textId="77777777">
        <w:tc>
          <w:tcPr>
            <w:tcW w:w="1115" w:type="dxa"/>
            <w:shd w:val="clear" w:color="auto" w:fill="E6E6E6"/>
            <w:vAlign w:val="center"/>
          </w:tcPr>
          <w:p w14:paraId="0A9350F8" w14:textId="77777777" w:rsidR="00CF1F85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5095F237" w14:textId="77777777" w:rsidR="00CF1F85" w:rsidRDefault="00000000">
            <w:r>
              <w:t>1005170</w:t>
            </w:r>
          </w:p>
        </w:tc>
        <w:tc>
          <w:tcPr>
            <w:tcW w:w="1131" w:type="dxa"/>
            <w:vAlign w:val="center"/>
          </w:tcPr>
          <w:p w14:paraId="237A03B2" w14:textId="77777777" w:rsidR="00CF1F85" w:rsidRDefault="00000000">
            <w:r>
              <w:t>635</w:t>
            </w:r>
          </w:p>
        </w:tc>
        <w:tc>
          <w:tcPr>
            <w:tcW w:w="1131" w:type="dxa"/>
            <w:vAlign w:val="center"/>
          </w:tcPr>
          <w:p w14:paraId="1AEC83BB" w14:textId="77777777" w:rsidR="00CF1F85" w:rsidRDefault="00000000">
            <w:r>
              <w:t>63500</w:t>
            </w:r>
          </w:p>
        </w:tc>
        <w:tc>
          <w:tcPr>
            <w:tcW w:w="1273" w:type="dxa"/>
            <w:vAlign w:val="center"/>
          </w:tcPr>
          <w:p w14:paraId="7E865C05" w14:textId="77777777" w:rsidR="00CF1F85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038529C6" w14:textId="77777777" w:rsidR="00CF1F85" w:rsidRDefault="00000000">
            <w:r>
              <w:t>19876</w:t>
            </w:r>
          </w:p>
        </w:tc>
        <w:tc>
          <w:tcPr>
            <w:tcW w:w="1131" w:type="dxa"/>
            <w:vAlign w:val="center"/>
          </w:tcPr>
          <w:p w14:paraId="26A05172" w14:textId="77777777" w:rsidR="00CF1F85" w:rsidRDefault="00000000">
            <w:r>
              <w:t>23876</w:t>
            </w:r>
          </w:p>
        </w:tc>
        <w:tc>
          <w:tcPr>
            <w:tcW w:w="1131" w:type="dxa"/>
            <w:vAlign w:val="center"/>
          </w:tcPr>
          <w:p w14:paraId="6F6144F3" w14:textId="77777777" w:rsidR="00CF1F85" w:rsidRDefault="00000000">
            <w:r>
              <w:t>6350</w:t>
            </w:r>
          </w:p>
        </w:tc>
      </w:tr>
      <w:tr w:rsidR="00CF1F85" w14:paraId="3C1E7104" w14:textId="77777777">
        <w:tc>
          <w:tcPr>
            <w:tcW w:w="1115" w:type="dxa"/>
            <w:shd w:val="clear" w:color="auto" w:fill="E6E6E6"/>
            <w:vAlign w:val="center"/>
          </w:tcPr>
          <w:p w14:paraId="4C5654FD" w14:textId="77777777" w:rsidR="00CF1F85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270741AF" w14:textId="77777777" w:rsidR="00CF1F85" w:rsidRDefault="00000000">
            <w:r>
              <w:t>1014490</w:t>
            </w:r>
          </w:p>
        </w:tc>
        <w:tc>
          <w:tcPr>
            <w:tcW w:w="1131" w:type="dxa"/>
            <w:vAlign w:val="center"/>
          </w:tcPr>
          <w:p w14:paraId="5C6F985C" w14:textId="77777777" w:rsidR="00CF1F85" w:rsidRDefault="00000000">
            <w:r>
              <w:t>672</w:t>
            </w:r>
          </w:p>
        </w:tc>
        <w:tc>
          <w:tcPr>
            <w:tcW w:w="1131" w:type="dxa"/>
            <w:vAlign w:val="center"/>
          </w:tcPr>
          <w:p w14:paraId="4034EDB2" w14:textId="77777777" w:rsidR="00CF1F85" w:rsidRDefault="00000000">
            <w:r>
              <w:t>65537</w:t>
            </w:r>
          </w:p>
        </w:tc>
        <w:tc>
          <w:tcPr>
            <w:tcW w:w="1273" w:type="dxa"/>
            <w:vAlign w:val="center"/>
          </w:tcPr>
          <w:p w14:paraId="498F8B32" w14:textId="77777777" w:rsidR="00CF1F85" w:rsidRDefault="00CF1F85"/>
        </w:tc>
        <w:tc>
          <w:tcPr>
            <w:tcW w:w="1273" w:type="dxa"/>
            <w:vAlign w:val="center"/>
          </w:tcPr>
          <w:p w14:paraId="22DBEC96" w14:textId="77777777" w:rsidR="00CF1F85" w:rsidRDefault="00000000">
            <w:r>
              <w:t>21034</w:t>
            </w:r>
          </w:p>
        </w:tc>
        <w:tc>
          <w:tcPr>
            <w:tcW w:w="1131" w:type="dxa"/>
            <w:vAlign w:val="center"/>
          </w:tcPr>
          <w:p w14:paraId="6A0FEDC9" w14:textId="77777777" w:rsidR="00CF1F85" w:rsidRDefault="00000000">
            <w:r>
              <w:t>25267</w:t>
            </w:r>
          </w:p>
        </w:tc>
        <w:tc>
          <w:tcPr>
            <w:tcW w:w="1131" w:type="dxa"/>
            <w:vAlign w:val="center"/>
          </w:tcPr>
          <w:p w14:paraId="00223A2D" w14:textId="77777777" w:rsidR="00CF1F85" w:rsidRDefault="00000000">
            <w:r>
              <w:t>6720</w:t>
            </w:r>
          </w:p>
        </w:tc>
      </w:tr>
    </w:tbl>
    <w:p w14:paraId="76E287C9" w14:textId="77777777" w:rsidR="00CF1F85" w:rsidRDefault="00000000">
      <w:pPr>
        <w:pStyle w:val="2"/>
        <w:widowControl w:val="0"/>
      </w:pPr>
      <w:bookmarkStart w:id="87" w:name="_Toc185942573"/>
      <w:r>
        <w:t>供暖系统</w:t>
      </w:r>
      <w:bookmarkEnd w:id="87"/>
    </w:p>
    <w:p w14:paraId="6B80105F" w14:textId="77777777" w:rsidR="00CF1F8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8" w:name="_Toc185942574"/>
      <w:r>
        <w:rPr>
          <w:color w:val="000000"/>
        </w:rPr>
        <w:t>默认热源</w:t>
      </w:r>
      <w:bookmarkEnd w:id="88"/>
    </w:p>
    <w:p w14:paraId="2B00EB26" w14:textId="77777777" w:rsidR="00CF1F8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CF1F85" w14:paraId="36B0823A" w14:textId="77777777">
        <w:tc>
          <w:tcPr>
            <w:tcW w:w="1697" w:type="dxa"/>
            <w:shd w:val="clear" w:color="auto" w:fill="E6E6E6"/>
            <w:vAlign w:val="center"/>
          </w:tcPr>
          <w:p w14:paraId="5D49D42A" w14:textId="77777777" w:rsidR="00CF1F85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45D3468" w14:textId="77777777" w:rsidR="00CF1F85" w:rsidRDefault="00000000">
            <w:r>
              <w:t>默认</w:t>
            </w:r>
          </w:p>
        </w:tc>
      </w:tr>
    </w:tbl>
    <w:p w14:paraId="2C80BC12" w14:textId="77777777" w:rsidR="00CF1F8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61BBBF93" w14:textId="77777777" w:rsidR="00CF1F85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CF1F85" w14:paraId="714DDE19" w14:textId="77777777">
        <w:tc>
          <w:tcPr>
            <w:tcW w:w="1165" w:type="dxa"/>
            <w:shd w:val="clear" w:color="auto" w:fill="E6E6E6"/>
            <w:vAlign w:val="center"/>
          </w:tcPr>
          <w:p w14:paraId="7AB15DB7" w14:textId="77777777" w:rsidR="00CF1F85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0165243B" w14:textId="77777777" w:rsidR="00CF1F85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2B8A88" w14:textId="77777777" w:rsidR="00CF1F85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16E457F" w14:textId="77777777" w:rsidR="00CF1F85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6CE00F" w14:textId="77777777" w:rsidR="00CF1F85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DC632F" w14:textId="77777777" w:rsidR="00CF1F85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D5E3B5" w14:textId="77777777" w:rsidR="00CF1F85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E8D644E" w14:textId="77777777" w:rsidR="00CF1F85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CF1F85" w14:paraId="1D8A0994" w14:textId="77777777">
        <w:tc>
          <w:tcPr>
            <w:tcW w:w="1165" w:type="dxa"/>
            <w:vAlign w:val="center"/>
          </w:tcPr>
          <w:p w14:paraId="534E5626" w14:textId="77777777" w:rsidR="00CF1F85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7F4BCD63" w14:textId="77777777" w:rsidR="00CF1F85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1A134A26" w14:textId="77777777" w:rsidR="00CF1F85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71105EF5" w14:textId="77777777" w:rsidR="00CF1F85" w:rsidRDefault="00000000">
            <w:r>
              <w:t>58917</w:t>
            </w:r>
          </w:p>
        </w:tc>
        <w:tc>
          <w:tcPr>
            <w:tcW w:w="848" w:type="dxa"/>
            <w:vAlign w:val="center"/>
          </w:tcPr>
          <w:p w14:paraId="1C17BDF7" w14:textId="77777777" w:rsidR="00CF1F85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55DF6201" w14:textId="77777777" w:rsidR="00CF1F85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75BF9FD2" w14:textId="77777777" w:rsidR="00CF1F85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536324DD" w14:textId="77777777" w:rsidR="00CF1F85" w:rsidRDefault="00000000">
            <w:r>
              <w:t>28018</w:t>
            </w:r>
          </w:p>
        </w:tc>
      </w:tr>
    </w:tbl>
    <w:p w14:paraId="539E3DB1" w14:textId="77777777" w:rsidR="00CF1F85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F1F85" w14:paraId="40AF61F1" w14:textId="77777777">
        <w:tc>
          <w:tcPr>
            <w:tcW w:w="2677" w:type="dxa"/>
            <w:shd w:val="clear" w:color="auto" w:fill="E6E6E6"/>
            <w:vAlign w:val="center"/>
          </w:tcPr>
          <w:p w14:paraId="78B1A1B7" w14:textId="77777777" w:rsidR="00CF1F85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195D155" w14:textId="77777777" w:rsidR="00CF1F85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8C7A6C" w14:textId="77777777" w:rsidR="00CF1F85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7418B8D" w14:textId="77777777" w:rsidR="00CF1F85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93860E" w14:textId="77777777" w:rsidR="00CF1F85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1E8A74CB" w14:textId="77777777" w:rsidR="00CF1F85" w:rsidRDefault="00000000">
            <w:pPr>
              <w:jc w:val="center"/>
            </w:pPr>
            <w:r>
              <w:t>台数</w:t>
            </w:r>
          </w:p>
        </w:tc>
      </w:tr>
      <w:tr w:rsidR="00CF1F85" w14:paraId="32AA3A8E" w14:textId="77777777">
        <w:tc>
          <w:tcPr>
            <w:tcW w:w="2677" w:type="dxa"/>
            <w:vAlign w:val="center"/>
          </w:tcPr>
          <w:p w14:paraId="234D3E5B" w14:textId="77777777" w:rsidR="00CF1F85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655E00CC" w14:textId="77777777" w:rsidR="00CF1F85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25186D9" w14:textId="77777777" w:rsidR="00CF1F85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6CAF0C85" w14:textId="77777777" w:rsidR="00CF1F85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1280346B" w14:textId="77777777" w:rsidR="00CF1F85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5B67A823" w14:textId="77777777" w:rsidR="00CF1F85" w:rsidRDefault="00000000">
            <w:r>
              <w:t>1</w:t>
            </w:r>
          </w:p>
        </w:tc>
      </w:tr>
    </w:tbl>
    <w:p w14:paraId="47952C62" w14:textId="77777777" w:rsidR="00CF1F85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CF1F85" w14:paraId="780CB2FA" w14:textId="77777777">
        <w:tc>
          <w:tcPr>
            <w:tcW w:w="1182" w:type="dxa"/>
            <w:shd w:val="clear" w:color="auto" w:fill="E6E6E6"/>
            <w:vAlign w:val="center"/>
          </w:tcPr>
          <w:p w14:paraId="40D47A6D" w14:textId="77777777" w:rsidR="00CF1F85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26984BC" w14:textId="77777777" w:rsidR="00CF1F85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515F1AC" w14:textId="77777777" w:rsidR="00CF1F85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5E51101" w14:textId="77777777" w:rsidR="00CF1F85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FCA0BB6" w14:textId="77777777" w:rsidR="00CF1F85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5300F5F" w14:textId="77777777" w:rsidR="00CF1F85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FCA8993" w14:textId="77777777" w:rsidR="00CF1F85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CF1F85" w14:paraId="15823B0D" w14:textId="77777777">
        <w:tc>
          <w:tcPr>
            <w:tcW w:w="1182" w:type="dxa"/>
            <w:shd w:val="clear" w:color="auto" w:fill="E6E6E6"/>
            <w:vAlign w:val="center"/>
          </w:tcPr>
          <w:p w14:paraId="1A3B1436" w14:textId="77777777" w:rsidR="00CF1F85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67832AF7" w14:textId="77777777" w:rsidR="00CF1F85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2E142D48" w14:textId="77777777" w:rsidR="00CF1F85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719FE0B" w14:textId="77777777" w:rsidR="00CF1F85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1B33D280" w14:textId="77777777" w:rsidR="00CF1F85" w:rsidRDefault="00000000">
            <w:r>
              <w:t>18461</w:t>
            </w:r>
          </w:p>
        </w:tc>
        <w:tc>
          <w:tcPr>
            <w:tcW w:w="1358" w:type="dxa"/>
            <w:vAlign w:val="center"/>
          </w:tcPr>
          <w:p w14:paraId="2E1F3E8F" w14:textId="77777777" w:rsidR="00CF1F85" w:rsidRDefault="00000000">
            <w:r>
              <w:t>278</w:t>
            </w:r>
          </w:p>
        </w:tc>
        <w:tc>
          <w:tcPr>
            <w:tcW w:w="1358" w:type="dxa"/>
            <w:vAlign w:val="center"/>
          </w:tcPr>
          <w:p w14:paraId="7FAFC76A" w14:textId="77777777" w:rsidR="00CF1F85" w:rsidRDefault="00000000">
            <w:r>
              <w:t>10453</w:t>
            </w:r>
          </w:p>
        </w:tc>
      </w:tr>
      <w:tr w:rsidR="00CF1F85" w14:paraId="756888D2" w14:textId="77777777">
        <w:tc>
          <w:tcPr>
            <w:tcW w:w="1182" w:type="dxa"/>
            <w:shd w:val="clear" w:color="auto" w:fill="E6E6E6"/>
            <w:vAlign w:val="center"/>
          </w:tcPr>
          <w:p w14:paraId="402019D8" w14:textId="77777777" w:rsidR="00CF1F85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2A8C4F2F" w14:textId="77777777" w:rsidR="00CF1F85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63C67E23" w14:textId="77777777" w:rsidR="00CF1F85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0E1EA2B" w14:textId="77777777" w:rsidR="00CF1F85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05E14B37" w14:textId="77777777" w:rsidR="00CF1F85" w:rsidRDefault="00000000">
            <w:r>
              <w:t>18021</w:t>
            </w:r>
          </w:p>
        </w:tc>
        <w:tc>
          <w:tcPr>
            <w:tcW w:w="1358" w:type="dxa"/>
            <w:vAlign w:val="center"/>
          </w:tcPr>
          <w:p w14:paraId="2F0F3D6C" w14:textId="77777777" w:rsidR="00CF1F85" w:rsidRDefault="00000000">
            <w:r>
              <w:t>64</w:t>
            </w:r>
          </w:p>
        </w:tc>
        <w:tc>
          <w:tcPr>
            <w:tcW w:w="1358" w:type="dxa"/>
            <w:vAlign w:val="center"/>
          </w:tcPr>
          <w:p w14:paraId="76B413CD" w14:textId="77777777" w:rsidR="00CF1F85" w:rsidRDefault="00000000">
            <w:r>
              <w:t>2406</w:t>
            </w:r>
          </w:p>
        </w:tc>
      </w:tr>
      <w:tr w:rsidR="00CF1F85" w14:paraId="0C3C79E4" w14:textId="77777777">
        <w:tc>
          <w:tcPr>
            <w:tcW w:w="1182" w:type="dxa"/>
            <w:shd w:val="clear" w:color="auto" w:fill="E6E6E6"/>
            <w:vAlign w:val="center"/>
          </w:tcPr>
          <w:p w14:paraId="4655C91D" w14:textId="77777777" w:rsidR="00CF1F85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64113BDE" w14:textId="77777777" w:rsidR="00CF1F85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0432A7CB" w14:textId="77777777" w:rsidR="00CF1F85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265BB8B1" w14:textId="77777777" w:rsidR="00CF1F85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27C91CA5" w14:textId="77777777" w:rsidR="00CF1F85" w:rsidRDefault="00000000">
            <w:r>
              <w:t>10160</w:t>
            </w:r>
          </w:p>
        </w:tc>
        <w:tc>
          <w:tcPr>
            <w:tcW w:w="1358" w:type="dxa"/>
            <w:vAlign w:val="center"/>
          </w:tcPr>
          <w:p w14:paraId="695C9E36" w14:textId="77777777" w:rsidR="00CF1F85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212E6745" w14:textId="77777777" w:rsidR="00CF1F85" w:rsidRDefault="00000000">
            <w:r>
              <w:t>752</w:t>
            </w:r>
          </w:p>
        </w:tc>
      </w:tr>
      <w:tr w:rsidR="00CF1F85" w14:paraId="597171F2" w14:textId="77777777">
        <w:tc>
          <w:tcPr>
            <w:tcW w:w="1182" w:type="dxa"/>
            <w:shd w:val="clear" w:color="auto" w:fill="E6E6E6"/>
            <w:vAlign w:val="center"/>
          </w:tcPr>
          <w:p w14:paraId="071CDFAC" w14:textId="77777777" w:rsidR="00CF1F85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79BD73AA" w14:textId="77777777" w:rsidR="00CF1F85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740B4B13" w14:textId="77777777" w:rsidR="00CF1F85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04BFDBA" w14:textId="77777777" w:rsidR="00CF1F85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2E51C314" w14:textId="77777777" w:rsidR="00CF1F85" w:rsidRDefault="00000000">
            <w:r>
              <w:t>6236</w:t>
            </w:r>
          </w:p>
        </w:tc>
        <w:tc>
          <w:tcPr>
            <w:tcW w:w="1358" w:type="dxa"/>
            <w:vAlign w:val="center"/>
          </w:tcPr>
          <w:p w14:paraId="11B5AF82" w14:textId="77777777" w:rsidR="00CF1F85" w:rsidRDefault="00000000">
            <w:r>
              <w:t>9</w:t>
            </w:r>
          </w:p>
        </w:tc>
        <w:tc>
          <w:tcPr>
            <w:tcW w:w="1358" w:type="dxa"/>
            <w:vAlign w:val="center"/>
          </w:tcPr>
          <w:p w14:paraId="021ACE85" w14:textId="77777777" w:rsidR="00CF1F85" w:rsidRDefault="00000000">
            <w:r>
              <w:t>338</w:t>
            </w:r>
          </w:p>
        </w:tc>
      </w:tr>
      <w:tr w:rsidR="00CF1F85" w14:paraId="594D5E63" w14:textId="77777777">
        <w:tc>
          <w:tcPr>
            <w:tcW w:w="1182" w:type="dxa"/>
            <w:shd w:val="clear" w:color="auto" w:fill="E6E6E6"/>
            <w:vAlign w:val="center"/>
          </w:tcPr>
          <w:p w14:paraId="702D4281" w14:textId="77777777" w:rsidR="00CF1F85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135D4DCB" w14:textId="77777777" w:rsidR="00CF1F85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7D7E3331" w14:textId="77777777" w:rsidR="00CF1F85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6D7EE5D2" w14:textId="77777777" w:rsidR="00CF1F85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38438F6B" w14:textId="77777777" w:rsidR="00CF1F85" w:rsidRDefault="00000000">
            <w:r>
              <w:t>6040</w:t>
            </w:r>
          </w:p>
        </w:tc>
        <w:tc>
          <w:tcPr>
            <w:tcW w:w="1358" w:type="dxa"/>
            <w:vAlign w:val="center"/>
          </w:tcPr>
          <w:p w14:paraId="12E1C587" w14:textId="77777777" w:rsidR="00CF1F85" w:rsidRDefault="00000000">
            <w:r>
              <w:t>6</w:t>
            </w:r>
          </w:p>
        </w:tc>
        <w:tc>
          <w:tcPr>
            <w:tcW w:w="1358" w:type="dxa"/>
            <w:vAlign w:val="center"/>
          </w:tcPr>
          <w:p w14:paraId="7A6394B8" w14:textId="77777777" w:rsidR="00CF1F85" w:rsidRDefault="00000000">
            <w:r>
              <w:t>226</w:t>
            </w:r>
          </w:p>
        </w:tc>
      </w:tr>
      <w:tr w:rsidR="00CF1F85" w14:paraId="49D3AF30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082AEC70" w14:textId="77777777" w:rsidR="00CF1F85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71BD2A73" w14:textId="77777777" w:rsidR="00CF1F85" w:rsidRDefault="00000000">
            <w:r>
              <w:t>58917</w:t>
            </w:r>
          </w:p>
        </w:tc>
        <w:tc>
          <w:tcPr>
            <w:tcW w:w="1358" w:type="dxa"/>
            <w:vAlign w:val="center"/>
          </w:tcPr>
          <w:p w14:paraId="01126C9A" w14:textId="77777777" w:rsidR="00CF1F85" w:rsidRDefault="00000000">
            <w:r>
              <w:t>377</w:t>
            </w:r>
          </w:p>
        </w:tc>
        <w:tc>
          <w:tcPr>
            <w:tcW w:w="1358" w:type="dxa"/>
            <w:vAlign w:val="center"/>
          </w:tcPr>
          <w:p w14:paraId="3ADCF5EF" w14:textId="77777777" w:rsidR="00CF1F85" w:rsidRDefault="00000000">
            <w:r>
              <w:t>14175</w:t>
            </w:r>
          </w:p>
        </w:tc>
      </w:tr>
    </w:tbl>
    <w:p w14:paraId="58F48FD0" w14:textId="77777777" w:rsidR="00CF1F85" w:rsidRDefault="00000000">
      <w:pPr>
        <w:pStyle w:val="2"/>
        <w:widowControl w:val="0"/>
      </w:pPr>
      <w:bookmarkStart w:id="89" w:name="_Toc185942575"/>
      <w:r>
        <w:t>空调风机</w:t>
      </w:r>
      <w:bookmarkEnd w:id="89"/>
    </w:p>
    <w:p w14:paraId="393E146D" w14:textId="77777777" w:rsidR="00CF1F8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0" w:name="_Toc185942576"/>
      <w:r>
        <w:rPr>
          <w:color w:val="000000"/>
        </w:rPr>
        <w:t>独立新排风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F1F85" w14:paraId="0DAC9881" w14:textId="77777777">
        <w:tc>
          <w:tcPr>
            <w:tcW w:w="1635" w:type="dxa"/>
            <w:shd w:val="clear" w:color="auto" w:fill="E6E6E6"/>
            <w:vAlign w:val="center"/>
          </w:tcPr>
          <w:p w14:paraId="1DA268B9" w14:textId="77777777" w:rsidR="00CF1F85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A9853DA" w14:textId="77777777" w:rsidR="00CF1F85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0D5B972" w14:textId="77777777" w:rsidR="00CF1F85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2382FF1" w14:textId="77777777" w:rsidR="00CF1F8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0940F1D" w14:textId="77777777" w:rsidR="00CF1F8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B1487DA" w14:textId="77777777" w:rsidR="00CF1F85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F1F85" w14:paraId="546863BF" w14:textId="77777777">
        <w:tc>
          <w:tcPr>
            <w:tcW w:w="1635" w:type="dxa"/>
            <w:vAlign w:val="center"/>
          </w:tcPr>
          <w:p w14:paraId="31634C54" w14:textId="77777777" w:rsidR="00CF1F85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49740696" w14:textId="77777777" w:rsidR="00CF1F85" w:rsidRDefault="00000000">
            <w:r>
              <w:t>63764</w:t>
            </w:r>
          </w:p>
        </w:tc>
        <w:tc>
          <w:tcPr>
            <w:tcW w:w="1794" w:type="dxa"/>
            <w:vAlign w:val="center"/>
          </w:tcPr>
          <w:p w14:paraId="032D7AB1" w14:textId="77777777" w:rsidR="00CF1F85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02C895BF" w14:textId="77777777" w:rsidR="00CF1F85" w:rsidRDefault="00000000">
            <w:r>
              <w:t>15303</w:t>
            </w:r>
          </w:p>
        </w:tc>
        <w:tc>
          <w:tcPr>
            <w:tcW w:w="1431" w:type="dxa"/>
            <w:vAlign w:val="center"/>
          </w:tcPr>
          <w:p w14:paraId="642571C4" w14:textId="77777777" w:rsidR="00CF1F85" w:rsidRDefault="00000000">
            <w:r>
              <w:t>1404</w:t>
            </w:r>
          </w:p>
        </w:tc>
        <w:tc>
          <w:tcPr>
            <w:tcW w:w="1533" w:type="dxa"/>
            <w:vAlign w:val="center"/>
          </w:tcPr>
          <w:p w14:paraId="0B8A5194" w14:textId="77777777" w:rsidR="00CF1F85" w:rsidRDefault="00000000">
            <w:r>
              <w:t>21486</w:t>
            </w:r>
          </w:p>
        </w:tc>
      </w:tr>
      <w:tr w:rsidR="00CF1F85" w14:paraId="10FF1D02" w14:textId="77777777">
        <w:tc>
          <w:tcPr>
            <w:tcW w:w="7797" w:type="dxa"/>
            <w:gridSpan w:val="5"/>
            <w:vAlign w:val="center"/>
          </w:tcPr>
          <w:p w14:paraId="43C76D14" w14:textId="77777777" w:rsidR="00CF1F85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54B0782C" w14:textId="77777777" w:rsidR="00CF1F85" w:rsidRDefault="00000000">
            <w:r>
              <w:t>21486</w:t>
            </w:r>
          </w:p>
        </w:tc>
      </w:tr>
    </w:tbl>
    <w:p w14:paraId="26089438" w14:textId="77777777" w:rsidR="00CF1F85" w:rsidRDefault="00CF1F8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F1F85" w14:paraId="0998E269" w14:textId="77777777">
        <w:tc>
          <w:tcPr>
            <w:tcW w:w="1681" w:type="dxa"/>
            <w:shd w:val="clear" w:color="auto" w:fill="E6E6E6"/>
            <w:vAlign w:val="center"/>
          </w:tcPr>
          <w:p w14:paraId="322AEE8D" w14:textId="77777777" w:rsidR="00CF1F85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0E78A1" w14:textId="77777777" w:rsidR="00CF1F85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36976D" w14:textId="77777777" w:rsidR="00CF1F85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B5BE966" w14:textId="77777777" w:rsidR="00CF1F85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159564" w14:textId="77777777" w:rsidR="00CF1F8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110508" w14:textId="77777777" w:rsidR="00CF1F8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2FAC65F" w14:textId="77777777" w:rsidR="00CF1F85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F1F85" w14:paraId="4E203880" w14:textId="77777777">
        <w:tc>
          <w:tcPr>
            <w:tcW w:w="1681" w:type="dxa"/>
            <w:vAlign w:val="center"/>
          </w:tcPr>
          <w:p w14:paraId="49329CF4" w14:textId="77777777" w:rsidR="00CF1F85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35BC0912" w14:textId="77777777" w:rsidR="00CF1F85" w:rsidRDefault="00000000">
            <w:r>
              <w:t>51011</w:t>
            </w:r>
          </w:p>
        </w:tc>
        <w:tc>
          <w:tcPr>
            <w:tcW w:w="990" w:type="dxa"/>
            <w:vAlign w:val="center"/>
          </w:tcPr>
          <w:p w14:paraId="09B4B582" w14:textId="77777777" w:rsidR="00CF1F85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74A3F804" w14:textId="77777777" w:rsidR="00CF1F85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516EAFB5" w14:textId="77777777" w:rsidR="00CF1F85" w:rsidRDefault="00000000">
            <w:r>
              <w:t>12243</w:t>
            </w:r>
          </w:p>
        </w:tc>
        <w:tc>
          <w:tcPr>
            <w:tcW w:w="1131" w:type="dxa"/>
            <w:vAlign w:val="center"/>
          </w:tcPr>
          <w:p w14:paraId="1E578F25" w14:textId="77777777" w:rsidR="00CF1F85" w:rsidRDefault="00000000">
            <w:r>
              <w:t>1404</w:t>
            </w:r>
          </w:p>
        </w:tc>
        <w:tc>
          <w:tcPr>
            <w:tcW w:w="1550" w:type="dxa"/>
            <w:vAlign w:val="center"/>
          </w:tcPr>
          <w:p w14:paraId="201B307F" w14:textId="77777777" w:rsidR="00CF1F85" w:rsidRDefault="00000000">
            <w:r>
              <w:t>17189</w:t>
            </w:r>
          </w:p>
        </w:tc>
      </w:tr>
      <w:tr w:rsidR="00CF1F85" w14:paraId="048DA08C" w14:textId="77777777">
        <w:tc>
          <w:tcPr>
            <w:tcW w:w="7761" w:type="dxa"/>
            <w:gridSpan w:val="6"/>
            <w:vAlign w:val="center"/>
          </w:tcPr>
          <w:p w14:paraId="45246177" w14:textId="77777777" w:rsidR="00CF1F85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1FBBD957" w14:textId="77777777" w:rsidR="00CF1F85" w:rsidRDefault="00000000">
            <w:r>
              <w:t>17189</w:t>
            </w:r>
          </w:p>
        </w:tc>
      </w:tr>
    </w:tbl>
    <w:p w14:paraId="4854C857" w14:textId="77777777" w:rsidR="00CF1F8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1" w:name="_Toc185942577"/>
      <w:r>
        <w:rPr>
          <w:color w:val="000000"/>
        </w:rPr>
        <w:t>风机盘管</w:t>
      </w:r>
      <w:bookmarkEnd w:id="9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CF1F85" w14:paraId="6B3F527D" w14:textId="77777777">
        <w:tc>
          <w:tcPr>
            <w:tcW w:w="1964" w:type="dxa"/>
            <w:shd w:val="clear" w:color="auto" w:fill="E6E6E6"/>
            <w:vAlign w:val="center"/>
          </w:tcPr>
          <w:p w14:paraId="77969542" w14:textId="77777777" w:rsidR="00CF1F85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6E8F524" w14:textId="77777777" w:rsidR="00CF1F85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2116323" w14:textId="77777777" w:rsidR="00CF1F85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14EF43" w14:textId="77777777" w:rsidR="00CF1F8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E2BA3FE" w14:textId="77777777" w:rsidR="00CF1F85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CF1F85" w14:paraId="311A2740" w14:textId="77777777">
        <w:tc>
          <w:tcPr>
            <w:tcW w:w="1964" w:type="dxa"/>
            <w:vAlign w:val="center"/>
          </w:tcPr>
          <w:p w14:paraId="774C7221" w14:textId="77777777" w:rsidR="00CF1F85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4AC34B68" w14:textId="77777777" w:rsidR="00CF1F85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4130B284" w14:textId="77777777" w:rsidR="00CF1F85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043D54B6" w14:textId="77777777" w:rsidR="00CF1F85" w:rsidRDefault="00000000">
            <w:r>
              <w:t>1048</w:t>
            </w:r>
          </w:p>
        </w:tc>
        <w:tc>
          <w:tcPr>
            <w:tcW w:w="1975" w:type="dxa"/>
            <w:vAlign w:val="center"/>
          </w:tcPr>
          <w:p w14:paraId="3FE78D07" w14:textId="77777777" w:rsidR="00CF1F85" w:rsidRDefault="00000000">
            <w:r>
              <w:t>419</w:t>
            </w:r>
          </w:p>
        </w:tc>
      </w:tr>
      <w:tr w:rsidR="00CF1F85" w14:paraId="04474DCF" w14:textId="77777777">
        <w:tc>
          <w:tcPr>
            <w:tcW w:w="7339" w:type="dxa"/>
            <w:gridSpan w:val="4"/>
            <w:vAlign w:val="center"/>
          </w:tcPr>
          <w:p w14:paraId="536096B1" w14:textId="77777777" w:rsidR="00CF1F85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3B81F957" w14:textId="77777777" w:rsidR="00CF1F85" w:rsidRDefault="00000000">
            <w:r>
              <w:t>419</w:t>
            </w:r>
          </w:p>
        </w:tc>
      </w:tr>
    </w:tbl>
    <w:p w14:paraId="3E80B173" w14:textId="77777777" w:rsidR="00CF1F85" w:rsidRDefault="00000000">
      <w:pPr>
        <w:pStyle w:val="2"/>
        <w:widowControl w:val="0"/>
      </w:pPr>
      <w:bookmarkStart w:id="92" w:name="_Toc185942578"/>
      <w:r>
        <w:t>负荷分项统计</w:t>
      </w:r>
      <w:bookmarkEnd w:id="9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F1F85" w14:paraId="41F2C8D5" w14:textId="77777777">
        <w:tc>
          <w:tcPr>
            <w:tcW w:w="1964" w:type="dxa"/>
            <w:shd w:val="clear" w:color="auto" w:fill="E6E6E6"/>
            <w:vAlign w:val="center"/>
          </w:tcPr>
          <w:p w14:paraId="6A246BE8" w14:textId="77777777" w:rsidR="00CF1F85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4C8909" w14:textId="77777777" w:rsidR="00CF1F85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D31EB60" w14:textId="77777777" w:rsidR="00CF1F85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1F71D5" w14:textId="77777777" w:rsidR="00CF1F85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5EB573" w14:textId="77777777" w:rsidR="00CF1F85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63B1AE" w14:textId="77777777" w:rsidR="00CF1F85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BA41CD4" w14:textId="77777777" w:rsidR="00CF1F85" w:rsidRDefault="00000000">
            <w:pPr>
              <w:jc w:val="center"/>
            </w:pPr>
            <w:r>
              <w:t>合计</w:t>
            </w:r>
          </w:p>
        </w:tc>
      </w:tr>
      <w:tr w:rsidR="00CF1F85" w14:paraId="3C3BE39D" w14:textId="77777777">
        <w:tc>
          <w:tcPr>
            <w:tcW w:w="1964" w:type="dxa"/>
            <w:shd w:val="clear" w:color="auto" w:fill="E6E6E6"/>
            <w:vAlign w:val="center"/>
          </w:tcPr>
          <w:p w14:paraId="1A0F68BA" w14:textId="77777777" w:rsidR="00CF1F85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C3156C6" w14:textId="77777777" w:rsidR="00CF1F85" w:rsidRDefault="00000000">
            <w:r>
              <w:t>-4.66</w:t>
            </w:r>
          </w:p>
        </w:tc>
        <w:tc>
          <w:tcPr>
            <w:tcW w:w="1273" w:type="dxa"/>
            <w:vAlign w:val="center"/>
          </w:tcPr>
          <w:p w14:paraId="6BDAD467" w14:textId="77777777" w:rsidR="00CF1F85" w:rsidRDefault="00000000">
            <w:r>
              <w:t>3.56</w:t>
            </w:r>
          </w:p>
        </w:tc>
        <w:tc>
          <w:tcPr>
            <w:tcW w:w="1131" w:type="dxa"/>
            <w:vAlign w:val="center"/>
          </w:tcPr>
          <w:p w14:paraId="45135187" w14:textId="77777777" w:rsidR="00CF1F85" w:rsidRDefault="00000000">
            <w:r>
              <w:t>1.83</w:t>
            </w:r>
          </w:p>
        </w:tc>
        <w:tc>
          <w:tcPr>
            <w:tcW w:w="1131" w:type="dxa"/>
            <w:vAlign w:val="center"/>
          </w:tcPr>
          <w:p w14:paraId="112B8748" w14:textId="77777777" w:rsidR="00CF1F85" w:rsidRDefault="00000000">
            <w:r>
              <w:t>-6.04</w:t>
            </w:r>
          </w:p>
        </w:tc>
        <w:tc>
          <w:tcPr>
            <w:tcW w:w="1131" w:type="dxa"/>
            <w:vAlign w:val="center"/>
          </w:tcPr>
          <w:p w14:paraId="4DF18376" w14:textId="77777777" w:rsidR="00CF1F85" w:rsidRDefault="00000000">
            <w:r>
              <w:t>3.01</w:t>
            </w:r>
          </w:p>
        </w:tc>
        <w:tc>
          <w:tcPr>
            <w:tcW w:w="1415" w:type="dxa"/>
            <w:vAlign w:val="center"/>
          </w:tcPr>
          <w:p w14:paraId="454D2972" w14:textId="77777777" w:rsidR="00CF1F85" w:rsidRDefault="00000000">
            <w:r>
              <w:t>-2.30</w:t>
            </w:r>
          </w:p>
        </w:tc>
      </w:tr>
      <w:tr w:rsidR="00CF1F85" w14:paraId="650587BF" w14:textId="77777777">
        <w:tc>
          <w:tcPr>
            <w:tcW w:w="1964" w:type="dxa"/>
            <w:shd w:val="clear" w:color="auto" w:fill="E6E6E6"/>
            <w:vAlign w:val="center"/>
          </w:tcPr>
          <w:p w14:paraId="6097D8C6" w14:textId="77777777" w:rsidR="00CF1F85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C63FC7F" w14:textId="77777777" w:rsidR="00CF1F85" w:rsidRDefault="00000000">
            <w:r>
              <w:t>9.65</w:t>
            </w:r>
          </w:p>
        </w:tc>
        <w:tc>
          <w:tcPr>
            <w:tcW w:w="1273" w:type="dxa"/>
            <w:vAlign w:val="center"/>
          </w:tcPr>
          <w:p w14:paraId="62DA626F" w14:textId="77777777" w:rsidR="00CF1F85" w:rsidRDefault="00000000">
            <w:r>
              <w:t>12.77</w:t>
            </w:r>
          </w:p>
        </w:tc>
        <w:tc>
          <w:tcPr>
            <w:tcW w:w="1131" w:type="dxa"/>
            <w:vAlign w:val="center"/>
          </w:tcPr>
          <w:p w14:paraId="6EFF3568" w14:textId="77777777" w:rsidR="00CF1F85" w:rsidRDefault="00000000">
            <w:r>
              <w:t>7.91</w:t>
            </w:r>
          </w:p>
        </w:tc>
        <w:tc>
          <w:tcPr>
            <w:tcW w:w="1131" w:type="dxa"/>
            <w:vAlign w:val="center"/>
          </w:tcPr>
          <w:p w14:paraId="4FB0C500" w14:textId="77777777" w:rsidR="00CF1F85" w:rsidRDefault="00000000">
            <w:r>
              <w:t>9.71</w:t>
            </w:r>
          </w:p>
        </w:tc>
        <w:tc>
          <w:tcPr>
            <w:tcW w:w="1131" w:type="dxa"/>
            <w:vAlign w:val="center"/>
          </w:tcPr>
          <w:p w14:paraId="4B827255" w14:textId="77777777" w:rsidR="00CF1F85" w:rsidRDefault="00000000">
            <w:r>
              <w:t>-0.45</w:t>
            </w:r>
          </w:p>
        </w:tc>
        <w:tc>
          <w:tcPr>
            <w:tcW w:w="1415" w:type="dxa"/>
            <w:vAlign w:val="center"/>
          </w:tcPr>
          <w:p w14:paraId="6668FED8" w14:textId="77777777" w:rsidR="00CF1F85" w:rsidRDefault="00000000">
            <w:r>
              <w:t>39.59</w:t>
            </w:r>
          </w:p>
        </w:tc>
      </w:tr>
    </w:tbl>
    <w:p w14:paraId="20359E14" w14:textId="77777777" w:rsidR="00CF1F85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C90CF03" wp14:editId="5A62AD8F">
            <wp:extent cx="5667375" cy="29527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2A20" w14:textId="77777777" w:rsidR="00CF1F85" w:rsidRDefault="00000000">
      <w:pPr>
        <w:jc w:val="center"/>
      </w:pPr>
      <w:r>
        <w:rPr>
          <w:noProof/>
        </w:rPr>
        <w:drawing>
          <wp:inline distT="0" distB="0" distL="0" distR="0" wp14:anchorId="16A93060" wp14:editId="73B19C27">
            <wp:extent cx="5667375" cy="29051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2E4B2" w14:textId="77777777" w:rsidR="00CF1F85" w:rsidRDefault="00000000">
      <w:pPr>
        <w:pStyle w:val="2"/>
      </w:pPr>
      <w:bookmarkStart w:id="93" w:name="_Toc185942579"/>
      <w:r>
        <w:t>逐月负荷表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F1F85" w14:paraId="325D5F1D" w14:textId="77777777">
        <w:tc>
          <w:tcPr>
            <w:tcW w:w="854" w:type="dxa"/>
            <w:shd w:val="clear" w:color="auto" w:fill="E6E6E6"/>
            <w:vAlign w:val="center"/>
          </w:tcPr>
          <w:p w14:paraId="6C2C36AF" w14:textId="77777777" w:rsidR="00CF1F85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3AD65A" w14:textId="77777777" w:rsidR="00CF1F85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3E216D" w14:textId="77777777" w:rsidR="00CF1F85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950746" w14:textId="77777777" w:rsidR="00CF1F85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144D682" w14:textId="77777777" w:rsidR="00CF1F85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E5F70C" w14:textId="77777777" w:rsidR="00CF1F85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9433537" w14:textId="77777777" w:rsidR="00CF1F85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F1F85" w14:paraId="2B311762" w14:textId="77777777">
        <w:tc>
          <w:tcPr>
            <w:tcW w:w="854" w:type="dxa"/>
            <w:shd w:val="clear" w:color="auto" w:fill="E6E6E6"/>
            <w:vAlign w:val="center"/>
          </w:tcPr>
          <w:p w14:paraId="4316B719" w14:textId="77777777" w:rsidR="00CF1F85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7B1292" w14:textId="77777777" w:rsidR="00CF1F85" w:rsidRDefault="00000000">
            <w:pPr>
              <w:jc w:val="right"/>
            </w:pPr>
            <w:r>
              <w:t>42925</w:t>
            </w:r>
          </w:p>
        </w:tc>
        <w:tc>
          <w:tcPr>
            <w:tcW w:w="1188" w:type="dxa"/>
            <w:vAlign w:val="center"/>
          </w:tcPr>
          <w:p w14:paraId="618458BB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4CFB24" w14:textId="77777777" w:rsidR="00CF1F85" w:rsidRDefault="00000000">
            <w:pPr>
              <w:jc w:val="right"/>
            </w:pPr>
            <w:r>
              <w:rPr>
                <w:color w:val="FF0000"/>
              </w:rPr>
              <w:t>1233.829</w:t>
            </w:r>
          </w:p>
        </w:tc>
        <w:tc>
          <w:tcPr>
            <w:tcW w:w="1862" w:type="dxa"/>
            <w:vAlign w:val="center"/>
          </w:tcPr>
          <w:p w14:paraId="7D4B5B8E" w14:textId="77777777" w:rsidR="00CF1F85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F0461BA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26023F" w14:textId="77777777" w:rsidR="00CF1F85" w:rsidRDefault="00000000">
            <w:r>
              <w:t>--</w:t>
            </w:r>
          </w:p>
        </w:tc>
      </w:tr>
      <w:tr w:rsidR="00CF1F85" w14:paraId="3F279AF4" w14:textId="77777777">
        <w:tc>
          <w:tcPr>
            <w:tcW w:w="854" w:type="dxa"/>
            <w:shd w:val="clear" w:color="auto" w:fill="E6E6E6"/>
            <w:vAlign w:val="center"/>
          </w:tcPr>
          <w:p w14:paraId="155AE50B" w14:textId="77777777" w:rsidR="00CF1F85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1193B0" w14:textId="77777777" w:rsidR="00CF1F85" w:rsidRDefault="00000000">
            <w:pPr>
              <w:jc w:val="right"/>
            </w:pPr>
            <w:r>
              <w:t>1558</w:t>
            </w:r>
          </w:p>
        </w:tc>
        <w:tc>
          <w:tcPr>
            <w:tcW w:w="1188" w:type="dxa"/>
            <w:vAlign w:val="center"/>
          </w:tcPr>
          <w:p w14:paraId="4C5BA5B9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F17B6D" w14:textId="77777777" w:rsidR="00CF1F85" w:rsidRDefault="00000000">
            <w:pPr>
              <w:jc w:val="right"/>
            </w:pPr>
            <w:r>
              <w:t>240.775</w:t>
            </w:r>
          </w:p>
        </w:tc>
        <w:tc>
          <w:tcPr>
            <w:tcW w:w="1862" w:type="dxa"/>
            <w:vAlign w:val="center"/>
          </w:tcPr>
          <w:p w14:paraId="351900E8" w14:textId="77777777" w:rsidR="00CF1F85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B4484F2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AD0863" w14:textId="77777777" w:rsidR="00CF1F85" w:rsidRDefault="00000000">
            <w:r>
              <w:t>--</w:t>
            </w:r>
          </w:p>
        </w:tc>
      </w:tr>
      <w:tr w:rsidR="00CF1F85" w14:paraId="0E490366" w14:textId="77777777">
        <w:tc>
          <w:tcPr>
            <w:tcW w:w="854" w:type="dxa"/>
            <w:shd w:val="clear" w:color="auto" w:fill="E6E6E6"/>
            <w:vAlign w:val="center"/>
          </w:tcPr>
          <w:p w14:paraId="6D704613" w14:textId="77777777" w:rsidR="00CF1F85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3D3307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DB4B37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E1553E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902AAE" w14:textId="77777777" w:rsidR="00CF1F8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CC2120E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3B6971" w14:textId="77777777" w:rsidR="00CF1F85" w:rsidRDefault="00000000">
            <w:r>
              <w:t>--</w:t>
            </w:r>
          </w:p>
        </w:tc>
      </w:tr>
      <w:tr w:rsidR="00CF1F85" w14:paraId="2FCD71E1" w14:textId="77777777">
        <w:tc>
          <w:tcPr>
            <w:tcW w:w="854" w:type="dxa"/>
            <w:shd w:val="clear" w:color="auto" w:fill="E6E6E6"/>
            <w:vAlign w:val="center"/>
          </w:tcPr>
          <w:p w14:paraId="22141089" w14:textId="77777777" w:rsidR="00CF1F85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CB1F40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7ABF07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FF5539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27531D6" w14:textId="77777777" w:rsidR="00CF1F8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505DF8C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5DBAA1" w14:textId="77777777" w:rsidR="00CF1F85" w:rsidRDefault="00000000">
            <w:r>
              <w:t>--</w:t>
            </w:r>
          </w:p>
        </w:tc>
      </w:tr>
      <w:tr w:rsidR="00CF1F85" w14:paraId="49D206B2" w14:textId="77777777">
        <w:tc>
          <w:tcPr>
            <w:tcW w:w="854" w:type="dxa"/>
            <w:shd w:val="clear" w:color="auto" w:fill="E6E6E6"/>
            <w:vAlign w:val="center"/>
          </w:tcPr>
          <w:p w14:paraId="779691D6" w14:textId="77777777" w:rsidR="00CF1F85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665BB6C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7D401AA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50B205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CA4CCB" w14:textId="77777777" w:rsidR="00CF1F8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8F105EC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7D2A71" w14:textId="77777777" w:rsidR="00CF1F85" w:rsidRDefault="00000000">
            <w:r>
              <w:t>--</w:t>
            </w:r>
          </w:p>
        </w:tc>
      </w:tr>
      <w:tr w:rsidR="00CF1F85" w14:paraId="2545B923" w14:textId="77777777">
        <w:tc>
          <w:tcPr>
            <w:tcW w:w="854" w:type="dxa"/>
            <w:shd w:val="clear" w:color="auto" w:fill="E6E6E6"/>
            <w:vAlign w:val="center"/>
          </w:tcPr>
          <w:p w14:paraId="1957A5BF" w14:textId="77777777" w:rsidR="00CF1F85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7E4403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0406B3" w14:textId="77777777" w:rsidR="00CF1F85" w:rsidRDefault="00000000">
            <w:pPr>
              <w:jc w:val="right"/>
            </w:pPr>
            <w:r>
              <w:t>192171</w:t>
            </w:r>
          </w:p>
        </w:tc>
        <w:tc>
          <w:tcPr>
            <w:tcW w:w="1188" w:type="dxa"/>
            <w:vAlign w:val="center"/>
          </w:tcPr>
          <w:p w14:paraId="2281D22D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68D752" w14:textId="77777777" w:rsidR="00CF1F8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6194FDC" w14:textId="77777777" w:rsidR="00CF1F85" w:rsidRDefault="00000000">
            <w:pPr>
              <w:jc w:val="right"/>
            </w:pPr>
            <w:r>
              <w:t>2491.677</w:t>
            </w:r>
          </w:p>
        </w:tc>
        <w:tc>
          <w:tcPr>
            <w:tcW w:w="1862" w:type="dxa"/>
            <w:vAlign w:val="center"/>
          </w:tcPr>
          <w:p w14:paraId="44199A6A" w14:textId="77777777" w:rsidR="00CF1F85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CF1F85" w14:paraId="0A910832" w14:textId="77777777">
        <w:tc>
          <w:tcPr>
            <w:tcW w:w="854" w:type="dxa"/>
            <w:shd w:val="clear" w:color="auto" w:fill="E6E6E6"/>
            <w:vAlign w:val="center"/>
          </w:tcPr>
          <w:p w14:paraId="7EDC4B61" w14:textId="77777777" w:rsidR="00CF1F85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44B602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07489D" w14:textId="77777777" w:rsidR="00CF1F85" w:rsidRDefault="00000000">
            <w:pPr>
              <w:jc w:val="right"/>
            </w:pPr>
            <w:r>
              <w:t>459451</w:t>
            </w:r>
          </w:p>
        </w:tc>
        <w:tc>
          <w:tcPr>
            <w:tcW w:w="1188" w:type="dxa"/>
            <w:vAlign w:val="center"/>
          </w:tcPr>
          <w:p w14:paraId="2179795E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31C5D1" w14:textId="77777777" w:rsidR="00CF1F8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C7EC562" w14:textId="77777777" w:rsidR="00CF1F85" w:rsidRDefault="00000000">
            <w:pPr>
              <w:jc w:val="right"/>
            </w:pPr>
            <w:r>
              <w:rPr>
                <w:color w:val="0000FF"/>
              </w:rPr>
              <w:t>2529.192</w:t>
            </w:r>
          </w:p>
        </w:tc>
        <w:tc>
          <w:tcPr>
            <w:tcW w:w="1862" w:type="dxa"/>
            <w:vAlign w:val="center"/>
          </w:tcPr>
          <w:p w14:paraId="16670E01" w14:textId="77777777" w:rsidR="00CF1F85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CF1F85" w14:paraId="470A44BF" w14:textId="77777777">
        <w:tc>
          <w:tcPr>
            <w:tcW w:w="854" w:type="dxa"/>
            <w:shd w:val="clear" w:color="auto" w:fill="E6E6E6"/>
            <w:vAlign w:val="center"/>
          </w:tcPr>
          <w:p w14:paraId="78F412BE" w14:textId="77777777" w:rsidR="00CF1F85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800626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78B4D9" w14:textId="77777777" w:rsidR="00CF1F85" w:rsidRDefault="00000000">
            <w:pPr>
              <w:jc w:val="right"/>
            </w:pPr>
            <w:r>
              <w:t>362867</w:t>
            </w:r>
          </w:p>
        </w:tc>
        <w:tc>
          <w:tcPr>
            <w:tcW w:w="1188" w:type="dxa"/>
            <w:vAlign w:val="center"/>
          </w:tcPr>
          <w:p w14:paraId="09BEC8E5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2DA76B" w14:textId="77777777" w:rsidR="00CF1F8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D7CB6D9" w14:textId="77777777" w:rsidR="00CF1F85" w:rsidRDefault="00000000">
            <w:pPr>
              <w:jc w:val="right"/>
            </w:pPr>
            <w:r>
              <w:t>2297.954</w:t>
            </w:r>
          </w:p>
        </w:tc>
        <w:tc>
          <w:tcPr>
            <w:tcW w:w="1862" w:type="dxa"/>
            <w:vAlign w:val="center"/>
          </w:tcPr>
          <w:p w14:paraId="247F69CB" w14:textId="77777777" w:rsidR="00CF1F85" w:rsidRDefault="00000000">
            <w:r>
              <w:t>8</w:t>
            </w:r>
            <w:r>
              <w:t>月</w:t>
            </w:r>
            <w:r>
              <w:t>12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CF1F85" w14:paraId="7CB4569D" w14:textId="77777777">
        <w:tc>
          <w:tcPr>
            <w:tcW w:w="854" w:type="dxa"/>
            <w:shd w:val="clear" w:color="auto" w:fill="E6E6E6"/>
            <w:vAlign w:val="center"/>
          </w:tcPr>
          <w:p w14:paraId="6FFC2F79" w14:textId="77777777" w:rsidR="00CF1F85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B617DD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BE4A22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2ED3D0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80CE1E" w14:textId="77777777" w:rsidR="00CF1F8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E7042F8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C5F77E" w14:textId="77777777" w:rsidR="00CF1F85" w:rsidRDefault="00000000">
            <w:r>
              <w:t>--</w:t>
            </w:r>
          </w:p>
        </w:tc>
      </w:tr>
      <w:tr w:rsidR="00CF1F85" w14:paraId="375449CB" w14:textId="77777777">
        <w:tc>
          <w:tcPr>
            <w:tcW w:w="854" w:type="dxa"/>
            <w:shd w:val="clear" w:color="auto" w:fill="E6E6E6"/>
            <w:vAlign w:val="center"/>
          </w:tcPr>
          <w:p w14:paraId="2D6BCDEE" w14:textId="77777777" w:rsidR="00CF1F85" w:rsidRDefault="00000000">
            <w:r>
              <w:lastRenderedPageBreak/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C7F7E8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7E4DF4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817F34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F9C782" w14:textId="77777777" w:rsidR="00CF1F8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06782FE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193007" w14:textId="77777777" w:rsidR="00CF1F85" w:rsidRDefault="00000000">
            <w:r>
              <w:t>--</w:t>
            </w:r>
          </w:p>
        </w:tc>
      </w:tr>
      <w:tr w:rsidR="00CF1F85" w14:paraId="4F5F4A39" w14:textId="77777777">
        <w:tc>
          <w:tcPr>
            <w:tcW w:w="854" w:type="dxa"/>
            <w:shd w:val="clear" w:color="auto" w:fill="E6E6E6"/>
            <w:vAlign w:val="center"/>
          </w:tcPr>
          <w:p w14:paraId="379FD500" w14:textId="77777777" w:rsidR="00CF1F85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BB3C31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00D972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A2ECB8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5FFD87" w14:textId="77777777" w:rsidR="00CF1F8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C8DDDBD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807040" w14:textId="77777777" w:rsidR="00CF1F85" w:rsidRDefault="00000000">
            <w:r>
              <w:t>--</w:t>
            </w:r>
          </w:p>
        </w:tc>
      </w:tr>
      <w:tr w:rsidR="00CF1F85" w14:paraId="1A85F926" w14:textId="77777777">
        <w:tc>
          <w:tcPr>
            <w:tcW w:w="854" w:type="dxa"/>
            <w:shd w:val="clear" w:color="auto" w:fill="E6E6E6"/>
            <w:vAlign w:val="center"/>
          </w:tcPr>
          <w:p w14:paraId="15AF5A08" w14:textId="77777777" w:rsidR="00CF1F85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1D98E9" w14:textId="77777777" w:rsidR="00CF1F85" w:rsidRDefault="00000000">
            <w:pPr>
              <w:jc w:val="right"/>
            </w:pPr>
            <w:r>
              <w:t>14434</w:t>
            </w:r>
          </w:p>
        </w:tc>
        <w:tc>
          <w:tcPr>
            <w:tcW w:w="1188" w:type="dxa"/>
            <w:vAlign w:val="center"/>
          </w:tcPr>
          <w:p w14:paraId="217FD85F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9C710E" w14:textId="77777777" w:rsidR="00CF1F85" w:rsidRDefault="00000000">
            <w:pPr>
              <w:jc w:val="right"/>
            </w:pPr>
            <w:r>
              <w:t>586.704</w:t>
            </w:r>
          </w:p>
        </w:tc>
        <w:tc>
          <w:tcPr>
            <w:tcW w:w="1862" w:type="dxa"/>
            <w:vAlign w:val="center"/>
          </w:tcPr>
          <w:p w14:paraId="4CAA0DF0" w14:textId="77777777" w:rsidR="00CF1F85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2E58096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82D083" w14:textId="77777777" w:rsidR="00CF1F85" w:rsidRDefault="00000000">
            <w:r>
              <w:t>--</w:t>
            </w:r>
          </w:p>
        </w:tc>
      </w:tr>
    </w:tbl>
    <w:p w14:paraId="20B3EC31" w14:textId="77777777" w:rsidR="00CF1F85" w:rsidRDefault="00000000">
      <w:pPr>
        <w:jc w:val="center"/>
      </w:pPr>
      <w:r>
        <w:rPr>
          <w:noProof/>
        </w:rPr>
        <w:drawing>
          <wp:inline distT="0" distB="0" distL="0" distR="0" wp14:anchorId="7FC076BB" wp14:editId="1597D9CC">
            <wp:extent cx="5667375" cy="26384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8CEEC" w14:textId="77777777" w:rsidR="00CF1F85" w:rsidRDefault="00000000">
      <w:pPr>
        <w:jc w:val="center"/>
      </w:pPr>
      <w:r>
        <w:rPr>
          <w:noProof/>
        </w:rPr>
        <w:drawing>
          <wp:inline distT="0" distB="0" distL="0" distR="0" wp14:anchorId="7D8B364E" wp14:editId="60AF4E50">
            <wp:extent cx="5667375" cy="26479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6F347" w14:textId="77777777" w:rsidR="00CF1F85" w:rsidRDefault="00000000">
      <w:pPr>
        <w:pStyle w:val="2"/>
      </w:pPr>
      <w:bookmarkStart w:id="94" w:name="_Toc185942580"/>
      <w:r>
        <w:t>逐月电耗</w:t>
      </w:r>
      <w:bookmarkEnd w:id="94"/>
    </w:p>
    <w:p w14:paraId="59CF9F77" w14:textId="77777777" w:rsidR="00CF1F8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F1F85" w14:paraId="37B0A6B6" w14:textId="77777777">
        <w:tc>
          <w:tcPr>
            <w:tcW w:w="1041" w:type="dxa"/>
            <w:shd w:val="clear" w:color="auto" w:fill="E6E6E6"/>
            <w:vAlign w:val="center"/>
          </w:tcPr>
          <w:p w14:paraId="0D258CAD" w14:textId="77777777" w:rsidR="00CF1F85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492774D" w14:textId="77777777" w:rsidR="00CF1F85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1F7B67D" w14:textId="77777777" w:rsidR="00CF1F85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720BA72" w14:textId="77777777" w:rsidR="00CF1F85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D9D6383" w14:textId="77777777" w:rsidR="00CF1F85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9FF3FA0" w14:textId="77777777" w:rsidR="00CF1F85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38CF52" w14:textId="77777777" w:rsidR="00CF1F85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762960" w14:textId="77777777" w:rsidR="00CF1F85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1DFE46" w14:textId="77777777" w:rsidR="00CF1F85" w:rsidRDefault="00000000">
            <w:pPr>
              <w:jc w:val="center"/>
            </w:pPr>
            <w:r>
              <w:t>热水</w:t>
            </w:r>
          </w:p>
        </w:tc>
      </w:tr>
      <w:tr w:rsidR="00CF1F85" w14:paraId="589A19E9" w14:textId="77777777">
        <w:tc>
          <w:tcPr>
            <w:tcW w:w="1041" w:type="dxa"/>
            <w:vAlign w:val="center"/>
          </w:tcPr>
          <w:p w14:paraId="0EF86172" w14:textId="77777777" w:rsidR="00CF1F85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9BF1745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ECAF7F" w14:textId="77777777" w:rsidR="00CF1F85" w:rsidRDefault="00000000">
            <w:pPr>
              <w:jc w:val="right"/>
            </w:pPr>
            <w:r>
              <w:t>1.10</w:t>
            </w:r>
          </w:p>
        </w:tc>
        <w:tc>
          <w:tcPr>
            <w:tcW w:w="1148" w:type="dxa"/>
            <w:vAlign w:val="center"/>
          </w:tcPr>
          <w:p w14:paraId="2D157786" w14:textId="77777777" w:rsidR="00CF1F85" w:rsidRDefault="00000000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14:paraId="2B972819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0EA0772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D2C7B61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E85FF57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5A1BB44" w14:textId="77777777" w:rsidR="00CF1F85" w:rsidRDefault="00000000">
            <w:pPr>
              <w:jc w:val="right"/>
            </w:pPr>
            <w:r>
              <w:t>－</w:t>
            </w:r>
          </w:p>
        </w:tc>
      </w:tr>
      <w:tr w:rsidR="00CF1F85" w14:paraId="2DB394FA" w14:textId="77777777">
        <w:tc>
          <w:tcPr>
            <w:tcW w:w="1041" w:type="dxa"/>
            <w:vAlign w:val="center"/>
          </w:tcPr>
          <w:p w14:paraId="2AE0E360" w14:textId="77777777" w:rsidR="00CF1F85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07FAAA7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C274CE" w14:textId="77777777" w:rsidR="00CF1F85" w:rsidRDefault="00000000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1B07B5CA" w14:textId="77777777" w:rsidR="00CF1F85" w:rsidRDefault="00000000"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 w14:paraId="11D5CDA5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23EDC73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09C19BE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F94726E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F6A8B9" w14:textId="77777777" w:rsidR="00CF1F85" w:rsidRDefault="00CF1F85">
            <w:pPr>
              <w:jc w:val="right"/>
            </w:pPr>
          </w:p>
        </w:tc>
      </w:tr>
      <w:tr w:rsidR="00CF1F85" w14:paraId="535B1D43" w14:textId="77777777">
        <w:tc>
          <w:tcPr>
            <w:tcW w:w="1041" w:type="dxa"/>
            <w:vAlign w:val="center"/>
          </w:tcPr>
          <w:p w14:paraId="5D671781" w14:textId="77777777" w:rsidR="00CF1F85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6FDA427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8F4269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F3929C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4C23B2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C021FE8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88EE29F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98B158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8D87706" w14:textId="77777777" w:rsidR="00CF1F85" w:rsidRDefault="00CF1F85">
            <w:pPr>
              <w:jc w:val="right"/>
            </w:pPr>
          </w:p>
        </w:tc>
      </w:tr>
      <w:tr w:rsidR="00CF1F85" w14:paraId="0BC90A45" w14:textId="77777777">
        <w:tc>
          <w:tcPr>
            <w:tcW w:w="1041" w:type="dxa"/>
            <w:vAlign w:val="center"/>
          </w:tcPr>
          <w:p w14:paraId="697E6562" w14:textId="77777777" w:rsidR="00CF1F85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1045CD5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6A375E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DAB868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E174E0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94DA265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25BE19F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EB5DF0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7F9D7A" w14:textId="77777777" w:rsidR="00CF1F85" w:rsidRDefault="00CF1F85">
            <w:pPr>
              <w:jc w:val="right"/>
            </w:pPr>
          </w:p>
        </w:tc>
      </w:tr>
      <w:tr w:rsidR="00CF1F85" w14:paraId="7CDC9B1D" w14:textId="77777777">
        <w:tc>
          <w:tcPr>
            <w:tcW w:w="1041" w:type="dxa"/>
            <w:vAlign w:val="center"/>
          </w:tcPr>
          <w:p w14:paraId="3A9BAE57" w14:textId="77777777" w:rsidR="00CF1F85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017C1F11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C09264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BCB72F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CC558A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EFA4797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29953BE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2E871F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02AE11" w14:textId="77777777" w:rsidR="00CF1F85" w:rsidRDefault="00CF1F85">
            <w:pPr>
              <w:jc w:val="right"/>
            </w:pPr>
          </w:p>
        </w:tc>
      </w:tr>
      <w:tr w:rsidR="00CF1F85" w14:paraId="53E8B400" w14:textId="77777777">
        <w:tc>
          <w:tcPr>
            <w:tcW w:w="1041" w:type="dxa"/>
            <w:vAlign w:val="center"/>
          </w:tcPr>
          <w:p w14:paraId="363798AE" w14:textId="77777777" w:rsidR="00CF1F85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DE9097B" w14:textId="77777777" w:rsidR="00CF1F85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401D64FD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B80551" w14:textId="77777777" w:rsidR="00CF1F85" w:rsidRDefault="00000000">
            <w:pPr>
              <w:jc w:val="right"/>
            </w:pPr>
            <w:r>
              <w:t>0.14</w:t>
            </w:r>
          </w:p>
        </w:tc>
        <w:tc>
          <w:tcPr>
            <w:tcW w:w="1148" w:type="dxa"/>
            <w:vAlign w:val="center"/>
          </w:tcPr>
          <w:p w14:paraId="28B0D23D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27E3186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E3EA078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9EFDAD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76A6C6" w14:textId="77777777" w:rsidR="00CF1F85" w:rsidRDefault="00CF1F85">
            <w:pPr>
              <w:jc w:val="right"/>
            </w:pPr>
          </w:p>
        </w:tc>
      </w:tr>
      <w:tr w:rsidR="00CF1F85" w14:paraId="6B12BB08" w14:textId="77777777">
        <w:tc>
          <w:tcPr>
            <w:tcW w:w="1041" w:type="dxa"/>
            <w:vAlign w:val="center"/>
          </w:tcPr>
          <w:p w14:paraId="214E3513" w14:textId="77777777" w:rsidR="00CF1F85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056E1E8" w14:textId="77777777" w:rsidR="00CF1F85" w:rsidRDefault="00000000">
            <w:pPr>
              <w:jc w:val="right"/>
            </w:pPr>
            <w:r>
              <w:t>1.92</w:t>
            </w:r>
          </w:p>
        </w:tc>
        <w:tc>
          <w:tcPr>
            <w:tcW w:w="1148" w:type="dxa"/>
            <w:vAlign w:val="center"/>
          </w:tcPr>
          <w:p w14:paraId="3025707A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58C114" w14:textId="77777777" w:rsidR="00CF1F85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12F3DE0E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09A84FF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2ECF02C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C6910A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B70A4B" w14:textId="77777777" w:rsidR="00CF1F85" w:rsidRDefault="00CF1F85">
            <w:pPr>
              <w:jc w:val="right"/>
            </w:pPr>
          </w:p>
        </w:tc>
      </w:tr>
      <w:tr w:rsidR="00CF1F85" w14:paraId="6FC50BCE" w14:textId="77777777">
        <w:tc>
          <w:tcPr>
            <w:tcW w:w="1041" w:type="dxa"/>
            <w:vAlign w:val="center"/>
          </w:tcPr>
          <w:p w14:paraId="489E0F4D" w14:textId="77777777" w:rsidR="00CF1F85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2BDDE4D" w14:textId="77777777" w:rsidR="00CF1F85" w:rsidRDefault="00000000">
            <w:pPr>
              <w:jc w:val="right"/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79062E4C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2B2366" w14:textId="77777777" w:rsidR="00CF1F85" w:rsidRDefault="00000000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14:paraId="7AFA01C1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4223323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F10A075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E85AB6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ECA00D" w14:textId="77777777" w:rsidR="00CF1F85" w:rsidRDefault="00CF1F85">
            <w:pPr>
              <w:jc w:val="right"/>
            </w:pPr>
          </w:p>
        </w:tc>
      </w:tr>
      <w:tr w:rsidR="00CF1F85" w14:paraId="555215FE" w14:textId="77777777">
        <w:tc>
          <w:tcPr>
            <w:tcW w:w="1041" w:type="dxa"/>
            <w:vAlign w:val="center"/>
          </w:tcPr>
          <w:p w14:paraId="7562CC0D" w14:textId="77777777" w:rsidR="00CF1F85" w:rsidRDefault="00000000">
            <w:pPr>
              <w:jc w:val="center"/>
            </w:pPr>
            <w:r>
              <w:lastRenderedPageBreak/>
              <w:t>9</w:t>
            </w:r>
          </w:p>
        </w:tc>
        <w:tc>
          <w:tcPr>
            <w:tcW w:w="1148" w:type="dxa"/>
            <w:vAlign w:val="center"/>
          </w:tcPr>
          <w:p w14:paraId="6A3B166A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D7DEE9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8F7AE5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E6A6C8C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3D30A08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234A036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F30027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59850E" w14:textId="77777777" w:rsidR="00CF1F85" w:rsidRDefault="00CF1F85">
            <w:pPr>
              <w:jc w:val="right"/>
            </w:pPr>
          </w:p>
        </w:tc>
      </w:tr>
      <w:tr w:rsidR="00CF1F85" w14:paraId="646B8317" w14:textId="77777777">
        <w:tc>
          <w:tcPr>
            <w:tcW w:w="1041" w:type="dxa"/>
            <w:vAlign w:val="center"/>
          </w:tcPr>
          <w:p w14:paraId="49229C0C" w14:textId="77777777" w:rsidR="00CF1F85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FC94BFB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74AAEE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ECE68FE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9EADEB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582DB73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829A4C4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A2D2D1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7E46B7" w14:textId="77777777" w:rsidR="00CF1F85" w:rsidRDefault="00CF1F85">
            <w:pPr>
              <w:jc w:val="right"/>
            </w:pPr>
          </w:p>
        </w:tc>
      </w:tr>
      <w:tr w:rsidR="00CF1F85" w14:paraId="71F4A386" w14:textId="77777777">
        <w:tc>
          <w:tcPr>
            <w:tcW w:w="1041" w:type="dxa"/>
            <w:vAlign w:val="center"/>
          </w:tcPr>
          <w:p w14:paraId="0B90FFEE" w14:textId="77777777" w:rsidR="00CF1F85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4B70E46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AB71D8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3B19DA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5B8461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CF26252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9B2988B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92BB2C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238D67" w14:textId="77777777" w:rsidR="00CF1F85" w:rsidRDefault="00CF1F85">
            <w:pPr>
              <w:jc w:val="right"/>
            </w:pPr>
          </w:p>
        </w:tc>
      </w:tr>
      <w:tr w:rsidR="00CF1F85" w14:paraId="6489883A" w14:textId="77777777">
        <w:tc>
          <w:tcPr>
            <w:tcW w:w="1041" w:type="dxa"/>
            <w:vAlign w:val="center"/>
          </w:tcPr>
          <w:p w14:paraId="5132363A" w14:textId="77777777" w:rsidR="00CF1F85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E57344D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7E30A9" w14:textId="77777777" w:rsidR="00CF1F85" w:rsidRDefault="00000000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7E1D9031" w14:textId="77777777" w:rsidR="00CF1F85" w:rsidRDefault="00000000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14:paraId="4F31AEF9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0125402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A2DAA7E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F26E7A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851BD5" w14:textId="77777777" w:rsidR="00CF1F85" w:rsidRDefault="00CF1F85">
            <w:pPr>
              <w:jc w:val="right"/>
            </w:pPr>
          </w:p>
        </w:tc>
      </w:tr>
      <w:tr w:rsidR="00CF1F85" w14:paraId="1B134CFF" w14:textId="77777777">
        <w:tc>
          <w:tcPr>
            <w:tcW w:w="1041" w:type="dxa"/>
            <w:vAlign w:val="center"/>
          </w:tcPr>
          <w:p w14:paraId="0B3C0EB6" w14:textId="77777777" w:rsidR="00CF1F85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A0D1657" w14:textId="77777777" w:rsidR="00CF1F85" w:rsidRDefault="00000000">
            <w:pPr>
              <w:jc w:val="right"/>
            </w:pPr>
            <w:r>
              <w:t>4.63</w:t>
            </w:r>
          </w:p>
        </w:tc>
        <w:tc>
          <w:tcPr>
            <w:tcW w:w="1148" w:type="dxa"/>
            <w:vAlign w:val="center"/>
          </w:tcPr>
          <w:p w14:paraId="031EC041" w14:textId="77777777" w:rsidR="00CF1F85" w:rsidRDefault="00000000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14:paraId="4DC23D60" w14:textId="77777777" w:rsidR="00CF1F85" w:rsidRDefault="00000000">
            <w:pPr>
              <w:jc w:val="right"/>
            </w:pPr>
            <w:r>
              <w:t>1.53</w:t>
            </w:r>
          </w:p>
        </w:tc>
        <w:tc>
          <w:tcPr>
            <w:tcW w:w="1148" w:type="dxa"/>
            <w:vAlign w:val="center"/>
          </w:tcPr>
          <w:p w14:paraId="2FB97BD2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9D00000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B9D029A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1799881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0DC3614" w14:textId="77777777" w:rsidR="00CF1F85" w:rsidRDefault="00000000">
            <w:pPr>
              <w:jc w:val="right"/>
            </w:pPr>
            <w:r>
              <w:t>－</w:t>
            </w:r>
          </w:p>
        </w:tc>
      </w:tr>
    </w:tbl>
    <w:p w14:paraId="4E7DA12A" w14:textId="77777777" w:rsidR="00CF1F85" w:rsidRDefault="00000000">
      <w:pPr>
        <w:pStyle w:val="1"/>
        <w:widowControl w:val="0"/>
        <w:jc w:val="both"/>
        <w:rPr>
          <w:color w:val="000000"/>
        </w:rPr>
      </w:pPr>
      <w:bookmarkStart w:id="95" w:name="_Toc185942581"/>
      <w:r>
        <w:rPr>
          <w:color w:val="000000"/>
        </w:rPr>
        <w:t>参照建筑</w:t>
      </w:r>
      <w:bookmarkEnd w:id="95"/>
    </w:p>
    <w:p w14:paraId="449C9506" w14:textId="77777777" w:rsidR="00CF1F85" w:rsidRDefault="00000000">
      <w:pPr>
        <w:pStyle w:val="2"/>
        <w:widowControl w:val="0"/>
      </w:pPr>
      <w:bookmarkStart w:id="96" w:name="_Toc185942582"/>
      <w:r>
        <w:t>房间类型</w:t>
      </w:r>
      <w:bookmarkEnd w:id="96"/>
    </w:p>
    <w:p w14:paraId="460DD15C" w14:textId="77777777" w:rsidR="00CF1F8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7" w:name="_Toc185942583"/>
      <w:r>
        <w:rPr>
          <w:color w:val="000000"/>
        </w:rPr>
        <w:t>房间参数表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F1F85" w14:paraId="66053CC1" w14:textId="77777777">
        <w:tc>
          <w:tcPr>
            <w:tcW w:w="1567" w:type="dxa"/>
            <w:shd w:val="clear" w:color="auto" w:fill="E6E6E6"/>
            <w:vAlign w:val="center"/>
          </w:tcPr>
          <w:p w14:paraId="1B258985" w14:textId="77777777" w:rsidR="00CF1F8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A1977A8" w14:textId="77777777" w:rsidR="00CF1F8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E100E53" w14:textId="77777777" w:rsidR="00CF1F8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90232AA" w14:textId="77777777" w:rsidR="00CF1F8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5E5331" w14:textId="77777777" w:rsidR="00CF1F8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AA3174" w14:textId="77777777" w:rsidR="00CF1F8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3800E3" w14:textId="77777777" w:rsidR="00CF1F85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86E4D3" w14:textId="77777777" w:rsidR="00CF1F85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F1F85" w14:paraId="3336C56D" w14:textId="77777777">
        <w:tc>
          <w:tcPr>
            <w:tcW w:w="1567" w:type="dxa"/>
            <w:shd w:val="clear" w:color="auto" w:fill="E6E6E6"/>
            <w:vAlign w:val="center"/>
          </w:tcPr>
          <w:p w14:paraId="71F8AA9A" w14:textId="77777777" w:rsidR="00CF1F85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6BB5C4C3" w14:textId="77777777" w:rsidR="00CF1F85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374A5F8E" w14:textId="77777777" w:rsidR="00CF1F85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3B40A806" w14:textId="77777777" w:rsidR="00CF1F8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7AB510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80FA36" w14:textId="77777777" w:rsidR="00CF1F85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0BA376" w14:textId="77777777" w:rsidR="00CF1F8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8AC866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5F43EFA8" w14:textId="77777777">
        <w:tc>
          <w:tcPr>
            <w:tcW w:w="1567" w:type="dxa"/>
            <w:shd w:val="clear" w:color="auto" w:fill="E6E6E6"/>
            <w:vAlign w:val="center"/>
          </w:tcPr>
          <w:p w14:paraId="5740AE4E" w14:textId="77777777" w:rsidR="00CF1F85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676BB9A7" w14:textId="77777777" w:rsidR="00CF1F85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ABE3B46" w14:textId="77777777" w:rsidR="00CF1F8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EF4ACB7" w14:textId="77777777" w:rsidR="00CF1F8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92E2D6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151D54" w14:textId="77777777" w:rsidR="00CF1F85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132DCE" w14:textId="77777777" w:rsidR="00CF1F8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D10F47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0B0A5BB2" w14:textId="77777777">
        <w:tc>
          <w:tcPr>
            <w:tcW w:w="1567" w:type="dxa"/>
            <w:shd w:val="clear" w:color="auto" w:fill="E6E6E6"/>
            <w:vAlign w:val="center"/>
          </w:tcPr>
          <w:p w14:paraId="4C4DEA34" w14:textId="77777777" w:rsidR="00CF1F85" w:rsidRDefault="00000000">
            <w:r>
              <w:t>多媒体区</w:t>
            </w:r>
          </w:p>
        </w:tc>
        <w:tc>
          <w:tcPr>
            <w:tcW w:w="973" w:type="dxa"/>
            <w:vAlign w:val="center"/>
          </w:tcPr>
          <w:p w14:paraId="641EB57D" w14:textId="77777777" w:rsidR="00CF1F8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256C22" w14:textId="77777777" w:rsidR="00CF1F8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BB20128" w14:textId="77777777" w:rsidR="00CF1F8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E34D32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156623" w14:textId="77777777" w:rsidR="00CF1F85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FC00A5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B168B3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7061E3C4" w14:textId="77777777">
        <w:tc>
          <w:tcPr>
            <w:tcW w:w="1567" w:type="dxa"/>
            <w:shd w:val="clear" w:color="auto" w:fill="E6E6E6"/>
            <w:vAlign w:val="center"/>
          </w:tcPr>
          <w:p w14:paraId="276C65C7" w14:textId="77777777" w:rsidR="00CF1F85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048939EB" w14:textId="77777777" w:rsidR="00CF1F8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F7FAFCF" w14:textId="77777777" w:rsidR="00CF1F8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0885DF6" w14:textId="77777777" w:rsidR="00CF1F8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895DF8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E69E07" w14:textId="77777777" w:rsidR="00CF1F85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495AF4" w14:textId="77777777" w:rsidR="00CF1F85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333415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65C7D21E" w14:textId="77777777">
        <w:tc>
          <w:tcPr>
            <w:tcW w:w="1567" w:type="dxa"/>
            <w:shd w:val="clear" w:color="auto" w:fill="E6E6E6"/>
            <w:vAlign w:val="center"/>
          </w:tcPr>
          <w:p w14:paraId="766BC3BF" w14:textId="77777777" w:rsidR="00CF1F85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1F4165CF" w14:textId="77777777" w:rsidR="00CF1F8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AEB6D93" w14:textId="77777777" w:rsidR="00CF1F8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4D75CCC" w14:textId="77777777" w:rsidR="00CF1F8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0FC104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6CBE85" w14:textId="77777777" w:rsidR="00CF1F85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D5EF1F" w14:textId="77777777" w:rsidR="00CF1F8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436D5F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1DD9E603" w14:textId="77777777">
        <w:tc>
          <w:tcPr>
            <w:tcW w:w="1567" w:type="dxa"/>
            <w:shd w:val="clear" w:color="auto" w:fill="E6E6E6"/>
            <w:vAlign w:val="center"/>
          </w:tcPr>
          <w:p w14:paraId="3DD4A56F" w14:textId="77777777" w:rsidR="00CF1F85" w:rsidRDefault="00000000">
            <w:r>
              <w:t>开水间</w:t>
            </w:r>
          </w:p>
        </w:tc>
        <w:tc>
          <w:tcPr>
            <w:tcW w:w="973" w:type="dxa"/>
            <w:vAlign w:val="center"/>
          </w:tcPr>
          <w:p w14:paraId="21DB79AE" w14:textId="77777777" w:rsidR="00CF1F85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BD7C054" w14:textId="77777777" w:rsidR="00CF1F8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EFA5898" w14:textId="77777777" w:rsidR="00CF1F8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257F49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90D29D" w14:textId="77777777" w:rsidR="00CF1F85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EC8243" w14:textId="77777777" w:rsidR="00CF1F8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4E2B24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10F75323" w14:textId="77777777">
        <w:tc>
          <w:tcPr>
            <w:tcW w:w="1567" w:type="dxa"/>
            <w:shd w:val="clear" w:color="auto" w:fill="E6E6E6"/>
            <w:vAlign w:val="center"/>
          </w:tcPr>
          <w:p w14:paraId="4B59C413" w14:textId="77777777" w:rsidR="00CF1F85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4DC3F594" w14:textId="77777777" w:rsidR="00CF1F8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1B0FF16" w14:textId="77777777" w:rsidR="00CF1F8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E36E468" w14:textId="77777777" w:rsidR="00CF1F85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E5358A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4394C0" w14:textId="77777777" w:rsidR="00CF1F85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AE4445" w14:textId="77777777" w:rsidR="00CF1F8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7DDF95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7EFD5FA4" w14:textId="77777777">
        <w:tc>
          <w:tcPr>
            <w:tcW w:w="1567" w:type="dxa"/>
            <w:shd w:val="clear" w:color="auto" w:fill="E6E6E6"/>
            <w:vAlign w:val="center"/>
          </w:tcPr>
          <w:p w14:paraId="7B3D30DD" w14:textId="77777777" w:rsidR="00CF1F85" w:rsidRDefault="00000000">
            <w:r>
              <w:t>接待室</w:t>
            </w:r>
          </w:p>
        </w:tc>
        <w:tc>
          <w:tcPr>
            <w:tcW w:w="973" w:type="dxa"/>
            <w:vAlign w:val="center"/>
          </w:tcPr>
          <w:p w14:paraId="7588959A" w14:textId="77777777" w:rsidR="00CF1F8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E036F3" w14:textId="77777777" w:rsidR="00CF1F8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BA8C173" w14:textId="77777777" w:rsidR="00CF1F8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1222F5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D3E41A" w14:textId="77777777" w:rsidR="00CF1F8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E27DC7" w14:textId="77777777" w:rsidR="00CF1F8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002E50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729FA038" w14:textId="77777777">
        <w:tc>
          <w:tcPr>
            <w:tcW w:w="1567" w:type="dxa"/>
            <w:shd w:val="clear" w:color="auto" w:fill="E6E6E6"/>
            <w:vAlign w:val="center"/>
          </w:tcPr>
          <w:p w14:paraId="594B19B4" w14:textId="77777777" w:rsidR="00CF1F85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125EED3" w14:textId="77777777" w:rsidR="00CF1F8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47E5BA" w14:textId="77777777" w:rsidR="00CF1F8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C44D894" w14:textId="77777777" w:rsidR="00CF1F8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356E99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E0AC56" w14:textId="77777777" w:rsidR="00CF1F8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404764" w14:textId="77777777" w:rsidR="00CF1F8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FFB3C0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0B2F2D48" w14:textId="77777777">
        <w:tc>
          <w:tcPr>
            <w:tcW w:w="1567" w:type="dxa"/>
            <w:shd w:val="clear" w:color="auto" w:fill="E6E6E6"/>
            <w:vAlign w:val="center"/>
          </w:tcPr>
          <w:p w14:paraId="70D26B84" w14:textId="77777777" w:rsidR="00CF1F85" w:rsidRDefault="00000000">
            <w:r>
              <w:t>档案室</w:t>
            </w:r>
          </w:p>
        </w:tc>
        <w:tc>
          <w:tcPr>
            <w:tcW w:w="973" w:type="dxa"/>
            <w:vAlign w:val="center"/>
          </w:tcPr>
          <w:p w14:paraId="5373ABCD" w14:textId="77777777" w:rsidR="00CF1F8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92B343" w14:textId="77777777" w:rsidR="00CF1F8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1F3D85F" w14:textId="77777777" w:rsidR="00CF1F8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C095D8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415783" w14:textId="77777777" w:rsidR="00CF1F8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C70079" w14:textId="77777777" w:rsidR="00CF1F85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6A1187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3E69094A" w14:textId="77777777">
        <w:tc>
          <w:tcPr>
            <w:tcW w:w="1567" w:type="dxa"/>
            <w:shd w:val="clear" w:color="auto" w:fill="E6E6E6"/>
            <w:vAlign w:val="center"/>
          </w:tcPr>
          <w:p w14:paraId="2BE8D057" w14:textId="77777777" w:rsidR="00CF1F85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1D8D6164" w14:textId="77777777" w:rsidR="00CF1F8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3DDED41" w14:textId="77777777" w:rsidR="00CF1F8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3E3ABBC" w14:textId="77777777" w:rsidR="00CF1F8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400BF6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17ACD7" w14:textId="77777777" w:rsidR="00CF1F8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4E9117" w14:textId="77777777" w:rsidR="00CF1F8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210927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1079EA74" w14:textId="77777777">
        <w:tc>
          <w:tcPr>
            <w:tcW w:w="1567" w:type="dxa"/>
            <w:shd w:val="clear" w:color="auto" w:fill="E6E6E6"/>
            <w:vAlign w:val="center"/>
          </w:tcPr>
          <w:p w14:paraId="5E9639EB" w14:textId="77777777" w:rsidR="00CF1F85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4438C4A3" w14:textId="77777777" w:rsidR="00CF1F8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0DC7A01" w14:textId="77777777" w:rsidR="00CF1F8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5415B92" w14:textId="77777777" w:rsidR="00CF1F85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62B666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0FC300A" w14:textId="77777777" w:rsidR="00CF1F8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CB9FF6" w14:textId="77777777" w:rsidR="00CF1F8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C48046" w14:textId="77777777" w:rsidR="00CF1F8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F1F85" w14:paraId="7DF0E312" w14:textId="77777777">
        <w:tc>
          <w:tcPr>
            <w:tcW w:w="1567" w:type="dxa"/>
            <w:shd w:val="clear" w:color="auto" w:fill="E6E6E6"/>
            <w:vAlign w:val="center"/>
          </w:tcPr>
          <w:p w14:paraId="302422A2" w14:textId="77777777" w:rsidR="00CF1F85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551670E" w14:textId="77777777" w:rsidR="00CF1F8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EEB8BDB" w14:textId="77777777" w:rsidR="00CF1F8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D612F7E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467D3EE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3A4587" w14:textId="77777777" w:rsidR="00CF1F8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8A0D62" w14:textId="77777777" w:rsidR="00CF1F85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302B11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7D130130" w14:textId="77777777">
        <w:tc>
          <w:tcPr>
            <w:tcW w:w="1567" w:type="dxa"/>
            <w:shd w:val="clear" w:color="auto" w:fill="E6E6E6"/>
            <w:vAlign w:val="center"/>
          </w:tcPr>
          <w:p w14:paraId="1D4416B6" w14:textId="77777777" w:rsidR="00CF1F85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828109E" w14:textId="77777777" w:rsidR="00CF1F8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41268B3" w14:textId="77777777" w:rsidR="00CF1F85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14752B4" w14:textId="77777777" w:rsidR="00CF1F8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3C754B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6C9709" w14:textId="77777777" w:rsidR="00CF1F85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EB177A" w14:textId="77777777" w:rsidR="00CF1F8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F069AE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CF1F85" w14:paraId="0F55D2FC" w14:textId="77777777">
        <w:tc>
          <w:tcPr>
            <w:tcW w:w="1567" w:type="dxa"/>
            <w:shd w:val="clear" w:color="auto" w:fill="E6E6E6"/>
            <w:vAlign w:val="center"/>
          </w:tcPr>
          <w:p w14:paraId="5D218B7E" w14:textId="77777777" w:rsidR="00CF1F85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6AF140C1" w14:textId="77777777" w:rsidR="00CF1F8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44E201A" w14:textId="77777777" w:rsidR="00CF1F8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432662F" w14:textId="77777777" w:rsidR="00CF1F8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86B94C" w14:textId="77777777" w:rsidR="00CF1F8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7F5021" w14:textId="77777777" w:rsidR="00CF1F8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31F2AE" w14:textId="77777777" w:rsidR="00CF1F85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37DE3F" w14:textId="77777777" w:rsidR="00CF1F8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A8BB495" w14:textId="77777777" w:rsidR="00CF1F8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8" w:name="_Toc185942584"/>
      <w:r>
        <w:rPr>
          <w:color w:val="000000"/>
        </w:rPr>
        <w:t>作息时间表</w:t>
      </w:r>
      <w:bookmarkEnd w:id="98"/>
    </w:p>
    <w:p w14:paraId="0C9BAA53" w14:textId="77777777" w:rsidR="00CF1F8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4AE1DEBC" w14:textId="77777777" w:rsidR="00CF1F85" w:rsidRDefault="00000000">
      <w:pPr>
        <w:pStyle w:val="2"/>
        <w:widowControl w:val="0"/>
      </w:pPr>
      <w:bookmarkStart w:id="99" w:name="_Toc185942585"/>
      <w:r>
        <w:t>系统类型</w:t>
      </w:r>
      <w:bookmarkEnd w:id="9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F1F85" w14:paraId="54328DB0" w14:textId="77777777">
        <w:tc>
          <w:tcPr>
            <w:tcW w:w="1131" w:type="dxa"/>
            <w:shd w:val="clear" w:color="auto" w:fill="E6E6E6"/>
            <w:vAlign w:val="center"/>
          </w:tcPr>
          <w:p w14:paraId="562AAF0F" w14:textId="77777777" w:rsidR="00CF1F8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E8AA758" w14:textId="77777777" w:rsidR="00CF1F85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42AD17" w14:textId="77777777" w:rsidR="00CF1F85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F72831" w14:textId="77777777" w:rsidR="00CF1F85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4CDBBAB" w14:textId="77777777" w:rsidR="00CF1F8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3A536C2" w14:textId="77777777" w:rsidR="00CF1F85" w:rsidRDefault="00000000">
            <w:pPr>
              <w:jc w:val="center"/>
            </w:pPr>
            <w:r>
              <w:t>包含的房间</w:t>
            </w:r>
          </w:p>
        </w:tc>
      </w:tr>
      <w:tr w:rsidR="00CF1F85" w14:paraId="31523ACB" w14:textId="77777777">
        <w:tc>
          <w:tcPr>
            <w:tcW w:w="1131" w:type="dxa"/>
            <w:vAlign w:val="center"/>
          </w:tcPr>
          <w:p w14:paraId="32727147" w14:textId="77777777" w:rsidR="00CF1F85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B70908D" w14:textId="77777777" w:rsidR="00CF1F85" w:rsidRDefault="00000000">
            <w:r>
              <w:t>四管制风机盘管</w:t>
            </w:r>
          </w:p>
        </w:tc>
        <w:tc>
          <w:tcPr>
            <w:tcW w:w="848" w:type="dxa"/>
            <w:vAlign w:val="center"/>
          </w:tcPr>
          <w:p w14:paraId="5866504E" w14:textId="77777777" w:rsidR="00CF1F8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823AD81" w14:textId="77777777" w:rsidR="00CF1F8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BC420A7" w14:textId="77777777" w:rsidR="00CF1F85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6E258AFF" w14:textId="77777777" w:rsidR="00CF1F85" w:rsidRDefault="00000000">
            <w:r>
              <w:t>同设计建筑</w:t>
            </w:r>
          </w:p>
        </w:tc>
      </w:tr>
    </w:tbl>
    <w:p w14:paraId="3AA655CA" w14:textId="77777777" w:rsidR="00CF1F85" w:rsidRDefault="00000000">
      <w:pPr>
        <w:pStyle w:val="2"/>
        <w:widowControl w:val="0"/>
      </w:pPr>
      <w:bookmarkStart w:id="100" w:name="_Toc185942586"/>
      <w:r>
        <w:lastRenderedPageBreak/>
        <w:t>制冷系统</w:t>
      </w:r>
      <w:bookmarkEnd w:id="100"/>
    </w:p>
    <w:p w14:paraId="1A35EA45" w14:textId="77777777" w:rsidR="00CF1F8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1" w:name="_Toc185942587"/>
      <w:r>
        <w:rPr>
          <w:color w:val="000000"/>
        </w:rPr>
        <w:t>默认冷源</w:t>
      </w:r>
      <w:bookmarkEnd w:id="101"/>
    </w:p>
    <w:p w14:paraId="21692246" w14:textId="77777777" w:rsidR="00CF1F8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CF1F85" w14:paraId="260AED1F" w14:textId="77777777">
        <w:tc>
          <w:tcPr>
            <w:tcW w:w="1697" w:type="dxa"/>
            <w:shd w:val="clear" w:color="auto" w:fill="E6E6E6"/>
            <w:vAlign w:val="center"/>
          </w:tcPr>
          <w:p w14:paraId="59549CAA" w14:textId="77777777" w:rsidR="00CF1F85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E0AF94E" w14:textId="77777777" w:rsidR="00CF1F85" w:rsidRDefault="00000000">
            <w:r>
              <w:t>默认</w:t>
            </w:r>
          </w:p>
        </w:tc>
      </w:tr>
    </w:tbl>
    <w:p w14:paraId="0C377231" w14:textId="77777777" w:rsidR="00CF1F8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CF1F85" w14:paraId="04ECEEDB" w14:textId="77777777">
        <w:tc>
          <w:tcPr>
            <w:tcW w:w="1398" w:type="dxa"/>
            <w:shd w:val="clear" w:color="auto" w:fill="E6E6E6"/>
            <w:vAlign w:val="center"/>
          </w:tcPr>
          <w:p w14:paraId="4624708E" w14:textId="77777777" w:rsidR="00CF1F85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FEDE9C" w14:textId="77777777" w:rsidR="00CF1F85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AEFD83" w14:textId="77777777" w:rsidR="00CF1F85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40415C" w14:textId="77777777" w:rsidR="00CF1F85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185E28" w14:textId="77777777" w:rsidR="00CF1F85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BE10869" w14:textId="77777777" w:rsidR="00CF1F85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0C82DA" w14:textId="77777777" w:rsidR="00CF1F85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7204D5CF" w14:textId="77777777" w:rsidR="00CF1F85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3E8B66A0" w14:textId="77777777" w:rsidR="00CF1F85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CF1F85" w14:paraId="4E713B33" w14:textId="77777777">
        <w:tc>
          <w:tcPr>
            <w:tcW w:w="1398" w:type="dxa"/>
            <w:vAlign w:val="center"/>
          </w:tcPr>
          <w:p w14:paraId="1093FC29" w14:textId="77777777" w:rsidR="00CF1F85" w:rsidRDefault="0000000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183D7801" w14:textId="77777777" w:rsidR="00CF1F85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0931804E" w14:textId="77777777" w:rsidR="00CF1F85" w:rsidRDefault="00000000">
            <w:r>
              <w:t>560</w:t>
            </w:r>
          </w:p>
        </w:tc>
        <w:tc>
          <w:tcPr>
            <w:tcW w:w="990" w:type="dxa"/>
            <w:vAlign w:val="center"/>
          </w:tcPr>
          <w:p w14:paraId="4B13DDD1" w14:textId="77777777" w:rsidR="00CF1F85" w:rsidRDefault="00000000">
            <w:r>
              <w:t>3079</w:t>
            </w:r>
          </w:p>
        </w:tc>
        <w:tc>
          <w:tcPr>
            <w:tcW w:w="990" w:type="dxa"/>
            <w:vAlign w:val="center"/>
          </w:tcPr>
          <w:p w14:paraId="54317E94" w14:textId="77777777" w:rsidR="00CF1F85" w:rsidRDefault="00000000">
            <w:r>
              <w:t>5.50</w:t>
            </w:r>
          </w:p>
        </w:tc>
        <w:tc>
          <w:tcPr>
            <w:tcW w:w="424" w:type="dxa"/>
            <w:vAlign w:val="center"/>
          </w:tcPr>
          <w:p w14:paraId="09D1E3F0" w14:textId="77777777" w:rsidR="00CF1F8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4221E71" w14:textId="77777777" w:rsidR="00CF1F85" w:rsidRDefault="00000000">
            <w:r>
              <w:t>1174533</w:t>
            </w:r>
          </w:p>
        </w:tc>
        <w:tc>
          <w:tcPr>
            <w:tcW w:w="1313" w:type="dxa"/>
            <w:vAlign w:val="center"/>
          </w:tcPr>
          <w:p w14:paraId="3BF6ADFE" w14:textId="77777777" w:rsidR="00CF1F85" w:rsidRDefault="00000000">
            <w:r>
              <w:t>6.20</w:t>
            </w:r>
          </w:p>
        </w:tc>
        <w:tc>
          <w:tcPr>
            <w:tcW w:w="798" w:type="dxa"/>
            <w:vAlign w:val="center"/>
          </w:tcPr>
          <w:p w14:paraId="017DB40E" w14:textId="77777777" w:rsidR="00CF1F85" w:rsidRDefault="00000000">
            <w:r>
              <w:t>189441</w:t>
            </w:r>
          </w:p>
        </w:tc>
      </w:tr>
      <w:tr w:rsidR="00CF1F85" w14:paraId="690FF76B" w14:textId="77777777">
        <w:tc>
          <w:tcPr>
            <w:tcW w:w="8509" w:type="dxa"/>
            <w:gridSpan w:val="8"/>
            <w:vAlign w:val="center"/>
          </w:tcPr>
          <w:p w14:paraId="68F9039E" w14:textId="77777777" w:rsidR="00CF1F85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340CC5E0" w14:textId="77777777" w:rsidR="00CF1F85" w:rsidRDefault="00000000">
            <w:r>
              <w:t>189441</w:t>
            </w:r>
          </w:p>
        </w:tc>
      </w:tr>
    </w:tbl>
    <w:p w14:paraId="2493A3EE" w14:textId="77777777" w:rsidR="00CF1F8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CF1F85" w14:paraId="38279A90" w14:textId="77777777">
        <w:tc>
          <w:tcPr>
            <w:tcW w:w="1415" w:type="dxa"/>
            <w:shd w:val="clear" w:color="auto" w:fill="E6E6E6"/>
            <w:vAlign w:val="center"/>
          </w:tcPr>
          <w:p w14:paraId="4F04B60E" w14:textId="77777777" w:rsidR="00CF1F85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2C913B4" w14:textId="77777777" w:rsidR="00CF1F85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70580FB" w14:textId="77777777" w:rsidR="00CF1F85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29321DEA" w14:textId="77777777" w:rsidR="00CF1F85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2B266D0" w14:textId="77777777" w:rsidR="00CF1F85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11EF402" w14:textId="77777777" w:rsidR="00CF1F85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6B83BE47" w14:textId="77777777" w:rsidR="00CF1F85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CF1F85" w14:paraId="6161985D" w14:textId="77777777">
        <w:tc>
          <w:tcPr>
            <w:tcW w:w="1415" w:type="dxa"/>
            <w:vAlign w:val="center"/>
          </w:tcPr>
          <w:p w14:paraId="62614806" w14:textId="77777777" w:rsidR="00CF1F85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4914F37C" w14:textId="77777777" w:rsidR="00CF1F85" w:rsidRDefault="00000000">
            <w:r>
              <w:t>3079</w:t>
            </w:r>
          </w:p>
        </w:tc>
        <w:tc>
          <w:tcPr>
            <w:tcW w:w="1318" w:type="dxa"/>
            <w:vAlign w:val="center"/>
          </w:tcPr>
          <w:p w14:paraId="43CDA5B4" w14:textId="77777777" w:rsidR="00CF1F85" w:rsidRDefault="00000000">
            <w:r>
              <w:t>5.50</w:t>
            </w:r>
          </w:p>
        </w:tc>
        <w:tc>
          <w:tcPr>
            <w:tcW w:w="1205" w:type="dxa"/>
            <w:vAlign w:val="center"/>
          </w:tcPr>
          <w:p w14:paraId="435AB312" w14:textId="77777777" w:rsidR="00CF1F85" w:rsidRDefault="00000000">
            <w:r>
              <w:t>3639</w:t>
            </w:r>
          </w:p>
        </w:tc>
        <w:tc>
          <w:tcPr>
            <w:tcW w:w="1431" w:type="dxa"/>
            <w:vAlign w:val="center"/>
          </w:tcPr>
          <w:p w14:paraId="09949ABA" w14:textId="77777777" w:rsidR="00CF1F85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2500753D" w14:textId="77777777" w:rsidR="00CF1F85" w:rsidRDefault="00000000">
            <w:r>
              <w:t>672</w:t>
            </w:r>
          </w:p>
        </w:tc>
        <w:tc>
          <w:tcPr>
            <w:tcW w:w="1211" w:type="dxa"/>
            <w:vAlign w:val="center"/>
          </w:tcPr>
          <w:p w14:paraId="1D9E6A52" w14:textId="77777777" w:rsidR="00CF1F85" w:rsidRDefault="00000000">
            <w:r>
              <w:t>52326</w:t>
            </w:r>
          </w:p>
        </w:tc>
      </w:tr>
      <w:tr w:rsidR="00CF1F85" w14:paraId="3A384E5B" w14:textId="77777777">
        <w:tc>
          <w:tcPr>
            <w:tcW w:w="1415" w:type="dxa"/>
            <w:vAlign w:val="center"/>
          </w:tcPr>
          <w:p w14:paraId="781F1A0C" w14:textId="77777777" w:rsidR="00CF1F85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5C373EA3" w14:textId="77777777" w:rsidR="00CF1F85" w:rsidRDefault="00000000">
            <w:r>
              <w:t>3079</w:t>
            </w:r>
          </w:p>
        </w:tc>
        <w:tc>
          <w:tcPr>
            <w:tcW w:w="1318" w:type="dxa"/>
            <w:vAlign w:val="center"/>
          </w:tcPr>
          <w:p w14:paraId="4E6ACBDB" w14:textId="77777777" w:rsidR="00CF1F85" w:rsidRDefault="00CF1F85"/>
        </w:tc>
        <w:tc>
          <w:tcPr>
            <w:tcW w:w="1205" w:type="dxa"/>
            <w:vAlign w:val="center"/>
          </w:tcPr>
          <w:p w14:paraId="721B65D3" w14:textId="77777777" w:rsidR="00CF1F85" w:rsidRDefault="00000000">
            <w:r>
              <w:t>3639</w:t>
            </w:r>
          </w:p>
        </w:tc>
        <w:tc>
          <w:tcPr>
            <w:tcW w:w="1431" w:type="dxa"/>
            <w:vAlign w:val="center"/>
          </w:tcPr>
          <w:p w14:paraId="201E449E" w14:textId="77777777" w:rsidR="00CF1F85" w:rsidRDefault="00CF1F85"/>
        </w:tc>
        <w:tc>
          <w:tcPr>
            <w:tcW w:w="1318" w:type="dxa"/>
            <w:vAlign w:val="center"/>
          </w:tcPr>
          <w:p w14:paraId="443B29B4" w14:textId="77777777" w:rsidR="00CF1F85" w:rsidRDefault="00CF1F85"/>
        </w:tc>
        <w:tc>
          <w:tcPr>
            <w:tcW w:w="1211" w:type="dxa"/>
            <w:vAlign w:val="center"/>
          </w:tcPr>
          <w:p w14:paraId="2CBBC319" w14:textId="77777777" w:rsidR="00CF1F85" w:rsidRDefault="00000000">
            <w:r>
              <w:t>52326</w:t>
            </w:r>
          </w:p>
        </w:tc>
      </w:tr>
    </w:tbl>
    <w:p w14:paraId="1D22BC59" w14:textId="77777777" w:rsidR="00CF1F8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CF1F85" w14:paraId="71AC9237" w14:textId="77777777">
        <w:tc>
          <w:tcPr>
            <w:tcW w:w="1862" w:type="dxa"/>
            <w:shd w:val="clear" w:color="auto" w:fill="E6E6E6"/>
            <w:vAlign w:val="center"/>
          </w:tcPr>
          <w:p w14:paraId="58A05A27" w14:textId="77777777" w:rsidR="00CF1F85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AAF705F" w14:textId="77777777" w:rsidR="00CF1F85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776BD0F" w14:textId="77777777" w:rsidR="00CF1F85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13FCC68" w14:textId="77777777" w:rsidR="00CF1F8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7917119" w14:textId="77777777" w:rsidR="00CF1F85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CF1F85" w14:paraId="510ED4BB" w14:textId="77777777">
        <w:tc>
          <w:tcPr>
            <w:tcW w:w="1862" w:type="dxa"/>
            <w:vAlign w:val="center"/>
          </w:tcPr>
          <w:p w14:paraId="04722DED" w14:textId="77777777" w:rsidR="00CF1F85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2B588230" w14:textId="77777777" w:rsidR="00CF1F85" w:rsidRDefault="00000000">
            <w:r>
              <w:t>3079</w:t>
            </w:r>
          </w:p>
        </w:tc>
        <w:tc>
          <w:tcPr>
            <w:tcW w:w="1862" w:type="dxa"/>
            <w:vAlign w:val="center"/>
          </w:tcPr>
          <w:p w14:paraId="7D8741E7" w14:textId="77777777" w:rsidR="00CF1F85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48F82C49" w14:textId="77777777" w:rsidR="00CF1F85" w:rsidRDefault="00000000">
            <w:r>
              <w:t>672</w:t>
            </w:r>
          </w:p>
        </w:tc>
        <w:tc>
          <w:tcPr>
            <w:tcW w:w="1867" w:type="dxa"/>
            <w:vAlign w:val="center"/>
          </w:tcPr>
          <w:p w14:paraId="73C7BF9D" w14:textId="77777777" w:rsidR="00CF1F85" w:rsidRDefault="00000000">
            <w:r>
              <w:t>49862</w:t>
            </w:r>
          </w:p>
        </w:tc>
      </w:tr>
      <w:tr w:rsidR="00CF1F85" w14:paraId="06070BF4" w14:textId="77777777">
        <w:tc>
          <w:tcPr>
            <w:tcW w:w="1862" w:type="dxa"/>
            <w:vAlign w:val="center"/>
          </w:tcPr>
          <w:p w14:paraId="4103FCF3" w14:textId="77777777" w:rsidR="00CF1F85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510BC926" w14:textId="77777777" w:rsidR="00CF1F85" w:rsidRDefault="00000000">
            <w:r>
              <w:t>3079</w:t>
            </w:r>
          </w:p>
        </w:tc>
        <w:tc>
          <w:tcPr>
            <w:tcW w:w="1862" w:type="dxa"/>
            <w:vAlign w:val="center"/>
          </w:tcPr>
          <w:p w14:paraId="4C308C99" w14:textId="77777777" w:rsidR="00CF1F85" w:rsidRDefault="00CF1F85"/>
        </w:tc>
        <w:tc>
          <w:tcPr>
            <w:tcW w:w="1862" w:type="dxa"/>
            <w:vAlign w:val="center"/>
          </w:tcPr>
          <w:p w14:paraId="7D8EA298" w14:textId="77777777" w:rsidR="00CF1F85" w:rsidRDefault="00CF1F85"/>
        </w:tc>
        <w:tc>
          <w:tcPr>
            <w:tcW w:w="1867" w:type="dxa"/>
            <w:vAlign w:val="center"/>
          </w:tcPr>
          <w:p w14:paraId="64009954" w14:textId="77777777" w:rsidR="00CF1F85" w:rsidRDefault="00000000">
            <w:r>
              <w:t>49862</w:t>
            </w:r>
          </w:p>
        </w:tc>
      </w:tr>
    </w:tbl>
    <w:p w14:paraId="57623A59" w14:textId="77777777" w:rsidR="00CF1F8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CF1F85" w14:paraId="668BE8DD" w14:textId="77777777">
        <w:tc>
          <w:tcPr>
            <w:tcW w:w="1562" w:type="dxa"/>
            <w:shd w:val="clear" w:color="auto" w:fill="E6E6E6"/>
            <w:vAlign w:val="center"/>
          </w:tcPr>
          <w:p w14:paraId="6E6556B3" w14:textId="77777777" w:rsidR="00CF1F85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0BC0039" w14:textId="77777777" w:rsidR="00CF1F85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7615377" w14:textId="77777777" w:rsidR="00CF1F85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BCBBE05" w14:textId="77777777" w:rsidR="00CF1F85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2458BBA" w14:textId="77777777" w:rsidR="00CF1F8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110E241B" w14:textId="77777777" w:rsidR="00CF1F85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CF1F85" w14:paraId="30C452FE" w14:textId="77777777">
        <w:tc>
          <w:tcPr>
            <w:tcW w:w="1562" w:type="dxa"/>
            <w:vAlign w:val="center"/>
          </w:tcPr>
          <w:p w14:paraId="207143F3" w14:textId="77777777" w:rsidR="00CF1F85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344876B4" w14:textId="77777777" w:rsidR="00CF1F85" w:rsidRDefault="00000000">
            <w:r>
              <w:t>3079</w:t>
            </w:r>
          </w:p>
        </w:tc>
        <w:tc>
          <w:tcPr>
            <w:tcW w:w="2122" w:type="dxa"/>
            <w:vAlign w:val="center"/>
          </w:tcPr>
          <w:p w14:paraId="5AFE9E6C" w14:textId="77777777" w:rsidR="00CF1F85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75107690" w14:textId="77777777" w:rsidR="00CF1F85" w:rsidRDefault="00000000">
            <w:r>
              <w:t>18.11</w:t>
            </w:r>
          </w:p>
        </w:tc>
        <w:tc>
          <w:tcPr>
            <w:tcW w:w="1318" w:type="dxa"/>
            <w:vAlign w:val="center"/>
          </w:tcPr>
          <w:p w14:paraId="13A170A5" w14:textId="77777777" w:rsidR="00CF1F85" w:rsidRDefault="00000000">
            <w:r>
              <w:t>672</w:t>
            </w:r>
          </w:p>
        </w:tc>
        <w:tc>
          <w:tcPr>
            <w:tcW w:w="1290" w:type="dxa"/>
            <w:vAlign w:val="center"/>
          </w:tcPr>
          <w:p w14:paraId="336B2702" w14:textId="77777777" w:rsidR="00CF1F85" w:rsidRDefault="00000000">
            <w:r>
              <w:t>12170</w:t>
            </w:r>
          </w:p>
        </w:tc>
      </w:tr>
    </w:tbl>
    <w:p w14:paraId="76B096E3" w14:textId="77777777" w:rsidR="00CF1F85" w:rsidRDefault="00000000">
      <w:pPr>
        <w:pStyle w:val="2"/>
        <w:widowControl w:val="0"/>
      </w:pPr>
      <w:bookmarkStart w:id="102" w:name="_Toc185942588"/>
      <w:r>
        <w:t>供暖系统</w:t>
      </w:r>
      <w:bookmarkEnd w:id="102"/>
    </w:p>
    <w:p w14:paraId="6F9980A4" w14:textId="77777777" w:rsidR="00CF1F8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3" w:name="_Toc185942589"/>
      <w:r>
        <w:rPr>
          <w:color w:val="000000"/>
        </w:rPr>
        <w:t>默认热源</w:t>
      </w:r>
      <w:bookmarkEnd w:id="103"/>
    </w:p>
    <w:p w14:paraId="6EE90F48" w14:textId="77777777" w:rsidR="00CF1F8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CF1F85" w14:paraId="6E6D5C2D" w14:textId="77777777">
        <w:tc>
          <w:tcPr>
            <w:tcW w:w="1697" w:type="dxa"/>
            <w:shd w:val="clear" w:color="auto" w:fill="E6E6E6"/>
            <w:vAlign w:val="center"/>
          </w:tcPr>
          <w:p w14:paraId="7DFC3929" w14:textId="77777777" w:rsidR="00CF1F85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029CB69" w14:textId="77777777" w:rsidR="00CF1F85" w:rsidRDefault="00000000">
            <w:r>
              <w:t>默认</w:t>
            </w:r>
          </w:p>
        </w:tc>
      </w:tr>
    </w:tbl>
    <w:p w14:paraId="74760CCD" w14:textId="77777777" w:rsidR="00CF1F8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CF1F85" w14:paraId="2906AAEB" w14:textId="77777777">
        <w:tc>
          <w:tcPr>
            <w:tcW w:w="1165" w:type="dxa"/>
            <w:shd w:val="clear" w:color="auto" w:fill="E6E6E6"/>
            <w:vAlign w:val="center"/>
          </w:tcPr>
          <w:p w14:paraId="6FD60862" w14:textId="77777777" w:rsidR="00CF1F85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010C97CF" w14:textId="77777777" w:rsidR="00CF1F85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288B95" w14:textId="77777777" w:rsidR="00CF1F85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D7FB37D" w14:textId="77777777" w:rsidR="00CF1F85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1597FA" w14:textId="77777777" w:rsidR="00CF1F85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743C4B" w14:textId="77777777" w:rsidR="00CF1F85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39E75C" w14:textId="77777777" w:rsidR="00CF1F85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86D6D4B" w14:textId="77777777" w:rsidR="00CF1F85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CF1F85" w14:paraId="51CF9BF2" w14:textId="77777777">
        <w:tc>
          <w:tcPr>
            <w:tcW w:w="1165" w:type="dxa"/>
            <w:vAlign w:val="center"/>
          </w:tcPr>
          <w:p w14:paraId="7FD7C4F8" w14:textId="77777777" w:rsidR="00CF1F85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13AC68DD" w14:textId="77777777" w:rsidR="00CF1F85" w:rsidRDefault="00000000">
            <w:r>
              <w:t>1.52</w:t>
            </w:r>
          </w:p>
        </w:tc>
        <w:tc>
          <w:tcPr>
            <w:tcW w:w="707" w:type="dxa"/>
            <w:vAlign w:val="center"/>
          </w:tcPr>
          <w:p w14:paraId="583FA90C" w14:textId="77777777" w:rsidR="00CF1F85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1D450522" w14:textId="77777777" w:rsidR="00CF1F85" w:rsidRDefault="00000000">
            <w:r>
              <w:t>125477</w:t>
            </w:r>
          </w:p>
        </w:tc>
        <w:tc>
          <w:tcPr>
            <w:tcW w:w="848" w:type="dxa"/>
            <w:vAlign w:val="center"/>
          </w:tcPr>
          <w:p w14:paraId="7BE29FAC" w14:textId="77777777" w:rsidR="00CF1F85" w:rsidRDefault="00000000">
            <w:r>
              <w:t>0.80</w:t>
            </w:r>
          </w:p>
        </w:tc>
        <w:tc>
          <w:tcPr>
            <w:tcW w:w="1131" w:type="dxa"/>
            <w:vAlign w:val="center"/>
          </w:tcPr>
          <w:p w14:paraId="40147DC6" w14:textId="77777777" w:rsidR="00CF1F85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6D29EB2B" w14:textId="77777777" w:rsidR="00CF1F85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7C2FD371" w14:textId="77777777" w:rsidR="00CF1F85" w:rsidRDefault="00000000">
            <w:r>
              <w:t>58178</w:t>
            </w:r>
          </w:p>
        </w:tc>
      </w:tr>
    </w:tbl>
    <w:p w14:paraId="249E8389" w14:textId="77777777" w:rsidR="00CF1F8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CF1F85" w14:paraId="6FC83D20" w14:textId="77777777">
        <w:tc>
          <w:tcPr>
            <w:tcW w:w="2331" w:type="dxa"/>
            <w:shd w:val="clear" w:color="auto" w:fill="E6E6E6"/>
            <w:vAlign w:val="center"/>
          </w:tcPr>
          <w:p w14:paraId="7028D278" w14:textId="77777777" w:rsidR="00CF1F85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91F2C2B" w14:textId="77777777" w:rsidR="00CF1F85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BEE6115" w14:textId="77777777" w:rsidR="00CF1F8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30F5F50" w14:textId="77777777" w:rsidR="00CF1F85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CF1F85" w14:paraId="19598216" w14:textId="77777777">
        <w:tc>
          <w:tcPr>
            <w:tcW w:w="2331" w:type="dxa"/>
            <w:vAlign w:val="center"/>
          </w:tcPr>
          <w:p w14:paraId="6FDDF640" w14:textId="77777777" w:rsidR="00CF1F85" w:rsidRDefault="00000000">
            <w:r>
              <w:t>1522</w:t>
            </w:r>
          </w:p>
        </w:tc>
        <w:tc>
          <w:tcPr>
            <w:tcW w:w="2331" w:type="dxa"/>
            <w:vAlign w:val="center"/>
          </w:tcPr>
          <w:p w14:paraId="313CD862" w14:textId="77777777" w:rsidR="00CF1F85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0645E712" w14:textId="77777777" w:rsidR="00CF1F85" w:rsidRDefault="00000000">
            <w:r>
              <w:t>668</w:t>
            </w:r>
          </w:p>
        </w:tc>
        <w:tc>
          <w:tcPr>
            <w:tcW w:w="2337" w:type="dxa"/>
            <w:vAlign w:val="center"/>
          </w:tcPr>
          <w:p w14:paraId="42BE4B3F" w14:textId="77777777" w:rsidR="00CF1F85" w:rsidRDefault="00000000">
            <w:r>
              <w:t>4403</w:t>
            </w:r>
          </w:p>
        </w:tc>
      </w:tr>
    </w:tbl>
    <w:p w14:paraId="19E04370" w14:textId="77777777" w:rsidR="00CF1F85" w:rsidRDefault="00000000">
      <w:pPr>
        <w:pStyle w:val="2"/>
        <w:widowControl w:val="0"/>
      </w:pPr>
      <w:bookmarkStart w:id="104" w:name="_Toc185942590"/>
      <w:r>
        <w:t>空调风机</w:t>
      </w:r>
      <w:bookmarkEnd w:id="104"/>
    </w:p>
    <w:p w14:paraId="4B87D111" w14:textId="77777777" w:rsidR="00CF1F8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5" w:name="_Toc185942591"/>
      <w:r>
        <w:rPr>
          <w:color w:val="000000"/>
        </w:rPr>
        <w:t>独立新排风</w:t>
      </w:r>
      <w:bookmarkEnd w:id="10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F1F85" w14:paraId="0F878C02" w14:textId="77777777">
        <w:tc>
          <w:tcPr>
            <w:tcW w:w="1635" w:type="dxa"/>
            <w:shd w:val="clear" w:color="auto" w:fill="E6E6E6"/>
            <w:vAlign w:val="center"/>
          </w:tcPr>
          <w:p w14:paraId="346C478D" w14:textId="77777777" w:rsidR="00CF1F85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901C5EA" w14:textId="77777777" w:rsidR="00CF1F85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41265BF" w14:textId="77777777" w:rsidR="00CF1F85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0D60BA8" w14:textId="77777777" w:rsidR="00CF1F8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E89F982" w14:textId="77777777" w:rsidR="00CF1F8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E35C306" w14:textId="77777777" w:rsidR="00CF1F85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F1F85" w14:paraId="2D29D01F" w14:textId="77777777">
        <w:tc>
          <w:tcPr>
            <w:tcW w:w="1635" w:type="dxa"/>
            <w:vAlign w:val="center"/>
          </w:tcPr>
          <w:p w14:paraId="5E12DF7F" w14:textId="77777777" w:rsidR="00CF1F85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151502E0" w14:textId="77777777" w:rsidR="00CF1F85" w:rsidRDefault="00000000">
            <w:r>
              <w:t>63764</w:t>
            </w:r>
          </w:p>
        </w:tc>
        <w:tc>
          <w:tcPr>
            <w:tcW w:w="1794" w:type="dxa"/>
            <w:vAlign w:val="center"/>
          </w:tcPr>
          <w:p w14:paraId="621C08E4" w14:textId="77777777" w:rsidR="00CF1F85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88DF189" w14:textId="77777777" w:rsidR="00CF1F85" w:rsidRDefault="00000000">
            <w:r>
              <w:t>15303</w:t>
            </w:r>
          </w:p>
        </w:tc>
        <w:tc>
          <w:tcPr>
            <w:tcW w:w="1431" w:type="dxa"/>
            <w:vAlign w:val="center"/>
          </w:tcPr>
          <w:p w14:paraId="28780563" w14:textId="77777777" w:rsidR="00CF1F85" w:rsidRDefault="00000000">
            <w:r>
              <w:t>1404</w:t>
            </w:r>
          </w:p>
        </w:tc>
        <w:tc>
          <w:tcPr>
            <w:tcW w:w="1533" w:type="dxa"/>
            <w:vAlign w:val="center"/>
          </w:tcPr>
          <w:p w14:paraId="1F738108" w14:textId="77777777" w:rsidR="00CF1F85" w:rsidRDefault="00000000">
            <w:r>
              <w:t>21486</w:t>
            </w:r>
          </w:p>
        </w:tc>
      </w:tr>
      <w:tr w:rsidR="00CF1F85" w14:paraId="2B15DEFC" w14:textId="77777777">
        <w:tc>
          <w:tcPr>
            <w:tcW w:w="7797" w:type="dxa"/>
            <w:gridSpan w:val="5"/>
            <w:vAlign w:val="center"/>
          </w:tcPr>
          <w:p w14:paraId="3822024A" w14:textId="77777777" w:rsidR="00CF1F85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0BBEA03C" w14:textId="77777777" w:rsidR="00CF1F85" w:rsidRDefault="00000000">
            <w:r>
              <w:t>21486</w:t>
            </w:r>
          </w:p>
        </w:tc>
      </w:tr>
    </w:tbl>
    <w:p w14:paraId="01184470" w14:textId="77777777" w:rsidR="00CF1F85" w:rsidRDefault="00CF1F8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F1F85" w14:paraId="3CA8F14F" w14:textId="77777777">
        <w:tc>
          <w:tcPr>
            <w:tcW w:w="1681" w:type="dxa"/>
            <w:shd w:val="clear" w:color="auto" w:fill="E6E6E6"/>
            <w:vAlign w:val="center"/>
          </w:tcPr>
          <w:p w14:paraId="1B063CD4" w14:textId="77777777" w:rsidR="00CF1F85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585713" w14:textId="77777777" w:rsidR="00CF1F85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1152E0" w14:textId="77777777" w:rsidR="00CF1F85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CA52ACD" w14:textId="77777777" w:rsidR="00CF1F85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67C2A1" w14:textId="77777777" w:rsidR="00CF1F8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A27142" w14:textId="77777777" w:rsidR="00CF1F8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CDFB17D" w14:textId="77777777" w:rsidR="00CF1F85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F1F85" w14:paraId="1C5D3BDB" w14:textId="77777777">
        <w:tc>
          <w:tcPr>
            <w:tcW w:w="1681" w:type="dxa"/>
            <w:vAlign w:val="center"/>
          </w:tcPr>
          <w:p w14:paraId="383E48EE" w14:textId="77777777" w:rsidR="00CF1F85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48809526" w14:textId="77777777" w:rsidR="00CF1F85" w:rsidRDefault="00000000">
            <w:r>
              <w:t>51011</w:t>
            </w:r>
          </w:p>
        </w:tc>
        <w:tc>
          <w:tcPr>
            <w:tcW w:w="990" w:type="dxa"/>
            <w:vAlign w:val="center"/>
          </w:tcPr>
          <w:p w14:paraId="07E69F9C" w14:textId="77777777" w:rsidR="00CF1F85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3585DE1E" w14:textId="77777777" w:rsidR="00CF1F85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6BA6F272" w14:textId="77777777" w:rsidR="00CF1F85" w:rsidRDefault="00000000">
            <w:r>
              <w:t>12243</w:t>
            </w:r>
          </w:p>
        </w:tc>
        <w:tc>
          <w:tcPr>
            <w:tcW w:w="1131" w:type="dxa"/>
            <w:vAlign w:val="center"/>
          </w:tcPr>
          <w:p w14:paraId="7EAFFF8A" w14:textId="77777777" w:rsidR="00CF1F85" w:rsidRDefault="00000000">
            <w:r>
              <w:t>1404</w:t>
            </w:r>
          </w:p>
        </w:tc>
        <w:tc>
          <w:tcPr>
            <w:tcW w:w="1550" w:type="dxa"/>
            <w:vAlign w:val="center"/>
          </w:tcPr>
          <w:p w14:paraId="40EB425A" w14:textId="77777777" w:rsidR="00CF1F85" w:rsidRDefault="00000000">
            <w:r>
              <w:t>17189</w:t>
            </w:r>
          </w:p>
        </w:tc>
      </w:tr>
      <w:tr w:rsidR="00CF1F85" w14:paraId="098F5E51" w14:textId="77777777">
        <w:tc>
          <w:tcPr>
            <w:tcW w:w="7761" w:type="dxa"/>
            <w:gridSpan w:val="6"/>
            <w:vAlign w:val="center"/>
          </w:tcPr>
          <w:p w14:paraId="3FCE0D23" w14:textId="77777777" w:rsidR="00CF1F85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5EDAC39E" w14:textId="77777777" w:rsidR="00CF1F85" w:rsidRDefault="00000000">
            <w:r>
              <w:t>17189</w:t>
            </w:r>
          </w:p>
        </w:tc>
      </w:tr>
    </w:tbl>
    <w:p w14:paraId="5C21FBB4" w14:textId="77777777" w:rsidR="00CF1F8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6" w:name="_Toc185942592"/>
      <w:r>
        <w:rPr>
          <w:color w:val="000000"/>
        </w:rPr>
        <w:t>风机盘管</w:t>
      </w:r>
      <w:bookmarkEnd w:id="10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CF1F85" w14:paraId="0F576856" w14:textId="77777777">
        <w:tc>
          <w:tcPr>
            <w:tcW w:w="1964" w:type="dxa"/>
            <w:shd w:val="clear" w:color="auto" w:fill="E6E6E6"/>
            <w:vAlign w:val="center"/>
          </w:tcPr>
          <w:p w14:paraId="1EC1FDA9" w14:textId="77777777" w:rsidR="00CF1F85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32D0AFF" w14:textId="77777777" w:rsidR="00CF1F85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20BA0DE" w14:textId="77777777" w:rsidR="00CF1F85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274262" w14:textId="77777777" w:rsidR="00CF1F8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42A8C5C" w14:textId="77777777" w:rsidR="00CF1F85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CF1F85" w14:paraId="02530A4F" w14:textId="77777777">
        <w:tc>
          <w:tcPr>
            <w:tcW w:w="1964" w:type="dxa"/>
            <w:vAlign w:val="center"/>
          </w:tcPr>
          <w:p w14:paraId="274A6696" w14:textId="77777777" w:rsidR="00CF1F85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6C4E5CEF" w14:textId="77777777" w:rsidR="00CF1F85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155031DD" w14:textId="77777777" w:rsidR="00CF1F85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095BAA2" w14:textId="77777777" w:rsidR="00CF1F85" w:rsidRDefault="00000000">
            <w:r>
              <w:t>1532</w:t>
            </w:r>
          </w:p>
        </w:tc>
        <w:tc>
          <w:tcPr>
            <w:tcW w:w="1975" w:type="dxa"/>
            <w:vAlign w:val="center"/>
          </w:tcPr>
          <w:p w14:paraId="4B25C067" w14:textId="77777777" w:rsidR="00CF1F85" w:rsidRDefault="00000000">
            <w:r>
              <w:t>613</w:t>
            </w:r>
          </w:p>
        </w:tc>
      </w:tr>
      <w:tr w:rsidR="00CF1F85" w14:paraId="289A73BC" w14:textId="77777777">
        <w:tc>
          <w:tcPr>
            <w:tcW w:w="7339" w:type="dxa"/>
            <w:gridSpan w:val="4"/>
            <w:vAlign w:val="center"/>
          </w:tcPr>
          <w:p w14:paraId="46BF38D6" w14:textId="77777777" w:rsidR="00CF1F85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30F4562B" w14:textId="77777777" w:rsidR="00CF1F85" w:rsidRDefault="00000000">
            <w:r>
              <w:t>613</w:t>
            </w:r>
          </w:p>
        </w:tc>
      </w:tr>
    </w:tbl>
    <w:p w14:paraId="4856AB0B" w14:textId="77777777" w:rsidR="00CF1F85" w:rsidRDefault="00000000">
      <w:pPr>
        <w:pStyle w:val="2"/>
        <w:widowControl w:val="0"/>
      </w:pPr>
      <w:bookmarkStart w:id="107" w:name="_Toc185942593"/>
      <w:r>
        <w:t>负荷分项统计</w:t>
      </w:r>
      <w:bookmarkEnd w:id="10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CF1F85" w14:paraId="74B308FE" w14:textId="77777777">
        <w:tc>
          <w:tcPr>
            <w:tcW w:w="1964" w:type="dxa"/>
            <w:shd w:val="clear" w:color="auto" w:fill="E6E6E6"/>
            <w:vAlign w:val="center"/>
          </w:tcPr>
          <w:p w14:paraId="3FECA43B" w14:textId="77777777" w:rsidR="00CF1F85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465401A" w14:textId="77777777" w:rsidR="00CF1F85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B590906" w14:textId="77777777" w:rsidR="00CF1F85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BC1474" w14:textId="77777777" w:rsidR="00CF1F85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6987EC" w14:textId="77777777" w:rsidR="00CF1F85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904425" w14:textId="77777777" w:rsidR="00CF1F85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793305C" w14:textId="77777777" w:rsidR="00CF1F85" w:rsidRDefault="00000000">
            <w:pPr>
              <w:jc w:val="center"/>
            </w:pPr>
            <w:r>
              <w:t>合计</w:t>
            </w:r>
          </w:p>
        </w:tc>
      </w:tr>
      <w:tr w:rsidR="00CF1F85" w14:paraId="2B932F6A" w14:textId="77777777">
        <w:tc>
          <w:tcPr>
            <w:tcW w:w="1964" w:type="dxa"/>
            <w:shd w:val="clear" w:color="auto" w:fill="E6E6E6"/>
            <w:vAlign w:val="center"/>
          </w:tcPr>
          <w:p w14:paraId="136CF4BB" w14:textId="77777777" w:rsidR="00CF1F85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5F57888" w14:textId="77777777" w:rsidR="00CF1F85" w:rsidRDefault="00000000">
            <w:r>
              <w:t>-4.62</w:t>
            </w:r>
          </w:p>
        </w:tc>
        <w:tc>
          <w:tcPr>
            <w:tcW w:w="1273" w:type="dxa"/>
            <w:vAlign w:val="center"/>
          </w:tcPr>
          <w:p w14:paraId="451DE800" w14:textId="77777777" w:rsidR="00CF1F85" w:rsidRDefault="00000000">
            <w:r>
              <w:t>3.51</w:t>
            </w:r>
          </w:p>
        </w:tc>
        <w:tc>
          <w:tcPr>
            <w:tcW w:w="1131" w:type="dxa"/>
            <w:vAlign w:val="center"/>
          </w:tcPr>
          <w:p w14:paraId="275A25BD" w14:textId="77777777" w:rsidR="00CF1F85" w:rsidRDefault="00000000">
            <w:r>
              <w:t>2.15</w:t>
            </w:r>
          </w:p>
        </w:tc>
        <w:tc>
          <w:tcPr>
            <w:tcW w:w="1131" w:type="dxa"/>
            <w:vAlign w:val="center"/>
          </w:tcPr>
          <w:p w14:paraId="4866800D" w14:textId="77777777" w:rsidR="00CF1F85" w:rsidRDefault="00000000">
            <w:r>
              <w:t>-5.94</w:t>
            </w:r>
          </w:p>
        </w:tc>
        <w:tc>
          <w:tcPr>
            <w:tcW w:w="1131" w:type="dxa"/>
            <w:vAlign w:val="center"/>
          </w:tcPr>
          <w:p w14:paraId="1F4B5C00" w14:textId="77777777" w:rsidR="00CF1F85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9152758" w14:textId="77777777" w:rsidR="00CF1F85" w:rsidRDefault="00000000">
            <w:r>
              <w:t>-4.90</w:t>
            </w:r>
          </w:p>
        </w:tc>
      </w:tr>
      <w:tr w:rsidR="00CF1F85" w14:paraId="0E96BB43" w14:textId="77777777">
        <w:tc>
          <w:tcPr>
            <w:tcW w:w="1964" w:type="dxa"/>
            <w:shd w:val="clear" w:color="auto" w:fill="E6E6E6"/>
            <w:vAlign w:val="center"/>
          </w:tcPr>
          <w:p w14:paraId="488EC42F" w14:textId="77777777" w:rsidR="00CF1F85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8090E46" w14:textId="77777777" w:rsidR="00CF1F85" w:rsidRDefault="00000000">
            <w:r>
              <w:t>12.18</w:t>
            </w:r>
          </w:p>
        </w:tc>
        <w:tc>
          <w:tcPr>
            <w:tcW w:w="1273" w:type="dxa"/>
            <w:vAlign w:val="center"/>
          </w:tcPr>
          <w:p w14:paraId="7E756D0A" w14:textId="77777777" w:rsidR="00CF1F85" w:rsidRDefault="00000000">
            <w:r>
              <w:t>13.15</w:t>
            </w:r>
          </w:p>
        </w:tc>
        <w:tc>
          <w:tcPr>
            <w:tcW w:w="1131" w:type="dxa"/>
            <w:vAlign w:val="center"/>
          </w:tcPr>
          <w:p w14:paraId="79E5221F" w14:textId="77777777" w:rsidR="00CF1F85" w:rsidRDefault="00000000">
            <w:r>
              <w:t>10.74</w:t>
            </w:r>
          </w:p>
        </w:tc>
        <w:tc>
          <w:tcPr>
            <w:tcW w:w="1131" w:type="dxa"/>
            <w:vAlign w:val="center"/>
          </w:tcPr>
          <w:p w14:paraId="665B0B73" w14:textId="77777777" w:rsidR="00CF1F85" w:rsidRDefault="00000000">
            <w:r>
              <w:t>9.76</w:t>
            </w:r>
          </w:p>
        </w:tc>
        <w:tc>
          <w:tcPr>
            <w:tcW w:w="1131" w:type="dxa"/>
            <w:vAlign w:val="center"/>
          </w:tcPr>
          <w:p w14:paraId="4DD33549" w14:textId="77777777" w:rsidR="00CF1F85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AB00AAF" w14:textId="77777777" w:rsidR="00CF1F85" w:rsidRDefault="00000000">
            <w:r>
              <w:t>45.83</w:t>
            </w:r>
          </w:p>
        </w:tc>
      </w:tr>
    </w:tbl>
    <w:p w14:paraId="479AAB18" w14:textId="77777777" w:rsidR="00CF1F85" w:rsidRDefault="00000000">
      <w:pPr>
        <w:jc w:val="center"/>
      </w:pPr>
      <w:r>
        <w:rPr>
          <w:noProof/>
        </w:rPr>
        <w:drawing>
          <wp:inline distT="0" distB="0" distL="0" distR="0" wp14:anchorId="405C3631" wp14:editId="2C97DB8E">
            <wp:extent cx="5667375" cy="29527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28293" w14:textId="77777777" w:rsidR="00CF1F85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58CEA3B0" wp14:editId="0A6A6D42">
            <wp:extent cx="5667375" cy="29051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8067C" w14:textId="77777777" w:rsidR="00CF1F85" w:rsidRDefault="00000000">
      <w:pPr>
        <w:pStyle w:val="2"/>
      </w:pPr>
      <w:bookmarkStart w:id="108" w:name="_Toc185942594"/>
      <w:r>
        <w:t>逐月负荷表</w:t>
      </w:r>
      <w:bookmarkEnd w:id="10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F1F85" w14:paraId="0A99906C" w14:textId="77777777">
        <w:tc>
          <w:tcPr>
            <w:tcW w:w="854" w:type="dxa"/>
            <w:shd w:val="clear" w:color="auto" w:fill="E6E6E6"/>
            <w:vAlign w:val="center"/>
          </w:tcPr>
          <w:p w14:paraId="039DAF06" w14:textId="77777777" w:rsidR="00CF1F85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5022D7" w14:textId="77777777" w:rsidR="00CF1F85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556BA5" w14:textId="77777777" w:rsidR="00CF1F85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0F751B" w14:textId="77777777" w:rsidR="00CF1F85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80C5052" w14:textId="77777777" w:rsidR="00CF1F85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722684" w14:textId="77777777" w:rsidR="00CF1F85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53C6FCB" w14:textId="77777777" w:rsidR="00CF1F85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F1F85" w14:paraId="0E98D2F2" w14:textId="77777777">
        <w:tc>
          <w:tcPr>
            <w:tcW w:w="854" w:type="dxa"/>
            <w:shd w:val="clear" w:color="auto" w:fill="E6E6E6"/>
            <w:vAlign w:val="center"/>
          </w:tcPr>
          <w:p w14:paraId="40463243" w14:textId="77777777" w:rsidR="00CF1F85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030290" w14:textId="77777777" w:rsidR="00CF1F85" w:rsidRDefault="00000000">
            <w:pPr>
              <w:jc w:val="right"/>
            </w:pPr>
            <w:r>
              <w:t>82003</w:t>
            </w:r>
          </w:p>
        </w:tc>
        <w:tc>
          <w:tcPr>
            <w:tcW w:w="1188" w:type="dxa"/>
            <w:vAlign w:val="center"/>
          </w:tcPr>
          <w:p w14:paraId="6E86406D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6287F1" w14:textId="77777777" w:rsidR="00CF1F85" w:rsidRDefault="00000000">
            <w:pPr>
              <w:jc w:val="right"/>
            </w:pPr>
            <w:r>
              <w:rPr>
                <w:color w:val="FF0000"/>
              </w:rPr>
              <w:t>1376.705</w:t>
            </w:r>
          </w:p>
        </w:tc>
        <w:tc>
          <w:tcPr>
            <w:tcW w:w="1862" w:type="dxa"/>
            <w:vAlign w:val="center"/>
          </w:tcPr>
          <w:p w14:paraId="7205E338" w14:textId="77777777" w:rsidR="00CF1F85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6EABDCC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802F06" w14:textId="77777777" w:rsidR="00CF1F85" w:rsidRDefault="00000000">
            <w:r>
              <w:t>--</w:t>
            </w:r>
          </w:p>
        </w:tc>
      </w:tr>
      <w:tr w:rsidR="00CF1F85" w14:paraId="6D93CCC5" w14:textId="77777777">
        <w:tc>
          <w:tcPr>
            <w:tcW w:w="854" w:type="dxa"/>
            <w:shd w:val="clear" w:color="auto" w:fill="E6E6E6"/>
            <w:vAlign w:val="center"/>
          </w:tcPr>
          <w:p w14:paraId="17E1589F" w14:textId="77777777" w:rsidR="00CF1F85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1182E9" w14:textId="77777777" w:rsidR="00CF1F85" w:rsidRDefault="00000000">
            <w:pPr>
              <w:jc w:val="right"/>
            </w:pPr>
            <w:r>
              <w:t>5096</w:t>
            </w:r>
          </w:p>
        </w:tc>
        <w:tc>
          <w:tcPr>
            <w:tcW w:w="1188" w:type="dxa"/>
            <w:vAlign w:val="center"/>
          </w:tcPr>
          <w:p w14:paraId="29D7F27F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7EC169" w14:textId="77777777" w:rsidR="00CF1F85" w:rsidRDefault="00000000">
            <w:pPr>
              <w:jc w:val="right"/>
            </w:pPr>
            <w:r>
              <w:t>303.752</w:t>
            </w:r>
          </w:p>
        </w:tc>
        <w:tc>
          <w:tcPr>
            <w:tcW w:w="1862" w:type="dxa"/>
            <w:vAlign w:val="center"/>
          </w:tcPr>
          <w:p w14:paraId="05CEB9BB" w14:textId="77777777" w:rsidR="00CF1F85" w:rsidRDefault="00000000">
            <w:r>
              <w:t>2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6B7F394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085AE5" w14:textId="77777777" w:rsidR="00CF1F85" w:rsidRDefault="00000000">
            <w:r>
              <w:t>--</w:t>
            </w:r>
          </w:p>
        </w:tc>
      </w:tr>
      <w:tr w:rsidR="00CF1F85" w14:paraId="3EA57C7B" w14:textId="77777777">
        <w:tc>
          <w:tcPr>
            <w:tcW w:w="854" w:type="dxa"/>
            <w:shd w:val="clear" w:color="auto" w:fill="E6E6E6"/>
            <w:vAlign w:val="center"/>
          </w:tcPr>
          <w:p w14:paraId="5A2389A4" w14:textId="77777777" w:rsidR="00CF1F85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0643DF5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A9B0A1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E9D50C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9F0EEA" w14:textId="77777777" w:rsidR="00CF1F8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A0C13E0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6375A7" w14:textId="77777777" w:rsidR="00CF1F85" w:rsidRDefault="00000000">
            <w:r>
              <w:t>--</w:t>
            </w:r>
          </w:p>
        </w:tc>
      </w:tr>
      <w:tr w:rsidR="00CF1F85" w14:paraId="27A4F882" w14:textId="77777777">
        <w:tc>
          <w:tcPr>
            <w:tcW w:w="854" w:type="dxa"/>
            <w:shd w:val="clear" w:color="auto" w:fill="E6E6E6"/>
            <w:vAlign w:val="center"/>
          </w:tcPr>
          <w:p w14:paraId="6DA55B6A" w14:textId="77777777" w:rsidR="00CF1F85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B0DE73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52E62D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65524B0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B6D53B2" w14:textId="77777777" w:rsidR="00CF1F8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C30B2C0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46367C" w14:textId="77777777" w:rsidR="00CF1F85" w:rsidRDefault="00000000">
            <w:r>
              <w:t>--</w:t>
            </w:r>
          </w:p>
        </w:tc>
      </w:tr>
      <w:tr w:rsidR="00CF1F85" w14:paraId="7D548128" w14:textId="77777777">
        <w:tc>
          <w:tcPr>
            <w:tcW w:w="854" w:type="dxa"/>
            <w:shd w:val="clear" w:color="auto" w:fill="E6E6E6"/>
            <w:vAlign w:val="center"/>
          </w:tcPr>
          <w:p w14:paraId="7EDE554F" w14:textId="77777777" w:rsidR="00CF1F85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7BBFD8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7B9CF5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1413487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88EA7F" w14:textId="77777777" w:rsidR="00CF1F8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898E09A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ED6550" w14:textId="77777777" w:rsidR="00CF1F85" w:rsidRDefault="00000000">
            <w:r>
              <w:t>--</w:t>
            </w:r>
          </w:p>
        </w:tc>
      </w:tr>
      <w:tr w:rsidR="00CF1F85" w14:paraId="229AA42C" w14:textId="77777777">
        <w:tc>
          <w:tcPr>
            <w:tcW w:w="854" w:type="dxa"/>
            <w:shd w:val="clear" w:color="auto" w:fill="E6E6E6"/>
            <w:vAlign w:val="center"/>
          </w:tcPr>
          <w:p w14:paraId="2DEBC63B" w14:textId="77777777" w:rsidR="00CF1F85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209216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9128DE" w14:textId="77777777" w:rsidR="00CF1F85" w:rsidRDefault="00000000">
            <w:pPr>
              <w:jc w:val="right"/>
            </w:pPr>
            <w:r>
              <w:t>230660</w:t>
            </w:r>
          </w:p>
        </w:tc>
        <w:tc>
          <w:tcPr>
            <w:tcW w:w="1188" w:type="dxa"/>
            <w:vAlign w:val="center"/>
          </w:tcPr>
          <w:p w14:paraId="38D97C14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A79E449" w14:textId="77777777" w:rsidR="00CF1F8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377B5F" w14:textId="77777777" w:rsidR="00CF1F85" w:rsidRDefault="00000000">
            <w:pPr>
              <w:jc w:val="right"/>
            </w:pPr>
            <w:r>
              <w:rPr>
                <w:color w:val="0000FF"/>
              </w:rPr>
              <w:t>2893.376</w:t>
            </w:r>
          </w:p>
        </w:tc>
        <w:tc>
          <w:tcPr>
            <w:tcW w:w="1862" w:type="dxa"/>
            <w:vAlign w:val="center"/>
          </w:tcPr>
          <w:p w14:paraId="48849D7D" w14:textId="77777777" w:rsidR="00CF1F85" w:rsidRDefault="00000000">
            <w:r>
              <w:rPr>
                <w:color w:val="0000FF"/>
              </w:rPr>
              <w:t>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24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CF1F85" w14:paraId="440E347C" w14:textId="77777777">
        <w:tc>
          <w:tcPr>
            <w:tcW w:w="854" w:type="dxa"/>
            <w:shd w:val="clear" w:color="auto" w:fill="E6E6E6"/>
            <w:vAlign w:val="center"/>
          </w:tcPr>
          <w:p w14:paraId="2198F02C" w14:textId="77777777" w:rsidR="00CF1F85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4286B4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365C24" w14:textId="77777777" w:rsidR="00CF1F85" w:rsidRDefault="00000000">
            <w:pPr>
              <w:jc w:val="right"/>
            </w:pPr>
            <w:r>
              <w:t>529596</w:t>
            </w:r>
          </w:p>
        </w:tc>
        <w:tc>
          <w:tcPr>
            <w:tcW w:w="1188" w:type="dxa"/>
            <w:vAlign w:val="center"/>
          </w:tcPr>
          <w:p w14:paraId="0279A621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E6EA53" w14:textId="77777777" w:rsidR="00CF1F8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8B83DAF" w14:textId="77777777" w:rsidR="00CF1F85" w:rsidRDefault="00000000">
            <w:pPr>
              <w:jc w:val="right"/>
            </w:pPr>
            <w:r>
              <w:t>2780.269</w:t>
            </w:r>
          </w:p>
        </w:tc>
        <w:tc>
          <w:tcPr>
            <w:tcW w:w="1862" w:type="dxa"/>
            <w:vAlign w:val="center"/>
          </w:tcPr>
          <w:p w14:paraId="3F2330A6" w14:textId="77777777" w:rsidR="00CF1F85" w:rsidRDefault="00000000">
            <w:r>
              <w:t>7</w:t>
            </w:r>
            <w:r>
              <w:t>月</w:t>
            </w:r>
            <w:r>
              <w:t>29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CF1F85" w14:paraId="4172411B" w14:textId="77777777">
        <w:tc>
          <w:tcPr>
            <w:tcW w:w="854" w:type="dxa"/>
            <w:shd w:val="clear" w:color="auto" w:fill="E6E6E6"/>
            <w:vAlign w:val="center"/>
          </w:tcPr>
          <w:p w14:paraId="70004D43" w14:textId="77777777" w:rsidR="00CF1F85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6A109D6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033260" w14:textId="77777777" w:rsidR="00CF1F85" w:rsidRDefault="00000000">
            <w:pPr>
              <w:jc w:val="right"/>
            </w:pPr>
            <w:r>
              <w:t>414277</w:t>
            </w:r>
          </w:p>
        </w:tc>
        <w:tc>
          <w:tcPr>
            <w:tcW w:w="1188" w:type="dxa"/>
            <w:vAlign w:val="center"/>
          </w:tcPr>
          <w:p w14:paraId="44B092B2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F8A063" w14:textId="77777777" w:rsidR="00CF1F8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12DDB1F" w14:textId="77777777" w:rsidR="00CF1F85" w:rsidRDefault="00000000">
            <w:pPr>
              <w:jc w:val="right"/>
            </w:pPr>
            <w:r>
              <w:t>2542.611</w:t>
            </w:r>
          </w:p>
        </w:tc>
        <w:tc>
          <w:tcPr>
            <w:tcW w:w="1862" w:type="dxa"/>
            <w:vAlign w:val="center"/>
          </w:tcPr>
          <w:p w14:paraId="273BEFFB" w14:textId="77777777" w:rsidR="00CF1F85" w:rsidRDefault="00000000">
            <w:r>
              <w:t>8</w:t>
            </w:r>
            <w:r>
              <w:t>月</w:t>
            </w:r>
            <w:r>
              <w:t>12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CF1F85" w14:paraId="28479055" w14:textId="77777777">
        <w:tc>
          <w:tcPr>
            <w:tcW w:w="854" w:type="dxa"/>
            <w:shd w:val="clear" w:color="auto" w:fill="E6E6E6"/>
            <w:vAlign w:val="center"/>
          </w:tcPr>
          <w:p w14:paraId="5738893D" w14:textId="77777777" w:rsidR="00CF1F85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F5E099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B61597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670AAF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11CAB2" w14:textId="77777777" w:rsidR="00CF1F8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299D073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DEB80D" w14:textId="77777777" w:rsidR="00CF1F85" w:rsidRDefault="00000000">
            <w:r>
              <w:t>--</w:t>
            </w:r>
          </w:p>
        </w:tc>
      </w:tr>
      <w:tr w:rsidR="00CF1F85" w14:paraId="5ED7D094" w14:textId="77777777">
        <w:tc>
          <w:tcPr>
            <w:tcW w:w="854" w:type="dxa"/>
            <w:shd w:val="clear" w:color="auto" w:fill="E6E6E6"/>
            <w:vAlign w:val="center"/>
          </w:tcPr>
          <w:p w14:paraId="5C78DCE7" w14:textId="77777777" w:rsidR="00CF1F85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BF6376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575BAB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6472A2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8E7D94" w14:textId="77777777" w:rsidR="00CF1F8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F747EFE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38A326" w14:textId="77777777" w:rsidR="00CF1F85" w:rsidRDefault="00000000">
            <w:r>
              <w:t>--</w:t>
            </w:r>
          </w:p>
        </w:tc>
      </w:tr>
      <w:tr w:rsidR="00CF1F85" w14:paraId="44E30983" w14:textId="77777777">
        <w:tc>
          <w:tcPr>
            <w:tcW w:w="854" w:type="dxa"/>
            <w:shd w:val="clear" w:color="auto" w:fill="E6E6E6"/>
            <w:vAlign w:val="center"/>
          </w:tcPr>
          <w:p w14:paraId="1869ADA3" w14:textId="77777777" w:rsidR="00CF1F85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3700F6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2CA06E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13653D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1FC7B9" w14:textId="77777777" w:rsidR="00CF1F8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E3DF9FF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AC73CA" w14:textId="77777777" w:rsidR="00CF1F85" w:rsidRDefault="00000000">
            <w:r>
              <w:t>--</w:t>
            </w:r>
          </w:p>
        </w:tc>
      </w:tr>
      <w:tr w:rsidR="00CF1F85" w14:paraId="0CDE8AA4" w14:textId="77777777">
        <w:tc>
          <w:tcPr>
            <w:tcW w:w="854" w:type="dxa"/>
            <w:shd w:val="clear" w:color="auto" w:fill="E6E6E6"/>
            <w:vAlign w:val="center"/>
          </w:tcPr>
          <w:p w14:paraId="54F0CD9E" w14:textId="77777777" w:rsidR="00CF1F85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0CF6DF" w14:textId="77777777" w:rsidR="00CF1F85" w:rsidRDefault="00000000">
            <w:pPr>
              <w:jc w:val="right"/>
            </w:pPr>
            <w:r>
              <w:t>38378</w:t>
            </w:r>
          </w:p>
        </w:tc>
        <w:tc>
          <w:tcPr>
            <w:tcW w:w="1188" w:type="dxa"/>
            <w:vAlign w:val="center"/>
          </w:tcPr>
          <w:p w14:paraId="4D67A5FF" w14:textId="77777777" w:rsidR="00CF1F8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581170" w14:textId="77777777" w:rsidR="00CF1F85" w:rsidRDefault="00000000">
            <w:pPr>
              <w:jc w:val="right"/>
            </w:pPr>
            <w:r>
              <w:t>760.175</w:t>
            </w:r>
          </w:p>
        </w:tc>
        <w:tc>
          <w:tcPr>
            <w:tcW w:w="1862" w:type="dxa"/>
            <w:vAlign w:val="center"/>
          </w:tcPr>
          <w:p w14:paraId="79A1BB71" w14:textId="77777777" w:rsidR="00CF1F85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CA0E260" w14:textId="77777777" w:rsidR="00CF1F8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194E52" w14:textId="77777777" w:rsidR="00CF1F85" w:rsidRDefault="00000000">
            <w:r>
              <w:t>--</w:t>
            </w:r>
          </w:p>
        </w:tc>
      </w:tr>
    </w:tbl>
    <w:p w14:paraId="507969CD" w14:textId="77777777" w:rsidR="00CF1F85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2FEE3A0B" wp14:editId="61359342">
            <wp:extent cx="5667375" cy="26384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CCE77" w14:textId="77777777" w:rsidR="00CF1F85" w:rsidRDefault="00000000">
      <w:pPr>
        <w:jc w:val="center"/>
      </w:pPr>
      <w:r>
        <w:rPr>
          <w:noProof/>
        </w:rPr>
        <w:drawing>
          <wp:inline distT="0" distB="0" distL="0" distR="0" wp14:anchorId="5F5F2DF5" wp14:editId="6172E7D1">
            <wp:extent cx="5667375" cy="26479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981C6" w14:textId="77777777" w:rsidR="00CF1F85" w:rsidRDefault="00000000">
      <w:pPr>
        <w:pStyle w:val="2"/>
      </w:pPr>
      <w:bookmarkStart w:id="109" w:name="_Toc185942595"/>
      <w:r>
        <w:t>逐月电耗</w:t>
      </w:r>
      <w:bookmarkEnd w:id="109"/>
    </w:p>
    <w:p w14:paraId="22245AE7" w14:textId="77777777" w:rsidR="00CF1F8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CF1F85" w14:paraId="4B394AFE" w14:textId="77777777">
        <w:tc>
          <w:tcPr>
            <w:tcW w:w="1041" w:type="dxa"/>
            <w:shd w:val="clear" w:color="auto" w:fill="E6E6E6"/>
            <w:vAlign w:val="center"/>
          </w:tcPr>
          <w:p w14:paraId="67C01ED1" w14:textId="77777777" w:rsidR="00CF1F85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06B1C08" w14:textId="77777777" w:rsidR="00CF1F85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81F2C28" w14:textId="77777777" w:rsidR="00CF1F85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EEDDECA" w14:textId="77777777" w:rsidR="00CF1F85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688A036" w14:textId="77777777" w:rsidR="00CF1F85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276ED44" w14:textId="77777777" w:rsidR="00CF1F85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7925A5" w14:textId="77777777" w:rsidR="00CF1F85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A5D98C" w14:textId="77777777" w:rsidR="00CF1F85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97A8F2" w14:textId="77777777" w:rsidR="00CF1F85" w:rsidRDefault="00000000">
            <w:pPr>
              <w:jc w:val="center"/>
            </w:pPr>
            <w:r>
              <w:t>热水</w:t>
            </w:r>
          </w:p>
        </w:tc>
      </w:tr>
      <w:tr w:rsidR="00CF1F85" w14:paraId="08511FE6" w14:textId="77777777">
        <w:tc>
          <w:tcPr>
            <w:tcW w:w="1041" w:type="dxa"/>
            <w:vAlign w:val="center"/>
          </w:tcPr>
          <w:p w14:paraId="6FFECE82" w14:textId="77777777" w:rsidR="00CF1F85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D454212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04754C" w14:textId="77777777" w:rsidR="00CF1F85" w:rsidRDefault="00000000">
            <w:pPr>
              <w:jc w:val="right"/>
            </w:pPr>
            <w:r>
              <w:t>1.55</w:t>
            </w:r>
          </w:p>
        </w:tc>
        <w:tc>
          <w:tcPr>
            <w:tcW w:w="1148" w:type="dxa"/>
            <w:vAlign w:val="center"/>
          </w:tcPr>
          <w:p w14:paraId="1714A666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405CF7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63B3543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8773AC2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1160223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45CD480" w14:textId="77777777" w:rsidR="00CF1F85" w:rsidRDefault="00000000">
            <w:pPr>
              <w:jc w:val="right"/>
            </w:pPr>
            <w:r>
              <w:t>－</w:t>
            </w:r>
          </w:p>
        </w:tc>
      </w:tr>
      <w:tr w:rsidR="00CF1F85" w14:paraId="3099AE20" w14:textId="77777777">
        <w:tc>
          <w:tcPr>
            <w:tcW w:w="1041" w:type="dxa"/>
            <w:vAlign w:val="center"/>
          </w:tcPr>
          <w:p w14:paraId="2B417586" w14:textId="77777777" w:rsidR="00CF1F85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9466DA6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E93638" w14:textId="77777777" w:rsidR="00CF1F85" w:rsidRDefault="00000000">
            <w:pPr>
              <w:jc w:val="right"/>
            </w:pPr>
            <w:r>
              <w:t>0.13</w:t>
            </w:r>
          </w:p>
        </w:tc>
        <w:tc>
          <w:tcPr>
            <w:tcW w:w="1148" w:type="dxa"/>
            <w:vAlign w:val="center"/>
          </w:tcPr>
          <w:p w14:paraId="26D1F609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D87C21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F1ED50F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CE05679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623860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197B3E" w14:textId="77777777" w:rsidR="00CF1F85" w:rsidRDefault="00CF1F85">
            <w:pPr>
              <w:jc w:val="right"/>
            </w:pPr>
          </w:p>
        </w:tc>
      </w:tr>
      <w:tr w:rsidR="00CF1F85" w14:paraId="29F93716" w14:textId="77777777">
        <w:tc>
          <w:tcPr>
            <w:tcW w:w="1041" w:type="dxa"/>
            <w:vAlign w:val="center"/>
          </w:tcPr>
          <w:p w14:paraId="12B9C8BC" w14:textId="77777777" w:rsidR="00CF1F85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C56963B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CE4FA5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D22A4F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ADE97A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CE29974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C25D075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BADFC3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270BB7" w14:textId="77777777" w:rsidR="00CF1F85" w:rsidRDefault="00CF1F85">
            <w:pPr>
              <w:jc w:val="right"/>
            </w:pPr>
          </w:p>
        </w:tc>
      </w:tr>
      <w:tr w:rsidR="00CF1F85" w14:paraId="27A7C336" w14:textId="77777777">
        <w:tc>
          <w:tcPr>
            <w:tcW w:w="1041" w:type="dxa"/>
            <w:vAlign w:val="center"/>
          </w:tcPr>
          <w:p w14:paraId="58C30508" w14:textId="77777777" w:rsidR="00CF1F85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CA4ED08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261FAC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9A0C89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BDFB1C4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FB3AFC7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B6B3DA2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C284F9D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182F2C1" w14:textId="77777777" w:rsidR="00CF1F85" w:rsidRDefault="00CF1F85">
            <w:pPr>
              <w:jc w:val="right"/>
            </w:pPr>
          </w:p>
        </w:tc>
      </w:tr>
      <w:tr w:rsidR="00CF1F85" w14:paraId="15C89425" w14:textId="77777777">
        <w:tc>
          <w:tcPr>
            <w:tcW w:w="1041" w:type="dxa"/>
            <w:vAlign w:val="center"/>
          </w:tcPr>
          <w:p w14:paraId="69F8B413" w14:textId="77777777" w:rsidR="00CF1F85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0521255B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A2CF7A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FE56BB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5234D9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3C25ED8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2BD619B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5648AD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2F1F17" w14:textId="77777777" w:rsidR="00CF1F85" w:rsidRDefault="00CF1F85">
            <w:pPr>
              <w:jc w:val="right"/>
            </w:pPr>
          </w:p>
        </w:tc>
      </w:tr>
      <w:tr w:rsidR="00CF1F85" w14:paraId="72DA77D6" w14:textId="77777777">
        <w:tc>
          <w:tcPr>
            <w:tcW w:w="1041" w:type="dxa"/>
            <w:vAlign w:val="center"/>
          </w:tcPr>
          <w:p w14:paraId="4AE7FA4D" w14:textId="77777777" w:rsidR="00CF1F85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07A31EA" w14:textId="77777777" w:rsidR="00CF1F85" w:rsidRDefault="00000000">
            <w:pPr>
              <w:jc w:val="right"/>
            </w:pPr>
            <w:r>
              <w:t>2.33</w:t>
            </w:r>
          </w:p>
        </w:tc>
        <w:tc>
          <w:tcPr>
            <w:tcW w:w="1148" w:type="dxa"/>
            <w:vAlign w:val="center"/>
          </w:tcPr>
          <w:p w14:paraId="2AD9C4F6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65DADE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8A7E1F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9152E53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C9EEF6E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544CFD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1A73D4" w14:textId="77777777" w:rsidR="00CF1F85" w:rsidRDefault="00CF1F85">
            <w:pPr>
              <w:jc w:val="right"/>
            </w:pPr>
          </w:p>
        </w:tc>
      </w:tr>
      <w:tr w:rsidR="00CF1F85" w14:paraId="5F9CBD03" w14:textId="77777777">
        <w:tc>
          <w:tcPr>
            <w:tcW w:w="1041" w:type="dxa"/>
            <w:vAlign w:val="center"/>
          </w:tcPr>
          <w:p w14:paraId="42343531" w14:textId="77777777" w:rsidR="00CF1F85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67E97ABB" w14:textId="77777777" w:rsidR="00CF1F85" w:rsidRDefault="00000000">
            <w:pPr>
              <w:jc w:val="right"/>
            </w:pPr>
            <w:r>
              <w:t>5.17</w:t>
            </w:r>
          </w:p>
        </w:tc>
        <w:tc>
          <w:tcPr>
            <w:tcW w:w="1148" w:type="dxa"/>
            <w:vAlign w:val="center"/>
          </w:tcPr>
          <w:p w14:paraId="03164149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D34FD6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AA6EB4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565D56F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EB9DD04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60A630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D46112" w14:textId="77777777" w:rsidR="00CF1F85" w:rsidRDefault="00CF1F85">
            <w:pPr>
              <w:jc w:val="right"/>
            </w:pPr>
          </w:p>
        </w:tc>
      </w:tr>
      <w:tr w:rsidR="00CF1F85" w14:paraId="123C4FDA" w14:textId="77777777">
        <w:tc>
          <w:tcPr>
            <w:tcW w:w="1041" w:type="dxa"/>
            <w:vAlign w:val="center"/>
          </w:tcPr>
          <w:p w14:paraId="1B0C1540" w14:textId="77777777" w:rsidR="00CF1F85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9980713" w14:textId="77777777" w:rsidR="00CF1F85" w:rsidRDefault="00000000">
            <w:pPr>
              <w:jc w:val="right"/>
            </w:pPr>
            <w:r>
              <w:t>4.36</w:t>
            </w:r>
          </w:p>
        </w:tc>
        <w:tc>
          <w:tcPr>
            <w:tcW w:w="1148" w:type="dxa"/>
            <w:vAlign w:val="center"/>
          </w:tcPr>
          <w:p w14:paraId="1854410A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4FEE01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6A803E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CC6A94E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C5A0CEB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AE8FAD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CAC6E0" w14:textId="77777777" w:rsidR="00CF1F85" w:rsidRDefault="00CF1F85">
            <w:pPr>
              <w:jc w:val="right"/>
            </w:pPr>
          </w:p>
        </w:tc>
      </w:tr>
      <w:tr w:rsidR="00CF1F85" w14:paraId="2A8BE474" w14:textId="77777777">
        <w:tc>
          <w:tcPr>
            <w:tcW w:w="1041" w:type="dxa"/>
            <w:vAlign w:val="center"/>
          </w:tcPr>
          <w:p w14:paraId="2ED014D2" w14:textId="77777777" w:rsidR="00CF1F85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FBB7FB9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1FC854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551C8C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35257D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EEC0559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F961879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35BE95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DD5829" w14:textId="77777777" w:rsidR="00CF1F85" w:rsidRDefault="00CF1F85">
            <w:pPr>
              <w:jc w:val="right"/>
            </w:pPr>
          </w:p>
        </w:tc>
      </w:tr>
      <w:tr w:rsidR="00CF1F85" w14:paraId="353B6CA7" w14:textId="77777777">
        <w:tc>
          <w:tcPr>
            <w:tcW w:w="1041" w:type="dxa"/>
            <w:vAlign w:val="center"/>
          </w:tcPr>
          <w:p w14:paraId="53C7FB86" w14:textId="77777777" w:rsidR="00CF1F85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3A092529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E37BCD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1111C26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71ABE0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BDBBAEB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79E9DAA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1369DD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D0F45D" w14:textId="77777777" w:rsidR="00CF1F85" w:rsidRDefault="00CF1F85">
            <w:pPr>
              <w:jc w:val="right"/>
            </w:pPr>
          </w:p>
        </w:tc>
      </w:tr>
      <w:tr w:rsidR="00CF1F85" w14:paraId="25432232" w14:textId="77777777">
        <w:tc>
          <w:tcPr>
            <w:tcW w:w="1041" w:type="dxa"/>
            <w:vAlign w:val="center"/>
          </w:tcPr>
          <w:p w14:paraId="43C4067A" w14:textId="77777777" w:rsidR="00CF1F85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2395EEB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FB4D16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C93E87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708C7F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BCABA9A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B659751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6AAB15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E32285C" w14:textId="77777777" w:rsidR="00CF1F85" w:rsidRDefault="00CF1F85">
            <w:pPr>
              <w:jc w:val="right"/>
            </w:pPr>
          </w:p>
        </w:tc>
      </w:tr>
      <w:tr w:rsidR="00CF1F85" w14:paraId="74C39092" w14:textId="77777777">
        <w:tc>
          <w:tcPr>
            <w:tcW w:w="1041" w:type="dxa"/>
            <w:vAlign w:val="center"/>
          </w:tcPr>
          <w:p w14:paraId="1B83AAAA" w14:textId="77777777" w:rsidR="00CF1F85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2536EEB6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708360" w14:textId="77777777" w:rsidR="00CF1F85" w:rsidRDefault="00000000">
            <w:pPr>
              <w:jc w:val="right"/>
            </w:pPr>
            <w:r>
              <w:t>0.76</w:t>
            </w:r>
          </w:p>
        </w:tc>
        <w:tc>
          <w:tcPr>
            <w:tcW w:w="1148" w:type="dxa"/>
            <w:vAlign w:val="center"/>
          </w:tcPr>
          <w:p w14:paraId="426CC9C0" w14:textId="77777777" w:rsidR="00CF1F8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84965A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388DF1A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4E3AB36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2BE406" w14:textId="77777777" w:rsidR="00CF1F85" w:rsidRDefault="00CF1F8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D796DF" w14:textId="77777777" w:rsidR="00CF1F85" w:rsidRDefault="00CF1F85">
            <w:pPr>
              <w:jc w:val="right"/>
            </w:pPr>
          </w:p>
        </w:tc>
      </w:tr>
      <w:tr w:rsidR="00CF1F85" w14:paraId="4FA692B5" w14:textId="77777777">
        <w:tc>
          <w:tcPr>
            <w:tcW w:w="1041" w:type="dxa"/>
            <w:vAlign w:val="center"/>
          </w:tcPr>
          <w:p w14:paraId="0D8E2DA6" w14:textId="77777777" w:rsidR="00CF1F85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279EF7B" w14:textId="77777777" w:rsidR="00CF1F85" w:rsidRDefault="00000000">
            <w:pPr>
              <w:jc w:val="right"/>
            </w:pPr>
            <w:r>
              <w:t>11.86</w:t>
            </w:r>
          </w:p>
        </w:tc>
        <w:tc>
          <w:tcPr>
            <w:tcW w:w="1148" w:type="dxa"/>
            <w:vAlign w:val="center"/>
          </w:tcPr>
          <w:p w14:paraId="3AE501AC" w14:textId="77777777" w:rsidR="00CF1F85" w:rsidRDefault="00000000">
            <w:pPr>
              <w:jc w:val="right"/>
            </w:pPr>
            <w:r>
              <w:t>2.44</w:t>
            </w:r>
          </w:p>
        </w:tc>
        <w:tc>
          <w:tcPr>
            <w:tcW w:w="1148" w:type="dxa"/>
            <w:vAlign w:val="center"/>
          </w:tcPr>
          <w:p w14:paraId="7E7E01F7" w14:textId="77777777" w:rsidR="00CF1F85" w:rsidRDefault="00000000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431E62CE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FC15F42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87072CB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CF0AD7D" w14:textId="77777777" w:rsidR="00CF1F85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83C62C9" w14:textId="77777777" w:rsidR="00CF1F85" w:rsidRDefault="00000000">
            <w:pPr>
              <w:jc w:val="right"/>
            </w:pPr>
            <w:r>
              <w:t>－</w:t>
            </w:r>
          </w:p>
        </w:tc>
      </w:tr>
    </w:tbl>
    <w:p w14:paraId="445713DA" w14:textId="77777777" w:rsidR="00CF1F85" w:rsidRDefault="00000000">
      <w:pPr>
        <w:pStyle w:val="1"/>
        <w:widowControl w:val="0"/>
        <w:jc w:val="both"/>
        <w:rPr>
          <w:color w:val="000000"/>
        </w:rPr>
      </w:pPr>
      <w:bookmarkStart w:id="110" w:name="_Toc185942596"/>
      <w:r>
        <w:rPr>
          <w:color w:val="000000"/>
        </w:rPr>
        <w:t>计算结果</w:t>
      </w:r>
      <w:bookmarkEnd w:id="11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2A227CD7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BA173D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BE5597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8A7099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11"/>
          </w:p>
          <w:p w14:paraId="0B26F4D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08C9F6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12"/>
          </w:p>
          <w:p w14:paraId="5DCCC39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378F55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13"/>
          </w:p>
          <w:p w14:paraId="2268D0E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7F0ECBD3" w14:textId="77777777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14:paraId="081C1EE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9DAFCE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21251A7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耗冷量2"/>
            <w:r w:rsidRPr="007D7645">
              <w:rPr>
                <w:rFonts w:hint="eastAsia"/>
                <w:lang w:val="en-US"/>
              </w:rPr>
              <w:t>39.59</w:t>
            </w:r>
            <w:bookmarkEnd w:id="114"/>
          </w:p>
        </w:tc>
        <w:tc>
          <w:tcPr>
            <w:tcW w:w="877" w:type="pct"/>
            <w:vAlign w:val="center"/>
          </w:tcPr>
          <w:p w14:paraId="2774F3F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参照建筑耗冷量2"/>
            <w:r>
              <w:rPr>
                <w:rFonts w:hint="eastAsia"/>
                <w:lang w:val="en-US"/>
              </w:rPr>
              <w:t>45.83</w:t>
            </w:r>
            <w:bookmarkEnd w:id="115"/>
          </w:p>
        </w:tc>
        <w:tc>
          <w:tcPr>
            <w:tcW w:w="960" w:type="pct"/>
            <w:vAlign w:val="center"/>
          </w:tcPr>
          <w:p w14:paraId="4CC00F11" w14:textId="77777777" w:rsidR="00000000" w:rsidRPr="00B819A4" w:rsidRDefault="00000000" w:rsidP="00F21AC0">
            <w:pPr>
              <w:jc w:val="center"/>
              <w:rPr>
                <w:lang w:val="en-US"/>
              </w:rPr>
            </w:pPr>
            <w:bookmarkStart w:id="116" w:name="节能率耗冷量2"/>
            <w:r>
              <w:rPr>
                <w:rFonts w:hint="eastAsia"/>
                <w:kern w:val="2"/>
                <w:szCs w:val="24"/>
                <w:lang w:val="en-US"/>
              </w:rPr>
              <w:t>13.63%</w:t>
            </w:r>
            <w:bookmarkEnd w:id="116"/>
          </w:p>
        </w:tc>
      </w:tr>
      <w:tr w:rsidR="00106CEC" w:rsidRPr="007D7645" w14:paraId="05F75D65" w14:textId="77777777" w:rsidTr="00106CEC">
        <w:tc>
          <w:tcPr>
            <w:tcW w:w="807" w:type="pct"/>
            <w:vMerge/>
            <w:shd w:val="clear" w:color="auto" w:fill="E0E0E0"/>
            <w:vAlign w:val="center"/>
          </w:tcPr>
          <w:p w14:paraId="75AE56E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C48186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34DD34C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耗热量2"/>
            <w:r w:rsidRPr="007D7645">
              <w:rPr>
                <w:rFonts w:hint="eastAsia"/>
                <w:lang w:val="en-US"/>
              </w:rPr>
              <w:t>2.30</w:t>
            </w:r>
            <w:bookmarkEnd w:id="117"/>
          </w:p>
        </w:tc>
        <w:tc>
          <w:tcPr>
            <w:tcW w:w="877" w:type="pct"/>
            <w:vAlign w:val="center"/>
          </w:tcPr>
          <w:p w14:paraId="253FB9A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参照建筑耗热量2"/>
            <w:r>
              <w:rPr>
                <w:lang w:val="en-US"/>
              </w:rPr>
              <w:t>4.90</w:t>
            </w:r>
            <w:bookmarkEnd w:id="118"/>
          </w:p>
        </w:tc>
        <w:tc>
          <w:tcPr>
            <w:tcW w:w="960" w:type="pct"/>
            <w:vAlign w:val="center"/>
          </w:tcPr>
          <w:p w14:paraId="18C2D87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节能率耗热量2"/>
            <w:r>
              <w:rPr>
                <w:rFonts w:hint="eastAsia"/>
                <w:kern w:val="2"/>
                <w:szCs w:val="24"/>
                <w:lang w:val="en-US"/>
              </w:rPr>
              <w:t>53.05%</w:t>
            </w:r>
            <w:bookmarkEnd w:id="119"/>
          </w:p>
        </w:tc>
      </w:tr>
      <w:tr w:rsidR="00106CEC" w:rsidRPr="007D7645" w14:paraId="4D710922" w14:textId="77777777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DC6B17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A9266B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6D7C321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耗冷耗热量2"/>
            <w:r w:rsidRPr="007D7645">
              <w:rPr>
                <w:rFonts w:hint="eastAsia"/>
                <w:lang w:val="en-US"/>
              </w:rPr>
              <w:t>41.89</w:t>
            </w:r>
            <w:bookmarkEnd w:id="120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509B20A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参照建筑耗冷耗热量2"/>
            <w:r>
              <w:rPr>
                <w:rFonts w:hint="eastAsia"/>
                <w:lang w:val="en-US"/>
              </w:rPr>
              <w:t>50.73</w:t>
            </w:r>
            <w:bookmarkEnd w:id="121"/>
          </w:p>
        </w:tc>
        <w:tc>
          <w:tcPr>
            <w:tcW w:w="960" w:type="pct"/>
            <w:vAlign w:val="center"/>
          </w:tcPr>
          <w:p w14:paraId="6A40A7C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17.43%</w:t>
            </w:r>
            <w:bookmarkEnd w:id="122"/>
          </w:p>
        </w:tc>
      </w:tr>
      <w:tr w:rsidR="00ED0BBF" w:rsidRPr="007D7645" w14:paraId="2FF8C9C7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4782BA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F786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2A5C2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热回收供冷负荷"/>
            <w:r w:rsidRPr="007D7645">
              <w:rPr>
                <w:rFonts w:hint="eastAsia"/>
                <w:lang w:val="en-US"/>
              </w:rPr>
              <w:t>0.45</w:t>
            </w:r>
            <w:bookmarkEnd w:id="123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1F585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8C85E0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1CE195FB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661A43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6CD4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D958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热回收供暖负荷"/>
            <w:r w:rsidRPr="007D7645">
              <w:rPr>
                <w:rFonts w:hint="eastAsia"/>
                <w:lang w:val="en-US"/>
              </w:rPr>
              <w:t>3.01</w:t>
            </w:r>
            <w:bookmarkEnd w:id="124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E1E2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6216B9C5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592AC9A5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54388B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AE18A3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80F5E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热回收负荷"/>
            <w:r w:rsidRPr="007D7645">
              <w:rPr>
                <w:rFonts w:hint="eastAsia"/>
                <w:lang w:val="en-US"/>
              </w:rPr>
              <w:t>3.47</w:t>
            </w:r>
            <w:bookmarkEnd w:id="125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65FA5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423651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05709750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986A17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1CED735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5C6E253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冷源能耗"/>
            <w:r w:rsidRPr="007D7645">
              <w:rPr>
                <w:lang w:val="en-US"/>
              </w:rPr>
              <w:t>2.56</w:t>
            </w:r>
            <w:bookmarkEnd w:id="126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0896CF0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参照建筑冷源能耗"/>
            <w:r w:rsidRPr="007D7645">
              <w:rPr>
                <w:lang w:val="en-US"/>
              </w:rPr>
              <w:t>7.39</w:t>
            </w:r>
            <w:bookmarkEnd w:id="127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1C9118C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节能率空调能耗"/>
            <w:r w:rsidRPr="007D7645">
              <w:rPr>
                <w:lang w:val="en-US"/>
              </w:rPr>
              <w:t>60.97%</w:t>
            </w:r>
            <w:bookmarkEnd w:id="128"/>
          </w:p>
        </w:tc>
      </w:tr>
      <w:tr w:rsidR="00B819A4" w:rsidRPr="007D7645" w14:paraId="032F191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B6985B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A3AC8E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2C39BAC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冷却水泵能耗"/>
            <w:r w:rsidRPr="007D7645">
              <w:rPr>
                <w:lang w:val="en-US"/>
              </w:rPr>
              <w:t>0.82</w:t>
            </w:r>
            <w:bookmarkEnd w:id="129"/>
          </w:p>
        </w:tc>
        <w:tc>
          <w:tcPr>
            <w:tcW w:w="877" w:type="pct"/>
            <w:vAlign w:val="center"/>
          </w:tcPr>
          <w:p w14:paraId="3DBE557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参照建筑冷却水泵能耗"/>
            <w:r w:rsidRPr="007D7645">
              <w:rPr>
                <w:lang w:val="en-US"/>
              </w:rPr>
              <w:t>2.04</w:t>
            </w:r>
            <w:bookmarkEnd w:id="130"/>
          </w:p>
        </w:tc>
        <w:tc>
          <w:tcPr>
            <w:tcW w:w="960" w:type="pct"/>
            <w:vMerge/>
            <w:vAlign w:val="center"/>
          </w:tcPr>
          <w:p w14:paraId="49E2219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D5483C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0E13CA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BE185B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35D408F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冷冻水泵能耗"/>
            <w:r w:rsidRPr="007D7645">
              <w:rPr>
                <w:lang w:val="en-US"/>
              </w:rPr>
              <w:t>0.99</w:t>
            </w:r>
            <w:bookmarkEnd w:id="131"/>
          </w:p>
        </w:tc>
        <w:tc>
          <w:tcPr>
            <w:tcW w:w="877" w:type="pct"/>
            <w:vAlign w:val="center"/>
          </w:tcPr>
          <w:p w14:paraId="2269924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参照建筑冷冻水泵能耗"/>
            <w:r w:rsidRPr="007D7645">
              <w:rPr>
                <w:lang w:val="en-US"/>
              </w:rPr>
              <w:t>1.95</w:t>
            </w:r>
            <w:bookmarkEnd w:id="132"/>
          </w:p>
        </w:tc>
        <w:tc>
          <w:tcPr>
            <w:tcW w:w="960" w:type="pct"/>
            <w:vMerge/>
            <w:vAlign w:val="center"/>
          </w:tcPr>
          <w:p w14:paraId="471D626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55C894E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E51116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715BCF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2800199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冷却塔能耗"/>
            <w:r>
              <w:rPr>
                <w:rFonts w:hint="eastAsia"/>
                <w:lang w:val="en-US"/>
              </w:rPr>
              <w:t>0.26</w:t>
            </w:r>
            <w:bookmarkEnd w:id="133"/>
          </w:p>
        </w:tc>
        <w:tc>
          <w:tcPr>
            <w:tcW w:w="877" w:type="pct"/>
            <w:vAlign w:val="center"/>
          </w:tcPr>
          <w:p w14:paraId="26E1997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参照建筑冷却塔能耗"/>
            <w:r>
              <w:rPr>
                <w:rFonts w:hint="eastAsia"/>
                <w:lang w:val="en-US"/>
              </w:rPr>
              <w:t>0.47</w:t>
            </w:r>
            <w:bookmarkEnd w:id="134"/>
          </w:p>
        </w:tc>
        <w:tc>
          <w:tcPr>
            <w:tcW w:w="960" w:type="pct"/>
            <w:vMerge/>
            <w:vAlign w:val="center"/>
          </w:tcPr>
          <w:p w14:paraId="37C9DA4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639A7B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B059FC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1CFC67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4AFEE63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单元式空调能耗"/>
            <w:r w:rsidRPr="007D7645">
              <w:rPr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2FD3351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参照建筑单元式空调能耗"/>
            <w:r w:rsidRPr="007D7645">
              <w:rPr>
                <w:lang w:val="en-US"/>
              </w:rPr>
              <w:t>0.00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54A843B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A90DB2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CE38C6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8DB6A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17A5659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空调能耗"/>
            <w:r w:rsidRPr="007D7645">
              <w:rPr>
                <w:lang w:val="en-US"/>
              </w:rPr>
              <w:t>4.63</w:t>
            </w:r>
            <w:bookmarkEnd w:id="137"/>
          </w:p>
        </w:tc>
        <w:tc>
          <w:tcPr>
            <w:tcW w:w="877" w:type="pct"/>
            <w:vAlign w:val="center"/>
          </w:tcPr>
          <w:p w14:paraId="3F37E0F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参照建筑空调能耗"/>
            <w:r w:rsidRPr="007D7645">
              <w:rPr>
                <w:lang w:val="en-US"/>
              </w:rPr>
              <w:t>11.86</w:t>
            </w:r>
            <w:bookmarkEnd w:id="138"/>
          </w:p>
        </w:tc>
        <w:tc>
          <w:tcPr>
            <w:tcW w:w="960" w:type="pct"/>
            <w:vMerge/>
            <w:vAlign w:val="center"/>
          </w:tcPr>
          <w:p w14:paraId="5DBD847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14CD852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3234009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6AA9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6ACC577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热源能耗"/>
            <w:r w:rsidRPr="007D7645">
              <w:rPr>
                <w:lang w:val="en-US"/>
              </w:rPr>
              <w:t>1.09</w:t>
            </w:r>
            <w:bookmarkEnd w:id="139"/>
          </w:p>
        </w:tc>
        <w:tc>
          <w:tcPr>
            <w:tcW w:w="877" w:type="pct"/>
            <w:vAlign w:val="center"/>
          </w:tcPr>
          <w:p w14:paraId="3C44A24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参照建筑热源能耗"/>
            <w:r w:rsidRPr="007D7645">
              <w:rPr>
                <w:lang w:val="en-US"/>
              </w:rPr>
              <w:t>2.27</w:t>
            </w:r>
            <w:bookmarkEnd w:id="140"/>
          </w:p>
        </w:tc>
        <w:tc>
          <w:tcPr>
            <w:tcW w:w="960" w:type="pct"/>
            <w:vMerge w:val="restart"/>
            <w:vAlign w:val="center"/>
          </w:tcPr>
          <w:p w14:paraId="3011ADF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节能率供暖能耗"/>
            <w:r w:rsidRPr="007D7645">
              <w:rPr>
                <w:rFonts w:hint="eastAsia"/>
                <w:lang w:val="en-US"/>
              </w:rPr>
              <w:t>32.58%</w:t>
            </w:r>
            <w:bookmarkEnd w:id="141"/>
          </w:p>
        </w:tc>
      </w:tr>
      <w:tr w:rsidR="00090764" w:rsidRPr="007D7645" w14:paraId="64DB11C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C137C9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036B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175F5C8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供暖热源侧水泵能耗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vAlign w:val="center"/>
          </w:tcPr>
          <w:p w14:paraId="406E59C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6477D96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50A9D2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3464B0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8FA7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56CDC6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热水泵能耗"/>
            <w:r w:rsidRPr="007D7645">
              <w:rPr>
                <w:lang w:val="en-US"/>
              </w:rPr>
              <w:t>0.55</w:t>
            </w:r>
            <w:bookmarkEnd w:id="143"/>
          </w:p>
        </w:tc>
        <w:tc>
          <w:tcPr>
            <w:tcW w:w="877" w:type="pct"/>
            <w:vAlign w:val="center"/>
          </w:tcPr>
          <w:p w14:paraId="5C4F3D8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参照建筑热水泵能耗"/>
            <w:r w:rsidRPr="007D7645">
              <w:rPr>
                <w:lang w:val="en-US"/>
              </w:rPr>
              <w:t>0.17</w:t>
            </w:r>
            <w:bookmarkEnd w:id="144"/>
          </w:p>
        </w:tc>
        <w:tc>
          <w:tcPr>
            <w:tcW w:w="960" w:type="pct"/>
            <w:vMerge/>
            <w:vAlign w:val="center"/>
          </w:tcPr>
          <w:p w14:paraId="66F8E23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8F0020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33C178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00DD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36FF722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5" w:name="单元式热泵能耗"/>
            <w:r w:rsidRPr="007D7645">
              <w:rPr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vAlign w:val="center"/>
          </w:tcPr>
          <w:p w14:paraId="00CB30D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6" w:name="参照建筑单元式热泵能耗"/>
            <w:r w:rsidRPr="007D7645">
              <w:rPr>
                <w:lang w:val="en-US"/>
              </w:rPr>
              <w:t>0.00</w:t>
            </w:r>
            <w:bookmarkEnd w:id="146"/>
          </w:p>
        </w:tc>
        <w:tc>
          <w:tcPr>
            <w:tcW w:w="960" w:type="pct"/>
            <w:vMerge/>
            <w:vAlign w:val="center"/>
          </w:tcPr>
          <w:p w14:paraId="0E1D667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7F3E3B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A8B7B8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40E170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0B97811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7" w:name="供暖能耗"/>
            <w:r w:rsidRPr="007D7645">
              <w:rPr>
                <w:lang w:val="en-US"/>
              </w:rPr>
              <w:t>1.65</w:t>
            </w:r>
            <w:bookmarkEnd w:id="147"/>
          </w:p>
        </w:tc>
        <w:tc>
          <w:tcPr>
            <w:tcW w:w="877" w:type="pct"/>
            <w:vAlign w:val="center"/>
          </w:tcPr>
          <w:p w14:paraId="4E40967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8" w:name="参照建筑供暖能耗"/>
            <w:r w:rsidRPr="007D7645">
              <w:rPr>
                <w:lang w:val="en-US"/>
              </w:rPr>
              <w:t>2.44</w:t>
            </w:r>
            <w:bookmarkEnd w:id="148"/>
          </w:p>
        </w:tc>
        <w:tc>
          <w:tcPr>
            <w:tcW w:w="960" w:type="pct"/>
            <w:vMerge/>
            <w:vAlign w:val="center"/>
          </w:tcPr>
          <w:p w14:paraId="1ED8384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6C101A66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1273E13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93A68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7567DDE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9" w:name="新排风系统能耗"/>
            <w:r>
              <w:rPr>
                <w:rFonts w:hint="eastAsia"/>
                <w:lang w:val="en-US"/>
              </w:rPr>
              <w:t>1.51</w:t>
            </w:r>
            <w:bookmarkEnd w:id="149"/>
          </w:p>
        </w:tc>
        <w:tc>
          <w:tcPr>
            <w:tcW w:w="877" w:type="pct"/>
            <w:vAlign w:val="center"/>
          </w:tcPr>
          <w:p w14:paraId="2CB80F5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0" w:name="参照建筑新排风系统能耗"/>
            <w:r>
              <w:rPr>
                <w:lang w:val="en-US"/>
              </w:rPr>
              <w:t>1.51</w:t>
            </w:r>
            <w:bookmarkEnd w:id="150"/>
          </w:p>
        </w:tc>
        <w:tc>
          <w:tcPr>
            <w:tcW w:w="960" w:type="pct"/>
            <w:vMerge w:val="restart"/>
            <w:vAlign w:val="center"/>
          </w:tcPr>
          <w:p w14:paraId="2C30ED6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1" w:name="节能率空调动力能耗"/>
            <w:r>
              <w:rPr>
                <w:rFonts w:hint="eastAsia"/>
                <w:lang w:val="en-US"/>
              </w:rPr>
              <w:t>0.00%</w:t>
            </w:r>
            <w:bookmarkEnd w:id="151"/>
          </w:p>
        </w:tc>
      </w:tr>
      <w:tr w:rsidR="007E4106" w:rsidRPr="007D7645" w14:paraId="217423CF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40D1ABA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B3BF9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78CB244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2" w:name="风机盘管能耗"/>
            <w:r>
              <w:rPr>
                <w:rFonts w:hint="eastAsia"/>
                <w:lang w:val="en-US"/>
              </w:rPr>
              <w:t>0.02</w:t>
            </w:r>
            <w:bookmarkEnd w:id="152"/>
          </w:p>
        </w:tc>
        <w:tc>
          <w:tcPr>
            <w:tcW w:w="877" w:type="pct"/>
            <w:vAlign w:val="center"/>
          </w:tcPr>
          <w:p w14:paraId="243CB39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3" w:name="参照建筑风机盘管能耗"/>
            <w:r>
              <w:rPr>
                <w:rFonts w:hint="eastAsia"/>
                <w:lang w:val="en-US"/>
              </w:rPr>
              <w:t>0.02</w:t>
            </w:r>
            <w:bookmarkEnd w:id="153"/>
          </w:p>
        </w:tc>
        <w:tc>
          <w:tcPr>
            <w:tcW w:w="960" w:type="pct"/>
            <w:vMerge/>
            <w:vAlign w:val="center"/>
          </w:tcPr>
          <w:p w14:paraId="47C3111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57B63E3B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F8E7E5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92782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4619076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4" w:name="全空气系统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877" w:type="pct"/>
            <w:vAlign w:val="center"/>
          </w:tcPr>
          <w:p w14:paraId="493EB97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5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  <w:tc>
          <w:tcPr>
            <w:tcW w:w="960" w:type="pct"/>
            <w:vMerge/>
            <w:vAlign w:val="center"/>
          </w:tcPr>
          <w:p w14:paraId="065DCE0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1004D97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57E4D2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962A45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384768E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6" w:name="空调动力能耗"/>
            <w:r>
              <w:rPr>
                <w:rFonts w:hint="eastAsia"/>
                <w:lang w:val="en-US"/>
              </w:rPr>
              <w:t>1.53</w:t>
            </w:r>
            <w:bookmarkEnd w:id="156"/>
          </w:p>
        </w:tc>
        <w:tc>
          <w:tcPr>
            <w:tcW w:w="877" w:type="pct"/>
            <w:vAlign w:val="center"/>
          </w:tcPr>
          <w:p w14:paraId="26907B2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7" w:name="参照建筑空调动力能耗"/>
            <w:r>
              <w:rPr>
                <w:rFonts w:hint="eastAsia"/>
                <w:lang w:val="en-US"/>
              </w:rPr>
              <w:t>1.53</w:t>
            </w:r>
            <w:bookmarkEnd w:id="157"/>
          </w:p>
        </w:tc>
        <w:tc>
          <w:tcPr>
            <w:tcW w:w="960" w:type="pct"/>
            <w:vMerge/>
            <w:vAlign w:val="center"/>
          </w:tcPr>
          <w:p w14:paraId="0FD2409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7E00EE56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25187B2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373A8DB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8" w:name="空调供暖风机能耗"/>
            <w:r>
              <w:rPr>
                <w:rFonts w:hint="eastAsia"/>
                <w:lang w:val="en-US"/>
              </w:rPr>
              <w:t>7.80</w:t>
            </w:r>
            <w:bookmarkEnd w:id="158"/>
          </w:p>
        </w:tc>
        <w:tc>
          <w:tcPr>
            <w:tcW w:w="877" w:type="pct"/>
            <w:vAlign w:val="center"/>
          </w:tcPr>
          <w:p w14:paraId="5C5AB46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9" w:name="参照建筑空调供暖风机能耗"/>
            <w:r>
              <w:rPr>
                <w:lang w:val="en-US"/>
              </w:rPr>
              <w:t>15.83</w:t>
            </w:r>
            <w:bookmarkEnd w:id="159"/>
          </w:p>
        </w:tc>
        <w:tc>
          <w:tcPr>
            <w:tcW w:w="960" w:type="pct"/>
            <w:vAlign w:val="center"/>
          </w:tcPr>
          <w:p w14:paraId="1EC81CA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50.70%</w:t>
            </w:r>
          </w:p>
        </w:tc>
      </w:tr>
    </w:tbl>
    <w:p w14:paraId="04C4631D" w14:textId="77777777" w:rsidR="00000000" w:rsidRDefault="00000000"/>
    <w:p w14:paraId="7D1B0B66" w14:textId="77777777" w:rsidR="00CF1F85" w:rsidRDefault="00CF1F85">
      <w:pPr>
        <w:widowControl w:val="0"/>
        <w:jc w:val="both"/>
        <w:rPr>
          <w:color w:val="000000"/>
        </w:rPr>
      </w:pPr>
    </w:p>
    <w:p w14:paraId="11914D48" w14:textId="77777777" w:rsidR="00CF1F85" w:rsidRDefault="00000000">
      <w:pPr>
        <w:pStyle w:val="1"/>
        <w:widowControl w:val="0"/>
        <w:jc w:val="both"/>
        <w:rPr>
          <w:color w:val="000000"/>
        </w:rPr>
      </w:pPr>
      <w:bookmarkStart w:id="160" w:name="_Toc185942597"/>
      <w:r>
        <w:rPr>
          <w:color w:val="000000"/>
        </w:rPr>
        <w:t>绿色建筑性能评估得分</w:t>
      </w:r>
      <w:bookmarkEnd w:id="160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30D06373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0E4E7523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72F0791B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E630642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7F3D8CA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1340184C" w14:textId="77777777" w:rsidTr="003945BC">
        <w:trPr>
          <w:jc w:val="center"/>
        </w:trPr>
        <w:tc>
          <w:tcPr>
            <w:tcW w:w="1970" w:type="dxa"/>
            <w:vAlign w:val="center"/>
          </w:tcPr>
          <w:p w14:paraId="4583F0BE" w14:textId="77777777" w:rsidR="00000000" w:rsidRPr="00F551E5" w:rsidRDefault="00000000" w:rsidP="000D3FD4">
            <w:r w:rsidRPr="00F551E5">
              <w:t>9.2.</w:t>
            </w:r>
            <w:r w:rsidRPr="00F551E5">
              <w:t xml:space="preserve">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71B78B2D" w14:textId="77777777" w:rsidR="00000000" w:rsidRPr="00F551E5" w:rsidRDefault="00000000" w:rsidP="000F0DAF">
            <w:pPr>
              <w:widowControl w:val="0"/>
              <w:autoSpaceDE w:val="0"/>
              <w:autoSpaceDN w:val="0"/>
              <w:adjustRightInd w:val="0"/>
            </w:pPr>
            <w:r w:rsidRPr="00F551E5">
              <w:rPr>
                <w:rFonts w:hint="eastAsia"/>
              </w:rPr>
              <w:t>评</w:t>
            </w:r>
            <w:r w:rsidRPr="00F551E5">
              <w:t>价</w:t>
            </w:r>
            <w:r w:rsidRPr="00F551E5">
              <w:rPr>
                <w:rFonts w:hint="eastAsia"/>
              </w:rPr>
              <w:t>总分值为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分。建筑供暖空调系统能耗相比国家现行有关建筑节能标</w:t>
            </w:r>
            <w:r w:rsidRPr="00F551E5">
              <w:t>准降低</w:t>
            </w:r>
            <w:r w:rsidRPr="00F551E5">
              <w:t xml:space="preserve">40%,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分；每再降低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再得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分，最高得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29633B9B" w14:textId="77777777" w:rsidR="00000000" w:rsidRPr="00DD64A1" w:rsidRDefault="00000000" w:rsidP="000D3FD4">
            <w:bookmarkStart w:id="161" w:name="节能率空调供暖风机能耗"/>
            <w:r>
              <w:t>50.70%</w:t>
            </w:r>
            <w:bookmarkEnd w:id="161"/>
          </w:p>
        </w:tc>
        <w:tc>
          <w:tcPr>
            <w:tcW w:w="706" w:type="dxa"/>
            <w:vAlign w:val="center"/>
          </w:tcPr>
          <w:p w14:paraId="5EF25F55" w14:textId="77777777" w:rsidR="00000000" w:rsidRDefault="00000000" w:rsidP="000D3FD4">
            <w:bookmarkStart w:id="162" w:name="得分空调供暖风机能耗"/>
            <w:r>
              <w:t>15</w:t>
            </w:r>
            <w:bookmarkEnd w:id="162"/>
          </w:p>
        </w:tc>
      </w:tr>
      <w:tr w:rsidR="000D2224" w14:paraId="5E838857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1CF0DBFA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5F33BA6B" w14:textId="77777777" w:rsidR="00000000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771259E7" w14:textId="77777777" w:rsidR="00000000" w:rsidRDefault="00000000"/>
    <w:p w14:paraId="160FED21" w14:textId="77777777" w:rsidR="00CF1F85" w:rsidRDefault="00CF1F85">
      <w:pPr>
        <w:widowControl w:val="0"/>
        <w:jc w:val="both"/>
        <w:rPr>
          <w:color w:val="000000"/>
        </w:rPr>
      </w:pPr>
    </w:p>
    <w:p w14:paraId="7C08C85A" w14:textId="77777777" w:rsidR="00CF1F85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03438A3" wp14:editId="3E6D746C">
            <wp:extent cx="5667375" cy="51435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BD4" w14:textId="77777777" w:rsidR="00CF1F85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8181759" wp14:editId="1F446915">
            <wp:extent cx="5667375" cy="51054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78D06" w14:textId="77777777" w:rsidR="00CF1F85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E800380" wp14:editId="30131A2C">
            <wp:extent cx="5667375" cy="41433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A0681" w14:textId="77777777" w:rsidR="00CF1F85" w:rsidRDefault="00CF1F85">
      <w:pPr>
        <w:sectPr w:rsidR="00CF1F85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1F86F48" w14:textId="77777777" w:rsidR="00CF1F85" w:rsidRDefault="00000000">
      <w:pPr>
        <w:pStyle w:val="1"/>
        <w:widowControl w:val="0"/>
        <w:jc w:val="both"/>
        <w:rPr>
          <w:color w:val="000000"/>
        </w:rPr>
      </w:pPr>
      <w:bookmarkStart w:id="163" w:name="_Toc185942598"/>
      <w:r>
        <w:rPr>
          <w:color w:val="000000"/>
        </w:rPr>
        <w:lastRenderedPageBreak/>
        <w:t>附录</w:t>
      </w:r>
      <w:bookmarkEnd w:id="163"/>
    </w:p>
    <w:p w14:paraId="12D216FE" w14:textId="77777777" w:rsidR="00CF1F85" w:rsidRDefault="00000000">
      <w:pPr>
        <w:pStyle w:val="2"/>
        <w:widowControl w:val="0"/>
      </w:pPr>
      <w:bookmarkStart w:id="164" w:name="_Toc185942599"/>
      <w:r>
        <w:t>工作日/节假日人员逐时在室率(%)</w:t>
      </w:r>
      <w:bookmarkEnd w:id="164"/>
    </w:p>
    <w:p w14:paraId="20C8CF17" w14:textId="77777777" w:rsidR="00CF1F85" w:rsidRDefault="00CF1F8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9579E9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D5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50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6C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47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AD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078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88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14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98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43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6D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57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7B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4A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01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2C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62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73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70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77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F95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2F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9C3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C6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96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1F85" w14:paraId="2D4E30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F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5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7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F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D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B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6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1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9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0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C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6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4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6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4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5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9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6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D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F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D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6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8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009878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1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E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C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C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C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4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C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9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6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A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B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75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5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E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2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B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5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0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8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9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0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2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8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45EDF1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3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3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3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2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8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7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E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D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4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A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8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C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7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E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B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4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E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1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D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2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C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2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34D1E9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6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1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9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3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F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7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D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6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E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5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8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F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7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9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0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0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5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8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3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3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E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E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5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5A2448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E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E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5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3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E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0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2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2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E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9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3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B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2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D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0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D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5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7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6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5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2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7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8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D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12DB6B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1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5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1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A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1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E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C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6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C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1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B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8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E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9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7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3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E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2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7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D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0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6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1C46F9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8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9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A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1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4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5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5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D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F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F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4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8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9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9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4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8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A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E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D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F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B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8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0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4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8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03C974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9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5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F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D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2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C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6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9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C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1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F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2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F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A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4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5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A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F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8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E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1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6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9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0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1FBDF9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C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9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6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A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B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3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E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C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F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4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F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7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4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F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2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B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0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3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7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1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E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3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A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A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F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513852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7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B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C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6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0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D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4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D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B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2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D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2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4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1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5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9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1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E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E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D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9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6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D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E7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F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326030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1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4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1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A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1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8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F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5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6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1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E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0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0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9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8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B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3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A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6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8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A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1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B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B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7FE99F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0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0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6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C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9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D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0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D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6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0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C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A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D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A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5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8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E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B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A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6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A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5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8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3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6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27D7FE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D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A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C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2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1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2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5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8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0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4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3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E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9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0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A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F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A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4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3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A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6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6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4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8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267E86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B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D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5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B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E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9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4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A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A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F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4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2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7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2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4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4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A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E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9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2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4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7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5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9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01E89D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4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D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1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D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0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E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5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4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E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E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0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B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0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7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7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7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6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3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E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4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9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5F5092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F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7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B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E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1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7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4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8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8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6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1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8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4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8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B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A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0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B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5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1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7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E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D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4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749F5C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3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C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4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5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8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F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1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6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C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5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5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0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2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7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6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8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1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9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9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4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B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F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4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157178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7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E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3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D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F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6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E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B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2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0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B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0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2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8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3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1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E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C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A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A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B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F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1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3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62927B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C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B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A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3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6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8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3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0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9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C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7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F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6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9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A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B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2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5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8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B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5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2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D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8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6353D7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7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1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0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B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2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B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7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A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E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5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F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7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D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F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1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B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D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F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3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D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5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F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D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9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409E61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2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F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A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A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6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D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0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3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2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4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F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9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C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3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E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D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2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A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E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A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8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B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9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B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F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41969E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D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9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E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4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A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6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6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C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5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1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4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4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D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2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B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5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A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6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E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3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3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7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1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19ED25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9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5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A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8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7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D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7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3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E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9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5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C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5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9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C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B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2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4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B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0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1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17CFAF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6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4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5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5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C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5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5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B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3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0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A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B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4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2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9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6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D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0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B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C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2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A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5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7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8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12BE3A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C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6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2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9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7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0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E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1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7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4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7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9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B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C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B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7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3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3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1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0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A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6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2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7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8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64443F2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8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E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8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E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0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2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E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8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B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2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9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1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4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3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9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F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E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1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8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0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1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1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D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0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5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57D7B7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B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8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C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5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0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7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5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F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5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A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8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D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2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F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F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6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A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6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F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6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0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A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8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4D878C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3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A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A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4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F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1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D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1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6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2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B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6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5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B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3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3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E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B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C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4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2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B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7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2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46330E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6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A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9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B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4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D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3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8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E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A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2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8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9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A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A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4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9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A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D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C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A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3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D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E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688E1B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9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A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5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C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1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8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3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A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1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4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1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0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7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E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9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A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9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D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A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4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A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3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5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F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E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4768BE" w14:textId="77777777" w:rsidR="00CF1F85" w:rsidRDefault="00CF1F85">
      <w:pPr>
        <w:widowControl w:val="0"/>
        <w:jc w:val="both"/>
        <w:rPr>
          <w:color w:val="000000"/>
        </w:rPr>
      </w:pPr>
    </w:p>
    <w:p w14:paraId="6A8A1D42" w14:textId="77777777" w:rsidR="00CF1F85" w:rsidRDefault="00000000">
      <w:r>
        <w:t>注：上行：工作日；下行：节假日</w:t>
      </w:r>
    </w:p>
    <w:p w14:paraId="4F915DD1" w14:textId="77777777" w:rsidR="00CF1F85" w:rsidRDefault="00000000">
      <w:pPr>
        <w:pStyle w:val="2"/>
      </w:pPr>
      <w:bookmarkStart w:id="165" w:name="_Toc185942600"/>
      <w:r>
        <w:t>工作日/节假日照明开关时间表(%)</w:t>
      </w:r>
      <w:bookmarkEnd w:id="165"/>
    </w:p>
    <w:p w14:paraId="16C909E6" w14:textId="77777777" w:rsidR="00CF1F85" w:rsidRDefault="00CF1F8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2681CB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8D7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E1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F7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C3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44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45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A3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52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C9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66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726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97E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28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7F1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CA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17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A1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DB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41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31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7C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1B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92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20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D3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1F85" w14:paraId="097DF4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1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B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2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1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A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2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6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C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5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E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D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1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9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9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3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B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D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F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E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6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7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A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1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A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1F85" w14:paraId="028BE0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9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9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4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0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E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3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F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D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7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D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3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4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4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0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3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F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7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1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8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C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1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B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E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C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43552F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0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F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0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C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2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1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5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A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9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A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0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8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0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4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2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5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2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B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E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5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4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3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A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4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3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1F85" w14:paraId="06B2DA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1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9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6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7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1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1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8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0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8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B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3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E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7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5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7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7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C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F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D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F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E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7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0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3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C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4F20A3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A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C5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F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0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9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C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4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A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8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4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E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B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6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3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8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A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4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6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4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B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F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9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8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1F85" w14:paraId="68D396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B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4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6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9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6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2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E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8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1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A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8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6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B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F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A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A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F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2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5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D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1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6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E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A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3B6350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A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A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C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0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D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4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1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C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8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D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7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8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3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5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D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4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2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C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F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5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F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4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1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D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1F85" w14:paraId="749FED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D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6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2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C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1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1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1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A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D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5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8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C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D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E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8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4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0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B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E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9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E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C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8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B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1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56A694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C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E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4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6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E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2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5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5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9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7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5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1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2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5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B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9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A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4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D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8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5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1F85" w14:paraId="3A5458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9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D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E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3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8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D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E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8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F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4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1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1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4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B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2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0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4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C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4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D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E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1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4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C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E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5EF334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B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F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4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2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8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3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F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5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4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E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0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6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D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A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4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6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A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D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3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B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E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0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9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1F85" w14:paraId="6CDC80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7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8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6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7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9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C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9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1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1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7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E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C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E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9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9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D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2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D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0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E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7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8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C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B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218F35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6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0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E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3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A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E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E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2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E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0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B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7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0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5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F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9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A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E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E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F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C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F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2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E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E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1F85" w14:paraId="5A91737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8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1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F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0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9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F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7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5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8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0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2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F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D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0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8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1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7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A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D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B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A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E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1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5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D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6CCACC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8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2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6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7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A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9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8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D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2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9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B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9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4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3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1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F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E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B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D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0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3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A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1F85" w14:paraId="493BA5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5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0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F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1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9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0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A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F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D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0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E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5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F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C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4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4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1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2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D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E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4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F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3DDED6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0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6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4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E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E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D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B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B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8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3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5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C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6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F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5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6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A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5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0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D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6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A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5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5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1F85" w14:paraId="3DFDC14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D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B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4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8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0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2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A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A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2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C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6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6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4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E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D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C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1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0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E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E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3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4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4D7BCA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9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B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C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8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A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8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4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7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2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3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B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7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D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7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2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E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D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4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5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8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4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6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B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B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1F85" w14:paraId="7F79D4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D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C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4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F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D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5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6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0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E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B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9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C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C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F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6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B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C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2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8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3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6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8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8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653604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3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C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F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8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3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B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0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E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0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2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6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5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D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5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F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4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E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3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6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9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5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7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D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1F85" w14:paraId="32A015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3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3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1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4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F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2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9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5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D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0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0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2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7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9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0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C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A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C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7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D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C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6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0F184D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5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9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2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9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6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B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3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F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5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A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C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9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2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B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A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3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6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7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E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E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D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6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0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E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0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CF1F85" w14:paraId="66DF72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0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F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9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1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3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E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A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3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9E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B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C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3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0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2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A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5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C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B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8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4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A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4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5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1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49589A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C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F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D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C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E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4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C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9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6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6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0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4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1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3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B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E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F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D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A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5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7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4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6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A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5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F1F85" w14:paraId="009464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8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E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B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A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B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8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5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A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E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C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A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9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7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8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F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B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9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1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6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A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F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8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8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B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25D6BB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4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3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2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9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D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3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1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B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D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3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0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B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9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2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0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6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7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C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5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8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D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B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440D24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4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F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C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6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4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4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E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D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4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B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4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9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1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1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6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0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4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7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9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0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3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D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67A4F3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3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3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5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E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3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4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9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2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F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6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A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5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6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B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A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4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1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E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6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2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5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1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A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5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9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CC0C48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4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A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4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1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1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4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2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0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1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E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C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D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3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0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5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7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7B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2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7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B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6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F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8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4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C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41258C" w14:textId="77777777" w:rsidR="00CF1F85" w:rsidRDefault="00CF1F85"/>
    <w:p w14:paraId="504A3AE8" w14:textId="77777777" w:rsidR="00CF1F85" w:rsidRDefault="00000000">
      <w:r>
        <w:t>注：上行：工作日；下行：节假日</w:t>
      </w:r>
    </w:p>
    <w:p w14:paraId="4AC2C852" w14:textId="77777777" w:rsidR="00CF1F85" w:rsidRDefault="00000000">
      <w:pPr>
        <w:pStyle w:val="2"/>
      </w:pPr>
      <w:bookmarkStart w:id="166" w:name="_Toc185942601"/>
      <w:r>
        <w:t>工作日/节假日设备逐时使用率(%)</w:t>
      </w:r>
      <w:bookmarkEnd w:id="166"/>
    </w:p>
    <w:p w14:paraId="2D8BDD2A" w14:textId="77777777" w:rsidR="00CF1F85" w:rsidRDefault="00CF1F8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B841E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05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91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24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83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8D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95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2A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8B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DC4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DD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16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64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1A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1D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7E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D5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A4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60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742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12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62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B6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BA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AC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25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1F85" w14:paraId="08AE9D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7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E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9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C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5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7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3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B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F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0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B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8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5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6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6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6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1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7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7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4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8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9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6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4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3496E5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2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2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C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2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6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B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D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C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A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3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3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E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2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8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7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E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E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5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3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4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4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7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455A40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B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5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0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5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1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E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A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4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B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1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5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7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2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1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CD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C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5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E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7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C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8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E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1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7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C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5E9EDC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7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B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F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3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B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4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5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D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1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3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5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1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F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E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8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5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5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3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9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1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2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B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7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D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0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40574A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0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B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6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0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D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9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1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7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1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F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B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2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C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1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5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C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A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4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A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4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9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2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9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1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3D483B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A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3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C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1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5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8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7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D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3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4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6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3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E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B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C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F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8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A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D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0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3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F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F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661F57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A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9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4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4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4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4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4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9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9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E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D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5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F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3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2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8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1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3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7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0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A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9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7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1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502CBC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6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5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6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2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D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2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7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9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3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3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F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C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8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6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F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3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4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A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8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9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4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B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0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D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B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2E0CAF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2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9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2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A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F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8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6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C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D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6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A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0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C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C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9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B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7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6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3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C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E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1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9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8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6BC291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E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7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7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1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C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7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A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4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6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D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F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8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4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C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D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1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A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B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1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4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A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B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8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9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7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66DFE9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E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B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F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F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F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1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C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3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5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5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9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9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1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3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4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C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3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9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6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5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2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E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120643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E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5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8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8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6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9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8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F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7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7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E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D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C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8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9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E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0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C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E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D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9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8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A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2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26E931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1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5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F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D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9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7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8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A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4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E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1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2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B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5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C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3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7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5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C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B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C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0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E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441C94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B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4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9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1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9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C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3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7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A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4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C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F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7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5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2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4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0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F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1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D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B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C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0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189E97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1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2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2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F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E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2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F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A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3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3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6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9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0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9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9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F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7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1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3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C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E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6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3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6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214E3F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E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9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A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B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5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6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8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0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E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2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E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C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B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2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8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1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0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5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F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A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5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2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7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1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A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716123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8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3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6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1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B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E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0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9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3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8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E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A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7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5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E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2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6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3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1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2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2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6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57A4D2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3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9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B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5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A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F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D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2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F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D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E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6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9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F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5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C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6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1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E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D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6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0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B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2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0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36CDA4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3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9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5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6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4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A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B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8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F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8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9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D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7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9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2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3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E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1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1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D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9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F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9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5E6C19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2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6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B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F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F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D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8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D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7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0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D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8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5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D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C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3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5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7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A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2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E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F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6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5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C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64E573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B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E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7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C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3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B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F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B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3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1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0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D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0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D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E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0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6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6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7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8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C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A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8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1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0C6369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F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E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2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3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8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4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7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5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F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5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A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F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7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D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A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7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9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5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B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A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9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4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6A8024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A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B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9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B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C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9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3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0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F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A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B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5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B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E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6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B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4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4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1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C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0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2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F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C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04D2CE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0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1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E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4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0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5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9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B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F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6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3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6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D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6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9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5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D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5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E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4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1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F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C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F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1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2C98A7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3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5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1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E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D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A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3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C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7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0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F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E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4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A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8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B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9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3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5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B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D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8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E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8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7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F1F85" w14:paraId="7BC171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E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7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0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9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5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4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B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E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3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4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7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4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A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B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8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0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B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4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9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D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B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3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9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E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0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353701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8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5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0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1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8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B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2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6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F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B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A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2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B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7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D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0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2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E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7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C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4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C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E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0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431572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0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3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7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5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E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B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8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F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3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A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8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B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B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B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6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B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7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3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1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0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1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7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9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C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F1F85" w14:paraId="2C5C67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7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3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E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6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0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A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3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6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C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A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B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7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7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B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9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D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4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0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9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6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7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CB3B26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8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4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E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6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6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E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1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5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F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4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7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6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5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E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9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2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1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C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2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C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F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7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6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5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CFF07C" w14:textId="77777777" w:rsidR="00CF1F85" w:rsidRDefault="00CF1F85"/>
    <w:p w14:paraId="4849A16F" w14:textId="77777777" w:rsidR="00CF1F85" w:rsidRDefault="00000000">
      <w:r>
        <w:t>注：上行：工作日；下行：节假日</w:t>
      </w:r>
    </w:p>
    <w:p w14:paraId="4BC2F7BD" w14:textId="77777777" w:rsidR="00CF1F85" w:rsidRDefault="00000000">
      <w:pPr>
        <w:pStyle w:val="2"/>
      </w:pPr>
      <w:bookmarkStart w:id="167" w:name="_Toc185942602"/>
      <w:r>
        <w:t>工作日/节假日空调系统运行时间表(1:开,0:关)</w:t>
      </w:r>
      <w:bookmarkEnd w:id="167"/>
    </w:p>
    <w:p w14:paraId="11A6F464" w14:textId="77777777" w:rsidR="00CF1F85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0286CB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A5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8F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1A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C8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73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8B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99D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0C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EC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96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4D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82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CD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EC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AC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9A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31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90D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78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63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90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A5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B9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18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C1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1F85" w14:paraId="43CA98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3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8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6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C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A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4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4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7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E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1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7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B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7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8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C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4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7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A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2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5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D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9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F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9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65C2DF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1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8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B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C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D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A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1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4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9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D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0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B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4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E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2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9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E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F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5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0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8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1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7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5C264F" w14:textId="77777777" w:rsidR="00CF1F85" w:rsidRDefault="00000000">
      <w:r>
        <w:t>供冷期：</w:t>
      </w:r>
    </w:p>
    <w:p w14:paraId="6F368CEC" w14:textId="77777777" w:rsidR="00CF1F85" w:rsidRDefault="00CF1F8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2DDB7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92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F3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96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97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34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95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35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E4A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2C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6B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F5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98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CF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23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7CD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E8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98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E4D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EA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F3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2D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7A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FB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C7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03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1F85" w14:paraId="0208E2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8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9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1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E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C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6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B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D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F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8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3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D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3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7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5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F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5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E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F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E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A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4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1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2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7B1195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9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0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B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B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4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9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8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8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1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B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B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1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F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C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A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8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4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2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9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8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F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7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4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B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275A8E" w14:textId="77777777" w:rsidR="00CF1F85" w:rsidRDefault="00CF1F85"/>
    <w:p w14:paraId="60C9DBF7" w14:textId="77777777" w:rsidR="00CF1F85" w:rsidRDefault="00000000">
      <w:r>
        <w:t>注：上行：工作日；下行：节假日</w:t>
      </w:r>
    </w:p>
    <w:p w14:paraId="3B087F87" w14:textId="77777777" w:rsidR="00CF1F85" w:rsidRDefault="00000000">
      <w:pPr>
        <w:pStyle w:val="2"/>
      </w:pPr>
      <w:bookmarkStart w:id="168" w:name="_Toc185942603"/>
      <w:r>
        <w:t>工作日/节假日新风运行时间表(%)</w:t>
      </w:r>
      <w:bookmarkEnd w:id="168"/>
    </w:p>
    <w:p w14:paraId="50112DFE" w14:textId="77777777" w:rsidR="00CF1F85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C848F8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E3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AA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88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FC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82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00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35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11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55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4D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49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9C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7C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FA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5D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BE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C6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8B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BB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67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79E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5F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1B0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8C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88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1F85" w14:paraId="50E8D2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1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8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A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7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F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A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D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D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A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3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8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5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B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6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5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5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F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9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E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0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2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9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5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8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F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BEA876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3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7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9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0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8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7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A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4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7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4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3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1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5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4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A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D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2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0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B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6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D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2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1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8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7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597899" w14:textId="77777777" w:rsidR="00CF1F85" w:rsidRDefault="00000000">
      <w:r>
        <w:t>供冷期：</w:t>
      </w:r>
    </w:p>
    <w:p w14:paraId="16745AEE" w14:textId="77777777" w:rsidR="00CF1F85" w:rsidRDefault="00CF1F8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C5E57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10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96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0A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82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BE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71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78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3B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982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971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23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C6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AD7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C1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B0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C11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2E0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41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D0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3B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7C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65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14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6D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E0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F1F85" w14:paraId="0BD379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E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5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C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0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1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E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9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7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E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7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E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1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8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D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2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D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4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6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F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7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1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2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9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7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2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FF2533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9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4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9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F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5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6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7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1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F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4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7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1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8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F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2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4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E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E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0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D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F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B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0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8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F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702A19" w14:textId="77777777" w:rsidR="00CF1F85" w:rsidRDefault="00CF1F85"/>
    <w:p w14:paraId="500BB9E1" w14:textId="77777777" w:rsidR="00CF1F85" w:rsidRDefault="00000000">
      <w:r>
        <w:t>注：上行：工作日；下行：节假日</w:t>
      </w:r>
    </w:p>
    <w:p w14:paraId="6CE6BA70" w14:textId="77777777" w:rsidR="00CF1F85" w:rsidRDefault="00CF1F85"/>
    <w:sectPr w:rsidR="00CF1F8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6290" w14:textId="77777777" w:rsidR="00D364A3" w:rsidRDefault="00D364A3" w:rsidP="00203A7D">
      <w:r>
        <w:separator/>
      </w:r>
    </w:p>
  </w:endnote>
  <w:endnote w:type="continuationSeparator" w:id="0">
    <w:p w14:paraId="6DAF305C" w14:textId="77777777" w:rsidR="00D364A3" w:rsidRDefault="00D364A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6C3A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3CDB11A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60B5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5E56">
      <w:rPr>
        <w:rStyle w:val="a9"/>
        <w:noProof/>
      </w:rPr>
      <w:t>5</w:t>
    </w:r>
    <w:r>
      <w:rPr>
        <w:rStyle w:val="a9"/>
      </w:rPr>
      <w:fldChar w:fldCharType="end"/>
    </w:r>
  </w:p>
  <w:p w14:paraId="7AE6DB03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1B2" w14:textId="77777777" w:rsidR="008B5A4C" w:rsidRDefault="008B5A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E5B7" w14:textId="77777777" w:rsidR="00D364A3" w:rsidRDefault="00D364A3" w:rsidP="00203A7D">
      <w:r>
        <w:separator/>
      </w:r>
    </w:p>
  </w:footnote>
  <w:footnote w:type="continuationSeparator" w:id="0">
    <w:p w14:paraId="05FC7DC8" w14:textId="77777777" w:rsidR="00D364A3" w:rsidRDefault="00D364A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BD18" w14:textId="77777777" w:rsidR="008B5A4C" w:rsidRDefault="008B5A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62BB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67912A9D" wp14:editId="471CAC3D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7937" w14:textId="77777777" w:rsidR="008B5A4C" w:rsidRDefault="008B5A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7907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4675D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4675D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CF1F85"/>
    <w:rsid w:val="00D04BAE"/>
    <w:rsid w:val="00D364A3"/>
    <w:rsid w:val="00D40158"/>
    <w:rsid w:val="00D43C46"/>
    <w:rsid w:val="00D62A9A"/>
    <w:rsid w:val="00DB1837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2088CE2"/>
  <w15:docId w15:val="{750F72C9-35BD-4DDA-8395-BF0AC409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x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7</TotalTime>
  <Pages>26</Pages>
  <Words>3267</Words>
  <Characters>18623</Characters>
  <Application>Microsoft Office Word</Application>
  <DocSecurity>0</DocSecurity>
  <Lines>155</Lines>
  <Paragraphs>43</Paragraphs>
  <ScaleCrop>false</ScaleCrop>
  <Company>ths</Company>
  <LinksUpToDate>false</LinksUpToDate>
  <CharactersWithSpaces>21847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cjx</dc:creator>
  <cp:lastModifiedBy>jiaxiang chan</cp:lastModifiedBy>
  <cp:revision>1</cp:revision>
  <cp:lastPrinted>1900-12-31T16:00:00Z</cp:lastPrinted>
  <dcterms:created xsi:type="dcterms:W3CDTF">2024-12-24T06:22:00Z</dcterms:created>
  <dcterms:modified xsi:type="dcterms:W3CDTF">2024-12-24T06:29:00Z</dcterms:modified>
</cp:coreProperties>
</file>