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浙江庆元月山村村民活动中心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r>
              <w:t>001</w:t>
            </w:r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r>
              <w:t>建筑与城乡规划学院</w:t>
            </w:r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r>
              <w:t>福州大学</w:t>
            </w:r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2024年12月26日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324100" cy="23241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2434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132B8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T17347066856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2400340D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02918D9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_Toc16012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_Toc16012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CF935C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_Toc14910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_Toc14910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822122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_Toc6376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_Toc6376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28DC4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_Toc18653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_Toc18653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6A8DF0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_Toc20880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_Toc20880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503458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_Toc14447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_Toc14447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F61565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_Toc24798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_Toc24798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59DC48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_Toc28833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_Toc28833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BEBBA2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_Toc1429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_Toc1429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1649097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_Toc7089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_Toc7089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1A4E90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_Toc13663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_Toc13663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E66F2F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_Toc896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_Toc896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A3BF155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_Toc31248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_Toc31248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2B6F330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_Toc7225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_Toc7225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9F8E4A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_Toc27171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_Toc27171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2A4871F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_Toc20837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_Toc20837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ED2E46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_Toc7699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_Toc7699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1F28A0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_Toc4187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_Toc4187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5E91289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_Toc20858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_Toc20858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277A859F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16012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1.10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2987.67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2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10.50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14910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6376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8653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20880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14447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24798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28833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1429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7089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晴天－CIE12（大气清晰）：6月21日 15:01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13663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896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31248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78CA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6E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DAE2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1A4546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0EAA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173424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1A7C3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E565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7F05D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85A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C1015</w:t>
            </w:r>
          </w:p>
        </w:tc>
        <w:tc>
          <w:tcPr>
            <w:vAlign w:val="center"/>
          </w:tcPr>
          <w:p w14:paraId="1A398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vAlign w:val="center"/>
          </w:tcPr>
          <w:p w14:paraId="5C5B2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0093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9A6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2333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11745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51D9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DFE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1B033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7FE7F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822C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2F91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6183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313B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00E2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F20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C12515</w:t>
            </w:r>
          </w:p>
        </w:tc>
        <w:tc>
          <w:tcPr>
            <w:vAlign w:val="center"/>
          </w:tcPr>
          <w:p w14:paraId="43F56B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10750</w:t>
            </w:r>
          </w:p>
        </w:tc>
        <w:tc>
          <w:tcPr>
            <w:vAlign w:val="center"/>
          </w:tcPr>
          <w:p w14:paraId="6C8C1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20EA6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F7FA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8E18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A438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771A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840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C1715</w:t>
            </w:r>
          </w:p>
        </w:tc>
        <w:tc>
          <w:tcPr>
            <w:vAlign w:val="center"/>
          </w:tcPr>
          <w:p w14:paraId="63F43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0828ED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EBBF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6295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2B3E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2356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B636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5E5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vAlign w:val="center"/>
          </w:tcPr>
          <w:p w14:paraId="368B24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56F2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C0DD6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A90D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D6A9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EC75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70C9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2A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C2015</w:t>
            </w:r>
          </w:p>
        </w:tc>
        <w:tc>
          <w:tcPr>
            <w:vAlign w:val="center"/>
          </w:tcPr>
          <w:p w14:paraId="151A3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370D9C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7EE9F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A73F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555B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273D3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8739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ED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C2115</w:t>
            </w:r>
          </w:p>
        </w:tc>
        <w:tc>
          <w:tcPr>
            <w:vAlign w:val="center"/>
          </w:tcPr>
          <w:p w14:paraId="101D3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</w:t>
            </w:r>
          </w:p>
        </w:tc>
        <w:tc>
          <w:tcPr>
            <w:vAlign w:val="center"/>
          </w:tcPr>
          <w:p w14:paraId="0F66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31C9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3D4C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B907D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ED8D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517F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5CA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C2415</w:t>
            </w:r>
          </w:p>
        </w:tc>
        <w:tc>
          <w:tcPr>
            <w:vAlign w:val="center"/>
          </w:tcPr>
          <w:p w14:paraId="6D46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04417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F9E1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0B4A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F56B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3E967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7D72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1E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C2515</w:t>
            </w:r>
          </w:p>
        </w:tc>
        <w:tc>
          <w:tcPr>
            <w:vAlign w:val="center"/>
          </w:tcPr>
          <w:p w14:paraId="11651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 w14:paraId="1BEBB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E6CE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481B2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3553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C7D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D3EC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B6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C3015</w:t>
            </w:r>
          </w:p>
        </w:tc>
        <w:tc>
          <w:tcPr>
            <w:vAlign w:val="center"/>
          </w:tcPr>
          <w:p w14:paraId="5F11F7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6F62E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84FB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B329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4C7C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6E12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B4E1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9C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C3315</w:t>
            </w:r>
          </w:p>
        </w:tc>
        <w:tc>
          <w:tcPr>
            <w:vAlign w:val="center"/>
          </w:tcPr>
          <w:p w14:paraId="526E7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53EA8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9FC1C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287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5917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6A20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4802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65B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C3615</w:t>
            </w:r>
          </w:p>
        </w:tc>
        <w:tc>
          <w:tcPr>
            <w:vAlign w:val="center"/>
          </w:tcPr>
          <w:p w14:paraId="1D9878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3E259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2653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F40A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571E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E6EC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578E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D65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C4015</w:t>
            </w:r>
          </w:p>
        </w:tc>
        <w:tc>
          <w:tcPr>
            <w:vAlign w:val="center"/>
          </w:tcPr>
          <w:p w14:paraId="1AB93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56665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9056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9AC2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B01D4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F111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91FE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5A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C4020</w:t>
            </w:r>
          </w:p>
        </w:tc>
        <w:tc>
          <w:tcPr>
            <w:vAlign w:val="center"/>
          </w:tcPr>
          <w:p w14:paraId="2D38C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1509D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50AE1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C96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2219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11CC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6ED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5C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C4315</w:t>
            </w:r>
          </w:p>
        </w:tc>
        <w:tc>
          <w:tcPr>
            <w:vAlign w:val="center"/>
          </w:tcPr>
          <w:p w14:paraId="74725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</w:t>
            </w:r>
          </w:p>
        </w:tc>
        <w:tc>
          <w:tcPr>
            <w:vAlign w:val="center"/>
          </w:tcPr>
          <w:p w14:paraId="78602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A964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D301D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48E9A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0088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9580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D6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C5015</w:t>
            </w:r>
          </w:p>
        </w:tc>
        <w:tc>
          <w:tcPr>
            <w:vAlign w:val="center"/>
          </w:tcPr>
          <w:p w14:paraId="669DE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vAlign w:val="center"/>
          </w:tcPr>
          <w:p w14:paraId="4ADE3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3D6F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9650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1D31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F48E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8DF9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CB37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C6115</w:t>
            </w:r>
          </w:p>
        </w:tc>
        <w:tc>
          <w:tcPr>
            <w:vAlign w:val="center"/>
          </w:tcPr>
          <w:p w14:paraId="054336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6150</w:t>
            </w:r>
          </w:p>
        </w:tc>
        <w:tc>
          <w:tcPr>
            <w:vAlign w:val="center"/>
          </w:tcPr>
          <w:p w14:paraId="65E1C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023A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0E50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9BF5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1E06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16A6003C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7225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3AB5C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CA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49E4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202B3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45E95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DAE89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57D12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22CF5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7AF99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E7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CB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6300</w:t>
            </w:r>
          </w:p>
        </w:tc>
        <w:tc>
          <w:tcPr>
            <w:vAlign w:val="center"/>
          </w:tcPr>
          <w:p w14:paraId="7D449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3500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5E57C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5DBF7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0FC0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21B40DC2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6" w:name="_Toc27171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20837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43B26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9C3A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60C2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4FA5B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07EE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AE19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7707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008767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74CE9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0EE19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35B8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C1B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4A5E48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1010[普通办公室]</w:t>
            </w:r>
          </w:p>
        </w:tc>
        <w:tc>
          <w:tcPr>
            <w:vAlign w:val="center"/>
          </w:tcPr>
          <w:p w14:paraId="15E9A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9799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F2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DE1A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60.77</w:t>
            </w:r>
          </w:p>
        </w:tc>
        <w:tc>
          <w:tcPr>
            <w:vAlign w:val="center"/>
          </w:tcPr>
          <w:p w14:paraId="6F0E5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0981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DC91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C9D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F231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552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1013[健身房]</w:t>
            </w:r>
          </w:p>
        </w:tc>
        <w:tc>
          <w:tcPr>
            <w:vAlign w:val="center"/>
          </w:tcPr>
          <w:p w14:paraId="1B94BE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1F13E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316B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7D7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54.72</w:t>
            </w:r>
          </w:p>
        </w:tc>
        <w:tc>
          <w:tcPr>
            <w:vAlign w:val="center"/>
          </w:tcPr>
          <w:p w14:paraId="23B53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2E397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F4FC3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EACC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40FB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D0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1014[健身房]</w:t>
            </w:r>
          </w:p>
        </w:tc>
        <w:tc>
          <w:tcPr>
            <w:vAlign w:val="center"/>
          </w:tcPr>
          <w:p w14:paraId="476DB8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3B8B8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15B0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05B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54.72</w:t>
            </w:r>
          </w:p>
        </w:tc>
        <w:tc>
          <w:tcPr>
            <w:vAlign w:val="center"/>
          </w:tcPr>
          <w:p w14:paraId="6AAB6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vAlign w:val="center"/>
          </w:tcPr>
          <w:p w14:paraId="2A250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6271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26D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6433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FC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1011[健身房]</w:t>
            </w:r>
          </w:p>
        </w:tc>
        <w:tc>
          <w:tcPr>
            <w:vAlign w:val="center"/>
          </w:tcPr>
          <w:p w14:paraId="1C918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71459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BCAA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B3DF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383.76</w:t>
            </w:r>
          </w:p>
        </w:tc>
        <w:tc>
          <w:tcPr>
            <w:vAlign w:val="center"/>
          </w:tcPr>
          <w:p w14:paraId="15183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6AD6A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CC28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2CC7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DA3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FD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1007[展览馆]</w:t>
            </w:r>
          </w:p>
        </w:tc>
        <w:tc>
          <w:tcPr>
            <w:vAlign w:val="center"/>
          </w:tcPr>
          <w:p w14:paraId="634B4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 w14:paraId="7D293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99EDA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5802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266.76</w:t>
            </w:r>
          </w:p>
        </w:tc>
        <w:tc>
          <w:tcPr>
            <w:vAlign w:val="center"/>
          </w:tcPr>
          <w:p w14:paraId="252866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2CDD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837F3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0A22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9651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1C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1003[阅览室]</w:t>
            </w:r>
          </w:p>
        </w:tc>
        <w:tc>
          <w:tcPr>
            <w:vAlign w:val="center"/>
          </w:tcPr>
          <w:p w14:paraId="1504F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6476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59A0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D33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282.24</w:t>
            </w:r>
          </w:p>
        </w:tc>
        <w:tc>
          <w:tcPr>
            <w:vAlign w:val="center"/>
          </w:tcPr>
          <w:p w14:paraId="232DC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4A4A8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3A1B3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0BF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C0C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0CAD52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2021[健身房]</w:t>
            </w:r>
          </w:p>
        </w:tc>
        <w:tc>
          <w:tcPr>
            <w:vAlign w:val="center"/>
          </w:tcPr>
          <w:p w14:paraId="6DBA7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72F0E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5A16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4C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54.72</w:t>
            </w:r>
          </w:p>
        </w:tc>
        <w:tc>
          <w:tcPr>
            <w:vAlign w:val="center"/>
          </w:tcPr>
          <w:p w14:paraId="21211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vAlign w:val="center"/>
          </w:tcPr>
          <w:p w14:paraId="180CA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DBD8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C7B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5AA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BE4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2022[健身房]</w:t>
            </w:r>
          </w:p>
        </w:tc>
        <w:tc>
          <w:tcPr>
            <w:vAlign w:val="center"/>
          </w:tcPr>
          <w:p w14:paraId="3A520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0CEC1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A34D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8CBF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54.72</w:t>
            </w:r>
          </w:p>
        </w:tc>
        <w:tc>
          <w:tcPr>
            <w:vAlign w:val="center"/>
          </w:tcPr>
          <w:p w14:paraId="2AEC1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7AD7E8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1FE68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4199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88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A2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2009[展览馆]</w:t>
            </w:r>
          </w:p>
        </w:tc>
        <w:tc>
          <w:tcPr>
            <w:vAlign w:val="center"/>
          </w:tcPr>
          <w:p w14:paraId="0C836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 w14:paraId="1F08F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2FB58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3FD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200.76</w:t>
            </w:r>
          </w:p>
        </w:tc>
        <w:tc>
          <w:tcPr>
            <w:vAlign w:val="center"/>
          </w:tcPr>
          <w:p w14:paraId="5F708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6E3A0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2AE8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3533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001F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62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7EDD7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87D4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669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DA2A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170.38</w:t>
            </w:r>
          </w:p>
        </w:tc>
        <w:tc>
          <w:tcPr>
            <w:vAlign w:val="center"/>
          </w:tcPr>
          <w:p w14:paraId="1B0D61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191DD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5701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9A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787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44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2002[接待室]</w:t>
            </w:r>
          </w:p>
        </w:tc>
        <w:tc>
          <w:tcPr>
            <w:vAlign w:val="center"/>
          </w:tcPr>
          <w:p w14:paraId="14563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8E525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37B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E28F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18.69</w:t>
            </w:r>
          </w:p>
        </w:tc>
        <w:tc>
          <w:tcPr>
            <w:vAlign w:val="center"/>
          </w:tcPr>
          <w:p w14:paraId="4115A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vAlign w:val="center"/>
          </w:tcPr>
          <w:p w14:paraId="7151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59C7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184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D16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8E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1324C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45BE7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BD3CC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A56D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32.02</w:t>
            </w:r>
          </w:p>
        </w:tc>
        <w:tc>
          <w:tcPr>
            <w:vAlign w:val="center"/>
          </w:tcPr>
          <w:p w14:paraId="2BAB0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0C22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B60E2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7699"/>
      <w:bookmarkStart w:id="59" w:name="_GoBack"/>
      <w:bookmarkEnd w:id="59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32E2E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E7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4CB3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E36F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404F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7E9B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9289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7DB1C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2474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CD54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288D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43A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18FC2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1003[阅览室]</w:t>
            </w:r>
          </w:p>
        </w:tc>
        <w:tc>
          <w:tcPr>
            <w:vAlign w:val="center"/>
          </w:tcPr>
          <w:p w14:paraId="6F139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D8A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199B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7549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18.07</w:t>
            </w:r>
          </w:p>
        </w:tc>
        <w:tc>
          <w:tcPr>
            <w:vAlign w:val="center"/>
          </w:tcPr>
          <w:p w14:paraId="7C075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vAlign w:val="center"/>
          </w:tcPr>
          <w:p w14:paraId="4EDDA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3.70</w:t>
            </w:r>
          </w:p>
        </w:tc>
        <w:tc>
          <w:tcPr>
            <w:vAlign w:val="center"/>
          </w:tcPr>
          <w:p w14:paraId="78CD1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31B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CD4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EA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1007[展览馆]</w:t>
            </w:r>
          </w:p>
        </w:tc>
        <w:tc>
          <w:tcPr>
            <w:vAlign w:val="center"/>
          </w:tcPr>
          <w:p w14:paraId="5A8F0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 w14:paraId="3A3E5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5309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90BA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12.73</w:t>
            </w:r>
          </w:p>
        </w:tc>
        <w:tc>
          <w:tcPr>
            <w:vAlign w:val="center"/>
          </w:tcPr>
          <w:p w14:paraId="786F2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3.76</w:t>
            </w:r>
          </w:p>
        </w:tc>
        <w:tc>
          <w:tcPr>
            <w:vAlign w:val="center"/>
          </w:tcPr>
          <w:p w14:paraId="4D83B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5104D2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C4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06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E9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1010[普通办公室]</w:t>
            </w:r>
          </w:p>
        </w:tc>
        <w:tc>
          <w:tcPr>
            <w:vAlign w:val="center"/>
          </w:tcPr>
          <w:p w14:paraId="7F899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346D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F1EC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DBD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vAlign w:val="center"/>
          </w:tcPr>
          <w:p w14:paraId="47F40F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18E22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 w14:paraId="4EE13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1DE5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C2F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C5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1011[健身房]</w:t>
            </w:r>
          </w:p>
        </w:tc>
        <w:tc>
          <w:tcPr>
            <w:vAlign w:val="center"/>
          </w:tcPr>
          <w:p w14:paraId="0F028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449D93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40F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BC4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16.57</w:t>
            </w:r>
          </w:p>
        </w:tc>
        <w:tc>
          <w:tcPr>
            <w:vAlign w:val="center"/>
          </w:tcPr>
          <w:p w14:paraId="4C55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 w14:paraId="602DF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 w14:paraId="7313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76E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93F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ED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1013[健身房]</w:t>
            </w:r>
          </w:p>
        </w:tc>
        <w:tc>
          <w:tcPr>
            <w:vAlign w:val="center"/>
          </w:tcPr>
          <w:p w14:paraId="0C474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2FE25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0252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0BB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vAlign w:val="center"/>
          </w:tcPr>
          <w:p w14:paraId="2A890E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3.54</w:t>
            </w:r>
          </w:p>
        </w:tc>
        <w:tc>
          <w:tcPr>
            <w:vAlign w:val="center"/>
          </w:tcPr>
          <w:p w14:paraId="139DC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 w14:paraId="6D23C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ADF8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B8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21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1014[健身房]</w:t>
            </w:r>
          </w:p>
        </w:tc>
        <w:tc>
          <w:tcPr>
            <w:vAlign w:val="center"/>
          </w:tcPr>
          <w:p w14:paraId="5B3A0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61815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B252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E730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</w:p>
        </w:tc>
        <w:tc>
          <w:tcPr>
            <w:vAlign w:val="center"/>
          </w:tcPr>
          <w:p w14:paraId="06A6E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3.64</w:t>
            </w:r>
          </w:p>
        </w:tc>
        <w:tc>
          <w:tcPr>
            <w:vAlign w:val="center"/>
          </w:tcPr>
          <w:p w14:paraId="4DFF3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291A89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90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466E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4F14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2002[接待室]</w:t>
            </w:r>
          </w:p>
        </w:tc>
        <w:tc>
          <w:tcPr>
            <w:vAlign w:val="center"/>
          </w:tcPr>
          <w:p w14:paraId="7BF691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7A093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11787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C21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13.37</w:t>
            </w:r>
          </w:p>
        </w:tc>
        <w:tc>
          <w:tcPr>
            <w:vAlign w:val="center"/>
          </w:tcPr>
          <w:p w14:paraId="0F3C3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vAlign w:val="center"/>
          </w:tcPr>
          <w:p w14:paraId="11DCC1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 w14:paraId="33E8A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EB3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05F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3E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2005[阅览室]</w:t>
            </w:r>
          </w:p>
        </w:tc>
        <w:tc>
          <w:tcPr>
            <w:vAlign w:val="center"/>
          </w:tcPr>
          <w:p w14:paraId="29C41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CCDB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A9ED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CF0B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15.47</w:t>
            </w:r>
          </w:p>
        </w:tc>
        <w:tc>
          <w:tcPr>
            <w:vAlign w:val="center"/>
          </w:tcPr>
          <w:p w14:paraId="27968E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137DA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727D4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032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513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54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2009[展览馆]</w:t>
            </w:r>
          </w:p>
        </w:tc>
        <w:tc>
          <w:tcPr>
            <w:vAlign w:val="center"/>
          </w:tcPr>
          <w:p w14:paraId="4B041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展厅（单层及顶层）</w:t>
            </w:r>
          </w:p>
        </w:tc>
        <w:tc>
          <w:tcPr>
            <w:vAlign w:val="center"/>
          </w:tcPr>
          <w:p w14:paraId="1CDDC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63F74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AD464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vAlign w:val="center"/>
          </w:tcPr>
          <w:p w14:paraId="68BEC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vAlign w:val="center"/>
          </w:tcPr>
          <w:p w14:paraId="0E997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4.01</w:t>
            </w:r>
          </w:p>
        </w:tc>
        <w:tc>
          <w:tcPr>
            <w:vAlign w:val="center"/>
          </w:tcPr>
          <w:p w14:paraId="3E3568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065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7ED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F0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vAlign w:val="center"/>
          </w:tcPr>
          <w:p w14:paraId="022DF0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86E5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05B8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004D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14.03</w:t>
            </w:r>
          </w:p>
        </w:tc>
        <w:tc>
          <w:tcPr>
            <w:vAlign w:val="center"/>
          </w:tcPr>
          <w:p w14:paraId="183F4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vAlign w:val="center"/>
          </w:tcPr>
          <w:p w14:paraId="1B40B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vAlign w:val="center"/>
          </w:tcPr>
          <w:p w14:paraId="5FC66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E4E3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F542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CE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2021[健身房]</w:t>
            </w:r>
          </w:p>
        </w:tc>
        <w:tc>
          <w:tcPr>
            <w:vAlign w:val="center"/>
          </w:tcPr>
          <w:p w14:paraId="615AA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42C86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3779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304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vAlign w:val="center"/>
          </w:tcPr>
          <w:p w14:paraId="41A29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24307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4E0FE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9B4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73A4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88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2022[健身房]</w:t>
            </w:r>
          </w:p>
        </w:tc>
        <w:tc>
          <w:tcPr>
            <w:vAlign w:val="center"/>
          </w:tcPr>
          <w:p w14:paraId="7782C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7E4AD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74FA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734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44F96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vAlign w:val="center"/>
          </w:tcPr>
          <w:p w14:paraId="48B6C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vAlign w:val="center"/>
          </w:tcPr>
          <w:p w14:paraId="5864F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</w:pPr>
      <w:bookmarkStart w:id="51" w:name="_Toc4187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12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个房间不满足标准限值要求，其中 </w:t>
      </w:r>
      <w:bookmarkStart w:id="54" w:name="光均匀度不达标房间数"/>
      <w:r>
        <w:rPr>
          <w:szCs w:val="21"/>
        </w:rPr>
        <w:t>0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《绿色建筑评价标准》GB/T 50378-2019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3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1133B5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7" w:name="_Toc20858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127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7CED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3642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74;&#38632;&#28165;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9</Pages>
  <Words>2761</Words>
  <Characters>3874</Characters>
  <Lines>25</Lines>
  <Paragraphs>7</Paragraphs>
  <TotalTime>0</TotalTime>
  <ScaleCrop>false</ScaleCrop>
  <LinksUpToDate>false</LinksUpToDate>
  <CharactersWithSpaces>5548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2024-12-26T07:05:00Z</dcterms:created>
  <dc:creator>Ref:rain</dc:creator>
  <cp:lastModifiedBy>Ref:rain</cp:lastModifiedBy>
  <dcterms:modified xsi:type="dcterms:W3CDTF">2024-12-26T07:05:46Z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8C02305673D3429181EA19A09FB79573_11</vt:lpwstr>
  </property>
  <property fmtid="{D5CDD505-2E9C-101B-9397-08002B2CF9AE}" pid="3" name="KSOTemplateDocerSaveRecord">
    <vt:lpwstr>eyJoZGlkIjoiMGMyNzQyMGVjNGU3OTNiNDYyOTJmNmU1MGM1OWMxYTEiLCJ1c2VySWQiOiIxMjQwNDYwMDAxIn0=</vt:lpwstr>
  </property>
  <property fmtid="{D5CDD505-2E9C-101B-9397-08002B2CF9AE}" pid="4" name="KSOProductBuildVer">
    <vt:lpwstr>2052-12.1.0.19302</vt:lpwstr>
  </property>
</Properties>
</file>