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28D9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32FF6E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220EA17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A1B240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3C1683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DC7191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07E4C0C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413C9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7BE3AD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浙江</w:t>
            </w:r>
            <w:r>
              <w:t>-</w:t>
            </w:r>
            <w:r>
              <w:t>杭州</w:t>
            </w:r>
            <w:bookmarkEnd w:id="5"/>
          </w:p>
        </w:tc>
      </w:tr>
      <w:tr w:rsidR="00D40158" w:rsidRPr="00D40158" w14:paraId="2918B7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C41DE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BC2D0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2248CE9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52945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F10CB0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2F1D13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29450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04ADC4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643054E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F2CAE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A5D9BD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353BFA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352A69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BA8BC7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F44B10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ED5FEE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38638F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53FEF5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9491EA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529F24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2024年12月30日</w:t>
              </w:r>
            </w:smartTag>
            <w:bookmarkEnd w:id="9"/>
          </w:p>
        </w:tc>
      </w:tr>
    </w:tbl>
    <w:p w14:paraId="40CEF317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5E50A28E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62FD99EF" wp14:editId="36075492">
            <wp:extent cx="1514634" cy="151463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8FC53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9620F3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A74D4B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F11652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1C18E1D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EF6610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82B318E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52B169A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9CB300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BBBD2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7597A1A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2F863B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93D7FB7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T14757231066</w:t>
            </w:r>
            <w:bookmarkEnd w:id="13"/>
          </w:p>
        </w:tc>
      </w:tr>
    </w:tbl>
    <w:p w14:paraId="3EAE237E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9946FE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E96475E" w14:textId="77777777" w:rsidR="007B3A2E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465170" w:history="1">
        <w:r w:rsidR="007B3A2E" w:rsidRPr="00B91F9D">
          <w:rPr>
            <w:rStyle w:val="a7"/>
            <w:rFonts w:hint="eastAsia"/>
          </w:rPr>
          <w:t>1</w:t>
        </w:r>
        <w:r w:rsidR="007B3A2E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7B3A2E" w:rsidRPr="00B91F9D">
          <w:rPr>
            <w:rStyle w:val="a7"/>
            <w:rFonts w:hint="eastAsia"/>
          </w:rPr>
          <w:t>建筑概况</w:t>
        </w:r>
        <w:r w:rsidR="007B3A2E">
          <w:rPr>
            <w:rFonts w:hint="eastAsia"/>
            <w:webHidden/>
          </w:rPr>
          <w:tab/>
        </w:r>
        <w:r w:rsidR="007B3A2E">
          <w:rPr>
            <w:rFonts w:hint="eastAsia"/>
            <w:webHidden/>
          </w:rPr>
          <w:fldChar w:fldCharType="begin"/>
        </w:r>
        <w:r w:rsidR="007B3A2E">
          <w:rPr>
            <w:rFonts w:hint="eastAsia"/>
            <w:webHidden/>
          </w:rPr>
          <w:instrText xml:space="preserve"> </w:instrText>
        </w:r>
        <w:r w:rsidR="007B3A2E">
          <w:rPr>
            <w:webHidden/>
          </w:rPr>
          <w:instrText>PAGEREF _Toc186465170 \h</w:instrText>
        </w:r>
        <w:r w:rsidR="007B3A2E">
          <w:rPr>
            <w:rFonts w:hint="eastAsia"/>
            <w:webHidden/>
          </w:rPr>
          <w:instrText xml:space="preserve"> </w:instrText>
        </w:r>
        <w:r w:rsidR="007B3A2E">
          <w:rPr>
            <w:rFonts w:hint="eastAsia"/>
            <w:webHidden/>
          </w:rPr>
        </w:r>
        <w:r w:rsidR="007B3A2E">
          <w:rPr>
            <w:webHidden/>
          </w:rPr>
          <w:fldChar w:fldCharType="separate"/>
        </w:r>
        <w:r w:rsidR="007B3A2E">
          <w:rPr>
            <w:webHidden/>
          </w:rPr>
          <w:t>3</w:t>
        </w:r>
        <w:r w:rsidR="007B3A2E">
          <w:rPr>
            <w:rFonts w:hint="eastAsia"/>
            <w:webHidden/>
          </w:rPr>
          <w:fldChar w:fldCharType="end"/>
        </w:r>
      </w:hyperlink>
    </w:p>
    <w:p w14:paraId="363C8F15" w14:textId="77777777" w:rsidR="007B3A2E" w:rsidRDefault="007B3A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5171" w:history="1">
        <w:r w:rsidRPr="00B91F9D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91F9D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C49D95E" w14:textId="77777777" w:rsidR="007B3A2E" w:rsidRDefault="007B3A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5172" w:history="1">
        <w:r w:rsidRPr="00B91F9D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91F9D">
          <w:rPr>
            <w:rStyle w:val="a7"/>
            <w:rFonts w:hint="eastAsia"/>
          </w:rPr>
          <w:t>有关说明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824C297" w14:textId="77777777" w:rsidR="007B3A2E" w:rsidRDefault="007B3A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5173" w:history="1">
        <w:r w:rsidRPr="00B91F9D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91F9D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549F3B8" w14:textId="77777777" w:rsidR="007B3A2E" w:rsidRDefault="007B3A2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65174" w:history="1">
        <w:r w:rsidRPr="00B91F9D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91F9D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117C404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75" w:history="1">
        <w:r w:rsidRPr="00B91F9D">
          <w:rPr>
            <w:rStyle w:val="a7"/>
            <w:rFonts w:hint="eastAsia"/>
            <w:lang w:val="en-GB"/>
          </w:rPr>
          <w:t>5.1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7C7B60E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76" w:history="1">
        <w:r w:rsidRPr="00B91F9D">
          <w:rPr>
            <w:rStyle w:val="a7"/>
            <w:rFonts w:hint="eastAsia"/>
            <w:lang w:val="en-GB"/>
          </w:rPr>
          <w:t>5.2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3A00071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77" w:history="1">
        <w:r w:rsidRPr="00B91F9D">
          <w:rPr>
            <w:rStyle w:val="a7"/>
            <w:rFonts w:hint="eastAsia"/>
            <w:lang w:val="en-GB"/>
          </w:rPr>
          <w:t>5.3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C3DC239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78" w:history="1">
        <w:r w:rsidRPr="00B91F9D">
          <w:rPr>
            <w:rStyle w:val="a7"/>
            <w:rFonts w:hint="eastAsia"/>
            <w:lang w:val="en-GB"/>
          </w:rPr>
          <w:t>5.4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850D003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79" w:history="1">
        <w:r w:rsidRPr="00B91F9D">
          <w:rPr>
            <w:rStyle w:val="a7"/>
            <w:rFonts w:hint="eastAsia"/>
            <w:lang w:val="en-GB"/>
          </w:rPr>
          <w:t>5.5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F48CB9F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80" w:history="1">
        <w:r w:rsidRPr="00B91F9D">
          <w:rPr>
            <w:rStyle w:val="a7"/>
            <w:rFonts w:hint="eastAsia"/>
            <w:lang w:val="en-GB"/>
          </w:rPr>
          <w:t>5.6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6B86601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81" w:history="1">
        <w:r w:rsidRPr="00B91F9D">
          <w:rPr>
            <w:rStyle w:val="a7"/>
            <w:rFonts w:hint="eastAsia"/>
            <w:lang w:val="en-GB"/>
          </w:rPr>
          <w:t>5.7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B2E2CFF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82" w:history="1">
        <w:r w:rsidRPr="00B91F9D">
          <w:rPr>
            <w:rStyle w:val="a7"/>
            <w:rFonts w:hint="eastAsia"/>
            <w:lang w:val="en-GB"/>
          </w:rPr>
          <w:t>5.8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分户墙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5811D69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83" w:history="1">
        <w:r w:rsidRPr="00B91F9D">
          <w:rPr>
            <w:rStyle w:val="a7"/>
            <w:rFonts w:hint="eastAsia"/>
            <w:lang w:val="en-GB"/>
          </w:rPr>
          <w:t>5.9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楼梯间隔墙或封闭外走廊隔墙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55218C5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84" w:history="1">
        <w:r w:rsidRPr="00B91F9D">
          <w:rPr>
            <w:rStyle w:val="a7"/>
            <w:rFonts w:hint="eastAsia"/>
            <w:lang w:val="en-GB"/>
          </w:rPr>
          <w:t>5.10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封闭式阳台隔墙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98CE5F4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85" w:history="1">
        <w:r w:rsidRPr="00B91F9D">
          <w:rPr>
            <w:rStyle w:val="a7"/>
            <w:rFonts w:hint="eastAsia"/>
            <w:lang w:val="en-GB"/>
          </w:rPr>
          <w:t>5.11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通往封闭空间的户门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D5E97CE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86" w:history="1">
        <w:r w:rsidRPr="00B91F9D">
          <w:rPr>
            <w:rStyle w:val="a7"/>
            <w:rFonts w:hint="eastAsia"/>
            <w:lang w:val="en-GB"/>
          </w:rPr>
          <w:t>5.12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通往非封闭空间或户外的户门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0F2B5B1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87" w:history="1">
        <w:r w:rsidRPr="00B91F9D">
          <w:rPr>
            <w:rStyle w:val="a7"/>
            <w:rFonts w:hint="eastAsia"/>
            <w:lang w:val="en-GB"/>
          </w:rPr>
          <w:t>5.13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架空或外挑楼板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A312AE1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88" w:history="1">
        <w:r w:rsidRPr="00B91F9D">
          <w:rPr>
            <w:rStyle w:val="a7"/>
            <w:rFonts w:hint="eastAsia"/>
            <w:lang w:val="en-GB"/>
          </w:rPr>
          <w:t>5.14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分户楼板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B46E2F0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89" w:history="1">
        <w:r w:rsidRPr="00B91F9D">
          <w:rPr>
            <w:rStyle w:val="a7"/>
            <w:rFonts w:hint="eastAsia"/>
            <w:lang w:val="en-GB"/>
          </w:rPr>
          <w:t>5.15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与室外连通空间顶板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97CEBED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90" w:history="1">
        <w:r w:rsidRPr="00B91F9D">
          <w:rPr>
            <w:rStyle w:val="a7"/>
            <w:rFonts w:hint="eastAsia"/>
            <w:lang w:val="en-GB"/>
          </w:rPr>
          <w:t>5.16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873BBAA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91" w:history="1">
        <w:r w:rsidRPr="00B91F9D">
          <w:rPr>
            <w:rStyle w:val="a7"/>
            <w:rFonts w:hint="eastAsia"/>
            <w:lang w:val="en-GB"/>
          </w:rPr>
          <w:t>5.17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凸窗透明部分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AF3370E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92" w:history="1">
        <w:r w:rsidRPr="00B91F9D">
          <w:rPr>
            <w:rStyle w:val="a7"/>
            <w:rFonts w:hint="eastAsia"/>
            <w:lang w:val="en-GB"/>
          </w:rPr>
          <w:t>5.18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是否有凸窗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F940D2B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93" w:history="1">
        <w:r w:rsidRPr="00B91F9D">
          <w:rPr>
            <w:rStyle w:val="a7"/>
            <w:rFonts w:hint="eastAsia"/>
            <w:lang w:val="en-GB"/>
          </w:rPr>
          <w:t>5.19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凸窗板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DCA18D7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94" w:history="1">
        <w:r w:rsidRPr="00B91F9D">
          <w:rPr>
            <w:rStyle w:val="a7"/>
            <w:rFonts w:hint="eastAsia"/>
            <w:lang w:val="en-GB"/>
          </w:rPr>
          <w:t>5.20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D27D15C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95" w:history="1">
        <w:r w:rsidRPr="00B91F9D">
          <w:rPr>
            <w:rStyle w:val="a7"/>
            <w:rFonts w:hint="eastAsia"/>
            <w:lang w:val="en-GB"/>
          </w:rPr>
          <w:t>5.21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B97ADC8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96" w:history="1">
        <w:r w:rsidRPr="00B91F9D">
          <w:rPr>
            <w:rStyle w:val="a7"/>
            <w:rFonts w:hint="eastAsia"/>
            <w:lang w:val="en-GB"/>
          </w:rPr>
          <w:t>5.22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隔热检查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4F2B90E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97" w:history="1">
        <w:r w:rsidRPr="00B91F9D">
          <w:rPr>
            <w:rStyle w:val="a7"/>
            <w:rFonts w:hint="eastAsia"/>
            <w:lang w:val="en-GB"/>
          </w:rPr>
          <w:t>5.23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窗地面积比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EB24166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98" w:history="1">
        <w:r w:rsidRPr="00B91F9D">
          <w:rPr>
            <w:rStyle w:val="a7"/>
            <w:rFonts w:hint="eastAsia"/>
            <w:lang w:val="en-GB"/>
          </w:rPr>
          <w:t>5.24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通风开口面积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783D4CD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199" w:history="1">
        <w:r w:rsidRPr="00B91F9D">
          <w:rPr>
            <w:rStyle w:val="a7"/>
            <w:rFonts w:hint="eastAsia"/>
            <w:lang w:val="en-GB"/>
          </w:rPr>
          <w:t>5.25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_Toc186465199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78781C9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200" w:history="1">
        <w:r w:rsidRPr="00B91F9D">
          <w:rPr>
            <w:rStyle w:val="a7"/>
            <w:rFonts w:hint="eastAsia"/>
            <w:lang w:val="en-GB"/>
          </w:rPr>
          <w:t>5.26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开敞阳台门气密性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_Toc186465200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48AB02B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201" w:history="1">
        <w:r w:rsidRPr="00B91F9D">
          <w:rPr>
            <w:rStyle w:val="a7"/>
            <w:rFonts w:hint="eastAsia"/>
            <w:lang w:val="en-GB"/>
          </w:rPr>
          <w:t>5.27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可见光透射比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_Toc186465201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7954BA6" w14:textId="77777777" w:rsidR="007B3A2E" w:rsidRDefault="007B3A2E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65202" w:history="1">
        <w:r w:rsidRPr="00B91F9D">
          <w:rPr>
            <w:rStyle w:val="a7"/>
            <w:rFonts w:hint="eastAsia"/>
            <w:lang w:val="en-GB"/>
          </w:rPr>
          <w:t>5.28</w:t>
        </w:r>
        <w:r w:rsidRPr="00B91F9D">
          <w:rPr>
            <w:rStyle w:val="a7"/>
            <w:rFonts w:hint="eastAsia"/>
          </w:rPr>
          <w:t xml:space="preserve"> </w:t>
        </w:r>
        <w:r w:rsidRPr="00B91F9D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_Toc186465202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583D3AF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2D5C92C7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377AA98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0D85BF1" w14:textId="77777777" w:rsidR="00D40158" w:rsidRDefault="00D40158" w:rsidP="00D40158">
      <w:pPr>
        <w:pStyle w:val="TOC1"/>
      </w:pPr>
    </w:p>
    <w:p w14:paraId="774BF467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6465170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6C8E0AA1" w14:textId="77777777" w:rsidTr="00BE3C10">
        <w:tc>
          <w:tcPr>
            <w:tcW w:w="2759" w:type="dxa"/>
            <w:shd w:val="clear" w:color="auto" w:fill="E6E6E6"/>
          </w:tcPr>
          <w:p w14:paraId="37EC1B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77D61F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1FC22555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203AAD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0626F64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浙江</w:t>
            </w:r>
            <w:r>
              <w:t>-</w:t>
            </w:r>
            <w:r>
              <w:t>杭州</w:t>
            </w:r>
            <w:bookmarkEnd w:id="19"/>
          </w:p>
        </w:tc>
      </w:tr>
      <w:tr w:rsidR="005407D2" w:rsidRPr="00FF2243" w14:paraId="76D1D86E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61F022C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1EA33917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0B47A317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6B68F33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344662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3865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2BD710B" w14:textId="77777777" w:rsidTr="00BE3C10">
        <w:tc>
          <w:tcPr>
            <w:tcW w:w="2759" w:type="dxa"/>
            <w:shd w:val="clear" w:color="auto" w:fill="E6E6E6"/>
          </w:tcPr>
          <w:p w14:paraId="564871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3434A5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56263177" w14:textId="77777777" w:rsidTr="00BE3C10">
        <w:tc>
          <w:tcPr>
            <w:tcW w:w="2759" w:type="dxa"/>
            <w:shd w:val="clear" w:color="auto" w:fill="E6E6E6"/>
          </w:tcPr>
          <w:p w14:paraId="18A69B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4AA926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21.0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CB8B8C8" w14:textId="77777777" w:rsidTr="00BE3C10">
        <w:tc>
          <w:tcPr>
            <w:tcW w:w="2759" w:type="dxa"/>
            <w:shd w:val="clear" w:color="auto" w:fill="E6E6E6"/>
          </w:tcPr>
          <w:p w14:paraId="1244938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6BDC47B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11596.50</w:t>
            </w:r>
            <w:bookmarkEnd w:id="26"/>
          </w:p>
        </w:tc>
      </w:tr>
      <w:tr w:rsidR="00203A7D" w:rsidRPr="00FF2243" w14:paraId="59B38B09" w14:textId="77777777" w:rsidTr="00BE3C10">
        <w:tc>
          <w:tcPr>
            <w:tcW w:w="2759" w:type="dxa"/>
            <w:shd w:val="clear" w:color="auto" w:fill="E6E6E6"/>
          </w:tcPr>
          <w:p w14:paraId="5595C79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6E15E9B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3771.70</w:t>
            </w:r>
            <w:bookmarkEnd w:id="27"/>
          </w:p>
        </w:tc>
      </w:tr>
      <w:tr w:rsidR="00FA4476" w:rsidRPr="00FF2243" w14:paraId="419D236E" w14:textId="77777777" w:rsidTr="00BE3C10">
        <w:tc>
          <w:tcPr>
            <w:tcW w:w="2759" w:type="dxa"/>
            <w:shd w:val="clear" w:color="auto" w:fill="E6E6E6"/>
          </w:tcPr>
          <w:p w14:paraId="57E9C0C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3D96147F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122.5</w:t>
            </w:r>
            <w:bookmarkEnd w:id="28"/>
          </w:p>
        </w:tc>
      </w:tr>
      <w:tr w:rsidR="00D40158" w:rsidRPr="00FF2243" w14:paraId="78D5A296" w14:textId="77777777" w:rsidTr="00BE3C10">
        <w:tc>
          <w:tcPr>
            <w:tcW w:w="2759" w:type="dxa"/>
            <w:shd w:val="clear" w:color="auto" w:fill="E6E6E6"/>
          </w:tcPr>
          <w:p w14:paraId="4464FD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16CDF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39B70C10" w14:textId="77777777" w:rsidTr="00BE3C10">
        <w:tc>
          <w:tcPr>
            <w:tcW w:w="2759" w:type="dxa"/>
            <w:shd w:val="clear" w:color="auto" w:fill="E6E6E6"/>
          </w:tcPr>
          <w:p w14:paraId="36CB4B6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3018927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0.73</w:t>
            </w:r>
            <w:bookmarkEnd w:id="30"/>
          </w:p>
        </w:tc>
      </w:tr>
      <w:tr w:rsidR="00D40158" w:rsidRPr="00FF2243" w14:paraId="21E084C4" w14:textId="77777777" w:rsidTr="00BE3C10">
        <w:tc>
          <w:tcPr>
            <w:tcW w:w="2759" w:type="dxa"/>
            <w:shd w:val="clear" w:color="auto" w:fill="E6E6E6"/>
          </w:tcPr>
          <w:p w14:paraId="3E5683D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180C107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3D521D62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6465171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123E0BB3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《浙江省居住建筑节能设计标准》</w:t>
      </w:r>
      <w:r>
        <w:rPr>
          <w:kern w:val="2"/>
          <w:szCs w:val="24"/>
          <w:lang w:val="en-US"/>
        </w:rPr>
        <w:t>DB33/1015-2021</w:t>
      </w:r>
    </w:p>
    <w:p w14:paraId="7153965C" w14:textId="77777777" w:rsidR="004B0083" w:rsidRDefault="007B3A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</w:t>
      </w:r>
    </w:p>
    <w:p w14:paraId="2EBC3A70" w14:textId="77777777" w:rsidR="004B0083" w:rsidRDefault="007B3A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061AADA3" w14:textId="77777777" w:rsidR="004B0083" w:rsidRDefault="007B3A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</w:t>
      </w:r>
    </w:p>
    <w:p w14:paraId="4883FC9D" w14:textId="77777777" w:rsidR="004B0083" w:rsidRDefault="007B3A2E">
      <w:pPr>
        <w:pStyle w:val="1"/>
        <w:widowControl w:val="0"/>
        <w:jc w:val="both"/>
        <w:rPr>
          <w:kern w:val="2"/>
          <w:szCs w:val="24"/>
        </w:rPr>
      </w:pPr>
      <w:bookmarkStart w:id="37" w:name="_Toc186465172"/>
      <w:r>
        <w:rPr>
          <w:kern w:val="2"/>
          <w:szCs w:val="24"/>
        </w:rPr>
        <w:t>有关说明</w:t>
      </w:r>
      <w:bookmarkEnd w:id="37"/>
    </w:p>
    <w:p w14:paraId="0A7EE7EF" w14:textId="77777777" w:rsidR="004B0083" w:rsidRDefault="007B3A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本建筑节能计算方法依据《浙江省居住建筑节能设计标准》</w:t>
      </w:r>
      <w:r>
        <w:rPr>
          <w:kern w:val="2"/>
          <w:szCs w:val="24"/>
          <w:lang w:val="en-US"/>
        </w:rPr>
        <w:t>DB33/1015-2021</w:t>
      </w:r>
      <w:r>
        <w:rPr>
          <w:kern w:val="2"/>
          <w:szCs w:val="24"/>
          <w:lang w:val="en-US"/>
        </w:rPr>
        <w:t>和《民用建筑热工设计规范》</w:t>
      </w:r>
      <w:r>
        <w:rPr>
          <w:kern w:val="2"/>
          <w:szCs w:val="24"/>
          <w:lang w:val="en-US"/>
        </w:rPr>
        <w:t>GB50176</w:t>
      </w:r>
      <w:r>
        <w:rPr>
          <w:kern w:val="2"/>
          <w:szCs w:val="24"/>
          <w:lang w:val="en-US"/>
        </w:rPr>
        <w:t>；</w:t>
      </w:r>
    </w:p>
    <w:p w14:paraId="41946795" w14:textId="77777777" w:rsidR="004B0083" w:rsidRDefault="007B3A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本建筑节能设计取值依据《浙江省居住建筑节能设计标准》</w:t>
      </w:r>
      <w:r>
        <w:rPr>
          <w:kern w:val="2"/>
          <w:szCs w:val="24"/>
          <w:lang w:val="en-US"/>
        </w:rPr>
        <w:t>DB33/1015-2021</w:t>
      </w:r>
      <w:r>
        <w:rPr>
          <w:kern w:val="2"/>
          <w:szCs w:val="24"/>
          <w:lang w:val="en-US"/>
        </w:rPr>
        <w:t>；</w:t>
      </w:r>
    </w:p>
    <w:p w14:paraId="75569BF6" w14:textId="77777777" w:rsidR="004B0083" w:rsidRDefault="007B3A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当节能设计中规定性指标有一项或若干项不达标时，依据《浙江省居住建筑节能设计标准》</w:t>
      </w:r>
      <w:r>
        <w:rPr>
          <w:kern w:val="2"/>
          <w:szCs w:val="24"/>
          <w:lang w:val="en-US"/>
        </w:rPr>
        <w:t>DB33/1015-2021</w:t>
      </w:r>
      <w:r>
        <w:rPr>
          <w:kern w:val="2"/>
          <w:szCs w:val="24"/>
          <w:lang w:val="en-US"/>
        </w:rPr>
        <w:t>的要求进行建筑围护结构热工性能的综合判断；</w:t>
      </w:r>
    </w:p>
    <w:p w14:paraId="16AA2E98" w14:textId="77777777" w:rsidR="004B0083" w:rsidRDefault="007B3A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通过本次节能设计，使本建筑达到或超过《浙江省居住建筑节能设计标准》</w:t>
      </w:r>
      <w:r>
        <w:rPr>
          <w:kern w:val="2"/>
          <w:szCs w:val="24"/>
          <w:lang w:val="en-US"/>
        </w:rPr>
        <w:t>DB33/1015-2021</w:t>
      </w:r>
      <w:r>
        <w:rPr>
          <w:kern w:val="2"/>
          <w:szCs w:val="24"/>
          <w:lang w:val="en-US"/>
        </w:rPr>
        <w:t>规定的节能设计水平。</w:t>
      </w:r>
    </w:p>
    <w:p w14:paraId="19CA4B5F" w14:textId="77777777" w:rsidR="004B0083" w:rsidRDefault="007B3A2E">
      <w:pPr>
        <w:pStyle w:val="1"/>
        <w:widowControl w:val="0"/>
        <w:jc w:val="both"/>
        <w:rPr>
          <w:kern w:val="2"/>
          <w:szCs w:val="24"/>
        </w:rPr>
      </w:pPr>
      <w:bookmarkStart w:id="38" w:name="_Toc186465173"/>
      <w:r>
        <w:rPr>
          <w:kern w:val="2"/>
          <w:szCs w:val="24"/>
        </w:rPr>
        <w:lastRenderedPageBreak/>
        <w:t>建筑大样</w:t>
      </w:r>
      <w:bookmarkEnd w:id="38"/>
    </w:p>
    <w:p w14:paraId="00BA404D" w14:textId="77777777" w:rsidR="004B0083" w:rsidRDefault="007B3A2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2CA47B9" wp14:editId="752E44B8">
            <wp:extent cx="5667375" cy="45910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173B6" w14:textId="77777777" w:rsidR="004B0083" w:rsidRDefault="007B3A2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5E00C743" w14:textId="77777777" w:rsidR="004B0083" w:rsidRDefault="007B3A2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B0F2FBF" wp14:editId="60A77140">
            <wp:extent cx="5667375" cy="4486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938E0" w14:textId="77777777" w:rsidR="004B0083" w:rsidRDefault="007B3A2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2~7</w:t>
      </w:r>
      <w:r>
        <w:rPr>
          <w:kern w:val="2"/>
          <w:szCs w:val="24"/>
          <w:lang w:val="en-US"/>
        </w:rPr>
        <w:t>层平面</w:t>
      </w:r>
    </w:p>
    <w:p w14:paraId="3437DAAB" w14:textId="77777777" w:rsidR="004B0083" w:rsidRDefault="007B3A2E">
      <w:pPr>
        <w:pStyle w:val="1"/>
        <w:widowControl w:val="0"/>
        <w:jc w:val="both"/>
        <w:rPr>
          <w:kern w:val="2"/>
          <w:szCs w:val="24"/>
        </w:rPr>
      </w:pPr>
      <w:bookmarkStart w:id="39" w:name="_Toc186465174"/>
      <w:r>
        <w:rPr>
          <w:kern w:val="2"/>
          <w:szCs w:val="24"/>
        </w:rPr>
        <w:t>规定性指标检查</w:t>
      </w:r>
      <w:bookmarkEnd w:id="39"/>
    </w:p>
    <w:p w14:paraId="5DCC9E2C" w14:textId="77777777" w:rsidR="004B0083" w:rsidRDefault="007B3A2E">
      <w:pPr>
        <w:pStyle w:val="2"/>
        <w:widowControl w:val="0"/>
        <w:rPr>
          <w:kern w:val="2"/>
        </w:rPr>
      </w:pPr>
      <w:bookmarkStart w:id="40" w:name="_Toc186465175"/>
      <w:r>
        <w:rPr>
          <w:kern w:val="2"/>
        </w:rPr>
        <w:t>工程材料</w:t>
      </w:r>
      <w:bookmarkEnd w:id="40"/>
    </w:p>
    <w:p w14:paraId="0DDCE5D7" w14:textId="77777777" w:rsidR="004B0083" w:rsidRDefault="007B3A2E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普通材料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B0083" w14:paraId="63E03BA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E6A1323" w14:textId="77777777" w:rsidR="004B0083" w:rsidRDefault="007B3A2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6D2218" w14:textId="77777777" w:rsidR="004B0083" w:rsidRDefault="007B3A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3C1E0A3" w14:textId="77777777" w:rsidR="004B0083" w:rsidRDefault="007B3A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D3B909" w14:textId="77777777" w:rsidR="004B0083" w:rsidRDefault="007B3A2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6E76B9" w14:textId="77777777" w:rsidR="004B0083" w:rsidRDefault="007B3A2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CD52A1" w14:textId="77777777" w:rsidR="004B0083" w:rsidRDefault="007B3A2E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FE79F8A" w14:textId="77777777" w:rsidR="004B0083" w:rsidRDefault="007B3A2E">
            <w:pPr>
              <w:jc w:val="center"/>
            </w:pPr>
            <w:r>
              <w:t>数据来源</w:t>
            </w:r>
          </w:p>
        </w:tc>
      </w:tr>
      <w:tr w:rsidR="004B0083" w14:paraId="4AE5E44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C5E9E83" w14:textId="77777777" w:rsidR="004B0083" w:rsidRDefault="004B008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4F3DDAF" w14:textId="77777777" w:rsidR="004B0083" w:rsidRDefault="007B3A2E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A8C5119" w14:textId="77777777" w:rsidR="004B0083" w:rsidRDefault="007B3A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1013B5" w14:textId="77777777" w:rsidR="004B0083" w:rsidRDefault="007B3A2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D0E89D" w14:textId="77777777" w:rsidR="004B0083" w:rsidRDefault="007B3A2E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788B0D" w14:textId="77777777" w:rsidR="004B0083" w:rsidRDefault="007B3A2E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F7B5E85" w14:textId="77777777" w:rsidR="004B0083" w:rsidRDefault="004B0083">
            <w:pPr>
              <w:jc w:val="center"/>
            </w:pPr>
          </w:p>
        </w:tc>
      </w:tr>
      <w:tr w:rsidR="004B0083" w14:paraId="5E9B0058" w14:textId="77777777">
        <w:tc>
          <w:tcPr>
            <w:tcW w:w="2196" w:type="dxa"/>
            <w:shd w:val="clear" w:color="auto" w:fill="E6E6E6"/>
            <w:vAlign w:val="center"/>
          </w:tcPr>
          <w:p w14:paraId="7072D745" w14:textId="77777777" w:rsidR="004B0083" w:rsidRDefault="007B3A2E">
            <w:r>
              <w:t>水泥砂浆</w:t>
            </w:r>
          </w:p>
        </w:tc>
        <w:tc>
          <w:tcPr>
            <w:tcW w:w="1018" w:type="dxa"/>
            <w:vAlign w:val="center"/>
          </w:tcPr>
          <w:p w14:paraId="00B978B7" w14:textId="77777777" w:rsidR="004B0083" w:rsidRDefault="007B3A2E">
            <w:r>
              <w:t>0.930</w:t>
            </w:r>
          </w:p>
        </w:tc>
        <w:tc>
          <w:tcPr>
            <w:tcW w:w="1030" w:type="dxa"/>
            <w:vAlign w:val="center"/>
          </w:tcPr>
          <w:p w14:paraId="6658C7B0" w14:textId="77777777" w:rsidR="004B0083" w:rsidRDefault="007B3A2E">
            <w:r>
              <w:t>11.370</w:t>
            </w:r>
          </w:p>
        </w:tc>
        <w:tc>
          <w:tcPr>
            <w:tcW w:w="848" w:type="dxa"/>
            <w:vAlign w:val="center"/>
          </w:tcPr>
          <w:p w14:paraId="76F1A884" w14:textId="77777777" w:rsidR="004B0083" w:rsidRDefault="007B3A2E">
            <w:r>
              <w:t>1800.0</w:t>
            </w:r>
          </w:p>
        </w:tc>
        <w:tc>
          <w:tcPr>
            <w:tcW w:w="1018" w:type="dxa"/>
            <w:vAlign w:val="center"/>
          </w:tcPr>
          <w:p w14:paraId="2FDAC5BE" w14:textId="77777777" w:rsidR="004B0083" w:rsidRDefault="007B3A2E">
            <w:r>
              <w:t>1050.0</w:t>
            </w:r>
          </w:p>
        </w:tc>
        <w:tc>
          <w:tcPr>
            <w:tcW w:w="1188" w:type="dxa"/>
            <w:vAlign w:val="center"/>
          </w:tcPr>
          <w:p w14:paraId="76E0D22D" w14:textId="77777777" w:rsidR="004B0083" w:rsidRDefault="007B3A2E">
            <w:r>
              <w:t>0.0210</w:t>
            </w:r>
          </w:p>
        </w:tc>
        <w:tc>
          <w:tcPr>
            <w:tcW w:w="1516" w:type="dxa"/>
            <w:vAlign w:val="center"/>
          </w:tcPr>
          <w:p w14:paraId="29EC057B" w14:textId="77777777" w:rsidR="004B0083" w:rsidRDefault="007B3A2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B0083" w14:paraId="332D889C" w14:textId="77777777">
        <w:tc>
          <w:tcPr>
            <w:tcW w:w="2196" w:type="dxa"/>
            <w:shd w:val="clear" w:color="auto" w:fill="E6E6E6"/>
            <w:vAlign w:val="center"/>
          </w:tcPr>
          <w:p w14:paraId="7B6926CD" w14:textId="77777777" w:rsidR="004B0083" w:rsidRDefault="007B3A2E">
            <w:r>
              <w:t>聚合物水泥砂浆</w:t>
            </w:r>
          </w:p>
        </w:tc>
        <w:tc>
          <w:tcPr>
            <w:tcW w:w="1018" w:type="dxa"/>
            <w:vAlign w:val="center"/>
          </w:tcPr>
          <w:p w14:paraId="0C0289D3" w14:textId="77777777" w:rsidR="004B0083" w:rsidRDefault="007B3A2E">
            <w:r>
              <w:t>0.930</w:t>
            </w:r>
          </w:p>
        </w:tc>
        <w:tc>
          <w:tcPr>
            <w:tcW w:w="1030" w:type="dxa"/>
            <w:vAlign w:val="center"/>
          </w:tcPr>
          <w:p w14:paraId="586E2729" w14:textId="77777777" w:rsidR="004B0083" w:rsidRDefault="007B3A2E">
            <w:r>
              <w:t>11.306</w:t>
            </w:r>
          </w:p>
        </w:tc>
        <w:tc>
          <w:tcPr>
            <w:tcW w:w="848" w:type="dxa"/>
            <w:vAlign w:val="center"/>
          </w:tcPr>
          <w:p w14:paraId="14E142FD" w14:textId="77777777" w:rsidR="004B0083" w:rsidRDefault="007B3A2E">
            <w:r>
              <w:t>1800.0</w:t>
            </w:r>
          </w:p>
        </w:tc>
        <w:tc>
          <w:tcPr>
            <w:tcW w:w="1018" w:type="dxa"/>
            <w:vAlign w:val="center"/>
          </w:tcPr>
          <w:p w14:paraId="20D39763" w14:textId="77777777" w:rsidR="004B0083" w:rsidRDefault="007B3A2E">
            <w:r>
              <w:t>1050.0</w:t>
            </w:r>
          </w:p>
        </w:tc>
        <w:tc>
          <w:tcPr>
            <w:tcW w:w="1188" w:type="dxa"/>
            <w:vAlign w:val="center"/>
          </w:tcPr>
          <w:p w14:paraId="706382A2" w14:textId="77777777" w:rsidR="004B0083" w:rsidRDefault="007B3A2E">
            <w:r>
              <w:t>0.0021</w:t>
            </w:r>
          </w:p>
        </w:tc>
        <w:tc>
          <w:tcPr>
            <w:tcW w:w="1516" w:type="dxa"/>
            <w:vAlign w:val="center"/>
          </w:tcPr>
          <w:p w14:paraId="3497809B" w14:textId="77777777" w:rsidR="004B0083" w:rsidRDefault="007B3A2E">
            <w:r>
              <w:rPr>
                <w:sz w:val="18"/>
                <w:szCs w:val="18"/>
              </w:rPr>
              <w:t>DB23-T120-2001</w:t>
            </w:r>
          </w:p>
        </w:tc>
      </w:tr>
      <w:tr w:rsidR="004B0083" w14:paraId="4E6F0670" w14:textId="77777777">
        <w:tc>
          <w:tcPr>
            <w:tcW w:w="2196" w:type="dxa"/>
            <w:shd w:val="clear" w:color="auto" w:fill="E6E6E6"/>
            <w:vAlign w:val="center"/>
          </w:tcPr>
          <w:p w14:paraId="74DE9B64" w14:textId="77777777" w:rsidR="004B0083" w:rsidRDefault="007B3A2E">
            <w:r>
              <w:t>石灰砂浆</w:t>
            </w:r>
          </w:p>
        </w:tc>
        <w:tc>
          <w:tcPr>
            <w:tcW w:w="1018" w:type="dxa"/>
            <w:vAlign w:val="center"/>
          </w:tcPr>
          <w:p w14:paraId="1AFC398D" w14:textId="77777777" w:rsidR="004B0083" w:rsidRDefault="007B3A2E">
            <w:r>
              <w:t>0.810</w:t>
            </w:r>
          </w:p>
        </w:tc>
        <w:tc>
          <w:tcPr>
            <w:tcW w:w="1030" w:type="dxa"/>
            <w:vAlign w:val="center"/>
          </w:tcPr>
          <w:p w14:paraId="59389131" w14:textId="77777777" w:rsidR="004B0083" w:rsidRDefault="007B3A2E">
            <w:r>
              <w:t>10.070</w:t>
            </w:r>
          </w:p>
        </w:tc>
        <w:tc>
          <w:tcPr>
            <w:tcW w:w="848" w:type="dxa"/>
            <w:vAlign w:val="center"/>
          </w:tcPr>
          <w:p w14:paraId="6A26DCC4" w14:textId="77777777" w:rsidR="004B0083" w:rsidRDefault="007B3A2E">
            <w:r>
              <w:t>1600.0</w:t>
            </w:r>
          </w:p>
        </w:tc>
        <w:tc>
          <w:tcPr>
            <w:tcW w:w="1018" w:type="dxa"/>
            <w:vAlign w:val="center"/>
          </w:tcPr>
          <w:p w14:paraId="6FF02E7B" w14:textId="77777777" w:rsidR="004B0083" w:rsidRDefault="007B3A2E">
            <w:r>
              <w:t>1050.0</w:t>
            </w:r>
          </w:p>
        </w:tc>
        <w:tc>
          <w:tcPr>
            <w:tcW w:w="1188" w:type="dxa"/>
            <w:vAlign w:val="center"/>
          </w:tcPr>
          <w:p w14:paraId="6C34185F" w14:textId="77777777" w:rsidR="004B0083" w:rsidRDefault="007B3A2E">
            <w:r>
              <w:t>0.0443</w:t>
            </w:r>
          </w:p>
        </w:tc>
        <w:tc>
          <w:tcPr>
            <w:tcW w:w="1516" w:type="dxa"/>
            <w:vAlign w:val="center"/>
          </w:tcPr>
          <w:p w14:paraId="2597DFBC" w14:textId="77777777" w:rsidR="004B0083" w:rsidRDefault="007B3A2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B0083" w14:paraId="6EB29A95" w14:textId="77777777">
        <w:tc>
          <w:tcPr>
            <w:tcW w:w="2196" w:type="dxa"/>
            <w:shd w:val="clear" w:color="auto" w:fill="E6E6E6"/>
            <w:vAlign w:val="center"/>
          </w:tcPr>
          <w:p w14:paraId="1456DA0C" w14:textId="77777777" w:rsidR="004B0083" w:rsidRDefault="007B3A2E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62F7AC4A" w14:textId="77777777" w:rsidR="004B0083" w:rsidRDefault="007B3A2E">
            <w:r>
              <w:t>0.870</w:t>
            </w:r>
          </w:p>
        </w:tc>
        <w:tc>
          <w:tcPr>
            <w:tcW w:w="1030" w:type="dxa"/>
            <w:vAlign w:val="center"/>
          </w:tcPr>
          <w:p w14:paraId="529979FC" w14:textId="77777777" w:rsidR="004B0083" w:rsidRDefault="007B3A2E">
            <w:r>
              <w:t>10.750</w:t>
            </w:r>
          </w:p>
        </w:tc>
        <w:tc>
          <w:tcPr>
            <w:tcW w:w="848" w:type="dxa"/>
            <w:vAlign w:val="center"/>
          </w:tcPr>
          <w:p w14:paraId="64E98FFC" w14:textId="77777777" w:rsidR="004B0083" w:rsidRDefault="007B3A2E">
            <w:r>
              <w:t>1700.0</w:t>
            </w:r>
          </w:p>
        </w:tc>
        <w:tc>
          <w:tcPr>
            <w:tcW w:w="1018" w:type="dxa"/>
            <w:vAlign w:val="center"/>
          </w:tcPr>
          <w:p w14:paraId="6F45B5C6" w14:textId="77777777" w:rsidR="004B0083" w:rsidRDefault="007B3A2E">
            <w:r>
              <w:t>1074.4</w:t>
            </w:r>
          </w:p>
        </w:tc>
        <w:tc>
          <w:tcPr>
            <w:tcW w:w="1188" w:type="dxa"/>
            <w:vAlign w:val="center"/>
          </w:tcPr>
          <w:p w14:paraId="605B571A" w14:textId="77777777" w:rsidR="004B0083" w:rsidRDefault="007B3A2E">
            <w:r>
              <w:t>0.0140</w:t>
            </w:r>
          </w:p>
        </w:tc>
        <w:tc>
          <w:tcPr>
            <w:tcW w:w="1516" w:type="dxa"/>
            <w:vAlign w:val="center"/>
          </w:tcPr>
          <w:p w14:paraId="2B29691F" w14:textId="77777777" w:rsidR="004B0083" w:rsidRDefault="007B3A2E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  <w:tr w:rsidR="004B0083" w14:paraId="5EE2A89B" w14:textId="77777777">
        <w:tc>
          <w:tcPr>
            <w:tcW w:w="2196" w:type="dxa"/>
            <w:shd w:val="clear" w:color="auto" w:fill="E6E6E6"/>
            <w:vAlign w:val="center"/>
          </w:tcPr>
          <w:p w14:paraId="54E13B8A" w14:textId="77777777" w:rsidR="004B0083" w:rsidRDefault="007B3A2E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5FB60F3F" w14:textId="77777777" w:rsidR="004B0083" w:rsidRDefault="007B3A2E">
            <w:r>
              <w:t>1.740</w:t>
            </w:r>
          </w:p>
        </w:tc>
        <w:tc>
          <w:tcPr>
            <w:tcW w:w="1030" w:type="dxa"/>
            <w:vAlign w:val="center"/>
          </w:tcPr>
          <w:p w14:paraId="6673D63A" w14:textId="77777777" w:rsidR="004B0083" w:rsidRDefault="007B3A2E">
            <w:r>
              <w:t>17.200</w:t>
            </w:r>
          </w:p>
        </w:tc>
        <w:tc>
          <w:tcPr>
            <w:tcW w:w="848" w:type="dxa"/>
            <w:vAlign w:val="center"/>
          </w:tcPr>
          <w:p w14:paraId="04EE4FF5" w14:textId="77777777" w:rsidR="004B0083" w:rsidRDefault="007B3A2E">
            <w:r>
              <w:t>2500.0</w:t>
            </w:r>
          </w:p>
        </w:tc>
        <w:tc>
          <w:tcPr>
            <w:tcW w:w="1018" w:type="dxa"/>
            <w:vAlign w:val="center"/>
          </w:tcPr>
          <w:p w14:paraId="457E1829" w14:textId="77777777" w:rsidR="004B0083" w:rsidRDefault="007B3A2E">
            <w:r>
              <w:t>920.0</w:t>
            </w:r>
          </w:p>
        </w:tc>
        <w:tc>
          <w:tcPr>
            <w:tcW w:w="1188" w:type="dxa"/>
            <w:vAlign w:val="center"/>
          </w:tcPr>
          <w:p w14:paraId="1171B28A" w14:textId="77777777" w:rsidR="004B0083" w:rsidRDefault="007B3A2E">
            <w:r>
              <w:t>0.0158</w:t>
            </w:r>
          </w:p>
        </w:tc>
        <w:tc>
          <w:tcPr>
            <w:tcW w:w="1516" w:type="dxa"/>
            <w:vAlign w:val="center"/>
          </w:tcPr>
          <w:p w14:paraId="51DB2336" w14:textId="77777777" w:rsidR="004B0083" w:rsidRDefault="007B3A2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B0083" w14:paraId="7F66A087" w14:textId="77777777">
        <w:tc>
          <w:tcPr>
            <w:tcW w:w="2196" w:type="dxa"/>
            <w:shd w:val="clear" w:color="auto" w:fill="E6E6E6"/>
            <w:vAlign w:val="center"/>
          </w:tcPr>
          <w:p w14:paraId="386B21EB" w14:textId="77777777" w:rsidR="004B0083" w:rsidRDefault="007B3A2E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01010586" w14:textId="77777777" w:rsidR="004B0083" w:rsidRDefault="007B3A2E">
            <w:r>
              <w:t>1.740</w:t>
            </w:r>
          </w:p>
        </w:tc>
        <w:tc>
          <w:tcPr>
            <w:tcW w:w="1030" w:type="dxa"/>
            <w:vAlign w:val="center"/>
          </w:tcPr>
          <w:p w14:paraId="1F3D8E4B" w14:textId="77777777" w:rsidR="004B0083" w:rsidRDefault="007B3A2E">
            <w:r>
              <w:t>17.060</w:t>
            </w:r>
          </w:p>
        </w:tc>
        <w:tc>
          <w:tcPr>
            <w:tcW w:w="848" w:type="dxa"/>
            <w:vAlign w:val="center"/>
          </w:tcPr>
          <w:p w14:paraId="178897F6" w14:textId="77777777" w:rsidR="004B0083" w:rsidRDefault="007B3A2E">
            <w:r>
              <w:t>2500.0</w:t>
            </w:r>
          </w:p>
        </w:tc>
        <w:tc>
          <w:tcPr>
            <w:tcW w:w="1018" w:type="dxa"/>
            <w:vAlign w:val="center"/>
          </w:tcPr>
          <w:p w14:paraId="6E3A66A2" w14:textId="77777777" w:rsidR="004B0083" w:rsidRDefault="007B3A2E">
            <w:r>
              <w:t>920.0</w:t>
            </w:r>
          </w:p>
        </w:tc>
        <w:tc>
          <w:tcPr>
            <w:tcW w:w="1188" w:type="dxa"/>
            <w:vAlign w:val="center"/>
          </w:tcPr>
          <w:p w14:paraId="51804821" w14:textId="77777777" w:rsidR="004B0083" w:rsidRDefault="007B3A2E">
            <w:r>
              <w:t>0.0158</w:t>
            </w:r>
          </w:p>
        </w:tc>
        <w:tc>
          <w:tcPr>
            <w:tcW w:w="1516" w:type="dxa"/>
            <w:vAlign w:val="center"/>
          </w:tcPr>
          <w:p w14:paraId="415BF22E" w14:textId="77777777" w:rsidR="004B0083" w:rsidRDefault="007B3A2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B0083" w14:paraId="241770E4" w14:textId="77777777">
        <w:tc>
          <w:tcPr>
            <w:tcW w:w="2196" w:type="dxa"/>
            <w:shd w:val="clear" w:color="auto" w:fill="E6E6E6"/>
            <w:vAlign w:val="center"/>
          </w:tcPr>
          <w:p w14:paraId="1F2968BC" w14:textId="77777777" w:rsidR="004B0083" w:rsidRDefault="007B3A2E">
            <w:r>
              <w:t>C15</w:t>
            </w:r>
            <w:r>
              <w:t>混凝土垫层</w:t>
            </w:r>
          </w:p>
        </w:tc>
        <w:tc>
          <w:tcPr>
            <w:tcW w:w="1018" w:type="dxa"/>
            <w:vAlign w:val="center"/>
          </w:tcPr>
          <w:p w14:paraId="12A3BA5C" w14:textId="77777777" w:rsidR="004B0083" w:rsidRDefault="007B3A2E">
            <w:r>
              <w:t>1.740</w:t>
            </w:r>
          </w:p>
        </w:tc>
        <w:tc>
          <w:tcPr>
            <w:tcW w:w="1030" w:type="dxa"/>
            <w:vAlign w:val="center"/>
          </w:tcPr>
          <w:p w14:paraId="2E310888" w14:textId="77777777" w:rsidR="004B0083" w:rsidRDefault="007B3A2E">
            <w:r>
              <w:t>17.060</w:t>
            </w:r>
          </w:p>
        </w:tc>
        <w:tc>
          <w:tcPr>
            <w:tcW w:w="848" w:type="dxa"/>
            <w:vAlign w:val="center"/>
          </w:tcPr>
          <w:p w14:paraId="2A210A39" w14:textId="77777777" w:rsidR="004B0083" w:rsidRDefault="007B3A2E">
            <w:r>
              <w:t>2500.0</w:t>
            </w:r>
          </w:p>
        </w:tc>
        <w:tc>
          <w:tcPr>
            <w:tcW w:w="1018" w:type="dxa"/>
            <w:vAlign w:val="center"/>
          </w:tcPr>
          <w:p w14:paraId="5091E4C1" w14:textId="77777777" w:rsidR="004B0083" w:rsidRDefault="007B3A2E">
            <w:r>
              <w:t>920.0</w:t>
            </w:r>
          </w:p>
        </w:tc>
        <w:tc>
          <w:tcPr>
            <w:tcW w:w="1188" w:type="dxa"/>
            <w:vAlign w:val="center"/>
          </w:tcPr>
          <w:p w14:paraId="080194DC" w14:textId="77777777" w:rsidR="004B0083" w:rsidRDefault="007B3A2E">
            <w:r>
              <w:t>0.0173</w:t>
            </w:r>
          </w:p>
        </w:tc>
        <w:tc>
          <w:tcPr>
            <w:tcW w:w="1516" w:type="dxa"/>
            <w:vAlign w:val="center"/>
          </w:tcPr>
          <w:p w14:paraId="3FB8801B" w14:textId="77777777" w:rsidR="004B0083" w:rsidRDefault="004B0083">
            <w:pPr>
              <w:rPr>
                <w:sz w:val="18"/>
                <w:szCs w:val="18"/>
              </w:rPr>
            </w:pPr>
          </w:p>
        </w:tc>
      </w:tr>
      <w:tr w:rsidR="004B0083" w14:paraId="15AA6780" w14:textId="77777777">
        <w:tc>
          <w:tcPr>
            <w:tcW w:w="2196" w:type="dxa"/>
            <w:shd w:val="clear" w:color="auto" w:fill="E6E6E6"/>
            <w:vAlign w:val="center"/>
          </w:tcPr>
          <w:p w14:paraId="32528F94" w14:textId="77777777" w:rsidR="004B0083" w:rsidRDefault="007B3A2E">
            <w:r>
              <w:t>蒸压砂加气混凝土砌块</w:t>
            </w:r>
            <w:r>
              <w:t>B05</w:t>
            </w:r>
          </w:p>
        </w:tc>
        <w:tc>
          <w:tcPr>
            <w:tcW w:w="1018" w:type="dxa"/>
            <w:vAlign w:val="center"/>
          </w:tcPr>
          <w:p w14:paraId="245AF5D0" w14:textId="77777777" w:rsidR="004B0083" w:rsidRDefault="007B3A2E">
            <w:r>
              <w:t>0.140</w:t>
            </w:r>
          </w:p>
        </w:tc>
        <w:tc>
          <w:tcPr>
            <w:tcW w:w="1030" w:type="dxa"/>
            <w:vAlign w:val="center"/>
          </w:tcPr>
          <w:p w14:paraId="5094E642" w14:textId="77777777" w:rsidR="004B0083" w:rsidRDefault="007B3A2E">
            <w:r>
              <w:t>2.800</w:t>
            </w:r>
          </w:p>
        </w:tc>
        <w:tc>
          <w:tcPr>
            <w:tcW w:w="848" w:type="dxa"/>
            <w:vAlign w:val="center"/>
          </w:tcPr>
          <w:p w14:paraId="7B524691" w14:textId="77777777" w:rsidR="004B0083" w:rsidRDefault="007B3A2E">
            <w:r>
              <w:t>500.0</w:t>
            </w:r>
          </w:p>
        </w:tc>
        <w:tc>
          <w:tcPr>
            <w:tcW w:w="1018" w:type="dxa"/>
            <w:vAlign w:val="center"/>
          </w:tcPr>
          <w:p w14:paraId="1E6A2BA7" w14:textId="77777777" w:rsidR="004B0083" w:rsidRDefault="007B3A2E">
            <w:r>
              <w:t>1540.0</w:t>
            </w:r>
          </w:p>
        </w:tc>
        <w:tc>
          <w:tcPr>
            <w:tcW w:w="1188" w:type="dxa"/>
            <w:vAlign w:val="center"/>
          </w:tcPr>
          <w:p w14:paraId="6A196C9F" w14:textId="77777777" w:rsidR="004B0083" w:rsidRDefault="007B3A2E">
            <w:r>
              <w:t>0.1110</w:t>
            </w:r>
          </w:p>
        </w:tc>
        <w:tc>
          <w:tcPr>
            <w:tcW w:w="1516" w:type="dxa"/>
            <w:vAlign w:val="center"/>
          </w:tcPr>
          <w:p w14:paraId="6C69107C" w14:textId="77777777" w:rsidR="004B0083" w:rsidRDefault="007B3A2E">
            <w:r>
              <w:rPr>
                <w:sz w:val="18"/>
                <w:szCs w:val="18"/>
              </w:rPr>
              <w:t>GB/T11968-2020</w:t>
            </w:r>
          </w:p>
        </w:tc>
      </w:tr>
      <w:tr w:rsidR="004B0083" w14:paraId="5B1B766C" w14:textId="77777777">
        <w:tc>
          <w:tcPr>
            <w:tcW w:w="2196" w:type="dxa"/>
            <w:shd w:val="clear" w:color="auto" w:fill="E6E6E6"/>
            <w:vAlign w:val="center"/>
          </w:tcPr>
          <w:p w14:paraId="4551561E" w14:textId="77777777" w:rsidR="004B0083" w:rsidRDefault="007B3A2E">
            <w:r>
              <w:t>蒸压砂加气混凝土砌块</w:t>
            </w:r>
            <w:r>
              <w:t>B07</w:t>
            </w:r>
          </w:p>
        </w:tc>
        <w:tc>
          <w:tcPr>
            <w:tcW w:w="1018" w:type="dxa"/>
            <w:vAlign w:val="center"/>
          </w:tcPr>
          <w:p w14:paraId="5C6194B7" w14:textId="77777777" w:rsidR="004B0083" w:rsidRDefault="007B3A2E">
            <w:r>
              <w:t>0.180</w:t>
            </w:r>
          </w:p>
        </w:tc>
        <w:tc>
          <w:tcPr>
            <w:tcW w:w="1030" w:type="dxa"/>
            <w:vAlign w:val="center"/>
          </w:tcPr>
          <w:p w14:paraId="269305D3" w14:textId="77777777" w:rsidR="004B0083" w:rsidRDefault="007B3A2E">
            <w:r>
              <w:t>3.598</w:t>
            </w:r>
          </w:p>
        </w:tc>
        <w:tc>
          <w:tcPr>
            <w:tcW w:w="848" w:type="dxa"/>
            <w:vAlign w:val="center"/>
          </w:tcPr>
          <w:p w14:paraId="71534538" w14:textId="77777777" w:rsidR="004B0083" w:rsidRDefault="007B3A2E">
            <w:r>
              <w:t>700.0</w:t>
            </w:r>
          </w:p>
        </w:tc>
        <w:tc>
          <w:tcPr>
            <w:tcW w:w="1018" w:type="dxa"/>
            <w:vAlign w:val="center"/>
          </w:tcPr>
          <w:p w14:paraId="22935FD2" w14:textId="77777777" w:rsidR="004B0083" w:rsidRDefault="007B3A2E">
            <w:r>
              <w:t>1412.8</w:t>
            </w:r>
          </w:p>
        </w:tc>
        <w:tc>
          <w:tcPr>
            <w:tcW w:w="1188" w:type="dxa"/>
            <w:vAlign w:val="center"/>
          </w:tcPr>
          <w:p w14:paraId="0ACFB31D" w14:textId="77777777" w:rsidR="004B0083" w:rsidRDefault="007B3A2E">
            <w:r>
              <w:t>0.1110</w:t>
            </w:r>
          </w:p>
        </w:tc>
        <w:tc>
          <w:tcPr>
            <w:tcW w:w="1516" w:type="dxa"/>
            <w:vAlign w:val="center"/>
          </w:tcPr>
          <w:p w14:paraId="5D171F5F" w14:textId="77777777" w:rsidR="004B0083" w:rsidRDefault="007B3A2E">
            <w:r>
              <w:rPr>
                <w:sz w:val="18"/>
                <w:szCs w:val="18"/>
              </w:rPr>
              <w:t>GB/T11968-2020</w:t>
            </w:r>
          </w:p>
        </w:tc>
      </w:tr>
      <w:tr w:rsidR="004B0083" w14:paraId="30B82F96" w14:textId="77777777">
        <w:tc>
          <w:tcPr>
            <w:tcW w:w="2196" w:type="dxa"/>
            <w:shd w:val="clear" w:color="auto" w:fill="E6E6E6"/>
            <w:vAlign w:val="center"/>
          </w:tcPr>
          <w:p w14:paraId="479AF130" w14:textId="77777777" w:rsidR="004B0083" w:rsidRDefault="007B3A2E">
            <w:r>
              <w:t>无机轻集料保温砂浆</w:t>
            </w:r>
            <w:r>
              <w:t>(ρ0≤450)</w:t>
            </w:r>
          </w:p>
        </w:tc>
        <w:tc>
          <w:tcPr>
            <w:tcW w:w="1018" w:type="dxa"/>
            <w:vAlign w:val="center"/>
          </w:tcPr>
          <w:p w14:paraId="1E23A41E" w14:textId="77777777" w:rsidR="004B0083" w:rsidRDefault="007B3A2E">
            <w:r>
              <w:t>0.085</w:t>
            </w:r>
          </w:p>
        </w:tc>
        <w:tc>
          <w:tcPr>
            <w:tcW w:w="1030" w:type="dxa"/>
            <w:vAlign w:val="center"/>
          </w:tcPr>
          <w:p w14:paraId="585BD908" w14:textId="77777777" w:rsidR="004B0083" w:rsidRDefault="007B3A2E">
            <w:r>
              <w:t>1.500</w:t>
            </w:r>
          </w:p>
        </w:tc>
        <w:tc>
          <w:tcPr>
            <w:tcW w:w="848" w:type="dxa"/>
            <w:vAlign w:val="center"/>
          </w:tcPr>
          <w:p w14:paraId="56A1E258" w14:textId="77777777" w:rsidR="004B0083" w:rsidRDefault="007B3A2E">
            <w:r>
              <w:t>450.0</w:t>
            </w:r>
          </w:p>
        </w:tc>
        <w:tc>
          <w:tcPr>
            <w:tcW w:w="1018" w:type="dxa"/>
            <w:vAlign w:val="center"/>
          </w:tcPr>
          <w:p w14:paraId="1B752D07" w14:textId="77777777" w:rsidR="004B0083" w:rsidRDefault="007B3A2E">
            <w:r>
              <w:t>810.0</w:t>
            </w:r>
          </w:p>
        </w:tc>
        <w:tc>
          <w:tcPr>
            <w:tcW w:w="1188" w:type="dxa"/>
            <w:vAlign w:val="center"/>
          </w:tcPr>
          <w:p w14:paraId="794D1DF6" w14:textId="77777777" w:rsidR="004B0083" w:rsidRDefault="007B3A2E">
            <w:r>
              <w:t>0.0230</w:t>
            </w:r>
          </w:p>
        </w:tc>
        <w:tc>
          <w:tcPr>
            <w:tcW w:w="1516" w:type="dxa"/>
            <w:vAlign w:val="center"/>
          </w:tcPr>
          <w:p w14:paraId="1E835DF5" w14:textId="77777777" w:rsidR="004B0083" w:rsidRDefault="007B3A2E">
            <w:r>
              <w:rPr>
                <w:sz w:val="18"/>
                <w:szCs w:val="18"/>
              </w:rPr>
              <w:t>浙江居住建筑节能设计标准</w:t>
            </w:r>
            <w:r>
              <w:rPr>
                <w:sz w:val="18"/>
                <w:szCs w:val="18"/>
              </w:rPr>
              <w:t xml:space="preserve"> DB33/1015-2021</w:t>
            </w:r>
          </w:p>
        </w:tc>
      </w:tr>
      <w:tr w:rsidR="004B0083" w14:paraId="55373F4B" w14:textId="77777777">
        <w:tc>
          <w:tcPr>
            <w:tcW w:w="2196" w:type="dxa"/>
            <w:shd w:val="clear" w:color="auto" w:fill="E6E6E6"/>
            <w:vAlign w:val="center"/>
          </w:tcPr>
          <w:p w14:paraId="25064E15" w14:textId="77777777" w:rsidR="004B0083" w:rsidRDefault="007B3A2E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DEE4521" w14:textId="77777777" w:rsidR="004B0083" w:rsidRDefault="007B3A2E">
            <w:r>
              <w:t>0.030</w:t>
            </w:r>
          </w:p>
        </w:tc>
        <w:tc>
          <w:tcPr>
            <w:tcW w:w="1030" w:type="dxa"/>
            <w:vAlign w:val="center"/>
          </w:tcPr>
          <w:p w14:paraId="38DF0A76" w14:textId="77777777" w:rsidR="004B0083" w:rsidRDefault="007B3A2E">
            <w:r>
              <w:t>0.320</w:t>
            </w:r>
          </w:p>
        </w:tc>
        <w:tc>
          <w:tcPr>
            <w:tcW w:w="848" w:type="dxa"/>
            <w:vAlign w:val="center"/>
          </w:tcPr>
          <w:p w14:paraId="5FA113ED" w14:textId="77777777" w:rsidR="004B0083" w:rsidRDefault="007B3A2E">
            <w:r>
              <w:t>35.0</w:t>
            </w:r>
          </w:p>
        </w:tc>
        <w:tc>
          <w:tcPr>
            <w:tcW w:w="1018" w:type="dxa"/>
            <w:vAlign w:val="center"/>
          </w:tcPr>
          <w:p w14:paraId="41865ABE" w14:textId="77777777" w:rsidR="004B0083" w:rsidRDefault="007B3A2E">
            <w:r>
              <w:t>1340.0</w:t>
            </w:r>
          </w:p>
        </w:tc>
        <w:tc>
          <w:tcPr>
            <w:tcW w:w="1188" w:type="dxa"/>
            <w:vAlign w:val="center"/>
          </w:tcPr>
          <w:p w14:paraId="5A53F739" w14:textId="77777777" w:rsidR="004B0083" w:rsidRDefault="007B3A2E">
            <w:r>
              <w:t>0.0162</w:t>
            </w:r>
          </w:p>
        </w:tc>
        <w:tc>
          <w:tcPr>
            <w:tcW w:w="1516" w:type="dxa"/>
            <w:vAlign w:val="center"/>
          </w:tcPr>
          <w:p w14:paraId="62403B7E" w14:textId="77777777" w:rsidR="004B0083" w:rsidRDefault="007B3A2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B0083" w14:paraId="296DC95D" w14:textId="77777777">
        <w:tc>
          <w:tcPr>
            <w:tcW w:w="2196" w:type="dxa"/>
            <w:shd w:val="clear" w:color="auto" w:fill="E6E6E6"/>
            <w:vAlign w:val="center"/>
          </w:tcPr>
          <w:p w14:paraId="4383F703" w14:textId="77777777" w:rsidR="004B0083" w:rsidRDefault="007B3A2E">
            <w:r>
              <w:t>碎石</w:t>
            </w:r>
          </w:p>
        </w:tc>
        <w:tc>
          <w:tcPr>
            <w:tcW w:w="1018" w:type="dxa"/>
            <w:vAlign w:val="center"/>
          </w:tcPr>
          <w:p w14:paraId="38A814F8" w14:textId="77777777" w:rsidR="004B0083" w:rsidRDefault="007B3A2E">
            <w:r>
              <w:t>1.280</w:t>
            </w:r>
          </w:p>
        </w:tc>
        <w:tc>
          <w:tcPr>
            <w:tcW w:w="1030" w:type="dxa"/>
            <w:vAlign w:val="center"/>
          </w:tcPr>
          <w:p w14:paraId="233930A2" w14:textId="77777777" w:rsidR="004B0083" w:rsidRDefault="007B3A2E">
            <w:r>
              <w:t>13.410</w:t>
            </w:r>
          </w:p>
        </w:tc>
        <w:tc>
          <w:tcPr>
            <w:tcW w:w="848" w:type="dxa"/>
            <w:vAlign w:val="center"/>
          </w:tcPr>
          <w:p w14:paraId="640B75B7" w14:textId="77777777" w:rsidR="004B0083" w:rsidRDefault="007B3A2E">
            <w:r>
              <w:t>2100.0</w:t>
            </w:r>
          </w:p>
        </w:tc>
        <w:tc>
          <w:tcPr>
            <w:tcW w:w="1018" w:type="dxa"/>
            <w:vAlign w:val="center"/>
          </w:tcPr>
          <w:p w14:paraId="26AFD688" w14:textId="77777777" w:rsidR="004B0083" w:rsidRDefault="007B3A2E">
            <w:r>
              <w:t>920.0</w:t>
            </w:r>
          </w:p>
        </w:tc>
        <w:tc>
          <w:tcPr>
            <w:tcW w:w="1188" w:type="dxa"/>
            <w:vAlign w:val="center"/>
          </w:tcPr>
          <w:p w14:paraId="42C5EC35" w14:textId="77777777" w:rsidR="004B0083" w:rsidRDefault="007B3A2E">
            <w:r>
              <w:t>0.0173</w:t>
            </w:r>
          </w:p>
        </w:tc>
        <w:tc>
          <w:tcPr>
            <w:tcW w:w="1516" w:type="dxa"/>
            <w:vAlign w:val="center"/>
          </w:tcPr>
          <w:p w14:paraId="3E038E10" w14:textId="77777777" w:rsidR="004B0083" w:rsidRDefault="004B0083">
            <w:pPr>
              <w:rPr>
                <w:sz w:val="18"/>
                <w:szCs w:val="18"/>
              </w:rPr>
            </w:pPr>
          </w:p>
        </w:tc>
      </w:tr>
      <w:tr w:rsidR="004B0083" w14:paraId="5BF5EDE2" w14:textId="77777777">
        <w:tc>
          <w:tcPr>
            <w:tcW w:w="2196" w:type="dxa"/>
            <w:shd w:val="clear" w:color="auto" w:fill="E6E6E6"/>
            <w:vAlign w:val="center"/>
          </w:tcPr>
          <w:p w14:paraId="73D2CE8C" w14:textId="77777777" w:rsidR="004B0083" w:rsidRDefault="007B3A2E">
            <w:r>
              <w:t>岩棉板</w:t>
            </w:r>
            <w:r>
              <w:t>(ρ0≥80)</w:t>
            </w:r>
          </w:p>
        </w:tc>
        <w:tc>
          <w:tcPr>
            <w:tcW w:w="1018" w:type="dxa"/>
            <w:vAlign w:val="center"/>
          </w:tcPr>
          <w:p w14:paraId="794AC1EC" w14:textId="77777777" w:rsidR="004B0083" w:rsidRDefault="007B3A2E">
            <w:r>
              <w:t>0.044</w:t>
            </w:r>
          </w:p>
        </w:tc>
        <w:tc>
          <w:tcPr>
            <w:tcW w:w="1030" w:type="dxa"/>
            <w:vAlign w:val="center"/>
          </w:tcPr>
          <w:p w14:paraId="43FE7EAF" w14:textId="77777777" w:rsidR="004B0083" w:rsidRDefault="007B3A2E">
            <w:r>
              <w:t>0.750</w:t>
            </w:r>
          </w:p>
        </w:tc>
        <w:tc>
          <w:tcPr>
            <w:tcW w:w="848" w:type="dxa"/>
            <w:vAlign w:val="center"/>
          </w:tcPr>
          <w:p w14:paraId="154ED479" w14:textId="77777777" w:rsidR="004B0083" w:rsidRDefault="007B3A2E">
            <w:r>
              <w:t>80.0</w:t>
            </w:r>
          </w:p>
        </w:tc>
        <w:tc>
          <w:tcPr>
            <w:tcW w:w="1018" w:type="dxa"/>
            <w:vAlign w:val="center"/>
          </w:tcPr>
          <w:p w14:paraId="0C39D1B8" w14:textId="77777777" w:rsidR="004B0083" w:rsidRDefault="007B3A2E">
            <w:r>
              <w:t>2200.0</w:t>
            </w:r>
          </w:p>
        </w:tc>
        <w:tc>
          <w:tcPr>
            <w:tcW w:w="1188" w:type="dxa"/>
            <w:vAlign w:val="center"/>
          </w:tcPr>
          <w:p w14:paraId="212F3652" w14:textId="77777777" w:rsidR="004B0083" w:rsidRDefault="007B3A2E">
            <w:r>
              <w:t>0.4880</w:t>
            </w:r>
          </w:p>
        </w:tc>
        <w:tc>
          <w:tcPr>
            <w:tcW w:w="1516" w:type="dxa"/>
            <w:vAlign w:val="center"/>
          </w:tcPr>
          <w:p w14:paraId="2B439D4A" w14:textId="77777777" w:rsidR="004B0083" w:rsidRDefault="007B3A2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B0083" w14:paraId="6036ADDA" w14:textId="77777777">
        <w:tc>
          <w:tcPr>
            <w:tcW w:w="2196" w:type="dxa"/>
            <w:shd w:val="clear" w:color="auto" w:fill="E6E6E6"/>
            <w:vAlign w:val="center"/>
          </w:tcPr>
          <w:p w14:paraId="04B3D451" w14:textId="77777777" w:rsidR="004B0083" w:rsidRDefault="007B3A2E">
            <w:r>
              <w:t>天然花岗岩板材</w:t>
            </w:r>
          </w:p>
        </w:tc>
        <w:tc>
          <w:tcPr>
            <w:tcW w:w="1018" w:type="dxa"/>
            <w:vAlign w:val="center"/>
          </w:tcPr>
          <w:p w14:paraId="01E4D968" w14:textId="77777777" w:rsidR="004B0083" w:rsidRDefault="007B3A2E">
            <w:r>
              <w:t>3.490</w:t>
            </w:r>
          </w:p>
        </w:tc>
        <w:tc>
          <w:tcPr>
            <w:tcW w:w="1030" w:type="dxa"/>
            <w:vAlign w:val="center"/>
          </w:tcPr>
          <w:p w14:paraId="4375242D" w14:textId="77777777" w:rsidR="004B0083" w:rsidRDefault="007B3A2E">
            <w:r>
              <w:t>25.569</w:t>
            </w:r>
          </w:p>
        </w:tc>
        <w:tc>
          <w:tcPr>
            <w:tcW w:w="848" w:type="dxa"/>
            <w:vAlign w:val="center"/>
          </w:tcPr>
          <w:p w14:paraId="7FF9B16E" w14:textId="77777777" w:rsidR="004B0083" w:rsidRDefault="007B3A2E">
            <w:r>
              <w:t>2800.0</w:t>
            </w:r>
          </w:p>
        </w:tc>
        <w:tc>
          <w:tcPr>
            <w:tcW w:w="1018" w:type="dxa"/>
            <w:vAlign w:val="center"/>
          </w:tcPr>
          <w:p w14:paraId="2918CD10" w14:textId="77777777" w:rsidR="004B0083" w:rsidRDefault="007B3A2E">
            <w:r>
              <w:t>920.0</w:t>
            </w:r>
          </w:p>
        </w:tc>
        <w:tc>
          <w:tcPr>
            <w:tcW w:w="1188" w:type="dxa"/>
            <w:vAlign w:val="center"/>
          </w:tcPr>
          <w:p w14:paraId="377F9B48" w14:textId="77777777" w:rsidR="004B0083" w:rsidRDefault="007B3A2E">
            <w:r>
              <w:t>0.0113</w:t>
            </w:r>
          </w:p>
        </w:tc>
        <w:tc>
          <w:tcPr>
            <w:tcW w:w="1516" w:type="dxa"/>
            <w:vAlign w:val="center"/>
          </w:tcPr>
          <w:p w14:paraId="3574E309" w14:textId="77777777" w:rsidR="004B0083" w:rsidRDefault="007B3A2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B0083" w14:paraId="59D721CB" w14:textId="77777777">
        <w:tc>
          <w:tcPr>
            <w:tcW w:w="2196" w:type="dxa"/>
            <w:shd w:val="clear" w:color="auto" w:fill="E6E6E6"/>
            <w:vAlign w:val="center"/>
          </w:tcPr>
          <w:p w14:paraId="2CB87F61" w14:textId="77777777" w:rsidR="004B0083" w:rsidRDefault="007B3A2E">
            <w:r>
              <w:t>加气混凝土、泡沫混凝土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3CFB7764" w14:textId="77777777" w:rsidR="004B0083" w:rsidRDefault="007B3A2E">
            <w:r>
              <w:t>0.190</w:t>
            </w:r>
          </w:p>
        </w:tc>
        <w:tc>
          <w:tcPr>
            <w:tcW w:w="1030" w:type="dxa"/>
            <w:vAlign w:val="center"/>
          </w:tcPr>
          <w:p w14:paraId="1620184A" w14:textId="77777777" w:rsidR="004B0083" w:rsidRDefault="007B3A2E">
            <w:r>
              <w:t>2.693</w:t>
            </w:r>
          </w:p>
        </w:tc>
        <w:tc>
          <w:tcPr>
            <w:tcW w:w="848" w:type="dxa"/>
            <w:vAlign w:val="center"/>
          </w:tcPr>
          <w:p w14:paraId="68508401" w14:textId="77777777" w:rsidR="004B0083" w:rsidRDefault="007B3A2E">
            <w:r>
              <w:t>500.0</w:t>
            </w:r>
          </w:p>
        </w:tc>
        <w:tc>
          <w:tcPr>
            <w:tcW w:w="1018" w:type="dxa"/>
            <w:vAlign w:val="center"/>
          </w:tcPr>
          <w:p w14:paraId="73E5123F" w14:textId="77777777" w:rsidR="004B0083" w:rsidRDefault="007B3A2E">
            <w:r>
              <w:t>1050.0</w:t>
            </w:r>
          </w:p>
        </w:tc>
        <w:tc>
          <w:tcPr>
            <w:tcW w:w="1188" w:type="dxa"/>
            <w:vAlign w:val="center"/>
          </w:tcPr>
          <w:p w14:paraId="35F9ECB4" w14:textId="77777777" w:rsidR="004B0083" w:rsidRDefault="007B3A2E">
            <w:r>
              <w:t>0.1110</w:t>
            </w:r>
          </w:p>
        </w:tc>
        <w:tc>
          <w:tcPr>
            <w:tcW w:w="1516" w:type="dxa"/>
            <w:vAlign w:val="center"/>
          </w:tcPr>
          <w:p w14:paraId="4FFA8BEF" w14:textId="77777777" w:rsidR="004B0083" w:rsidRDefault="007B3A2E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B0083" w14:paraId="0D832792" w14:textId="77777777">
        <w:tc>
          <w:tcPr>
            <w:tcW w:w="2196" w:type="dxa"/>
            <w:shd w:val="clear" w:color="auto" w:fill="E6E6E6"/>
            <w:vAlign w:val="center"/>
          </w:tcPr>
          <w:p w14:paraId="2D385E03" w14:textId="77777777" w:rsidR="004B0083" w:rsidRDefault="007B3A2E">
            <w:r>
              <w:t>弹性体改性沥青防水卷材</w:t>
            </w:r>
          </w:p>
        </w:tc>
        <w:tc>
          <w:tcPr>
            <w:tcW w:w="1018" w:type="dxa"/>
            <w:vAlign w:val="center"/>
          </w:tcPr>
          <w:p w14:paraId="667B56D4" w14:textId="77777777" w:rsidR="004B0083" w:rsidRDefault="007B3A2E">
            <w:r>
              <w:t>0.230</w:t>
            </w:r>
          </w:p>
        </w:tc>
        <w:tc>
          <w:tcPr>
            <w:tcW w:w="1030" w:type="dxa"/>
            <w:vAlign w:val="center"/>
          </w:tcPr>
          <w:p w14:paraId="24BEF6A2" w14:textId="77777777" w:rsidR="004B0083" w:rsidRDefault="007B3A2E">
            <w:r>
              <w:t>9.370</w:t>
            </w:r>
          </w:p>
        </w:tc>
        <w:tc>
          <w:tcPr>
            <w:tcW w:w="848" w:type="dxa"/>
            <w:vAlign w:val="center"/>
          </w:tcPr>
          <w:p w14:paraId="4D0862BE" w14:textId="77777777" w:rsidR="004B0083" w:rsidRDefault="007B3A2E">
            <w:r>
              <w:t>900.0</w:t>
            </w:r>
          </w:p>
        </w:tc>
        <w:tc>
          <w:tcPr>
            <w:tcW w:w="1018" w:type="dxa"/>
            <w:vAlign w:val="center"/>
          </w:tcPr>
          <w:p w14:paraId="55C0EE36" w14:textId="77777777" w:rsidR="004B0083" w:rsidRDefault="007B3A2E">
            <w:r>
              <w:t>1620.0</w:t>
            </w:r>
          </w:p>
        </w:tc>
        <w:tc>
          <w:tcPr>
            <w:tcW w:w="1188" w:type="dxa"/>
            <w:vAlign w:val="center"/>
          </w:tcPr>
          <w:p w14:paraId="657F69A1" w14:textId="77777777" w:rsidR="004B0083" w:rsidRDefault="007B3A2E">
            <w:r>
              <w:t>0.0014</w:t>
            </w:r>
          </w:p>
        </w:tc>
        <w:tc>
          <w:tcPr>
            <w:tcW w:w="1516" w:type="dxa"/>
            <w:vAlign w:val="center"/>
          </w:tcPr>
          <w:p w14:paraId="6404216C" w14:textId="77777777" w:rsidR="004B0083" w:rsidRDefault="007B3A2E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7B91BEC3" w14:textId="77777777" w:rsidR="004B0083" w:rsidRDefault="007B3A2E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其他材料</w:t>
      </w:r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4B0083" w14:paraId="096E7A9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1503DEC" w14:textId="77777777" w:rsidR="004B0083" w:rsidRDefault="007B3A2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643C9C" w14:textId="77777777" w:rsidR="004B0083" w:rsidRDefault="007B3A2E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675F728" w14:textId="77777777" w:rsidR="004B0083" w:rsidRDefault="007B3A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76975BC5" w14:textId="77777777" w:rsidR="004B0083" w:rsidRDefault="007B3A2E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27A89525" w14:textId="77777777" w:rsidR="004B0083" w:rsidRDefault="007B3A2E">
            <w:pPr>
              <w:jc w:val="center"/>
            </w:pPr>
            <w:r>
              <w:t>备注</w:t>
            </w:r>
          </w:p>
        </w:tc>
      </w:tr>
      <w:tr w:rsidR="004B0083" w14:paraId="0AC7DD7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E61DE00" w14:textId="77777777" w:rsidR="004B0083" w:rsidRDefault="004B008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B8E9C76" w14:textId="77777777" w:rsidR="004B0083" w:rsidRDefault="007B3A2E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9153B73" w14:textId="77777777" w:rsidR="004B0083" w:rsidRDefault="007B3A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6E9689C9" w14:textId="77777777" w:rsidR="004B0083" w:rsidRDefault="004B0083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2030CA26" w14:textId="77777777" w:rsidR="004B0083" w:rsidRDefault="004B0083">
            <w:pPr>
              <w:jc w:val="center"/>
            </w:pPr>
          </w:p>
        </w:tc>
      </w:tr>
      <w:tr w:rsidR="004B0083" w14:paraId="43A62BFF" w14:textId="77777777">
        <w:tc>
          <w:tcPr>
            <w:tcW w:w="2196" w:type="dxa"/>
            <w:shd w:val="clear" w:color="auto" w:fill="E6E6E6"/>
            <w:vAlign w:val="center"/>
          </w:tcPr>
          <w:p w14:paraId="3087C08D" w14:textId="77777777" w:rsidR="004B0083" w:rsidRDefault="007B3A2E">
            <w:r>
              <w:t>外墙界面剂</w:t>
            </w:r>
          </w:p>
        </w:tc>
        <w:tc>
          <w:tcPr>
            <w:tcW w:w="1018" w:type="dxa"/>
            <w:vAlign w:val="center"/>
          </w:tcPr>
          <w:p w14:paraId="62F29C0A" w14:textId="77777777" w:rsidR="004B0083" w:rsidRDefault="007B3A2E">
            <w:r>
              <w:t>－</w:t>
            </w:r>
          </w:p>
        </w:tc>
        <w:tc>
          <w:tcPr>
            <w:tcW w:w="1205" w:type="dxa"/>
            <w:vAlign w:val="center"/>
          </w:tcPr>
          <w:p w14:paraId="10591C07" w14:textId="77777777" w:rsidR="004B0083" w:rsidRDefault="007B3A2E">
            <w:r>
              <w:t>－</w:t>
            </w:r>
          </w:p>
        </w:tc>
        <w:tc>
          <w:tcPr>
            <w:tcW w:w="1092" w:type="dxa"/>
            <w:vAlign w:val="center"/>
          </w:tcPr>
          <w:p w14:paraId="4594FDB4" w14:textId="77777777" w:rsidR="004B0083" w:rsidRDefault="007B3A2E">
            <w:r>
              <w:t>－</w:t>
            </w:r>
          </w:p>
        </w:tc>
        <w:tc>
          <w:tcPr>
            <w:tcW w:w="4245" w:type="dxa"/>
            <w:vAlign w:val="center"/>
          </w:tcPr>
          <w:p w14:paraId="7FD5AEF7" w14:textId="77777777" w:rsidR="004B0083" w:rsidRDefault="004B0083">
            <w:pPr>
              <w:rPr>
                <w:sz w:val="18"/>
                <w:szCs w:val="18"/>
              </w:rPr>
            </w:pPr>
          </w:p>
        </w:tc>
      </w:tr>
      <w:tr w:rsidR="004B0083" w14:paraId="2CE507A6" w14:textId="77777777">
        <w:tc>
          <w:tcPr>
            <w:tcW w:w="2196" w:type="dxa"/>
            <w:shd w:val="clear" w:color="auto" w:fill="E6E6E6"/>
            <w:vAlign w:val="center"/>
          </w:tcPr>
          <w:p w14:paraId="58F2AFA0" w14:textId="77777777" w:rsidR="004B0083" w:rsidRDefault="007B3A2E">
            <w:r>
              <w:t>胶黏剂</w:t>
            </w:r>
          </w:p>
        </w:tc>
        <w:tc>
          <w:tcPr>
            <w:tcW w:w="1018" w:type="dxa"/>
            <w:vAlign w:val="center"/>
          </w:tcPr>
          <w:p w14:paraId="71486CBB" w14:textId="77777777" w:rsidR="004B0083" w:rsidRDefault="007B3A2E">
            <w:r>
              <w:t>－</w:t>
            </w:r>
          </w:p>
        </w:tc>
        <w:tc>
          <w:tcPr>
            <w:tcW w:w="1205" w:type="dxa"/>
            <w:vAlign w:val="center"/>
          </w:tcPr>
          <w:p w14:paraId="02803973" w14:textId="77777777" w:rsidR="004B0083" w:rsidRDefault="007B3A2E">
            <w:r>
              <w:t>－</w:t>
            </w:r>
          </w:p>
        </w:tc>
        <w:tc>
          <w:tcPr>
            <w:tcW w:w="1092" w:type="dxa"/>
            <w:vAlign w:val="center"/>
          </w:tcPr>
          <w:p w14:paraId="0C289978" w14:textId="77777777" w:rsidR="004B0083" w:rsidRDefault="007B3A2E">
            <w:r>
              <w:t>－</w:t>
            </w:r>
          </w:p>
        </w:tc>
        <w:tc>
          <w:tcPr>
            <w:tcW w:w="4245" w:type="dxa"/>
            <w:vAlign w:val="center"/>
          </w:tcPr>
          <w:p w14:paraId="0C9435EA" w14:textId="77777777" w:rsidR="004B0083" w:rsidRDefault="004B0083">
            <w:pPr>
              <w:rPr>
                <w:sz w:val="18"/>
                <w:szCs w:val="18"/>
              </w:rPr>
            </w:pPr>
          </w:p>
        </w:tc>
      </w:tr>
      <w:tr w:rsidR="004B0083" w14:paraId="4EDC98BC" w14:textId="77777777">
        <w:tc>
          <w:tcPr>
            <w:tcW w:w="2196" w:type="dxa"/>
            <w:shd w:val="clear" w:color="auto" w:fill="E6E6E6"/>
            <w:vAlign w:val="center"/>
          </w:tcPr>
          <w:p w14:paraId="696337FB" w14:textId="77777777" w:rsidR="004B0083" w:rsidRDefault="007B3A2E">
            <w:r>
              <w:t>金属龙骨</w:t>
            </w:r>
          </w:p>
        </w:tc>
        <w:tc>
          <w:tcPr>
            <w:tcW w:w="1018" w:type="dxa"/>
            <w:vAlign w:val="center"/>
          </w:tcPr>
          <w:p w14:paraId="1E6798D6" w14:textId="77777777" w:rsidR="004B0083" w:rsidRDefault="007B3A2E">
            <w:r>
              <w:t>－</w:t>
            </w:r>
          </w:p>
        </w:tc>
        <w:tc>
          <w:tcPr>
            <w:tcW w:w="1205" w:type="dxa"/>
            <w:vAlign w:val="center"/>
          </w:tcPr>
          <w:p w14:paraId="075F1EDD" w14:textId="77777777" w:rsidR="004B0083" w:rsidRDefault="007B3A2E">
            <w:r>
              <w:t>－</w:t>
            </w:r>
          </w:p>
        </w:tc>
        <w:tc>
          <w:tcPr>
            <w:tcW w:w="1092" w:type="dxa"/>
            <w:vAlign w:val="center"/>
          </w:tcPr>
          <w:p w14:paraId="672FC4F2" w14:textId="77777777" w:rsidR="004B0083" w:rsidRDefault="007B3A2E">
            <w:r>
              <w:t>－</w:t>
            </w:r>
          </w:p>
        </w:tc>
        <w:tc>
          <w:tcPr>
            <w:tcW w:w="4245" w:type="dxa"/>
            <w:vAlign w:val="center"/>
          </w:tcPr>
          <w:p w14:paraId="2EA36EC0" w14:textId="77777777" w:rsidR="004B0083" w:rsidRDefault="004B0083">
            <w:pPr>
              <w:rPr>
                <w:sz w:val="18"/>
                <w:szCs w:val="18"/>
              </w:rPr>
            </w:pPr>
          </w:p>
        </w:tc>
      </w:tr>
      <w:tr w:rsidR="004B0083" w14:paraId="590F2AC1" w14:textId="77777777">
        <w:tc>
          <w:tcPr>
            <w:tcW w:w="2196" w:type="dxa"/>
            <w:shd w:val="clear" w:color="auto" w:fill="E6E6E6"/>
            <w:vAlign w:val="center"/>
          </w:tcPr>
          <w:p w14:paraId="7FDC4E18" w14:textId="77777777" w:rsidR="004B0083" w:rsidRDefault="007B3A2E">
            <w:r>
              <w:t>非固化橡胶沥青防水涂料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41ACDAD7" w14:textId="77777777" w:rsidR="004B0083" w:rsidRDefault="007B3A2E">
            <w:r>
              <w:t>－</w:t>
            </w:r>
          </w:p>
        </w:tc>
        <w:tc>
          <w:tcPr>
            <w:tcW w:w="1205" w:type="dxa"/>
            <w:vAlign w:val="center"/>
          </w:tcPr>
          <w:p w14:paraId="1F544825" w14:textId="77777777" w:rsidR="004B0083" w:rsidRDefault="007B3A2E">
            <w:r>
              <w:t>－</w:t>
            </w:r>
          </w:p>
        </w:tc>
        <w:tc>
          <w:tcPr>
            <w:tcW w:w="1092" w:type="dxa"/>
            <w:vAlign w:val="center"/>
          </w:tcPr>
          <w:p w14:paraId="7F606557" w14:textId="77777777" w:rsidR="004B0083" w:rsidRDefault="007B3A2E">
            <w:r>
              <w:t>－</w:t>
            </w:r>
          </w:p>
        </w:tc>
        <w:tc>
          <w:tcPr>
            <w:tcW w:w="4245" w:type="dxa"/>
            <w:vAlign w:val="center"/>
          </w:tcPr>
          <w:p w14:paraId="301CB9C3" w14:textId="77777777" w:rsidR="004B0083" w:rsidRDefault="004B0083">
            <w:pPr>
              <w:rPr>
                <w:sz w:val="18"/>
                <w:szCs w:val="18"/>
              </w:rPr>
            </w:pPr>
          </w:p>
        </w:tc>
      </w:tr>
    </w:tbl>
    <w:p w14:paraId="35E821CE" w14:textId="77777777" w:rsidR="004B0083" w:rsidRDefault="007B3A2E">
      <w:pPr>
        <w:pStyle w:val="2"/>
        <w:widowControl w:val="0"/>
        <w:rPr>
          <w:kern w:val="2"/>
        </w:rPr>
      </w:pPr>
      <w:bookmarkStart w:id="41" w:name="_Toc186465176"/>
      <w:r>
        <w:rPr>
          <w:kern w:val="2"/>
        </w:rPr>
        <w:t>围护结构</w:t>
      </w:r>
      <w:bookmarkEnd w:id="41"/>
    </w:p>
    <w:p w14:paraId="2565A0B2" w14:textId="77777777" w:rsidR="004B0083" w:rsidRDefault="007B3A2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上人平屋顶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倒置式</w:t>
      </w:r>
      <w:r>
        <w:rPr>
          <w:color w:val="0000FF"/>
          <w:kern w:val="2"/>
          <w:szCs w:val="21"/>
          <w:lang w:val="en-US"/>
        </w:rPr>
        <w:t>) (K=0.245,D=4.103)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6D2A3BB" w14:textId="77777777" w:rsidR="004B0083" w:rsidRDefault="007B3A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细石混凝土（双向配筋）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弹性体改性沥青防水卷材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＋非固化橡胶沥青防水涂料</w:t>
      </w:r>
      <w:r>
        <w:rPr>
          <w:color w:val="000000"/>
          <w:kern w:val="2"/>
          <w:szCs w:val="24"/>
          <w:lang w:val="en-US"/>
        </w:rPr>
        <w:t>I</w:t>
      </w:r>
      <w:r>
        <w:rPr>
          <w:color w:val="000000"/>
          <w:kern w:val="2"/>
          <w:szCs w:val="24"/>
          <w:lang w:val="en-US"/>
        </w:rPr>
        <w:t>型</w:t>
      </w:r>
      <w:r>
        <w:rPr>
          <w:color w:val="000000"/>
          <w:kern w:val="2"/>
          <w:szCs w:val="24"/>
          <w:lang w:val="en-US"/>
        </w:rPr>
        <w:t xml:space="preserve"> 1.5mm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挤塑聚苯板（</w:t>
      </w:r>
      <w:r>
        <w:rPr>
          <w:color w:val="800000"/>
          <w:kern w:val="2"/>
          <w:szCs w:val="24"/>
          <w:lang w:val="en-US"/>
        </w:rPr>
        <w:t>XPS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>(</w:t>
      </w:r>
      <w:r>
        <w:rPr>
          <w:color w:val="800000"/>
          <w:kern w:val="2"/>
          <w:szCs w:val="24"/>
          <w:lang w:val="en-US"/>
        </w:rPr>
        <w:t>屋面楼板</w:t>
      </w:r>
      <w:r>
        <w:rPr>
          <w:color w:val="800000"/>
          <w:kern w:val="2"/>
          <w:szCs w:val="24"/>
          <w:lang w:val="en-US"/>
        </w:rPr>
        <w:t>) 130mm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(ρ=500)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10mm</w:t>
      </w:r>
    </w:p>
    <w:p w14:paraId="19E01953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花岗岩外墙（</w:t>
      </w:r>
      <w:r>
        <w:rPr>
          <w:color w:val="0000FF"/>
          <w:kern w:val="2"/>
          <w:szCs w:val="21"/>
          <w:lang w:val="en-US"/>
        </w:rPr>
        <w:t>B07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(K=0.550,D=5.046)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5383734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天然花岗岩板材</w:t>
      </w:r>
      <w:r>
        <w:rPr>
          <w:color w:val="0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＋金属龙骨</w:t>
      </w:r>
      <w:r>
        <w:rPr>
          <w:color w:val="000000"/>
          <w:kern w:val="2"/>
          <w:szCs w:val="24"/>
          <w:lang w:val="en-US"/>
        </w:rPr>
        <w:t xml:space="preserve"> 0mm</w:t>
      </w:r>
      <w:r>
        <w:rPr>
          <w:color w:val="000000"/>
          <w:kern w:val="2"/>
          <w:szCs w:val="24"/>
          <w:lang w:val="en-US"/>
        </w:rPr>
        <w:t>＋岩棉板</w:t>
      </w:r>
      <w:r>
        <w:rPr>
          <w:color w:val="000000"/>
          <w:kern w:val="2"/>
          <w:szCs w:val="24"/>
          <w:lang w:val="en-US"/>
        </w:rPr>
        <w:t>(ρ0≥80) 40mm</w:t>
      </w:r>
      <w:r>
        <w:rPr>
          <w:color w:val="000000"/>
          <w:kern w:val="2"/>
          <w:szCs w:val="24"/>
          <w:lang w:val="en-US"/>
        </w:rPr>
        <w:t>＋胶黏剂</w:t>
      </w:r>
      <w:r>
        <w:rPr>
          <w:color w:val="000000"/>
          <w:kern w:val="2"/>
          <w:szCs w:val="24"/>
          <w:lang w:val="en-US"/>
        </w:rPr>
        <w:t xml:space="preserve"> 2mm</w:t>
      </w:r>
      <w:r>
        <w:rPr>
          <w:color w:val="000000"/>
          <w:kern w:val="2"/>
          <w:szCs w:val="24"/>
          <w:lang w:val="en-US"/>
        </w:rPr>
        <w:t>＋聚合物水泥砂浆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＋外墙界面剂</w:t>
      </w:r>
      <w:r>
        <w:rPr>
          <w:color w:val="000000"/>
          <w:kern w:val="2"/>
          <w:szCs w:val="24"/>
          <w:lang w:val="en-US"/>
        </w:rPr>
        <w:t xml:space="preserve"> 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蒸压砂加气混凝土砌块</w:t>
      </w:r>
      <w:r>
        <w:rPr>
          <w:color w:val="800000"/>
          <w:kern w:val="2"/>
          <w:szCs w:val="24"/>
          <w:lang w:val="en-US"/>
        </w:rPr>
        <w:t>B07 200mm</w:t>
      </w:r>
    </w:p>
    <w:p w14:paraId="18AAAC9F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楼梯间隔墙或封闭外走廊隔墙：</w:t>
      </w:r>
      <w:r>
        <w:rPr>
          <w:color w:val="0000FF"/>
          <w:kern w:val="2"/>
          <w:szCs w:val="21"/>
          <w:lang w:val="en-US"/>
        </w:rPr>
        <w:t>楼梯间隔墙构造一</w:t>
      </w:r>
      <w:r>
        <w:rPr>
          <w:color w:val="0000FF"/>
          <w:kern w:val="2"/>
          <w:szCs w:val="21"/>
          <w:lang w:val="en-US"/>
        </w:rPr>
        <w:t xml:space="preserve"> (K=0.741,D=4.289)</w:t>
      </w:r>
      <w:r>
        <w:rPr>
          <w:color w:val="0000FF"/>
          <w:kern w:val="2"/>
          <w:szCs w:val="21"/>
          <w:lang w:val="en-US"/>
        </w:rPr>
        <w:t>：</w:t>
      </w:r>
    </w:p>
    <w:p w14:paraId="66AD045C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蒸压砂加气混凝土砌块</w:t>
      </w:r>
      <w:r>
        <w:rPr>
          <w:color w:val="800000"/>
          <w:kern w:val="2"/>
          <w:szCs w:val="24"/>
          <w:lang w:val="en-US"/>
        </w:rPr>
        <w:t>B05 190mm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68D2AE5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通往封闭空间的户门：</w:t>
      </w:r>
      <w:r>
        <w:rPr>
          <w:color w:val="0000FF"/>
          <w:kern w:val="2"/>
          <w:szCs w:val="21"/>
          <w:lang w:val="en-US"/>
        </w:rPr>
        <w:t>多功能户门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具有保温、隔声、防盗作用</w:t>
      </w:r>
      <w:r>
        <w:rPr>
          <w:color w:val="0000FF"/>
          <w:kern w:val="2"/>
          <w:szCs w:val="21"/>
          <w:lang w:val="en-US"/>
        </w:rPr>
        <w:t>) (K=1.500)</w:t>
      </w:r>
      <w:r>
        <w:rPr>
          <w:color w:val="0000FF"/>
          <w:kern w:val="2"/>
          <w:szCs w:val="21"/>
          <w:lang w:val="en-US"/>
        </w:rPr>
        <w:t>：</w:t>
      </w:r>
    </w:p>
    <w:p w14:paraId="40B35521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</w:p>
    <w:p w14:paraId="3AD5A6D5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70</w:t>
      </w:r>
      <w:r>
        <w:rPr>
          <w:color w:val="0000FF"/>
          <w:kern w:val="2"/>
          <w:szCs w:val="21"/>
          <w:lang w:val="en-US"/>
        </w:rPr>
        <w:t>系列平开隔热铝合金窗</w:t>
      </w:r>
      <w:r>
        <w:rPr>
          <w:color w:val="0000FF"/>
          <w:kern w:val="2"/>
          <w:szCs w:val="21"/>
          <w:lang w:val="en-US"/>
        </w:rPr>
        <w:t>(5+12A+5+12A+5Low_E)(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) (K=1.800)</w:t>
      </w:r>
      <w:r>
        <w:rPr>
          <w:color w:val="0000FF"/>
          <w:kern w:val="2"/>
          <w:szCs w:val="21"/>
          <w:lang w:val="en-US"/>
        </w:rPr>
        <w:t>：</w:t>
      </w:r>
    </w:p>
    <w:p w14:paraId="316E1D09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0.340</w:t>
      </w:r>
    </w:p>
    <w:p w14:paraId="685CAC12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地面：</w:t>
      </w:r>
      <w:r>
        <w:rPr>
          <w:color w:val="0000FF"/>
          <w:kern w:val="2"/>
          <w:szCs w:val="21"/>
          <w:lang w:val="en-US"/>
        </w:rPr>
        <w:t>地面构造一</w:t>
      </w:r>
      <w:r>
        <w:rPr>
          <w:color w:val="0000FF"/>
          <w:kern w:val="2"/>
          <w:szCs w:val="21"/>
          <w:lang w:val="en-US"/>
        </w:rPr>
        <w:t xml:space="preserve"> (K=0.300,D=3.713)</w:t>
      </w:r>
      <w:r>
        <w:rPr>
          <w:color w:val="0000FF"/>
          <w:kern w:val="2"/>
          <w:szCs w:val="21"/>
          <w:lang w:val="en-US"/>
        </w:rPr>
        <w:t>：</w:t>
      </w:r>
    </w:p>
    <w:p w14:paraId="46422B85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C15</w:t>
      </w:r>
      <w:r>
        <w:rPr>
          <w:color w:val="000000"/>
          <w:kern w:val="2"/>
          <w:szCs w:val="24"/>
          <w:lang w:val="en-US"/>
        </w:rPr>
        <w:t>混凝土垫层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碎石</w:t>
      </w:r>
      <w:r>
        <w:rPr>
          <w:color w:val="800080"/>
          <w:kern w:val="2"/>
          <w:szCs w:val="24"/>
          <w:lang w:val="en-US"/>
        </w:rPr>
        <w:t xml:space="preserve"> 150mm</w:t>
      </w:r>
    </w:p>
    <w:p w14:paraId="738C6641" w14:textId="77777777" w:rsidR="004B0083" w:rsidRDefault="007B3A2E">
      <w:pPr>
        <w:pStyle w:val="2"/>
        <w:widowControl w:val="0"/>
        <w:rPr>
          <w:kern w:val="2"/>
        </w:rPr>
      </w:pPr>
      <w:bookmarkStart w:id="42" w:name="_Toc186465177"/>
      <w:r>
        <w:rPr>
          <w:kern w:val="2"/>
        </w:rPr>
        <w:t>体形系数</w:t>
      </w:r>
      <w:bookmarkEnd w:id="42"/>
    </w:p>
    <w:p w14:paraId="6C3BBCC1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B0083" w14:paraId="397B3994" w14:textId="77777777">
        <w:tc>
          <w:tcPr>
            <w:tcW w:w="2513" w:type="dxa"/>
            <w:shd w:val="clear" w:color="auto" w:fill="E6E6E6"/>
            <w:vAlign w:val="center"/>
          </w:tcPr>
          <w:p w14:paraId="4AC51CBE" w14:textId="77777777" w:rsidR="004B0083" w:rsidRDefault="007B3A2E">
            <w:r>
              <w:t>外表面积</w:t>
            </w:r>
          </w:p>
        </w:tc>
        <w:tc>
          <w:tcPr>
            <w:tcW w:w="6820" w:type="dxa"/>
            <w:vAlign w:val="center"/>
          </w:tcPr>
          <w:p w14:paraId="06EC7CC5" w14:textId="77777777" w:rsidR="004B0083" w:rsidRDefault="007B3A2E">
            <w:r>
              <w:t>3771.70</w:t>
            </w:r>
          </w:p>
        </w:tc>
      </w:tr>
      <w:tr w:rsidR="004B0083" w14:paraId="36FB3DCB" w14:textId="77777777">
        <w:tc>
          <w:tcPr>
            <w:tcW w:w="2513" w:type="dxa"/>
            <w:shd w:val="clear" w:color="auto" w:fill="E6E6E6"/>
            <w:vAlign w:val="center"/>
          </w:tcPr>
          <w:p w14:paraId="475CBC74" w14:textId="77777777" w:rsidR="004B0083" w:rsidRDefault="007B3A2E">
            <w:r>
              <w:t>建筑体积</w:t>
            </w:r>
          </w:p>
        </w:tc>
        <w:tc>
          <w:tcPr>
            <w:tcW w:w="6820" w:type="dxa"/>
            <w:vAlign w:val="center"/>
          </w:tcPr>
          <w:p w14:paraId="4BB6983D" w14:textId="77777777" w:rsidR="004B0083" w:rsidRDefault="007B3A2E">
            <w:r>
              <w:t>11596.50</w:t>
            </w:r>
          </w:p>
        </w:tc>
      </w:tr>
      <w:tr w:rsidR="004B0083" w14:paraId="0445DEB1" w14:textId="77777777">
        <w:tc>
          <w:tcPr>
            <w:tcW w:w="2513" w:type="dxa"/>
            <w:shd w:val="clear" w:color="auto" w:fill="E6E6E6"/>
            <w:vAlign w:val="center"/>
          </w:tcPr>
          <w:p w14:paraId="5F7E6238" w14:textId="77777777" w:rsidR="004B0083" w:rsidRDefault="007B3A2E">
            <w:r>
              <w:t>体形系数</w:t>
            </w:r>
          </w:p>
        </w:tc>
        <w:tc>
          <w:tcPr>
            <w:tcW w:w="6820" w:type="dxa"/>
            <w:vAlign w:val="center"/>
          </w:tcPr>
          <w:p w14:paraId="0E8AF782" w14:textId="77777777" w:rsidR="004B0083" w:rsidRDefault="007B3A2E">
            <w:r>
              <w:t>0.33</w:t>
            </w:r>
          </w:p>
        </w:tc>
      </w:tr>
      <w:tr w:rsidR="004B0083" w14:paraId="34A95E4F" w14:textId="77777777">
        <w:tc>
          <w:tcPr>
            <w:tcW w:w="2513" w:type="dxa"/>
            <w:shd w:val="clear" w:color="auto" w:fill="E6E6E6"/>
            <w:vAlign w:val="center"/>
          </w:tcPr>
          <w:p w14:paraId="077CE314" w14:textId="77777777" w:rsidR="004B0083" w:rsidRDefault="007B3A2E">
            <w:r>
              <w:t>标准依据</w:t>
            </w:r>
          </w:p>
        </w:tc>
        <w:tc>
          <w:tcPr>
            <w:tcW w:w="6820" w:type="dxa"/>
            <w:vAlign w:val="center"/>
          </w:tcPr>
          <w:p w14:paraId="5D202146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4.1.5</w:t>
            </w:r>
            <w:r>
              <w:t>条</w:t>
            </w:r>
          </w:p>
        </w:tc>
      </w:tr>
      <w:tr w:rsidR="004B0083" w14:paraId="1222C41F" w14:textId="77777777">
        <w:tc>
          <w:tcPr>
            <w:tcW w:w="2513" w:type="dxa"/>
            <w:shd w:val="clear" w:color="auto" w:fill="E6E6E6"/>
            <w:vAlign w:val="center"/>
          </w:tcPr>
          <w:p w14:paraId="6093DB68" w14:textId="77777777" w:rsidR="004B0083" w:rsidRDefault="007B3A2E">
            <w:r>
              <w:t>标准要求</w:t>
            </w:r>
          </w:p>
        </w:tc>
        <w:tc>
          <w:tcPr>
            <w:tcW w:w="6820" w:type="dxa"/>
            <w:vAlign w:val="center"/>
          </w:tcPr>
          <w:p w14:paraId="23551567" w14:textId="77777777" w:rsidR="004B0083" w:rsidRDefault="007B3A2E">
            <w:r>
              <w:t>体形系数不应大于表</w:t>
            </w:r>
            <w:r>
              <w:t>4.1.5</w:t>
            </w:r>
            <w:r>
              <w:t>的规定</w:t>
            </w:r>
            <w:r>
              <w:t>(s≤0.40)</w:t>
            </w:r>
          </w:p>
        </w:tc>
      </w:tr>
      <w:tr w:rsidR="004B0083" w14:paraId="1589E7AF" w14:textId="77777777">
        <w:tc>
          <w:tcPr>
            <w:tcW w:w="2513" w:type="dxa"/>
            <w:shd w:val="clear" w:color="auto" w:fill="E6E6E6"/>
            <w:vAlign w:val="center"/>
          </w:tcPr>
          <w:p w14:paraId="5ACA9979" w14:textId="77777777" w:rsidR="004B0083" w:rsidRDefault="007B3A2E">
            <w:r>
              <w:t>结论</w:t>
            </w:r>
          </w:p>
        </w:tc>
        <w:tc>
          <w:tcPr>
            <w:tcW w:w="6820" w:type="dxa"/>
            <w:vAlign w:val="center"/>
          </w:tcPr>
          <w:p w14:paraId="296EAA59" w14:textId="77777777" w:rsidR="004B0083" w:rsidRDefault="007B3A2E">
            <w:r>
              <w:t>满足</w:t>
            </w:r>
          </w:p>
        </w:tc>
      </w:tr>
    </w:tbl>
    <w:p w14:paraId="6689E5C3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4B0083" w14:paraId="456A0DC8" w14:textId="77777777">
        <w:tc>
          <w:tcPr>
            <w:tcW w:w="882" w:type="dxa"/>
            <w:shd w:val="clear" w:color="auto" w:fill="E6E6E6"/>
            <w:vAlign w:val="center"/>
          </w:tcPr>
          <w:p w14:paraId="534044BA" w14:textId="77777777" w:rsidR="004B0083" w:rsidRDefault="007B3A2E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3997A12" w14:textId="77777777" w:rsidR="004B0083" w:rsidRDefault="007B3A2E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1ECF0F7" w14:textId="77777777" w:rsidR="004B0083" w:rsidRDefault="007B3A2E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9E4E0D6" w14:textId="77777777" w:rsidR="004B0083" w:rsidRDefault="007B3A2E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6C9258EB" w14:textId="77777777" w:rsidR="004B0083" w:rsidRDefault="007B3A2E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4B0083" w14:paraId="3FA997F1" w14:textId="77777777">
        <w:tc>
          <w:tcPr>
            <w:tcW w:w="882" w:type="dxa"/>
            <w:vAlign w:val="center"/>
          </w:tcPr>
          <w:p w14:paraId="109F8667" w14:textId="77777777" w:rsidR="004B0083" w:rsidRDefault="007B3A2E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52F3E19A" w14:textId="77777777" w:rsidR="004B0083" w:rsidRDefault="007B3A2E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7122B605" w14:textId="77777777" w:rsidR="004B0083" w:rsidRDefault="007B3A2E">
            <w:pPr>
              <w:jc w:val="right"/>
            </w:pPr>
            <w:r>
              <w:t>581.14</w:t>
            </w:r>
          </w:p>
        </w:tc>
        <w:tc>
          <w:tcPr>
            <w:tcW w:w="2263" w:type="dxa"/>
            <w:vAlign w:val="center"/>
          </w:tcPr>
          <w:p w14:paraId="5BADDF4B" w14:textId="77777777" w:rsidR="004B0083" w:rsidRDefault="007B3A2E">
            <w:pPr>
              <w:jc w:val="right"/>
            </w:pPr>
            <w:r>
              <w:t>494.88</w:t>
            </w:r>
          </w:p>
        </w:tc>
        <w:tc>
          <w:tcPr>
            <w:tcW w:w="2530" w:type="dxa"/>
            <w:vAlign w:val="center"/>
          </w:tcPr>
          <w:p w14:paraId="385C154A" w14:textId="77777777" w:rsidR="004B0083" w:rsidRDefault="007B3A2E">
            <w:pPr>
              <w:jc w:val="right"/>
            </w:pPr>
            <w:r>
              <w:t>1743.41</w:t>
            </w:r>
          </w:p>
        </w:tc>
      </w:tr>
      <w:tr w:rsidR="004B0083" w14:paraId="329FE022" w14:textId="77777777">
        <w:tc>
          <w:tcPr>
            <w:tcW w:w="882" w:type="dxa"/>
            <w:vAlign w:val="center"/>
          </w:tcPr>
          <w:p w14:paraId="6836CD25" w14:textId="77777777" w:rsidR="004B0083" w:rsidRDefault="007B3A2E">
            <w:pPr>
              <w:jc w:val="center"/>
            </w:pPr>
            <w:r>
              <w:t>2~7</w:t>
            </w:r>
          </w:p>
        </w:tc>
        <w:tc>
          <w:tcPr>
            <w:tcW w:w="1392" w:type="dxa"/>
            <w:vAlign w:val="center"/>
          </w:tcPr>
          <w:p w14:paraId="1968E10E" w14:textId="77777777" w:rsidR="004B0083" w:rsidRDefault="007B3A2E">
            <w:pPr>
              <w:jc w:val="right"/>
            </w:pPr>
            <w:r>
              <w:t>18.000</w:t>
            </w:r>
          </w:p>
        </w:tc>
        <w:tc>
          <w:tcPr>
            <w:tcW w:w="2263" w:type="dxa"/>
            <w:vAlign w:val="center"/>
          </w:tcPr>
          <w:p w14:paraId="678E9D0A" w14:textId="77777777" w:rsidR="004B0083" w:rsidRDefault="007B3A2E">
            <w:pPr>
              <w:jc w:val="right"/>
            </w:pPr>
            <w:r>
              <w:t>3284.36</w:t>
            </w:r>
          </w:p>
        </w:tc>
        <w:tc>
          <w:tcPr>
            <w:tcW w:w="2263" w:type="dxa"/>
            <w:vAlign w:val="center"/>
          </w:tcPr>
          <w:p w14:paraId="652B895C" w14:textId="77777777" w:rsidR="004B0083" w:rsidRDefault="007B3A2E">
            <w:pPr>
              <w:jc w:val="right"/>
            </w:pPr>
            <w:r>
              <w:t>2729.42</w:t>
            </w:r>
          </w:p>
        </w:tc>
        <w:tc>
          <w:tcPr>
            <w:tcW w:w="2530" w:type="dxa"/>
            <w:vAlign w:val="center"/>
          </w:tcPr>
          <w:p w14:paraId="52416A82" w14:textId="77777777" w:rsidR="004B0083" w:rsidRDefault="007B3A2E">
            <w:pPr>
              <w:jc w:val="right"/>
            </w:pPr>
            <w:r>
              <w:t>9853.08</w:t>
            </w:r>
          </w:p>
        </w:tc>
      </w:tr>
      <w:tr w:rsidR="004B0083" w14:paraId="728877CE" w14:textId="77777777">
        <w:tc>
          <w:tcPr>
            <w:tcW w:w="882" w:type="dxa"/>
            <w:vAlign w:val="center"/>
          </w:tcPr>
          <w:p w14:paraId="3A664933" w14:textId="77777777" w:rsidR="004B0083" w:rsidRDefault="007B3A2E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011302FF" w14:textId="77777777" w:rsidR="004B0083" w:rsidRDefault="007B3A2E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1669F77" w14:textId="77777777" w:rsidR="004B0083" w:rsidRDefault="007B3A2E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69008639" w14:textId="77777777" w:rsidR="004B0083" w:rsidRDefault="007B3A2E">
            <w:pPr>
              <w:jc w:val="right"/>
            </w:pPr>
            <w:r>
              <w:t>547.39</w:t>
            </w:r>
          </w:p>
        </w:tc>
        <w:tc>
          <w:tcPr>
            <w:tcW w:w="2530" w:type="dxa"/>
            <w:vAlign w:val="center"/>
          </w:tcPr>
          <w:p w14:paraId="542A36E3" w14:textId="77777777" w:rsidR="004B0083" w:rsidRDefault="007B3A2E">
            <w:pPr>
              <w:jc w:val="right"/>
            </w:pPr>
            <w:r>
              <w:t>－</w:t>
            </w:r>
          </w:p>
        </w:tc>
      </w:tr>
      <w:tr w:rsidR="004B0083" w14:paraId="22A3EB6E" w14:textId="77777777">
        <w:tc>
          <w:tcPr>
            <w:tcW w:w="882" w:type="dxa"/>
            <w:vAlign w:val="center"/>
          </w:tcPr>
          <w:p w14:paraId="786915C4" w14:textId="77777777" w:rsidR="004B0083" w:rsidRDefault="007B3A2E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7274EAD3" w14:textId="77777777" w:rsidR="004B0083" w:rsidRDefault="007B3A2E">
            <w:pPr>
              <w:jc w:val="right"/>
            </w:pPr>
            <w:r>
              <w:t>21.00</w:t>
            </w:r>
          </w:p>
        </w:tc>
        <w:tc>
          <w:tcPr>
            <w:tcW w:w="2263" w:type="dxa"/>
            <w:vAlign w:val="center"/>
          </w:tcPr>
          <w:p w14:paraId="0A618CC7" w14:textId="77777777" w:rsidR="004B0083" w:rsidRDefault="007B3A2E">
            <w:pPr>
              <w:jc w:val="right"/>
            </w:pPr>
            <w:r>
              <w:t>3865.50</w:t>
            </w:r>
          </w:p>
        </w:tc>
        <w:tc>
          <w:tcPr>
            <w:tcW w:w="2263" w:type="dxa"/>
            <w:vAlign w:val="center"/>
          </w:tcPr>
          <w:p w14:paraId="5B6265F7" w14:textId="77777777" w:rsidR="004B0083" w:rsidRDefault="007B3A2E">
            <w:pPr>
              <w:jc w:val="right"/>
            </w:pPr>
            <w:r>
              <w:t>3771.70</w:t>
            </w:r>
          </w:p>
        </w:tc>
        <w:tc>
          <w:tcPr>
            <w:tcW w:w="2530" w:type="dxa"/>
            <w:vAlign w:val="center"/>
          </w:tcPr>
          <w:p w14:paraId="68EE8CFE" w14:textId="77777777" w:rsidR="004B0083" w:rsidRDefault="007B3A2E">
            <w:pPr>
              <w:jc w:val="right"/>
            </w:pPr>
            <w:r>
              <w:t>11596.50</w:t>
            </w:r>
          </w:p>
        </w:tc>
      </w:tr>
    </w:tbl>
    <w:p w14:paraId="058B97CE" w14:textId="77777777" w:rsidR="004B0083" w:rsidRDefault="007B3A2E">
      <w:pPr>
        <w:pStyle w:val="2"/>
        <w:widowControl w:val="0"/>
        <w:rPr>
          <w:kern w:val="2"/>
        </w:rPr>
      </w:pPr>
      <w:bookmarkStart w:id="43" w:name="_Toc186465178"/>
      <w:r>
        <w:rPr>
          <w:kern w:val="2"/>
        </w:rPr>
        <w:t>窗墙比</w:t>
      </w:r>
      <w:bookmarkEnd w:id="43"/>
    </w:p>
    <w:p w14:paraId="574B8031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4B0083" w14:paraId="254A0DAB" w14:textId="77777777">
        <w:tc>
          <w:tcPr>
            <w:tcW w:w="1409" w:type="dxa"/>
            <w:shd w:val="clear" w:color="auto" w:fill="E6E6E6"/>
            <w:vAlign w:val="center"/>
          </w:tcPr>
          <w:p w14:paraId="0681C726" w14:textId="77777777" w:rsidR="004B0083" w:rsidRDefault="007B3A2E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BC1AD22" w14:textId="77777777" w:rsidR="004B0083" w:rsidRDefault="007B3A2E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01BD143" w14:textId="77777777" w:rsidR="004B0083" w:rsidRDefault="007B3A2E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637BE00" w14:textId="77777777" w:rsidR="004B0083" w:rsidRDefault="007B3A2E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380C47D" w14:textId="77777777" w:rsidR="004B0083" w:rsidRDefault="007B3A2E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FEDBFC" w14:textId="77777777" w:rsidR="004B0083" w:rsidRDefault="007B3A2E">
            <w:pPr>
              <w:jc w:val="center"/>
            </w:pPr>
            <w:r>
              <w:t>结论</w:t>
            </w:r>
          </w:p>
        </w:tc>
      </w:tr>
      <w:tr w:rsidR="004B0083" w14:paraId="1063D5F3" w14:textId="77777777">
        <w:tc>
          <w:tcPr>
            <w:tcW w:w="1409" w:type="dxa"/>
            <w:shd w:val="clear" w:color="auto" w:fill="E6E6E6"/>
            <w:vAlign w:val="center"/>
          </w:tcPr>
          <w:p w14:paraId="24FB18AA" w14:textId="77777777" w:rsidR="004B0083" w:rsidRDefault="007B3A2E">
            <w:r>
              <w:t>南向</w:t>
            </w:r>
          </w:p>
        </w:tc>
        <w:tc>
          <w:tcPr>
            <w:tcW w:w="1584" w:type="dxa"/>
            <w:vAlign w:val="center"/>
          </w:tcPr>
          <w:p w14:paraId="4FEDE66F" w14:textId="77777777" w:rsidR="004B0083" w:rsidRDefault="007B3A2E">
            <w:r>
              <w:t>285.33</w:t>
            </w:r>
          </w:p>
        </w:tc>
        <w:tc>
          <w:tcPr>
            <w:tcW w:w="1584" w:type="dxa"/>
            <w:vAlign w:val="center"/>
          </w:tcPr>
          <w:p w14:paraId="74ADFE66" w14:textId="77777777" w:rsidR="004B0083" w:rsidRDefault="007B3A2E">
            <w:r>
              <w:t>991.20</w:t>
            </w:r>
          </w:p>
        </w:tc>
        <w:tc>
          <w:tcPr>
            <w:tcW w:w="1584" w:type="dxa"/>
            <w:vAlign w:val="center"/>
          </w:tcPr>
          <w:p w14:paraId="5205733C" w14:textId="77777777" w:rsidR="004B0083" w:rsidRDefault="007B3A2E">
            <w:r>
              <w:t>0.29</w:t>
            </w:r>
          </w:p>
        </w:tc>
        <w:tc>
          <w:tcPr>
            <w:tcW w:w="1584" w:type="dxa"/>
            <w:vAlign w:val="center"/>
          </w:tcPr>
          <w:p w14:paraId="36229918" w14:textId="77777777" w:rsidR="004B0083" w:rsidRDefault="007B3A2E">
            <w:r>
              <w:t>0.45</w:t>
            </w:r>
          </w:p>
        </w:tc>
        <w:tc>
          <w:tcPr>
            <w:tcW w:w="1584" w:type="dxa"/>
            <w:vAlign w:val="center"/>
          </w:tcPr>
          <w:p w14:paraId="6857EE74" w14:textId="77777777" w:rsidR="004B0083" w:rsidRDefault="007B3A2E">
            <w:r>
              <w:t>满足</w:t>
            </w:r>
          </w:p>
        </w:tc>
      </w:tr>
      <w:tr w:rsidR="004B0083" w14:paraId="63EE7715" w14:textId="77777777">
        <w:tc>
          <w:tcPr>
            <w:tcW w:w="1409" w:type="dxa"/>
            <w:shd w:val="clear" w:color="auto" w:fill="E6E6E6"/>
            <w:vAlign w:val="center"/>
          </w:tcPr>
          <w:p w14:paraId="61137DC7" w14:textId="77777777" w:rsidR="004B0083" w:rsidRDefault="007B3A2E">
            <w:r>
              <w:t>北向</w:t>
            </w:r>
          </w:p>
        </w:tc>
        <w:tc>
          <w:tcPr>
            <w:tcW w:w="1584" w:type="dxa"/>
            <w:vAlign w:val="center"/>
          </w:tcPr>
          <w:p w14:paraId="43CD2577" w14:textId="77777777" w:rsidR="004B0083" w:rsidRDefault="007B3A2E">
            <w:r>
              <w:t>251.30</w:t>
            </w:r>
          </w:p>
        </w:tc>
        <w:tc>
          <w:tcPr>
            <w:tcW w:w="1584" w:type="dxa"/>
            <w:vAlign w:val="center"/>
          </w:tcPr>
          <w:p w14:paraId="30232ED5" w14:textId="77777777" w:rsidR="004B0083" w:rsidRDefault="007B3A2E">
            <w:r>
              <w:t>991.20</w:t>
            </w:r>
          </w:p>
        </w:tc>
        <w:tc>
          <w:tcPr>
            <w:tcW w:w="1584" w:type="dxa"/>
            <w:vAlign w:val="center"/>
          </w:tcPr>
          <w:p w14:paraId="50C86ABC" w14:textId="77777777" w:rsidR="004B0083" w:rsidRDefault="007B3A2E">
            <w:r>
              <w:t>0.25</w:t>
            </w:r>
          </w:p>
        </w:tc>
        <w:tc>
          <w:tcPr>
            <w:tcW w:w="1584" w:type="dxa"/>
            <w:vAlign w:val="center"/>
          </w:tcPr>
          <w:p w14:paraId="33B38178" w14:textId="77777777" w:rsidR="004B0083" w:rsidRDefault="007B3A2E">
            <w:r>
              <w:t>0.40</w:t>
            </w:r>
          </w:p>
        </w:tc>
        <w:tc>
          <w:tcPr>
            <w:tcW w:w="1584" w:type="dxa"/>
            <w:vAlign w:val="center"/>
          </w:tcPr>
          <w:p w14:paraId="087AA3E7" w14:textId="77777777" w:rsidR="004B0083" w:rsidRDefault="007B3A2E">
            <w:r>
              <w:t>满足</w:t>
            </w:r>
          </w:p>
        </w:tc>
      </w:tr>
      <w:tr w:rsidR="004B0083" w14:paraId="4CF65F53" w14:textId="77777777">
        <w:tc>
          <w:tcPr>
            <w:tcW w:w="1409" w:type="dxa"/>
            <w:shd w:val="clear" w:color="auto" w:fill="E6E6E6"/>
            <w:vAlign w:val="center"/>
          </w:tcPr>
          <w:p w14:paraId="4E5B5A3D" w14:textId="77777777" w:rsidR="004B0083" w:rsidRDefault="007B3A2E">
            <w:r>
              <w:lastRenderedPageBreak/>
              <w:t>东向</w:t>
            </w:r>
          </w:p>
        </w:tc>
        <w:tc>
          <w:tcPr>
            <w:tcW w:w="1584" w:type="dxa"/>
            <w:vAlign w:val="center"/>
          </w:tcPr>
          <w:p w14:paraId="21A1A86F" w14:textId="77777777" w:rsidR="004B0083" w:rsidRDefault="007B3A2E">
            <w:r>
              <w:t>55.92</w:t>
            </w:r>
          </w:p>
        </w:tc>
        <w:tc>
          <w:tcPr>
            <w:tcW w:w="1584" w:type="dxa"/>
            <w:vAlign w:val="center"/>
          </w:tcPr>
          <w:p w14:paraId="51C76EBC" w14:textId="77777777" w:rsidR="004B0083" w:rsidRDefault="007B3A2E">
            <w:r>
              <w:t>594.04</w:t>
            </w:r>
          </w:p>
        </w:tc>
        <w:tc>
          <w:tcPr>
            <w:tcW w:w="1584" w:type="dxa"/>
            <w:vAlign w:val="center"/>
          </w:tcPr>
          <w:p w14:paraId="6AEFF5EA" w14:textId="77777777" w:rsidR="004B0083" w:rsidRDefault="007B3A2E">
            <w:r>
              <w:t>0.09</w:t>
            </w:r>
          </w:p>
        </w:tc>
        <w:tc>
          <w:tcPr>
            <w:tcW w:w="1584" w:type="dxa"/>
            <w:vAlign w:val="center"/>
          </w:tcPr>
          <w:p w14:paraId="12BA0720" w14:textId="77777777" w:rsidR="004B0083" w:rsidRDefault="007B3A2E">
            <w:r>
              <w:t>0.25</w:t>
            </w:r>
          </w:p>
        </w:tc>
        <w:tc>
          <w:tcPr>
            <w:tcW w:w="1584" w:type="dxa"/>
            <w:vAlign w:val="center"/>
          </w:tcPr>
          <w:p w14:paraId="05B00682" w14:textId="77777777" w:rsidR="004B0083" w:rsidRDefault="007B3A2E">
            <w:r>
              <w:t>满足</w:t>
            </w:r>
          </w:p>
        </w:tc>
      </w:tr>
      <w:tr w:rsidR="004B0083" w14:paraId="21E5F87B" w14:textId="77777777">
        <w:tc>
          <w:tcPr>
            <w:tcW w:w="1409" w:type="dxa"/>
            <w:shd w:val="clear" w:color="auto" w:fill="E6E6E6"/>
            <w:vAlign w:val="center"/>
          </w:tcPr>
          <w:p w14:paraId="22B3D28A" w14:textId="77777777" w:rsidR="004B0083" w:rsidRDefault="007B3A2E">
            <w:r>
              <w:t>西向</w:t>
            </w:r>
          </w:p>
        </w:tc>
        <w:tc>
          <w:tcPr>
            <w:tcW w:w="1584" w:type="dxa"/>
            <w:vAlign w:val="center"/>
          </w:tcPr>
          <w:p w14:paraId="67A0B460" w14:textId="77777777" w:rsidR="004B0083" w:rsidRDefault="007B3A2E">
            <w:r>
              <w:t>55.24</w:t>
            </w:r>
          </w:p>
        </w:tc>
        <w:tc>
          <w:tcPr>
            <w:tcW w:w="1584" w:type="dxa"/>
            <w:vAlign w:val="center"/>
          </w:tcPr>
          <w:p w14:paraId="1B34A237" w14:textId="77777777" w:rsidR="004B0083" w:rsidRDefault="007B3A2E">
            <w:r>
              <w:t>593.98</w:t>
            </w:r>
          </w:p>
        </w:tc>
        <w:tc>
          <w:tcPr>
            <w:tcW w:w="1584" w:type="dxa"/>
            <w:vAlign w:val="center"/>
          </w:tcPr>
          <w:p w14:paraId="4D3FDB91" w14:textId="77777777" w:rsidR="004B0083" w:rsidRDefault="007B3A2E">
            <w:r>
              <w:t>0.09</w:t>
            </w:r>
          </w:p>
        </w:tc>
        <w:tc>
          <w:tcPr>
            <w:tcW w:w="1584" w:type="dxa"/>
            <w:vAlign w:val="center"/>
          </w:tcPr>
          <w:p w14:paraId="25D71D5F" w14:textId="77777777" w:rsidR="004B0083" w:rsidRDefault="007B3A2E">
            <w:r>
              <w:t>0.25</w:t>
            </w:r>
          </w:p>
        </w:tc>
        <w:tc>
          <w:tcPr>
            <w:tcW w:w="1584" w:type="dxa"/>
            <w:vAlign w:val="center"/>
          </w:tcPr>
          <w:p w14:paraId="488E9B3B" w14:textId="77777777" w:rsidR="004B0083" w:rsidRDefault="007B3A2E">
            <w:r>
              <w:t>满足</w:t>
            </w:r>
          </w:p>
        </w:tc>
      </w:tr>
      <w:tr w:rsidR="004B0083" w14:paraId="5A9357E1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E7A5C8E" w14:textId="77777777" w:rsidR="004B0083" w:rsidRDefault="007B3A2E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073D6D36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4B0083" w14:paraId="4771DF05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19F3378" w14:textId="77777777" w:rsidR="004B0083" w:rsidRDefault="007B3A2E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33866F8A" w14:textId="77777777" w:rsidR="004B0083" w:rsidRDefault="007B3A2E">
            <w:r>
              <w:t>各朝向平均窗墙面积比限值不应大于表</w:t>
            </w:r>
            <w:r>
              <w:t>4.2.1</w:t>
            </w:r>
            <w:r>
              <w:t>的要求</w:t>
            </w:r>
          </w:p>
        </w:tc>
      </w:tr>
      <w:tr w:rsidR="004B0083" w14:paraId="07CCF57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6858D24" w14:textId="77777777" w:rsidR="004B0083" w:rsidRDefault="007B3A2E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7C84A578" w14:textId="77777777" w:rsidR="004B0083" w:rsidRDefault="007B3A2E">
            <w:r>
              <w:t>满足</w:t>
            </w:r>
          </w:p>
        </w:tc>
      </w:tr>
    </w:tbl>
    <w:p w14:paraId="5CF290DA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93"/>
        <w:gridCol w:w="1387"/>
        <w:gridCol w:w="1416"/>
        <w:gridCol w:w="832"/>
        <w:gridCol w:w="1148"/>
        <w:gridCol w:w="1148"/>
        <w:gridCol w:w="1131"/>
      </w:tblGrid>
      <w:tr w:rsidR="004B0083" w14:paraId="68B62FB2" w14:textId="77777777">
        <w:tc>
          <w:tcPr>
            <w:tcW w:w="877" w:type="dxa"/>
            <w:shd w:val="clear" w:color="auto" w:fill="E6E6E6"/>
            <w:vAlign w:val="center"/>
          </w:tcPr>
          <w:p w14:paraId="60ABF03B" w14:textId="77777777" w:rsidR="004B0083" w:rsidRDefault="007B3A2E">
            <w:pPr>
              <w:jc w:val="center"/>
            </w:pPr>
            <w:r>
              <w:t>朝向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3F2BFCFF" w14:textId="77777777" w:rsidR="004B0083" w:rsidRDefault="007B3A2E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5959C41" w14:textId="77777777" w:rsidR="004B0083" w:rsidRDefault="007B3A2E">
            <w:pPr>
              <w:jc w:val="center"/>
            </w:pPr>
            <w:r>
              <w:t>尺寸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7982662" w14:textId="77777777" w:rsidR="004B0083" w:rsidRDefault="007B3A2E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3053CFE" w14:textId="77777777" w:rsidR="004B0083" w:rsidRDefault="007B3A2E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B01A960" w14:textId="77777777" w:rsidR="004B0083" w:rsidRDefault="007B3A2E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9CB9E32" w14:textId="77777777" w:rsidR="004B0083" w:rsidRDefault="007B3A2E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80A13B" w14:textId="77777777" w:rsidR="004B0083" w:rsidRDefault="007B3A2E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4B0083" w14:paraId="6B5EA9E3" w14:textId="77777777">
        <w:tc>
          <w:tcPr>
            <w:tcW w:w="877" w:type="dxa"/>
            <w:vMerge w:val="restart"/>
            <w:vAlign w:val="center"/>
          </w:tcPr>
          <w:p w14:paraId="3050A2A5" w14:textId="77777777" w:rsidR="004B0083" w:rsidRDefault="007B3A2E">
            <w:r>
              <w:t>南向</w:t>
            </w:r>
          </w:p>
        </w:tc>
        <w:tc>
          <w:tcPr>
            <w:tcW w:w="1392" w:type="dxa"/>
            <w:vAlign w:val="center"/>
          </w:tcPr>
          <w:p w14:paraId="207C6BC2" w14:textId="77777777" w:rsidR="004B0083" w:rsidRDefault="007B3A2E">
            <w:r>
              <w:t>C2618</w:t>
            </w:r>
          </w:p>
        </w:tc>
        <w:tc>
          <w:tcPr>
            <w:tcW w:w="1386" w:type="dxa"/>
            <w:vAlign w:val="center"/>
          </w:tcPr>
          <w:p w14:paraId="603EC6D1" w14:textId="77777777" w:rsidR="004B0083" w:rsidRDefault="007B3A2E">
            <w:r>
              <w:t>2.60×1.78</w:t>
            </w:r>
          </w:p>
        </w:tc>
        <w:tc>
          <w:tcPr>
            <w:tcW w:w="1415" w:type="dxa"/>
            <w:vAlign w:val="center"/>
          </w:tcPr>
          <w:p w14:paraId="635E3BDB" w14:textId="77777777" w:rsidR="004B0083" w:rsidRDefault="007B3A2E">
            <w:r>
              <w:t>1~7</w:t>
            </w:r>
          </w:p>
        </w:tc>
        <w:tc>
          <w:tcPr>
            <w:tcW w:w="832" w:type="dxa"/>
            <w:vAlign w:val="center"/>
          </w:tcPr>
          <w:p w14:paraId="312B2B08" w14:textId="77777777" w:rsidR="004B0083" w:rsidRDefault="007B3A2E">
            <w:r>
              <w:t>7</w:t>
            </w:r>
          </w:p>
        </w:tc>
        <w:tc>
          <w:tcPr>
            <w:tcW w:w="1148" w:type="dxa"/>
            <w:vAlign w:val="center"/>
          </w:tcPr>
          <w:p w14:paraId="601EB004" w14:textId="77777777" w:rsidR="004B0083" w:rsidRDefault="007B3A2E">
            <w:r>
              <w:t>4.63</w:t>
            </w:r>
          </w:p>
        </w:tc>
        <w:tc>
          <w:tcPr>
            <w:tcW w:w="1148" w:type="dxa"/>
            <w:vAlign w:val="center"/>
          </w:tcPr>
          <w:p w14:paraId="145368B1" w14:textId="77777777" w:rsidR="004B0083" w:rsidRDefault="007B3A2E">
            <w:r>
              <w:t>32.40</w:t>
            </w:r>
          </w:p>
        </w:tc>
        <w:tc>
          <w:tcPr>
            <w:tcW w:w="1131" w:type="dxa"/>
            <w:vMerge w:val="restart"/>
            <w:vAlign w:val="center"/>
          </w:tcPr>
          <w:p w14:paraId="5EE3FC9B" w14:textId="77777777" w:rsidR="004B0083" w:rsidRDefault="007B3A2E">
            <w:r>
              <w:t>285.33</w:t>
            </w:r>
          </w:p>
        </w:tc>
      </w:tr>
      <w:tr w:rsidR="004B0083" w14:paraId="7428ED08" w14:textId="77777777">
        <w:tc>
          <w:tcPr>
            <w:tcW w:w="877" w:type="dxa"/>
            <w:vMerge/>
            <w:vAlign w:val="center"/>
          </w:tcPr>
          <w:p w14:paraId="29A852AA" w14:textId="77777777" w:rsidR="004B0083" w:rsidRDefault="004B0083"/>
        </w:tc>
        <w:tc>
          <w:tcPr>
            <w:tcW w:w="1392" w:type="dxa"/>
            <w:vAlign w:val="center"/>
          </w:tcPr>
          <w:p w14:paraId="39781E7F" w14:textId="77777777" w:rsidR="004B0083" w:rsidRDefault="007B3A2E">
            <w:r>
              <w:t>C2918</w:t>
            </w:r>
          </w:p>
        </w:tc>
        <w:tc>
          <w:tcPr>
            <w:tcW w:w="1386" w:type="dxa"/>
            <w:vAlign w:val="center"/>
          </w:tcPr>
          <w:p w14:paraId="5036C6B4" w14:textId="77777777" w:rsidR="004B0083" w:rsidRDefault="007B3A2E">
            <w:r>
              <w:t>2.90×1.78</w:t>
            </w:r>
          </w:p>
        </w:tc>
        <w:tc>
          <w:tcPr>
            <w:tcW w:w="1415" w:type="dxa"/>
            <w:vAlign w:val="center"/>
          </w:tcPr>
          <w:p w14:paraId="6071B5B0" w14:textId="77777777" w:rsidR="004B0083" w:rsidRDefault="007B3A2E">
            <w:r>
              <w:t>1~7</w:t>
            </w:r>
          </w:p>
        </w:tc>
        <w:tc>
          <w:tcPr>
            <w:tcW w:w="832" w:type="dxa"/>
            <w:vAlign w:val="center"/>
          </w:tcPr>
          <w:p w14:paraId="05541A07" w14:textId="77777777" w:rsidR="004B0083" w:rsidRDefault="007B3A2E">
            <w:r>
              <w:t>49</w:t>
            </w:r>
          </w:p>
        </w:tc>
        <w:tc>
          <w:tcPr>
            <w:tcW w:w="1148" w:type="dxa"/>
            <w:vAlign w:val="center"/>
          </w:tcPr>
          <w:p w14:paraId="0677200A" w14:textId="77777777" w:rsidR="004B0083" w:rsidRDefault="007B3A2E">
            <w:r>
              <w:t>5.16</w:t>
            </w:r>
          </w:p>
        </w:tc>
        <w:tc>
          <w:tcPr>
            <w:tcW w:w="1148" w:type="dxa"/>
            <w:vAlign w:val="center"/>
          </w:tcPr>
          <w:p w14:paraId="2314DA87" w14:textId="77777777" w:rsidR="004B0083" w:rsidRDefault="007B3A2E">
            <w:r>
              <w:t>252.94</w:t>
            </w:r>
          </w:p>
        </w:tc>
        <w:tc>
          <w:tcPr>
            <w:tcW w:w="1131" w:type="dxa"/>
            <w:vMerge/>
            <w:vAlign w:val="center"/>
          </w:tcPr>
          <w:p w14:paraId="72103E0A" w14:textId="77777777" w:rsidR="004B0083" w:rsidRDefault="004B0083"/>
        </w:tc>
      </w:tr>
      <w:tr w:rsidR="004B0083" w14:paraId="762D89CD" w14:textId="77777777">
        <w:tc>
          <w:tcPr>
            <w:tcW w:w="877" w:type="dxa"/>
            <w:vMerge w:val="restart"/>
            <w:vAlign w:val="center"/>
          </w:tcPr>
          <w:p w14:paraId="611A3F38" w14:textId="77777777" w:rsidR="004B0083" w:rsidRDefault="007B3A2E">
            <w:r>
              <w:t>北向</w:t>
            </w:r>
          </w:p>
        </w:tc>
        <w:tc>
          <w:tcPr>
            <w:tcW w:w="1392" w:type="dxa"/>
            <w:vAlign w:val="center"/>
          </w:tcPr>
          <w:p w14:paraId="46F8362A" w14:textId="77777777" w:rsidR="004B0083" w:rsidRDefault="007B3A2E">
            <w:r>
              <w:t>C0517</w:t>
            </w:r>
          </w:p>
        </w:tc>
        <w:tc>
          <w:tcPr>
            <w:tcW w:w="1386" w:type="dxa"/>
            <w:vAlign w:val="center"/>
          </w:tcPr>
          <w:p w14:paraId="3B42B589" w14:textId="77777777" w:rsidR="004B0083" w:rsidRDefault="007B3A2E">
            <w:r>
              <w:t>0.50×1.70</w:t>
            </w:r>
          </w:p>
        </w:tc>
        <w:tc>
          <w:tcPr>
            <w:tcW w:w="1415" w:type="dxa"/>
            <w:vAlign w:val="center"/>
          </w:tcPr>
          <w:p w14:paraId="093B1F2A" w14:textId="77777777" w:rsidR="004B0083" w:rsidRDefault="007B3A2E">
            <w:r>
              <w:t>1~7</w:t>
            </w:r>
          </w:p>
        </w:tc>
        <w:tc>
          <w:tcPr>
            <w:tcW w:w="832" w:type="dxa"/>
            <w:vAlign w:val="center"/>
          </w:tcPr>
          <w:p w14:paraId="3C27524B" w14:textId="77777777" w:rsidR="004B0083" w:rsidRDefault="007B3A2E">
            <w:r>
              <w:t>14</w:t>
            </w:r>
          </w:p>
        </w:tc>
        <w:tc>
          <w:tcPr>
            <w:tcW w:w="1148" w:type="dxa"/>
            <w:vAlign w:val="center"/>
          </w:tcPr>
          <w:p w14:paraId="4B8CDE63" w14:textId="77777777" w:rsidR="004B0083" w:rsidRDefault="007B3A2E">
            <w:r>
              <w:t>0.85</w:t>
            </w:r>
          </w:p>
        </w:tc>
        <w:tc>
          <w:tcPr>
            <w:tcW w:w="1148" w:type="dxa"/>
            <w:vAlign w:val="center"/>
          </w:tcPr>
          <w:p w14:paraId="763C5F51" w14:textId="77777777" w:rsidR="004B0083" w:rsidRDefault="007B3A2E">
            <w:r>
              <w:t>11.90</w:t>
            </w:r>
          </w:p>
        </w:tc>
        <w:tc>
          <w:tcPr>
            <w:tcW w:w="1131" w:type="dxa"/>
            <w:vMerge w:val="restart"/>
            <w:vAlign w:val="center"/>
          </w:tcPr>
          <w:p w14:paraId="0521A116" w14:textId="77777777" w:rsidR="004B0083" w:rsidRDefault="007B3A2E">
            <w:r>
              <w:t>251.30</w:t>
            </w:r>
          </w:p>
        </w:tc>
      </w:tr>
      <w:tr w:rsidR="004B0083" w14:paraId="3E3787E5" w14:textId="77777777">
        <w:tc>
          <w:tcPr>
            <w:tcW w:w="877" w:type="dxa"/>
            <w:vMerge/>
            <w:vAlign w:val="center"/>
          </w:tcPr>
          <w:p w14:paraId="4C0C823F" w14:textId="77777777" w:rsidR="004B0083" w:rsidRDefault="004B0083"/>
        </w:tc>
        <w:tc>
          <w:tcPr>
            <w:tcW w:w="1392" w:type="dxa"/>
            <w:vAlign w:val="center"/>
          </w:tcPr>
          <w:p w14:paraId="16ED7FA2" w14:textId="77777777" w:rsidR="004B0083" w:rsidRDefault="007B3A2E">
            <w:r>
              <w:t>C1213</w:t>
            </w:r>
          </w:p>
        </w:tc>
        <w:tc>
          <w:tcPr>
            <w:tcW w:w="1386" w:type="dxa"/>
            <w:vAlign w:val="center"/>
          </w:tcPr>
          <w:p w14:paraId="30462E0A" w14:textId="77777777" w:rsidR="004B0083" w:rsidRDefault="007B3A2E">
            <w:r>
              <w:t>1.20×1.33</w:t>
            </w:r>
          </w:p>
        </w:tc>
        <w:tc>
          <w:tcPr>
            <w:tcW w:w="1415" w:type="dxa"/>
            <w:vAlign w:val="center"/>
          </w:tcPr>
          <w:p w14:paraId="0F60F45A" w14:textId="77777777" w:rsidR="004B0083" w:rsidRDefault="007B3A2E">
            <w:r>
              <w:t>1~7</w:t>
            </w:r>
          </w:p>
        </w:tc>
        <w:tc>
          <w:tcPr>
            <w:tcW w:w="832" w:type="dxa"/>
            <w:vAlign w:val="center"/>
          </w:tcPr>
          <w:p w14:paraId="158AD573" w14:textId="77777777" w:rsidR="004B0083" w:rsidRDefault="007B3A2E">
            <w:r>
              <w:t>40</w:t>
            </w:r>
          </w:p>
        </w:tc>
        <w:tc>
          <w:tcPr>
            <w:tcW w:w="1148" w:type="dxa"/>
            <w:vAlign w:val="center"/>
          </w:tcPr>
          <w:p w14:paraId="0A2B4B76" w14:textId="77777777" w:rsidR="004B0083" w:rsidRDefault="007B3A2E">
            <w:r>
              <w:t>1.60</w:t>
            </w:r>
          </w:p>
        </w:tc>
        <w:tc>
          <w:tcPr>
            <w:tcW w:w="1148" w:type="dxa"/>
            <w:vAlign w:val="center"/>
          </w:tcPr>
          <w:p w14:paraId="39FAA790" w14:textId="77777777" w:rsidR="004B0083" w:rsidRDefault="007B3A2E">
            <w:r>
              <w:t>63.84</w:t>
            </w:r>
          </w:p>
        </w:tc>
        <w:tc>
          <w:tcPr>
            <w:tcW w:w="1131" w:type="dxa"/>
            <w:vMerge/>
            <w:vAlign w:val="center"/>
          </w:tcPr>
          <w:p w14:paraId="5FFB13E8" w14:textId="77777777" w:rsidR="004B0083" w:rsidRDefault="004B0083"/>
        </w:tc>
      </w:tr>
      <w:tr w:rsidR="004B0083" w14:paraId="21C7CAB7" w14:textId="77777777">
        <w:tc>
          <w:tcPr>
            <w:tcW w:w="877" w:type="dxa"/>
            <w:vMerge/>
            <w:vAlign w:val="center"/>
          </w:tcPr>
          <w:p w14:paraId="73652325" w14:textId="77777777" w:rsidR="004B0083" w:rsidRDefault="004B0083"/>
        </w:tc>
        <w:tc>
          <w:tcPr>
            <w:tcW w:w="1392" w:type="dxa"/>
            <w:vAlign w:val="center"/>
          </w:tcPr>
          <w:p w14:paraId="0A02432C" w14:textId="77777777" w:rsidR="004B0083" w:rsidRDefault="007B3A2E">
            <w:r>
              <w:t>C1618</w:t>
            </w:r>
          </w:p>
        </w:tc>
        <w:tc>
          <w:tcPr>
            <w:tcW w:w="1386" w:type="dxa"/>
            <w:vAlign w:val="center"/>
          </w:tcPr>
          <w:p w14:paraId="13D7A4DC" w14:textId="77777777" w:rsidR="004B0083" w:rsidRDefault="007B3A2E">
            <w:r>
              <w:t>1.60×1.78</w:t>
            </w:r>
          </w:p>
        </w:tc>
        <w:tc>
          <w:tcPr>
            <w:tcW w:w="1415" w:type="dxa"/>
            <w:vAlign w:val="center"/>
          </w:tcPr>
          <w:p w14:paraId="52DC5666" w14:textId="77777777" w:rsidR="004B0083" w:rsidRDefault="007B3A2E">
            <w:r>
              <w:t>1~7</w:t>
            </w:r>
          </w:p>
        </w:tc>
        <w:tc>
          <w:tcPr>
            <w:tcW w:w="832" w:type="dxa"/>
            <w:vAlign w:val="center"/>
          </w:tcPr>
          <w:p w14:paraId="69EB7605" w14:textId="77777777" w:rsidR="004B0083" w:rsidRDefault="007B3A2E">
            <w:r>
              <w:t>14</w:t>
            </w:r>
          </w:p>
        </w:tc>
        <w:tc>
          <w:tcPr>
            <w:tcW w:w="1148" w:type="dxa"/>
            <w:vAlign w:val="center"/>
          </w:tcPr>
          <w:p w14:paraId="091B9E66" w14:textId="77777777" w:rsidR="004B0083" w:rsidRDefault="007B3A2E">
            <w:r>
              <w:t>2.85</w:t>
            </w:r>
          </w:p>
        </w:tc>
        <w:tc>
          <w:tcPr>
            <w:tcW w:w="1148" w:type="dxa"/>
            <w:vAlign w:val="center"/>
          </w:tcPr>
          <w:p w14:paraId="039856D8" w14:textId="77777777" w:rsidR="004B0083" w:rsidRDefault="007B3A2E">
            <w:r>
              <w:t>39.87</w:t>
            </w:r>
          </w:p>
        </w:tc>
        <w:tc>
          <w:tcPr>
            <w:tcW w:w="1131" w:type="dxa"/>
            <w:vMerge/>
            <w:vAlign w:val="center"/>
          </w:tcPr>
          <w:p w14:paraId="06486142" w14:textId="77777777" w:rsidR="004B0083" w:rsidRDefault="004B0083"/>
        </w:tc>
      </w:tr>
      <w:tr w:rsidR="004B0083" w14:paraId="6FD4F2E1" w14:textId="77777777">
        <w:tc>
          <w:tcPr>
            <w:tcW w:w="877" w:type="dxa"/>
            <w:vMerge/>
            <w:vAlign w:val="center"/>
          </w:tcPr>
          <w:p w14:paraId="08B888A1" w14:textId="77777777" w:rsidR="004B0083" w:rsidRDefault="004B0083"/>
        </w:tc>
        <w:tc>
          <w:tcPr>
            <w:tcW w:w="1392" w:type="dxa"/>
            <w:vAlign w:val="center"/>
          </w:tcPr>
          <w:p w14:paraId="2A5E3A2B" w14:textId="77777777" w:rsidR="004B0083" w:rsidRDefault="007B3A2E">
            <w:r>
              <w:t>C1813</w:t>
            </w:r>
          </w:p>
        </w:tc>
        <w:tc>
          <w:tcPr>
            <w:tcW w:w="1386" w:type="dxa"/>
            <w:vAlign w:val="center"/>
          </w:tcPr>
          <w:p w14:paraId="7BEA4781" w14:textId="77777777" w:rsidR="004B0083" w:rsidRDefault="007B3A2E">
            <w:r>
              <w:t>1.80×1.33</w:t>
            </w:r>
          </w:p>
        </w:tc>
        <w:tc>
          <w:tcPr>
            <w:tcW w:w="1415" w:type="dxa"/>
            <w:vAlign w:val="center"/>
          </w:tcPr>
          <w:p w14:paraId="65C60F6E" w14:textId="77777777" w:rsidR="004B0083" w:rsidRDefault="007B3A2E">
            <w:r>
              <w:t>1~7</w:t>
            </w:r>
          </w:p>
        </w:tc>
        <w:tc>
          <w:tcPr>
            <w:tcW w:w="832" w:type="dxa"/>
            <w:vAlign w:val="center"/>
          </w:tcPr>
          <w:p w14:paraId="7A4ADAA1" w14:textId="77777777" w:rsidR="004B0083" w:rsidRDefault="007B3A2E">
            <w:r>
              <w:t>14</w:t>
            </w:r>
          </w:p>
        </w:tc>
        <w:tc>
          <w:tcPr>
            <w:tcW w:w="1148" w:type="dxa"/>
            <w:vAlign w:val="center"/>
          </w:tcPr>
          <w:p w14:paraId="24B2535E" w14:textId="77777777" w:rsidR="004B0083" w:rsidRDefault="007B3A2E">
            <w:r>
              <w:t>2.39</w:t>
            </w:r>
          </w:p>
        </w:tc>
        <w:tc>
          <w:tcPr>
            <w:tcW w:w="1148" w:type="dxa"/>
            <w:vAlign w:val="center"/>
          </w:tcPr>
          <w:p w14:paraId="683500CE" w14:textId="77777777" w:rsidR="004B0083" w:rsidRDefault="007B3A2E">
            <w:r>
              <w:t>33.52</w:t>
            </w:r>
          </w:p>
        </w:tc>
        <w:tc>
          <w:tcPr>
            <w:tcW w:w="1131" w:type="dxa"/>
            <w:vMerge/>
            <w:vAlign w:val="center"/>
          </w:tcPr>
          <w:p w14:paraId="546CDFDD" w14:textId="77777777" w:rsidR="004B0083" w:rsidRDefault="004B0083"/>
        </w:tc>
      </w:tr>
      <w:tr w:rsidR="004B0083" w14:paraId="3305EC7C" w14:textId="77777777">
        <w:tc>
          <w:tcPr>
            <w:tcW w:w="877" w:type="dxa"/>
            <w:vMerge/>
            <w:vAlign w:val="center"/>
          </w:tcPr>
          <w:p w14:paraId="57769A86" w14:textId="77777777" w:rsidR="004B0083" w:rsidRDefault="004B0083"/>
        </w:tc>
        <w:tc>
          <w:tcPr>
            <w:tcW w:w="1392" w:type="dxa"/>
            <w:vAlign w:val="center"/>
          </w:tcPr>
          <w:p w14:paraId="7C12D906" w14:textId="77777777" w:rsidR="004B0083" w:rsidRDefault="007B3A2E">
            <w:r>
              <w:t>C1818</w:t>
            </w:r>
          </w:p>
        </w:tc>
        <w:tc>
          <w:tcPr>
            <w:tcW w:w="1386" w:type="dxa"/>
            <w:vAlign w:val="center"/>
          </w:tcPr>
          <w:p w14:paraId="7A1CACEB" w14:textId="77777777" w:rsidR="004B0083" w:rsidRDefault="007B3A2E">
            <w:r>
              <w:t>1.80×1.78</w:t>
            </w:r>
          </w:p>
        </w:tc>
        <w:tc>
          <w:tcPr>
            <w:tcW w:w="1415" w:type="dxa"/>
            <w:vAlign w:val="center"/>
          </w:tcPr>
          <w:p w14:paraId="3922A962" w14:textId="77777777" w:rsidR="004B0083" w:rsidRDefault="007B3A2E">
            <w:r>
              <w:t>1~7</w:t>
            </w:r>
          </w:p>
        </w:tc>
        <w:tc>
          <w:tcPr>
            <w:tcW w:w="832" w:type="dxa"/>
            <w:vAlign w:val="center"/>
          </w:tcPr>
          <w:p w14:paraId="01C8F1BE" w14:textId="77777777" w:rsidR="004B0083" w:rsidRDefault="007B3A2E">
            <w:r>
              <w:t>7</w:t>
            </w:r>
          </w:p>
        </w:tc>
        <w:tc>
          <w:tcPr>
            <w:tcW w:w="1148" w:type="dxa"/>
            <w:vAlign w:val="center"/>
          </w:tcPr>
          <w:p w14:paraId="14EEB109" w14:textId="77777777" w:rsidR="004B0083" w:rsidRDefault="007B3A2E">
            <w:r>
              <w:t>3.20</w:t>
            </w:r>
          </w:p>
        </w:tc>
        <w:tc>
          <w:tcPr>
            <w:tcW w:w="1148" w:type="dxa"/>
            <w:vAlign w:val="center"/>
          </w:tcPr>
          <w:p w14:paraId="240A63CA" w14:textId="77777777" w:rsidR="004B0083" w:rsidRDefault="007B3A2E">
            <w:r>
              <w:t>22.43</w:t>
            </w:r>
          </w:p>
        </w:tc>
        <w:tc>
          <w:tcPr>
            <w:tcW w:w="1131" w:type="dxa"/>
            <w:vMerge/>
            <w:vAlign w:val="center"/>
          </w:tcPr>
          <w:p w14:paraId="3DA30BBB" w14:textId="77777777" w:rsidR="004B0083" w:rsidRDefault="004B0083"/>
        </w:tc>
      </w:tr>
      <w:tr w:rsidR="004B0083" w14:paraId="7365B639" w14:textId="77777777">
        <w:tc>
          <w:tcPr>
            <w:tcW w:w="877" w:type="dxa"/>
            <w:vMerge/>
            <w:vAlign w:val="center"/>
          </w:tcPr>
          <w:p w14:paraId="054E2BF0" w14:textId="77777777" w:rsidR="004B0083" w:rsidRDefault="004B0083"/>
        </w:tc>
        <w:tc>
          <w:tcPr>
            <w:tcW w:w="1392" w:type="dxa"/>
            <w:vAlign w:val="center"/>
          </w:tcPr>
          <w:p w14:paraId="22F85654" w14:textId="77777777" w:rsidR="004B0083" w:rsidRDefault="007B3A2E">
            <w:r>
              <w:t>C2024.1</w:t>
            </w:r>
          </w:p>
        </w:tc>
        <w:tc>
          <w:tcPr>
            <w:tcW w:w="1386" w:type="dxa"/>
            <w:vAlign w:val="center"/>
          </w:tcPr>
          <w:p w14:paraId="2C149A93" w14:textId="77777777" w:rsidR="004B0083" w:rsidRDefault="007B3A2E">
            <w:r>
              <w:t>1.80×1.78</w:t>
            </w:r>
          </w:p>
        </w:tc>
        <w:tc>
          <w:tcPr>
            <w:tcW w:w="1415" w:type="dxa"/>
            <w:vAlign w:val="center"/>
          </w:tcPr>
          <w:p w14:paraId="2D7ACCE0" w14:textId="77777777" w:rsidR="004B0083" w:rsidRDefault="007B3A2E">
            <w:r>
              <w:t>1</w:t>
            </w:r>
          </w:p>
        </w:tc>
        <w:tc>
          <w:tcPr>
            <w:tcW w:w="832" w:type="dxa"/>
            <w:vAlign w:val="center"/>
          </w:tcPr>
          <w:p w14:paraId="5B126E30" w14:textId="77777777" w:rsidR="004B0083" w:rsidRDefault="007B3A2E">
            <w:r>
              <w:t>1</w:t>
            </w:r>
          </w:p>
        </w:tc>
        <w:tc>
          <w:tcPr>
            <w:tcW w:w="1148" w:type="dxa"/>
            <w:vAlign w:val="center"/>
          </w:tcPr>
          <w:p w14:paraId="6D1A05D8" w14:textId="77777777" w:rsidR="004B0083" w:rsidRDefault="007B3A2E">
            <w:r>
              <w:t>3.20</w:t>
            </w:r>
          </w:p>
        </w:tc>
        <w:tc>
          <w:tcPr>
            <w:tcW w:w="1148" w:type="dxa"/>
            <w:vAlign w:val="center"/>
          </w:tcPr>
          <w:p w14:paraId="1A5F2A94" w14:textId="77777777" w:rsidR="004B0083" w:rsidRDefault="007B3A2E">
            <w:r>
              <w:t>3.20</w:t>
            </w:r>
          </w:p>
        </w:tc>
        <w:tc>
          <w:tcPr>
            <w:tcW w:w="1131" w:type="dxa"/>
            <w:vMerge/>
            <w:vAlign w:val="center"/>
          </w:tcPr>
          <w:p w14:paraId="4FF13406" w14:textId="77777777" w:rsidR="004B0083" w:rsidRDefault="004B0083"/>
        </w:tc>
      </w:tr>
      <w:tr w:rsidR="004B0083" w14:paraId="6864C7F8" w14:textId="77777777">
        <w:tc>
          <w:tcPr>
            <w:tcW w:w="877" w:type="dxa"/>
            <w:vMerge/>
            <w:vAlign w:val="center"/>
          </w:tcPr>
          <w:p w14:paraId="200CA610" w14:textId="77777777" w:rsidR="004B0083" w:rsidRDefault="004B0083"/>
        </w:tc>
        <w:tc>
          <w:tcPr>
            <w:tcW w:w="1392" w:type="dxa"/>
            <w:vAlign w:val="center"/>
          </w:tcPr>
          <w:p w14:paraId="204B894F" w14:textId="77777777" w:rsidR="004B0083" w:rsidRDefault="007B3A2E">
            <w:r>
              <w:t>C2024.2</w:t>
            </w:r>
          </w:p>
        </w:tc>
        <w:tc>
          <w:tcPr>
            <w:tcW w:w="1386" w:type="dxa"/>
            <w:vAlign w:val="center"/>
          </w:tcPr>
          <w:p w14:paraId="0CDF58D8" w14:textId="77777777" w:rsidR="004B0083" w:rsidRDefault="007B3A2E">
            <w:r>
              <w:t>1.80×1.78</w:t>
            </w:r>
          </w:p>
        </w:tc>
        <w:tc>
          <w:tcPr>
            <w:tcW w:w="1415" w:type="dxa"/>
            <w:vAlign w:val="center"/>
          </w:tcPr>
          <w:p w14:paraId="6F601255" w14:textId="77777777" w:rsidR="004B0083" w:rsidRDefault="007B3A2E">
            <w:r>
              <w:t>2~7</w:t>
            </w:r>
          </w:p>
        </w:tc>
        <w:tc>
          <w:tcPr>
            <w:tcW w:w="832" w:type="dxa"/>
            <w:vAlign w:val="center"/>
          </w:tcPr>
          <w:p w14:paraId="53AC4C1A" w14:textId="77777777" w:rsidR="004B0083" w:rsidRDefault="007B3A2E">
            <w:r>
              <w:t>6</w:t>
            </w:r>
          </w:p>
        </w:tc>
        <w:tc>
          <w:tcPr>
            <w:tcW w:w="1148" w:type="dxa"/>
            <w:vAlign w:val="center"/>
          </w:tcPr>
          <w:p w14:paraId="13F059CA" w14:textId="77777777" w:rsidR="004B0083" w:rsidRDefault="007B3A2E">
            <w:r>
              <w:t>3.20</w:t>
            </w:r>
          </w:p>
        </w:tc>
        <w:tc>
          <w:tcPr>
            <w:tcW w:w="1148" w:type="dxa"/>
            <w:vAlign w:val="center"/>
          </w:tcPr>
          <w:p w14:paraId="06B153C8" w14:textId="77777777" w:rsidR="004B0083" w:rsidRDefault="007B3A2E">
            <w:r>
              <w:t>19.22</w:t>
            </w:r>
          </w:p>
        </w:tc>
        <w:tc>
          <w:tcPr>
            <w:tcW w:w="1131" w:type="dxa"/>
            <w:vMerge/>
            <w:vAlign w:val="center"/>
          </w:tcPr>
          <w:p w14:paraId="5BE7D860" w14:textId="77777777" w:rsidR="004B0083" w:rsidRDefault="004B0083"/>
        </w:tc>
      </w:tr>
      <w:tr w:rsidR="004B0083" w14:paraId="7488E063" w14:textId="77777777">
        <w:tc>
          <w:tcPr>
            <w:tcW w:w="877" w:type="dxa"/>
            <w:vMerge/>
            <w:vAlign w:val="center"/>
          </w:tcPr>
          <w:p w14:paraId="7D5860EA" w14:textId="77777777" w:rsidR="004B0083" w:rsidRDefault="004B0083"/>
        </w:tc>
        <w:tc>
          <w:tcPr>
            <w:tcW w:w="1392" w:type="dxa"/>
            <w:vAlign w:val="center"/>
          </w:tcPr>
          <w:p w14:paraId="428AD975" w14:textId="77777777" w:rsidR="004B0083" w:rsidRDefault="007B3A2E">
            <w:r>
              <w:t>C2318</w:t>
            </w:r>
          </w:p>
        </w:tc>
        <w:tc>
          <w:tcPr>
            <w:tcW w:w="1386" w:type="dxa"/>
            <w:vAlign w:val="center"/>
          </w:tcPr>
          <w:p w14:paraId="63C53F6F" w14:textId="77777777" w:rsidR="004B0083" w:rsidRDefault="007B3A2E">
            <w:r>
              <w:t>2.30×1.78</w:t>
            </w:r>
          </w:p>
        </w:tc>
        <w:tc>
          <w:tcPr>
            <w:tcW w:w="1415" w:type="dxa"/>
            <w:vAlign w:val="center"/>
          </w:tcPr>
          <w:p w14:paraId="211F6EAD" w14:textId="77777777" w:rsidR="004B0083" w:rsidRDefault="007B3A2E">
            <w:r>
              <w:t>1~7</w:t>
            </w:r>
          </w:p>
        </w:tc>
        <w:tc>
          <w:tcPr>
            <w:tcW w:w="832" w:type="dxa"/>
            <w:vAlign w:val="center"/>
          </w:tcPr>
          <w:p w14:paraId="4DE5A529" w14:textId="77777777" w:rsidR="004B0083" w:rsidRDefault="007B3A2E">
            <w:r>
              <w:t>14</w:t>
            </w:r>
          </w:p>
        </w:tc>
        <w:tc>
          <w:tcPr>
            <w:tcW w:w="1148" w:type="dxa"/>
            <w:vAlign w:val="center"/>
          </w:tcPr>
          <w:p w14:paraId="7DFDE637" w14:textId="77777777" w:rsidR="004B0083" w:rsidRDefault="007B3A2E">
            <w:r>
              <w:t>4.09</w:t>
            </w:r>
          </w:p>
        </w:tc>
        <w:tc>
          <w:tcPr>
            <w:tcW w:w="1148" w:type="dxa"/>
            <w:vAlign w:val="center"/>
          </w:tcPr>
          <w:p w14:paraId="1075C165" w14:textId="77777777" w:rsidR="004B0083" w:rsidRDefault="007B3A2E">
            <w:r>
              <w:t>57.32</w:t>
            </w:r>
          </w:p>
        </w:tc>
        <w:tc>
          <w:tcPr>
            <w:tcW w:w="1131" w:type="dxa"/>
            <w:vMerge/>
            <w:vAlign w:val="center"/>
          </w:tcPr>
          <w:p w14:paraId="10890B72" w14:textId="77777777" w:rsidR="004B0083" w:rsidRDefault="004B0083"/>
        </w:tc>
      </w:tr>
      <w:tr w:rsidR="004B0083" w14:paraId="6EDA284F" w14:textId="77777777">
        <w:tc>
          <w:tcPr>
            <w:tcW w:w="877" w:type="dxa"/>
            <w:vMerge w:val="restart"/>
            <w:vAlign w:val="center"/>
          </w:tcPr>
          <w:p w14:paraId="42153D36" w14:textId="77777777" w:rsidR="004B0083" w:rsidRDefault="007B3A2E">
            <w:r>
              <w:t>东向</w:t>
            </w:r>
          </w:p>
        </w:tc>
        <w:tc>
          <w:tcPr>
            <w:tcW w:w="1392" w:type="dxa"/>
            <w:vAlign w:val="center"/>
          </w:tcPr>
          <w:p w14:paraId="43DA1536" w14:textId="77777777" w:rsidR="004B0083" w:rsidRDefault="007B3A2E">
            <w:r>
              <w:t>BY1322</w:t>
            </w:r>
          </w:p>
        </w:tc>
        <w:tc>
          <w:tcPr>
            <w:tcW w:w="1386" w:type="dxa"/>
            <w:vAlign w:val="center"/>
          </w:tcPr>
          <w:p w14:paraId="206C953B" w14:textId="77777777" w:rsidR="004B0083" w:rsidRDefault="007B3A2E">
            <w:r>
              <w:t>1.08×2.20</w:t>
            </w:r>
          </w:p>
        </w:tc>
        <w:tc>
          <w:tcPr>
            <w:tcW w:w="1415" w:type="dxa"/>
            <w:vAlign w:val="center"/>
          </w:tcPr>
          <w:p w14:paraId="00A5BF65" w14:textId="77777777" w:rsidR="004B0083" w:rsidRDefault="007B3A2E">
            <w:r>
              <w:t>1~7</w:t>
            </w:r>
          </w:p>
        </w:tc>
        <w:tc>
          <w:tcPr>
            <w:tcW w:w="832" w:type="dxa"/>
            <w:vAlign w:val="center"/>
          </w:tcPr>
          <w:p w14:paraId="71AC39B0" w14:textId="77777777" w:rsidR="004B0083" w:rsidRDefault="007B3A2E">
            <w:r>
              <w:t>14</w:t>
            </w:r>
          </w:p>
        </w:tc>
        <w:tc>
          <w:tcPr>
            <w:tcW w:w="1148" w:type="dxa"/>
            <w:vAlign w:val="center"/>
          </w:tcPr>
          <w:p w14:paraId="772E1763" w14:textId="77777777" w:rsidR="004B0083" w:rsidRDefault="007B3A2E">
            <w:r>
              <w:t>2.39</w:t>
            </w:r>
          </w:p>
        </w:tc>
        <w:tc>
          <w:tcPr>
            <w:tcW w:w="1148" w:type="dxa"/>
            <w:vAlign w:val="center"/>
          </w:tcPr>
          <w:p w14:paraId="3E441F7C" w14:textId="77777777" w:rsidR="004B0083" w:rsidRDefault="007B3A2E">
            <w:r>
              <w:t>33.41</w:t>
            </w:r>
          </w:p>
        </w:tc>
        <w:tc>
          <w:tcPr>
            <w:tcW w:w="1131" w:type="dxa"/>
            <w:vMerge w:val="restart"/>
            <w:vAlign w:val="center"/>
          </w:tcPr>
          <w:p w14:paraId="5678AEE3" w14:textId="77777777" w:rsidR="004B0083" w:rsidRDefault="007B3A2E">
            <w:r>
              <w:t>55.92</w:t>
            </w:r>
          </w:p>
        </w:tc>
      </w:tr>
      <w:tr w:rsidR="004B0083" w14:paraId="73D07EB1" w14:textId="77777777">
        <w:tc>
          <w:tcPr>
            <w:tcW w:w="877" w:type="dxa"/>
            <w:vMerge/>
            <w:vAlign w:val="center"/>
          </w:tcPr>
          <w:p w14:paraId="4249437A" w14:textId="77777777" w:rsidR="004B0083" w:rsidRDefault="004B0083"/>
        </w:tc>
        <w:tc>
          <w:tcPr>
            <w:tcW w:w="1392" w:type="dxa"/>
            <w:vAlign w:val="center"/>
          </w:tcPr>
          <w:p w14:paraId="0FAE8500" w14:textId="77777777" w:rsidR="004B0083" w:rsidRDefault="007B3A2E">
            <w:r>
              <w:t>C0613</w:t>
            </w:r>
          </w:p>
        </w:tc>
        <w:tc>
          <w:tcPr>
            <w:tcW w:w="1386" w:type="dxa"/>
            <w:vAlign w:val="center"/>
          </w:tcPr>
          <w:p w14:paraId="35311722" w14:textId="77777777" w:rsidR="004B0083" w:rsidRDefault="007B3A2E">
            <w:r>
              <w:t>0.60×1.35</w:t>
            </w:r>
          </w:p>
        </w:tc>
        <w:tc>
          <w:tcPr>
            <w:tcW w:w="1415" w:type="dxa"/>
            <w:vAlign w:val="center"/>
          </w:tcPr>
          <w:p w14:paraId="37514DCA" w14:textId="77777777" w:rsidR="004B0083" w:rsidRDefault="007B3A2E">
            <w:r>
              <w:t>1~7</w:t>
            </w:r>
          </w:p>
        </w:tc>
        <w:tc>
          <w:tcPr>
            <w:tcW w:w="832" w:type="dxa"/>
            <w:vAlign w:val="center"/>
          </w:tcPr>
          <w:p w14:paraId="45222170" w14:textId="77777777" w:rsidR="004B0083" w:rsidRDefault="007B3A2E">
            <w:r>
              <w:t>14</w:t>
            </w:r>
          </w:p>
        </w:tc>
        <w:tc>
          <w:tcPr>
            <w:tcW w:w="1148" w:type="dxa"/>
            <w:vAlign w:val="center"/>
          </w:tcPr>
          <w:p w14:paraId="4969A479" w14:textId="77777777" w:rsidR="004B0083" w:rsidRDefault="007B3A2E">
            <w:r>
              <w:t>0.81</w:t>
            </w:r>
          </w:p>
        </w:tc>
        <w:tc>
          <w:tcPr>
            <w:tcW w:w="1148" w:type="dxa"/>
            <w:vAlign w:val="center"/>
          </w:tcPr>
          <w:p w14:paraId="74D7872D" w14:textId="77777777" w:rsidR="004B0083" w:rsidRDefault="007B3A2E"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0B69C5A8" w14:textId="77777777" w:rsidR="004B0083" w:rsidRDefault="004B0083"/>
        </w:tc>
      </w:tr>
      <w:tr w:rsidR="004B0083" w14:paraId="2F9CDEBF" w14:textId="77777777">
        <w:tc>
          <w:tcPr>
            <w:tcW w:w="877" w:type="dxa"/>
            <w:vMerge/>
            <w:vAlign w:val="center"/>
          </w:tcPr>
          <w:p w14:paraId="20994324" w14:textId="77777777" w:rsidR="004B0083" w:rsidRDefault="004B0083"/>
        </w:tc>
        <w:tc>
          <w:tcPr>
            <w:tcW w:w="1392" w:type="dxa"/>
            <w:vAlign w:val="center"/>
          </w:tcPr>
          <w:p w14:paraId="32B172DA" w14:textId="77777777" w:rsidR="004B0083" w:rsidRDefault="007B3A2E">
            <w:r>
              <w:t>C1213</w:t>
            </w:r>
          </w:p>
        </w:tc>
        <w:tc>
          <w:tcPr>
            <w:tcW w:w="1386" w:type="dxa"/>
            <w:vAlign w:val="center"/>
          </w:tcPr>
          <w:p w14:paraId="5C8FE691" w14:textId="77777777" w:rsidR="004B0083" w:rsidRDefault="007B3A2E">
            <w:r>
              <w:t>1.20×1.33</w:t>
            </w:r>
          </w:p>
        </w:tc>
        <w:tc>
          <w:tcPr>
            <w:tcW w:w="1415" w:type="dxa"/>
            <w:vAlign w:val="center"/>
          </w:tcPr>
          <w:p w14:paraId="178D2C8F" w14:textId="77777777" w:rsidR="004B0083" w:rsidRDefault="007B3A2E">
            <w:r>
              <w:t>1~7</w:t>
            </w:r>
          </w:p>
        </w:tc>
        <w:tc>
          <w:tcPr>
            <w:tcW w:w="832" w:type="dxa"/>
            <w:vAlign w:val="center"/>
          </w:tcPr>
          <w:p w14:paraId="1DF3224C" w14:textId="77777777" w:rsidR="004B0083" w:rsidRDefault="007B3A2E">
            <w:r>
              <w:t>7</w:t>
            </w:r>
          </w:p>
        </w:tc>
        <w:tc>
          <w:tcPr>
            <w:tcW w:w="1148" w:type="dxa"/>
            <w:vAlign w:val="center"/>
          </w:tcPr>
          <w:p w14:paraId="137787DE" w14:textId="77777777" w:rsidR="004B0083" w:rsidRDefault="007B3A2E">
            <w:r>
              <w:t>1.60</w:t>
            </w:r>
          </w:p>
        </w:tc>
        <w:tc>
          <w:tcPr>
            <w:tcW w:w="1148" w:type="dxa"/>
            <w:vAlign w:val="center"/>
          </w:tcPr>
          <w:p w14:paraId="6BA40359" w14:textId="77777777" w:rsidR="004B0083" w:rsidRDefault="007B3A2E">
            <w:r>
              <w:t>11.17</w:t>
            </w:r>
          </w:p>
        </w:tc>
        <w:tc>
          <w:tcPr>
            <w:tcW w:w="1131" w:type="dxa"/>
            <w:vMerge/>
            <w:vAlign w:val="center"/>
          </w:tcPr>
          <w:p w14:paraId="0E2153EA" w14:textId="77777777" w:rsidR="004B0083" w:rsidRDefault="004B0083"/>
        </w:tc>
      </w:tr>
      <w:tr w:rsidR="004B0083" w14:paraId="31B9AD4B" w14:textId="77777777">
        <w:tc>
          <w:tcPr>
            <w:tcW w:w="877" w:type="dxa"/>
            <w:vMerge w:val="restart"/>
            <w:vAlign w:val="center"/>
          </w:tcPr>
          <w:p w14:paraId="301A1BB5" w14:textId="77777777" w:rsidR="004B0083" w:rsidRDefault="007B3A2E">
            <w:r>
              <w:t>西向</w:t>
            </w:r>
          </w:p>
        </w:tc>
        <w:tc>
          <w:tcPr>
            <w:tcW w:w="1392" w:type="dxa"/>
            <w:vAlign w:val="center"/>
          </w:tcPr>
          <w:p w14:paraId="74A5ABD1" w14:textId="77777777" w:rsidR="004B0083" w:rsidRDefault="007B3A2E">
            <w:r>
              <w:t>BY1322</w:t>
            </w:r>
          </w:p>
        </w:tc>
        <w:tc>
          <w:tcPr>
            <w:tcW w:w="1386" w:type="dxa"/>
            <w:vAlign w:val="center"/>
          </w:tcPr>
          <w:p w14:paraId="12BD728E" w14:textId="77777777" w:rsidR="004B0083" w:rsidRDefault="007B3A2E">
            <w:r>
              <w:t>1.06×2.20</w:t>
            </w:r>
          </w:p>
        </w:tc>
        <w:tc>
          <w:tcPr>
            <w:tcW w:w="1415" w:type="dxa"/>
            <w:vAlign w:val="center"/>
          </w:tcPr>
          <w:p w14:paraId="08E06E5B" w14:textId="77777777" w:rsidR="004B0083" w:rsidRDefault="007B3A2E">
            <w:r>
              <w:t>1~7</w:t>
            </w:r>
          </w:p>
        </w:tc>
        <w:tc>
          <w:tcPr>
            <w:tcW w:w="832" w:type="dxa"/>
            <w:vAlign w:val="center"/>
          </w:tcPr>
          <w:p w14:paraId="24F65873" w14:textId="77777777" w:rsidR="004B0083" w:rsidRDefault="007B3A2E">
            <w:r>
              <w:t>14</w:t>
            </w:r>
          </w:p>
        </w:tc>
        <w:tc>
          <w:tcPr>
            <w:tcW w:w="1148" w:type="dxa"/>
            <w:vAlign w:val="center"/>
          </w:tcPr>
          <w:p w14:paraId="19AC00E2" w14:textId="77777777" w:rsidR="004B0083" w:rsidRDefault="007B3A2E">
            <w:r>
              <w:t>2.34</w:t>
            </w:r>
          </w:p>
        </w:tc>
        <w:tc>
          <w:tcPr>
            <w:tcW w:w="1148" w:type="dxa"/>
            <w:vAlign w:val="center"/>
          </w:tcPr>
          <w:p w14:paraId="76AA8E0D" w14:textId="77777777" w:rsidR="004B0083" w:rsidRDefault="007B3A2E">
            <w:r>
              <w:t>32.73</w:t>
            </w:r>
          </w:p>
        </w:tc>
        <w:tc>
          <w:tcPr>
            <w:tcW w:w="1131" w:type="dxa"/>
            <w:vMerge w:val="restart"/>
            <w:vAlign w:val="center"/>
          </w:tcPr>
          <w:p w14:paraId="08189285" w14:textId="77777777" w:rsidR="004B0083" w:rsidRDefault="007B3A2E">
            <w:r>
              <w:t>55.24</w:t>
            </w:r>
          </w:p>
        </w:tc>
      </w:tr>
      <w:tr w:rsidR="004B0083" w14:paraId="6DECB861" w14:textId="77777777">
        <w:tc>
          <w:tcPr>
            <w:tcW w:w="877" w:type="dxa"/>
            <w:vMerge/>
            <w:vAlign w:val="center"/>
          </w:tcPr>
          <w:p w14:paraId="3B39D9D5" w14:textId="77777777" w:rsidR="004B0083" w:rsidRDefault="004B0083"/>
        </w:tc>
        <w:tc>
          <w:tcPr>
            <w:tcW w:w="1392" w:type="dxa"/>
            <w:vAlign w:val="center"/>
          </w:tcPr>
          <w:p w14:paraId="35669413" w14:textId="77777777" w:rsidR="004B0083" w:rsidRDefault="007B3A2E">
            <w:r>
              <w:t>C0613</w:t>
            </w:r>
          </w:p>
        </w:tc>
        <w:tc>
          <w:tcPr>
            <w:tcW w:w="1386" w:type="dxa"/>
            <w:vAlign w:val="center"/>
          </w:tcPr>
          <w:p w14:paraId="3B4B729F" w14:textId="77777777" w:rsidR="004B0083" w:rsidRDefault="007B3A2E">
            <w:r>
              <w:t>0.60×1.35</w:t>
            </w:r>
          </w:p>
        </w:tc>
        <w:tc>
          <w:tcPr>
            <w:tcW w:w="1415" w:type="dxa"/>
            <w:vAlign w:val="center"/>
          </w:tcPr>
          <w:p w14:paraId="58790FCF" w14:textId="77777777" w:rsidR="004B0083" w:rsidRDefault="007B3A2E">
            <w:r>
              <w:t>1~7</w:t>
            </w:r>
          </w:p>
        </w:tc>
        <w:tc>
          <w:tcPr>
            <w:tcW w:w="832" w:type="dxa"/>
            <w:vAlign w:val="center"/>
          </w:tcPr>
          <w:p w14:paraId="37604E11" w14:textId="77777777" w:rsidR="004B0083" w:rsidRDefault="007B3A2E">
            <w:r>
              <w:t>14</w:t>
            </w:r>
          </w:p>
        </w:tc>
        <w:tc>
          <w:tcPr>
            <w:tcW w:w="1148" w:type="dxa"/>
            <w:vAlign w:val="center"/>
          </w:tcPr>
          <w:p w14:paraId="049FC22A" w14:textId="77777777" w:rsidR="004B0083" w:rsidRDefault="007B3A2E">
            <w:r>
              <w:t>0.81</w:t>
            </w:r>
          </w:p>
        </w:tc>
        <w:tc>
          <w:tcPr>
            <w:tcW w:w="1148" w:type="dxa"/>
            <w:vAlign w:val="center"/>
          </w:tcPr>
          <w:p w14:paraId="7FE86C84" w14:textId="77777777" w:rsidR="004B0083" w:rsidRDefault="007B3A2E">
            <w:r>
              <w:t>11.34</w:t>
            </w:r>
          </w:p>
        </w:tc>
        <w:tc>
          <w:tcPr>
            <w:tcW w:w="1131" w:type="dxa"/>
            <w:vMerge/>
            <w:vAlign w:val="center"/>
          </w:tcPr>
          <w:p w14:paraId="12980B0D" w14:textId="77777777" w:rsidR="004B0083" w:rsidRDefault="004B0083"/>
        </w:tc>
      </w:tr>
      <w:tr w:rsidR="004B0083" w14:paraId="291E1A22" w14:textId="77777777">
        <w:tc>
          <w:tcPr>
            <w:tcW w:w="877" w:type="dxa"/>
            <w:vMerge/>
            <w:vAlign w:val="center"/>
          </w:tcPr>
          <w:p w14:paraId="2D6A4618" w14:textId="77777777" w:rsidR="004B0083" w:rsidRDefault="004B0083"/>
        </w:tc>
        <w:tc>
          <w:tcPr>
            <w:tcW w:w="1392" w:type="dxa"/>
            <w:vAlign w:val="center"/>
          </w:tcPr>
          <w:p w14:paraId="610FCD13" w14:textId="77777777" w:rsidR="004B0083" w:rsidRDefault="007B3A2E">
            <w:r>
              <w:t>C1213</w:t>
            </w:r>
          </w:p>
        </w:tc>
        <w:tc>
          <w:tcPr>
            <w:tcW w:w="1386" w:type="dxa"/>
            <w:vAlign w:val="center"/>
          </w:tcPr>
          <w:p w14:paraId="363B413F" w14:textId="77777777" w:rsidR="004B0083" w:rsidRDefault="007B3A2E">
            <w:r>
              <w:t>1.20×1.33</w:t>
            </w:r>
          </w:p>
        </w:tc>
        <w:tc>
          <w:tcPr>
            <w:tcW w:w="1415" w:type="dxa"/>
            <w:vAlign w:val="center"/>
          </w:tcPr>
          <w:p w14:paraId="1A42E495" w14:textId="77777777" w:rsidR="004B0083" w:rsidRDefault="007B3A2E">
            <w:r>
              <w:t>1~7</w:t>
            </w:r>
          </w:p>
        </w:tc>
        <w:tc>
          <w:tcPr>
            <w:tcW w:w="832" w:type="dxa"/>
            <w:vAlign w:val="center"/>
          </w:tcPr>
          <w:p w14:paraId="1347E1AD" w14:textId="77777777" w:rsidR="004B0083" w:rsidRDefault="007B3A2E">
            <w:r>
              <w:t>7</w:t>
            </w:r>
          </w:p>
        </w:tc>
        <w:tc>
          <w:tcPr>
            <w:tcW w:w="1148" w:type="dxa"/>
            <w:vAlign w:val="center"/>
          </w:tcPr>
          <w:p w14:paraId="47A97081" w14:textId="77777777" w:rsidR="004B0083" w:rsidRDefault="007B3A2E">
            <w:r>
              <w:t>1.60</w:t>
            </w:r>
          </w:p>
        </w:tc>
        <w:tc>
          <w:tcPr>
            <w:tcW w:w="1148" w:type="dxa"/>
            <w:vAlign w:val="center"/>
          </w:tcPr>
          <w:p w14:paraId="4A4DE9B7" w14:textId="77777777" w:rsidR="004B0083" w:rsidRDefault="007B3A2E">
            <w:r>
              <w:t>11.17</w:t>
            </w:r>
          </w:p>
        </w:tc>
        <w:tc>
          <w:tcPr>
            <w:tcW w:w="1131" w:type="dxa"/>
            <w:vMerge/>
            <w:vAlign w:val="center"/>
          </w:tcPr>
          <w:p w14:paraId="2A0BFE0E" w14:textId="77777777" w:rsidR="004B0083" w:rsidRDefault="004B0083"/>
        </w:tc>
      </w:tr>
    </w:tbl>
    <w:p w14:paraId="02DD42ED" w14:textId="77777777" w:rsidR="004B0083" w:rsidRDefault="007B3A2E">
      <w:pPr>
        <w:pStyle w:val="2"/>
        <w:widowControl w:val="0"/>
        <w:rPr>
          <w:kern w:val="2"/>
        </w:rPr>
      </w:pPr>
      <w:bookmarkStart w:id="44" w:name="_Toc186465179"/>
      <w:r>
        <w:rPr>
          <w:kern w:val="2"/>
        </w:rPr>
        <w:t>天窗</w:t>
      </w:r>
      <w:bookmarkEnd w:id="44"/>
    </w:p>
    <w:p w14:paraId="7D5D36E4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7C0FBCE4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2CE7589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457FC23D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14B8437" w14:textId="77777777" w:rsidR="004B0083" w:rsidRDefault="007B3A2E">
      <w:pPr>
        <w:pStyle w:val="2"/>
        <w:widowControl w:val="0"/>
        <w:rPr>
          <w:kern w:val="2"/>
        </w:rPr>
      </w:pPr>
      <w:bookmarkStart w:id="45" w:name="_Toc186465180"/>
      <w:r>
        <w:rPr>
          <w:kern w:val="2"/>
        </w:rPr>
        <w:t>屋顶</w:t>
      </w:r>
      <w:bookmarkEnd w:id="45"/>
    </w:p>
    <w:p w14:paraId="591C0B98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上人平屋顶</w:t>
      </w:r>
      <w:r>
        <w:rPr>
          <w:color w:val="000000"/>
          <w:kern w:val="2"/>
          <w:szCs w:val="24"/>
        </w:rPr>
        <w:t>(</w:t>
      </w:r>
      <w:r>
        <w:rPr>
          <w:color w:val="000000"/>
          <w:kern w:val="2"/>
          <w:szCs w:val="24"/>
        </w:rPr>
        <w:t>倒置式</w:t>
      </w:r>
      <w:r>
        <w:rPr>
          <w:color w:val="000000"/>
          <w:kern w:val="2"/>
          <w:szCs w:val="24"/>
        </w:rPr>
        <w:t>)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0083" w14:paraId="639871D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F5A95A" w14:textId="77777777" w:rsidR="004B0083" w:rsidRDefault="007B3A2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6EA116" w14:textId="77777777" w:rsidR="004B0083" w:rsidRDefault="007B3A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269619" w14:textId="77777777" w:rsidR="004B0083" w:rsidRDefault="007B3A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58ED0A" w14:textId="77777777" w:rsidR="004B0083" w:rsidRDefault="007B3A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8A55B2" w14:textId="77777777" w:rsidR="004B0083" w:rsidRDefault="007B3A2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68F4B" w14:textId="77777777" w:rsidR="004B0083" w:rsidRDefault="007B3A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B3ED02" w14:textId="77777777" w:rsidR="004B0083" w:rsidRDefault="007B3A2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B0083" w14:paraId="2073C2C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A5438B8" w14:textId="77777777" w:rsidR="004B0083" w:rsidRDefault="004B008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10CF19" w14:textId="77777777" w:rsidR="004B0083" w:rsidRDefault="007B3A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E5CD44" w14:textId="77777777" w:rsidR="004B0083" w:rsidRDefault="007B3A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00AC13" w14:textId="77777777" w:rsidR="004B0083" w:rsidRDefault="007B3A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D65734" w14:textId="77777777" w:rsidR="004B0083" w:rsidRDefault="007B3A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DC3ADC" w14:textId="77777777" w:rsidR="004B0083" w:rsidRDefault="007B3A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CAE303" w14:textId="77777777" w:rsidR="004B0083" w:rsidRDefault="007B3A2E">
            <w:pPr>
              <w:jc w:val="center"/>
            </w:pPr>
            <w:r>
              <w:t>D=R*S</w:t>
            </w:r>
          </w:p>
        </w:tc>
      </w:tr>
      <w:tr w:rsidR="004B0083" w14:paraId="06765624" w14:textId="77777777">
        <w:tc>
          <w:tcPr>
            <w:tcW w:w="3345" w:type="dxa"/>
            <w:vAlign w:val="center"/>
          </w:tcPr>
          <w:p w14:paraId="14053513" w14:textId="77777777" w:rsidR="004B0083" w:rsidRDefault="007B3A2E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26D1E462" w14:textId="77777777" w:rsidR="004B0083" w:rsidRDefault="007B3A2E">
            <w:r>
              <w:t>50</w:t>
            </w:r>
          </w:p>
        </w:tc>
        <w:tc>
          <w:tcPr>
            <w:tcW w:w="1075" w:type="dxa"/>
            <w:vAlign w:val="center"/>
          </w:tcPr>
          <w:p w14:paraId="5D334C35" w14:textId="77777777" w:rsidR="004B0083" w:rsidRDefault="007B3A2E">
            <w:r>
              <w:t>1.740</w:t>
            </w:r>
          </w:p>
        </w:tc>
        <w:tc>
          <w:tcPr>
            <w:tcW w:w="1075" w:type="dxa"/>
            <w:vAlign w:val="center"/>
          </w:tcPr>
          <w:p w14:paraId="13FF6778" w14:textId="77777777" w:rsidR="004B0083" w:rsidRDefault="007B3A2E">
            <w:r>
              <w:t>17.060</w:t>
            </w:r>
          </w:p>
        </w:tc>
        <w:tc>
          <w:tcPr>
            <w:tcW w:w="848" w:type="dxa"/>
            <w:vAlign w:val="center"/>
          </w:tcPr>
          <w:p w14:paraId="483134BE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22C1482C" w14:textId="77777777" w:rsidR="004B0083" w:rsidRDefault="007B3A2E">
            <w:r>
              <w:t>0.029</w:t>
            </w:r>
          </w:p>
        </w:tc>
        <w:tc>
          <w:tcPr>
            <w:tcW w:w="1064" w:type="dxa"/>
            <w:vAlign w:val="center"/>
          </w:tcPr>
          <w:p w14:paraId="6BFA9015" w14:textId="77777777" w:rsidR="004B0083" w:rsidRDefault="007B3A2E">
            <w:r>
              <w:t>0.490</w:t>
            </w:r>
          </w:p>
        </w:tc>
      </w:tr>
      <w:tr w:rsidR="004B0083" w14:paraId="7283E2E6" w14:textId="77777777">
        <w:tc>
          <w:tcPr>
            <w:tcW w:w="3345" w:type="dxa"/>
            <w:vAlign w:val="center"/>
          </w:tcPr>
          <w:p w14:paraId="04D354C2" w14:textId="77777777" w:rsidR="004B0083" w:rsidRDefault="007B3A2E">
            <w:r>
              <w:t>石灰砂浆</w:t>
            </w:r>
          </w:p>
        </w:tc>
        <w:tc>
          <w:tcPr>
            <w:tcW w:w="848" w:type="dxa"/>
            <w:vAlign w:val="center"/>
          </w:tcPr>
          <w:p w14:paraId="3A675A5D" w14:textId="77777777" w:rsidR="004B0083" w:rsidRDefault="007B3A2E">
            <w:r>
              <w:t>10</w:t>
            </w:r>
          </w:p>
        </w:tc>
        <w:tc>
          <w:tcPr>
            <w:tcW w:w="1075" w:type="dxa"/>
            <w:vAlign w:val="center"/>
          </w:tcPr>
          <w:p w14:paraId="2A026AFE" w14:textId="77777777" w:rsidR="004B0083" w:rsidRDefault="007B3A2E">
            <w:r>
              <w:t>0.810</w:t>
            </w:r>
          </w:p>
        </w:tc>
        <w:tc>
          <w:tcPr>
            <w:tcW w:w="1075" w:type="dxa"/>
            <w:vAlign w:val="center"/>
          </w:tcPr>
          <w:p w14:paraId="39CF5782" w14:textId="77777777" w:rsidR="004B0083" w:rsidRDefault="007B3A2E">
            <w:r>
              <w:t>10.070</w:t>
            </w:r>
          </w:p>
        </w:tc>
        <w:tc>
          <w:tcPr>
            <w:tcW w:w="848" w:type="dxa"/>
            <w:vAlign w:val="center"/>
          </w:tcPr>
          <w:p w14:paraId="625CE9C5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218118B7" w14:textId="77777777" w:rsidR="004B0083" w:rsidRDefault="007B3A2E">
            <w:r>
              <w:t>0.012</w:t>
            </w:r>
          </w:p>
        </w:tc>
        <w:tc>
          <w:tcPr>
            <w:tcW w:w="1064" w:type="dxa"/>
            <w:vAlign w:val="center"/>
          </w:tcPr>
          <w:p w14:paraId="709DD867" w14:textId="77777777" w:rsidR="004B0083" w:rsidRDefault="007B3A2E">
            <w:r>
              <w:t>0.124</w:t>
            </w:r>
          </w:p>
        </w:tc>
      </w:tr>
      <w:tr w:rsidR="004B0083" w14:paraId="01ECCA51" w14:textId="77777777">
        <w:tc>
          <w:tcPr>
            <w:tcW w:w="3345" w:type="dxa"/>
            <w:vAlign w:val="center"/>
          </w:tcPr>
          <w:p w14:paraId="48A47895" w14:textId="77777777" w:rsidR="004B0083" w:rsidRDefault="007B3A2E">
            <w:r>
              <w:t>弹性体改性沥青防水卷材</w:t>
            </w:r>
          </w:p>
        </w:tc>
        <w:tc>
          <w:tcPr>
            <w:tcW w:w="848" w:type="dxa"/>
            <w:vAlign w:val="center"/>
          </w:tcPr>
          <w:p w14:paraId="68B2BCAD" w14:textId="77777777" w:rsidR="004B0083" w:rsidRDefault="007B3A2E">
            <w:r>
              <w:t>3</w:t>
            </w:r>
          </w:p>
        </w:tc>
        <w:tc>
          <w:tcPr>
            <w:tcW w:w="1075" w:type="dxa"/>
            <w:vAlign w:val="center"/>
          </w:tcPr>
          <w:p w14:paraId="2BFD1CCE" w14:textId="77777777" w:rsidR="004B0083" w:rsidRDefault="007B3A2E">
            <w:r>
              <w:t>0.230</w:t>
            </w:r>
          </w:p>
        </w:tc>
        <w:tc>
          <w:tcPr>
            <w:tcW w:w="1075" w:type="dxa"/>
            <w:vAlign w:val="center"/>
          </w:tcPr>
          <w:p w14:paraId="2846CA27" w14:textId="77777777" w:rsidR="004B0083" w:rsidRDefault="007B3A2E">
            <w:r>
              <w:t>9.370</w:t>
            </w:r>
          </w:p>
        </w:tc>
        <w:tc>
          <w:tcPr>
            <w:tcW w:w="848" w:type="dxa"/>
            <w:vAlign w:val="center"/>
          </w:tcPr>
          <w:p w14:paraId="3EC6004D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4D066469" w14:textId="77777777" w:rsidR="004B0083" w:rsidRDefault="007B3A2E">
            <w:r>
              <w:t>0.013</w:t>
            </w:r>
          </w:p>
        </w:tc>
        <w:tc>
          <w:tcPr>
            <w:tcW w:w="1064" w:type="dxa"/>
            <w:vAlign w:val="center"/>
          </w:tcPr>
          <w:p w14:paraId="0946F334" w14:textId="77777777" w:rsidR="004B0083" w:rsidRDefault="007B3A2E">
            <w:r>
              <w:t>0.122</w:t>
            </w:r>
          </w:p>
        </w:tc>
      </w:tr>
      <w:tr w:rsidR="004B0083" w14:paraId="04C36F39" w14:textId="77777777">
        <w:tc>
          <w:tcPr>
            <w:tcW w:w="3345" w:type="dxa"/>
            <w:vAlign w:val="center"/>
          </w:tcPr>
          <w:p w14:paraId="741A3048" w14:textId="77777777" w:rsidR="004B0083" w:rsidRDefault="007B3A2E">
            <w:r>
              <w:lastRenderedPageBreak/>
              <w:t>非固化橡胶沥青防水涂料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2BBB3677" w14:textId="77777777" w:rsidR="004B0083" w:rsidRDefault="007B3A2E">
            <w:r>
              <w:t>1.5</w:t>
            </w:r>
          </w:p>
        </w:tc>
        <w:tc>
          <w:tcPr>
            <w:tcW w:w="1075" w:type="dxa"/>
            <w:vAlign w:val="center"/>
          </w:tcPr>
          <w:p w14:paraId="48254AD2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59B44117" w14:textId="77777777" w:rsidR="004B0083" w:rsidRDefault="007B3A2E">
            <w:r>
              <w:t>－</w:t>
            </w:r>
          </w:p>
        </w:tc>
        <w:tc>
          <w:tcPr>
            <w:tcW w:w="848" w:type="dxa"/>
            <w:vAlign w:val="center"/>
          </w:tcPr>
          <w:p w14:paraId="7331F149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5E0266DE" w14:textId="77777777" w:rsidR="004B0083" w:rsidRDefault="007B3A2E">
            <w:r>
              <w:t>－</w:t>
            </w:r>
          </w:p>
        </w:tc>
        <w:tc>
          <w:tcPr>
            <w:tcW w:w="1064" w:type="dxa"/>
            <w:vAlign w:val="center"/>
          </w:tcPr>
          <w:p w14:paraId="1D313B7A" w14:textId="77777777" w:rsidR="004B0083" w:rsidRDefault="007B3A2E">
            <w:r>
              <w:t>－</w:t>
            </w:r>
          </w:p>
        </w:tc>
      </w:tr>
      <w:tr w:rsidR="004B0083" w14:paraId="4B4F2C5D" w14:textId="77777777">
        <w:tc>
          <w:tcPr>
            <w:tcW w:w="3345" w:type="dxa"/>
            <w:vAlign w:val="center"/>
          </w:tcPr>
          <w:p w14:paraId="588E7E26" w14:textId="77777777" w:rsidR="004B0083" w:rsidRDefault="007B3A2E">
            <w:r>
              <w:t>水泥砂浆</w:t>
            </w:r>
          </w:p>
        </w:tc>
        <w:tc>
          <w:tcPr>
            <w:tcW w:w="848" w:type="dxa"/>
            <w:vAlign w:val="center"/>
          </w:tcPr>
          <w:p w14:paraId="6D8A6A98" w14:textId="77777777" w:rsidR="004B0083" w:rsidRDefault="007B3A2E">
            <w:r>
              <w:t>20</w:t>
            </w:r>
          </w:p>
        </w:tc>
        <w:tc>
          <w:tcPr>
            <w:tcW w:w="1075" w:type="dxa"/>
            <w:vAlign w:val="center"/>
          </w:tcPr>
          <w:p w14:paraId="72282D8C" w14:textId="77777777" w:rsidR="004B0083" w:rsidRDefault="007B3A2E">
            <w:r>
              <w:t>0.930</w:t>
            </w:r>
          </w:p>
        </w:tc>
        <w:tc>
          <w:tcPr>
            <w:tcW w:w="1075" w:type="dxa"/>
            <w:vAlign w:val="center"/>
          </w:tcPr>
          <w:p w14:paraId="0A683618" w14:textId="77777777" w:rsidR="004B0083" w:rsidRDefault="007B3A2E">
            <w:r>
              <w:t>11.370</w:t>
            </w:r>
          </w:p>
        </w:tc>
        <w:tc>
          <w:tcPr>
            <w:tcW w:w="848" w:type="dxa"/>
            <w:vAlign w:val="center"/>
          </w:tcPr>
          <w:p w14:paraId="5AEFEF4A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41BBC90B" w14:textId="77777777" w:rsidR="004B0083" w:rsidRDefault="007B3A2E">
            <w:r>
              <w:t>0.022</w:t>
            </w:r>
          </w:p>
        </w:tc>
        <w:tc>
          <w:tcPr>
            <w:tcW w:w="1064" w:type="dxa"/>
            <w:vAlign w:val="center"/>
          </w:tcPr>
          <w:p w14:paraId="5C1C78B2" w14:textId="77777777" w:rsidR="004B0083" w:rsidRDefault="007B3A2E">
            <w:r>
              <w:t>0.245</w:t>
            </w:r>
          </w:p>
        </w:tc>
      </w:tr>
      <w:tr w:rsidR="004B0083" w14:paraId="618A9BE4" w14:textId="77777777">
        <w:tc>
          <w:tcPr>
            <w:tcW w:w="3345" w:type="dxa"/>
            <w:vAlign w:val="center"/>
          </w:tcPr>
          <w:p w14:paraId="3765D49C" w14:textId="77777777" w:rsidR="004B0083" w:rsidRDefault="007B3A2E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89A42EE" w14:textId="77777777" w:rsidR="004B0083" w:rsidRDefault="007B3A2E">
            <w:r>
              <w:t>130</w:t>
            </w:r>
          </w:p>
        </w:tc>
        <w:tc>
          <w:tcPr>
            <w:tcW w:w="1075" w:type="dxa"/>
            <w:vAlign w:val="center"/>
          </w:tcPr>
          <w:p w14:paraId="310691A2" w14:textId="77777777" w:rsidR="004B0083" w:rsidRDefault="007B3A2E">
            <w:r>
              <w:t>0.030</w:t>
            </w:r>
          </w:p>
        </w:tc>
        <w:tc>
          <w:tcPr>
            <w:tcW w:w="1075" w:type="dxa"/>
            <w:vAlign w:val="center"/>
          </w:tcPr>
          <w:p w14:paraId="640DC047" w14:textId="77777777" w:rsidR="004B0083" w:rsidRDefault="007B3A2E">
            <w:r>
              <w:t>0.320</w:t>
            </w:r>
          </w:p>
        </w:tc>
        <w:tc>
          <w:tcPr>
            <w:tcW w:w="848" w:type="dxa"/>
            <w:vAlign w:val="center"/>
          </w:tcPr>
          <w:p w14:paraId="7E96481E" w14:textId="77777777" w:rsidR="004B0083" w:rsidRDefault="007B3A2E">
            <w:r>
              <w:t>1.20</w:t>
            </w:r>
          </w:p>
        </w:tc>
        <w:tc>
          <w:tcPr>
            <w:tcW w:w="1075" w:type="dxa"/>
            <w:vAlign w:val="center"/>
          </w:tcPr>
          <w:p w14:paraId="6659AF6A" w14:textId="77777777" w:rsidR="004B0083" w:rsidRDefault="007B3A2E">
            <w:r>
              <w:t>3.611</w:t>
            </w:r>
          </w:p>
        </w:tc>
        <w:tc>
          <w:tcPr>
            <w:tcW w:w="1064" w:type="dxa"/>
            <w:vAlign w:val="center"/>
          </w:tcPr>
          <w:p w14:paraId="19AB73EA" w14:textId="77777777" w:rsidR="004B0083" w:rsidRDefault="007B3A2E">
            <w:r>
              <w:t>1.387</w:t>
            </w:r>
          </w:p>
        </w:tc>
      </w:tr>
      <w:tr w:rsidR="004B0083" w14:paraId="73B81D05" w14:textId="77777777">
        <w:tc>
          <w:tcPr>
            <w:tcW w:w="3345" w:type="dxa"/>
            <w:vAlign w:val="center"/>
          </w:tcPr>
          <w:p w14:paraId="1D8B6966" w14:textId="77777777" w:rsidR="004B0083" w:rsidRDefault="007B3A2E">
            <w:r>
              <w:t>加气混凝土、泡沫混凝土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0857334B" w14:textId="77777777" w:rsidR="004B0083" w:rsidRDefault="007B3A2E">
            <w:r>
              <w:t>30</w:t>
            </w:r>
          </w:p>
        </w:tc>
        <w:tc>
          <w:tcPr>
            <w:tcW w:w="1075" w:type="dxa"/>
            <w:vAlign w:val="center"/>
          </w:tcPr>
          <w:p w14:paraId="1457716E" w14:textId="77777777" w:rsidR="004B0083" w:rsidRDefault="007B3A2E">
            <w:r>
              <w:t>0.190</w:t>
            </w:r>
          </w:p>
        </w:tc>
        <w:tc>
          <w:tcPr>
            <w:tcW w:w="1075" w:type="dxa"/>
            <w:vAlign w:val="center"/>
          </w:tcPr>
          <w:p w14:paraId="79A750BD" w14:textId="77777777" w:rsidR="004B0083" w:rsidRDefault="007B3A2E">
            <w:r>
              <w:t>2.693</w:t>
            </w:r>
          </w:p>
        </w:tc>
        <w:tc>
          <w:tcPr>
            <w:tcW w:w="848" w:type="dxa"/>
            <w:vAlign w:val="center"/>
          </w:tcPr>
          <w:p w14:paraId="22D16350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55DBC941" w14:textId="77777777" w:rsidR="004B0083" w:rsidRDefault="007B3A2E">
            <w:r>
              <w:t>0.158</w:t>
            </w:r>
          </w:p>
        </w:tc>
        <w:tc>
          <w:tcPr>
            <w:tcW w:w="1064" w:type="dxa"/>
            <w:vAlign w:val="center"/>
          </w:tcPr>
          <w:p w14:paraId="6BC4B09B" w14:textId="77777777" w:rsidR="004B0083" w:rsidRDefault="007B3A2E">
            <w:r>
              <w:t>0.425</w:t>
            </w:r>
          </w:p>
        </w:tc>
      </w:tr>
      <w:tr w:rsidR="004B0083" w14:paraId="2A802530" w14:textId="77777777">
        <w:tc>
          <w:tcPr>
            <w:tcW w:w="3345" w:type="dxa"/>
            <w:vAlign w:val="center"/>
          </w:tcPr>
          <w:p w14:paraId="793E4C9D" w14:textId="77777777" w:rsidR="004B0083" w:rsidRDefault="007B3A2E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0E105B" w14:textId="77777777" w:rsidR="004B0083" w:rsidRDefault="007B3A2E">
            <w:r>
              <w:t>120</w:t>
            </w:r>
          </w:p>
        </w:tc>
        <w:tc>
          <w:tcPr>
            <w:tcW w:w="1075" w:type="dxa"/>
            <w:vAlign w:val="center"/>
          </w:tcPr>
          <w:p w14:paraId="44964D7F" w14:textId="77777777" w:rsidR="004B0083" w:rsidRDefault="007B3A2E">
            <w:r>
              <w:t>1.740</w:t>
            </w:r>
          </w:p>
        </w:tc>
        <w:tc>
          <w:tcPr>
            <w:tcW w:w="1075" w:type="dxa"/>
            <w:vAlign w:val="center"/>
          </w:tcPr>
          <w:p w14:paraId="5527E431" w14:textId="77777777" w:rsidR="004B0083" w:rsidRDefault="007B3A2E">
            <w:r>
              <w:t>17.200</w:t>
            </w:r>
          </w:p>
        </w:tc>
        <w:tc>
          <w:tcPr>
            <w:tcW w:w="848" w:type="dxa"/>
            <w:vAlign w:val="center"/>
          </w:tcPr>
          <w:p w14:paraId="766A0A95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5D24EDB7" w14:textId="77777777" w:rsidR="004B0083" w:rsidRDefault="007B3A2E">
            <w:r>
              <w:t>0.069</w:t>
            </w:r>
          </w:p>
        </w:tc>
        <w:tc>
          <w:tcPr>
            <w:tcW w:w="1064" w:type="dxa"/>
            <w:vAlign w:val="center"/>
          </w:tcPr>
          <w:p w14:paraId="6CC05B6C" w14:textId="77777777" w:rsidR="004B0083" w:rsidRDefault="007B3A2E">
            <w:r>
              <w:t>1.186</w:t>
            </w:r>
          </w:p>
        </w:tc>
      </w:tr>
      <w:tr w:rsidR="004B0083" w14:paraId="2CC64F37" w14:textId="77777777">
        <w:tc>
          <w:tcPr>
            <w:tcW w:w="3345" w:type="dxa"/>
            <w:vAlign w:val="center"/>
          </w:tcPr>
          <w:p w14:paraId="111F6C18" w14:textId="77777777" w:rsidR="004B0083" w:rsidRDefault="007B3A2E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7D829D65" w14:textId="77777777" w:rsidR="004B0083" w:rsidRDefault="007B3A2E">
            <w:r>
              <w:t>10</w:t>
            </w:r>
          </w:p>
        </w:tc>
        <w:tc>
          <w:tcPr>
            <w:tcW w:w="1075" w:type="dxa"/>
            <w:vAlign w:val="center"/>
          </w:tcPr>
          <w:p w14:paraId="16DD333D" w14:textId="77777777" w:rsidR="004B0083" w:rsidRDefault="007B3A2E">
            <w:r>
              <w:t>0.870</w:t>
            </w:r>
          </w:p>
        </w:tc>
        <w:tc>
          <w:tcPr>
            <w:tcW w:w="1075" w:type="dxa"/>
            <w:vAlign w:val="center"/>
          </w:tcPr>
          <w:p w14:paraId="3F037544" w14:textId="77777777" w:rsidR="004B0083" w:rsidRDefault="007B3A2E">
            <w:r>
              <w:t>10.750</w:t>
            </w:r>
          </w:p>
        </w:tc>
        <w:tc>
          <w:tcPr>
            <w:tcW w:w="848" w:type="dxa"/>
            <w:vAlign w:val="center"/>
          </w:tcPr>
          <w:p w14:paraId="02B67DD6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2E061CD6" w14:textId="77777777" w:rsidR="004B0083" w:rsidRDefault="007B3A2E">
            <w:r>
              <w:t>0.011</w:t>
            </w:r>
          </w:p>
        </w:tc>
        <w:tc>
          <w:tcPr>
            <w:tcW w:w="1064" w:type="dxa"/>
            <w:vAlign w:val="center"/>
          </w:tcPr>
          <w:p w14:paraId="3B8D0A06" w14:textId="77777777" w:rsidR="004B0083" w:rsidRDefault="007B3A2E">
            <w:r>
              <w:t>0.124</w:t>
            </w:r>
          </w:p>
        </w:tc>
      </w:tr>
      <w:tr w:rsidR="004B0083" w14:paraId="452A5264" w14:textId="77777777">
        <w:tc>
          <w:tcPr>
            <w:tcW w:w="3345" w:type="dxa"/>
            <w:vAlign w:val="center"/>
          </w:tcPr>
          <w:p w14:paraId="4ED9ABF3" w14:textId="77777777" w:rsidR="004B0083" w:rsidRDefault="007B3A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A6613F" w14:textId="77777777" w:rsidR="004B0083" w:rsidRDefault="007B3A2E">
            <w:r>
              <w:t>374.5</w:t>
            </w:r>
          </w:p>
        </w:tc>
        <w:tc>
          <w:tcPr>
            <w:tcW w:w="1075" w:type="dxa"/>
            <w:vAlign w:val="center"/>
          </w:tcPr>
          <w:p w14:paraId="7CED6ACD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3B272E2A" w14:textId="77777777" w:rsidR="004B0083" w:rsidRDefault="007B3A2E">
            <w:r>
              <w:t>－</w:t>
            </w:r>
          </w:p>
        </w:tc>
        <w:tc>
          <w:tcPr>
            <w:tcW w:w="848" w:type="dxa"/>
            <w:vAlign w:val="center"/>
          </w:tcPr>
          <w:p w14:paraId="6922C61D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761743F6" w14:textId="77777777" w:rsidR="004B0083" w:rsidRDefault="007B3A2E">
            <w:r>
              <w:t>3.925</w:t>
            </w:r>
          </w:p>
        </w:tc>
        <w:tc>
          <w:tcPr>
            <w:tcW w:w="1064" w:type="dxa"/>
            <w:vAlign w:val="center"/>
          </w:tcPr>
          <w:p w14:paraId="7597371D" w14:textId="77777777" w:rsidR="004B0083" w:rsidRDefault="007B3A2E">
            <w:r>
              <w:t>4.103</w:t>
            </w:r>
          </w:p>
        </w:tc>
      </w:tr>
      <w:tr w:rsidR="004B0083" w14:paraId="551C4C88" w14:textId="77777777">
        <w:tc>
          <w:tcPr>
            <w:tcW w:w="3345" w:type="dxa"/>
            <w:shd w:val="clear" w:color="auto" w:fill="E6E6E6"/>
            <w:vAlign w:val="center"/>
          </w:tcPr>
          <w:p w14:paraId="03A78DBD" w14:textId="77777777" w:rsidR="004B0083" w:rsidRDefault="007B3A2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DF5431B" w14:textId="77777777" w:rsidR="004B0083" w:rsidRDefault="007B3A2E">
            <w:pPr>
              <w:jc w:val="center"/>
            </w:pPr>
            <w:r>
              <w:t>0.75</w:t>
            </w:r>
          </w:p>
        </w:tc>
      </w:tr>
      <w:tr w:rsidR="004B0083" w14:paraId="0F2085D5" w14:textId="77777777">
        <w:tc>
          <w:tcPr>
            <w:tcW w:w="3345" w:type="dxa"/>
            <w:shd w:val="clear" w:color="auto" w:fill="E6E6E6"/>
            <w:vAlign w:val="center"/>
          </w:tcPr>
          <w:p w14:paraId="39B0E28F" w14:textId="77777777" w:rsidR="004B0083" w:rsidRDefault="007B3A2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1F06A08" w14:textId="77777777" w:rsidR="004B0083" w:rsidRDefault="007B3A2E">
            <w:pPr>
              <w:jc w:val="center"/>
            </w:pPr>
            <w:r>
              <w:t>0.25</w:t>
            </w:r>
          </w:p>
        </w:tc>
      </w:tr>
      <w:tr w:rsidR="004B0083" w14:paraId="2448F55A" w14:textId="77777777">
        <w:tc>
          <w:tcPr>
            <w:tcW w:w="3345" w:type="dxa"/>
            <w:shd w:val="clear" w:color="auto" w:fill="E6E6E6"/>
            <w:vAlign w:val="center"/>
          </w:tcPr>
          <w:p w14:paraId="6DBAF672" w14:textId="77777777" w:rsidR="004B0083" w:rsidRDefault="007B3A2E">
            <w:r>
              <w:t>标准依据</w:t>
            </w:r>
          </w:p>
        </w:tc>
        <w:tc>
          <w:tcPr>
            <w:tcW w:w="5985" w:type="dxa"/>
            <w:gridSpan w:val="6"/>
          </w:tcPr>
          <w:p w14:paraId="388D6ADA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4.2.12</w:t>
            </w:r>
            <w:r>
              <w:t>条</w:t>
            </w:r>
          </w:p>
        </w:tc>
      </w:tr>
      <w:tr w:rsidR="004B0083" w14:paraId="472A76EC" w14:textId="77777777">
        <w:tc>
          <w:tcPr>
            <w:tcW w:w="3345" w:type="dxa"/>
            <w:shd w:val="clear" w:color="auto" w:fill="E6E6E6"/>
            <w:vAlign w:val="center"/>
          </w:tcPr>
          <w:p w14:paraId="1DF95477" w14:textId="77777777" w:rsidR="004B0083" w:rsidRDefault="007B3A2E">
            <w:r>
              <w:t>标准要求</w:t>
            </w:r>
          </w:p>
        </w:tc>
        <w:tc>
          <w:tcPr>
            <w:tcW w:w="5985" w:type="dxa"/>
            <w:gridSpan w:val="6"/>
          </w:tcPr>
          <w:p w14:paraId="012A19BF" w14:textId="77777777" w:rsidR="004B0083" w:rsidRDefault="007B3A2E">
            <w:r>
              <w:t>K</w:t>
            </w:r>
            <w:r>
              <w:t>应满足表</w:t>
            </w:r>
            <w:r>
              <w:t>4.2.12</w:t>
            </w:r>
            <w:r>
              <w:t>的规定</w:t>
            </w:r>
            <w:r>
              <w:t>(K≤0.25)</w:t>
            </w:r>
          </w:p>
        </w:tc>
      </w:tr>
      <w:tr w:rsidR="004B0083" w14:paraId="6AEFAFE2" w14:textId="77777777">
        <w:tc>
          <w:tcPr>
            <w:tcW w:w="3345" w:type="dxa"/>
            <w:shd w:val="clear" w:color="auto" w:fill="E6E6E6"/>
            <w:vAlign w:val="center"/>
          </w:tcPr>
          <w:p w14:paraId="432120F7" w14:textId="77777777" w:rsidR="004B0083" w:rsidRDefault="007B3A2E">
            <w:r>
              <w:t>结论</w:t>
            </w:r>
          </w:p>
        </w:tc>
        <w:tc>
          <w:tcPr>
            <w:tcW w:w="5985" w:type="dxa"/>
            <w:gridSpan w:val="6"/>
          </w:tcPr>
          <w:p w14:paraId="68FA71E1" w14:textId="77777777" w:rsidR="004B0083" w:rsidRDefault="007B3A2E">
            <w:r>
              <w:t>满足</w:t>
            </w:r>
          </w:p>
        </w:tc>
      </w:tr>
    </w:tbl>
    <w:p w14:paraId="083B6791" w14:textId="77777777" w:rsidR="004B0083" w:rsidRDefault="004B008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00DFE5" w14:textId="77777777" w:rsidR="004B0083" w:rsidRDefault="007B3A2E">
      <w:pPr>
        <w:pStyle w:val="2"/>
        <w:widowControl w:val="0"/>
        <w:rPr>
          <w:kern w:val="2"/>
        </w:rPr>
      </w:pPr>
      <w:bookmarkStart w:id="46" w:name="_Toc186465181"/>
      <w:r>
        <w:rPr>
          <w:kern w:val="2"/>
        </w:rPr>
        <w:t>外墙</w:t>
      </w:r>
      <w:bookmarkEnd w:id="46"/>
    </w:p>
    <w:p w14:paraId="3E9A3333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花岗岩外墙（</w:t>
      </w:r>
      <w:r>
        <w:rPr>
          <w:color w:val="000000"/>
          <w:kern w:val="2"/>
          <w:szCs w:val="24"/>
        </w:rPr>
        <w:t>B07</w:t>
      </w:r>
      <w:r>
        <w:rPr>
          <w:color w:val="000000"/>
          <w:kern w:val="2"/>
          <w:szCs w:val="24"/>
        </w:rPr>
        <w:t>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0083" w14:paraId="6DAA678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CAB11A8" w14:textId="77777777" w:rsidR="004B0083" w:rsidRDefault="007B3A2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D1239D" w14:textId="77777777" w:rsidR="004B0083" w:rsidRDefault="007B3A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4FFFC0" w14:textId="77777777" w:rsidR="004B0083" w:rsidRDefault="007B3A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1327B1" w14:textId="77777777" w:rsidR="004B0083" w:rsidRDefault="007B3A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E67AF4" w14:textId="77777777" w:rsidR="004B0083" w:rsidRDefault="007B3A2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07D1B0" w14:textId="77777777" w:rsidR="004B0083" w:rsidRDefault="007B3A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0407C2" w14:textId="77777777" w:rsidR="004B0083" w:rsidRDefault="007B3A2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B0083" w14:paraId="6EB7615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51AB63" w14:textId="77777777" w:rsidR="004B0083" w:rsidRDefault="004B008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28C19F" w14:textId="77777777" w:rsidR="004B0083" w:rsidRDefault="007B3A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989D46" w14:textId="77777777" w:rsidR="004B0083" w:rsidRDefault="007B3A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D635DC" w14:textId="77777777" w:rsidR="004B0083" w:rsidRDefault="007B3A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D1D71" w14:textId="77777777" w:rsidR="004B0083" w:rsidRDefault="007B3A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BF320D" w14:textId="77777777" w:rsidR="004B0083" w:rsidRDefault="007B3A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EFC077" w14:textId="77777777" w:rsidR="004B0083" w:rsidRDefault="007B3A2E">
            <w:pPr>
              <w:jc w:val="center"/>
            </w:pPr>
            <w:r>
              <w:t>D=R*S</w:t>
            </w:r>
          </w:p>
        </w:tc>
      </w:tr>
      <w:tr w:rsidR="004B0083" w14:paraId="31A635BC" w14:textId="77777777">
        <w:tc>
          <w:tcPr>
            <w:tcW w:w="3345" w:type="dxa"/>
            <w:vAlign w:val="center"/>
          </w:tcPr>
          <w:p w14:paraId="0C1EE5E2" w14:textId="77777777" w:rsidR="004B0083" w:rsidRDefault="007B3A2E"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1865D277" w14:textId="77777777" w:rsidR="004B0083" w:rsidRDefault="007B3A2E">
            <w:r>
              <w:t>25</w:t>
            </w:r>
          </w:p>
        </w:tc>
        <w:tc>
          <w:tcPr>
            <w:tcW w:w="1075" w:type="dxa"/>
            <w:vAlign w:val="center"/>
          </w:tcPr>
          <w:p w14:paraId="1547DE06" w14:textId="77777777" w:rsidR="004B0083" w:rsidRDefault="007B3A2E">
            <w:r>
              <w:t>3.490</w:t>
            </w:r>
          </w:p>
        </w:tc>
        <w:tc>
          <w:tcPr>
            <w:tcW w:w="1075" w:type="dxa"/>
            <w:vAlign w:val="center"/>
          </w:tcPr>
          <w:p w14:paraId="011D47E7" w14:textId="77777777" w:rsidR="004B0083" w:rsidRDefault="007B3A2E">
            <w:r>
              <w:t>25.569</w:t>
            </w:r>
          </w:p>
        </w:tc>
        <w:tc>
          <w:tcPr>
            <w:tcW w:w="848" w:type="dxa"/>
            <w:vAlign w:val="center"/>
          </w:tcPr>
          <w:p w14:paraId="5B5C137A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76640FC0" w14:textId="77777777" w:rsidR="004B0083" w:rsidRDefault="007B3A2E">
            <w:r>
              <w:t>0.007</w:t>
            </w:r>
          </w:p>
        </w:tc>
        <w:tc>
          <w:tcPr>
            <w:tcW w:w="1064" w:type="dxa"/>
            <w:vAlign w:val="center"/>
          </w:tcPr>
          <w:p w14:paraId="77BD3BA6" w14:textId="77777777" w:rsidR="004B0083" w:rsidRDefault="007B3A2E">
            <w:r>
              <w:t>0.183</w:t>
            </w:r>
          </w:p>
        </w:tc>
      </w:tr>
      <w:tr w:rsidR="004B0083" w14:paraId="6B2557BA" w14:textId="77777777">
        <w:tc>
          <w:tcPr>
            <w:tcW w:w="3345" w:type="dxa"/>
            <w:vAlign w:val="center"/>
          </w:tcPr>
          <w:p w14:paraId="50682C76" w14:textId="77777777" w:rsidR="004B0083" w:rsidRDefault="007B3A2E">
            <w:r>
              <w:t>金属龙骨</w:t>
            </w:r>
          </w:p>
        </w:tc>
        <w:tc>
          <w:tcPr>
            <w:tcW w:w="848" w:type="dxa"/>
            <w:vAlign w:val="center"/>
          </w:tcPr>
          <w:p w14:paraId="477E896D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5C6AFD47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0F836F1A" w14:textId="77777777" w:rsidR="004B0083" w:rsidRDefault="007B3A2E">
            <w:r>
              <w:t>－</w:t>
            </w:r>
          </w:p>
        </w:tc>
        <w:tc>
          <w:tcPr>
            <w:tcW w:w="848" w:type="dxa"/>
            <w:vAlign w:val="center"/>
          </w:tcPr>
          <w:p w14:paraId="4049F7E9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70B879B6" w14:textId="77777777" w:rsidR="004B0083" w:rsidRDefault="007B3A2E">
            <w:r>
              <w:t>－</w:t>
            </w:r>
          </w:p>
        </w:tc>
        <w:tc>
          <w:tcPr>
            <w:tcW w:w="1064" w:type="dxa"/>
            <w:vAlign w:val="center"/>
          </w:tcPr>
          <w:p w14:paraId="702233AD" w14:textId="77777777" w:rsidR="004B0083" w:rsidRDefault="007B3A2E">
            <w:r>
              <w:t>－</w:t>
            </w:r>
          </w:p>
        </w:tc>
      </w:tr>
      <w:tr w:rsidR="004B0083" w14:paraId="6172D288" w14:textId="77777777">
        <w:tc>
          <w:tcPr>
            <w:tcW w:w="3345" w:type="dxa"/>
            <w:vAlign w:val="center"/>
          </w:tcPr>
          <w:p w14:paraId="12A3595C" w14:textId="77777777" w:rsidR="004B0083" w:rsidRDefault="007B3A2E"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1FA7C95C" w14:textId="77777777" w:rsidR="004B0083" w:rsidRDefault="007B3A2E">
            <w:r>
              <w:t>40</w:t>
            </w:r>
          </w:p>
        </w:tc>
        <w:tc>
          <w:tcPr>
            <w:tcW w:w="1075" w:type="dxa"/>
            <w:vAlign w:val="center"/>
          </w:tcPr>
          <w:p w14:paraId="02E484F9" w14:textId="77777777" w:rsidR="004B0083" w:rsidRDefault="007B3A2E">
            <w:r>
              <w:t>0.044</w:t>
            </w:r>
          </w:p>
        </w:tc>
        <w:tc>
          <w:tcPr>
            <w:tcW w:w="1075" w:type="dxa"/>
            <w:vAlign w:val="center"/>
          </w:tcPr>
          <w:p w14:paraId="13CE00ED" w14:textId="77777777" w:rsidR="004B0083" w:rsidRDefault="007B3A2E">
            <w:r>
              <w:t>0.750</w:t>
            </w:r>
          </w:p>
        </w:tc>
        <w:tc>
          <w:tcPr>
            <w:tcW w:w="848" w:type="dxa"/>
            <w:vAlign w:val="center"/>
          </w:tcPr>
          <w:p w14:paraId="61064DFA" w14:textId="77777777" w:rsidR="004B0083" w:rsidRDefault="007B3A2E">
            <w:r>
              <w:t>1.20</w:t>
            </w:r>
          </w:p>
        </w:tc>
        <w:tc>
          <w:tcPr>
            <w:tcW w:w="1075" w:type="dxa"/>
            <w:vAlign w:val="center"/>
          </w:tcPr>
          <w:p w14:paraId="49EA6469" w14:textId="77777777" w:rsidR="004B0083" w:rsidRDefault="007B3A2E">
            <w:r>
              <w:t>0.758</w:t>
            </w:r>
          </w:p>
        </w:tc>
        <w:tc>
          <w:tcPr>
            <w:tcW w:w="1064" w:type="dxa"/>
            <w:vAlign w:val="center"/>
          </w:tcPr>
          <w:p w14:paraId="401ADBE6" w14:textId="77777777" w:rsidR="004B0083" w:rsidRDefault="007B3A2E">
            <w:r>
              <w:t>0.682</w:t>
            </w:r>
          </w:p>
        </w:tc>
      </w:tr>
      <w:tr w:rsidR="004B0083" w14:paraId="479A0B58" w14:textId="77777777">
        <w:tc>
          <w:tcPr>
            <w:tcW w:w="3345" w:type="dxa"/>
            <w:vAlign w:val="center"/>
          </w:tcPr>
          <w:p w14:paraId="0D038C4B" w14:textId="77777777" w:rsidR="004B0083" w:rsidRDefault="007B3A2E">
            <w:r>
              <w:t>胶黏剂</w:t>
            </w:r>
          </w:p>
        </w:tc>
        <w:tc>
          <w:tcPr>
            <w:tcW w:w="848" w:type="dxa"/>
            <w:vAlign w:val="center"/>
          </w:tcPr>
          <w:p w14:paraId="5C29C767" w14:textId="77777777" w:rsidR="004B0083" w:rsidRDefault="007B3A2E">
            <w:r>
              <w:t>2</w:t>
            </w:r>
          </w:p>
        </w:tc>
        <w:tc>
          <w:tcPr>
            <w:tcW w:w="1075" w:type="dxa"/>
            <w:vAlign w:val="center"/>
          </w:tcPr>
          <w:p w14:paraId="49D39010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544A80E4" w14:textId="77777777" w:rsidR="004B0083" w:rsidRDefault="007B3A2E">
            <w:r>
              <w:t>－</w:t>
            </w:r>
          </w:p>
        </w:tc>
        <w:tc>
          <w:tcPr>
            <w:tcW w:w="848" w:type="dxa"/>
            <w:vAlign w:val="center"/>
          </w:tcPr>
          <w:p w14:paraId="493F84D1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24D72589" w14:textId="77777777" w:rsidR="004B0083" w:rsidRDefault="007B3A2E">
            <w:r>
              <w:t>－</w:t>
            </w:r>
          </w:p>
        </w:tc>
        <w:tc>
          <w:tcPr>
            <w:tcW w:w="1064" w:type="dxa"/>
            <w:vAlign w:val="center"/>
          </w:tcPr>
          <w:p w14:paraId="6CC7C9EA" w14:textId="77777777" w:rsidR="004B0083" w:rsidRDefault="007B3A2E">
            <w:r>
              <w:t>－</w:t>
            </w:r>
          </w:p>
        </w:tc>
      </w:tr>
      <w:tr w:rsidR="004B0083" w14:paraId="1FB12AEF" w14:textId="77777777">
        <w:tc>
          <w:tcPr>
            <w:tcW w:w="3345" w:type="dxa"/>
            <w:vAlign w:val="center"/>
          </w:tcPr>
          <w:p w14:paraId="7BB21A30" w14:textId="77777777" w:rsidR="004B0083" w:rsidRDefault="007B3A2E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7AA3A0DD" w14:textId="77777777" w:rsidR="004B0083" w:rsidRDefault="007B3A2E">
            <w:r>
              <w:t>5</w:t>
            </w:r>
          </w:p>
        </w:tc>
        <w:tc>
          <w:tcPr>
            <w:tcW w:w="1075" w:type="dxa"/>
            <w:vAlign w:val="center"/>
          </w:tcPr>
          <w:p w14:paraId="725F412F" w14:textId="77777777" w:rsidR="004B0083" w:rsidRDefault="007B3A2E">
            <w:r>
              <w:t>0.930</w:t>
            </w:r>
          </w:p>
        </w:tc>
        <w:tc>
          <w:tcPr>
            <w:tcW w:w="1075" w:type="dxa"/>
            <w:vAlign w:val="center"/>
          </w:tcPr>
          <w:p w14:paraId="4B548E80" w14:textId="77777777" w:rsidR="004B0083" w:rsidRDefault="007B3A2E">
            <w:r>
              <w:t>11.306</w:t>
            </w:r>
          </w:p>
        </w:tc>
        <w:tc>
          <w:tcPr>
            <w:tcW w:w="848" w:type="dxa"/>
            <w:vAlign w:val="center"/>
          </w:tcPr>
          <w:p w14:paraId="05EBAA08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3CE6AD1A" w14:textId="77777777" w:rsidR="004B0083" w:rsidRDefault="007B3A2E">
            <w:r>
              <w:t>0.005</w:t>
            </w:r>
          </w:p>
        </w:tc>
        <w:tc>
          <w:tcPr>
            <w:tcW w:w="1064" w:type="dxa"/>
            <w:vAlign w:val="center"/>
          </w:tcPr>
          <w:p w14:paraId="788BA11F" w14:textId="77777777" w:rsidR="004B0083" w:rsidRDefault="007B3A2E">
            <w:r>
              <w:t>0.061</w:t>
            </w:r>
          </w:p>
        </w:tc>
      </w:tr>
      <w:tr w:rsidR="004B0083" w14:paraId="07B2CE3C" w14:textId="77777777">
        <w:tc>
          <w:tcPr>
            <w:tcW w:w="3345" w:type="dxa"/>
            <w:vAlign w:val="center"/>
          </w:tcPr>
          <w:p w14:paraId="6AC8D249" w14:textId="77777777" w:rsidR="004B0083" w:rsidRDefault="007B3A2E">
            <w:r>
              <w:t>水泥砂浆</w:t>
            </w:r>
          </w:p>
        </w:tc>
        <w:tc>
          <w:tcPr>
            <w:tcW w:w="848" w:type="dxa"/>
            <w:vAlign w:val="center"/>
          </w:tcPr>
          <w:p w14:paraId="353834F4" w14:textId="77777777" w:rsidR="004B0083" w:rsidRDefault="007B3A2E">
            <w:r>
              <w:t>10</w:t>
            </w:r>
          </w:p>
        </w:tc>
        <w:tc>
          <w:tcPr>
            <w:tcW w:w="1075" w:type="dxa"/>
            <w:vAlign w:val="center"/>
          </w:tcPr>
          <w:p w14:paraId="485446FD" w14:textId="77777777" w:rsidR="004B0083" w:rsidRDefault="007B3A2E">
            <w:r>
              <w:t>0.930</w:t>
            </w:r>
          </w:p>
        </w:tc>
        <w:tc>
          <w:tcPr>
            <w:tcW w:w="1075" w:type="dxa"/>
            <w:vAlign w:val="center"/>
          </w:tcPr>
          <w:p w14:paraId="64342349" w14:textId="77777777" w:rsidR="004B0083" w:rsidRDefault="007B3A2E">
            <w:r>
              <w:t>11.370</w:t>
            </w:r>
          </w:p>
        </w:tc>
        <w:tc>
          <w:tcPr>
            <w:tcW w:w="848" w:type="dxa"/>
            <w:vAlign w:val="center"/>
          </w:tcPr>
          <w:p w14:paraId="3F3A9D62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46B487BA" w14:textId="77777777" w:rsidR="004B0083" w:rsidRDefault="007B3A2E">
            <w:r>
              <w:t>0.011</w:t>
            </w:r>
          </w:p>
        </w:tc>
        <w:tc>
          <w:tcPr>
            <w:tcW w:w="1064" w:type="dxa"/>
            <w:vAlign w:val="center"/>
          </w:tcPr>
          <w:p w14:paraId="16C7BD38" w14:textId="77777777" w:rsidR="004B0083" w:rsidRDefault="007B3A2E">
            <w:r>
              <w:t>0.122</w:t>
            </w:r>
          </w:p>
        </w:tc>
      </w:tr>
      <w:tr w:rsidR="004B0083" w14:paraId="1EBEBDAD" w14:textId="77777777">
        <w:tc>
          <w:tcPr>
            <w:tcW w:w="3345" w:type="dxa"/>
            <w:vAlign w:val="center"/>
          </w:tcPr>
          <w:p w14:paraId="719E92CF" w14:textId="77777777" w:rsidR="004B0083" w:rsidRDefault="007B3A2E">
            <w:r>
              <w:t>外墙界面剂</w:t>
            </w:r>
          </w:p>
        </w:tc>
        <w:tc>
          <w:tcPr>
            <w:tcW w:w="848" w:type="dxa"/>
            <w:vAlign w:val="center"/>
          </w:tcPr>
          <w:p w14:paraId="6B73062F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36C123FF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2A8ECF45" w14:textId="77777777" w:rsidR="004B0083" w:rsidRDefault="007B3A2E">
            <w:r>
              <w:t>－</w:t>
            </w:r>
          </w:p>
        </w:tc>
        <w:tc>
          <w:tcPr>
            <w:tcW w:w="848" w:type="dxa"/>
            <w:vAlign w:val="center"/>
          </w:tcPr>
          <w:p w14:paraId="43B2578B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2BD5424B" w14:textId="77777777" w:rsidR="004B0083" w:rsidRDefault="007B3A2E">
            <w:r>
              <w:t>－</w:t>
            </w:r>
          </w:p>
        </w:tc>
        <w:tc>
          <w:tcPr>
            <w:tcW w:w="1064" w:type="dxa"/>
            <w:vAlign w:val="center"/>
          </w:tcPr>
          <w:p w14:paraId="2F5D0612" w14:textId="77777777" w:rsidR="004B0083" w:rsidRDefault="007B3A2E">
            <w:r>
              <w:t>－</w:t>
            </w:r>
          </w:p>
        </w:tc>
      </w:tr>
      <w:tr w:rsidR="004B0083" w14:paraId="6BF05288" w14:textId="77777777">
        <w:tc>
          <w:tcPr>
            <w:tcW w:w="3345" w:type="dxa"/>
            <w:vAlign w:val="center"/>
          </w:tcPr>
          <w:p w14:paraId="167F6739" w14:textId="77777777" w:rsidR="004B0083" w:rsidRDefault="007B3A2E">
            <w:r>
              <w:t>蒸压砂加气混凝土砌块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30A7B339" w14:textId="77777777" w:rsidR="004B0083" w:rsidRDefault="007B3A2E">
            <w:r>
              <w:t>200</w:t>
            </w:r>
          </w:p>
        </w:tc>
        <w:tc>
          <w:tcPr>
            <w:tcW w:w="1075" w:type="dxa"/>
            <w:vAlign w:val="center"/>
          </w:tcPr>
          <w:p w14:paraId="2C93706B" w14:textId="77777777" w:rsidR="004B0083" w:rsidRDefault="007B3A2E">
            <w:r>
              <w:t>0.180</w:t>
            </w:r>
          </w:p>
        </w:tc>
        <w:tc>
          <w:tcPr>
            <w:tcW w:w="1075" w:type="dxa"/>
            <w:vAlign w:val="center"/>
          </w:tcPr>
          <w:p w14:paraId="2F4C8320" w14:textId="77777777" w:rsidR="004B0083" w:rsidRDefault="007B3A2E">
            <w:r>
              <w:t>3.598</w:t>
            </w:r>
          </w:p>
        </w:tc>
        <w:tc>
          <w:tcPr>
            <w:tcW w:w="848" w:type="dxa"/>
            <w:vAlign w:val="center"/>
          </w:tcPr>
          <w:p w14:paraId="254F3CB1" w14:textId="77777777" w:rsidR="004B0083" w:rsidRDefault="007B3A2E">
            <w:r>
              <w:t>1.25</w:t>
            </w:r>
          </w:p>
        </w:tc>
        <w:tc>
          <w:tcPr>
            <w:tcW w:w="1075" w:type="dxa"/>
            <w:vAlign w:val="center"/>
          </w:tcPr>
          <w:p w14:paraId="6BD81283" w14:textId="77777777" w:rsidR="004B0083" w:rsidRDefault="007B3A2E">
            <w:r>
              <w:t>0.889</w:t>
            </w:r>
          </w:p>
        </w:tc>
        <w:tc>
          <w:tcPr>
            <w:tcW w:w="1064" w:type="dxa"/>
            <w:vAlign w:val="center"/>
          </w:tcPr>
          <w:p w14:paraId="5B4B1EFA" w14:textId="77777777" w:rsidR="004B0083" w:rsidRDefault="007B3A2E">
            <w:r>
              <w:t>3.998</w:t>
            </w:r>
          </w:p>
        </w:tc>
      </w:tr>
      <w:tr w:rsidR="004B0083" w14:paraId="1B8A6CB8" w14:textId="77777777">
        <w:tc>
          <w:tcPr>
            <w:tcW w:w="3345" w:type="dxa"/>
            <w:vAlign w:val="center"/>
          </w:tcPr>
          <w:p w14:paraId="7D9B12F4" w14:textId="77777777" w:rsidR="004B0083" w:rsidRDefault="007B3A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331C0B" w14:textId="77777777" w:rsidR="004B0083" w:rsidRDefault="007B3A2E">
            <w:r>
              <w:t>282</w:t>
            </w:r>
          </w:p>
        </w:tc>
        <w:tc>
          <w:tcPr>
            <w:tcW w:w="1075" w:type="dxa"/>
            <w:vAlign w:val="center"/>
          </w:tcPr>
          <w:p w14:paraId="60C7A025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65579696" w14:textId="77777777" w:rsidR="004B0083" w:rsidRDefault="007B3A2E">
            <w:r>
              <w:t>－</w:t>
            </w:r>
          </w:p>
        </w:tc>
        <w:tc>
          <w:tcPr>
            <w:tcW w:w="848" w:type="dxa"/>
            <w:vAlign w:val="center"/>
          </w:tcPr>
          <w:p w14:paraId="6C38EEF4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5F33E726" w14:textId="77777777" w:rsidR="004B0083" w:rsidRDefault="007B3A2E">
            <w:r>
              <w:t>1.670</w:t>
            </w:r>
          </w:p>
        </w:tc>
        <w:tc>
          <w:tcPr>
            <w:tcW w:w="1064" w:type="dxa"/>
            <w:vAlign w:val="center"/>
          </w:tcPr>
          <w:p w14:paraId="653774D8" w14:textId="77777777" w:rsidR="004B0083" w:rsidRDefault="007B3A2E">
            <w:r>
              <w:t>5.046</w:t>
            </w:r>
          </w:p>
        </w:tc>
      </w:tr>
      <w:tr w:rsidR="004B0083" w14:paraId="13645D8D" w14:textId="77777777">
        <w:tc>
          <w:tcPr>
            <w:tcW w:w="3345" w:type="dxa"/>
            <w:shd w:val="clear" w:color="auto" w:fill="E6E6E6"/>
            <w:vAlign w:val="center"/>
          </w:tcPr>
          <w:p w14:paraId="2879980D" w14:textId="77777777" w:rsidR="004B0083" w:rsidRDefault="007B3A2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BCAEFF4" w14:textId="77777777" w:rsidR="004B0083" w:rsidRDefault="007B3A2E">
            <w:pPr>
              <w:jc w:val="center"/>
            </w:pPr>
            <w:r>
              <w:t>0.73</w:t>
            </w:r>
          </w:p>
        </w:tc>
      </w:tr>
      <w:tr w:rsidR="004B0083" w14:paraId="7B219DC9" w14:textId="77777777">
        <w:tc>
          <w:tcPr>
            <w:tcW w:w="3345" w:type="dxa"/>
            <w:shd w:val="clear" w:color="auto" w:fill="E6E6E6"/>
            <w:vAlign w:val="center"/>
          </w:tcPr>
          <w:p w14:paraId="0C65B202" w14:textId="77777777" w:rsidR="004B0083" w:rsidRDefault="007B3A2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46AAAA7" w14:textId="77777777" w:rsidR="004B0083" w:rsidRDefault="007B3A2E">
            <w:pPr>
              <w:jc w:val="center"/>
            </w:pPr>
            <w:r>
              <w:t>0.55</w:t>
            </w:r>
          </w:p>
        </w:tc>
      </w:tr>
      <w:tr w:rsidR="004B0083" w14:paraId="3E2C1B3C" w14:textId="77777777">
        <w:tc>
          <w:tcPr>
            <w:tcW w:w="3345" w:type="dxa"/>
            <w:shd w:val="clear" w:color="auto" w:fill="E6E6E6"/>
            <w:vAlign w:val="center"/>
          </w:tcPr>
          <w:p w14:paraId="53AF0F0C" w14:textId="77777777" w:rsidR="004B0083" w:rsidRDefault="007B3A2E">
            <w:r>
              <w:t>标准依据</w:t>
            </w:r>
          </w:p>
        </w:tc>
        <w:tc>
          <w:tcPr>
            <w:tcW w:w="5985" w:type="dxa"/>
            <w:gridSpan w:val="6"/>
          </w:tcPr>
          <w:p w14:paraId="7DE10FE7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4.2.12</w:t>
            </w:r>
            <w:r>
              <w:t>条</w:t>
            </w:r>
          </w:p>
        </w:tc>
      </w:tr>
      <w:tr w:rsidR="004B0083" w14:paraId="24C1E85D" w14:textId="77777777">
        <w:tc>
          <w:tcPr>
            <w:tcW w:w="3345" w:type="dxa"/>
            <w:shd w:val="clear" w:color="auto" w:fill="E6E6E6"/>
            <w:vAlign w:val="center"/>
          </w:tcPr>
          <w:p w14:paraId="3D1DB2A0" w14:textId="77777777" w:rsidR="004B0083" w:rsidRDefault="007B3A2E">
            <w:r>
              <w:t>标准要求</w:t>
            </w:r>
          </w:p>
        </w:tc>
        <w:tc>
          <w:tcPr>
            <w:tcW w:w="5985" w:type="dxa"/>
            <w:gridSpan w:val="6"/>
          </w:tcPr>
          <w:p w14:paraId="375A7832" w14:textId="77777777" w:rsidR="004B0083" w:rsidRDefault="007B3A2E">
            <w:r>
              <w:t>外墙</w:t>
            </w:r>
            <w:r>
              <w:t>K</w:t>
            </w:r>
            <w:r>
              <w:t>应满足表</w:t>
            </w:r>
            <w:r>
              <w:t>4.2.12</w:t>
            </w:r>
            <w:r>
              <w:t>的规定</w:t>
            </w:r>
            <w:r>
              <w:t>(K≤0.80)</w:t>
            </w:r>
          </w:p>
        </w:tc>
      </w:tr>
      <w:tr w:rsidR="004B0083" w14:paraId="1DE2BEF1" w14:textId="77777777">
        <w:tc>
          <w:tcPr>
            <w:tcW w:w="3345" w:type="dxa"/>
            <w:shd w:val="clear" w:color="auto" w:fill="E6E6E6"/>
            <w:vAlign w:val="center"/>
          </w:tcPr>
          <w:p w14:paraId="3DFBF53A" w14:textId="77777777" w:rsidR="004B0083" w:rsidRDefault="007B3A2E">
            <w:r>
              <w:t>结论</w:t>
            </w:r>
          </w:p>
        </w:tc>
        <w:tc>
          <w:tcPr>
            <w:tcW w:w="5985" w:type="dxa"/>
            <w:gridSpan w:val="6"/>
          </w:tcPr>
          <w:p w14:paraId="05FB89D1" w14:textId="77777777" w:rsidR="004B0083" w:rsidRDefault="007B3A2E">
            <w:r>
              <w:t>满足</w:t>
            </w:r>
          </w:p>
        </w:tc>
      </w:tr>
    </w:tbl>
    <w:p w14:paraId="1EC3D6E1" w14:textId="77777777" w:rsidR="004B0083" w:rsidRDefault="004B008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173979" w14:textId="77777777" w:rsidR="004B0083" w:rsidRDefault="007B3A2E">
      <w:pPr>
        <w:pStyle w:val="2"/>
        <w:widowControl w:val="0"/>
        <w:rPr>
          <w:kern w:val="2"/>
        </w:rPr>
      </w:pPr>
      <w:bookmarkStart w:id="47" w:name="_Toc186465182"/>
      <w:r>
        <w:rPr>
          <w:kern w:val="2"/>
        </w:rPr>
        <w:t>分户墙</w:t>
      </w:r>
      <w:bookmarkEnd w:id="47"/>
    </w:p>
    <w:p w14:paraId="4804B897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82A4654" w14:textId="77777777" w:rsidR="004B0083" w:rsidRDefault="007B3A2E">
      <w:pPr>
        <w:pStyle w:val="2"/>
        <w:widowControl w:val="0"/>
        <w:rPr>
          <w:kern w:val="2"/>
        </w:rPr>
      </w:pPr>
      <w:bookmarkStart w:id="48" w:name="_Toc186465183"/>
      <w:r>
        <w:rPr>
          <w:kern w:val="2"/>
        </w:rPr>
        <w:lastRenderedPageBreak/>
        <w:t>楼梯间隔墙或封闭外走廊隔墙</w:t>
      </w:r>
      <w:bookmarkEnd w:id="48"/>
    </w:p>
    <w:p w14:paraId="08D8FDAE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0083" w14:paraId="4DB3B1F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788A4C0" w14:textId="77777777" w:rsidR="004B0083" w:rsidRDefault="007B3A2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25177E" w14:textId="77777777" w:rsidR="004B0083" w:rsidRDefault="007B3A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30A06" w14:textId="77777777" w:rsidR="004B0083" w:rsidRDefault="007B3A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A46C6E" w14:textId="77777777" w:rsidR="004B0083" w:rsidRDefault="007B3A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E0B983" w14:textId="77777777" w:rsidR="004B0083" w:rsidRDefault="007B3A2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39B2AE" w14:textId="77777777" w:rsidR="004B0083" w:rsidRDefault="007B3A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8879C1" w14:textId="77777777" w:rsidR="004B0083" w:rsidRDefault="007B3A2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B0083" w14:paraId="7242304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1BF03D6" w14:textId="77777777" w:rsidR="004B0083" w:rsidRDefault="004B008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02D793" w14:textId="77777777" w:rsidR="004B0083" w:rsidRDefault="007B3A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14EA09" w14:textId="77777777" w:rsidR="004B0083" w:rsidRDefault="007B3A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633E9F" w14:textId="77777777" w:rsidR="004B0083" w:rsidRDefault="007B3A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66546B" w14:textId="77777777" w:rsidR="004B0083" w:rsidRDefault="007B3A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C1740C" w14:textId="77777777" w:rsidR="004B0083" w:rsidRDefault="007B3A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8DCEC6" w14:textId="77777777" w:rsidR="004B0083" w:rsidRDefault="007B3A2E">
            <w:pPr>
              <w:jc w:val="center"/>
            </w:pPr>
            <w:r>
              <w:t>D=R*S</w:t>
            </w:r>
          </w:p>
        </w:tc>
      </w:tr>
      <w:tr w:rsidR="004B0083" w14:paraId="0A4D020C" w14:textId="77777777">
        <w:tc>
          <w:tcPr>
            <w:tcW w:w="3345" w:type="dxa"/>
            <w:vAlign w:val="center"/>
          </w:tcPr>
          <w:p w14:paraId="7044313F" w14:textId="77777777" w:rsidR="004B0083" w:rsidRDefault="007B3A2E">
            <w:r>
              <w:t>水泥砂浆</w:t>
            </w:r>
          </w:p>
        </w:tc>
        <w:tc>
          <w:tcPr>
            <w:tcW w:w="848" w:type="dxa"/>
            <w:vAlign w:val="center"/>
          </w:tcPr>
          <w:p w14:paraId="0322231E" w14:textId="77777777" w:rsidR="004B0083" w:rsidRDefault="007B3A2E">
            <w:r>
              <w:t>20</w:t>
            </w:r>
          </w:p>
        </w:tc>
        <w:tc>
          <w:tcPr>
            <w:tcW w:w="1075" w:type="dxa"/>
            <w:vAlign w:val="center"/>
          </w:tcPr>
          <w:p w14:paraId="4FA9F8A9" w14:textId="77777777" w:rsidR="004B0083" w:rsidRDefault="007B3A2E">
            <w:r>
              <w:t>0.930</w:t>
            </w:r>
          </w:p>
        </w:tc>
        <w:tc>
          <w:tcPr>
            <w:tcW w:w="1075" w:type="dxa"/>
            <w:vAlign w:val="center"/>
          </w:tcPr>
          <w:p w14:paraId="46B53F2B" w14:textId="77777777" w:rsidR="004B0083" w:rsidRDefault="007B3A2E">
            <w:r>
              <w:t>11.370</w:t>
            </w:r>
          </w:p>
        </w:tc>
        <w:tc>
          <w:tcPr>
            <w:tcW w:w="848" w:type="dxa"/>
            <w:vAlign w:val="center"/>
          </w:tcPr>
          <w:p w14:paraId="324521F3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21342C23" w14:textId="77777777" w:rsidR="004B0083" w:rsidRDefault="007B3A2E">
            <w:r>
              <w:t>0.022</w:t>
            </w:r>
          </w:p>
        </w:tc>
        <w:tc>
          <w:tcPr>
            <w:tcW w:w="1064" w:type="dxa"/>
            <w:vAlign w:val="center"/>
          </w:tcPr>
          <w:p w14:paraId="698E11C8" w14:textId="77777777" w:rsidR="004B0083" w:rsidRDefault="007B3A2E">
            <w:r>
              <w:t>0.245</w:t>
            </w:r>
          </w:p>
        </w:tc>
      </w:tr>
      <w:tr w:rsidR="004B0083" w14:paraId="508B004B" w14:textId="77777777">
        <w:tc>
          <w:tcPr>
            <w:tcW w:w="3345" w:type="dxa"/>
            <w:vAlign w:val="center"/>
          </w:tcPr>
          <w:p w14:paraId="47543869" w14:textId="77777777" w:rsidR="004B0083" w:rsidRDefault="007B3A2E">
            <w:r>
              <w:t>蒸压砂加气混凝土砌块</w:t>
            </w:r>
            <w:r>
              <w:t>B05</w:t>
            </w:r>
          </w:p>
        </w:tc>
        <w:tc>
          <w:tcPr>
            <w:tcW w:w="848" w:type="dxa"/>
            <w:vAlign w:val="center"/>
          </w:tcPr>
          <w:p w14:paraId="0504FAE0" w14:textId="77777777" w:rsidR="004B0083" w:rsidRDefault="007B3A2E">
            <w:r>
              <w:t>190</w:t>
            </w:r>
          </w:p>
        </w:tc>
        <w:tc>
          <w:tcPr>
            <w:tcW w:w="1075" w:type="dxa"/>
            <w:vAlign w:val="center"/>
          </w:tcPr>
          <w:p w14:paraId="2B1917FA" w14:textId="77777777" w:rsidR="004B0083" w:rsidRDefault="007B3A2E">
            <w:r>
              <w:t>0.140</w:t>
            </w:r>
          </w:p>
        </w:tc>
        <w:tc>
          <w:tcPr>
            <w:tcW w:w="1075" w:type="dxa"/>
            <w:vAlign w:val="center"/>
          </w:tcPr>
          <w:p w14:paraId="7CB998ED" w14:textId="77777777" w:rsidR="004B0083" w:rsidRDefault="007B3A2E">
            <w:r>
              <w:t>2.800</w:t>
            </w:r>
          </w:p>
        </w:tc>
        <w:tc>
          <w:tcPr>
            <w:tcW w:w="848" w:type="dxa"/>
            <w:vAlign w:val="center"/>
          </w:tcPr>
          <w:p w14:paraId="772CA465" w14:textId="77777777" w:rsidR="004B0083" w:rsidRDefault="007B3A2E">
            <w:r>
              <w:t>1.25</w:t>
            </w:r>
          </w:p>
        </w:tc>
        <w:tc>
          <w:tcPr>
            <w:tcW w:w="1075" w:type="dxa"/>
            <w:vAlign w:val="center"/>
          </w:tcPr>
          <w:p w14:paraId="06ABB0E7" w14:textId="77777777" w:rsidR="004B0083" w:rsidRDefault="007B3A2E">
            <w:r>
              <w:t>1.086</w:t>
            </w:r>
          </w:p>
        </w:tc>
        <w:tc>
          <w:tcPr>
            <w:tcW w:w="1064" w:type="dxa"/>
            <w:vAlign w:val="center"/>
          </w:tcPr>
          <w:p w14:paraId="03AE4B4A" w14:textId="77777777" w:rsidR="004B0083" w:rsidRDefault="007B3A2E">
            <w:r>
              <w:t>3.800</w:t>
            </w:r>
          </w:p>
        </w:tc>
      </w:tr>
      <w:tr w:rsidR="004B0083" w14:paraId="4D0D4A27" w14:textId="77777777">
        <w:tc>
          <w:tcPr>
            <w:tcW w:w="3345" w:type="dxa"/>
            <w:vAlign w:val="center"/>
          </w:tcPr>
          <w:p w14:paraId="7F970FBD" w14:textId="77777777" w:rsidR="004B0083" w:rsidRDefault="007B3A2E">
            <w:r>
              <w:t>水泥砂浆</w:t>
            </w:r>
          </w:p>
        </w:tc>
        <w:tc>
          <w:tcPr>
            <w:tcW w:w="848" w:type="dxa"/>
            <w:vAlign w:val="center"/>
          </w:tcPr>
          <w:p w14:paraId="6143C556" w14:textId="77777777" w:rsidR="004B0083" w:rsidRDefault="007B3A2E">
            <w:r>
              <w:t>20</w:t>
            </w:r>
          </w:p>
        </w:tc>
        <w:tc>
          <w:tcPr>
            <w:tcW w:w="1075" w:type="dxa"/>
            <w:vAlign w:val="center"/>
          </w:tcPr>
          <w:p w14:paraId="7FF661DC" w14:textId="77777777" w:rsidR="004B0083" w:rsidRDefault="007B3A2E">
            <w:r>
              <w:t>0.930</w:t>
            </w:r>
          </w:p>
        </w:tc>
        <w:tc>
          <w:tcPr>
            <w:tcW w:w="1075" w:type="dxa"/>
            <w:vAlign w:val="center"/>
          </w:tcPr>
          <w:p w14:paraId="2A152B29" w14:textId="77777777" w:rsidR="004B0083" w:rsidRDefault="007B3A2E">
            <w:r>
              <w:t>11.370</w:t>
            </w:r>
          </w:p>
        </w:tc>
        <w:tc>
          <w:tcPr>
            <w:tcW w:w="848" w:type="dxa"/>
            <w:vAlign w:val="center"/>
          </w:tcPr>
          <w:p w14:paraId="09258FA7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01049F49" w14:textId="77777777" w:rsidR="004B0083" w:rsidRDefault="007B3A2E">
            <w:r>
              <w:t>0.022</w:t>
            </w:r>
          </w:p>
        </w:tc>
        <w:tc>
          <w:tcPr>
            <w:tcW w:w="1064" w:type="dxa"/>
            <w:vAlign w:val="center"/>
          </w:tcPr>
          <w:p w14:paraId="295F6E0A" w14:textId="77777777" w:rsidR="004B0083" w:rsidRDefault="007B3A2E">
            <w:r>
              <w:t>0.245</w:t>
            </w:r>
          </w:p>
        </w:tc>
      </w:tr>
      <w:tr w:rsidR="004B0083" w14:paraId="25ED77DE" w14:textId="77777777">
        <w:tc>
          <w:tcPr>
            <w:tcW w:w="3345" w:type="dxa"/>
            <w:vAlign w:val="center"/>
          </w:tcPr>
          <w:p w14:paraId="11E29B51" w14:textId="77777777" w:rsidR="004B0083" w:rsidRDefault="007B3A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6D25D4" w14:textId="77777777" w:rsidR="004B0083" w:rsidRDefault="007B3A2E">
            <w:r>
              <w:t>230</w:t>
            </w:r>
          </w:p>
        </w:tc>
        <w:tc>
          <w:tcPr>
            <w:tcW w:w="1075" w:type="dxa"/>
            <w:vAlign w:val="center"/>
          </w:tcPr>
          <w:p w14:paraId="1F5100B9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0195705C" w14:textId="77777777" w:rsidR="004B0083" w:rsidRDefault="007B3A2E">
            <w:r>
              <w:t>－</w:t>
            </w:r>
          </w:p>
        </w:tc>
        <w:tc>
          <w:tcPr>
            <w:tcW w:w="848" w:type="dxa"/>
            <w:vAlign w:val="center"/>
          </w:tcPr>
          <w:p w14:paraId="5D0420E8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026F59ED" w14:textId="77777777" w:rsidR="004B0083" w:rsidRDefault="007B3A2E">
            <w:r>
              <w:t>1.129</w:t>
            </w:r>
          </w:p>
        </w:tc>
        <w:tc>
          <w:tcPr>
            <w:tcW w:w="1064" w:type="dxa"/>
            <w:vAlign w:val="center"/>
          </w:tcPr>
          <w:p w14:paraId="04D9786C" w14:textId="77777777" w:rsidR="004B0083" w:rsidRDefault="007B3A2E">
            <w:r>
              <w:t>4.289</w:t>
            </w:r>
          </w:p>
        </w:tc>
      </w:tr>
      <w:tr w:rsidR="004B0083" w14:paraId="7B0574A1" w14:textId="77777777">
        <w:tc>
          <w:tcPr>
            <w:tcW w:w="3345" w:type="dxa"/>
            <w:shd w:val="clear" w:color="auto" w:fill="E6E6E6"/>
            <w:vAlign w:val="center"/>
          </w:tcPr>
          <w:p w14:paraId="221C45B3" w14:textId="77777777" w:rsidR="004B0083" w:rsidRDefault="007B3A2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1AAA840" w14:textId="77777777" w:rsidR="004B0083" w:rsidRDefault="007B3A2E">
            <w:pPr>
              <w:jc w:val="center"/>
            </w:pPr>
            <w:r>
              <w:t>0.74</w:t>
            </w:r>
          </w:p>
        </w:tc>
      </w:tr>
      <w:tr w:rsidR="004B0083" w14:paraId="619F3CCA" w14:textId="77777777">
        <w:tc>
          <w:tcPr>
            <w:tcW w:w="3345" w:type="dxa"/>
            <w:shd w:val="clear" w:color="auto" w:fill="E6E6E6"/>
            <w:vAlign w:val="center"/>
          </w:tcPr>
          <w:p w14:paraId="1B5830BA" w14:textId="77777777" w:rsidR="004B0083" w:rsidRDefault="007B3A2E">
            <w:r>
              <w:t>标准依据</w:t>
            </w:r>
          </w:p>
        </w:tc>
        <w:tc>
          <w:tcPr>
            <w:tcW w:w="5985" w:type="dxa"/>
            <w:gridSpan w:val="6"/>
          </w:tcPr>
          <w:p w14:paraId="2151FE8D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4.2.12</w:t>
            </w:r>
            <w:r>
              <w:t>条</w:t>
            </w:r>
          </w:p>
        </w:tc>
      </w:tr>
      <w:tr w:rsidR="004B0083" w14:paraId="4D50255B" w14:textId="77777777">
        <w:tc>
          <w:tcPr>
            <w:tcW w:w="3345" w:type="dxa"/>
            <w:shd w:val="clear" w:color="auto" w:fill="E6E6E6"/>
            <w:vAlign w:val="center"/>
          </w:tcPr>
          <w:p w14:paraId="34EBFBDB" w14:textId="77777777" w:rsidR="004B0083" w:rsidRDefault="007B3A2E">
            <w:r>
              <w:t>标准要求</w:t>
            </w:r>
          </w:p>
        </w:tc>
        <w:tc>
          <w:tcPr>
            <w:tcW w:w="5985" w:type="dxa"/>
            <w:gridSpan w:val="6"/>
          </w:tcPr>
          <w:p w14:paraId="5C29DEAB" w14:textId="77777777" w:rsidR="004B0083" w:rsidRDefault="007B3A2E">
            <w:r>
              <w:t>K&lt;=1.5</w:t>
            </w:r>
          </w:p>
        </w:tc>
      </w:tr>
      <w:tr w:rsidR="004B0083" w14:paraId="3EEE9A01" w14:textId="77777777">
        <w:tc>
          <w:tcPr>
            <w:tcW w:w="3345" w:type="dxa"/>
            <w:shd w:val="clear" w:color="auto" w:fill="E6E6E6"/>
            <w:vAlign w:val="center"/>
          </w:tcPr>
          <w:p w14:paraId="16B5E8BB" w14:textId="77777777" w:rsidR="004B0083" w:rsidRDefault="007B3A2E">
            <w:r>
              <w:t>结论</w:t>
            </w:r>
          </w:p>
        </w:tc>
        <w:tc>
          <w:tcPr>
            <w:tcW w:w="5985" w:type="dxa"/>
            <w:gridSpan w:val="6"/>
          </w:tcPr>
          <w:p w14:paraId="5BAE0B26" w14:textId="77777777" w:rsidR="004B0083" w:rsidRDefault="007B3A2E">
            <w:r>
              <w:t>满足</w:t>
            </w:r>
          </w:p>
        </w:tc>
      </w:tr>
    </w:tbl>
    <w:p w14:paraId="6296F31A" w14:textId="77777777" w:rsidR="004B0083" w:rsidRDefault="007B3A2E">
      <w:pPr>
        <w:pStyle w:val="2"/>
        <w:widowControl w:val="0"/>
        <w:rPr>
          <w:kern w:val="2"/>
        </w:rPr>
      </w:pPr>
      <w:bookmarkStart w:id="49" w:name="_Toc186465184"/>
      <w:r>
        <w:rPr>
          <w:kern w:val="2"/>
        </w:rPr>
        <w:t>封闭式阳台隔墙</w:t>
      </w:r>
      <w:bookmarkEnd w:id="49"/>
    </w:p>
    <w:p w14:paraId="53F90502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3421265" w14:textId="77777777" w:rsidR="004B0083" w:rsidRDefault="007B3A2E">
      <w:pPr>
        <w:pStyle w:val="2"/>
        <w:widowControl w:val="0"/>
        <w:rPr>
          <w:kern w:val="2"/>
        </w:rPr>
      </w:pPr>
      <w:bookmarkStart w:id="50" w:name="_Toc186465185"/>
      <w:r>
        <w:rPr>
          <w:kern w:val="2"/>
        </w:rPr>
        <w:t>通往封闭空间的户门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4B0083" w14:paraId="6FC3BCB3" w14:textId="77777777">
        <w:tc>
          <w:tcPr>
            <w:tcW w:w="2739" w:type="dxa"/>
            <w:shd w:val="clear" w:color="auto" w:fill="E6E6E6"/>
            <w:vAlign w:val="center"/>
          </w:tcPr>
          <w:p w14:paraId="68C8590C" w14:textId="77777777" w:rsidR="004B0083" w:rsidRDefault="007B3A2E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90D0F94" w14:textId="77777777" w:rsidR="004B0083" w:rsidRDefault="007B3A2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51B8206" w14:textId="77777777" w:rsidR="004B0083" w:rsidRDefault="007B3A2E">
            <w:pPr>
              <w:jc w:val="center"/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B57F12D" w14:textId="77777777" w:rsidR="004B0083" w:rsidRDefault="007B3A2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7CC32BF" w14:textId="77777777" w:rsidR="004B0083" w:rsidRDefault="007B3A2E">
            <w:pPr>
              <w:jc w:val="center"/>
            </w:pPr>
            <w:r>
              <w:t>是否满足</w:t>
            </w:r>
          </w:p>
        </w:tc>
      </w:tr>
      <w:tr w:rsidR="004B0083" w14:paraId="56484792" w14:textId="77777777">
        <w:tc>
          <w:tcPr>
            <w:tcW w:w="2739" w:type="dxa"/>
            <w:vAlign w:val="center"/>
          </w:tcPr>
          <w:p w14:paraId="432B0DD9" w14:textId="77777777" w:rsidR="004B0083" w:rsidRDefault="007B3A2E">
            <w:r>
              <w:t>多功能户门</w:t>
            </w:r>
            <w:r>
              <w:t>(</w:t>
            </w:r>
            <w:r>
              <w:t>具有保温、隔声、防盗作用</w:t>
            </w:r>
            <w:r>
              <w:t>)</w:t>
            </w:r>
          </w:p>
        </w:tc>
        <w:tc>
          <w:tcPr>
            <w:tcW w:w="1358" w:type="dxa"/>
            <w:vAlign w:val="center"/>
          </w:tcPr>
          <w:p w14:paraId="65BF0A2F" w14:textId="77777777" w:rsidR="004B0083" w:rsidRDefault="007B3A2E">
            <w:r>
              <w:t>114.52</w:t>
            </w:r>
          </w:p>
        </w:tc>
        <w:tc>
          <w:tcPr>
            <w:tcW w:w="1471" w:type="dxa"/>
            <w:vAlign w:val="center"/>
          </w:tcPr>
          <w:p w14:paraId="6CF68A6F" w14:textId="77777777" w:rsidR="004B0083" w:rsidRDefault="007B3A2E">
            <w:r>
              <w:t>1.000</w:t>
            </w:r>
          </w:p>
        </w:tc>
        <w:tc>
          <w:tcPr>
            <w:tcW w:w="2292" w:type="dxa"/>
            <w:vAlign w:val="center"/>
          </w:tcPr>
          <w:p w14:paraId="4929AA9A" w14:textId="77777777" w:rsidR="004B0083" w:rsidRDefault="007B3A2E">
            <w:r>
              <w:t>1.50</w:t>
            </w:r>
          </w:p>
        </w:tc>
        <w:tc>
          <w:tcPr>
            <w:tcW w:w="1471" w:type="dxa"/>
            <w:vAlign w:val="center"/>
          </w:tcPr>
          <w:p w14:paraId="5E82AD89" w14:textId="77777777" w:rsidR="004B0083" w:rsidRDefault="007B3A2E">
            <w:r>
              <w:t>满足</w:t>
            </w:r>
          </w:p>
        </w:tc>
      </w:tr>
      <w:tr w:rsidR="004B0083" w14:paraId="4C8673BA" w14:textId="77777777">
        <w:tc>
          <w:tcPr>
            <w:tcW w:w="2739" w:type="dxa"/>
            <w:shd w:val="clear" w:color="auto" w:fill="E6E6E6"/>
            <w:vAlign w:val="center"/>
          </w:tcPr>
          <w:p w14:paraId="2DEE8DF9" w14:textId="77777777" w:rsidR="004B0083" w:rsidRDefault="007B3A2E">
            <w:r>
              <w:t>标准依据</w:t>
            </w:r>
          </w:p>
        </w:tc>
        <w:tc>
          <w:tcPr>
            <w:tcW w:w="6592" w:type="dxa"/>
            <w:gridSpan w:val="4"/>
          </w:tcPr>
          <w:p w14:paraId="33C94C72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4.2.12</w:t>
            </w:r>
            <w:r>
              <w:t>条</w:t>
            </w:r>
          </w:p>
        </w:tc>
      </w:tr>
      <w:tr w:rsidR="004B0083" w14:paraId="38915C34" w14:textId="77777777">
        <w:tc>
          <w:tcPr>
            <w:tcW w:w="2739" w:type="dxa"/>
            <w:shd w:val="clear" w:color="auto" w:fill="E6E6E6"/>
            <w:vAlign w:val="center"/>
          </w:tcPr>
          <w:p w14:paraId="5D1276E4" w14:textId="77777777" w:rsidR="004B0083" w:rsidRDefault="007B3A2E">
            <w:r>
              <w:t>标准要求</w:t>
            </w:r>
          </w:p>
        </w:tc>
        <w:tc>
          <w:tcPr>
            <w:tcW w:w="6592" w:type="dxa"/>
            <w:gridSpan w:val="4"/>
          </w:tcPr>
          <w:p w14:paraId="2867FE3E" w14:textId="77777777" w:rsidR="004B0083" w:rsidRDefault="007B3A2E">
            <w:r>
              <w:t>K&lt;=2.0</w:t>
            </w:r>
          </w:p>
        </w:tc>
      </w:tr>
      <w:tr w:rsidR="004B0083" w14:paraId="236CC119" w14:textId="77777777">
        <w:tc>
          <w:tcPr>
            <w:tcW w:w="2739" w:type="dxa"/>
            <w:shd w:val="clear" w:color="auto" w:fill="E6E6E6"/>
            <w:vAlign w:val="center"/>
          </w:tcPr>
          <w:p w14:paraId="3B8AFBE6" w14:textId="77777777" w:rsidR="004B0083" w:rsidRDefault="007B3A2E">
            <w:r>
              <w:t>结论</w:t>
            </w:r>
          </w:p>
        </w:tc>
        <w:tc>
          <w:tcPr>
            <w:tcW w:w="6592" w:type="dxa"/>
            <w:gridSpan w:val="4"/>
          </w:tcPr>
          <w:p w14:paraId="5DEE8B8E" w14:textId="77777777" w:rsidR="004B0083" w:rsidRDefault="007B3A2E">
            <w:r>
              <w:t>满足</w:t>
            </w:r>
          </w:p>
        </w:tc>
      </w:tr>
    </w:tbl>
    <w:p w14:paraId="1E388EE3" w14:textId="77777777" w:rsidR="004B0083" w:rsidRDefault="007B3A2E">
      <w:pPr>
        <w:pStyle w:val="2"/>
        <w:widowControl w:val="0"/>
        <w:rPr>
          <w:kern w:val="2"/>
        </w:rPr>
      </w:pPr>
      <w:bookmarkStart w:id="51" w:name="_Toc186465186"/>
      <w:r>
        <w:rPr>
          <w:kern w:val="2"/>
        </w:rPr>
        <w:t>通往非封闭空间或户外的户门</w:t>
      </w:r>
      <w:bookmarkEnd w:id="51"/>
    </w:p>
    <w:p w14:paraId="7ACE53C8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8711E22" w14:textId="77777777" w:rsidR="004B0083" w:rsidRDefault="007B3A2E">
      <w:pPr>
        <w:pStyle w:val="2"/>
        <w:widowControl w:val="0"/>
        <w:rPr>
          <w:kern w:val="2"/>
        </w:rPr>
      </w:pPr>
      <w:bookmarkStart w:id="52" w:name="_Toc186465187"/>
      <w:r>
        <w:rPr>
          <w:kern w:val="2"/>
        </w:rPr>
        <w:t>架空或外挑楼板</w:t>
      </w:r>
      <w:bookmarkEnd w:id="52"/>
    </w:p>
    <w:p w14:paraId="069DEF92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3FC791F" w14:textId="77777777" w:rsidR="004B0083" w:rsidRDefault="007B3A2E">
      <w:pPr>
        <w:pStyle w:val="2"/>
        <w:widowControl w:val="0"/>
        <w:rPr>
          <w:kern w:val="2"/>
        </w:rPr>
      </w:pPr>
      <w:bookmarkStart w:id="53" w:name="_Toc186465188"/>
      <w:r>
        <w:rPr>
          <w:kern w:val="2"/>
        </w:rPr>
        <w:t>分户楼板</w:t>
      </w:r>
      <w:bookmarkEnd w:id="53"/>
    </w:p>
    <w:p w14:paraId="37BF863C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98D7BE5" w14:textId="77777777" w:rsidR="004B0083" w:rsidRDefault="007B3A2E">
      <w:pPr>
        <w:pStyle w:val="2"/>
        <w:widowControl w:val="0"/>
        <w:rPr>
          <w:kern w:val="2"/>
        </w:rPr>
      </w:pPr>
      <w:bookmarkStart w:id="54" w:name="_Toc186465189"/>
      <w:r>
        <w:rPr>
          <w:kern w:val="2"/>
        </w:rPr>
        <w:t>与室外连通空间顶板</w:t>
      </w:r>
      <w:bookmarkEnd w:id="54"/>
    </w:p>
    <w:p w14:paraId="53D6E0B3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5770B11" w14:textId="77777777" w:rsidR="004B0083" w:rsidRDefault="007B3A2E">
      <w:pPr>
        <w:pStyle w:val="2"/>
        <w:widowControl w:val="0"/>
        <w:rPr>
          <w:kern w:val="2"/>
        </w:rPr>
      </w:pPr>
      <w:bookmarkStart w:id="55" w:name="_Toc186465190"/>
      <w:r>
        <w:rPr>
          <w:kern w:val="2"/>
        </w:rPr>
        <w:lastRenderedPageBreak/>
        <w:t>外窗热工</w:t>
      </w:r>
      <w:bookmarkEnd w:id="55"/>
    </w:p>
    <w:p w14:paraId="72F0756C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4B0083" w14:paraId="0F893B8A" w14:textId="77777777">
        <w:tc>
          <w:tcPr>
            <w:tcW w:w="792" w:type="dxa"/>
            <w:shd w:val="clear" w:color="auto" w:fill="E6E6E6"/>
            <w:vAlign w:val="center"/>
          </w:tcPr>
          <w:p w14:paraId="0DD59FF5" w14:textId="77777777" w:rsidR="004B0083" w:rsidRDefault="007B3A2E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576626E3" w14:textId="77777777" w:rsidR="004B0083" w:rsidRDefault="007B3A2E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4EEA4BD" w14:textId="77777777" w:rsidR="004B0083" w:rsidRDefault="007B3A2E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232AB12" w14:textId="77777777" w:rsidR="004B0083" w:rsidRDefault="007B3A2E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CD9A528" w14:textId="77777777" w:rsidR="004B0083" w:rsidRDefault="007B3A2E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4A1E4A5" w14:textId="77777777" w:rsidR="004B0083" w:rsidRDefault="007B3A2E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11CD6430" w14:textId="77777777" w:rsidR="004B0083" w:rsidRDefault="007B3A2E">
            <w:pPr>
              <w:jc w:val="center"/>
            </w:pPr>
            <w:r>
              <w:t>数据来源</w:t>
            </w:r>
          </w:p>
        </w:tc>
      </w:tr>
      <w:tr w:rsidR="004B0083" w14:paraId="529815D0" w14:textId="77777777">
        <w:tc>
          <w:tcPr>
            <w:tcW w:w="792" w:type="dxa"/>
            <w:vMerge w:val="restart"/>
            <w:vAlign w:val="center"/>
          </w:tcPr>
          <w:p w14:paraId="1EBDD628" w14:textId="77777777" w:rsidR="004B0083" w:rsidRDefault="007B3A2E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73CD78C5" w14:textId="77777777" w:rsidR="004B0083" w:rsidRDefault="007B3A2E">
            <w:r>
              <w:t>70</w:t>
            </w:r>
            <w:r>
              <w:t>系列平开隔热铝合金窗</w:t>
            </w:r>
            <w:r>
              <w:t>(5+12A+5+12A+5Low_E)(</w:t>
            </w:r>
            <w:r>
              <w:t>中透光</w:t>
            </w:r>
            <w:r>
              <w:t>)</w:t>
            </w:r>
          </w:p>
        </w:tc>
        <w:tc>
          <w:tcPr>
            <w:tcW w:w="826" w:type="dxa"/>
            <w:vAlign w:val="center"/>
          </w:tcPr>
          <w:p w14:paraId="2C9F1F45" w14:textId="77777777" w:rsidR="004B0083" w:rsidRDefault="007B3A2E">
            <w:r>
              <w:t>18</w:t>
            </w:r>
          </w:p>
        </w:tc>
        <w:tc>
          <w:tcPr>
            <w:tcW w:w="832" w:type="dxa"/>
            <w:vAlign w:val="center"/>
          </w:tcPr>
          <w:p w14:paraId="6F7F5DB9" w14:textId="77777777" w:rsidR="004B0083" w:rsidRDefault="007B3A2E">
            <w:r>
              <w:t>1.80</w:t>
            </w:r>
          </w:p>
        </w:tc>
        <w:tc>
          <w:tcPr>
            <w:tcW w:w="1069" w:type="dxa"/>
            <w:vAlign w:val="center"/>
          </w:tcPr>
          <w:p w14:paraId="043B833D" w14:textId="77777777" w:rsidR="004B0083" w:rsidRDefault="007B3A2E">
            <w:r>
              <w:t>0.39</w:t>
            </w:r>
          </w:p>
        </w:tc>
        <w:tc>
          <w:tcPr>
            <w:tcW w:w="956" w:type="dxa"/>
            <w:vAlign w:val="center"/>
          </w:tcPr>
          <w:p w14:paraId="7A26668A" w14:textId="77777777" w:rsidR="004B0083" w:rsidRDefault="007B3A2E">
            <w:r>
              <w:t>0.560</w:t>
            </w:r>
          </w:p>
        </w:tc>
        <w:tc>
          <w:tcPr>
            <w:tcW w:w="2252" w:type="dxa"/>
            <w:vAlign w:val="center"/>
          </w:tcPr>
          <w:p w14:paraId="2E38C2DB" w14:textId="77777777" w:rsidR="004B0083" w:rsidRDefault="007B3A2E">
            <w:r>
              <w:t>浙江居住建筑节能设计标准</w:t>
            </w:r>
            <w:r>
              <w:t xml:space="preserve"> DB33/1015-2021</w:t>
            </w:r>
          </w:p>
        </w:tc>
      </w:tr>
      <w:tr w:rsidR="004B0083" w14:paraId="52A7E438" w14:textId="77777777">
        <w:tc>
          <w:tcPr>
            <w:tcW w:w="792" w:type="dxa"/>
            <w:vMerge/>
            <w:vAlign w:val="center"/>
          </w:tcPr>
          <w:p w14:paraId="2F89A6A1" w14:textId="77777777" w:rsidR="004B0083" w:rsidRDefault="004B0083"/>
        </w:tc>
        <w:tc>
          <w:tcPr>
            <w:tcW w:w="2603" w:type="dxa"/>
            <w:vMerge/>
            <w:vAlign w:val="center"/>
          </w:tcPr>
          <w:p w14:paraId="4ECA2EB4" w14:textId="77777777" w:rsidR="004B0083" w:rsidRDefault="004B0083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3D6E7C6B" w14:textId="77777777" w:rsidR="004B0083" w:rsidRDefault="007B3A2E">
            <w:pPr>
              <w:jc w:val="center"/>
            </w:pPr>
            <w:r>
              <w:t>窗编号</w:t>
            </w:r>
          </w:p>
        </w:tc>
      </w:tr>
      <w:tr w:rsidR="004B0083" w14:paraId="4E43A3A0" w14:textId="77777777">
        <w:tc>
          <w:tcPr>
            <w:tcW w:w="792" w:type="dxa"/>
            <w:vMerge/>
            <w:vAlign w:val="center"/>
          </w:tcPr>
          <w:p w14:paraId="0DEB1FE6" w14:textId="77777777" w:rsidR="004B0083" w:rsidRDefault="004B0083"/>
        </w:tc>
        <w:tc>
          <w:tcPr>
            <w:tcW w:w="2603" w:type="dxa"/>
            <w:vMerge/>
            <w:vAlign w:val="center"/>
          </w:tcPr>
          <w:p w14:paraId="10336F15" w14:textId="77777777" w:rsidR="004B0083" w:rsidRDefault="004B0083"/>
        </w:tc>
        <w:tc>
          <w:tcPr>
            <w:tcW w:w="5935" w:type="dxa"/>
            <w:gridSpan w:val="5"/>
            <w:vAlign w:val="center"/>
          </w:tcPr>
          <w:p w14:paraId="203938C5" w14:textId="77777777" w:rsidR="004B0083" w:rsidRDefault="007B3A2E">
            <w:r>
              <w:t>BY1322</w:t>
            </w:r>
            <w:r>
              <w:t>，</w:t>
            </w:r>
            <w:r>
              <w:t>C0613</w:t>
            </w:r>
            <w:r>
              <w:t>，</w:t>
            </w:r>
            <w:r>
              <w:t>C1213</w:t>
            </w:r>
            <w:r>
              <w:t>，</w:t>
            </w:r>
            <w:r>
              <w:t>C2618</w:t>
            </w:r>
            <w:r>
              <w:t>，</w:t>
            </w:r>
            <w:r>
              <w:t>C2918</w:t>
            </w:r>
            <w:r>
              <w:t>，</w:t>
            </w:r>
            <w:r>
              <w:t>C0517</w:t>
            </w:r>
            <w:r>
              <w:t>，</w:t>
            </w:r>
            <w:r>
              <w:t>C1618</w:t>
            </w:r>
            <w:r>
              <w:t>，</w:t>
            </w:r>
            <w:r>
              <w:t>C1813</w:t>
            </w:r>
            <w:r>
              <w:t>，</w:t>
            </w:r>
            <w:r>
              <w:t>C1818</w:t>
            </w:r>
            <w:r>
              <w:t>，</w:t>
            </w:r>
            <w:r>
              <w:t>C2024.1</w:t>
            </w:r>
            <w:r>
              <w:t>，</w:t>
            </w:r>
            <w:r>
              <w:t>C2024.2</w:t>
            </w:r>
            <w:r>
              <w:t>，</w:t>
            </w:r>
            <w:r>
              <w:t>C2318</w:t>
            </w:r>
          </w:p>
        </w:tc>
      </w:tr>
    </w:tbl>
    <w:p w14:paraId="13E90499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6D622264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B0083" w14:paraId="52DD88FE" w14:textId="77777777">
        <w:tc>
          <w:tcPr>
            <w:tcW w:w="1013" w:type="dxa"/>
            <w:shd w:val="clear" w:color="auto" w:fill="E6E6E6"/>
            <w:vAlign w:val="center"/>
          </w:tcPr>
          <w:p w14:paraId="68CE5B19" w14:textId="77777777" w:rsidR="004B0083" w:rsidRDefault="007B3A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89C930" w14:textId="77777777" w:rsidR="004B0083" w:rsidRDefault="007B3A2E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F820FC" w14:textId="77777777" w:rsidR="004B0083" w:rsidRDefault="007B3A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1648A1" w14:textId="77777777" w:rsidR="004B0083" w:rsidRDefault="007B3A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ECFD51" w14:textId="77777777" w:rsidR="004B0083" w:rsidRDefault="007B3A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BEC214" w14:textId="77777777" w:rsidR="004B0083" w:rsidRDefault="007B3A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282ED7" w14:textId="77777777" w:rsidR="004B0083" w:rsidRDefault="007B3A2E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99C314" w14:textId="77777777" w:rsidR="004B0083" w:rsidRDefault="007B3A2E">
            <w:pPr>
              <w:jc w:val="center"/>
            </w:pPr>
            <w:r>
              <w:t>传热系数</w:t>
            </w:r>
          </w:p>
        </w:tc>
      </w:tr>
      <w:tr w:rsidR="004B0083" w14:paraId="4F2D2970" w14:textId="77777777">
        <w:tc>
          <w:tcPr>
            <w:tcW w:w="1013" w:type="dxa"/>
            <w:vAlign w:val="center"/>
          </w:tcPr>
          <w:p w14:paraId="17DD50FE" w14:textId="77777777" w:rsidR="004B0083" w:rsidRDefault="007B3A2E">
            <w:r>
              <w:t>1</w:t>
            </w:r>
          </w:p>
        </w:tc>
        <w:tc>
          <w:tcPr>
            <w:tcW w:w="1188" w:type="dxa"/>
            <w:vAlign w:val="center"/>
          </w:tcPr>
          <w:p w14:paraId="2078D626" w14:textId="77777777" w:rsidR="004B0083" w:rsidRDefault="007B3A2E">
            <w:r>
              <w:t>C2618</w:t>
            </w:r>
          </w:p>
        </w:tc>
        <w:tc>
          <w:tcPr>
            <w:tcW w:w="1188" w:type="dxa"/>
            <w:vAlign w:val="center"/>
          </w:tcPr>
          <w:p w14:paraId="56BC3A48" w14:textId="77777777" w:rsidR="004B0083" w:rsidRDefault="007B3A2E">
            <w:r>
              <w:t>1~7</w:t>
            </w:r>
          </w:p>
        </w:tc>
        <w:tc>
          <w:tcPr>
            <w:tcW w:w="1188" w:type="dxa"/>
            <w:vAlign w:val="center"/>
          </w:tcPr>
          <w:p w14:paraId="0E14CB21" w14:textId="77777777" w:rsidR="004B0083" w:rsidRDefault="007B3A2E">
            <w:r>
              <w:t>7</w:t>
            </w:r>
          </w:p>
        </w:tc>
        <w:tc>
          <w:tcPr>
            <w:tcW w:w="1188" w:type="dxa"/>
            <w:vAlign w:val="center"/>
          </w:tcPr>
          <w:p w14:paraId="4EC164D7" w14:textId="77777777" w:rsidR="004B0083" w:rsidRDefault="007B3A2E">
            <w:r>
              <w:t>4.628</w:t>
            </w:r>
          </w:p>
        </w:tc>
        <w:tc>
          <w:tcPr>
            <w:tcW w:w="1188" w:type="dxa"/>
            <w:vAlign w:val="center"/>
          </w:tcPr>
          <w:p w14:paraId="6C465A41" w14:textId="77777777" w:rsidR="004B0083" w:rsidRDefault="007B3A2E">
            <w:r>
              <w:t>32.396</w:t>
            </w:r>
          </w:p>
        </w:tc>
        <w:tc>
          <w:tcPr>
            <w:tcW w:w="1188" w:type="dxa"/>
            <w:vAlign w:val="center"/>
          </w:tcPr>
          <w:p w14:paraId="62015AC2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6903BB16" w14:textId="77777777" w:rsidR="004B0083" w:rsidRDefault="007B3A2E">
            <w:r>
              <w:t>1.800</w:t>
            </w:r>
          </w:p>
        </w:tc>
      </w:tr>
      <w:tr w:rsidR="004B0083" w14:paraId="5AE9E266" w14:textId="77777777">
        <w:tc>
          <w:tcPr>
            <w:tcW w:w="1013" w:type="dxa"/>
            <w:vAlign w:val="center"/>
          </w:tcPr>
          <w:p w14:paraId="129B7D7D" w14:textId="77777777" w:rsidR="004B0083" w:rsidRDefault="007B3A2E">
            <w:r>
              <w:t>2</w:t>
            </w:r>
          </w:p>
        </w:tc>
        <w:tc>
          <w:tcPr>
            <w:tcW w:w="1188" w:type="dxa"/>
            <w:vAlign w:val="center"/>
          </w:tcPr>
          <w:p w14:paraId="7229E90B" w14:textId="77777777" w:rsidR="004B0083" w:rsidRDefault="007B3A2E">
            <w:r>
              <w:t>C2918</w:t>
            </w:r>
          </w:p>
        </w:tc>
        <w:tc>
          <w:tcPr>
            <w:tcW w:w="1188" w:type="dxa"/>
            <w:vAlign w:val="center"/>
          </w:tcPr>
          <w:p w14:paraId="4CDE3385" w14:textId="77777777" w:rsidR="004B0083" w:rsidRDefault="007B3A2E">
            <w:r>
              <w:t>1~7</w:t>
            </w:r>
          </w:p>
        </w:tc>
        <w:tc>
          <w:tcPr>
            <w:tcW w:w="1188" w:type="dxa"/>
            <w:vAlign w:val="center"/>
          </w:tcPr>
          <w:p w14:paraId="036B5E25" w14:textId="77777777" w:rsidR="004B0083" w:rsidRDefault="007B3A2E">
            <w:r>
              <w:t>49</w:t>
            </w:r>
          </w:p>
        </w:tc>
        <w:tc>
          <w:tcPr>
            <w:tcW w:w="1188" w:type="dxa"/>
            <w:vAlign w:val="center"/>
          </w:tcPr>
          <w:p w14:paraId="49076956" w14:textId="77777777" w:rsidR="004B0083" w:rsidRDefault="007B3A2E">
            <w:r>
              <w:t>5.162</w:t>
            </w:r>
          </w:p>
        </w:tc>
        <w:tc>
          <w:tcPr>
            <w:tcW w:w="1188" w:type="dxa"/>
            <w:vAlign w:val="center"/>
          </w:tcPr>
          <w:p w14:paraId="3C60F56A" w14:textId="77777777" w:rsidR="004B0083" w:rsidRDefault="007B3A2E">
            <w:r>
              <w:t>252.938</w:t>
            </w:r>
          </w:p>
        </w:tc>
        <w:tc>
          <w:tcPr>
            <w:tcW w:w="1188" w:type="dxa"/>
            <w:vAlign w:val="center"/>
          </w:tcPr>
          <w:p w14:paraId="6EB3AFEF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7E714826" w14:textId="77777777" w:rsidR="004B0083" w:rsidRDefault="007B3A2E">
            <w:r>
              <w:t>1.800</w:t>
            </w:r>
          </w:p>
        </w:tc>
      </w:tr>
      <w:tr w:rsidR="004B0083" w14:paraId="26AE5DC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99F41FD" w14:textId="77777777" w:rsidR="004B0083" w:rsidRDefault="007B3A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DB36612" w14:textId="77777777" w:rsidR="004B0083" w:rsidRDefault="007B3A2E">
            <w:r>
              <w:t>285.334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65F8E3D" w14:textId="77777777" w:rsidR="004B0083" w:rsidRDefault="007B3A2E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AE0A1DC" w14:textId="77777777" w:rsidR="004B0083" w:rsidRDefault="007B3A2E">
            <w:r>
              <w:t>1.800</w:t>
            </w:r>
          </w:p>
        </w:tc>
      </w:tr>
    </w:tbl>
    <w:p w14:paraId="0A4F46A6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B0083" w14:paraId="77CA3B0B" w14:textId="77777777">
        <w:tc>
          <w:tcPr>
            <w:tcW w:w="1013" w:type="dxa"/>
            <w:shd w:val="clear" w:color="auto" w:fill="E6E6E6"/>
            <w:vAlign w:val="center"/>
          </w:tcPr>
          <w:p w14:paraId="1E56151D" w14:textId="77777777" w:rsidR="004B0083" w:rsidRDefault="007B3A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74C5F6" w14:textId="77777777" w:rsidR="004B0083" w:rsidRDefault="007B3A2E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DB52B3" w14:textId="77777777" w:rsidR="004B0083" w:rsidRDefault="007B3A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0058D2" w14:textId="77777777" w:rsidR="004B0083" w:rsidRDefault="007B3A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5C482F" w14:textId="77777777" w:rsidR="004B0083" w:rsidRDefault="007B3A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49E907" w14:textId="77777777" w:rsidR="004B0083" w:rsidRDefault="007B3A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7D5CA0" w14:textId="77777777" w:rsidR="004B0083" w:rsidRDefault="007B3A2E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5750F8" w14:textId="77777777" w:rsidR="004B0083" w:rsidRDefault="007B3A2E">
            <w:pPr>
              <w:jc w:val="center"/>
            </w:pPr>
            <w:r>
              <w:t>传热系数</w:t>
            </w:r>
          </w:p>
        </w:tc>
      </w:tr>
      <w:tr w:rsidR="004B0083" w14:paraId="2EC07B43" w14:textId="77777777">
        <w:tc>
          <w:tcPr>
            <w:tcW w:w="1013" w:type="dxa"/>
            <w:vAlign w:val="center"/>
          </w:tcPr>
          <w:p w14:paraId="24480611" w14:textId="77777777" w:rsidR="004B0083" w:rsidRDefault="007B3A2E">
            <w:r>
              <w:t>1</w:t>
            </w:r>
          </w:p>
        </w:tc>
        <w:tc>
          <w:tcPr>
            <w:tcW w:w="1188" w:type="dxa"/>
            <w:vAlign w:val="center"/>
          </w:tcPr>
          <w:p w14:paraId="7A1D7165" w14:textId="77777777" w:rsidR="004B0083" w:rsidRDefault="007B3A2E">
            <w:r>
              <w:t>C0517</w:t>
            </w:r>
          </w:p>
        </w:tc>
        <w:tc>
          <w:tcPr>
            <w:tcW w:w="1188" w:type="dxa"/>
            <w:vAlign w:val="center"/>
          </w:tcPr>
          <w:p w14:paraId="56942ADF" w14:textId="77777777" w:rsidR="004B0083" w:rsidRDefault="007B3A2E">
            <w:r>
              <w:t>1~7</w:t>
            </w:r>
          </w:p>
        </w:tc>
        <w:tc>
          <w:tcPr>
            <w:tcW w:w="1188" w:type="dxa"/>
            <w:vAlign w:val="center"/>
          </w:tcPr>
          <w:p w14:paraId="0D3D9E88" w14:textId="77777777" w:rsidR="004B0083" w:rsidRDefault="007B3A2E">
            <w:r>
              <w:t>14</w:t>
            </w:r>
          </w:p>
        </w:tc>
        <w:tc>
          <w:tcPr>
            <w:tcW w:w="1188" w:type="dxa"/>
            <w:vAlign w:val="center"/>
          </w:tcPr>
          <w:p w14:paraId="0FF78201" w14:textId="77777777" w:rsidR="004B0083" w:rsidRDefault="007B3A2E">
            <w:r>
              <w:t>0.850</w:t>
            </w:r>
          </w:p>
        </w:tc>
        <w:tc>
          <w:tcPr>
            <w:tcW w:w="1188" w:type="dxa"/>
            <w:vAlign w:val="center"/>
          </w:tcPr>
          <w:p w14:paraId="2543157D" w14:textId="77777777" w:rsidR="004B0083" w:rsidRDefault="007B3A2E">
            <w:r>
              <w:t>11.900</w:t>
            </w:r>
          </w:p>
        </w:tc>
        <w:tc>
          <w:tcPr>
            <w:tcW w:w="1188" w:type="dxa"/>
            <w:vAlign w:val="center"/>
          </w:tcPr>
          <w:p w14:paraId="199C2DEF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179AF548" w14:textId="77777777" w:rsidR="004B0083" w:rsidRDefault="007B3A2E">
            <w:r>
              <w:t>1.800</w:t>
            </w:r>
          </w:p>
        </w:tc>
      </w:tr>
      <w:tr w:rsidR="004B0083" w14:paraId="32CC152F" w14:textId="77777777">
        <w:tc>
          <w:tcPr>
            <w:tcW w:w="1013" w:type="dxa"/>
            <w:vAlign w:val="center"/>
          </w:tcPr>
          <w:p w14:paraId="29458458" w14:textId="77777777" w:rsidR="004B0083" w:rsidRDefault="007B3A2E">
            <w:r>
              <w:t>2</w:t>
            </w:r>
          </w:p>
        </w:tc>
        <w:tc>
          <w:tcPr>
            <w:tcW w:w="1188" w:type="dxa"/>
            <w:vAlign w:val="center"/>
          </w:tcPr>
          <w:p w14:paraId="6AF2F6FD" w14:textId="77777777" w:rsidR="004B0083" w:rsidRDefault="007B3A2E">
            <w:r>
              <w:t>C1213</w:t>
            </w:r>
          </w:p>
        </w:tc>
        <w:tc>
          <w:tcPr>
            <w:tcW w:w="1188" w:type="dxa"/>
            <w:vAlign w:val="center"/>
          </w:tcPr>
          <w:p w14:paraId="05FA2BA5" w14:textId="77777777" w:rsidR="004B0083" w:rsidRDefault="007B3A2E">
            <w:r>
              <w:t>1~7</w:t>
            </w:r>
          </w:p>
        </w:tc>
        <w:tc>
          <w:tcPr>
            <w:tcW w:w="1188" w:type="dxa"/>
            <w:vAlign w:val="center"/>
          </w:tcPr>
          <w:p w14:paraId="6969036C" w14:textId="77777777" w:rsidR="004B0083" w:rsidRDefault="007B3A2E">
            <w:r>
              <w:t>40</w:t>
            </w:r>
          </w:p>
        </w:tc>
        <w:tc>
          <w:tcPr>
            <w:tcW w:w="1188" w:type="dxa"/>
            <w:vAlign w:val="center"/>
          </w:tcPr>
          <w:p w14:paraId="7CB5460F" w14:textId="77777777" w:rsidR="004B0083" w:rsidRDefault="007B3A2E">
            <w:r>
              <w:t>1.596</w:t>
            </w:r>
          </w:p>
        </w:tc>
        <w:tc>
          <w:tcPr>
            <w:tcW w:w="1188" w:type="dxa"/>
            <w:vAlign w:val="center"/>
          </w:tcPr>
          <w:p w14:paraId="514DA901" w14:textId="77777777" w:rsidR="004B0083" w:rsidRDefault="007B3A2E">
            <w:r>
              <w:t>63.840</w:t>
            </w:r>
          </w:p>
        </w:tc>
        <w:tc>
          <w:tcPr>
            <w:tcW w:w="1188" w:type="dxa"/>
            <w:vAlign w:val="center"/>
          </w:tcPr>
          <w:p w14:paraId="2B59796F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22946AA6" w14:textId="77777777" w:rsidR="004B0083" w:rsidRDefault="007B3A2E">
            <w:r>
              <w:t>1.800</w:t>
            </w:r>
          </w:p>
        </w:tc>
      </w:tr>
      <w:tr w:rsidR="004B0083" w14:paraId="5E0E2AE6" w14:textId="77777777">
        <w:tc>
          <w:tcPr>
            <w:tcW w:w="1013" w:type="dxa"/>
            <w:vAlign w:val="center"/>
          </w:tcPr>
          <w:p w14:paraId="5A556C5D" w14:textId="77777777" w:rsidR="004B0083" w:rsidRDefault="007B3A2E">
            <w:r>
              <w:t>3</w:t>
            </w:r>
          </w:p>
        </w:tc>
        <w:tc>
          <w:tcPr>
            <w:tcW w:w="1188" w:type="dxa"/>
            <w:vAlign w:val="center"/>
          </w:tcPr>
          <w:p w14:paraId="1A2AFFC8" w14:textId="77777777" w:rsidR="004B0083" w:rsidRDefault="007B3A2E">
            <w:r>
              <w:t>C1618</w:t>
            </w:r>
          </w:p>
        </w:tc>
        <w:tc>
          <w:tcPr>
            <w:tcW w:w="1188" w:type="dxa"/>
            <w:vAlign w:val="center"/>
          </w:tcPr>
          <w:p w14:paraId="7EA366E1" w14:textId="77777777" w:rsidR="004B0083" w:rsidRDefault="007B3A2E">
            <w:r>
              <w:t>1~7</w:t>
            </w:r>
          </w:p>
        </w:tc>
        <w:tc>
          <w:tcPr>
            <w:tcW w:w="1188" w:type="dxa"/>
            <w:vAlign w:val="center"/>
          </w:tcPr>
          <w:p w14:paraId="5DAED407" w14:textId="77777777" w:rsidR="004B0083" w:rsidRDefault="007B3A2E">
            <w:r>
              <w:t>14</w:t>
            </w:r>
          </w:p>
        </w:tc>
        <w:tc>
          <w:tcPr>
            <w:tcW w:w="1188" w:type="dxa"/>
            <w:vAlign w:val="center"/>
          </w:tcPr>
          <w:p w14:paraId="1708E7FD" w14:textId="77777777" w:rsidR="004B0083" w:rsidRDefault="007B3A2E">
            <w:r>
              <w:t>2.848</w:t>
            </w:r>
          </w:p>
        </w:tc>
        <w:tc>
          <w:tcPr>
            <w:tcW w:w="1188" w:type="dxa"/>
            <w:vAlign w:val="center"/>
          </w:tcPr>
          <w:p w14:paraId="4BB88769" w14:textId="77777777" w:rsidR="004B0083" w:rsidRDefault="007B3A2E">
            <w:r>
              <w:t>39.872</w:t>
            </w:r>
          </w:p>
        </w:tc>
        <w:tc>
          <w:tcPr>
            <w:tcW w:w="1188" w:type="dxa"/>
            <w:vAlign w:val="center"/>
          </w:tcPr>
          <w:p w14:paraId="012FB152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1DB25907" w14:textId="77777777" w:rsidR="004B0083" w:rsidRDefault="007B3A2E">
            <w:r>
              <w:t>1.800</w:t>
            </w:r>
          </w:p>
        </w:tc>
      </w:tr>
      <w:tr w:rsidR="004B0083" w14:paraId="5C549E63" w14:textId="77777777">
        <w:tc>
          <w:tcPr>
            <w:tcW w:w="1013" w:type="dxa"/>
            <w:vAlign w:val="center"/>
          </w:tcPr>
          <w:p w14:paraId="6090983A" w14:textId="77777777" w:rsidR="004B0083" w:rsidRDefault="007B3A2E">
            <w:r>
              <w:t>4</w:t>
            </w:r>
          </w:p>
        </w:tc>
        <w:tc>
          <w:tcPr>
            <w:tcW w:w="1188" w:type="dxa"/>
            <w:vAlign w:val="center"/>
          </w:tcPr>
          <w:p w14:paraId="262CC2FC" w14:textId="77777777" w:rsidR="004B0083" w:rsidRDefault="007B3A2E">
            <w:r>
              <w:t>C1813</w:t>
            </w:r>
          </w:p>
        </w:tc>
        <w:tc>
          <w:tcPr>
            <w:tcW w:w="1188" w:type="dxa"/>
            <w:vAlign w:val="center"/>
          </w:tcPr>
          <w:p w14:paraId="1E411630" w14:textId="77777777" w:rsidR="004B0083" w:rsidRDefault="007B3A2E">
            <w:r>
              <w:t>1~7</w:t>
            </w:r>
          </w:p>
        </w:tc>
        <w:tc>
          <w:tcPr>
            <w:tcW w:w="1188" w:type="dxa"/>
            <w:vAlign w:val="center"/>
          </w:tcPr>
          <w:p w14:paraId="41FD04B5" w14:textId="77777777" w:rsidR="004B0083" w:rsidRDefault="007B3A2E">
            <w:r>
              <w:t>14</w:t>
            </w:r>
          </w:p>
        </w:tc>
        <w:tc>
          <w:tcPr>
            <w:tcW w:w="1188" w:type="dxa"/>
            <w:vAlign w:val="center"/>
          </w:tcPr>
          <w:p w14:paraId="22AA625B" w14:textId="77777777" w:rsidR="004B0083" w:rsidRDefault="007B3A2E">
            <w:r>
              <w:t>2.394</w:t>
            </w:r>
          </w:p>
        </w:tc>
        <w:tc>
          <w:tcPr>
            <w:tcW w:w="1188" w:type="dxa"/>
            <w:vAlign w:val="center"/>
          </w:tcPr>
          <w:p w14:paraId="7D8C0549" w14:textId="77777777" w:rsidR="004B0083" w:rsidRDefault="007B3A2E">
            <w:r>
              <w:t>33.516</w:t>
            </w:r>
          </w:p>
        </w:tc>
        <w:tc>
          <w:tcPr>
            <w:tcW w:w="1188" w:type="dxa"/>
            <w:vAlign w:val="center"/>
          </w:tcPr>
          <w:p w14:paraId="7FB3C59D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2EB1213B" w14:textId="77777777" w:rsidR="004B0083" w:rsidRDefault="007B3A2E">
            <w:r>
              <w:t>1.800</w:t>
            </w:r>
          </w:p>
        </w:tc>
      </w:tr>
      <w:tr w:rsidR="004B0083" w14:paraId="270E7F70" w14:textId="77777777">
        <w:tc>
          <w:tcPr>
            <w:tcW w:w="1013" w:type="dxa"/>
            <w:vAlign w:val="center"/>
          </w:tcPr>
          <w:p w14:paraId="354D2085" w14:textId="77777777" w:rsidR="004B0083" w:rsidRDefault="007B3A2E">
            <w:r>
              <w:t>5</w:t>
            </w:r>
          </w:p>
        </w:tc>
        <w:tc>
          <w:tcPr>
            <w:tcW w:w="1188" w:type="dxa"/>
            <w:vAlign w:val="center"/>
          </w:tcPr>
          <w:p w14:paraId="6AE55F03" w14:textId="77777777" w:rsidR="004B0083" w:rsidRDefault="007B3A2E">
            <w:r>
              <w:t>C1818</w:t>
            </w:r>
          </w:p>
        </w:tc>
        <w:tc>
          <w:tcPr>
            <w:tcW w:w="1188" w:type="dxa"/>
            <w:vAlign w:val="center"/>
          </w:tcPr>
          <w:p w14:paraId="7C7AE7FA" w14:textId="77777777" w:rsidR="004B0083" w:rsidRDefault="007B3A2E">
            <w:r>
              <w:t>1~7</w:t>
            </w:r>
          </w:p>
        </w:tc>
        <w:tc>
          <w:tcPr>
            <w:tcW w:w="1188" w:type="dxa"/>
            <w:vAlign w:val="center"/>
          </w:tcPr>
          <w:p w14:paraId="1222659F" w14:textId="77777777" w:rsidR="004B0083" w:rsidRDefault="007B3A2E">
            <w:r>
              <w:t>7</w:t>
            </w:r>
          </w:p>
        </w:tc>
        <w:tc>
          <w:tcPr>
            <w:tcW w:w="1188" w:type="dxa"/>
            <w:vAlign w:val="center"/>
          </w:tcPr>
          <w:p w14:paraId="4CA14BB8" w14:textId="77777777" w:rsidR="004B0083" w:rsidRDefault="007B3A2E">
            <w:r>
              <w:t>3.204</w:t>
            </w:r>
          </w:p>
        </w:tc>
        <w:tc>
          <w:tcPr>
            <w:tcW w:w="1188" w:type="dxa"/>
            <w:vAlign w:val="center"/>
          </w:tcPr>
          <w:p w14:paraId="62E2AC35" w14:textId="77777777" w:rsidR="004B0083" w:rsidRDefault="007B3A2E">
            <w:r>
              <w:t>22.428</w:t>
            </w:r>
          </w:p>
        </w:tc>
        <w:tc>
          <w:tcPr>
            <w:tcW w:w="1188" w:type="dxa"/>
            <w:vAlign w:val="center"/>
          </w:tcPr>
          <w:p w14:paraId="2CF54958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590B7182" w14:textId="77777777" w:rsidR="004B0083" w:rsidRDefault="007B3A2E">
            <w:r>
              <w:t>1.800</w:t>
            </w:r>
          </w:p>
        </w:tc>
      </w:tr>
      <w:tr w:rsidR="004B0083" w14:paraId="77699AA5" w14:textId="77777777">
        <w:tc>
          <w:tcPr>
            <w:tcW w:w="1013" w:type="dxa"/>
            <w:vAlign w:val="center"/>
          </w:tcPr>
          <w:p w14:paraId="723BC526" w14:textId="77777777" w:rsidR="004B0083" w:rsidRDefault="007B3A2E">
            <w:r>
              <w:t>6</w:t>
            </w:r>
          </w:p>
        </w:tc>
        <w:tc>
          <w:tcPr>
            <w:tcW w:w="1188" w:type="dxa"/>
            <w:vAlign w:val="center"/>
          </w:tcPr>
          <w:p w14:paraId="7A073E5C" w14:textId="77777777" w:rsidR="004B0083" w:rsidRDefault="007B3A2E">
            <w:r>
              <w:t>C2024.1</w:t>
            </w:r>
          </w:p>
        </w:tc>
        <w:tc>
          <w:tcPr>
            <w:tcW w:w="1188" w:type="dxa"/>
            <w:vAlign w:val="center"/>
          </w:tcPr>
          <w:p w14:paraId="02F03D7F" w14:textId="77777777" w:rsidR="004B0083" w:rsidRDefault="007B3A2E">
            <w:r>
              <w:t>1</w:t>
            </w:r>
          </w:p>
        </w:tc>
        <w:tc>
          <w:tcPr>
            <w:tcW w:w="1188" w:type="dxa"/>
            <w:vAlign w:val="center"/>
          </w:tcPr>
          <w:p w14:paraId="5573DE2B" w14:textId="77777777" w:rsidR="004B0083" w:rsidRDefault="007B3A2E">
            <w:r>
              <w:t>1</w:t>
            </w:r>
          </w:p>
        </w:tc>
        <w:tc>
          <w:tcPr>
            <w:tcW w:w="1188" w:type="dxa"/>
            <w:vAlign w:val="center"/>
          </w:tcPr>
          <w:p w14:paraId="591EF7D5" w14:textId="77777777" w:rsidR="004B0083" w:rsidRDefault="007B3A2E">
            <w:r>
              <w:t>3.204</w:t>
            </w:r>
          </w:p>
        </w:tc>
        <w:tc>
          <w:tcPr>
            <w:tcW w:w="1188" w:type="dxa"/>
            <w:vAlign w:val="center"/>
          </w:tcPr>
          <w:p w14:paraId="1416798D" w14:textId="77777777" w:rsidR="004B0083" w:rsidRDefault="007B3A2E">
            <w:r>
              <w:t>3.204</w:t>
            </w:r>
          </w:p>
        </w:tc>
        <w:tc>
          <w:tcPr>
            <w:tcW w:w="1188" w:type="dxa"/>
            <w:vAlign w:val="center"/>
          </w:tcPr>
          <w:p w14:paraId="3D41E187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2375C093" w14:textId="77777777" w:rsidR="004B0083" w:rsidRDefault="007B3A2E">
            <w:r>
              <w:t>1.800</w:t>
            </w:r>
          </w:p>
        </w:tc>
      </w:tr>
      <w:tr w:rsidR="004B0083" w14:paraId="0F7059DA" w14:textId="77777777">
        <w:tc>
          <w:tcPr>
            <w:tcW w:w="1013" w:type="dxa"/>
            <w:vAlign w:val="center"/>
          </w:tcPr>
          <w:p w14:paraId="295EA494" w14:textId="77777777" w:rsidR="004B0083" w:rsidRDefault="007B3A2E">
            <w:r>
              <w:t>7</w:t>
            </w:r>
          </w:p>
        </w:tc>
        <w:tc>
          <w:tcPr>
            <w:tcW w:w="1188" w:type="dxa"/>
            <w:vAlign w:val="center"/>
          </w:tcPr>
          <w:p w14:paraId="2EDC8654" w14:textId="77777777" w:rsidR="004B0083" w:rsidRDefault="007B3A2E">
            <w:r>
              <w:t>C2024.2</w:t>
            </w:r>
          </w:p>
        </w:tc>
        <w:tc>
          <w:tcPr>
            <w:tcW w:w="1188" w:type="dxa"/>
            <w:vAlign w:val="center"/>
          </w:tcPr>
          <w:p w14:paraId="5D19FFB5" w14:textId="77777777" w:rsidR="004B0083" w:rsidRDefault="007B3A2E">
            <w:r>
              <w:t>2~7</w:t>
            </w:r>
          </w:p>
        </w:tc>
        <w:tc>
          <w:tcPr>
            <w:tcW w:w="1188" w:type="dxa"/>
            <w:vAlign w:val="center"/>
          </w:tcPr>
          <w:p w14:paraId="4973AFA0" w14:textId="77777777" w:rsidR="004B0083" w:rsidRDefault="007B3A2E">
            <w:r>
              <w:t>6</w:t>
            </w:r>
          </w:p>
        </w:tc>
        <w:tc>
          <w:tcPr>
            <w:tcW w:w="1188" w:type="dxa"/>
            <w:vAlign w:val="center"/>
          </w:tcPr>
          <w:p w14:paraId="7625640A" w14:textId="77777777" w:rsidR="004B0083" w:rsidRDefault="007B3A2E">
            <w:r>
              <w:t>3.204</w:t>
            </w:r>
          </w:p>
        </w:tc>
        <w:tc>
          <w:tcPr>
            <w:tcW w:w="1188" w:type="dxa"/>
            <w:vAlign w:val="center"/>
          </w:tcPr>
          <w:p w14:paraId="137BC873" w14:textId="77777777" w:rsidR="004B0083" w:rsidRDefault="007B3A2E">
            <w:r>
              <w:t>19.224</w:t>
            </w:r>
          </w:p>
        </w:tc>
        <w:tc>
          <w:tcPr>
            <w:tcW w:w="1188" w:type="dxa"/>
            <w:vAlign w:val="center"/>
          </w:tcPr>
          <w:p w14:paraId="0EC59E26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4E50DE63" w14:textId="77777777" w:rsidR="004B0083" w:rsidRDefault="007B3A2E">
            <w:r>
              <w:t>1.800</w:t>
            </w:r>
          </w:p>
        </w:tc>
      </w:tr>
      <w:tr w:rsidR="004B0083" w14:paraId="6A428373" w14:textId="77777777">
        <w:tc>
          <w:tcPr>
            <w:tcW w:w="1013" w:type="dxa"/>
            <w:vAlign w:val="center"/>
          </w:tcPr>
          <w:p w14:paraId="6433CA86" w14:textId="77777777" w:rsidR="004B0083" w:rsidRDefault="007B3A2E">
            <w:r>
              <w:t>8</w:t>
            </w:r>
          </w:p>
        </w:tc>
        <w:tc>
          <w:tcPr>
            <w:tcW w:w="1188" w:type="dxa"/>
            <w:vAlign w:val="center"/>
          </w:tcPr>
          <w:p w14:paraId="31ED57B7" w14:textId="77777777" w:rsidR="004B0083" w:rsidRDefault="007B3A2E">
            <w:r>
              <w:t>C2318</w:t>
            </w:r>
          </w:p>
        </w:tc>
        <w:tc>
          <w:tcPr>
            <w:tcW w:w="1188" w:type="dxa"/>
            <w:vAlign w:val="center"/>
          </w:tcPr>
          <w:p w14:paraId="794AC392" w14:textId="77777777" w:rsidR="004B0083" w:rsidRDefault="007B3A2E">
            <w:r>
              <w:t>1~7</w:t>
            </w:r>
          </w:p>
        </w:tc>
        <w:tc>
          <w:tcPr>
            <w:tcW w:w="1188" w:type="dxa"/>
            <w:vAlign w:val="center"/>
          </w:tcPr>
          <w:p w14:paraId="443DABCE" w14:textId="77777777" w:rsidR="004B0083" w:rsidRDefault="007B3A2E">
            <w:r>
              <w:t>14</w:t>
            </w:r>
          </w:p>
        </w:tc>
        <w:tc>
          <w:tcPr>
            <w:tcW w:w="1188" w:type="dxa"/>
            <w:vAlign w:val="center"/>
          </w:tcPr>
          <w:p w14:paraId="0CF4C9BE" w14:textId="77777777" w:rsidR="004B0083" w:rsidRDefault="007B3A2E">
            <w:r>
              <w:t>4.094</w:t>
            </w:r>
          </w:p>
        </w:tc>
        <w:tc>
          <w:tcPr>
            <w:tcW w:w="1188" w:type="dxa"/>
            <w:vAlign w:val="center"/>
          </w:tcPr>
          <w:p w14:paraId="25EC3193" w14:textId="77777777" w:rsidR="004B0083" w:rsidRDefault="007B3A2E">
            <w:r>
              <w:t>57.316</w:t>
            </w:r>
          </w:p>
        </w:tc>
        <w:tc>
          <w:tcPr>
            <w:tcW w:w="1188" w:type="dxa"/>
            <w:vAlign w:val="center"/>
          </w:tcPr>
          <w:p w14:paraId="7136AD0A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59995443" w14:textId="77777777" w:rsidR="004B0083" w:rsidRDefault="007B3A2E">
            <w:r>
              <w:t>1.800</w:t>
            </w:r>
          </w:p>
        </w:tc>
      </w:tr>
      <w:tr w:rsidR="004B0083" w14:paraId="7003518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4B9CF50" w14:textId="77777777" w:rsidR="004B0083" w:rsidRDefault="007B3A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752DF31" w14:textId="77777777" w:rsidR="004B0083" w:rsidRDefault="007B3A2E">
            <w:r>
              <w:t>251.300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1493E4F" w14:textId="77777777" w:rsidR="004B0083" w:rsidRDefault="007B3A2E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1E81890" w14:textId="77777777" w:rsidR="004B0083" w:rsidRDefault="007B3A2E">
            <w:r>
              <w:t>1.800</w:t>
            </w:r>
          </w:p>
        </w:tc>
      </w:tr>
    </w:tbl>
    <w:p w14:paraId="4A5BD880" w14:textId="77777777" w:rsidR="004B0083" w:rsidRDefault="004B008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8D7759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B0083" w14:paraId="6F8C7941" w14:textId="77777777">
        <w:tc>
          <w:tcPr>
            <w:tcW w:w="1013" w:type="dxa"/>
            <w:shd w:val="clear" w:color="auto" w:fill="E6E6E6"/>
            <w:vAlign w:val="center"/>
          </w:tcPr>
          <w:p w14:paraId="0E286ACD" w14:textId="77777777" w:rsidR="004B0083" w:rsidRDefault="007B3A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95E94E" w14:textId="77777777" w:rsidR="004B0083" w:rsidRDefault="007B3A2E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241CF7" w14:textId="77777777" w:rsidR="004B0083" w:rsidRDefault="007B3A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782273" w14:textId="77777777" w:rsidR="004B0083" w:rsidRDefault="007B3A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CE4CD9" w14:textId="77777777" w:rsidR="004B0083" w:rsidRDefault="007B3A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670E14" w14:textId="77777777" w:rsidR="004B0083" w:rsidRDefault="007B3A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93E8D0" w14:textId="77777777" w:rsidR="004B0083" w:rsidRDefault="007B3A2E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573B58" w14:textId="77777777" w:rsidR="004B0083" w:rsidRDefault="007B3A2E">
            <w:pPr>
              <w:jc w:val="center"/>
            </w:pPr>
            <w:r>
              <w:t>传热系数</w:t>
            </w:r>
          </w:p>
        </w:tc>
      </w:tr>
      <w:tr w:rsidR="004B0083" w14:paraId="42D0C4C2" w14:textId="77777777">
        <w:tc>
          <w:tcPr>
            <w:tcW w:w="1013" w:type="dxa"/>
            <w:vAlign w:val="center"/>
          </w:tcPr>
          <w:p w14:paraId="7B14AE18" w14:textId="77777777" w:rsidR="004B0083" w:rsidRDefault="007B3A2E">
            <w:r>
              <w:t>1</w:t>
            </w:r>
          </w:p>
        </w:tc>
        <w:tc>
          <w:tcPr>
            <w:tcW w:w="1188" w:type="dxa"/>
            <w:vAlign w:val="center"/>
          </w:tcPr>
          <w:p w14:paraId="6367B5BE" w14:textId="77777777" w:rsidR="004B0083" w:rsidRDefault="007B3A2E">
            <w:r>
              <w:t>BY1322</w:t>
            </w:r>
          </w:p>
        </w:tc>
        <w:tc>
          <w:tcPr>
            <w:tcW w:w="1188" w:type="dxa"/>
            <w:vAlign w:val="center"/>
          </w:tcPr>
          <w:p w14:paraId="1CB430F0" w14:textId="77777777" w:rsidR="004B0083" w:rsidRDefault="007B3A2E">
            <w:r>
              <w:t>1~7</w:t>
            </w:r>
          </w:p>
        </w:tc>
        <w:tc>
          <w:tcPr>
            <w:tcW w:w="1188" w:type="dxa"/>
            <w:vAlign w:val="center"/>
          </w:tcPr>
          <w:p w14:paraId="47C624C7" w14:textId="77777777" w:rsidR="004B0083" w:rsidRDefault="007B3A2E">
            <w:r>
              <w:t>14</w:t>
            </w:r>
          </w:p>
        </w:tc>
        <w:tc>
          <w:tcPr>
            <w:tcW w:w="1188" w:type="dxa"/>
            <w:vAlign w:val="center"/>
          </w:tcPr>
          <w:p w14:paraId="177DCBF9" w14:textId="77777777" w:rsidR="004B0083" w:rsidRDefault="007B3A2E">
            <w:r>
              <w:t>2.387</w:t>
            </w:r>
          </w:p>
        </w:tc>
        <w:tc>
          <w:tcPr>
            <w:tcW w:w="1188" w:type="dxa"/>
            <w:vAlign w:val="center"/>
          </w:tcPr>
          <w:p w14:paraId="5006D597" w14:textId="77777777" w:rsidR="004B0083" w:rsidRDefault="007B3A2E">
            <w:r>
              <w:t>33.411</w:t>
            </w:r>
          </w:p>
        </w:tc>
        <w:tc>
          <w:tcPr>
            <w:tcW w:w="1188" w:type="dxa"/>
            <w:vAlign w:val="center"/>
          </w:tcPr>
          <w:p w14:paraId="313CDC4C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06DC0C4E" w14:textId="77777777" w:rsidR="004B0083" w:rsidRDefault="007B3A2E">
            <w:r>
              <w:t>1.800</w:t>
            </w:r>
          </w:p>
        </w:tc>
      </w:tr>
      <w:tr w:rsidR="004B0083" w14:paraId="6F2DEBDA" w14:textId="77777777">
        <w:tc>
          <w:tcPr>
            <w:tcW w:w="1013" w:type="dxa"/>
            <w:vAlign w:val="center"/>
          </w:tcPr>
          <w:p w14:paraId="5E1917B3" w14:textId="77777777" w:rsidR="004B0083" w:rsidRDefault="007B3A2E">
            <w:r>
              <w:t>2</w:t>
            </w:r>
          </w:p>
        </w:tc>
        <w:tc>
          <w:tcPr>
            <w:tcW w:w="1188" w:type="dxa"/>
            <w:vAlign w:val="center"/>
          </w:tcPr>
          <w:p w14:paraId="03AF03F9" w14:textId="77777777" w:rsidR="004B0083" w:rsidRDefault="007B3A2E">
            <w:r>
              <w:t>C0613</w:t>
            </w:r>
          </w:p>
        </w:tc>
        <w:tc>
          <w:tcPr>
            <w:tcW w:w="1188" w:type="dxa"/>
            <w:vAlign w:val="center"/>
          </w:tcPr>
          <w:p w14:paraId="6C38280B" w14:textId="77777777" w:rsidR="004B0083" w:rsidRDefault="007B3A2E">
            <w:r>
              <w:t>1~7</w:t>
            </w:r>
          </w:p>
        </w:tc>
        <w:tc>
          <w:tcPr>
            <w:tcW w:w="1188" w:type="dxa"/>
            <w:vAlign w:val="center"/>
          </w:tcPr>
          <w:p w14:paraId="41651DDD" w14:textId="77777777" w:rsidR="004B0083" w:rsidRDefault="007B3A2E">
            <w:r>
              <w:t>14</w:t>
            </w:r>
          </w:p>
        </w:tc>
        <w:tc>
          <w:tcPr>
            <w:tcW w:w="1188" w:type="dxa"/>
            <w:vAlign w:val="center"/>
          </w:tcPr>
          <w:p w14:paraId="5F378877" w14:textId="77777777" w:rsidR="004B0083" w:rsidRDefault="007B3A2E">
            <w:r>
              <w:t>0.810</w:t>
            </w:r>
          </w:p>
        </w:tc>
        <w:tc>
          <w:tcPr>
            <w:tcW w:w="1188" w:type="dxa"/>
            <w:vAlign w:val="center"/>
          </w:tcPr>
          <w:p w14:paraId="707B2D9F" w14:textId="77777777" w:rsidR="004B0083" w:rsidRDefault="007B3A2E">
            <w:r>
              <w:t>11.340</w:t>
            </w:r>
          </w:p>
        </w:tc>
        <w:tc>
          <w:tcPr>
            <w:tcW w:w="1188" w:type="dxa"/>
            <w:vAlign w:val="center"/>
          </w:tcPr>
          <w:p w14:paraId="40921849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3FBA752C" w14:textId="77777777" w:rsidR="004B0083" w:rsidRDefault="007B3A2E">
            <w:r>
              <w:t>1.800</w:t>
            </w:r>
          </w:p>
        </w:tc>
      </w:tr>
      <w:tr w:rsidR="004B0083" w14:paraId="12E0F290" w14:textId="77777777">
        <w:tc>
          <w:tcPr>
            <w:tcW w:w="1013" w:type="dxa"/>
            <w:vAlign w:val="center"/>
          </w:tcPr>
          <w:p w14:paraId="4FBE065A" w14:textId="77777777" w:rsidR="004B0083" w:rsidRDefault="007B3A2E">
            <w:r>
              <w:t>3</w:t>
            </w:r>
          </w:p>
        </w:tc>
        <w:tc>
          <w:tcPr>
            <w:tcW w:w="1188" w:type="dxa"/>
            <w:vAlign w:val="center"/>
          </w:tcPr>
          <w:p w14:paraId="480683C9" w14:textId="77777777" w:rsidR="004B0083" w:rsidRDefault="007B3A2E">
            <w:r>
              <w:t>C1213</w:t>
            </w:r>
          </w:p>
        </w:tc>
        <w:tc>
          <w:tcPr>
            <w:tcW w:w="1188" w:type="dxa"/>
            <w:vAlign w:val="center"/>
          </w:tcPr>
          <w:p w14:paraId="3CFA8EBC" w14:textId="77777777" w:rsidR="004B0083" w:rsidRDefault="007B3A2E">
            <w:r>
              <w:t>1~7</w:t>
            </w:r>
          </w:p>
        </w:tc>
        <w:tc>
          <w:tcPr>
            <w:tcW w:w="1188" w:type="dxa"/>
            <w:vAlign w:val="center"/>
          </w:tcPr>
          <w:p w14:paraId="73429E88" w14:textId="77777777" w:rsidR="004B0083" w:rsidRDefault="007B3A2E">
            <w:r>
              <w:t>7</w:t>
            </w:r>
          </w:p>
        </w:tc>
        <w:tc>
          <w:tcPr>
            <w:tcW w:w="1188" w:type="dxa"/>
            <w:vAlign w:val="center"/>
          </w:tcPr>
          <w:p w14:paraId="5DC8B83F" w14:textId="77777777" w:rsidR="004B0083" w:rsidRDefault="007B3A2E">
            <w:r>
              <w:t>1.596</w:t>
            </w:r>
          </w:p>
        </w:tc>
        <w:tc>
          <w:tcPr>
            <w:tcW w:w="1188" w:type="dxa"/>
            <w:vAlign w:val="center"/>
          </w:tcPr>
          <w:p w14:paraId="78513801" w14:textId="77777777" w:rsidR="004B0083" w:rsidRDefault="007B3A2E">
            <w:r>
              <w:t>11.172</w:t>
            </w:r>
          </w:p>
        </w:tc>
        <w:tc>
          <w:tcPr>
            <w:tcW w:w="1188" w:type="dxa"/>
            <w:vAlign w:val="center"/>
          </w:tcPr>
          <w:p w14:paraId="5EDE6683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150F9C04" w14:textId="77777777" w:rsidR="004B0083" w:rsidRDefault="007B3A2E">
            <w:r>
              <w:t>1.800</w:t>
            </w:r>
          </w:p>
        </w:tc>
      </w:tr>
      <w:tr w:rsidR="004B0083" w14:paraId="2441114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AC63F20" w14:textId="77777777" w:rsidR="004B0083" w:rsidRDefault="007B3A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2708D0A" w14:textId="77777777" w:rsidR="004B0083" w:rsidRDefault="007B3A2E">
            <w:r>
              <w:t>55.923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2DF6704" w14:textId="77777777" w:rsidR="004B0083" w:rsidRDefault="007B3A2E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F7FC8A4" w14:textId="77777777" w:rsidR="004B0083" w:rsidRDefault="007B3A2E">
            <w:r>
              <w:t>1.800</w:t>
            </w:r>
          </w:p>
        </w:tc>
      </w:tr>
    </w:tbl>
    <w:p w14:paraId="6F4162A7" w14:textId="77777777" w:rsidR="004B0083" w:rsidRDefault="004B008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729CE6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B0083" w14:paraId="43A8BFF6" w14:textId="77777777">
        <w:tc>
          <w:tcPr>
            <w:tcW w:w="1013" w:type="dxa"/>
            <w:shd w:val="clear" w:color="auto" w:fill="E6E6E6"/>
            <w:vAlign w:val="center"/>
          </w:tcPr>
          <w:p w14:paraId="59FA03B0" w14:textId="77777777" w:rsidR="004B0083" w:rsidRDefault="007B3A2E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6C527F" w14:textId="77777777" w:rsidR="004B0083" w:rsidRDefault="007B3A2E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A5D0FE" w14:textId="77777777" w:rsidR="004B0083" w:rsidRDefault="007B3A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4F679C" w14:textId="77777777" w:rsidR="004B0083" w:rsidRDefault="007B3A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467C27" w14:textId="77777777" w:rsidR="004B0083" w:rsidRDefault="007B3A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15ABA6" w14:textId="77777777" w:rsidR="004B0083" w:rsidRDefault="007B3A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66E416" w14:textId="77777777" w:rsidR="004B0083" w:rsidRDefault="007B3A2E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48DF3B" w14:textId="77777777" w:rsidR="004B0083" w:rsidRDefault="007B3A2E">
            <w:pPr>
              <w:jc w:val="center"/>
            </w:pPr>
            <w:r>
              <w:t>传热系数</w:t>
            </w:r>
          </w:p>
        </w:tc>
      </w:tr>
      <w:tr w:rsidR="004B0083" w14:paraId="45FA8505" w14:textId="77777777">
        <w:tc>
          <w:tcPr>
            <w:tcW w:w="1013" w:type="dxa"/>
            <w:vAlign w:val="center"/>
          </w:tcPr>
          <w:p w14:paraId="3BD91EED" w14:textId="77777777" w:rsidR="004B0083" w:rsidRDefault="007B3A2E">
            <w:r>
              <w:t>1</w:t>
            </w:r>
          </w:p>
        </w:tc>
        <w:tc>
          <w:tcPr>
            <w:tcW w:w="1188" w:type="dxa"/>
            <w:vAlign w:val="center"/>
          </w:tcPr>
          <w:p w14:paraId="13844CC8" w14:textId="77777777" w:rsidR="004B0083" w:rsidRDefault="007B3A2E">
            <w:r>
              <w:t>BY1322</w:t>
            </w:r>
          </w:p>
        </w:tc>
        <w:tc>
          <w:tcPr>
            <w:tcW w:w="1188" w:type="dxa"/>
            <w:vAlign w:val="center"/>
          </w:tcPr>
          <w:p w14:paraId="55825099" w14:textId="77777777" w:rsidR="004B0083" w:rsidRDefault="007B3A2E">
            <w:r>
              <w:t>1~7</w:t>
            </w:r>
          </w:p>
        </w:tc>
        <w:tc>
          <w:tcPr>
            <w:tcW w:w="1188" w:type="dxa"/>
            <w:vAlign w:val="center"/>
          </w:tcPr>
          <w:p w14:paraId="035AE36A" w14:textId="77777777" w:rsidR="004B0083" w:rsidRDefault="007B3A2E">
            <w:r>
              <w:t>14</w:t>
            </w:r>
          </w:p>
        </w:tc>
        <w:tc>
          <w:tcPr>
            <w:tcW w:w="1188" w:type="dxa"/>
            <w:vAlign w:val="center"/>
          </w:tcPr>
          <w:p w14:paraId="50D30737" w14:textId="77777777" w:rsidR="004B0083" w:rsidRDefault="007B3A2E">
            <w:r>
              <w:t>2.338</w:t>
            </w:r>
          </w:p>
        </w:tc>
        <w:tc>
          <w:tcPr>
            <w:tcW w:w="1188" w:type="dxa"/>
            <w:vAlign w:val="center"/>
          </w:tcPr>
          <w:p w14:paraId="4AC89B2D" w14:textId="77777777" w:rsidR="004B0083" w:rsidRDefault="007B3A2E">
            <w:r>
              <w:t>32.731</w:t>
            </w:r>
          </w:p>
        </w:tc>
        <w:tc>
          <w:tcPr>
            <w:tcW w:w="1188" w:type="dxa"/>
            <w:vAlign w:val="center"/>
          </w:tcPr>
          <w:p w14:paraId="0CF5F128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52313CE9" w14:textId="77777777" w:rsidR="004B0083" w:rsidRDefault="007B3A2E">
            <w:r>
              <w:t>1.800</w:t>
            </w:r>
          </w:p>
        </w:tc>
      </w:tr>
      <w:tr w:rsidR="004B0083" w14:paraId="5F374C7C" w14:textId="77777777">
        <w:tc>
          <w:tcPr>
            <w:tcW w:w="1013" w:type="dxa"/>
            <w:vAlign w:val="center"/>
          </w:tcPr>
          <w:p w14:paraId="36CDEA82" w14:textId="77777777" w:rsidR="004B0083" w:rsidRDefault="007B3A2E">
            <w:r>
              <w:t>2</w:t>
            </w:r>
          </w:p>
        </w:tc>
        <w:tc>
          <w:tcPr>
            <w:tcW w:w="1188" w:type="dxa"/>
            <w:vAlign w:val="center"/>
          </w:tcPr>
          <w:p w14:paraId="14AA40F7" w14:textId="77777777" w:rsidR="004B0083" w:rsidRDefault="007B3A2E">
            <w:r>
              <w:t>C0613</w:t>
            </w:r>
          </w:p>
        </w:tc>
        <w:tc>
          <w:tcPr>
            <w:tcW w:w="1188" w:type="dxa"/>
            <w:vAlign w:val="center"/>
          </w:tcPr>
          <w:p w14:paraId="628AFEFF" w14:textId="77777777" w:rsidR="004B0083" w:rsidRDefault="007B3A2E">
            <w:r>
              <w:t>1~7</w:t>
            </w:r>
          </w:p>
        </w:tc>
        <w:tc>
          <w:tcPr>
            <w:tcW w:w="1188" w:type="dxa"/>
            <w:vAlign w:val="center"/>
          </w:tcPr>
          <w:p w14:paraId="0965707B" w14:textId="77777777" w:rsidR="004B0083" w:rsidRDefault="007B3A2E">
            <w:r>
              <w:t>14</w:t>
            </w:r>
          </w:p>
        </w:tc>
        <w:tc>
          <w:tcPr>
            <w:tcW w:w="1188" w:type="dxa"/>
            <w:vAlign w:val="center"/>
          </w:tcPr>
          <w:p w14:paraId="1398CB1E" w14:textId="77777777" w:rsidR="004B0083" w:rsidRDefault="007B3A2E">
            <w:r>
              <w:t>0.810</w:t>
            </w:r>
          </w:p>
        </w:tc>
        <w:tc>
          <w:tcPr>
            <w:tcW w:w="1188" w:type="dxa"/>
            <w:vAlign w:val="center"/>
          </w:tcPr>
          <w:p w14:paraId="67B50CB9" w14:textId="77777777" w:rsidR="004B0083" w:rsidRDefault="007B3A2E">
            <w:r>
              <w:t>11.340</w:t>
            </w:r>
          </w:p>
        </w:tc>
        <w:tc>
          <w:tcPr>
            <w:tcW w:w="1188" w:type="dxa"/>
            <w:vAlign w:val="center"/>
          </w:tcPr>
          <w:p w14:paraId="27B5F258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0A1EEB58" w14:textId="77777777" w:rsidR="004B0083" w:rsidRDefault="007B3A2E">
            <w:r>
              <w:t>1.800</w:t>
            </w:r>
          </w:p>
        </w:tc>
      </w:tr>
      <w:tr w:rsidR="004B0083" w14:paraId="53007E1E" w14:textId="77777777">
        <w:tc>
          <w:tcPr>
            <w:tcW w:w="1013" w:type="dxa"/>
            <w:vAlign w:val="center"/>
          </w:tcPr>
          <w:p w14:paraId="677E0FC1" w14:textId="77777777" w:rsidR="004B0083" w:rsidRDefault="007B3A2E">
            <w:r>
              <w:t>3</w:t>
            </w:r>
          </w:p>
        </w:tc>
        <w:tc>
          <w:tcPr>
            <w:tcW w:w="1188" w:type="dxa"/>
            <w:vAlign w:val="center"/>
          </w:tcPr>
          <w:p w14:paraId="6A2F4FBA" w14:textId="77777777" w:rsidR="004B0083" w:rsidRDefault="007B3A2E">
            <w:r>
              <w:t>C1213</w:t>
            </w:r>
          </w:p>
        </w:tc>
        <w:tc>
          <w:tcPr>
            <w:tcW w:w="1188" w:type="dxa"/>
            <w:vAlign w:val="center"/>
          </w:tcPr>
          <w:p w14:paraId="34129300" w14:textId="77777777" w:rsidR="004B0083" w:rsidRDefault="007B3A2E">
            <w:r>
              <w:t>1~7</w:t>
            </w:r>
          </w:p>
        </w:tc>
        <w:tc>
          <w:tcPr>
            <w:tcW w:w="1188" w:type="dxa"/>
            <w:vAlign w:val="center"/>
          </w:tcPr>
          <w:p w14:paraId="479E2737" w14:textId="77777777" w:rsidR="004B0083" w:rsidRDefault="007B3A2E">
            <w:r>
              <w:t>7</w:t>
            </w:r>
          </w:p>
        </w:tc>
        <w:tc>
          <w:tcPr>
            <w:tcW w:w="1188" w:type="dxa"/>
            <w:vAlign w:val="center"/>
          </w:tcPr>
          <w:p w14:paraId="19533602" w14:textId="77777777" w:rsidR="004B0083" w:rsidRDefault="007B3A2E">
            <w:r>
              <w:t>1.596</w:t>
            </w:r>
          </w:p>
        </w:tc>
        <w:tc>
          <w:tcPr>
            <w:tcW w:w="1188" w:type="dxa"/>
            <w:vAlign w:val="center"/>
          </w:tcPr>
          <w:p w14:paraId="284BBA14" w14:textId="77777777" w:rsidR="004B0083" w:rsidRDefault="007B3A2E">
            <w:r>
              <w:t>11.172</w:t>
            </w:r>
          </w:p>
        </w:tc>
        <w:tc>
          <w:tcPr>
            <w:tcW w:w="1188" w:type="dxa"/>
            <w:vAlign w:val="center"/>
          </w:tcPr>
          <w:p w14:paraId="7C2E5273" w14:textId="77777777" w:rsidR="004B0083" w:rsidRDefault="007B3A2E">
            <w:r>
              <w:t>18</w:t>
            </w:r>
          </w:p>
        </w:tc>
        <w:tc>
          <w:tcPr>
            <w:tcW w:w="1188" w:type="dxa"/>
            <w:vAlign w:val="center"/>
          </w:tcPr>
          <w:p w14:paraId="181E0708" w14:textId="77777777" w:rsidR="004B0083" w:rsidRDefault="007B3A2E">
            <w:r>
              <w:t>1.800</w:t>
            </w:r>
          </w:p>
        </w:tc>
      </w:tr>
      <w:tr w:rsidR="004B0083" w14:paraId="0E8D52D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4F33849" w14:textId="77777777" w:rsidR="004B0083" w:rsidRDefault="007B3A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C33E3C" w14:textId="77777777" w:rsidR="004B0083" w:rsidRDefault="007B3A2E">
            <w:r>
              <w:t>55.243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A3744FD" w14:textId="77777777" w:rsidR="004B0083" w:rsidRDefault="007B3A2E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55E5270" w14:textId="77777777" w:rsidR="004B0083" w:rsidRDefault="007B3A2E">
            <w:r>
              <w:t>1.800</w:t>
            </w:r>
          </w:p>
        </w:tc>
      </w:tr>
    </w:tbl>
    <w:p w14:paraId="5EAF5512" w14:textId="77777777" w:rsidR="004B0083" w:rsidRDefault="004B008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5F8D60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非楼梯间外窗传热系数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1018"/>
        <w:gridCol w:w="2010"/>
        <w:gridCol w:w="2038"/>
        <w:gridCol w:w="1189"/>
      </w:tblGrid>
      <w:tr w:rsidR="004B0083" w14:paraId="7288EBD0" w14:textId="77777777">
        <w:tc>
          <w:tcPr>
            <w:tcW w:w="792" w:type="dxa"/>
            <w:shd w:val="clear" w:color="auto" w:fill="E6E6E6"/>
            <w:vAlign w:val="center"/>
          </w:tcPr>
          <w:p w14:paraId="77BF5CAF" w14:textId="77777777" w:rsidR="004B0083" w:rsidRDefault="007B3A2E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353AA5A" w14:textId="77777777" w:rsidR="004B0083" w:rsidRDefault="007B3A2E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BBAED14" w14:textId="77777777" w:rsidR="004B0083" w:rsidRDefault="007B3A2E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25DC75" w14:textId="77777777" w:rsidR="004B0083" w:rsidRDefault="007B3A2E">
            <w:pPr>
              <w:jc w:val="center"/>
            </w:pPr>
            <w:r>
              <w:t>窗墙比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08723DD" w14:textId="77777777" w:rsidR="004B0083" w:rsidRDefault="007B3A2E">
            <w:pPr>
              <w:jc w:val="center"/>
            </w:pPr>
            <w:r>
              <w:t>传热系数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B7780F8" w14:textId="77777777" w:rsidR="004B0083" w:rsidRDefault="007B3A2E">
            <w:pPr>
              <w:jc w:val="center"/>
            </w:pPr>
            <w:r>
              <w:t>传热系数限值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9B7FF7" w14:textId="77777777" w:rsidR="004B0083" w:rsidRDefault="007B3A2E">
            <w:pPr>
              <w:jc w:val="center"/>
            </w:pPr>
            <w:r>
              <w:t>是否满足</w:t>
            </w:r>
          </w:p>
        </w:tc>
      </w:tr>
      <w:tr w:rsidR="004B0083" w14:paraId="0E016A67" w14:textId="77777777">
        <w:tc>
          <w:tcPr>
            <w:tcW w:w="792" w:type="dxa"/>
            <w:vAlign w:val="center"/>
          </w:tcPr>
          <w:p w14:paraId="09CB768A" w14:textId="77777777" w:rsidR="004B0083" w:rsidRDefault="007B3A2E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14:paraId="5D8F35DE" w14:textId="77777777" w:rsidR="004B0083" w:rsidRDefault="007B3A2E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5A126628" w14:textId="77777777" w:rsidR="004B0083" w:rsidRDefault="007B3A2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EE5E493" w14:textId="77777777" w:rsidR="004B0083" w:rsidRDefault="007B3A2E">
            <w:pPr>
              <w:jc w:val="center"/>
            </w:pPr>
            <w:r>
              <w:t>0.29</w:t>
            </w:r>
          </w:p>
        </w:tc>
        <w:tc>
          <w:tcPr>
            <w:tcW w:w="2009" w:type="dxa"/>
            <w:vAlign w:val="center"/>
          </w:tcPr>
          <w:p w14:paraId="247E9F4A" w14:textId="77777777" w:rsidR="004B0083" w:rsidRDefault="007B3A2E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28B1A317" w14:textId="77777777" w:rsidR="004B0083" w:rsidRDefault="007B3A2E">
            <w:pPr>
              <w:jc w:val="center"/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41CA6E97" w14:textId="77777777" w:rsidR="004B0083" w:rsidRDefault="007B3A2E">
            <w:pPr>
              <w:jc w:val="center"/>
            </w:pPr>
            <w:r>
              <w:t>满足</w:t>
            </w:r>
          </w:p>
        </w:tc>
      </w:tr>
      <w:tr w:rsidR="004B0083" w14:paraId="31724D39" w14:textId="77777777">
        <w:tc>
          <w:tcPr>
            <w:tcW w:w="792" w:type="dxa"/>
            <w:vAlign w:val="center"/>
          </w:tcPr>
          <w:p w14:paraId="675BB932" w14:textId="77777777" w:rsidR="004B0083" w:rsidRDefault="007B3A2E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44DCB3D1" w14:textId="77777777" w:rsidR="004B0083" w:rsidRDefault="007B3A2E">
            <w:pPr>
              <w:jc w:val="center"/>
            </w:pPr>
            <w:r>
              <w:t>1062</w:t>
            </w:r>
          </w:p>
        </w:tc>
        <w:tc>
          <w:tcPr>
            <w:tcW w:w="984" w:type="dxa"/>
            <w:vAlign w:val="center"/>
          </w:tcPr>
          <w:p w14:paraId="61EB2E0B" w14:textId="77777777" w:rsidR="004B0083" w:rsidRDefault="007B3A2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6524306" w14:textId="77777777" w:rsidR="004B0083" w:rsidRDefault="007B3A2E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6CE20DA6" w14:textId="77777777" w:rsidR="004B0083" w:rsidRDefault="007B3A2E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37329CA8" w14:textId="77777777" w:rsidR="004B0083" w:rsidRDefault="007B3A2E">
            <w:pPr>
              <w:jc w:val="center"/>
            </w:pPr>
            <w:r>
              <w:t>1.90</w:t>
            </w:r>
          </w:p>
        </w:tc>
        <w:tc>
          <w:tcPr>
            <w:tcW w:w="1188" w:type="dxa"/>
            <w:vAlign w:val="center"/>
          </w:tcPr>
          <w:p w14:paraId="2BB09C8B" w14:textId="77777777" w:rsidR="004B0083" w:rsidRDefault="007B3A2E">
            <w:pPr>
              <w:jc w:val="center"/>
            </w:pPr>
            <w:r>
              <w:t>满足</w:t>
            </w:r>
          </w:p>
        </w:tc>
      </w:tr>
      <w:tr w:rsidR="004B0083" w14:paraId="1BD977C9" w14:textId="77777777">
        <w:tc>
          <w:tcPr>
            <w:tcW w:w="792" w:type="dxa"/>
            <w:vAlign w:val="center"/>
          </w:tcPr>
          <w:p w14:paraId="09095D8D" w14:textId="77777777" w:rsidR="004B0083" w:rsidRDefault="007B3A2E">
            <w:pPr>
              <w:jc w:val="center"/>
            </w:pPr>
            <w:r>
              <w:t>东向</w:t>
            </w:r>
          </w:p>
        </w:tc>
        <w:tc>
          <w:tcPr>
            <w:tcW w:w="1301" w:type="dxa"/>
            <w:vAlign w:val="center"/>
          </w:tcPr>
          <w:p w14:paraId="47569588" w14:textId="77777777" w:rsidR="004B0083" w:rsidRDefault="007B3A2E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5FB35BCB" w14:textId="77777777" w:rsidR="004B0083" w:rsidRDefault="007B3A2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ED56F55" w14:textId="77777777" w:rsidR="004B0083" w:rsidRDefault="007B3A2E">
            <w:pPr>
              <w:jc w:val="center"/>
            </w:pPr>
            <w:r>
              <w:t>0.09</w:t>
            </w:r>
          </w:p>
        </w:tc>
        <w:tc>
          <w:tcPr>
            <w:tcW w:w="2009" w:type="dxa"/>
            <w:vAlign w:val="center"/>
          </w:tcPr>
          <w:p w14:paraId="5D1D01FE" w14:textId="77777777" w:rsidR="004B0083" w:rsidRDefault="007B3A2E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3CE25FB0" w14:textId="77777777" w:rsidR="004B0083" w:rsidRDefault="007B3A2E">
            <w:pPr>
              <w:jc w:val="center"/>
            </w:pPr>
            <w:r>
              <w:t>1.90</w:t>
            </w:r>
          </w:p>
        </w:tc>
        <w:tc>
          <w:tcPr>
            <w:tcW w:w="1188" w:type="dxa"/>
            <w:vAlign w:val="center"/>
          </w:tcPr>
          <w:p w14:paraId="537DCACA" w14:textId="77777777" w:rsidR="004B0083" w:rsidRDefault="007B3A2E">
            <w:pPr>
              <w:jc w:val="center"/>
            </w:pPr>
            <w:r>
              <w:t>满足</w:t>
            </w:r>
          </w:p>
        </w:tc>
      </w:tr>
      <w:tr w:rsidR="004B0083" w14:paraId="080C51FE" w14:textId="77777777">
        <w:tc>
          <w:tcPr>
            <w:tcW w:w="792" w:type="dxa"/>
            <w:vAlign w:val="center"/>
          </w:tcPr>
          <w:p w14:paraId="00D509AE" w14:textId="77777777" w:rsidR="004B0083" w:rsidRDefault="007B3A2E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14:paraId="07E0F968" w14:textId="77777777" w:rsidR="004B0083" w:rsidRDefault="007B3A2E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14:paraId="5CCCD02A" w14:textId="77777777" w:rsidR="004B0083" w:rsidRDefault="007B3A2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85AC83E" w14:textId="77777777" w:rsidR="004B0083" w:rsidRDefault="007B3A2E">
            <w:pPr>
              <w:jc w:val="center"/>
            </w:pPr>
            <w:r>
              <w:t>0.09</w:t>
            </w:r>
          </w:p>
        </w:tc>
        <w:tc>
          <w:tcPr>
            <w:tcW w:w="2009" w:type="dxa"/>
            <w:vAlign w:val="center"/>
          </w:tcPr>
          <w:p w14:paraId="0DC0C0C1" w14:textId="77777777" w:rsidR="004B0083" w:rsidRDefault="007B3A2E">
            <w:pPr>
              <w:jc w:val="center"/>
            </w:pPr>
            <w:r>
              <w:t>1.80</w:t>
            </w:r>
          </w:p>
        </w:tc>
        <w:tc>
          <w:tcPr>
            <w:tcW w:w="2037" w:type="dxa"/>
            <w:vAlign w:val="center"/>
          </w:tcPr>
          <w:p w14:paraId="36AF5181" w14:textId="77777777" w:rsidR="004B0083" w:rsidRDefault="007B3A2E">
            <w:pPr>
              <w:jc w:val="center"/>
            </w:pPr>
            <w:r>
              <w:t>1.90</w:t>
            </w:r>
          </w:p>
        </w:tc>
        <w:tc>
          <w:tcPr>
            <w:tcW w:w="1188" w:type="dxa"/>
            <w:vAlign w:val="center"/>
          </w:tcPr>
          <w:p w14:paraId="7ED68DD6" w14:textId="77777777" w:rsidR="004B0083" w:rsidRDefault="007B3A2E">
            <w:pPr>
              <w:jc w:val="center"/>
            </w:pPr>
            <w:r>
              <w:t>满足</w:t>
            </w:r>
          </w:p>
        </w:tc>
      </w:tr>
      <w:tr w:rsidR="004B0083" w14:paraId="5AB99F4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BB22B81" w14:textId="77777777" w:rsidR="004B0083" w:rsidRDefault="007B3A2E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5D3BD079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4B0083" w14:paraId="33A9CB4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E204129" w14:textId="77777777" w:rsidR="004B0083" w:rsidRDefault="007B3A2E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5670779E" w14:textId="77777777" w:rsidR="004B0083" w:rsidRDefault="007B3A2E">
            <w:r>
              <w:t>各朝向外窗传热系数满足表</w:t>
            </w:r>
            <w:r>
              <w:t>4.2.4</w:t>
            </w:r>
            <w:r>
              <w:t>的要求</w:t>
            </w:r>
          </w:p>
        </w:tc>
      </w:tr>
      <w:tr w:rsidR="004B0083" w14:paraId="7B96975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3E94030" w14:textId="77777777" w:rsidR="004B0083" w:rsidRDefault="007B3A2E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76502489" w14:textId="77777777" w:rsidR="004B0083" w:rsidRDefault="007B3A2E">
            <w:r>
              <w:t>满足</w:t>
            </w:r>
          </w:p>
        </w:tc>
      </w:tr>
    </w:tbl>
    <w:p w14:paraId="5B383938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16F8131B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楼梯间外窗传热系数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697"/>
        <w:gridCol w:w="2910"/>
        <w:gridCol w:w="1205"/>
      </w:tblGrid>
      <w:tr w:rsidR="004B0083" w14:paraId="6A9BF1A8" w14:textId="77777777">
        <w:tc>
          <w:tcPr>
            <w:tcW w:w="3520" w:type="dxa"/>
            <w:shd w:val="clear" w:color="auto" w:fill="E6E6E6"/>
            <w:vAlign w:val="center"/>
          </w:tcPr>
          <w:p w14:paraId="4601ACA7" w14:textId="77777777" w:rsidR="004B0083" w:rsidRDefault="007B3A2E">
            <w:pPr>
              <w:jc w:val="center"/>
            </w:pPr>
            <w:r>
              <w:t>检查项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496533" w14:textId="77777777" w:rsidR="004B0083" w:rsidRDefault="007B3A2E">
            <w:pPr>
              <w:jc w:val="center"/>
            </w:pPr>
            <w:r>
              <w:t>计算值</w:t>
            </w:r>
          </w:p>
        </w:tc>
        <w:tc>
          <w:tcPr>
            <w:tcW w:w="2909" w:type="dxa"/>
            <w:shd w:val="clear" w:color="auto" w:fill="E6E6E6"/>
            <w:vAlign w:val="center"/>
          </w:tcPr>
          <w:p w14:paraId="1FBC29E6" w14:textId="77777777" w:rsidR="004B0083" w:rsidRDefault="007B3A2E"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0A02444" w14:textId="77777777" w:rsidR="004B0083" w:rsidRDefault="007B3A2E">
            <w:pPr>
              <w:jc w:val="center"/>
            </w:pPr>
            <w:r>
              <w:t>结论</w:t>
            </w:r>
          </w:p>
        </w:tc>
      </w:tr>
      <w:tr w:rsidR="004B0083" w14:paraId="39129683" w14:textId="77777777">
        <w:tc>
          <w:tcPr>
            <w:tcW w:w="3520" w:type="dxa"/>
            <w:vAlign w:val="center"/>
          </w:tcPr>
          <w:p w14:paraId="7B92B9A1" w14:textId="77777777" w:rsidR="004B0083" w:rsidRDefault="007B3A2E">
            <w:r>
              <w:t>楼梯间北向传热系数</w:t>
            </w:r>
          </w:p>
        </w:tc>
        <w:tc>
          <w:tcPr>
            <w:tcW w:w="1697" w:type="dxa"/>
            <w:vAlign w:val="center"/>
          </w:tcPr>
          <w:p w14:paraId="46E86281" w14:textId="77777777" w:rsidR="004B0083" w:rsidRDefault="007B3A2E">
            <w:pPr>
              <w:jc w:val="center"/>
            </w:pPr>
            <w:r>
              <w:t>1.80</w:t>
            </w:r>
          </w:p>
        </w:tc>
        <w:tc>
          <w:tcPr>
            <w:tcW w:w="2909" w:type="dxa"/>
            <w:vAlign w:val="center"/>
          </w:tcPr>
          <w:p w14:paraId="5C17C302" w14:textId="77777777" w:rsidR="004B0083" w:rsidRDefault="007B3A2E">
            <w:pPr>
              <w:jc w:val="center"/>
            </w:pPr>
            <w:r>
              <w:t>≤2.40</w:t>
            </w:r>
          </w:p>
        </w:tc>
        <w:tc>
          <w:tcPr>
            <w:tcW w:w="1205" w:type="dxa"/>
            <w:vAlign w:val="center"/>
          </w:tcPr>
          <w:p w14:paraId="16A0FCE5" w14:textId="77777777" w:rsidR="004B0083" w:rsidRDefault="007B3A2E">
            <w:pPr>
              <w:jc w:val="center"/>
            </w:pPr>
            <w:r>
              <w:t>满足</w:t>
            </w:r>
          </w:p>
        </w:tc>
      </w:tr>
      <w:tr w:rsidR="004B0083" w14:paraId="36C116C2" w14:textId="77777777">
        <w:tc>
          <w:tcPr>
            <w:tcW w:w="3520" w:type="dxa"/>
            <w:shd w:val="clear" w:color="auto" w:fill="E6E6E6"/>
            <w:vAlign w:val="center"/>
          </w:tcPr>
          <w:p w14:paraId="1924F7B5" w14:textId="77777777" w:rsidR="004B0083" w:rsidRDefault="007B3A2E">
            <w:r>
              <w:t>标准依据</w:t>
            </w:r>
          </w:p>
        </w:tc>
        <w:tc>
          <w:tcPr>
            <w:tcW w:w="5811" w:type="dxa"/>
            <w:gridSpan w:val="3"/>
            <w:vAlign w:val="center"/>
          </w:tcPr>
          <w:p w14:paraId="3A3FA59C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4B0083" w14:paraId="4157A4FE" w14:textId="77777777">
        <w:tc>
          <w:tcPr>
            <w:tcW w:w="3520" w:type="dxa"/>
            <w:shd w:val="clear" w:color="auto" w:fill="E6E6E6"/>
            <w:vAlign w:val="center"/>
          </w:tcPr>
          <w:p w14:paraId="2892D616" w14:textId="77777777" w:rsidR="004B0083" w:rsidRDefault="007B3A2E">
            <w:r>
              <w:t>标准要求</w:t>
            </w:r>
          </w:p>
        </w:tc>
        <w:tc>
          <w:tcPr>
            <w:tcW w:w="5811" w:type="dxa"/>
            <w:gridSpan w:val="3"/>
            <w:vAlign w:val="center"/>
          </w:tcPr>
          <w:p w14:paraId="242BDA05" w14:textId="77777777" w:rsidR="004B0083" w:rsidRDefault="007B3A2E">
            <w:r>
              <w:t>各朝向外窗传热系数满足表</w:t>
            </w:r>
            <w:r>
              <w:t>4.2.4</w:t>
            </w:r>
            <w:r>
              <w:t>的要求</w:t>
            </w:r>
          </w:p>
        </w:tc>
      </w:tr>
      <w:tr w:rsidR="004B0083" w14:paraId="49A5CD41" w14:textId="77777777">
        <w:tc>
          <w:tcPr>
            <w:tcW w:w="3520" w:type="dxa"/>
            <w:shd w:val="clear" w:color="auto" w:fill="E6E6E6"/>
            <w:vAlign w:val="center"/>
          </w:tcPr>
          <w:p w14:paraId="5A61806F" w14:textId="77777777" w:rsidR="004B0083" w:rsidRDefault="007B3A2E">
            <w:r>
              <w:t>结论</w:t>
            </w:r>
          </w:p>
        </w:tc>
        <w:tc>
          <w:tcPr>
            <w:tcW w:w="5811" w:type="dxa"/>
            <w:gridSpan w:val="3"/>
            <w:vAlign w:val="center"/>
          </w:tcPr>
          <w:p w14:paraId="69890C32" w14:textId="77777777" w:rsidR="004B0083" w:rsidRDefault="007B3A2E">
            <w:r>
              <w:t>满足</w:t>
            </w:r>
          </w:p>
        </w:tc>
      </w:tr>
    </w:tbl>
    <w:p w14:paraId="78C01073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封闭阳台门的透光部分传热系数</w:t>
      </w:r>
    </w:p>
    <w:p w14:paraId="7B4403CF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B531C19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3E69EDAF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0D01D22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控温房间外窗太阳得热系数</w:t>
      </w:r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075"/>
        <w:gridCol w:w="929"/>
        <w:gridCol w:w="1132"/>
        <w:gridCol w:w="849"/>
        <w:gridCol w:w="849"/>
        <w:gridCol w:w="849"/>
        <w:gridCol w:w="736"/>
        <w:gridCol w:w="849"/>
        <w:gridCol w:w="736"/>
        <w:gridCol w:w="849"/>
      </w:tblGrid>
      <w:tr w:rsidR="004B0083" w14:paraId="5AB04698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4AFA4A90" w14:textId="77777777" w:rsidR="004B0083" w:rsidRDefault="007B3A2E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7F0B4C67" w14:textId="77777777" w:rsidR="004B0083" w:rsidRDefault="007B3A2E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6F7F0BC4" w14:textId="77777777" w:rsidR="004B0083" w:rsidRDefault="007B3A2E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77F3643F" w14:textId="77777777" w:rsidR="004B0083" w:rsidRDefault="007B3A2E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4F59C371" w14:textId="77777777" w:rsidR="004B0083" w:rsidRDefault="007B3A2E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41AB97F3" w14:textId="77777777" w:rsidR="004B0083" w:rsidRDefault="007B3A2E">
            <w:pPr>
              <w:jc w:val="center"/>
            </w:pPr>
            <w:r>
              <w:t>窗墙比</w:t>
            </w:r>
          </w:p>
        </w:tc>
        <w:tc>
          <w:tcPr>
            <w:tcW w:w="1583" w:type="dxa"/>
            <w:gridSpan w:val="2"/>
            <w:shd w:val="clear" w:color="auto" w:fill="E6E6E6"/>
            <w:vAlign w:val="center"/>
          </w:tcPr>
          <w:p w14:paraId="6EF10D35" w14:textId="77777777" w:rsidR="004B0083" w:rsidRDefault="007B3A2E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583" w:type="dxa"/>
            <w:gridSpan w:val="2"/>
            <w:shd w:val="clear" w:color="auto" w:fill="E6E6E6"/>
            <w:vAlign w:val="center"/>
          </w:tcPr>
          <w:p w14:paraId="3094927B" w14:textId="77777777" w:rsidR="004B0083" w:rsidRDefault="007B3A2E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4EC445A2" w14:textId="77777777" w:rsidR="004B0083" w:rsidRDefault="007B3A2E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4B0083" w14:paraId="7E21E70D" w14:textId="77777777">
        <w:tc>
          <w:tcPr>
            <w:tcW w:w="735" w:type="dxa"/>
            <w:vMerge/>
            <w:shd w:val="clear" w:color="auto" w:fill="E6E6E6"/>
            <w:vAlign w:val="center"/>
          </w:tcPr>
          <w:p w14:paraId="379120E4" w14:textId="77777777" w:rsidR="004B0083" w:rsidRDefault="004B0083"/>
        </w:tc>
        <w:tc>
          <w:tcPr>
            <w:tcW w:w="1075" w:type="dxa"/>
            <w:vMerge/>
            <w:shd w:val="clear" w:color="auto" w:fill="E6E6E6"/>
            <w:vAlign w:val="center"/>
          </w:tcPr>
          <w:p w14:paraId="55A7A557" w14:textId="77777777" w:rsidR="004B0083" w:rsidRDefault="004B0083"/>
        </w:tc>
        <w:tc>
          <w:tcPr>
            <w:tcW w:w="928" w:type="dxa"/>
            <w:vMerge/>
            <w:shd w:val="clear" w:color="auto" w:fill="E6E6E6"/>
            <w:vAlign w:val="center"/>
          </w:tcPr>
          <w:p w14:paraId="1B7EE4A2" w14:textId="77777777" w:rsidR="004B0083" w:rsidRDefault="004B0083"/>
        </w:tc>
        <w:tc>
          <w:tcPr>
            <w:tcW w:w="1131" w:type="dxa"/>
            <w:vMerge/>
            <w:shd w:val="clear" w:color="auto" w:fill="E6E6E6"/>
            <w:vAlign w:val="center"/>
          </w:tcPr>
          <w:p w14:paraId="6E15CF26" w14:textId="77777777" w:rsidR="004B0083" w:rsidRDefault="004B0083"/>
        </w:tc>
        <w:tc>
          <w:tcPr>
            <w:tcW w:w="848" w:type="dxa"/>
            <w:vMerge/>
            <w:shd w:val="clear" w:color="auto" w:fill="E6E6E6"/>
            <w:vAlign w:val="center"/>
          </w:tcPr>
          <w:p w14:paraId="55B8DCC4" w14:textId="77777777" w:rsidR="004B0083" w:rsidRDefault="004B0083"/>
        </w:tc>
        <w:tc>
          <w:tcPr>
            <w:tcW w:w="848" w:type="dxa"/>
            <w:vMerge/>
            <w:shd w:val="clear" w:color="auto" w:fill="E6E6E6"/>
            <w:vAlign w:val="center"/>
          </w:tcPr>
          <w:p w14:paraId="2FFA1DB3" w14:textId="77777777" w:rsidR="004B0083" w:rsidRDefault="004B0083"/>
        </w:tc>
        <w:tc>
          <w:tcPr>
            <w:tcW w:w="848" w:type="dxa"/>
            <w:shd w:val="clear" w:color="auto" w:fill="E6E6E6"/>
            <w:vAlign w:val="center"/>
          </w:tcPr>
          <w:p w14:paraId="29523558" w14:textId="77777777" w:rsidR="004B0083" w:rsidRDefault="007B3A2E">
            <w:r>
              <w:t>计算值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1D5383A" w14:textId="77777777" w:rsidR="004B0083" w:rsidRDefault="007B3A2E">
            <w:r>
              <w:t>限值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DAD8F1" w14:textId="77777777" w:rsidR="004B0083" w:rsidRDefault="007B3A2E">
            <w:r>
              <w:t>计算值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5C18785" w14:textId="77777777" w:rsidR="004B0083" w:rsidRDefault="007B3A2E">
            <w:r>
              <w:t>限值</w:t>
            </w:r>
          </w:p>
        </w:tc>
        <w:tc>
          <w:tcPr>
            <w:tcW w:w="848" w:type="dxa"/>
            <w:vMerge/>
            <w:shd w:val="clear" w:color="auto" w:fill="E6E6E6"/>
            <w:vAlign w:val="center"/>
          </w:tcPr>
          <w:p w14:paraId="3C78B76F" w14:textId="77777777" w:rsidR="004B0083" w:rsidRDefault="004B0083"/>
        </w:tc>
      </w:tr>
      <w:tr w:rsidR="004B0083" w14:paraId="30C59FF0" w14:textId="77777777">
        <w:tc>
          <w:tcPr>
            <w:tcW w:w="735" w:type="dxa"/>
            <w:vAlign w:val="center"/>
          </w:tcPr>
          <w:p w14:paraId="75A9D3BB" w14:textId="77777777" w:rsidR="004B0083" w:rsidRDefault="007B3A2E">
            <w:pPr>
              <w:jc w:val="center"/>
            </w:pPr>
            <w:r>
              <w:t>南向</w:t>
            </w:r>
          </w:p>
        </w:tc>
        <w:tc>
          <w:tcPr>
            <w:tcW w:w="1075" w:type="dxa"/>
            <w:vAlign w:val="center"/>
          </w:tcPr>
          <w:p w14:paraId="0F2CB070" w14:textId="77777777" w:rsidR="004B0083" w:rsidRDefault="007B3A2E">
            <w:pPr>
              <w:jc w:val="center"/>
            </w:pPr>
            <w:r>
              <w:t>1001</w:t>
            </w:r>
          </w:p>
        </w:tc>
        <w:tc>
          <w:tcPr>
            <w:tcW w:w="928" w:type="dxa"/>
            <w:vAlign w:val="center"/>
          </w:tcPr>
          <w:p w14:paraId="407963C6" w14:textId="77777777" w:rsidR="004B0083" w:rsidRDefault="007B3A2E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BF5676B" w14:textId="77777777" w:rsidR="004B0083" w:rsidRDefault="004B0083">
            <w:pPr>
              <w:jc w:val="center"/>
            </w:pPr>
          </w:p>
        </w:tc>
        <w:tc>
          <w:tcPr>
            <w:tcW w:w="848" w:type="dxa"/>
            <w:vAlign w:val="center"/>
          </w:tcPr>
          <w:p w14:paraId="608D2818" w14:textId="77777777" w:rsidR="004B0083" w:rsidRDefault="004B0083">
            <w:pPr>
              <w:jc w:val="center"/>
            </w:pPr>
          </w:p>
        </w:tc>
        <w:tc>
          <w:tcPr>
            <w:tcW w:w="848" w:type="dxa"/>
            <w:vAlign w:val="center"/>
          </w:tcPr>
          <w:p w14:paraId="224811B6" w14:textId="77777777" w:rsidR="004B0083" w:rsidRDefault="007B3A2E">
            <w:pPr>
              <w:jc w:val="center"/>
            </w:pPr>
            <w:r>
              <w:t>0.29</w:t>
            </w:r>
          </w:p>
        </w:tc>
        <w:tc>
          <w:tcPr>
            <w:tcW w:w="848" w:type="dxa"/>
            <w:vAlign w:val="center"/>
          </w:tcPr>
          <w:p w14:paraId="41DC49A9" w14:textId="77777777" w:rsidR="004B0083" w:rsidRDefault="007B3A2E">
            <w:pPr>
              <w:jc w:val="center"/>
            </w:pPr>
            <w:r>
              <w:t>0.34</w:t>
            </w:r>
          </w:p>
        </w:tc>
        <w:tc>
          <w:tcPr>
            <w:tcW w:w="735" w:type="dxa"/>
            <w:vAlign w:val="center"/>
          </w:tcPr>
          <w:p w14:paraId="3B02AA5E" w14:textId="77777777" w:rsidR="004B0083" w:rsidRDefault="007B3A2E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704EA70C" w14:textId="77777777" w:rsidR="004B0083" w:rsidRDefault="007B3A2E">
            <w:pPr>
              <w:jc w:val="center"/>
            </w:pPr>
            <w:r>
              <w:t>0.34</w:t>
            </w:r>
          </w:p>
        </w:tc>
        <w:tc>
          <w:tcPr>
            <w:tcW w:w="735" w:type="dxa"/>
            <w:vAlign w:val="center"/>
          </w:tcPr>
          <w:p w14:paraId="146B5B77" w14:textId="77777777" w:rsidR="004B0083" w:rsidRDefault="007B3A2E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5A0B17B" w14:textId="77777777" w:rsidR="004B0083" w:rsidRDefault="007B3A2E">
            <w:pPr>
              <w:jc w:val="center"/>
            </w:pPr>
            <w:r>
              <w:t>满足</w:t>
            </w:r>
          </w:p>
        </w:tc>
      </w:tr>
      <w:tr w:rsidR="004B0083" w14:paraId="1602A7B6" w14:textId="77777777">
        <w:tc>
          <w:tcPr>
            <w:tcW w:w="735" w:type="dxa"/>
            <w:vAlign w:val="center"/>
          </w:tcPr>
          <w:p w14:paraId="28959587" w14:textId="77777777" w:rsidR="004B0083" w:rsidRDefault="007B3A2E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14:paraId="0D961FA2" w14:textId="77777777" w:rsidR="004B0083" w:rsidRDefault="007B3A2E">
            <w:pPr>
              <w:jc w:val="center"/>
            </w:pPr>
            <w:r>
              <w:t>1064</w:t>
            </w:r>
          </w:p>
        </w:tc>
        <w:tc>
          <w:tcPr>
            <w:tcW w:w="928" w:type="dxa"/>
            <w:vAlign w:val="center"/>
          </w:tcPr>
          <w:p w14:paraId="5348372F" w14:textId="77777777" w:rsidR="004B0083" w:rsidRDefault="007B3A2E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479DBCC" w14:textId="77777777" w:rsidR="004B0083" w:rsidRDefault="004B0083">
            <w:pPr>
              <w:jc w:val="center"/>
            </w:pPr>
          </w:p>
        </w:tc>
        <w:tc>
          <w:tcPr>
            <w:tcW w:w="848" w:type="dxa"/>
            <w:vAlign w:val="center"/>
          </w:tcPr>
          <w:p w14:paraId="21F1CCCB" w14:textId="77777777" w:rsidR="004B0083" w:rsidRDefault="004B0083">
            <w:pPr>
              <w:jc w:val="center"/>
            </w:pPr>
          </w:p>
        </w:tc>
        <w:tc>
          <w:tcPr>
            <w:tcW w:w="848" w:type="dxa"/>
            <w:vAlign w:val="center"/>
          </w:tcPr>
          <w:p w14:paraId="544A5D9D" w14:textId="77777777" w:rsidR="004B0083" w:rsidRDefault="007B3A2E">
            <w:pPr>
              <w:jc w:val="center"/>
            </w:pPr>
            <w:r>
              <w:t>0.09</w:t>
            </w:r>
          </w:p>
        </w:tc>
        <w:tc>
          <w:tcPr>
            <w:tcW w:w="848" w:type="dxa"/>
            <w:vAlign w:val="center"/>
          </w:tcPr>
          <w:p w14:paraId="43F63005" w14:textId="77777777" w:rsidR="004B0083" w:rsidRDefault="007B3A2E">
            <w:pPr>
              <w:jc w:val="center"/>
            </w:pPr>
            <w:r>
              <w:t>0.34</w:t>
            </w:r>
          </w:p>
        </w:tc>
        <w:tc>
          <w:tcPr>
            <w:tcW w:w="735" w:type="dxa"/>
            <w:vAlign w:val="center"/>
          </w:tcPr>
          <w:p w14:paraId="569CFD71" w14:textId="77777777" w:rsidR="004B0083" w:rsidRDefault="007B3A2E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5FB3B8C8" w14:textId="77777777" w:rsidR="004B0083" w:rsidRDefault="007B3A2E">
            <w:pPr>
              <w:jc w:val="center"/>
            </w:pPr>
            <w:r>
              <w:t>0.34</w:t>
            </w:r>
          </w:p>
        </w:tc>
        <w:tc>
          <w:tcPr>
            <w:tcW w:w="735" w:type="dxa"/>
            <w:vAlign w:val="center"/>
          </w:tcPr>
          <w:p w14:paraId="0CC4BD9B" w14:textId="77777777" w:rsidR="004B0083" w:rsidRDefault="007B3A2E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72AA9AD4" w14:textId="77777777" w:rsidR="004B0083" w:rsidRDefault="007B3A2E">
            <w:pPr>
              <w:jc w:val="center"/>
            </w:pPr>
            <w:r>
              <w:t>满足</w:t>
            </w:r>
          </w:p>
        </w:tc>
      </w:tr>
      <w:tr w:rsidR="004B0083" w14:paraId="341F1D22" w14:textId="77777777">
        <w:tc>
          <w:tcPr>
            <w:tcW w:w="735" w:type="dxa"/>
            <w:vAlign w:val="center"/>
          </w:tcPr>
          <w:p w14:paraId="7EE8ABC8" w14:textId="77777777" w:rsidR="004B0083" w:rsidRDefault="007B3A2E">
            <w:pPr>
              <w:jc w:val="center"/>
            </w:pPr>
            <w:r>
              <w:lastRenderedPageBreak/>
              <w:t>西向</w:t>
            </w:r>
          </w:p>
        </w:tc>
        <w:tc>
          <w:tcPr>
            <w:tcW w:w="1075" w:type="dxa"/>
            <w:vAlign w:val="center"/>
          </w:tcPr>
          <w:p w14:paraId="3F13207A" w14:textId="77777777" w:rsidR="004B0083" w:rsidRDefault="007B3A2E">
            <w:pPr>
              <w:jc w:val="center"/>
            </w:pPr>
            <w:r>
              <w:t>1061</w:t>
            </w:r>
          </w:p>
        </w:tc>
        <w:tc>
          <w:tcPr>
            <w:tcW w:w="928" w:type="dxa"/>
            <w:vAlign w:val="center"/>
          </w:tcPr>
          <w:p w14:paraId="5BD1B5DF" w14:textId="77777777" w:rsidR="004B0083" w:rsidRDefault="007B3A2E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73B05C7" w14:textId="77777777" w:rsidR="004B0083" w:rsidRDefault="004B0083">
            <w:pPr>
              <w:jc w:val="center"/>
            </w:pPr>
          </w:p>
        </w:tc>
        <w:tc>
          <w:tcPr>
            <w:tcW w:w="848" w:type="dxa"/>
            <w:vAlign w:val="center"/>
          </w:tcPr>
          <w:p w14:paraId="4E596DFF" w14:textId="77777777" w:rsidR="004B0083" w:rsidRDefault="004B0083">
            <w:pPr>
              <w:jc w:val="center"/>
            </w:pPr>
          </w:p>
        </w:tc>
        <w:tc>
          <w:tcPr>
            <w:tcW w:w="848" w:type="dxa"/>
            <w:vAlign w:val="center"/>
          </w:tcPr>
          <w:p w14:paraId="57DDAD25" w14:textId="77777777" w:rsidR="004B0083" w:rsidRDefault="007B3A2E">
            <w:pPr>
              <w:jc w:val="center"/>
            </w:pPr>
            <w:r>
              <w:t>0.09</w:t>
            </w:r>
          </w:p>
        </w:tc>
        <w:tc>
          <w:tcPr>
            <w:tcW w:w="848" w:type="dxa"/>
            <w:vAlign w:val="center"/>
          </w:tcPr>
          <w:p w14:paraId="6E4858A7" w14:textId="77777777" w:rsidR="004B0083" w:rsidRDefault="007B3A2E">
            <w:pPr>
              <w:jc w:val="center"/>
            </w:pPr>
            <w:r>
              <w:t>0.34</w:t>
            </w:r>
          </w:p>
        </w:tc>
        <w:tc>
          <w:tcPr>
            <w:tcW w:w="735" w:type="dxa"/>
            <w:vAlign w:val="center"/>
          </w:tcPr>
          <w:p w14:paraId="687DF44E" w14:textId="77777777" w:rsidR="004B0083" w:rsidRDefault="007B3A2E">
            <w:pPr>
              <w:jc w:val="center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43123512" w14:textId="77777777" w:rsidR="004B0083" w:rsidRDefault="007B3A2E">
            <w:pPr>
              <w:jc w:val="center"/>
            </w:pPr>
            <w:r>
              <w:t>0.34</w:t>
            </w:r>
          </w:p>
        </w:tc>
        <w:tc>
          <w:tcPr>
            <w:tcW w:w="735" w:type="dxa"/>
            <w:vAlign w:val="center"/>
          </w:tcPr>
          <w:p w14:paraId="2C8ABA1F" w14:textId="77777777" w:rsidR="004B0083" w:rsidRDefault="007B3A2E">
            <w:pPr>
              <w:jc w:val="center"/>
            </w:pPr>
            <w:r>
              <w:t>不要求</w:t>
            </w:r>
          </w:p>
        </w:tc>
        <w:tc>
          <w:tcPr>
            <w:tcW w:w="848" w:type="dxa"/>
            <w:vAlign w:val="center"/>
          </w:tcPr>
          <w:p w14:paraId="61131525" w14:textId="77777777" w:rsidR="004B0083" w:rsidRDefault="007B3A2E">
            <w:pPr>
              <w:jc w:val="center"/>
            </w:pPr>
            <w:r>
              <w:t>满足</w:t>
            </w:r>
          </w:p>
        </w:tc>
      </w:tr>
      <w:tr w:rsidR="004B0083" w14:paraId="12F428DA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28AD8263" w14:textId="77777777" w:rsidR="004B0083" w:rsidRDefault="007B3A2E">
            <w:r>
              <w:t>标准依据</w:t>
            </w:r>
          </w:p>
        </w:tc>
        <w:tc>
          <w:tcPr>
            <w:tcW w:w="7769" w:type="dxa"/>
            <w:gridSpan w:val="9"/>
            <w:vAlign w:val="center"/>
          </w:tcPr>
          <w:p w14:paraId="236FCC0F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4B0083" w14:paraId="3F161463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3BCFFF06" w14:textId="77777777" w:rsidR="004B0083" w:rsidRDefault="007B3A2E">
            <w:r>
              <w:t>标准要求</w:t>
            </w:r>
          </w:p>
        </w:tc>
        <w:tc>
          <w:tcPr>
            <w:tcW w:w="7769" w:type="dxa"/>
            <w:gridSpan w:val="9"/>
            <w:vAlign w:val="center"/>
          </w:tcPr>
          <w:p w14:paraId="35775C20" w14:textId="77777777" w:rsidR="004B0083" w:rsidRDefault="007B3A2E">
            <w:r>
              <w:t>外窗综合太阳得热系数应符合表</w:t>
            </w:r>
            <w:r>
              <w:t>4.2.2</w:t>
            </w:r>
            <w:r>
              <w:t>的规定。</w:t>
            </w:r>
          </w:p>
        </w:tc>
      </w:tr>
      <w:tr w:rsidR="004B0083" w14:paraId="48F5C2D5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4D18EEDC" w14:textId="77777777" w:rsidR="004B0083" w:rsidRDefault="007B3A2E">
            <w:r>
              <w:t>结论</w:t>
            </w:r>
          </w:p>
        </w:tc>
        <w:tc>
          <w:tcPr>
            <w:tcW w:w="7769" w:type="dxa"/>
            <w:gridSpan w:val="9"/>
            <w:vAlign w:val="center"/>
          </w:tcPr>
          <w:p w14:paraId="5090400B" w14:textId="77777777" w:rsidR="004B0083" w:rsidRDefault="007B3A2E">
            <w:r>
              <w:t>满足</w:t>
            </w:r>
          </w:p>
        </w:tc>
      </w:tr>
    </w:tbl>
    <w:p w14:paraId="1740413E" w14:textId="77777777" w:rsidR="004B0083" w:rsidRDefault="007B3A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1713B587" w14:textId="77777777" w:rsidR="004B0083" w:rsidRDefault="007B3A2E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非控温房间外窗太阳得热系数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697"/>
        <w:gridCol w:w="2910"/>
        <w:gridCol w:w="1205"/>
      </w:tblGrid>
      <w:tr w:rsidR="004B0083" w14:paraId="17BEF8F6" w14:textId="77777777">
        <w:tc>
          <w:tcPr>
            <w:tcW w:w="3520" w:type="dxa"/>
            <w:shd w:val="clear" w:color="auto" w:fill="E6E6E6"/>
            <w:vAlign w:val="center"/>
          </w:tcPr>
          <w:p w14:paraId="6A27B2E3" w14:textId="77777777" w:rsidR="004B0083" w:rsidRDefault="007B3A2E">
            <w:pPr>
              <w:jc w:val="center"/>
            </w:pPr>
            <w:r>
              <w:t>检查项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006AD2C" w14:textId="77777777" w:rsidR="004B0083" w:rsidRDefault="007B3A2E">
            <w:pPr>
              <w:jc w:val="center"/>
            </w:pPr>
            <w:r>
              <w:t>计算值</w:t>
            </w:r>
          </w:p>
        </w:tc>
        <w:tc>
          <w:tcPr>
            <w:tcW w:w="2909" w:type="dxa"/>
            <w:shd w:val="clear" w:color="auto" w:fill="E6E6E6"/>
            <w:vAlign w:val="center"/>
          </w:tcPr>
          <w:p w14:paraId="6B2E2A61" w14:textId="77777777" w:rsidR="004B0083" w:rsidRDefault="007B3A2E"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51CAA52" w14:textId="77777777" w:rsidR="004B0083" w:rsidRDefault="007B3A2E">
            <w:pPr>
              <w:jc w:val="center"/>
            </w:pPr>
            <w:r>
              <w:t>结论</w:t>
            </w:r>
          </w:p>
        </w:tc>
      </w:tr>
      <w:tr w:rsidR="004B0083" w14:paraId="753634EA" w14:textId="77777777">
        <w:tc>
          <w:tcPr>
            <w:tcW w:w="3520" w:type="dxa"/>
            <w:vAlign w:val="center"/>
          </w:tcPr>
          <w:p w14:paraId="1461C1CC" w14:textId="77777777" w:rsidR="004B0083" w:rsidRDefault="007B3A2E">
            <w:r>
              <w:t>非控温房间东向夏季太阳得热系数</w:t>
            </w:r>
          </w:p>
        </w:tc>
        <w:tc>
          <w:tcPr>
            <w:tcW w:w="1697" w:type="dxa"/>
            <w:vAlign w:val="center"/>
          </w:tcPr>
          <w:p w14:paraId="05546D14" w14:textId="77777777" w:rsidR="004B0083" w:rsidRDefault="007B3A2E">
            <w:pPr>
              <w:jc w:val="center"/>
            </w:pPr>
            <w:r>
              <w:t>0.34</w:t>
            </w:r>
          </w:p>
        </w:tc>
        <w:tc>
          <w:tcPr>
            <w:tcW w:w="2909" w:type="dxa"/>
            <w:vAlign w:val="center"/>
          </w:tcPr>
          <w:p w14:paraId="12E95410" w14:textId="77777777" w:rsidR="004B0083" w:rsidRDefault="007B3A2E">
            <w:pPr>
              <w:jc w:val="center"/>
            </w:pPr>
            <w:r>
              <w:t>≤0.40</w:t>
            </w:r>
          </w:p>
        </w:tc>
        <w:tc>
          <w:tcPr>
            <w:tcW w:w="1205" w:type="dxa"/>
            <w:vAlign w:val="center"/>
          </w:tcPr>
          <w:p w14:paraId="1C4A9B58" w14:textId="77777777" w:rsidR="004B0083" w:rsidRDefault="007B3A2E">
            <w:pPr>
              <w:jc w:val="center"/>
            </w:pPr>
            <w:r>
              <w:t>满足</w:t>
            </w:r>
          </w:p>
        </w:tc>
      </w:tr>
      <w:tr w:rsidR="004B0083" w14:paraId="41911067" w14:textId="77777777">
        <w:tc>
          <w:tcPr>
            <w:tcW w:w="3520" w:type="dxa"/>
            <w:vAlign w:val="center"/>
          </w:tcPr>
          <w:p w14:paraId="3B98ECD2" w14:textId="77777777" w:rsidR="004B0083" w:rsidRDefault="007B3A2E">
            <w:r>
              <w:t>非控温房间西向夏季太阳得热系数</w:t>
            </w:r>
          </w:p>
        </w:tc>
        <w:tc>
          <w:tcPr>
            <w:tcW w:w="1697" w:type="dxa"/>
            <w:vAlign w:val="center"/>
          </w:tcPr>
          <w:p w14:paraId="74C1F8D8" w14:textId="77777777" w:rsidR="004B0083" w:rsidRDefault="007B3A2E">
            <w:pPr>
              <w:jc w:val="center"/>
            </w:pPr>
            <w:r>
              <w:t>0.34</w:t>
            </w:r>
          </w:p>
        </w:tc>
        <w:tc>
          <w:tcPr>
            <w:tcW w:w="2909" w:type="dxa"/>
            <w:vAlign w:val="center"/>
          </w:tcPr>
          <w:p w14:paraId="50747E63" w14:textId="77777777" w:rsidR="004B0083" w:rsidRDefault="007B3A2E">
            <w:pPr>
              <w:jc w:val="center"/>
            </w:pPr>
            <w:r>
              <w:t>≤0.40</w:t>
            </w:r>
          </w:p>
        </w:tc>
        <w:tc>
          <w:tcPr>
            <w:tcW w:w="1205" w:type="dxa"/>
            <w:vAlign w:val="center"/>
          </w:tcPr>
          <w:p w14:paraId="202188FD" w14:textId="77777777" w:rsidR="004B0083" w:rsidRDefault="007B3A2E">
            <w:pPr>
              <w:jc w:val="center"/>
            </w:pPr>
            <w:r>
              <w:t>满足</w:t>
            </w:r>
          </w:p>
        </w:tc>
      </w:tr>
      <w:tr w:rsidR="004B0083" w14:paraId="63A2BC57" w14:textId="77777777">
        <w:tc>
          <w:tcPr>
            <w:tcW w:w="3520" w:type="dxa"/>
            <w:shd w:val="clear" w:color="auto" w:fill="E6E6E6"/>
            <w:vAlign w:val="center"/>
          </w:tcPr>
          <w:p w14:paraId="752F059F" w14:textId="77777777" w:rsidR="004B0083" w:rsidRDefault="007B3A2E">
            <w:r>
              <w:t>标准依据</w:t>
            </w:r>
          </w:p>
        </w:tc>
        <w:tc>
          <w:tcPr>
            <w:tcW w:w="5811" w:type="dxa"/>
            <w:gridSpan w:val="3"/>
            <w:vAlign w:val="center"/>
          </w:tcPr>
          <w:p w14:paraId="27F7AC89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4B0083" w14:paraId="44B655B2" w14:textId="77777777">
        <w:tc>
          <w:tcPr>
            <w:tcW w:w="3520" w:type="dxa"/>
            <w:shd w:val="clear" w:color="auto" w:fill="E6E6E6"/>
            <w:vAlign w:val="center"/>
          </w:tcPr>
          <w:p w14:paraId="752034C3" w14:textId="77777777" w:rsidR="004B0083" w:rsidRDefault="007B3A2E">
            <w:r>
              <w:t>标准要求</w:t>
            </w:r>
          </w:p>
        </w:tc>
        <w:tc>
          <w:tcPr>
            <w:tcW w:w="5811" w:type="dxa"/>
            <w:gridSpan w:val="3"/>
            <w:vAlign w:val="center"/>
          </w:tcPr>
          <w:p w14:paraId="6F9510E7" w14:textId="77777777" w:rsidR="004B0083" w:rsidRDefault="007B3A2E">
            <w:r>
              <w:t>外窗综合太阳得热系数应符合表</w:t>
            </w:r>
            <w:r>
              <w:t>4.2.2</w:t>
            </w:r>
            <w:r>
              <w:t>的规定。</w:t>
            </w:r>
          </w:p>
        </w:tc>
      </w:tr>
      <w:tr w:rsidR="004B0083" w14:paraId="266AE1FF" w14:textId="77777777">
        <w:tc>
          <w:tcPr>
            <w:tcW w:w="3520" w:type="dxa"/>
            <w:shd w:val="clear" w:color="auto" w:fill="E6E6E6"/>
            <w:vAlign w:val="center"/>
          </w:tcPr>
          <w:p w14:paraId="2202572C" w14:textId="77777777" w:rsidR="004B0083" w:rsidRDefault="007B3A2E">
            <w:r>
              <w:t>结论</w:t>
            </w:r>
          </w:p>
        </w:tc>
        <w:tc>
          <w:tcPr>
            <w:tcW w:w="5811" w:type="dxa"/>
            <w:gridSpan w:val="3"/>
            <w:vAlign w:val="center"/>
          </w:tcPr>
          <w:p w14:paraId="4ED6EDBA" w14:textId="77777777" w:rsidR="004B0083" w:rsidRDefault="007B3A2E">
            <w:r>
              <w:t>满足</w:t>
            </w:r>
          </w:p>
        </w:tc>
      </w:tr>
    </w:tbl>
    <w:p w14:paraId="6D6CBCEA" w14:textId="77777777" w:rsidR="004B0083" w:rsidRDefault="007B3A2E">
      <w:pPr>
        <w:pStyle w:val="2"/>
        <w:widowControl w:val="0"/>
        <w:rPr>
          <w:kern w:val="2"/>
        </w:rPr>
      </w:pPr>
      <w:bookmarkStart w:id="56" w:name="_Toc186465191"/>
      <w:r>
        <w:rPr>
          <w:kern w:val="2"/>
        </w:rPr>
        <w:t>凸窗透明部分</w:t>
      </w:r>
      <w:bookmarkEnd w:id="56"/>
    </w:p>
    <w:p w14:paraId="7F984F92" w14:textId="77777777" w:rsidR="004B0083" w:rsidRDefault="004B008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3189E8" w14:textId="77777777" w:rsidR="004B0083" w:rsidRDefault="007B3A2E">
      <w:r>
        <w:tab/>
      </w:r>
      <w:r>
        <w:t>本工程无此项内容</w:t>
      </w:r>
    </w:p>
    <w:p w14:paraId="3484321E" w14:textId="77777777" w:rsidR="004B0083" w:rsidRDefault="007B3A2E">
      <w:pPr>
        <w:pStyle w:val="2"/>
      </w:pPr>
      <w:bookmarkStart w:id="57" w:name="_Toc186465192"/>
      <w:r>
        <w:t>是否有凸窗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4B0083" w14:paraId="7D898FE3" w14:textId="77777777">
        <w:tc>
          <w:tcPr>
            <w:tcW w:w="2541" w:type="dxa"/>
            <w:shd w:val="clear" w:color="auto" w:fill="E6E6E6"/>
            <w:vAlign w:val="center"/>
          </w:tcPr>
          <w:p w14:paraId="4E838283" w14:textId="77777777" w:rsidR="004B0083" w:rsidRDefault="007B3A2E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2632BEB9" w14:textId="77777777" w:rsidR="004B0083" w:rsidRDefault="007B3A2E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03CB7E9A" w14:textId="77777777" w:rsidR="004B0083" w:rsidRDefault="007B3A2E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0C480AF" w14:textId="77777777" w:rsidR="004B0083" w:rsidRDefault="007B3A2E">
            <w:pPr>
              <w:jc w:val="center"/>
            </w:pPr>
            <w:r>
              <w:t>结论</w:t>
            </w:r>
          </w:p>
        </w:tc>
      </w:tr>
      <w:tr w:rsidR="004B0083" w14:paraId="728D4DBC" w14:textId="77777777">
        <w:tc>
          <w:tcPr>
            <w:tcW w:w="2541" w:type="dxa"/>
            <w:vAlign w:val="center"/>
          </w:tcPr>
          <w:p w14:paraId="21620143" w14:textId="77777777" w:rsidR="004B0083" w:rsidRDefault="007B3A2E">
            <w:r>
              <w:t>北向</w:t>
            </w:r>
          </w:p>
        </w:tc>
        <w:tc>
          <w:tcPr>
            <w:tcW w:w="2037" w:type="dxa"/>
            <w:vAlign w:val="center"/>
          </w:tcPr>
          <w:p w14:paraId="47D71C50" w14:textId="77777777" w:rsidR="004B0083" w:rsidRDefault="007B3A2E">
            <w:r>
              <w:t>无凸窗</w:t>
            </w:r>
          </w:p>
        </w:tc>
        <w:tc>
          <w:tcPr>
            <w:tcW w:w="3169" w:type="dxa"/>
            <w:vAlign w:val="center"/>
          </w:tcPr>
          <w:p w14:paraId="22661303" w14:textId="77777777" w:rsidR="004B0083" w:rsidRDefault="007B3A2E">
            <w:r>
              <w:t>不得设置凸窗</w:t>
            </w:r>
          </w:p>
        </w:tc>
        <w:tc>
          <w:tcPr>
            <w:tcW w:w="1584" w:type="dxa"/>
            <w:vAlign w:val="center"/>
          </w:tcPr>
          <w:p w14:paraId="40F42DC9" w14:textId="77777777" w:rsidR="004B0083" w:rsidRDefault="007B3A2E">
            <w:r>
              <w:t>满足</w:t>
            </w:r>
          </w:p>
        </w:tc>
      </w:tr>
      <w:tr w:rsidR="004B0083" w14:paraId="0DD5599E" w14:textId="77777777">
        <w:tc>
          <w:tcPr>
            <w:tcW w:w="2541" w:type="dxa"/>
            <w:shd w:val="clear" w:color="auto" w:fill="E6E6E6"/>
            <w:vAlign w:val="center"/>
          </w:tcPr>
          <w:p w14:paraId="31EC1DB5" w14:textId="77777777" w:rsidR="004B0083" w:rsidRDefault="007B3A2E">
            <w:r>
              <w:t>标准依据</w:t>
            </w:r>
          </w:p>
        </w:tc>
        <w:tc>
          <w:tcPr>
            <w:tcW w:w="6790" w:type="dxa"/>
            <w:gridSpan w:val="3"/>
          </w:tcPr>
          <w:p w14:paraId="4A3C7EB2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4B0083" w14:paraId="1A9A559B" w14:textId="77777777">
        <w:tc>
          <w:tcPr>
            <w:tcW w:w="2541" w:type="dxa"/>
            <w:shd w:val="clear" w:color="auto" w:fill="E6E6E6"/>
            <w:vAlign w:val="center"/>
          </w:tcPr>
          <w:p w14:paraId="4CDBCBE7" w14:textId="77777777" w:rsidR="004B0083" w:rsidRDefault="007B3A2E">
            <w:r>
              <w:t>标准要求</w:t>
            </w:r>
          </w:p>
        </w:tc>
        <w:tc>
          <w:tcPr>
            <w:tcW w:w="6790" w:type="dxa"/>
            <w:gridSpan w:val="3"/>
          </w:tcPr>
          <w:p w14:paraId="272A3E07" w14:textId="77777777" w:rsidR="004B0083" w:rsidRDefault="007B3A2E">
            <w:r>
              <w:t>居住建筑北向不应设置凸窗</w:t>
            </w:r>
          </w:p>
        </w:tc>
      </w:tr>
      <w:tr w:rsidR="004B0083" w14:paraId="0204ABE1" w14:textId="77777777">
        <w:tc>
          <w:tcPr>
            <w:tcW w:w="2541" w:type="dxa"/>
            <w:shd w:val="clear" w:color="auto" w:fill="E6E6E6"/>
            <w:vAlign w:val="center"/>
          </w:tcPr>
          <w:p w14:paraId="2DD2E497" w14:textId="77777777" w:rsidR="004B0083" w:rsidRDefault="007B3A2E">
            <w:r>
              <w:t>结论</w:t>
            </w:r>
          </w:p>
        </w:tc>
        <w:tc>
          <w:tcPr>
            <w:tcW w:w="6790" w:type="dxa"/>
            <w:gridSpan w:val="3"/>
          </w:tcPr>
          <w:p w14:paraId="0E984110" w14:textId="77777777" w:rsidR="004B0083" w:rsidRDefault="007B3A2E">
            <w:r>
              <w:t>满足</w:t>
            </w:r>
          </w:p>
        </w:tc>
      </w:tr>
    </w:tbl>
    <w:p w14:paraId="08427889" w14:textId="77777777" w:rsidR="004B0083" w:rsidRDefault="007B3A2E">
      <w:pPr>
        <w:pStyle w:val="2"/>
      </w:pPr>
      <w:bookmarkStart w:id="58" w:name="_Toc186465193"/>
      <w:r>
        <w:t>凸窗板</w:t>
      </w:r>
      <w:bookmarkEnd w:id="58"/>
    </w:p>
    <w:p w14:paraId="7916D02C" w14:textId="77777777" w:rsidR="004B0083" w:rsidRDefault="007B3A2E">
      <w:r>
        <w:tab/>
      </w:r>
      <w:r>
        <w:t>本工程无此项内容</w:t>
      </w:r>
    </w:p>
    <w:p w14:paraId="7B3D25DA" w14:textId="77777777" w:rsidR="004B0083" w:rsidRDefault="007B3A2E">
      <w:pPr>
        <w:pStyle w:val="2"/>
      </w:pPr>
      <w:bookmarkStart w:id="59" w:name="_Toc186465194"/>
      <w:r>
        <w:t>地下室外墙</w:t>
      </w:r>
      <w:bookmarkEnd w:id="59"/>
    </w:p>
    <w:p w14:paraId="73E21341" w14:textId="77777777" w:rsidR="004B0083" w:rsidRDefault="007B3A2E">
      <w:r>
        <w:tab/>
      </w:r>
      <w:r>
        <w:t>本工程无此项内容</w:t>
      </w:r>
    </w:p>
    <w:p w14:paraId="43099694" w14:textId="77777777" w:rsidR="004B0083" w:rsidRDefault="007B3A2E">
      <w:pPr>
        <w:pStyle w:val="2"/>
      </w:pPr>
      <w:bookmarkStart w:id="60" w:name="_Toc186465195"/>
      <w:r>
        <w:t>地面</w:t>
      </w:r>
      <w:bookmarkEnd w:id="60"/>
    </w:p>
    <w:p w14:paraId="61E2903E" w14:textId="77777777" w:rsidR="004B0083" w:rsidRDefault="007B3A2E">
      <w:pPr>
        <w:pStyle w:val="3"/>
        <w:rPr>
          <w:rFonts w:hint="eastAsia"/>
        </w:rPr>
      </w:pPr>
      <w:r>
        <w:t>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B0083" w14:paraId="5CF25A7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BC48A9E" w14:textId="77777777" w:rsidR="004B0083" w:rsidRDefault="007B3A2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069F0C" w14:textId="77777777" w:rsidR="004B0083" w:rsidRDefault="007B3A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06C6B" w14:textId="77777777" w:rsidR="004B0083" w:rsidRDefault="007B3A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C35A3" w14:textId="77777777" w:rsidR="004B0083" w:rsidRDefault="007B3A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42964B" w14:textId="77777777" w:rsidR="004B0083" w:rsidRDefault="007B3A2E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8C7A2F" w14:textId="77777777" w:rsidR="004B0083" w:rsidRDefault="007B3A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384D17" w14:textId="77777777" w:rsidR="004B0083" w:rsidRDefault="007B3A2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B0083" w14:paraId="3B4B146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885BC2E" w14:textId="77777777" w:rsidR="004B0083" w:rsidRDefault="004B008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9123F4" w14:textId="77777777" w:rsidR="004B0083" w:rsidRDefault="007B3A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D090D" w14:textId="77777777" w:rsidR="004B0083" w:rsidRDefault="007B3A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F12784" w14:textId="77777777" w:rsidR="004B0083" w:rsidRDefault="007B3A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85CD17" w14:textId="77777777" w:rsidR="004B0083" w:rsidRDefault="007B3A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19D8E7" w14:textId="77777777" w:rsidR="004B0083" w:rsidRDefault="007B3A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A2DED3" w14:textId="77777777" w:rsidR="004B0083" w:rsidRDefault="007B3A2E">
            <w:pPr>
              <w:jc w:val="center"/>
            </w:pPr>
            <w:r>
              <w:t>D=R*S</w:t>
            </w:r>
          </w:p>
        </w:tc>
      </w:tr>
      <w:tr w:rsidR="004B0083" w14:paraId="1CD9D2B4" w14:textId="77777777">
        <w:tc>
          <w:tcPr>
            <w:tcW w:w="3345" w:type="dxa"/>
            <w:vAlign w:val="center"/>
          </w:tcPr>
          <w:p w14:paraId="4A598AE7" w14:textId="77777777" w:rsidR="004B0083" w:rsidRDefault="007B3A2E">
            <w:r>
              <w:t>水泥砂浆</w:t>
            </w:r>
          </w:p>
        </w:tc>
        <w:tc>
          <w:tcPr>
            <w:tcW w:w="848" w:type="dxa"/>
            <w:vAlign w:val="center"/>
          </w:tcPr>
          <w:p w14:paraId="6832AC90" w14:textId="77777777" w:rsidR="004B0083" w:rsidRDefault="007B3A2E">
            <w:r>
              <w:t>30</w:t>
            </w:r>
          </w:p>
        </w:tc>
        <w:tc>
          <w:tcPr>
            <w:tcW w:w="1075" w:type="dxa"/>
            <w:vAlign w:val="center"/>
          </w:tcPr>
          <w:p w14:paraId="7B12F8AF" w14:textId="77777777" w:rsidR="004B0083" w:rsidRDefault="007B3A2E">
            <w:r>
              <w:t>0.930</w:t>
            </w:r>
          </w:p>
        </w:tc>
        <w:tc>
          <w:tcPr>
            <w:tcW w:w="1075" w:type="dxa"/>
            <w:vAlign w:val="center"/>
          </w:tcPr>
          <w:p w14:paraId="21DB52C1" w14:textId="77777777" w:rsidR="004B0083" w:rsidRDefault="007B3A2E">
            <w:r>
              <w:t>11.370</w:t>
            </w:r>
          </w:p>
        </w:tc>
        <w:tc>
          <w:tcPr>
            <w:tcW w:w="848" w:type="dxa"/>
            <w:vAlign w:val="center"/>
          </w:tcPr>
          <w:p w14:paraId="76026F48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56740DB3" w14:textId="77777777" w:rsidR="004B0083" w:rsidRDefault="007B3A2E">
            <w:r>
              <w:t>0.032</w:t>
            </w:r>
          </w:p>
        </w:tc>
        <w:tc>
          <w:tcPr>
            <w:tcW w:w="1064" w:type="dxa"/>
            <w:vAlign w:val="center"/>
          </w:tcPr>
          <w:p w14:paraId="3D3E5F46" w14:textId="77777777" w:rsidR="004B0083" w:rsidRDefault="007B3A2E">
            <w:r>
              <w:t>0.367</w:t>
            </w:r>
          </w:p>
        </w:tc>
      </w:tr>
      <w:tr w:rsidR="004B0083" w14:paraId="0A2638A6" w14:textId="77777777">
        <w:tc>
          <w:tcPr>
            <w:tcW w:w="3345" w:type="dxa"/>
            <w:vAlign w:val="center"/>
          </w:tcPr>
          <w:p w14:paraId="6B7507CC" w14:textId="77777777" w:rsidR="004B0083" w:rsidRDefault="007B3A2E">
            <w:r>
              <w:t>C15</w:t>
            </w:r>
            <w:r>
              <w:t>混凝土垫层</w:t>
            </w:r>
          </w:p>
        </w:tc>
        <w:tc>
          <w:tcPr>
            <w:tcW w:w="848" w:type="dxa"/>
            <w:vAlign w:val="center"/>
          </w:tcPr>
          <w:p w14:paraId="03B91719" w14:textId="77777777" w:rsidR="004B0083" w:rsidRDefault="007B3A2E">
            <w:r>
              <w:t>60</w:t>
            </w:r>
          </w:p>
        </w:tc>
        <w:tc>
          <w:tcPr>
            <w:tcW w:w="1075" w:type="dxa"/>
            <w:vAlign w:val="center"/>
          </w:tcPr>
          <w:p w14:paraId="6EB7C277" w14:textId="77777777" w:rsidR="004B0083" w:rsidRDefault="007B3A2E">
            <w:r>
              <w:t>1.740</w:t>
            </w:r>
          </w:p>
        </w:tc>
        <w:tc>
          <w:tcPr>
            <w:tcW w:w="1075" w:type="dxa"/>
            <w:vAlign w:val="center"/>
          </w:tcPr>
          <w:p w14:paraId="1AAC4BC4" w14:textId="77777777" w:rsidR="004B0083" w:rsidRDefault="007B3A2E">
            <w:r>
              <w:t>17.060</w:t>
            </w:r>
          </w:p>
        </w:tc>
        <w:tc>
          <w:tcPr>
            <w:tcW w:w="848" w:type="dxa"/>
            <w:vAlign w:val="center"/>
          </w:tcPr>
          <w:p w14:paraId="5EE34D7B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51205920" w14:textId="77777777" w:rsidR="004B0083" w:rsidRDefault="007B3A2E">
            <w:r>
              <w:t>0.034</w:t>
            </w:r>
          </w:p>
        </w:tc>
        <w:tc>
          <w:tcPr>
            <w:tcW w:w="1064" w:type="dxa"/>
            <w:vAlign w:val="center"/>
          </w:tcPr>
          <w:p w14:paraId="6107FA9D" w14:textId="77777777" w:rsidR="004B0083" w:rsidRDefault="007B3A2E">
            <w:r>
              <w:t>0.588</w:t>
            </w:r>
          </w:p>
        </w:tc>
      </w:tr>
      <w:tr w:rsidR="004B0083" w14:paraId="341F95CC" w14:textId="77777777">
        <w:tc>
          <w:tcPr>
            <w:tcW w:w="3345" w:type="dxa"/>
            <w:vAlign w:val="center"/>
          </w:tcPr>
          <w:p w14:paraId="7757E316" w14:textId="77777777" w:rsidR="004B0083" w:rsidRDefault="007B3A2E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01AFB856" w14:textId="77777777" w:rsidR="004B0083" w:rsidRDefault="007B3A2E">
            <w:r>
              <w:t>120</w:t>
            </w:r>
          </w:p>
        </w:tc>
        <w:tc>
          <w:tcPr>
            <w:tcW w:w="1075" w:type="dxa"/>
            <w:vAlign w:val="center"/>
          </w:tcPr>
          <w:p w14:paraId="4D3F59BD" w14:textId="77777777" w:rsidR="004B0083" w:rsidRDefault="007B3A2E">
            <w:r>
              <w:t>1.740</w:t>
            </w:r>
          </w:p>
        </w:tc>
        <w:tc>
          <w:tcPr>
            <w:tcW w:w="1075" w:type="dxa"/>
            <w:vAlign w:val="center"/>
          </w:tcPr>
          <w:p w14:paraId="12627EBB" w14:textId="77777777" w:rsidR="004B0083" w:rsidRDefault="007B3A2E">
            <w:r>
              <w:t>17.200</w:t>
            </w:r>
          </w:p>
        </w:tc>
        <w:tc>
          <w:tcPr>
            <w:tcW w:w="848" w:type="dxa"/>
            <w:vAlign w:val="center"/>
          </w:tcPr>
          <w:p w14:paraId="67A498F5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308CE4B8" w14:textId="77777777" w:rsidR="004B0083" w:rsidRDefault="007B3A2E">
            <w:r>
              <w:t>0.069</w:t>
            </w:r>
          </w:p>
        </w:tc>
        <w:tc>
          <w:tcPr>
            <w:tcW w:w="1064" w:type="dxa"/>
            <w:vAlign w:val="center"/>
          </w:tcPr>
          <w:p w14:paraId="282F2808" w14:textId="77777777" w:rsidR="004B0083" w:rsidRDefault="007B3A2E">
            <w:r>
              <w:t>1.186</w:t>
            </w:r>
          </w:p>
        </w:tc>
      </w:tr>
      <w:tr w:rsidR="004B0083" w14:paraId="07E409B8" w14:textId="77777777">
        <w:tc>
          <w:tcPr>
            <w:tcW w:w="3345" w:type="dxa"/>
            <w:vAlign w:val="center"/>
          </w:tcPr>
          <w:p w14:paraId="3AC27340" w14:textId="77777777" w:rsidR="004B0083" w:rsidRDefault="007B3A2E">
            <w:r>
              <w:t>碎石</w:t>
            </w:r>
          </w:p>
        </w:tc>
        <w:tc>
          <w:tcPr>
            <w:tcW w:w="848" w:type="dxa"/>
            <w:vAlign w:val="center"/>
          </w:tcPr>
          <w:p w14:paraId="50CC244F" w14:textId="77777777" w:rsidR="004B0083" w:rsidRDefault="007B3A2E">
            <w:r>
              <w:t>150</w:t>
            </w:r>
          </w:p>
        </w:tc>
        <w:tc>
          <w:tcPr>
            <w:tcW w:w="1075" w:type="dxa"/>
            <w:vAlign w:val="center"/>
          </w:tcPr>
          <w:p w14:paraId="4299BE2B" w14:textId="77777777" w:rsidR="004B0083" w:rsidRDefault="007B3A2E">
            <w:r>
              <w:t>1.280</w:t>
            </w:r>
          </w:p>
        </w:tc>
        <w:tc>
          <w:tcPr>
            <w:tcW w:w="1075" w:type="dxa"/>
            <w:vAlign w:val="center"/>
          </w:tcPr>
          <w:p w14:paraId="1F215ECD" w14:textId="77777777" w:rsidR="004B0083" w:rsidRDefault="007B3A2E">
            <w:r>
              <w:t>13.410</w:t>
            </w:r>
          </w:p>
        </w:tc>
        <w:tc>
          <w:tcPr>
            <w:tcW w:w="848" w:type="dxa"/>
            <w:vAlign w:val="center"/>
          </w:tcPr>
          <w:p w14:paraId="5E3E9684" w14:textId="77777777" w:rsidR="004B0083" w:rsidRDefault="007B3A2E">
            <w:r>
              <w:t>1.00</w:t>
            </w:r>
          </w:p>
        </w:tc>
        <w:tc>
          <w:tcPr>
            <w:tcW w:w="1075" w:type="dxa"/>
            <w:vAlign w:val="center"/>
          </w:tcPr>
          <w:p w14:paraId="22214110" w14:textId="77777777" w:rsidR="004B0083" w:rsidRDefault="007B3A2E">
            <w:r>
              <w:t>0.117</w:t>
            </w:r>
          </w:p>
        </w:tc>
        <w:tc>
          <w:tcPr>
            <w:tcW w:w="1064" w:type="dxa"/>
            <w:vAlign w:val="center"/>
          </w:tcPr>
          <w:p w14:paraId="70C9C6FF" w14:textId="77777777" w:rsidR="004B0083" w:rsidRDefault="007B3A2E">
            <w:r>
              <w:t>1.571</w:t>
            </w:r>
          </w:p>
        </w:tc>
      </w:tr>
      <w:tr w:rsidR="004B0083" w14:paraId="19AB71E6" w14:textId="77777777">
        <w:tc>
          <w:tcPr>
            <w:tcW w:w="3345" w:type="dxa"/>
            <w:vAlign w:val="center"/>
          </w:tcPr>
          <w:p w14:paraId="52558CAB" w14:textId="77777777" w:rsidR="004B0083" w:rsidRDefault="007B3A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025822" w14:textId="77777777" w:rsidR="004B0083" w:rsidRDefault="007B3A2E">
            <w:r>
              <w:t>360</w:t>
            </w:r>
          </w:p>
        </w:tc>
        <w:tc>
          <w:tcPr>
            <w:tcW w:w="1075" w:type="dxa"/>
            <w:vAlign w:val="center"/>
          </w:tcPr>
          <w:p w14:paraId="6FFBEC49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2EA4A7DA" w14:textId="77777777" w:rsidR="004B0083" w:rsidRDefault="007B3A2E">
            <w:r>
              <w:t>－</w:t>
            </w:r>
          </w:p>
        </w:tc>
        <w:tc>
          <w:tcPr>
            <w:tcW w:w="848" w:type="dxa"/>
            <w:vAlign w:val="center"/>
          </w:tcPr>
          <w:p w14:paraId="7DC82F6E" w14:textId="77777777" w:rsidR="004B0083" w:rsidRDefault="007B3A2E">
            <w:r>
              <w:t>－</w:t>
            </w:r>
          </w:p>
        </w:tc>
        <w:tc>
          <w:tcPr>
            <w:tcW w:w="1075" w:type="dxa"/>
            <w:vAlign w:val="center"/>
          </w:tcPr>
          <w:p w14:paraId="03D09BFB" w14:textId="77777777" w:rsidR="004B0083" w:rsidRDefault="007B3A2E">
            <w:r>
              <w:t>0.253</w:t>
            </w:r>
          </w:p>
        </w:tc>
        <w:tc>
          <w:tcPr>
            <w:tcW w:w="1064" w:type="dxa"/>
            <w:vAlign w:val="center"/>
          </w:tcPr>
          <w:p w14:paraId="74FC99F6" w14:textId="77777777" w:rsidR="004B0083" w:rsidRDefault="007B3A2E">
            <w:r>
              <w:t>3.713</w:t>
            </w:r>
          </w:p>
        </w:tc>
      </w:tr>
      <w:tr w:rsidR="004B0083" w14:paraId="4D3C8A68" w14:textId="77777777">
        <w:tc>
          <w:tcPr>
            <w:tcW w:w="3345" w:type="dxa"/>
            <w:shd w:val="clear" w:color="auto" w:fill="E6E6E6"/>
            <w:vAlign w:val="center"/>
          </w:tcPr>
          <w:p w14:paraId="613D3E06" w14:textId="77777777" w:rsidR="004B0083" w:rsidRDefault="007B3A2E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581523C" w14:textId="77777777" w:rsidR="004B0083" w:rsidRDefault="007B3A2E">
            <w:pPr>
              <w:jc w:val="center"/>
            </w:pPr>
            <w:r>
              <w:t>0.253</w:t>
            </w:r>
          </w:p>
        </w:tc>
      </w:tr>
    </w:tbl>
    <w:p w14:paraId="2696A3FB" w14:textId="77777777" w:rsidR="004B0083" w:rsidRDefault="007B3A2E">
      <w:pPr>
        <w:pStyle w:val="2"/>
      </w:pPr>
      <w:bookmarkStart w:id="61" w:name="_Toc186465196"/>
      <w:r>
        <w:t>隔热检查</w:t>
      </w:r>
      <w:bookmarkEnd w:id="61"/>
    </w:p>
    <w:p w14:paraId="7C1D92BF" w14:textId="77777777" w:rsidR="004B0083" w:rsidRDefault="004B0083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4B0083" w14:paraId="4149999E" w14:textId="77777777">
        <w:tc>
          <w:tcPr>
            <w:tcW w:w="1709" w:type="dxa"/>
            <w:shd w:val="clear" w:color="auto" w:fill="E6E6E6"/>
            <w:vAlign w:val="center"/>
          </w:tcPr>
          <w:p w14:paraId="15939CEE" w14:textId="77777777" w:rsidR="004B0083" w:rsidRDefault="007B3A2E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AF80D88" w14:textId="77777777" w:rsidR="004B0083" w:rsidRDefault="007B3A2E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92C07A6" w14:textId="77777777" w:rsidR="004B0083" w:rsidRDefault="007B3A2E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92E6511" w14:textId="77777777" w:rsidR="004B0083" w:rsidRDefault="007B3A2E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3E7F718" w14:textId="77777777" w:rsidR="004B0083" w:rsidRDefault="007B3A2E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4FF3D38" w14:textId="77777777" w:rsidR="004B0083" w:rsidRDefault="007B3A2E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6EDC5D97" w14:textId="77777777" w:rsidR="004B0083" w:rsidRDefault="007B3A2E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FF584D" w14:textId="77777777" w:rsidR="004B0083" w:rsidRDefault="007B3A2E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CEB51EB" w14:textId="77777777" w:rsidR="004B0083" w:rsidRDefault="007B3A2E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B29D4E" w14:textId="77777777" w:rsidR="004B0083" w:rsidRDefault="007B3A2E">
            <w:pPr>
              <w:jc w:val="center"/>
            </w:pPr>
            <w:r>
              <w:t>结论</w:t>
            </w:r>
          </w:p>
        </w:tc>
      </w:tr>
      <w:tr w:rsidR="004B0083" w14:paraId="366E7B70" w14:textId="77777777">
        <w:tc>
          <w:tcPr>
            <w:tcW w:w="1709" w:type="dxa"/>
            <w:vAlign w:val="center"/>
          </w:tcPr>
          <w:p w14:paraId="3F972BE6" w14:textId="77777777" w:rsidR="004B0083" w:rsidRDefault="007B3A2E">
            <w:r>
              <w:t>花岗岩外墙（</w:t>
            </w:r>
            <w:r>
              <w:t>B07</w:t>
            </w:r>
            <w:r>
              <w:t>）</w:t>
            </w:r>
          </w:p>
        </w:tc>
        <w:tc>
          <w:tcPr>
            <w:tcW w:w="718" w:type="dxa"/>
            <w:vAlign w:val="center"/>
          </w:tcPr>
          <w:p w14:paraId="257BE6CE" w14:textId="77777777" w:rsidR="004B0083" w:rsidRDefault="007B3A2E">
            <w:r>
              <w:t>外墙（填充墙）</w:t>
            </w:r>
          </w:p>
        </w:tc>
        <w:tc>
          <w:tcPr>
            <w:tcW w:w="565" w:type="dxa"/>
            <w:vAlign w:val="center"/>
          </w:tcPr>
          <w:p w14:paraId="1D5234EB" w14:textId="77777777" w:rsidR="004B0083" w:rsidRDefault="007B3A2E">
            <w:r>
              <w:t>东</w:t>
            </w:r>
          </w:p>
        </w:tc>
        <w:tc>
          <w:tcPr>
            <w:tcW w:w="718" w:type="dxa"/>
            <w:vAlign w:val="center"/>
          </w:tcPr>
          <w:p w14:paraId="75C4EB2B" w14:textId="77777777" w:rsidR="004B0083" w:rsidRDefault="007B3A2E">
            <w:r>
              <w:t>0.55</w:t>
            </w:r>
          </w:p>
        </w:tc>
        <w:tc>
          <w:tcPr>
            <w:tcW w:w="905" w:type="dxa"/>
            <w:vAlign w:val="center"/>
          </w:tcPr>
          <w:p w14:paraId="1E7EBB9F" w14:textId="77777777" w:rsidR="004B0083" w:rsidRDefault="007B3A2E">
            <w:r>
              <w:t>5.05</w:t>
            </w:r>
          </w:p>
        </w:tc>
        <w:tc>
          <w:tcPr>
            <w:tcW w:w="718" w:type="dxa"/>
            <w:vAlign w:val="center"/>
          </w:tcPr>
          <w:p w14:paraId="7EF084EB" w14:textId="77777777" w:rsidR="004B0083" w:rsidRDefault="007B3A2E">
            <w:r>
              <w:t>240</w:t>
            </w:r>
          </w:p>
        </w:tc>
        <w:tc>
          <w:tcPr>
            <w:tcW w:w="899" w:type="dxa"/>
            <w:vAlign w:val="center"/>
          </w:tcPr>
          <w:p w14:paraId="6C283A7B" w14:textId="77777777" w:rsidR="004B0083" w:rsidRDefault="007B3A2E">
            <w:r>
              <w:t>538.12</w:t>
            </w:r>
          </w:p>
        </w:tc>
        <w:tc>
          <w:tcPr>
            <w:tcW w:w="1131" w:type="dxa"/>
            <w:vAlign w:val="center"/>
          </w:tcPr>
          <w:p w14:paraId="5E587E7D" w14:textId="77777777" w:rsidR="004B0083" w:rsidRDefault="007B3A2E">
            <w:r>
              <w:t>－</w:t>
            </w:r>
          </w:p>
        </w:tc>
        <w:tc>
          <w:tcPr>
            <w:tcW w:w="888" w:type="dxa"/>
            <w:vAlign w:val="center"/>
          </w:tcPr>
          <w:p w14:paraId="03F95A5B" w14:textId="77777777" w:rsidR="004B0083" w:rsidRDefault="007B3A2E">
            <w:r>
              <w:t>39.40</w:t>
            </w:r>
          </w:p>
        </w:tc>
        <w:tc>
          <w:tcPr>
            <w:tcW w:w="1075" w:type="dxa"/>
            <w:vAlign w:val="center"/>
          </w:tcPr>
          <w:p w14:paraId="100BF97A" w14:textId="77777777" w:rsidR="004B0083" w:rsidRDefault="007B3A2E">
            <w:r>
              <w:t>无需验算</w:t>
            </w:r>
          </w:p>
        </w:tc>
      </w:tr>
      <w:tr w:rsidR="004B0083" w14:paraId="7E425119" w14:textId="77777777">
        <w:tc>
          <w:tcPr>
            <w:tcW w:w="1709" w:type="dxa"/>
            <w:vAlign w:val="center"/>
          </w:tcPr>
          <w:p w14:paraId="4782416B" w14:textId="77777777" w:rsidR="004B0083" w:rsidRDefault="007B3A2E">
            <w:r>
              <w:t>花岗岩外墙（</w:t>
            </w:r>
            <w:r>
              <w:t>B07</w:t>
            </w:r>
            <w:r>
              <w:t>）</w:t>
            </w:r>
          </w:p>
        </w:tc>
        <w:tc>
          <w:tcPr>
            <w:tcW w:w="718" w:type="dxa"/>
            <w:vAlign w:val="center"/>
          </w:tcPr>
          <w:p w14:paraId="6B147584" w14:textId="77777777" w:rsidR="004B0083" w:rsidRDefault="007B3A2E">
            <w:r>
              <w:t>外墙（填充墙）</w:t>
            </w:r>
          </w:p>
        </w:tc>
        <w:tc>
          <w:tcPr>
            <w:tcW w:w="565" w:type="dxa"/>
            <w:vAlign w:val="center"/>
          </w:tcPr>
          <w:p w14:paraId="0AED4C62" w14:textId="77777777" w:rsidR="004B0083" w:rsidRDefault="007B3A2E">
            <w:r>
              <w:t>西</w:t>
            </w:r>
          </w:p>
        </w:tc>
        <w:tc>
          <w:tcPr>
            <w:tcW w:w="718" w:type="dxa"/>
            <w:vAlign w:val="center"/>
          </w:tcPr>
          <w:p w14:paraId="4C97EFCB" w14:textId="77777777" w:rsidR="004B0083" w:rsidRDefault="007B3A2E">
            <w:r>
              <w:t>0.55</w:t>
            </w:r>
          </w:p>
        </w:tc>
        <w:tc>
          <w:tcPr>
            <w:tcW w:w="905" w:type="dxa"/>
            <w:vAlign w:val="center"/>
          </w:tcPr>
          <w:p w14:paraId="7BD70E51" w14:textId="77777777" w:rsidR="004B0083" w:rsidRDefault="007B3A2E">
            <w:r>
              <w:t>5.05</w:t>
            </w:r>
          </w:p>
        </w:tc>
        <w:tc>
          <w:tcPr>
            <w:tcW w:w="718" w:type="dxa"/>
            <w:vAlign w:val="center"/>
          </w:tcPr>
          <w:p w14:paraId="044D35E3" w14:textId="77777777" w:rsidR="004B0083" w:rsidRDefault="007B3A2E">
            <w:r>
              <w:t>240</w:t>
            </w:r>
          </w:p>
        </w:tc>
        <w:tc>
          <w:tcPr>
            <w:tcW w:w="899" w:type="dxa"/>
            <w:vAlign w:val="center"/>
          </w:tcPr>
          <w:p w14:paraId="2118EDB4" w14:textId="77777777" w:rsidR="004B0083" w:rsidRDefault="007B3A2E">
            <w:r>
              <w:t>538.74</w:t>
            </w:r>
          </w:p>
        </w:tc>
        <w:tc>
          <w:tcPr>
            <w:tcW w:w="1131" w:type="dxa"/>
            <w:vAlign w:val="center"/>
          </w:tcPr>
          <w:p w14:paraId="5463DA9F" w14:textId="77777777" w:rsidR="004B0083" w:rsidRDefault="007B3A2E">
            <w:r>
              <w:t>－</w:t>
            </w:r>
          </w:p>
        </w:tc>
        <w:tc>
          <w:tcPr>
            <w:tcW w:w="888" w:type="dxa"/>
            <w:vAlign w:val="center"/>
          </w:tcPr>
          <w:p w14:paraId="15C6E380" w14:textId="77777777" w:rsidR="004B0083" w:rsidRDefault="007B3A2E">
            <w:r>
              <w:t>39.40</w:t>
            </w:r>
          </w:p>
        </w:tc>
        <w:tc>
          <w:tcPr>
            <w:tcW w:w="1075" w:type="dxa"/>
            <w:vAlign w:val="center"/>
          </w:tcPr>
          <w:p w14:paraId="0A1261E5" w14:textId="77777777" w:rsidR="004B0083" w:rsidRDefault="007B3A2E">
            <w:r>
              <w:t>无需验算</w:t>
            </w:r>
          </w:p>
        </w:tc>
      </w:tr>
      <w:tr w:rsidR="004B0083" w14:paraId="21295B03" w14:textId="77777777">
        <w:tc>
          <w:tcPr>
            <w:tcW w:w="1709" w:type="dxa"/>
            <w:vAlign w:val="center"/>
          </w:tcPr>
          <w:p w14:paraId="512E3427" w14:textId="77777777" w:rsidR="004B0083" w:rsidRDefault="007B3A2E">
            <w:r>
              <w:t>上人平屋顶</w:t>
            </w:r>
            <w:r>
              <w:t>(</w:t>
            </w:r>
            <w:r>
              <w:t>倒置式</w:t>
            </w:r>
            <w:r>
              <w:t>)</w:t>
            </w:r>
          </w:p>
        </w:tc>
        <w:tc>
          <w:tcPr>
            <w:tcW w:w="718" w:type="dxa"/>
            <w:vAlign w:val="center"/>
          </w:tcPr>
          <w:p w14:paraId="7493909C" w14:textId="77777777" w:rsidR="004B0083" w:rsidRDefault="007B3A2E">
            <w:r>
              <w:t>屋顶</w:t>
            </w:r>
          </w:p>
        </w:tc>
        <w:tc>
          <w:tcPr>
            <w:tcW w:w="565" w:type="dxa"/>
            <w:vAlign w:val="center"/>
          </w:tcPr>
          <w:p w14:paraId="5C1FA5B5" w14:textId="77777777" w:rsidR="004B0083" w:rsidRDefault="007B3A2E">
            <w:r>
              <w:t>上</w:t>
            </w:r>
          </w:p>
        </w:tc>
        <w:tc>
          <w:tcPr>
            <w:tcW w:w="718" w:type="dxa"/>
            <w:vAlign w:val="center"/>
          </w:tcPr>
          <w:p w14:paraId="45250677" w14:textId="77777777" w:rsidR="004B0083" w:rsidRDefault="007B3A2E">
            <w:r>
              <w:t>0.25</w:t>
            </w:r>
          </w:p>
        </w:tc>
        <w:tc>
          <w:tcPr>
            <w:tcW w:w="905" w:type="dxa"/>
            <w:vAlign w:val="center"/>
          </w:tcPr>
          <w:p w14:paraId="3875EAC8" w14:textId="77777777" w:rsidR="004B0083" w:rsidRDefault="007B3A2E">
            <w:r>
              <w:t>4.10</w:t>
            </w:r>
          </w:p>
        </w:tc>
        <w:tc>
          <w:tcPr>
            <w:tcW w:w="718" w:type="dxa"/>
            <w:vAlign w:val="center"/>
          </w:tcPr>
          <w:p w14:paraId="1EBCD58C" w14:textId="77777777" w:rsidR="004B0083" w:rsidRDefault="007B3A2E">
            <w:r>
              <w:t>516</w:t>
            </w:r>
          </w:p>
        </w:tc>
        <w:tc>
          <w:tcPr>
            <w:tcW w:w="899" w:type="dxa"/>
            <w:vAlign w:val="center"/>
          </w:tcPr>
          <w:p w14:paraId="4D591BFF" w14:textId="77777777" w:rsidR="004B0083" w:rsidRDefault="007B3A2E">
            <w:r>
              <w:t>561.40</w:t>
            </w:r>
          </w:p>
        </w:tc>
        <w:tc>
          <w:tcPr>
            <w:tcW w:w="1131" w:type="dxa"/>
            <w:vAlign w:val="center"/>
          </w:tcPr>
          <w:p w14:paraId="6E93F20E" w14:textId="77777777" w:rsidR="004B0083" w:rsidRDefault="007B3A2E">
            <w:r>
              <w:t>－</w:t>
            </w:r>
          </w:p>
        </w:tc>
        <w:tc>
          <w:tcPr>
            <w:tcW w:w="888" w:type="dxa"/>
            <w:vAlign w:val="center"/>
          </w:tcPr>
          <w:p w14:paraId="3CB9FCEB" w14:textId="77777777" w:rsidR="004B0083" w:rsidRDefault="007B3A2E">
            <w:r>
              <w:t>39.40</w:t>
            </w:r>
          </w:p>
        </w:tc>
        <w:tc>
          <w:tcPr>
            <w:tcW w:w="1075" w:type="dxa"/>
            <w:vAlign w:val="center"/>
          </w:tcPr>
          <w:p w14:paraId="4628AAB2" w14:textId="77777777" w:rsidR="004B0083" w:rsidRDefault="007B3A2E">
            <w:r>
              <w:t>无需验算</w:t>
            </w:r>
          </w:p>
        </w:tc>
      </w:tr>
      <w:tr w:rsidR="004B0083" w14:paraId="3994D034" w14:textId="77777777">
        <w:tc>
          <w:tcPr>
            <w:tcW w:w="1709" w:type="dxa"/>
            <w:shd w:val="clear" w:color="auto" w:fill="E6E6E6"/>
            <w:vAlign w:val="center"/>
          </w:tcPr>
          <w:p w14:paraId="4A954E97" w14:textId="77777777" w:rsidR="004B0083" w:rsidRDefault="007B3A2E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5CF4E227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4.2.12</w:t>
            </w:r>
            <w:r>
              <w:t>条</w:t>
            </w:r>
          </w:p>
        </w:tc>
      </w:tr>
      <w:tr w:rsidR="004B0083" w14:paraId="2BCE52FF" w14:textId="77777777">
        <w:tc>
          <w:tcPr>
            <w:tcW w:w="1709" w:type="dxa"/>
            <w:shd w:val="clear" w:color="auto" w:fill="E6E6E6"/>
            <w:vAlign w:val="center"/>
          </w:tcPr>
          <w:p w14:paraId="1D043329" w14:textId="77777777" w:rsidR="004B0083" w:rsidRDefault="007B3A2E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452B5E52" w14:textId="77777777" w:rsidR="004B0083" w:rsidRDefault="007B3A2E">
            <w:r>
              <w:t>内表面温度不超过限值</w:t>
            </w:r>
          </w:p>
        </w:tc>
      </w:tr>
      <w:tr w:rsidR="004B0083" w14:paraId="32B09D17" w14:textId="77777777">
        <w:tc>
          <w:tcPr>
            <w:tcW w:w="1709" w:type="dxa"/>
            <w:shd w:val="clear" w:color="auto" w:fill="E6E6E6"/>
            <w:vAlign w:val="center"/>
          </w:tcPr>
          <w:p w14:paraId="2552C6FF" w14:textId="77777777" w:rsidR="004B0083" w:rsidRDefault="007B3A2E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73A8ED9D" w14:textId="77777777" w:rsidR="004B0083" w:rsidRDefault="007B3A2E">
            <w:r>
              <w:t>满足</w:t>
            </w:r>
          </w:p>
        </w:tc>
      </w:tr>
    </w:tbl>
    <w:p w14:paraId="3C875B57" w14:textId="77777777" w:rsidR="004B0083" w:rsidRDefault="007B3A2E">
      <w:pPr>
        <w:pStyle w:val="2"/>
      </w:pPr>
      <w:bookmarkStart w:id="62" w:name="_Toc186465197"/>
      <w:r>
        <w:t>窗地面积比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4B0083" w14:paraId="43D61D13" w14:textId="77777777">
        <w:tc>
          <w:tcPr>
            <w:tcW w:w="888" w:type="dxa"/>
            <w:shd w:val="clear" w:color="auto" w:fill="E6E6E6"/>
            <w:vAlign w:val="center"/>
          </w:tcPr>
          <w:p w14:paraId="2FC7E63C" w14:textId="77777777" w:rsidR="004B0083" w:rsidRDefault="007B3A2E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2D8462B" w14:textId="77777777" w:rsidR="004B0083" w:rsidRDefault="007B3A2E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5E08A634" w14:textId="77777777" w:rsidR="004B0083" w:rsidRDefault="007B3A2E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DCF6C7" w14:textId="77777777" w:rsidR="004B0083" w:rsidRDefault="007B3A2E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F3FAA0" w14:textId="77777777" w:rsidR="004B0083" w:rsidRDefault="007B3A2E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1E286CC" w14:textId="77777777" w:rsidR="004B0083" w:rsidRDefault="007B3A2E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59FC34" w14:textId="77777777" w:rsidR="004B0083" w:rsidRDefault="007B3A2E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292D244B" w14:textId="77777777" w:rsidR="004B0083" w:rsidRDefault="007B3A2E">
            <w:pPr>
              <w:jc w:val="center"/>
            </w:pPr>
            <w:r>
              <w:t>结论</w:t>
            </w:r>
          </w:p>
        </w:tc>
      </w:tr>
      <w:tr w:rsidR="004B0083" w14:paraId="32B6E54C" w14:textId="77777777">
        <w:tc>
          <w:tcPr>
            <w:tcW w:w="888" w:type="dxa"/>
            <w:vAlign w:val="center"/>
          </w:tcPr>
          <w:p w14:paraId="082634DA" w14:textId="77777777" w:rsidR="004B0083" w:rsidRDefault="007B3A2E">
            <w:r>
              <w:t>1</w:t>
            </w:r>
          </w:p>
        </w:tc>
        <w:tc>
          <w:tcPr>
            <w:tcW w:w="1301" w:type="dxa"/>
            <w:vAlign w:val="center"/>
          </w:tcPr>
          <w:p w14:paraId="3CC64598" w14:textId="77777777" w:rsidR="004B0083" w:rsidRDefault="007B3A2E">
            <w:r>
              <w:t>1069(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Align w:val="center"/>
          </w:tcPr>
          <w:p w14:paraId="1D68AD1D" w14:textId="77777777" w:rsidR="004B0083" w:rsidRDefault="007B3A2E">
            <w:r>
              <w:t>4.43</w:t>
            </w:r>
          </w:p>
        </w:tc>
        <w:tc>
          <w:tcPr>
            <w:tcW w:w="1131" w:type="dxa"/>
            <w:vAlign w:val="center"/>
          </w:tcPr>
          <w:p w14:paraId="53C603A8" w14:textId="77777777" w:rsidR="004B0083" w:rsidRDefault="007B3A2E">
            <w:r>
              <w:t>C0613</w:t>
            </w:r>
          </w:p>
        </w:tc>
        <w:tc>
          <w:tcPr>
            <w:tcW w:w="1415" w:type="dxa"/>
            <w:vAlign w:val="center"/>
          </w:tcPr>
          <w:p w14:paraId="6E8720DD" w14:textId="77777777" w:rsidR="004B0083" w:rsidRDefault="007B3A2E">
            <w:r>
              <w:t>0.81</w:t>
            </w:r>
          </w:p>
        </w:tc>
        <w:tc>
          <w:tcPr>
            <w:tcW w:w="1245" w:type="dxa"/>
            <w:vAlign w:val="center"/>
          </w:tcPr>
          <w:p w14:paraId="5104C083" w14:textId="77777777" w:rsidR="004B0083" w:rsidRDefault="007B3A2E">
            <w:r>
              <w:t>外窗</w:t>
            </w:r>
          </w:p>
        </w:tc>
        <w:tc>
          <w:tcPr>
            <w:tcW w:w="1131" w:type="dxa"/>
            <w:vAlign w:val="center"/>
          </w:tcPr>
          <w:p w14:paraId="3E5A2FBE" w14:textId="77777777" w:rsidR="004B0083" w:rsidRDefault="007B3A2E">
            <w:r>
              <w:t>0.1829</w:t>
            </w:r>
          </w:p>
        </w:tc>
        <w:tc>
          <w:tcPr>
            <w:tcW w:w="1143" w:type="dxa"/>
            <w:vAlign w:val="center"/>
          </w:tcPr>
          <w:p w14:paraId="24E650CF" w14:textId="77777777" w:rsidR="004B0083" w:rsidRDefault="007B3A2E">
            <w:r>
              <w:t>满足</w:t>
            </w:r>
          </w:p>
        </w:tc>
      </w:tr>
      <w:tr w:rsidR="004B0083" w14:paraId="0EFCFC7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D87751E" w14:textId="77777777" w:rsidR="004B0083" w:rsidRDefault="007B3A2E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40A4D7F1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4.2.10</w:t>
            </w:r>
            <w:r>
              <w:t>条</w:t>
            </w:r>
          </w:p>
        </w:tc>
      </w:tr>
      <w:tr w:rsidR="004B0083" w14:paraId="6990EC2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A6D1DE5" w14:textId="77777777" w:rsidR="004B0083" w:rsidRDefault="007B3A2E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67209F6C" w14:textId="77777777" w:rsidR="004B0083" w:rsidRDefault="007B3A2E">
            <w:r>
              <w:t>卧室、起居室（厅）、厨房应有直接天然采光，采光窗洞口的窗地面积比不应小于</w:t>
            </w:r>
            <w:r>
              <w:t>1/7</w:t>
            </w:r>
          </w:p>
        </w:tc>
      </w:tr>
      <w:tr w:rsidR="004B0083" w14:paraId="20AF26D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7C00F38" w14:textId="77777777" w:rsidR="004B0083" w:rsidRDefault="007B3A2E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1E14D7FF" w14:textId="77777777" w:rsidR="004B0083" w:rsidRDefault="007B3A2E">
            <w:r>
              <w:t>满足</w:t>
            </w:r>
          </w:p>
        </w:tc>
      </w:tr>
    </w:tbl>
    <w:p w14:paraId="7A718102" w14:textId="77777777" w:rsidR="004B0083" w:rsidRDefault="007B3A2E">
      <w:r>
        <w:t>注：达标时只列出一项，不达标时列出全部不达标项</w:t>
      </w:r>
    </w:p>
    <w:p w14:paraId="6F6F1C70" w14:textId="77777777" w:rsidR="004B0083" w:rsidRDefault="004B0083"/>
    <w:p w14:paraId="14A2F87D" w14:textId="77777777" w:rsidR="004B0083" w:rsidRDefault="007B3A2E">
      <w:pPr>
        <w:pStyle w:val="2"/>
      </w:pPr>
      <w:bookmarkStart w:id="63" w:name="_Toc186465198"/>
      <w:r>
        <w:t>通风开口面积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4B0083" w14:paraId="132D938B" w14:textId="77777777">
        <w:tc>
          <w:tcPr>
            <w:tcW w:w="718" w:type="dxa"/>
            <w:shd w:val="clear" w:color="auto" w:fill="E6E6E6"/>
            <w:vAlign w:val="center"/>
          </w:tcPr>
          <w:p w14:paraId="4B239A5E" w14:textId="77777777" w:rsidR="004B0083" w:rsidRDefault="007B3A2E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E5E283" w14:textId="77777777" w:rsidR="004B0083" w:rsidRDefault="007B3A2E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12F97AE" w14:textId="77777777" w:rsidR="004B0083" w:rsidRDefault="007B3A2E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9DAAAC1" w14:textId="77777777" w:rsidR="004B0083" w:rsidRDefault="007B3A2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4D57EF7" w14:textId="77777777" w:rsidR="004B0083" w:rsidRDefault="007B3A2E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D747CD5" w14:textId="77777777" w:rsidR="004B0083" w:rsidRDefault="007B3A2E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8E5CC92" w14:textId="77777777" w:rsidR="004B0083" w:rsidRDefault="007B3A2E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2E5EB0A" w14:textId="77777777" w:rsidR="004B0083" w:rsidRDefault="007B3A2E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976849F" w14:textId="77777777" w:rsidR="004B0083" w:rsidRDefault="007B3A2E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62CAA51F" w14:textId="77777777" w:rsidR="004B0083" w:rsidRDefault="007B3A2E">
            <w:pPr>
              <w:jc w:val="center"/>
            </w:pPr>
            <w:r>
              <w:t>结论</w:t>
            </w:r>
          </w:p>
        </w:tc>
      </w:tr>
      <w:tr w:rsidR="004B0083" w14:paraId="30D4B420" w14:textId="77777777">
        <w:tc>
          <w:tcPr>
            <w:tcW w:w="718" w:type="dxa"/>
            <w:vAlign w:val="center"/>
          </w:tcPr>
          <w:p w14:paraId="568209F2" w14:textId="77777777" w:rsidR="004B0083" w:rsidRDefault="007B3A2E">
            <w:r>
              <w:t>1</w:t>
            </w:r>
          </w:p>
        </w:tc>
        <w:tc>
          <w:tcPr>
            <w:tcW w:w="848" w:type="dxa"/>
            <w:vAlign w:val="center"/>
          </w:tcPr>
          <w:p w14:paraId="55C46992" w14:textId="77777777" w:rsidR="004B0083" w:rsidRDefault="007B3A2E">
            <w:r>
              <w:t>1069(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6B12EC04" w14:textId="77777777" w:rsidR="004B0083" w:rsidRDefault="007B3A2E">
            <w:r>
              <w:t>4.43</w:t>
            </w:r>
          </w:p>
        </w:tc>
        <w:tc>
          <w:tcPr>
            <w:tcW w:w="962" w:type="dxa"/>
            <w:vAlign w:val="center"/>
          </w:tcPr>
          <w:p w14:paraId="4FF53775" w14:textId="77777777" w:rsidR="004B0083" w:rsidRDefault="007B3A2E">
            <w:r>
              <w:t>C0613</w:t>
            </w:r>
          </w:p>
        </w:tc>
        <w:tc>
          <w:tcPr>
            <w:tcW w:w="735" w:type="dxa"/>
            <w:vAlign w:val="center"/>
          </w:tcPr>
          <w:p w14:paraId="0D5D73D3" w14:textId="77777777" w:rsidR="004B0083" w:rsidRDefault="007B3A2E">
            <w:r>
              <w:t>0.81</w:t>
            </w:r>
          </w:p>
        </w:tc>
        <w:tc>
          <w:tcPr>
            <w:tcW w:w="679" w:type="dxa"/>
            <w:vAlign w:val="center"/>
          </w:tcPr>
          <w:p w14:paraId="553123D8" w14:textId="77777777" w:rsidR="004B0083" w:rsidRDefault="007B3A2E">
            <w:r>
              <w:t>0.30</w:t>
            </w:r>
          </w:p>
        </w:tc>
        <w:tc>
          <w:tcPr>
            <w:tcW w:w="679" w:type="dxa"/>
            <w:vAlign w:val="center"/>
          </w:tcPr>
          <w:p w14:paraId="5938E62A" w14:textId="77777777" w:rsidR="004B0083" w:rsidRDefault="007B3A2E">
            <w:r>
              <w:t>外窗</w:t>
            </w:r>
          </w:p>
        </w:tc>
        <w:tc>
          <w:tcPr>
            <w:tcW w:w="1528" w:type="dxa"/>
            <w:vAlign w:val="center"/>
          </w:tcPr>
          <w:p w14:paraId="76E2CB25" w14:textId="77777777" w:rsidR="004B0083" w:rsidRDefault="007B3A2E">
            <w:r>
              <w:t>0.05</w:t>
            </w:r>
          </w:p>
        </w:tc>
        <w:tc>
          <w:tcPr>
            <w:tcW w:w="1358" w:type="dxa"/>
            <w:vAlign w:val="center"/>
          </w:tcPr>
          <w:p w14:paraId="75984E3D" w14:textId="77777777" w:rsidR="004B0083" w:rsidRDefault="007B3A2E">
            <w:r>
              <w:t>0.30</w:t>
            </w:r>
          </w:p>
        </w:tc>
        <w:tc>
          <w:tcPr>
            <w:tcW w:w="1086" w:type="dxa"/>
            <w:vAlign w:val="center"/>
          </w:tcPr>
          <w:p w14:paraId="6EFE677A" w14:textId="77777777" w:rsidR="004B0083" w:rsidRDefault="007B3A2E">
            <w:r>
              <w:t>满足</w:t>
            </w:r>
          </w:p>
        </w:tc>
      </w:tr>
      <w:tr w:rsidR="004B0083" w14:paraId="3EB058E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B0EEC64" w14:textId="77777777" w:rsidR="004B0083" w:rsidRDefault="007B3A2E">
            <w:r>
              <w:lastRenderedPageBreak/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368F9E15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4.2.11</w:t>
            </w:r>
            <w:r>
              <w:t>条</w:t>
            </w:r>
          </w:p>
        </w:tc>
      </w:tr>
      <w:tr w:rsidR="004B0083" w14:paraId="76B854E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E4E93FF" w14:textId="77777777" w:rsidR="004B0083" w:rsidRDefault="007B3A2E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77905275" w14:textId="77777777" w:rsidR="004B0083" w:rsidRDefault="007B3A2E">
            <w:r>
              <w:t>北区外窗（包括阳台门）的通风开口面积不应小于地面面积的</w:t>
            </w:r>
            <w:r>
              <w:t>5</w:t>
            </w:r>
            <w:r>
              <w:t>％</w:t>
            </w:r>
          </w:p>
        </w:tc>
      </w:tr>
      <w:tr w:rsidR="004B0083" w14:paraId="2F3B36E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89D17AE" w14:textId="77777777" w:rsidR="004B0083" w:rsidRDefault="007B3A2E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5DA21CE4" w14:textId="77777777" w:rsidR="004B0083" w:rsidRDefault="007B3A2E">
            <w:r>
              <w:t>满足</w:t>
            </w:r>
          </w:p>
        </w:tc>
      </w:tr>
    </w:tbl>
    <w:p w14:paraId="0DB57710" w14:textId="77777777" w:rsidR="004B0083" w:rsidRDefault="007B3A2E">
      <w:r>
        <w:t>注：达标时只列出一项，不达标时列出全部不达标项</w:t>
      </w:r>
    </w:p>
    <w:p w14:paraId="05A55711" w14:textId="77777777" w:rsidR="004B0083" w:rsidRDefault="004B0083"/>
    <w:p w14:paraId="3309C7C5" w14:textId="77777777" w:rsidR="004B0083" w:rsidRDefault="007B3A2E">
      <w:pPr>
        <w:pStyle w:val="2"/>
      </w:pPr>
      <w:bookmarkStart w:id="64" w:name="_Toc186465199"/>
      <w: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B0083" w14:paraId="54B705C4" w14:textId="77777777">
        <w:tc>
          <w:tcPr>
            <w:tcW w:w="2263" w:type="dxa"/>
            <w:shd w:val="clear" w:color="auto" w:fill="E6E6E6"/>
            <w:vAlign w:val="center"/>
          </w:tcPr>
          <w:p w14:paraId="1941AAEF" w14:textId="77777777" w:rsidR="004B0083" w:rsidRDefault="007B3A2E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747488D" w14:textId="77777777" w:rsidR="004B0083" w:rsidRDefault="007B3A2E">
            <w:r>
              <w:t>7</w:t>
            </w:r>
            <w:r>
              <w:t>级（窗编号：</w:t>
            </w:r>
            <w:r>
              <w:t>BY1322</w:t>
            </w:r>
            <w:r>
              <w:t>）</w:t>
            </w:r>
          </w:p>
        </w:tc>
      </w:tr>
      <w:tr w:rsidR="004B0083" w14:paraId="2DC6EBA2" w14:textId="77777777">
        <w:tc>
          <w:tcPr>
            <w:tcW w:w="2263" w:type="dxa"/>
            <w:shd w:val="clear" w:color="auto" w:fill="E6E6E6"/>
            <w:vAlign w:val="center"/>
          </w:tcPr>
          <w:p w14:paraId="0C65010E" w14:textId="77777777" w:rsidR="004B0083" w:rsidRDefault="007B3A2E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19E62931" w14:textId="77777777" w:rsidR="004B0083" w:rsidRDefault="004B0083"/>
        </w:tc>
      </w:tr>
      <w:tr w:rsidR="004B0083" w14:paraId="38D0F86B" w14:textId="77777777">
        <w:tc>
          <w:tcPr>
            <w:tcW w:w="2263" w:type="dxa"/>
            <w:shd w:val="clear" w:color="auto" w:fill="E6E6E6"/>
            <w:vAlign w:val="center"/>
          </w:tcPr>
          <w:p w14:paraId="434A6D7C" w14:textId="77777777" w:rsidR="004B0083" w:rsidRDefault="007B3A2E">
            <w:r>
              <w:t>标准依据</w:t>
            </w:r>
          </w:p>
        </w:tc>
        <w:tc>
          <w:tcPr>
            <w:tcW w:w="7069" w:type="dxa"/>
            <w:vAlign w:val="center"/>
          </w:tcPr>
          <w:p w14:paraId="1956FA67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4B0083" w14:paraId="6156A59A" w14:textId="77777777">
        <w:tc>
          <w:tcPr>
            <w:tcW w:w="2263" w:type="dxa"/>
            <w:shd w:val="clear" w:color="auto" w:fill="E6E6E6"/>
            <w:vAlign w:val="center"/>
          </w:tcPr>
          <w:p w14:paraId="43D6E0C9" w14:textId="77777777" w:rsidR="004B0083" w:rsidRDefault="007B3A2E">
            <w:r>
              <w:t>标准要求</w:t>
            </w:r>
          </w:p>
        </w:tc>
        <w:tc>
          <w:tcPr>
            <w:tcW w:w="7069" w:type="dxa"/>
            <w:vAlign w:val="center"/>
          </w:tcPr>
          <w:p w14:paraId="257A568A" w14:textId="77777777" w:rsidR="004B0083" w:rsidRDefault="007B3A2E">
            <w:r>
              <w:t>外窗气密性不应低于《建筑幕墙、门窗通用技术条件》</w:t>
            </w:r>
            <w:r>
              <w:t>GB/T31433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4B0083" w14:paraId="4EFD49DE" w14:textId="77777777">
        <w:tc>
          <w:tcPr>
            <w:tcW w:w="2263" w:type="dxa"/>
            <w:shd w:val="clear" w:color="auto" w:fill="E6E6E6"/>
            <w:vAlign w:val="center"/>
          </w:tcPr>
          <w:p w14:paraId="541BEAFF" w14:textId="77777777" w:rsidR="004B0083" w:rsidRDefault="007B3A2E">
            <w:r>
              <w:t>结论</w:t>
            </w:r>
          </w:p>
        </w:tc>
        <w:tc>
          <w:tcPr>
            <w:tcW w:w="7069" w:type="dxa"/>
            <w:vAlign w:val="center"/>
          </w:tcPr>
          <w:p w14:paraId="4E13219C" w14:textId="77777777" w:rsidR="004B0083" w:rsidRDefault="007B3A2E">
            <w:r>
              <w:t>满足</w:t>
            </w:r>
          </w:p>
        </w:tc>
      </w:tr>
    </w:tbl>
    <w:p w14:paraId="6607AE93" w14:textId="77777777" w:rsidR="004B0083" w:rsidRDefault="007B3A2E">
      <w:pPr>
        <w:pStyle w:val="2"/>
      </w:pPr>
      <w:bookmarkStart w:id="65" w:name="_Toc186465200"/>
      <w:r>
        <w:t>开敞阳台门气密性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B0083" w14:paraId="5032730D" w14:textId="77777777">
        <w:tc>
          <w:tcPr>
            <w:tcW w:w="2263" w:type="dxa"/>
            <w:shd w:val="clear" w:color="auto" w:fill="E6E6E6"/>
            <w:vAlign w:val="center"/>
          </w:tcPr>
          <w:p w14:paraId="4FC130F1" w14:textId="77777777" w:rsidR="004B0083" w:rsidRDefault="007B3A2E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17F6AD6" w14:textId="77777777" w:rsidR="004B0083" w:rsidRDefault="007B3A2E">
            <w:r>
              <w:t>－</w:t>
            </w:r>
          </w:p>
        </w:tc>
      </w:tr>
      <w:tr w:rsidR="004B0083" w14:paraId="0B57A651" w14:textId="77777777">
        <w:tc>
          <w:tcPr>
            <w:tcW w:w="2263" w:type="dxa"/>
            <w:shd w:val="clear" w:color="auto" w:fill="E6E6E6"/>
            <w:vAlign w:val="center"/>
          </w:tcPr>
          <w:p w14:paraId="3A74955C" w14:textId="77777777" w:rsidR="004B0083" w:rsidRDefault="007B3A2E">
            <w:r>
              <w:t>开敞阳台门气密性措施</w:t>
            </w:r>
          </w:p>
        </w:tc>
        <w:tc>
          <w:tcPr>
            <w:tcW w:w="7069" w:type="dxa"/>
            <w:vAlign w:val="center"/>
          </w:tcPr>
          <w:p w14:paraId="2592C9E2" w14:textId="77777777" w:rsidR="004B0083" w:rsidRDefault="004B0083"/>
        </w:tc>
      </w:tr>
      <w:tr w:rsidR="004B0083" w14:paraId="3D1C9712" w14:textId="77777777">
        <w:tc>
          <w:tcPr>
            <w:tcW w:w="2263" w:type="dxa"/>
            <w:shd w:val="clear" w:color="auto" w:fill="E6E6E6"/>
            <w:vAlign w:val="center"/>
          </w:tcPr>
          <w:p w14:paraId="3C942248" w14:textId="77777777" w:rsidR="004B0083" w:rsidRDefault="007B3A2E">
            <w:r>
              <w:t>标准依据</w:t>
            </w:r>
          </w:p>
        </w:tc>
        <w:tc>
          <w:tcPr>
            <w:tcW w:w="7069" w:type="dxa"/>
            <w:vAlign w:val="center"/>
          </w:tcPr>
          <w:p w14:paraId="19F3E81E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4B0083" w14:paraId="13A29D23" w14:textId="77777777">
        <w:tc>
          <w:tcPr>
            <w:tcW w:w="2263" w:type="dxa"/>
            <w:shd w:val="clear" w:color="auto" w:fill="E6E6E6"/>
            <w:vAlign w:val="center"/>
          </w:tcPr>
          <w:p w14:paraId="0CDC7505" w14:textId="77777777" w:rsidR="004B0083" w:rsidRDefault="007B3A2E">
            <w:r>
              <w:t>标准要求</w:t>
            </w:r>
          </w:p>
        </w:tc>
        <w:tc>
          <w:tcPr>
            <w:tcW w:w="7069" w:type="dxa"/>
            <w:vAlign w:val="center"/>
          </w:tcPr>
          <w:p w14:paraId="0081EE61" w14:textId="77777777" w:rsidR="004B0083" w:rsidRDefault="007B3A2E">
            <w:r>
              <w:t>阳台门气密性不应低于《建筑幕墙、门窗通用技术条件》</w:t>
            </w:r>
            <w:r>
              <w:t>GB/T31433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4B0083" w14:paraId="00ADB2F8" w14:textId="77777777">
        <w:tc>
          <w:tcPr>
            <w:tcW w:w="2263" w:type="dxa"/>
            <w:shd w:val="clear" w:color="auto" w:fill="E6E6E6"/>
            <w:vAlign w:val="center"/>
          </w:tcPr>
          <w:p w14:paraId="60730D66" w14:textId="77777777" w:rsidR="004B0083" w:rsidRDefault="007B3A2E">
            <w:r>
              <w:t>结论</w:t>
            </w:r>
          </w:p>
        </w:tc>
        <w:tc>
          <w:tcPr>
            <w:tcW w:w="7069" w:type="dxa"/>
            <w:vAlign w:val="center"/>
          </w:tcPr>
          <w:p w14:paraId="38D5E48C" w14:textId="77777777" w:rsidR="004B0083" w:rsidRDefault="007B3A2E">
            <w:r>
              <w:t>－</w:t>
            </w:r>
          </w:p>
        </w:tc>
      </w:tr>
    </w:tbl>
    <w:p w14:paraId="22B77AFC" w14:textId="77777777" w:rsidR="004B0083" w:rsidRDefault="007B3A2E">
      <w:pPr>
        <w:pStyle w:val="2"/>
      </w:pPr>
      <w:bookmarkStart w:id="66" w:name="_Toc186465201"/>
      <w:r>
        <w:t>可见光透射比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4B0083" w14:paraId="6D856700" w14:textId="77777777">
        <w:tc>
          <w:tcPr>
            <w:tcW w:w="1301" w:type="dxa"/>
            <w:shd w:val="clear" w:color="auto" w:fill="E6E6E6"/>
            <w:vAlign w:val="center"/>
          </w:tcPr>
          <w:p w14:paraId="73F5D370" w14:textId="77777777" w:rsidR="004B0083" w:rsidRDefault="007B3A2E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8BD5661" w14:textId="77777777" w:rsidR="004B0083" w:rsidRDefault="007B3A2E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2A78BA6" w14:textId="77777777" w:rsidR="004B0083" w:rsidRDefault="007B3A2E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0A532EE" w14:textId="77777777" w:rsidR="004B0083" w:rsidRDefault="007B3A2E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C9F7CD9" w14:textId="77777777" w:rsidR="004B0083" w:rsidRDefault="007B3A2E">
            <w:pPr>
              <w:jc w:val="center"/>
            </w:pPr>
            <w:r>
              <w:t>透射比限值</w:t>
            </w:r>
          </w:p>
        </w:tc>
      </w:tr>
      <w:tr w:rsidR="004B0083" w14:paraId="034BF6C6" w14:textId="77777777">
        <w:tc>
          <w:tcPr>
            <w:tcW w:w="1301" w:type="dxa"/>
            <w:shd w:val="clear" w:color="auto" w:fill="E6E6E6"/>
            <w:vAlign w:val="center"/>
          </w:tcPr>
          <w:p w14:paraId="31CD4BF5" w14:textId="77777777" w:rsidR="004B0083" w:rsidRDefault="007B3A2E">
            <w:r>
              <w:t>南向</w:t>
            </w:r>
          </w:p>
        </w:tc>
        <w:tc>
          <w:tcPr>
            <w:tcW w:w="1924" w:type="dxa"/>
            <w:vAlign w:val="center"/>
          </w:tcPr>
          <w:p w14:paraId="2BE7D1A5" w14:textId="77777777" w:rsidR="004B0083" w:rsidRDefault="007B3A2E">
            <w:r>
              <w:t>0.29</w:t>
            </w:r>
          </w:p>
        </w:tc>
        <w:tc>
          <w:tcPr>
            <w:tcW w:w="2088" w:type="dxa"/>
            <w:vAlign w:val="center"/>
          </w:tcPr>
          <w:p w14:paraId="77626009" w14:textId="77777777" w:rsidR="004B0083" w:rsidRDefault="007B3A2E">
            <w:r>
              <w:t>C2918</w:t>
            </w:r>
          </w:p>
        </w:tc>
        <w:tc>
          <w:tcPr>
            <w:tcW w:w="2009" w:type="dxa"/>
            <w:vAlign w:val="center"/>
          </w:tcPr>
          <w:p w14:paraId="140B22D9" w14:textId="77777777" w:rsidR="004B0083" w:rsidRDefault="007B3A2E">
            <w:r>
              <w:t>0.56</w:t>
            </w:r>
          </w:p>
        </w:tc>
        <w:tc>
          <w:tcPr>
            <w:tcW w:w="2009" w:type="dxa"/>
            <w:vAlign w:val="center"/>
          </w:tcPr>
          <w:p w14:paraId="0A448FC4" w14:textId="77777777" w:rsidR="004B0083" w:rsidRDefault="007B3A2E">
            <w:r>
              <w:t>0.40</w:t>
            </w:r>
          </w:p>
        </w:tc>
      </w:tr>
      <w:tr w:rsidR="004B0083" w14:paraId="25A5C5C1" w14:textId="77777777">
        <w:tc>
          <w:tcPr>
            <w:tcW w:w="1301" w:type="dxa"/>
            <w:shd w:val="clear" w:color="auto" w:fill="E6E6E6"/>
            <w:vAlign w:val="center"/>
          </w:tcPr>
          <w:p w14:paraId="1446AF9F" w14:textId="77777777" w:rsidR="004B0083" w:rsidRDefault="007B3A2E">
            <w:r>
              <w:t>北向</w:t>
            </w:r>
          </w:p>
        </w:tc>
        <w:tc>
          <w:tcPr>
            <w:tcW w:w="1924" w:type="dxa"/>
            <w:vAlign w:val="center"/>
          </w:tcPr>
          <w:p w14:paraId="76CC2840" w14:textId="77777777" w:rsidR="004B0083" w:rsidRDefault="007B3A2E">
            <w:r>
              <w:t>0.25</w:t>
            </w:r>
          </w:p>
        </w:tc>
        <w:tc>
          <w:tcPr>
            <w:tcW w:w="2088" w:type="dxa"/>
            <w:vAlign w:val="center"/>
          </w:tcPr>
          <w:p w14:paraId="113106A7" w14:textId="77777777" w:rsidR="004B0083" w:rsidRDefault="007B3A2E">
            <w:r>
              <w:t>C1618</w:t>
            </w:r>
          </w:p>
        </w:tc>
        <w:tc>
          <w:tcPr>
            <w:tcW w:w="2009" w:type="dxa"/>
            <w:vAlign w:val="center"/>
          </w:tcPr>
          <w:p w14:paraId="20D9019F" w14:textId="77777777" w:rsidR="004B0083" w:rsidRDefault="007B3A2E">
            <w:r>
              <w:t>0.56</w:t>
            </w:r>
          </w:p>
        </w:tc>
        <w:tc>
          <w:tcPr>
            <w:tcW w:w="2009" w:type="dxa"/>
            <w:vAlign w:val="center"/>
          </w:tcPr>
          <w:p w14:paraId="401FF925" w14:textId="77777777" w:rsidR="004B0083" w:rsidRDefault="007B3A2E">
            <w:r>
              <w:t>0.40</w:t>
            </w:r>
          </w:p>
        </w:tc>
      </w:tr>
      <w:tr w:rsidR="004B0083" w14:paraId="25922EF5" w14:textId="77777777">
        <w:tc>
          <w:tcPr>
            <w:tcW w:w="1301" w:type="dxa"/>
            <w:shd w:val="clear" w:color="auto" w:fill="E6E6E6"/>
            <w:vAlign w:val="center"/>
          </w:tcPr>
          <w:p w14:paraId="63A03143" w14:textId="77777777" w:rsidR="004B0083" w:rsidRDefault="007B3A2E">
            <w:r>
              <w:t>东向</w:t>
            </w:r>
          </w:p>
        </w:tc>
        <w:tc>
          <w:tcPr>
            <w:tcW w:w="1924" w:type="dxa"/>
            <w:vAlign w:val="center"/>
          </w:tcPr>
          <w:p w14:paraId="138EC15E" w14:textId="77777777" w:rsidR="004B0083" w:rsidRDefault="007B3A2E">
            <w:r>
              <w:t>0.09</w:t>
            </w:r>
          </w:p>
        </w:tc>
        <w:tc>
          <w:tcPr>
            <w:tcW w:w="2088" w:type="dxa"/>
            <w:vAlign w:val="center"/>
          </w:tcPr>
          <w:p w14:paraId="669CE772" w14:textId="77777777" w:rsidR="004B0083" w:rsidRDefault="007B3A2E">
            <w:r>
              <w:t>C0613</w:t>
            </w:r>
          </w:p>
        </w:tc>
        <w:tc>
          <w:tcPr>
            <w:tcW w:w="2009" w:type="dxa"/>
            <w:vAlign w:val="center"/>
          </w:tcPr>
          <w:p w14:paraId="2C67F860" w14:textId="77777777" w:rsidR="004B0083" w:rsidRDefault="007B3A2E">
            <w:r>
              <w:t>0.56</w:t>
            </w:r>
          </w:p>
        </w:tc>
        <w:tc>
          <w:tcPr>
            <w:tcW w:w="2009" w:type="dxa"/>
            <w:vAlign w:val="center"/>
          </w:tcPr>
          <w:p w14:paraId="2BB04D4C" w14:textId="77777777" w:rsidR="004B0083" w:rsidRDefault="007B3A2E">
            <w:r>
              <w:t>0.40</w:t>
            </w:r>
          </w:p>
        </w:tc>
      </w:tr>
      <w:tr w:rsidR="004B0083" w14:paraId="00480A3D" w14:textId="77777777">
        <w:tc>
          <w:tcPr>
            <w:tcW w:w="1301" w:type="dxa"/>
            <w:shd w:val="clear" w:color="auto" w:fill="E6E6E6"/>
            <w:vAlign w:val="center"/>
          </w:tcPr>
          <w:p w14:paraId="74203861" w14:textId="77777777" w:rsidR="004B0083" w:rsidRDefault="007B3A2E">
            <w:r>
              <w:t>西向</w:t>
            </w:r>
          </w:p>
        </w:tc>
        <w:tc>
          <w:tcPr>
            <w:tcW w:w="1924" w:type="dxa"/>
            <w:vAlign w:val="center"/>
          </w:tcPr>
          <w:p w14:paraId="131FD71B" w14:textId="77777777" w:rsidR="004B0083" w:rsidRDefault="007B3A2E">
            <w:r>
              <w:t>0.09</w:t>
            </w:r>
          </w:p>
        </w:tc>
        <w:tc>
          <w:tcPr>
            <w:tcW w:w="2088" w:type="dxa"/>
            <w:vAlign w:val="center"/>
          </w:tcPr>
          <w:p w14:paraId="478BCFA5" w14:textId="77777777" w:rsidR="004B0083" w:rsidRDefault="007B3A2E">
            <w:r>
              <w:t>BY1322</w:t>
            </w:r>
          </w:p>
        </w:tc>
        <w:tc>
          <w:tcPr>
            <w:tcW w:w="2009" w:type="dxa"/>
            <w:vAlign w:val="center"/>
          </w:tcPr>
          <w:p w14:paraId="59A9C68E" w14:textId="77777777" w:rsidR="004B0083" w:rsidRDefault="007B3A2E">
            <w:r>
              <w:t>0.56</w:t>
            </w:r>
          </w:p>
        </w:tc>
        <w:tc>
          <w:tcPr>
            <w:tcW w:w="2009" w:type="dxa"/>
            <w:vAlign w:val="center"/>
          </w:tcPr>
          <w:p w14:paraId="613318B7" w14:textId="77777777" w:rsidR="004B0083" w:rsidRDefault="007B3A2E">
            <w:r>
              <w:t>0.40</w:t>
            </w:r>
          </w:p>
        </w:tc>
      </w:tr>
      <w:tr w:rsidR="004B0083" w14:paraId="184121D5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66BD6CE5" w14:textId="77777777" w:rsidR="004B0083" w:rsidRDefault="007B3A2E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0C0789E1" w14:textId="77777777" w:rsidR="004B0083" w:rsidRDefault="007B3A2E">
            <w:r>
              <w:t>《浙江省居住建筑节能设计标准》</w:t>
            </w:r>
            <w:r>
              <w:t>DB33/1015-2021</w:t>
            </w:r>
            <w:r>
              <w:t>第</w:t>
            </w:r>
            <w:r>
              <w:t>4.2.19</w:t>
            </w:r>
            <w:r>
              <w:t>条</w:t>
            </w:r>
          </w:p>
        </w:tc>
      </w:tr>
      <w:tr w:rsidR="004B0083" w14:paraId="1536FDBF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15BB987C" w14:textId="77777777" w:rsidR="004B0083" w:rsidRDefault="007B3A2E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58D5980D" w14:textId="77777777" w:rsidR="004B0083" w:rsidRDefault="007B3A2E">
            <w:r>
              <w:t>玻璃的可见光透射比不应当小于</w:t>
            </w:r>
            <w:r>
              <w:t>0.4;</w:t>
            </w:r>
          </w:p>
        </w:tc>
      </w:tr>
      <w:tr w:rsidR="004B0083" w14:paraId="1260501D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79B145C0" w14:textId="77777777" w:rsidR="004B0083" w:rsidRDefault="007B3A2E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20CDCDE3" w14:textId="77777777" w:rsidR="004B0083" w:rsidRDefault="007B3A2E">
            <w:r>
              <w:t>满足</w:t>
            </w:r>
          </w:p>
        </w:tc>
      </w:tr>
    </w:tbl>
    <w:p w14:paraId="13EE296D" w14:textId="77777777" w:rsidR="004B0083" w:rsidRDefault="007B3A2E">
      <w:pPr>
        <w:pStyle w:val="2"/>
      </w:pPr>
      <w:bookmarkStart w:id="67" w:name="_Toc186465202"/>
      <w:r>
        <w:t>规定性指标检查结论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4B0083" w14:paraId="19E8E00A" w14:textId="77777777">
        <w:tc>
          <w:tcPr>
            <w:tcW w:w="1131" w:type="dxa"/>
            <w:shd w:val="clear" w:color="auto" w:fill="E6E6E6"/>
            <w:vAlign w:val="center"/>
          </w:tcPr>
          <w:p w14:paraId="32B7F99D" w14:textId="77777777" w:rsidR="004B0083" w:rsidRDefault="007B3A2E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6EFCCA8" w14:textId="77777777" w:rsidR="004B0083" w:rsidRDefault="007B3A2E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88B33F4" w14:textId="77777777" w:rsidR="004B0083" w:rsidRDefault="007B3A2E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F54F933" w14:textId="77777777" w:rsidR="004B0083" w:rsidRDefault="007B3A2E">
            <w:pPr>
              <w:jc w:val="center"/>
            </w:pPr>
            <w:r>
              <w:t>可否性能权衡</w:t>
            </w:r>
          </w:p>
        </w:tc>
      </w:tr>
      <w:tr w:rsidR="004B0083" w14:paraId="3D989CE9" w14:textId="77777777">
        <w:tc>
          <w:tcPr>
            <w:tcW w:w="1131" w:type="dxa"/>
            <w:vAlign w:val="center"/>
          </w:tcPr>
          <w:p w14:paraId="15E79030" w14:textId="77777777" w:rsidR="004B0083" w:rsidRDefault="007B3A2E">
            <w:r>
              <w:t>1</w:t>
            </w:r>
          </w:p>
        </w:tc>
        <w:tc>
          <w:tcPr>
            <w:tcW w:w="4069" w:type="dxa"/>
            <w:vAlign w:val="center"/>
          </w:tcPr>
          <w:p w14:paraId="6F934FE3" w14:textId="77777777" w:rsidR="004B0083" w:rsidRDefault="007B3A2E">
            <w:r>
              <w:t>体形系数</w:t>
            </w:r>
          </w:p>
        </w:tc>
        <w:tc>
          <w:tcPr>
            <w:tcW w:w="2150" w:type="dxa"/>
            <w:vAlign w:val="center"/>
          </w:tcPr>
          <w:p w14:paraId="016C9820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3E14C364" w14:textId="77777777" w:rsidR="004B0083" w:rsidRDefault="004B0083"/>
        </w:tc>
      </w:tr>
      <w:tr w:rsidR="004B0083" w14:paraId="388BDA93" w14:textId="77777777">
        <w:tc>
          <w:tcPr>
            <w:tcW w:w="1131" w:type="dxa"/>
            <w:vAlign w:val="center"/>
          </w:tcPr>
          <w:p w14:paraId="22C863D3" w14:textId="77777777" w:rsidR="004B0083" w:rsidRDefault="007B3A2E">
            <w:r>
              <w:t>2</w:t>
            </w:r>
          </w:p>
        </w:tc>
        <w:tc>
          <w:tcPr>
            <w:tcW w:w="4069" w:type="dxa"/>
            <w:vAlign w:val="center"/>
          </w:tcPr>
          <w:p w14:paraId="7CAA4C92" w14:textId="77777777" w:rsidR="004B0083" w:rsidRDefault="007B3A2E">
            <w:r>
              <w:t>窗墙比</w:t>
            </w:r>
          </w:p>
        </w:tc>
        <w:tc>
          <w:tcPr>
            <w:tcW w:w="2150" w:type="dxa"/>
            <w:vAlign w:val="center"/>
          </w:tcPr>
          <w:p w14:paraId="2C4882B6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74CB5BC0" w14:textId="77777777" w:rsidR="004B0083" w:rsidRDefault="004B0083"/>
        </w:tc>
      </w:tr>
      <w:tr w:rsidR="004B0083" w14:paraId="5C45738F" w14:textId="77777777">
        <w:tc>
          <w:tcPr>
            <w:tcW w:w="1131" w:type="dxa"/>
            <w:vAlign w:val="center"/>
          </w:tcPr>
          <w:p w14:paraId="684CFCC3" w14:textId="77777777" w:rsidR="004B0083" w:rsidRDefault="007B3A2E">
            <w:r>
              <w:t>3</w:t>
            </w:r>
          </w:p>
        </w:tc>
        <w:tc>
          <w:tcPr>
            <w:tcW w:w="4069" w:type="dxa"/>
            <w:vAlign w:val="center"/>
          </w:tcPr>
          <w:p w14:paraId="6C89A9FE" w14:textId="77777777" w:rsidR="004B0083" w:rsidRDefault="007B3A2E">
            <w:r>
              <w:t>天窗类型</w:t>
            </w:r>
          </w:p>
        </w:tc>
        <w:tc>
          <w:tcPr>
            <w:tcW w:w="2150" w:type="dxa"/>
            <w:vAlign w:val="center"/>
          </w:tcPr>
          <w:p w14:paraId="784B575A" w14:textId="77777777" w:rsidR="004B0083" w:rsidRDefault="007B3A2E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D630F0D" w14:textId="77777777" w:rsidR="004B0083" w:rsidRDefault="004B0083"/>
        </w:tc>
      </w:tr>
      <w:tr w:rsidR="004B0083" w14:paraId="33DFC5C2" w14:textId="77777777">
        <w:tc>
          <w:tcPr>
            <w:tcW w:w="1131" w:type="dxa"/>
            <w:vAlign w:val="center"/>
          </w:tcPr>
          <w:p w14:paraId="6F6F2F4E" w14:textId="77777777" w:rsidR="004B0083" w:rsidRDefault="007B3A2E">
            <w:r>
              <w:t>4</w:t>
            </w:r>
          </w:p>
        </w:tc>
        <w:tc>
          <w:tcPr>
            <w:tcW w:w="4069" w:type="dxa"/>
            <w:vAlign w:val="center"/>
          </w:tcPr>
          <w:p w14:paraId="1776B4EE" w14:textId="77777777" w:rsidR="004B0083" w:rsidRDefault="007B3A2E">
            <w:r>
              <w:t>屋顶</w:t>
            </w:r>
          </w:p>
        </w:tc>
        <w:tc>
          <w:tcPr>
            <w:tcW w:w="2150" w:type="dxa"/>
            <w:vAlign w:val="center"/>
          </w:tcPr>
          <w:p w14:paraId="4007D006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06C44D8D" w14:textId="77777777" w:rsidR="004B0083" w:rsidRDefault="004B0083"/>
        </w:tc>
      </w:tr>
      <w:tr w:rsidR="004B0083" w14:paraId="06EF23A4" w14:textId="77777777">
        <w:tc>
          <w:tcPr>
            <w:tcW w:w="1131" w:type="dxa"/>
            <w:vAlign w:val="center"/>
          </w:tcPr>
          <w:p w14:paraId="2AB26B69" w14:textId="77777777" w:rsidR="004B0083" w:rsidRDefault="007B3A2E">
            <w:r>
              <w:t>5</w:t>
            </w:r>
          </w:p>
        </w:tc>
        <w:tc>
          <w:tcPr>
            <w:tcW w:w="4069" w:type="dxa"/>
            <w:vAlign w:val="center"/>
          </w:tcPr>
          <w:p w14:paraId="19CF5D02" w14:textId="77777777" w:rsidR="004B0083" w:rsidRDefault="007B3A2E">
            <w:r>
              <w:t>外墙</w:t>
            </w:r>
          </w:p>
        </w:tc>
        <w:tc>
          <w:tcPr>
            <w:tcW w:w="2150" w:type="dxa"/>
            <w:vAlign w:val="center"/>
          </w:tcPr>
          <w:p w14:paraId="432FE29A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1F1515B9" w14:textId="77777777" w:rsidR="004B0083" w:rsidRDefault="004B0083"/>
        </w:tc>
      </w:tr>
      <w:tr w:rsidR="004B0083" w14:paraId="6FB4B79A" w14:textId="77777777">
        <w:tc>
          <w:tcPr>
            <w:tcW w:w="1131" w:type="dxa"/>
            <w:vAlign w:val="center"/>
          </w:tcPr>
          <w:p w14:paraId="1F36FE5B" w14:textId="77777777" w:rsidR="004B0083" w:rsidRDefault="007B3A2E">
            <w:r>
              <w:t>6</w:t>
            </w:r>
          </w:p>
        </w:tc>
        <w:tc>
          <w:tcPr>
            <w:tcW w:w="4069" w:type="dxa"/>
            <w:vAlign w:val="center"/>
          </w:tcPr>
          <w:p w14:paraId="1BC8B03E" w14:textId="77777777" w:rsidR="004B0083" w:rsidRDefault="007B3A2E">
            <w:r>
              <w:t>楼梯间隔墙或封闭外走廊隔墙</w:t>
            </w:r>
          </w:p>
        </w:tc>
        <w:tc>
          <w:tcPr>
            <w:tcW w:w="2150" w:type="dxa"/>
            <w:vAlign w:val="center"/>
          </w:tcPr>
          <w:p w14:paraId="7D1E036D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037662B0" w14:textId="77777777" w:rsidR="004B0083" w:rsidRDefault="004B0083"/>
        </w:tc>
      </w:tr>
      <w:tr w:rsidR="004B0083" w14:paraId="3F67DBFD" w14:textId="77777777">
        <w:tc>
          <w:tcPr>
            <w:tcW w:w="1131" w:type="dxa"/>
            <w:vAlign w:val="center"/>
          </w:tcPr>
          <w:p w14:paraId="02F47B98" w14:textId="77777777" w:rsidR="004B0083" w:rsidRDefault="007B3A2E">
            <w:r>
              <w:lastRenderedPageBreak/>
              <w:t>7</w:t>
            </w:r>
          </w:p>
        </w:tc>
        <w:tc>
          <w:tcPr>
            <w:tcW w:w="4069" w:type="dxa"/>
            <w:vAlign w:val="center"/>
          </w:tcPr>
          <w:p w14:paraId="78363861" w14:textId="77777777" w:rsidR="004B0083" w:rsidRDefault="007B3A2E">
            <w:r>
              <w:t>通往封闭空间的户门</w:t>
            </w:r>
          </w:p>
        </w:tc>
        <w:tc>
          <w:tcPr>
            <w:tcW w:w="2150" w:type="dxa"/>
            <w:vAlign w:val="center"/>
          </w:tcPr>
          <w:p w14:paraId="531DC9FD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38DADD48" w14:textId="77777777" w:rsidR="004B0083" w:rsidRDefault="004B0083"/>
        </w:tc>
      </w:tr>
      <w:tr w:rsidR="004B0083" w14:paraId="04424D52" w14:textId="77777777">
        <w:tc>
          <w:tcPr>
            <w:tcW w:w="1131" w:type="dxa"/>
            <w:vAlign w:val="center"/>
          </w:tcPr>
          <w:p w14:paraId="0E6F41AB" w14:textId="77777777" w:rsidR="004B0083" w:rsidRDefault="007B3A2E">
            <w:r>
              <w:t>8</w:t>
            </w:r>
          </w:p>
        </w:tc>
        <w:tc>
          <w:tcPr>
            <w:tcW w:w="4069" w:type="dxa"/>
            <w:vAlign w:val="center"/>
          </w:tcPr>
          <w:p w14:paraId="5D36FEE8" w14:textId="77777777" w:rsidR="004B0083" w:rsidRDefault="007B3A2E">
            <w:r>
              <w:t>外窗热工</w:t>
            </w:r>
          </w:p>
        </w:tc>
        <w:tc>
          <w:tcPr>
            <w:tcW w:w="2150" w:type="dxa"/>
            <w:vAlign w:val="center"/>
          </w:tcPr>
          <w:p w14:paraId="21DDF68E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5B486B1E" w14:textId="77777777" w:rsidR="004B0083" w:rsidRDefault="004B0083"/>
        </w:tc>
      </w:tr>
      <w:tr w:rsidR="004B0083" w14:paraId="306009ED" w14:textId="77777777">
        <w:tc>
          <w:tcPr>
            <w:tcW w:w="1131" w:type="dxa"/>
            <w:vAlign w:val="center"/>
          </w:tcPr>
          <w:p w14:paraId="7E9CFA15" w14:textId="77777777" w:rsidR="004B0083" w:rsidRDefault="007B3A2E">
            <w:r>
              <w:t>9</w:t>
            </w:r>
          </w:p>
        </w:tc>
        <w:tc>
          <w:tcPr>
            <w:tcW w:w="4069" w:type="dxa"/>
            <w:vAlign w:val="center"/>
          </w:tcPr>
          <w:p w14:paraId="6732F9C7" w14:textId="77777777" w:rsidR="004B0083" w:rsidRDefault="007B3A2E">
            <w:r>
              <w:t>是否有凸窗</w:t>
            </w:r>
          </w:p>
        </w:tc>
        <w:tc>
          <w:tcPr>
            <w:tcW w:w="2150" w:type="dxa"/>
            <w:vAlign w:val="center"/>
          </w:tcPr>
          <w:p w14:paraId="29A534C4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41E60524" w14:textId="77777777" w:rsidR="004B0083" w:rsidRDefault="004B0083"/>
        </w:tc>
      </w:tr>
      <w:tr w:rsidR="004B0083" w14:paraId="7D06C6EF" w14:textId="77777777">
        <w:tc>
          <w:tcPr>
            <w:tcW w:w="1131" w:type="dxa"/>
            <w:vAlign w:val="center"/>
          </w:tcPr>
          <w:p w14:paraId="6F698663" w14:textId="77777777" w:rsidR="004B0083" w:rsidRDefault="007B3A2E">
            <w:r>
              <w:t>10</w:t>
            </w:r>
          </w:p>
        </w:tc>
        <w:tc>
          <w:tcPr>
            <w:tcW w:w="4069" w:type="dxa"/>
            <w:vAlign w:val="center"/>
          </w:tcPr>
          <w:p w14:paraId="3E557422" w14:textId="77777777" w:rsidR="004B0083" w:rsidRDefault="007B3A2E">
            <w:r>
              <w:t>隔热检查</w:t>
            </w:r>
          </w:p>
        </w:tc>
        <w:tc>
          <w:tcPr>
            <w:tcW w:w="2150" w:type="dxa"/>
            <w:vAlign w:val="center"/>
          </w:tcPr>
          <w:p w14:paraId="6F55130B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2DC86CE8" w14:textId="77777777" w:rsidR="004B0083" w:rsidRDefault="004B0083"/>
        </w:tc>
      </w:tr>
      <w:tr w:rsidR="004B0083" w14:paraId="654A600F" w14:textId="77777777">
        <w:tc>
          <w:tcPr>
            <w:tcW w:w="1131" w:type="dxa"/>
            <w:vAlign w:val="center"/>
          </w:tcPr>
          <w:p w14:paraId="080ACA0B" w14:textId="77777777" w:rsidR="004B0083" w:rsidRDefault="007B3A2E">
            <w:r>
              <w:t>11</w:t>
            </w:r>
          </w:p>
        </w:tc>
        <w:tc>
          <w:tcPr>
            <w:tcW w:w="4069" w:type="dxa"/>
            <w:vAlign w:val="center"/>
          </w:tcPr>
          <w:p w14:paraId="20F5CE5B" w14:textId="77777777" w:rsidR="004B0083" w:rsidRDefault="007B3A2E">
            <w:r>
              <w:t>窗地面积比</w:t>
            </w:r>
          </w:p>
        </w:tc>
        <w:tc>
          <w:tcPr>
            <w:tcW w:w="2150" w:type="dxa"/>
            <w:vAlign w:val="center"/>
          </w:tcPr>
          <w:p w14:paraId="10FA420B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6BC45053" w14:textId="77777777" w:rsidR="004B0083" w:rsidRDefault="004B0083"/>
        </w:tc>
      </w:tr>
      <w:tr w:rsidR="004B0083" w14:paraId="2AD3CC5C" w14:textId="77777777">
        <w:tc>
          <w:tcPr>
            <w:tcW w:w="1131" w:type="dxa"/>
            <w:vAlign w:val="center"/>
          </w:tcPr>
          <w:p w14:paraId="71540C78" w14:textId="77777777" w:rsidR="004B0083" w:rsidRDefault="007B3A2E">
            <w:r>
              <w:t>12</w:t>
            </w:r>
          </w:p>
        </w:tc>
        <w:tc>
          <w:tcPr>
            <w:tcW w:w="4069" w:type="dxa"/>
            <w:vAlign w:val="center"/>
          </w:tcPr>
          <w:p w14:paraId="406F3C73" w14:textId="77777777" w:rsidR="004B0083" w:rsidRDefault="007B3A2E">
            <w:r>
              <w:t>通风开口面积</w:t>
            </w:r>
          </w:p>
        </w:tc>
        <w:tc>
          <w:tcPr>
            <w:tcW w:w="2150" w:type="dxa"/>
            <w:vAlign w:val="center"/>
          </w:tcPr>
          <w:p w14:paraId="066ECE24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63E6DDB1" w14:textId="77777777" w:rsidR="004B0083" w:rsidRDefault="004B0083"/>
        </w:tc>
      </w:tr>
      <w:tr w:rsidR="004B0083" w14:paraId="79BCD15B" w14:textId="77777777">
        <w:tc>
          <w:tcPr>
            <w:tcW w:w="1131" w:type="dxa"/>
            <w:vAlign w:val="center"/>
          </w:tcPr>
          <w:p w14:paraId="1A539EF8" w14:textId="77777777" w:rsidR="004B0083" w:rsidRDefault="007B3A2E">
            <w:r>
              <w:t>13</w:t>
            </w:r>
          </w:p>
        </w:tc>
        <w:tc>
          <w:tcPr>
            <w:tcW w:w="4069" w:type="dxa"/>
            <w:vAlign w:val="center"/>
          </w:tcPr>
          <w:p w14:paraId="150656C1" w14:textId="77777777" w:rsidR="004B0083" w:rsidRDefault="007B3A2E">
            <w:r>
              <w:t>外窗气密性</w:t>
            </w:r>
          </w:p>
        </w:tc>
        <w:tc>
          <w:tcPr>
            <w:tcW w:w="2150" w:type="dxa"/>
            <w:vAlign w:val="center"/>
          </w:tcPr>
          <w:p w14:paraId="2F3AE89B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01FA4885" w14:textId="77777777" w:rsidR="004B0083" w:rsidRDefault="004B0083"/>
        </w:tc>
      </w:tr>
      <w:tr w:rsidR="004B0083" w14:paraId="6D2A6DBC" w14:textId="77777777">
        <w:tc>
          <w:tcPr>
            <w:tcW w:w="1131" w:type="dxa"/>
            <w:vAlign w:val="center"/>
          </w:tcPr>
          <w:p w14:paraId="5BB8955B" w14:textId="77777777" w:rsidR="004B0083" w:rsidRDefault="007B3A2E">
            <w:r>
              <w:t>14</w:t>
            </w:r>
          </w:p>
        </w:tc>
        <w:tc>
          <w:tcPr>
            <w:tcW w:w="4069" w:type="dxa"/>
            <w:vAlign w:val="center"/>
          </w:tcPr>
          <w:p w14:paraId="5346BA38" w14:textId="77777777" w:rsidR="004B0083" w:rsidRDefault="007B3A2E">
            <w:r>
              <w:t>开敞阳台门气密性</w:t>
            </w:r>
          </w:p>
        </w:tc>
        <w:tc>
          <w:tcPr>
            <w:tcW w:w="2150" w:type="dxa"/>
            <w:vAlign w:val="center"/>
          </w:tcPr>
          <w:p w14:paraId="5B62E157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7B6BAF21" w14:textId="77777777" w:rsidR="004B0083" w:rsidRDefault="004B0083"/>
        </w:tc>
      </w:tr>
      <w:tr w:rsidR="004B0083" w14:paraId="2B633056" w14:textId="77777777">
        <w:tc>
          <w:tcPr>
            <w:tcW w:w="1131" w:type="dxa"/>
            <w:vAlign w:val="center"/>
          </w:tcPr>
          <w:p w14:paraId="0FC0C31B" w14:textId="77777777" w:rsidR="004B0083" w:rsidRDefault="007B3A2E">
            <w:r>
              <w:t>15</w:t>
            </w:r>
          </w:p>
        </w:tc>
        <w:tc>
          <w:tcPr>
            <w:tcW w:w="4069" w:type="dxa"/>
            <w:vAlign w:val="center"/>
          </w:tcPr>
          <w:p w14:paraId="71099562" w14:textId="77777777" w:rsidR="004B0083" w:rsidRDefault="007B3A2E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17B4C1BF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0C797AA8" w14:textId="77777777" w:rsidR="004B0083" w:rsidRDefault="004B0083"/>
        </w:tc>
      </w:tr>
      <w:tr w:rsidR="004B0083" w14:paraId="76AA7320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7421AA7" w14:textId="77777777" w:rsidR="004B0083" w:rsidRDefault="007B3A2E">
            <w:r>
              <w:t>结论</w:t>
            </w:r>
          </w:p>
        </w:tc>
        <w:tc>
          <w:tcPr>
            <w:tcW w:w="2150" w:type="dxa"/>
            <w:vAlign w:val="center"/>
          </w:tcPr>
          <w:p w14:paraId="5E05301D" w14:textId="77777777" w:rsidR="004B0083" w:rsidRDefault="007B3A2E">
            <w:r>
              <w:t>满足</w:t>
            </w:r>
          </w:p>
        </w:tc>
        <w:tc>
          <w:tcPr>
            <w:tcW w:w="1980" w:type="dxa"/>
            <w:vAlign w:val="center"/>
          </w:tcPr>
          <w:p w14:paraId="0813B243" w14:textId="77777777" w:rsidR="004B0083" w:rsidRDefault="004B0083"/>
        </w:tc>
      </w:tr>
    </w:tbl>
    <w:p w14:paraId="040F9B13" w14:textId="77777777" w:rsidR="004B0083" w:rsidRDefault="004B0083"/>
    <w:p w14:paraId="65BCD289" w14:textId="77777777" w:rsidR="004B0083" w:rsidRDefault="007B3A2E">
      <w:r>
        <w:rPr>
          <w:color w:val="000000"/>
        </w:rPr>
        <w:t>□</w:t>
      </w:r>
      <w:r>
        <w:rPr>
          <w:color w:val="000000"/>
        </w:rPr>
        <w:t>结论：本工程节能设计各项指标均</w:t>
      </w:r>
      <w:r>
        <w:rPr>
          <w:b/>
          <w:color w:val="000000"/>
        </w:rPr>
        <w:t>满足</w:t>
      </w:r>
      <w:r>
        <w:rPr>
          <w:color w:val="000000"/>
        </w:rPr>
        <w:t>《浙江省居住建筑节能设计标准》</w:t>
      </w:r>
      <w:r>
        <w:rPr>
          <w:color w:val="000000"/>
        </w:rPr>
        <w:t>DB33/1015-2021</w:t>
      </w:r>
      <w:r>
        <w:rPr>
          <w:color w:val="000000"/>
        </w:rPr>
        <w:t>的规定</w:t>
      </w:r>
      <w:r>
        <w:rPr>
          <w:color w:val="000000"/>
        </w:rPr>
        <w:t>,</w:t>
      </w:r>
      <w:r>
        <w:rPr>
          <w:color w:val="000000"/>
        </w:rPr>
        <w:t>节能设计符合要求</w:t>
      </w:r>
    </w:p>
    <w:p w14:paraId="17E5B92C" w14:textId="77777777" w:rsidR="004B0083" w:rsidRDefault="004B0083"/>
    <w:sectPr w:rsidR="004B008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A24E" w14:textId="77777777" w:rsidR="007B3A2E" w:rsidRDefault="007B3A2E" w:rsidP="00203A7D">
      <w:r>
        <w:separator/>
      </w:r>
    </w:p>
  </w:endnote>
  <w:endnote w:type="continuationSeparator" w:id="0">
    <w:p w14:paraId="1941BDAF" w14:textId="77777777" w:rsidR="007B3A2E" w:rsidRDefault="007B3A2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278D1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5C2849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8FC7" w14:textId="77777777" w:rsidR="007B3A2E" w:rsidRDefault="007B3A2E" w:rsidP="00203A7D">
      <w:r>
        <w:separator/>
      </w:r>
    </w:p>
  </w:footnote>
  <w:footnote w:type="continuationSeparator" w:id="0">
    <w:p w14:paraId="349A4336" w14:textId="77777777" w:rsidR="007B3A2E" w:rsidRDefault="007B3A2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B26B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45CE1784" wp14:editId="0E68F201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22B6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3676544">
    <w:abstractNumId w:val="0"/>
  </w:num>
  <w:num w:numId="2" w16cid:durableId="396444340">
    <w:abstractNumId w:val="2"/>
  </w:num>
  <w:num w:numId="3" w16cid:durableId="116470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2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B0083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3A2E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13F2E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B18DC0A"/>
  <w15:chartTrackingRefBased/>
  <w15:docId w15:val="{1103E186-FE55-4459-84BF-DC037398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453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16</Pages>
  <Words>4956</Words>
  <Characters>7387</Characters>
  <Application>Microsoft Office Word</Application>
  <DocSecurity>0</DocSecurity>
  <Lines>61</Lines>
  <Paragraphs>24</Paragraphs>
  <ScaleCrop>false</ScaleCrop>
  <Company>ths</Company>
  <LinksUpToDate>false</LinksUpToDate>
  <CharactersWithSpaces>12319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W</dc:creator>
  <cp:keywords/>
  <dc:description/>
  <cp:lastModifiedBy>Q W</cp:lastModifiedBy>
  <cp:revision>1</cp:revision>
  <cp:lastPrinted>1899-12-31T16:00:00Z</cp:lastPrinted>
  <dcterms:created xsi:type="dcterms:W3CDTF">2024-12-30T07:32:00Z</dcterms:created>
  <dcterms:modified xsi:type="dcterms:W3CDTF">2024-12-30T07:32:00Z</dcterms:modified>
</cp:coreProperties>
</file>