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57A9" w14:textId="77777777" w:rsidR="00933FD2" w:rsidRDefault="00933FD2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13F5BB80" w14:textId="77777777" w:rsidR="00933FD2" w:rsidRDefault="00933FD2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5526CD74" w14:textId="77777777" w:rsidR="00933FD2" w:rsidRDefault="00F40C45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建筑全能耗报告书</w:t>
      </w:r>
    </w:p>
    <w:p w14:paraId="4CA4BE92" w14:textId="77777777" w:rsidR="00933FD2" w:rsidRDefault="00F40C45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672FC24D" w14:textId="77777777" w:rsidR="00933FD2" w:rsidRDefault="00933FD2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2E3DE6F4" w14:textId="77777777" w:rsidR="00933FD2" w:rsidRDefault="00933FD2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933FD2" w14:paraId="377B4967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7D1F676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CE8BBD8" w14:textId="77777777" w:rsidR="00933FD2" w:rsidRDefault="00F40C4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933FD2" w14:paraId="7597182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BBB8AE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FA8B0E5" w14:textId="77777777" w:rsidR="00933FD2" w:rsidRDefault="00933FD2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浙江</w:t>
            </w:r>
            <w:r>
              <w:t>-</w:t>
            </w:r>
            <w:r>
              <w:t>杭州</w:t>
            </w:r>
            <w:bookmarkEnd w:id="2"/>
          </w:p>
        </w:tc>
      </w:tr>
      <w:tr w:rsidR="00933FD2" w14:paraId="59831B0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87987E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CF1F650" w14:textId="77777777" w:rsidR="00933FD2" w:rsidRDefault="00933FD2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933FD2" w14:paraId="139EA62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B1A036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A5BECF7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933FD2" w14:paraId="35AAED8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5931FC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0DF6824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933FD2" w14:paraId="598EC19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66C2E2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64F4173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33A13B2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A60F47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A50AF0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024E77A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6645B1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D8C8170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4B4F62F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7515D4C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774EA5B" w14:textId="77777777" w:rsidR="00933FD2" w:rsidRDefault="00F40C4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>
              <w:rPr>
                <w:rFonts w:ascii="宋体" w:hAnsi="宋体" w:hint="eastAsia"/>
                <w:szCs w:val="21"/>
              </w:rPr>
              <w:t>2024年12月28日</w:t>
            </w:r>
            <w:bookmarkEnd w:id="6"/>
          </w:p>
        </w:tc>
      </w:tr>
    </w:tbl>
    <w:p w14:paraId="3F93DF77" w14:textId="77777777" w:rsidR="00933FD2" w:rsidRDefault="00933FD2">
      <w:pPr>
        <w:rPr>
          <w:rFonts w:ascii="宋体" w:hAnsi="宋体" w:hint="eastAsia"/>
          <w:lang w:val="en-US"/>
        </w:rPr>
      </w:pPr>
    </w:p>
    <w:p w14:paraId="26F0B43F" w14:textId="77777777" w:rsidR="00933FD2" w:rsidRDefault="00933FD2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3A3EADF" wp14:editId="02765458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933FD2" w14:paraId="2079DBFC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B3F8A75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FAFA5D6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>
              <w:rPr>
                <w:rFonts w:ascii="宋体" w:hAnsi="宋体" w:hint="eastAsia"/>
              </w:rPr>
              <w:t>能耗计算BESI2024</w:t>
            </w:r>
            <w:bookmarkEnd w:id="8"/>
          </w:p>
        </w:tc>
      </w:tr>
      <w:tr w:rsidR="00933FD2" w14:paraId="5D4F70F6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DF912D5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7546FBC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933FD2" w14:paraId="5B01F1C3" w14:textId="77777777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AD7C43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984E995" w14:textId="77777777" w:rsidR="00933FD2" w:rsidRDefault="00F40C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933FD2" w14:paraId="57F4DDC8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4A4B09C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D184AA7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T14757231066</w:t>
            </w:r>
            <w:bookmarkEnd w:id="10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7ED17E6" w14:textId="77777777" w:rsidR="00933FD2" w:rsidRDefault="00F40C4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DBAAF05" w14:textId="77777777"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DD90BD6" w14:textId="77777777" w:rsidR="00712A41" w:rsidRDefault="00F40C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285759" w:history="1">
        <w:r w:rsidR="00712A41" w:rsidRPr="00F2691D">
          <w:rPr>
            <w:rStyle w:val="a9"/>
            <w:rFonts w:hint="eastAsia"/>
            <w:noProof/>
          </w:rPr>
          <w:t>1</w:t>
        </w:r>
        <w:r w:rsidR="00712A41"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="00712A41" w:rsidRPr="00F2691D">
          <w:rPr>
            <w:rStyle w:val="a9"/>
            <w:rFonts w:hint="eastAsia"/>
            <w:noProof/>
          </w:rPr>
          <w:t>建筑概况</w:t>
        </w:r>
        <w:r w:rsidR="00712A41">
          <w:rPr>
            <w:rFonts w:hint="eastAsia"/>
            <w:noProof/>
            <w:webHidden/>
          </w:rPr>
          <w:tab/>
        </w:r>
        <w:r w:rsidR="00712A41">
          <w:rPr>
            <w:rFonts w:hint="eastAsia"/>
            <w:noProof/>
            <w:webHidden/>
          </w:rPr>
          <w:fldChar w:fldCharType="begin"/>
        </w:r>
        <w:r w:rsidR="00712A41">
          <w:rPr>
            <w:rFonts w:hint="eastAsia"/>
            <w:noProof/>
            <w:webHidden/>
          </w:rPr>
          <w:instrText xml:space="preserve"> </w:instrText>
        </w:r>
        <w:r w:rsidR="00712A41">
          <w:rPr>
            <w:noProof/>
            <w:webHidden/>
          </w:rPr>
          <w:instrText>PAGEREF _Toc186285759 \h</w:instrText>
        </w:r>
        <w:r w:rsidR="00712A41">
          <w:rPr>
            <w:rFonts w:hint="eastAsia"/>
            <w:noProof/>
            <w:webHidden/>
          </w:rPr>
          <w:instrText xml:space="preserve"> </w:instrText>
        </w:r>
        <w:r w:rsidR="00712A41">
          <w:rPr>
            <w:rFonts w:hint="eastAsia"/>
            <w:noProof/>
            <w:webHidden/>
          </w:rPr>
        </w:r>
        <w:r w:rsidR="00712A41">
          <w:rPr>
            <w:noProof/>
            <w:webHidden/>
          </w:rPr>
          <w:fldChar w:fldCharType="separate"/>
        </w:r>
        <w:r w:rsidR="00712A41">
          <w:rPr>
            <w:noProof/>
            <w:webHidden/>
          </w:rPr>
          <w:t>4</w:t>
        </w:r>
        <w:r w:rsidR="00712A41">
          <w:rPr>
            <w:rFonts w:hint="eastAsia"/>
            <w:noProof/>
            <w:webHidden/>
          </w:rPr>
          <w:fldChar w:fldCharType="end"/>
        </w:r>
      </w:hyperlink>
    </w:p>
    <w:p w14:paraId="1AA7F35A" w14:textId="77777777" w:rsidR="00712A41" w:rsidRDefault="00712A4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285760" w:history="1">
        <w:r w:rsidRPr="00F2691D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计算依据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82F78AC" w14:textId="77777777" w:rsidR="00712A41" w:rsidRDefault="00712A4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285761" w:history="1">
        <w:r w:rsidRPr="00F2691D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0352213" w14:textId="77777777" w:rsidR="00712A41" w:rsidRDefault="00712A4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285762" w:history="1">
        <w:r w:rsidRPr="00F2691D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168E03B" w14:textId="77777777" w:rsidR="00712A41" w:rsidRDefault="00712A4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63" w:history="1">
        <w:r w:rsidRPr="00F2691D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F6F3385" w14:textId="77777777" w:rsidR="00712A41" w:rsidRDefault="00712A4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64" w:history="1">
        <w:r w:rsidRPr="00F2691D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8182100" w14:textId="77777777" w:rsidR="00712A41" w:rsidRDefault="00712A4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65" w:history="1">
        <w:r w:rsidRPr="00F2691D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0B6D2DF" w14:textId="77777777" w:rsidR="00712A41" w:rsidRDefault="00712A4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66" w:history="1">
        <w:r w:rsidRPr="00F2691D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0C46EA2" w14:textId="77777777" w:rsidR="00712A41" w:rsidRDefault="00712A4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285767" w:history="1">
        <w:r w:rsidRPr="00F2691D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AD50A7B" w14:textId="77777777" w:rsidR="00712A41" w:rsidRDefault="00712A4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68" w:history="1">
        <w:r w:rsidRPr="00F2691D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9FFCB0D" w14:textId="77777777" w:rsidR="00712A41" w:rsidRDefault="00712A41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69" w:history="1">
        <w:r w:rsidRPr="00F2691D">
          <w:rPr>
            <w:rStyle w:val="a9"/>
            <w:rFonts w:hint="eastAsia"/>
            <w:noProof/>
            <w:lang w:val="en-GB"/>
          </w:rPr>
          <w:t>5.1.1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普通材料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51D9EAB" w14:textId="77777777" w:rsidR="00712A41" w:rsidRDefault="00712A41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70" w:history="1">
        <w:r w:rsidRPr="00F2691D">
          <w:rPr>
            <w:rStyle w:val="a9"/>
            <w:rFonts w:hint="eastAsia"/>
            <w:noProof/>
            <w:lang w:val="en-GB"/>
          </w:rPr>
          <w:t>5.1.2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其他材料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C5CE428" w14:textId="77777777" w:rsidR="00712A41" w:rsidRDefault="00712A4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71" w:history="1">
        <w:r w:rsidRPr="00F2691D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2A9AACC" w14:textId="77777777" w:rsidR="00712A41" w:rsidRDefault="00712A4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285772" w:history="1">
        <w:r w:rsidRPr="00F2691D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20A2CE6" w14:textId="77777777" w:rsidR="00712A41" w:rsidRDefault="00712A4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285773" w:history="1">
        <w:r w:rsidRPr="00F2691D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B6956C2" w14:textId="77777777" w:rsidR="00712A41" w:rsidRDefault="00712A4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74" w:history="1">
        <w:r w:rsidRPr="00F2691D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3323D33" w14:textId="77777777" w:rsidR="00712A41" w:rsidRDefault="00712A4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75" w:history="1">
        <w:r w:rsidRPr="00F2691D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9629694" w14:textId="77777777" w:rsidR="00712A41" w:rsidRDefault="00712A4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285776" w:history="1">
        <w:r w:rsidRPr="00F2691D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暖通空调系统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5637AFCA" w14:textId="77777777" w:rsidR="00712A41" w:rsidRDefault="00712A4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77" w:history="1">
        <w:r w:rsidRPr="00F2691D">
          <w:rPr>
            <w:rStyle w:val="a9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15FB452" w14:textId="77777777" w:rsidR="00712A41" w:rsidRDefault="00712A41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78" w:history="1">
        <w:r w:rsidRPr="00F2691D">
          <w:rPr>
            <w:rStyle w:val="a9"/>
            <w:rFonts w:hint="eastAsia"/>
            <w:noProof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F9582C2" w14:textId="77777777" w:rsidR="00712A41" w:rsidRDefault="00712A41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79" w:history="1">
        <w:r w:rsidRPr="00F2691D">
          <w:rPr>
            <w:rStyle w:val="a9"/>
            <w:rFonts w:hint="eastAsia"/>
            <w:noProof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65C62590" w14:textId="77777777" w:rsidR="00712A41" w:rsidRDefault="00712A4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80" w:history="1">
        <w:r w:rsidRPr="00F2691D">
          <w:rPr>
            <w:rStyle w:val="a9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7D9C0463" w14:textId="77777777" w:rsidR="00712A41" w:rsidRDefault="00712A41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81" w:history="1">
        <w:r w:rsidRPr="00F2691D">
          <w:rPr>
            <w:rStyle w:val="a9"/>
            <w:rFonts w:hint="eastAsia"/>
            <w:noProof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默认冷源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65614C90" w14:textId="77777777" w:rsidR="00712A41" w:rsidRDefault="00712A4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82" w:history="1">
        <w:r w:rsidRPr="00F2691D">
          <w:rPr>
            <w:rStyle w:val="a9"/>
            <w:rFonts w:hint="eastAsia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0C3213A" w14:textId="77777777" w:rsidR="00712A41" w:rsidRDefault="00712A41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83" w:history="1">
        <w:r w:rsidRPr="00F2691D">
          <w:rPr>
            <w:rStyle w:val="a9"/>
            <w:rFonts w:hint="eastAsia"/>
            <w:noProof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默认热源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38DEA402" w14:textId="77777777" w:rsidR="00712A41" w:rsidRDefault="00712A4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84" w:history="1">
        <w:r w:rsidRPr="00F2691D">
          <w:rPr>
            <w:rStyle w:val="a9"/>
            <w:rFonts w:hint="eastAsia"/>
            <w:noProof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046B6D2" w14:textId="77777777" w:rsidR="00712A41" w:rsidRDefault="00712A41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85" w:history="1">
        <w:r w:rsidRPr="00F2691D">
          <w:rPr>
            <w:rStyle w:val="a9"/>
            <w:rFonts w:hint="eastAsia"/>
            <w:noProof/>
            <w:lang w:val="en-GB"/>
          </w:rPr>
          <w:t>8.4.1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独立新排风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3E064D0" w14:textId="77777777" w:rsidR="00712A41" w:rsidRDefault="00712A41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86" w:history="1">
        <w:r w:rsidRPr="00F2691D">
          <w:rPr>
            <w:rStyle w:val="a9"/>
            <w:rFonts w:hint="eastAsia"/>
            <w:noProof/>
            <w:lang w:val="en-GB"/>
          </w:rPr>
          <w:t>8.4.2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风机盘管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2886731" w14:textId="77777777" w:rsidR="00712A41" w:rsidRDefault="00712A4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285787" w:history="1">
        <w:r w:rsidRPr="00F2691D">
          <w:rPr>
            <w:rStyle w:val="a9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_Toc186285787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EB7E4C" w14:textId="77777777" w:rsidR="00712A41" w:rsidRDefault="00712A4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285788" w:history="1">
        <w:r w:rsidRPr="00F2691D">
          <w:rPr>
            <w:rStyle w:val="a9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插座设备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_Toc186285788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658E5A1" w14:textId="77777777" w:rsidR="00712A41" w:rsidRDefault="00712A4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285789" w:history="1">
        <w:r w:rsidRPr="00F2691D">
          <w:rPr>
            <w:rStyle w:val="a9"/>
            <w:rFonts w:hint="eastAsi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_Toc186285789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B6E17EC" w14:textId="77777777" w:rsidR="00712A41" w:rsidRDefault="00712A4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90" w:history="1">
        <w:r w:rsidRPr="00F2691D">
          <w:rPr>
            <w:rStyle w:val="a9"/>
            <w:rFonts w:hint="eastAsia"/>
            <w:noProof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_Toc186285790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9888AE" w14:textId="77777777" w:rsidR="00712A41" w:rsidRDefault="00712A4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91" w:history="1">
        <w:r w:rsidRPr="00F2691D">
          <w:rPr>
            <w:rStyle w:val="a9"/>
            <w:rFonts w:hint="eastAsia"/>
            <w:noProof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_Toc186285791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BC07426" w14:textId="77777777" w:rsidR="00712A41" w:rsidRDefault="00712A4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92" w:history="1">
        <w:r w:rsidRPr="00F2691D">
          <w:rPr>
            <w:rStyle w:val="a9"/>
            <w:rFonts w:hint="eastAsia"/>
            <w:noProof/>
            <w:lang w:val="en-GB"/>
          </w:rPr>
          <w:t>11.3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逐月电耗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_Toc186285792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1348FB9" w14:textId="77777777" w:rsidR="00712A41" w:rsidRDefault="00712A4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93" w:history="1">
        <w:r w:rsidRPr="00F2691D">
          <w:rPr>
            <w:rStyle w:val="a9"/>
            <w:rFonts w:hint="eastAsia"/>
            <w:noProof/>
            <w:lang w:val="en-GB"/>
          </w:rPr>
          <w:t>11.4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全年能耗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_Toc186285793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87A95B5" w14:textId="77777777" w:rsidR="00712A41" w:rsidRDefault="00712A4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285794" w:history="1">
        <w:r w:rsidRPr="00F2691D">
          <w:rPr>
            <w:rStyle w:val="a9"/>
            <w:rFonts w:hint="eastAsia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_Toc186285794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1CE1101" w14:textId="77777777" w:rsidR="00712A41" w:rsidRDefault="00712A4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95" w:history="1">
        <w:r w:rsidRPr="00F2691D">
          <w:rPr>
            <w:rStyle w:val="a9"/>
            <w:rFonts w:hint="eastAsia"/>
            <w:noProof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工作日</w:t>
        </w:r>
        <w:r w:rsidRPr="00F2691D">
          <w:rPr>
            <w:rStyle w:val="a9"/>
            <w:rFonts w:hint="eastAsia"/>
            <w:noProof/>
          </w:rPr>
          <w:t>/</w:t>
        </w:r>
        <w:r w:rsidRPr="00F2691D">
          <w:rPr>
            <w:rStyle w:val="a9"/>
            <w:rFonts w:hint="eastAsia"/>
            <w:noProof/>
          </w:rPr>
          <w:t>节假日人员逐时在室率</w:t>
        </w:r>
        <w:r w:rsidRPr="00F2691D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_Toc186285795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6F1B72" w14:textId="77777777" w:rsidR="00712A41" w:rsidRDefault="00712A4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96" w:history="1">
        <w:r w:rsidRPr="00F2691D">
          <w:rPr>
            <w:rStyle w:val="a9"/>
            <w:rFonts w:hint="eastAsia"/>
            <w:noProof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工作日</w:t>
        </w:r>
        <w:r w:rsidRPr="00F2691D">
          <w:rPr>
            <w:rStyle w:val="a9"/>
            <w:rFonts w:hint="eastAsia"/>
            <w:noProof/>
          </w:rPr>
          <w:t>/</w:t>
        </w:r>
        <w:r w:rsidRPr="00F2691D">
          <w:rPr>
            <w:rStyle w:val="a9"/>
            <w:rFonts w:hint="eastAsia"/>
            <w:noProof/>
          </w:rPr>
          <w:t>节假日照明开关时间表</w:t>
        </w:r>
        <w:r w:rsidRPr="00F2691D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_Toc186285796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67CB436" w14:textId="77777777" w:rsidR="00712A41" w:rsidRDefault="00712A4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97" w:history="1">
        <w:r w:rsidRPr="00F2691D">
          <w:rPr>
            <w:rStyle w:val="a9"/>
            <w:rFonts w:hint="eastAsia"/>
            <w:noProof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工作日</w:t>
        </w:r>
        <w:r w:rsidRPr="00F2691D">
          <w:rPr>
            <w:rStyle w:val="a9"/>
            <w:rFonts w:hint="eastAsia"/>
            <w:noProof/>
          </w:rPr>
          <w:t>/</w:t>
        </w:r>
        <w:r w:rsidRPr="00F2691D">
          <w:rPr>
            <w:rStyle w:val="a9"/>
            <w:rFonts w:hint="eastAsia"/>
            <w:noProof/>
          </w:rPr>
          <w:t>节假日设备逐时使用率</w:t>
        </w:r>
        <w:r w:rsidRPr="00F2691D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_Toc186285797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91A669E" w14:textId="77777777" w:rsidR="00712A41" w:rsidRDefault="00712A4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98" w:history="1">
        <w:r w:rsidRPr="00F2691D">
          <w:rPr>
            <w:rStyle w:val="a9"/>
            <w:rFonts w:hint="eastAsia"/>
            <w:noProof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工作日</w:t>
        </w:r>
        <w:r w:rsidRPr="00F2691D">
          <w:rPr>
            <w:rStyle w:val="a9"/>
            <w:rFonts w:hint="eastAsia"/>
            <w:noProof/>
          </w:rPr>
          <w:t>/</w:t>
        </w:r>
        <w:r w:rsidRPr="00F2691D">
          <w:rPr>
            <w:rStyle w:val="a9"/>
            <w:rFonts w:hint="eastAsia"/>
            <w:noProof/>
          </w:rPr>
          <w:t>节假日空调系统运行时间表</w:t>
        </w:r>
        <w:r w:rsidRPr="00F2691D">
          <w:rPr>
            <w:rStyle w:val="a9"/>
            <w:rFonts w:hint="eastAsia"/>
            <w:noProof/>
          </w:rPr>
          <w:t>(1:</w:t>
        </w:r>
        <w:r w:rsidRPr="00F2691D">
          <w:rPr>
            <w:rStyle w:val="a9"/>
            <w:rFonts w:hint="eastAsia"/>
            <w:noProof/>
          </w:rPr>
          <w:t>开</w:t>
        </w:r>
        <w:r w:rsidRPr="00F2691D">
          <w:rPr>
            <w:rStyle w:val="a9"/>
            <w:rFonts w:hint="eastAsia"/>
            <w:noProof/>
          </w:rPr>
          <w:t>,0:</w:t>
        </w:r>
        <w:r w:rsidRPr="00F2691D">
          <w:rPr>
            <w:rStyle w:val="a9"/>
            <w:rFonts w:hint="eastAsia"/>
            <w:noProof/>
          </w:rPr>
          <w:t>关</w:t>
        </w:r>
        <w:r w:rsidRPr="00F2691D">
          <w:rPr>
            <w:rStyle w:val="a9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_Toc186285798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4DF7D8F" w14:textId="77777777" w:rsidR="00712A41" w:rsidRDefault="00712A4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5799" w:history="1">
        <w:r w:rsidRPr="00F2691D">
          <w:rPr>
            <w:rStyle w:val="a9"/>
            <w:rFonts w:hint="eastAsia"/>
            <w:noProof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2691D">
          <w:rPr>
            <w:rStyle w:val="a9"/>
            <w:rFonts w:hint="eastAsia"/>
            <w:noProof/>
          </w:rPr>
          <w:t>工作日</w:t>
        </w:r>
        <w:r w:rsidRPr="00F2691D">
          <w:rPr>
            <w:rStyle w:val="a9"/>
            <w:rFonts w:hint="eastAsia"/>
            <w:noProof/>
          </w:rPr>
          <w:t>/</w:t>
        </w:r>
        <w:r w:rsidRPr="00F2691D">
          <w:rPr>
            <w:rStyle w:val="a9"/>
            <w:rFonts w:hint="eastAsia"/>
            <w:noProof/>
          </w:rPr>
          <w:t>节假日新风运行时间表</w:t>
        </w:r>
        <w:r w:rsidRPr="00F2691D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_Toc186285799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CE0BFB3" w14:textId="77777777" w:rsidR="00933FD2" w:rsidRDefault="00F40C45">
      <w:pPr>
        <w:pStyle w:val="TOC1"/>
        <w:sectPr w:rsidR="00933FD2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5270D51" w14:textId="77777777" w:rsidR="00933FD2" w:rsidRDefault="00933FD2">
      <w:pPr>
        <w:pStyle w:val="TOC1"/>
      </w:pPr>
    </w:p>
    <w:p w14:paraId="2636CDB8" w14:textId="77777777" w:rsidR="00933FD2" w:rsidRDefault="00F40C45">
      <w:pPr>
        <w:pStyle w:val="1"/>
      </w:pPr>
      <w:bookmarkStart w:id="11" w:name="_Toc186285759"/>
      <w:r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933FD2" w14:paraId="45FDFA65" w14:textId="77777777">
        <w:tc>
          <w:tcPr>
            <w:tcW w:w="2841" w:type="dxa"/>
            <w:shd w:val="clear" w:color="auto" w:fill="E6E6E6"/>
          </w:tcPr>
          <w:p w14:paraId="1F7ED7E6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02D540A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933FD2" w14:paraId="38F5053B" w14:textId="77777777">
        <w:tc>
          <w:tcPr>
            <w:tcW w:w="2841" w:type="dxa"/>
            <w:shd w:val="clear" w:color="auto" w:fill="E6E6E6"/>
          </w:tcPr>
          <w:p w14:paraId="3B7BCAB6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71C6FAD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浙江</w:t>
            </w:r>
            <w:r>
              <w:t>-</w:t>
            </w:r>
            <w:r>
              <w:t>杭州</w:t>
            </w:r>
            <w:bookmarkEnd w:id="13"/>
          </w:p>
        </w:tc>
      </w:tr>
      <w:tr w:rsidR="00933FD2" w14:paraId="3A3E6BA6" w14:textId="77777777">
        <w:tc>
          <w:tcPr>
            <w:tcW w:w="2841" w:type="dxa"/>
            <w:shd w:val="clear" w:color="auto" w:fill="E6E6E6"/>
          </w:tcPr>
          <w:p w14:paraId="2AD689E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375BBEA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 w:hint="eastAsia"/>
                <w:lang w:val="en-US"/>
              </w:rPr>
              <w:t>30.23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6B6B4A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 w:hint="eastAsia"/>
                <w:lang w:val="en-US"/>
              </w:rPr>
              <w:t>120.17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14:paraId="254130D7" w14:textId="77777777">
        <w:tc>
          <w:tcPr>
            <w:tcW w:w="2841" w:type="dxa"/>
            <w:shd w:val="clear" w:color="auto" w:fill="E6E6E6"/>
          </w:tcPr>
          <w:p w14:paraId="07B4A37D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7F0A044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>
              <w:rPr>
                <w:rFonts w:ascii="宋体" w:hAnsi="宋体" w:hint="eastAsia"/>
                <w:lang w:val="en-US"/>
              </w:rPr>
              <w:t>3865</w:t>
            </w:r>
            <w:bookmarkEnd w:id="16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933FD2" w14:paraId="234AF959" w14:textId="77777777">
        <w:tc>
          <w:tcPr>
            <w:tcW w:w="2841" w:type="dxa"/>
            <w:shd w:val="clear" w:color="auto" w:fill="E6E6E6"/>
          </w:tcPr>
          <w:p w14:paraId="50FB5D4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63751D3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>
              <w:rPr>
                <w:rFonts w:ascii="宋体" w:hAnsi="宋体" w:hint="eastAsia"/>
                <w:lang w:val="en-US"/>
              </w:rPr>
              <w:t>7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933FD2" w14:paraId="02C72CCC" w14:textId="77777777">
        <w:tc>
          <w:tcPr>
            <w:tcW w:w="2841" w:type="dxa"/>
            <w:shd w:val="clear" w:color="auto" w:fill="E6E6E6"/>
          </w:tcPr>
          <w:p w14:paraId="0E4CA22D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CF65FD5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>
              <w:rPr>
                <w:rFonts w:ascii="宋体" w:hAnsi="宋体" w:hint="eastAsia"/>
                <w:lang w:val="en-US"/>
              </w:rPr>
              <w:t>21.0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933FD2" w14:paraId="038AD17D" w14:textId="77777777">
        <w:tc>
          <w:tcPr>
            <w:tcW w:w="2841" w:type="dxa"/>
            <w:shd w:val="clear" w:color="auto" w:fill="E6E6E6"/>
          </w:tcPr>
          <w:p w14:paraId="2E0E4D5A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5BA34DC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11596.50</w:t>
            </w:r>
            <w:bookmarkEnd w:id="22"/>
          </w:p>
        </w:tc>
      </w:tr>
      <w:tr w:rsidR="00933FD2" w14:paraId="6C2E7552" w14:textId="77777777">
        <w:tc>
          <w:tcPr>
            <w:tcW w:w="2841" w:type="dxa"/>
            <w:shd w:val="clear" w:color="auto" w:fill="E6E6E6"/>
          </w:tcPr>
          <w:p w14:paraId="7F935BB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3332565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3771.70</w:t>
            </w:r>
            <w:bookmarkEnd w:id="23"/>
          </w:p>
        </w:tc>
      </w:tr>
      <w:tr w:rsidR="00933FD2" w14:paraId="36C5F416" w14:textId="77777777">
        <w:tc>
          <w:tcPr>
            <w:tcW w:w="2841" w:type="dxa"/>
            <w:shd w:val="clear" w:color="auto" w:fill="E6E6E6"/>
          </w:tcPr>
          <w:p w14:paraId="4D57BEA1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3A38F96F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122.5</w:t>
            </w:r>
            <w:bookmarkEnd w:id="24"/>
          </w:p>
        </w:tc>
      </w:tr>
      <w:tr w:rsidR="00933FD2" w14:paraId="4AB1F954" w14:textId="77777777">
        <w:tc>
          <w:tcPr>
            <w:tcW w:w="2841" w:type="dxa"/>
            <w:shd w:val="clear" w:color="auto" w:fill="E6E6E6"/>
          </w:tcPr>
          <w:p w14:paraId="6331C4E2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75B0A97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933FD2" w14:paraId="5C14FB5F" w14:textId="77777777">
        <w:tc>
          <w:tcPr>
            <w:tcW w:w="2841" w:type="dxa"/>
            <w:shd w:val="clear" w:color="auto" w:fill="E6E6E6"/>
          </w:tcPr>
          <w:p w14:paraId="28B6E761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BD7423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0.73</w:t>
            </w:r>
            <w:bookmarkEnd w:id="26"/>
          </w:p>
        </w:tc>
      </w:tr>
      <w:tr w:rsidR="00933FD2" w14:paraId="00C02CBB" w14:textId="77777777">
        <w:tc>
          <w:tcPr>
            <w:tcW w:w="2841" w:type="dxa"/>
            <w:shd w:val="clear" w:color="auto" w:fill="E6E6E6"/>
          </w:tcPr>
          <w:p w14:paraId="2BFC43D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7C3E1F5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933FD2" w14:paraId="2E0512A9" w14:textId="77777777">
        <w:tc>
          <w:tcPr>
            <w:tcW w:w="2841" w:type="dxa"/>
            <w:shd w:val="clear" w:color="auto" w:fill="E6E6E6"/>
          </w:tcPr>
          <w:p w14:paraId="6780A24D" w14:textId="77777777"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CDF4FCC" w14:textId="77777777" w:rsidR="00933FD2" w:rsidRDefault="00933FD2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13A9B729" w14:textId="77777777" w:rsidR="00933FD2" w:rsidRDefault="00933FD2">
      <w:pPr>
        <w:pStyle w:val="a0"/>
        <w:ind w:firstLineChars="0" w:firstLine="0"/>
        <w:rPr>
          <w:lang w:val="en-US"/>
        </w:rPr>
      </w:pPr>
    </w:p>
    <w:p w14:paraId="70E46A98" w14:textId="77777777" w:rsidR="00933FD2" w:rsidRDefault="00F40C45">
      <w:pPr>
        <w:pStyle w:val="1"/>
      </w:pPr>
      <w:bookmarkStart w:id="29" w:name="TitleFormat"/>
      <w:bookmarkStart w:id="30" w:name="_Toc186285760"/>
      <w:r>
        <w:rPr>
          <w:rFonts w:hint="eastAsia"/>
        </w:rPr>
        <w:t>计算依据</w:t>
      </w:r>
      <w:bookmarkEnd w:id="29"/>
      <w:bookmarkEnd w:id="30"/>
    </w:p>
    <w:p w14:paraId="05DA4D19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22CC5F92" w14:textId="77777777" w:rsidR="004C62F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157B3351" w14:textId="77777777" w:rsidR="004C62F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326C64A5" w14:textId="77777777" w:rsidR="004C62F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035DECF4" w14:textId="77777777" w:rsidR="004C62F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《夏热冬冷地区居住建筑节能设计标准》</w:t>
      </w:r>
      <w:r>
        <w:rPr>
          <w:lang w:val="en-US"/>
        </w:rPr>
        <w:t>JGJ 134-2010</w:t>
      </w:r>
    </w:p>
    <w:p w14:paraId="45580C68" w14:textId="77777777" w:rsidR="004C62F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5DE0BB5C" w14:textId="77777777" w:rsidR="004C62F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1180A080" w14:textId="77777777" w:rsidR="004C62F0" w:rsidRDefault="004C62F0">
      <w:pPr>
        <w:pStyle w:val="a0"/>
        <w:ind w:firstLineChars="0" w:firstLine="0"/>
        <w:rPr>
          <w:lang w:val="en-US"/>
        </w:rPr>
      </w:pPr>
    </w:p>
    <w:p w14:paraId="0E9A0D71" w14:textId="77777777" w:rsidR="00933FD2" w:rsidRDefault="00F40C45">
      <w:pPr>
        <w:pStyle w:val="1"/>
      </w:pPr>
      <w:bookmarkStart w:id="32" w:name="_Toc59787735"/>
      <w:bookmarkStart w:id="33" w:name="_Toc59802421"/>
      <w:bookmarkStart w:id="34" w:name="_Toc59800596"/>
      <w:bookmarkStart w:id="35" w:name="_Toc58336110"/>
      <w:bookmarkStart w:id="36" w:name="_Toc186285761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470271B5" w14:textId="77777777"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</w:t>
      </w:r>
      <w:r>
        <w:rPr>
          <w:rFonts w:hint="eastAsia"/>
          <w:lang w:val="en-US"/>
        </w:rPr>
        <w:lastRenderedPageBreak/>
        <w:t>从冷热源、输配水泵到末端风机，覆盖了常见暖通设备的能耗计算；并支持灵活的采暖供冷期、系统划分、运行策略设置等功能以及强大的结果数据分析。</w:t>
      </w:r>
    </w:p>
    <w:p w14:paraId="43D0F56F" w14:textId="77777777" w:rsidR="00933FD2" w:rsidRDefault="00F40C45">
      <w:pPr>
        <w:pStyle w:val="1"/>
      </w:pPr>
      <w:bookmarkStart w:id="38" w:name="_Toc186285762"/>
      <w:r>
        <w:rPr>
          <w:rFonts w:hint="eastAsia"/>
        </w:rPr>
        <w:t>气象数据</w:t>
      </w:r>
      <w:bookmarkEnd w:id="38"/>
    </w:p>
    <w:p w14:paraId="42648482" w14:textId="77777777" w:rsidR="00933FD2" w:rsidRDefault="00F40C45">
      <w:pPr>
        <w:pStyle w:val="2"/>
      </w:pPr>
      <w:bookmarkStart w:id="39" w:name="_Toc186285763"/>
      <w:r>
        <w:rPr>
          <w:rFonts w:hint="eastAsia"/>
        </w:rPr>
        <w:t>气象地点</w:t>
      </w:r>
      <w:bookmarkEnd w:id="39"/>
    </w:p>
    <w:p w14:paraId="253C3942" w14:textId="77777777" w:rsidR="00933FD2" w:rsidRDefault="00933FD2">
      <w:pPr>
        <w:pStyle w:val="a0"/>
        <w:ind w:firstLine="420"/>
        <w:rPr>
          <w:lang w:val="en-US"/>
        </w:rPr>
      </w:pPr>
      <w:bookmarkStart w:id="40" w:name="气象数据来源"/>
      <w:r>
        <w:t>浙江</w:t>
      </w:r>
      <w:r>
        <w:t>-</w:t>
      </w:r>
      <w:r>
        <w:t>杭州</w:t>
      </w:r>
      <w:r>
        <w:t xml:space="preserve">, </w:t>
      </w:r>
      <w:r>
        <w:t>《建筑节能气象参数标准》</w:t>
      </w:r>
      <w:bookmarkEnd w:id="40"/>
    </w:p>
    <w:p w14:paraId="126D5E23" w14:textId="77777777" w:rsidR="00933FD2" w:rsidRDefault="00F40C45">
      <w:pPr>
        <w:pStyle w:val="2"/>
      </w:pPr>
      <w:bookmarkStart w:id="41" w:name="_Toc186285764"/>
      <w:r>
        <w:rPr>
          <w:rFonts w:hint="eastAsia"/>
        </w:rPr>
        <w:t>逐日干球温度表</w:t>
      </w:r>
      <w:bookmarkEnd w:id="41"/>
    </w:p>
    <w:p w14:paraId="08C1314C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493AA6BD" wp14:editId="6A1B758D">
            <wp:extent cx="5667375" cy="27813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CD625" w14:textId="77777777" w:rsidR="00933FD2" w:rsidRDefault="00F40C45">
      <w:pPr>
        <w:pStyle w:val="2"/>
      </w:pPr>
      <w:bookmarkStart w:id="43" w:name="_Toc186285765"/>
      <w:r>
        <w:rPr>
          <w:rFonts w:hint="eastAsia"/>
        </w:rPr>
        <w:t>逐月辐照量表</w:t>
      </w:r>
      <w:bookmarkEnd w:id="43"/>
    </w:p>
    <w:p w14:paraId="140049B9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3A799AB5" wp14:editId="6630EE97">
            <wp:extent cx="5667375" cy="2505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8F07B" w14:textId="77777777" w:rsidR="00933FD2" w:rsidRDefault="00F40C45">
      <w:pPr>
        <w:pStyle w:val="2"/>
      </w:pPr>
      <w:bookmarkStart w:id="45" w:name="_Toc186285766"/>
      <w:r>
        <w:rPr>
          <w:rFonts w:hint="eastAsia"/>
        </w:rPr>
        <w:lastRenderedPageBreak/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C62F0" w14:paraId="6E1632FD" w14:textId="77777777">
        <w:tc>
          <w:tcPr>
            <w:tcW w:w="1131" w:type="dxa"/>
            <w:shd w:val="clear" w:color="auto" w:fill="E6E6E6"/>
            <w:vAlign w:val="center"/>
          </w:tcPr>
          <w:p w14:paraId="59CE9A50" w14:textId="77777777" w:rsidR="004C62F0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602E406" w14:textId="77777777" w:rsidR="004C62F0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F2A8C7" w14:textId="77777777" w:rsidR="004C62F0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4191AA" w14:textId="77777777" w:rsidR="004C62F0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7E0984" w14:textId="77777777" w:rsidR="004C62F0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3FCFDE" w14:textId="77777777" w:rsidR="004C62F0" w:rsidRDefault="00000000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4C62F0" w14:paraId="7AE4C6DC" w14:textId="77777777">
        <w:tc>
          <w:tcPr>
            <w:tcW w:w="1131" w:type="dxa"/>
            <w:shd w:val="clear" w:color="auto" w:fill="E6E6E6"/>
            <w:vAlign w:val="center"/>
          </w:tcPr>
          <w:p w14:paraId="64AF0EB7" w14:textId="77777777" w:rsidR="004C62F0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AD47798" w14:textId="77777777" w:rsidR="004C62F0" w:rsidRDefault="00000000">
            <w:r>
              <w:t>08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3FCD863" w14:textId="77777777" w:rsidR="004C62F0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06062376" w14:textId="77777777" w:rsidR="004C62F0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348B2302" w14:textId="77777777" w:rsidR="004C62F0" w:rsidRDefault="00000000">
            <w:r>
              <w:t>19.1</w:t>
            </w:r>
          </w:p>
        </w:tc>
        <w:tc>
          <w:tcPr>
            <w:tcW w:w="1556" w:type="dxa"/>
            <w:vAlign w:val="center"/>
          </w:tcPr>
          <w:p w14:paraId="58CAE5F5" w14:textId="77777777" w:rsidR="004C62F0" w:rsidRDefault="00000000">
            <w:r>
              <w:t>86.5</w:t>
            </w:r>
          </w:p>
        </w:tc>
      </w:tr>
      <w:tr w:rsidR="004C62F0" w14:paraId="780640E0" w14:textId="77777777">
        <w:tc>
          <w:tcPr>
            <w:tcW w:w="1131" w:type="dxa"/>
            <w:shd w:val="clear" w:color="auto" w:fill="E6E6E6"/>
            <w:vAlign w:val="center"/>
          </w:tcPr>
          <w:p w14:paraId="35ADE47A" w14:textId="77777777" w:rsidR="004C62F0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6B22EE37" w14:textId="77777777" w:rsidR="004C62F0" w:rsidRDefault="00000000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619A247" w14:textId="77777777" w:rsidR="004C62F0" w:rsidRDefault="00000000">
            <w:r>
              <w:t>-6.1</w:t>
            </w:r>
          </w:p>
        </w:tc>
        <w:tc>
          <w:tcPr>
            <w:tcW w:w="1556" w:type="dxa"/>
            <w:vAlign w:val="center"/>
          </w:tcPr>
          <w:p w14:paraId="10733FA8" w14:textId="77777777" w:rsidR="004C62F0" w:rsidRDefault="00000000">
            <w:r>
              <w:t>-6.7</w:t>
            </w:r>
          </w:p>
        </w:tc>
        <w:tc>
          <w:tcPr>
            <w:tcW w:w="1556" w:type="dxa"/>
            <w:vAlign w:val="center"/>
          </w:tcPr>
          <w:p w14:paraId="305DDCE9" w14:textId="77777777" w:rsidR="004C62F0" w:rsidRDefault="00000000">
            <w:r>
              <w:t>1.7</w:t>
            </w:r>
          </w:p>
        </w:tc>
        <w:tc>
          <w:tcPr>
            <w:tcW w:w="1556" w:type="dxa"/>
            <w:vAlign w:val="center"/>
          </w:tcPr>
          <w:p w14:paraId="1BF0980F" w14:textId="77777777" w:rsidR="004C62F0" w:rsidRDefault="00000000">
            <w:r>
              <w:t>-1.9</w:t>
            </w:r>
          </w:p>
        </w:tc>
      </w:tr>
    </w:tbl>
    <w:p w14:paraId="22F3D1E1" w14:textId="77777777" w:rsidR="00933FD2" w:rsidRDefault="00933FD2">
      <w:pPr>
        <w:pStyle w:val="1"/>
        <w:widowControl w:val="0"/>
        <w:jc w:val="both"/>
      </w:pPr>
      <w:bookmarkStart w:id="46" w:name="气象峰值工况"/>
      <w:bookmarkStart w:id="47" w:name="_Toc186285767"/>
      <w:bookmarkEnd w:id="46"/>
      <w:r>
        <w:t>围护结构</w:t>
      </w:r>
      <w:bookmarkEnd w:id="47"/>
    </w:p>
    <w:p w14:paraId="7EC76BFE" w14:textId="77777777" w:rsidR="004C62F0" w:rsidRDefault="00000000">
      <w:pPr>
        <w:pStyle w:val="2"/>
        <w:widowControl w:val="0"/>
      </w:pPr>
      <w:bookmarkStart w:id="48" w:name="_Toc186285768"/>
      <w:r>
        <w:t>工程材料</w:t>
      </w:r>
      <w:bookmarkEnd w:id="48"/>
    </w:p>
    <w:p w14:paraId="4386E583" w14:textId="77777777" w:rsidR="004C62F0" w:rsidRDefault="00000000">
      <w:pPr>
        <w:pStyle w:val="3"/>
        <w:widowControl w:val="0"/>
        <w:jc w:val="both"/>
        <w:rPr>
          <w:rFonts w:hint="eastAsia"/>
        </w:rPr>
      </w:pPr>
      <w:bookmarkStart w:id="49" w:name="_Toc186285769"/>
      <w:r>
        <w:t>普通材料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C62F0" w14:paraId="353C46E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91F9E58" w14:textId="77777777" w:rsidR="004C62F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0A61F2" w14:textId="77777777" w:rsidR="004C62F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25C61CC" w14:textId="77777777" w:rsidR="004C62F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20A3A1" w14:textId="77777777" w:rsidR="004C62F0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322D22" w14:textId="77777777" w:rsidR="004C62F0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FA3C6E" w14:textId="77777777" w:rsidR="004C62F0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5ED21F3" w14:textId="77777777" w:rsidR="004C62F0" w:rsidRDefault="00000000">
            <w:pPr>
              <w:jc w:val="center"/>
            </w:pPr>
            <w:r>
              <w:t>数据来源</w:t>
            </w:r>
          </w:p>
        </w:tc>
      </w:tr>
      <w:tr w:rsidR="004C62F0" w14:paraId="5FE0FE1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478439C" w14:textId="77777777" w:rsidR="004C62F0" w:rsidRDefault="004C62F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4C6AD02" w14:textId="77777777" w:rsidR="004C62F0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4E810CE" w14:textId="77777777" w:rsidR="004C62F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D951AD" w14:textId="77777777" w:rsidR="004C62F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1F4573" w14:textId="77777777" w:rsidR="004C62F0" w:rsidRDefault="00000000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B7F9F7" w14:textId="77777777" w:rsidR="004C62F0" w:rsidRDefault="00000000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3FD1A26" w14:textId="77777777" w:rsidR="004C62F0" w:rsidRDefault="004C62F0">
            <w:pPr>
              <w:jc w:val="center"/>
            </w:pPr>
          </w:p>
        </w:tc>
      </w:tr>
      <w:tr w:rsidR="004C62F0" w14:paraId="4C17E421" w14:textId="77777777">
        <w:tc>
          <w:tcPr>
            <w:tcW w:w="2196" w:type="dxa"/>
            <w:shd w:val="clear" w:color="auto" w:fill="E6E6E6"/>
            <w:vAlign w:val="center"/>
          </w:tcPr>
          <w:p w14:paraId="5580B3D6" w14:textId="77777777" w:rsidR="004C62F0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57FFFC5" w14:textId="77777777" w:rsidR="004C62F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A83F90A" w14:textId="77777777" w:rsidR="004C62F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3F5D19F" w14:textId="77777777" w:rsidR="004C62F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8778432" w14:textId="77777777" w:rsidR="004C62F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C175E48" w14:textId="77777777" w:rsidR="004C62F0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788F47B" w14:textId="77777777" w:rsidR="004C62F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C62F0" w14:paraId="449BEB36" w14:textId="77777777">
        <w:tc>
          <w:tcPr>
            <w:tcW w:w="2196" w:type="dxa"/>
            <w:shd w:val="clear" w:color="auto" w:fill="E6E6E6"/>
            <w:vAlign w:val="center"/>
          </w:tcPr>
          <w:p w14:paraId="4B97B0D6" w14:textId="77777777" w:rsidR="004C62F0" w:rsidRDefault="00000000">
            <w:r>
              <w:t>聚合物水泥砂浆</w:t>
            </w:r>
          </w:p>
        </w:tc>
        <w:tc>
          <w:tcPr>
            <w:tcW w:w="1018" w:type="dxa"/>
            <w:vAlign w:val="center"/>
          </w:tcPr>
          <w:p w14:paraId="1567DC55" w14:textId="77777777" w:rsidR="004C62F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C7C7382" w14:textId="77777777" w:rsidR="004C62F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D6818C4" w14:textId="77777777" w:rsidR="004C62F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D8B0F89" w14:textId="77777777" w:rsidR="004C62F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ADFF008" w14:textId="77777777" w:rsidR="004C62F0" w:rsidRDefault="00000000">
            <w:r>
              <w:t>0.0021</w:t>
            </w:r>
          </w:p>
        </w:tc>
        <w:tc>
          <w:tcPr>
            <w:tcW w:w="1516" w:type="dxa"/>
            <w:vAlign w:val="center"/>
          </w:tcPr>
          <w:p w14:paraId="5C084716" w14:textId="77777777" w:rsidR="004C62F0" w:rsidRDefault="00000000">
            <w:r>
              <w:rPr>
                <w:sz w:val="18"/>
                <w:szCs w:val="18"/>
              </w:rPr>
              <w:t>DB23-T120-2001</w:t>
            </w:r>
          </w:p>
        </w:tc>
      </w:tr>
      <w:tr w:rsidR="004C62F0" w14:paraId="776FE94D" w14:textId="77777777">
        <w:tc>
          <w:tcPr>
            <w:tcW w:w="2196" w:type="dxa"/>
            <w:shd w:val="clear" w:color="auto" w:fill="E6E6E6"/>
            <w:vAlign w:val="center"/>
          </w:tcPr>
          <w:p w14:paraId="2C9B56C0" w14:textId="77777777" w:rsidR="004C62F0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E5BDF50" w14:textId="77777777" w:rsidR="004C62F0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592D88F" w14:textId="77777777" w:rsidR="004C62F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D8A86EA" w14:textId="77777777" w:rsidR="004C62F0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666BC36" w14:textId="77777777" w:rsidR="004C62F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E4F5189" w14:textId="77777777" w:rsidR="004C62F0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23F7E098" w14:textId="77777777" w:rsidR="004C62F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C62F0" w14:paraId="68301D08" w14:textId="77777777">
        <w:tc>
          <w:tcPr>
            <w:tcW w:w="2196" w:type="dxa"/>
            <w:shd w:val="clear" w:color="auto" w:fill="E6E6E6"/>
            <w:vAlign w:val="center"/>
          </w:tcPr>
          <w:p w14:paraId="1B56371F" w14:textId="77777777" w:rsidR="004C62F0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558D5563" w14:textId="77777777" w:rsidR="004C62F0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2A11887D" w14:textId="77777777" w:rsidR="004C62F0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DADEEDC" w14:textId="77777777" w:rsidR="004C62F0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14B16AC1" w14:textId="77777777" w:rsidR="004C62F0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75593943" w14:textId="77777777" w:rsidR="004C62F0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7AF6C6A8" w14:textId="77777777" w:rsidR="004C62F0" w:rsidRDefault="00000000">
            <w:r>
              <w:rPr>
                <w:sz w:val="18"/>
                <w:szCs w:val="18"/>
              </w:rPr>
              <w:t>无机轻集料防火保温板</w:t>
            </w:r>
            <w:r>
              <w:rPr>
                <w:sz w:val="18"/>
                <w:szCs w:val="18"/>
              </w:rPr>
              <w:t xml:space="preserve"> JGT 435-2014</w:t>
            </w:r>
          </w:p>
        </w:tc>
      </w:tr>
      <w:tr w:rsidR="004C62F0" w14:paraId="64D4E4CD" w14:textId="77777777">
        <w:tc>
          <w:tcPr>
            <w:tcW w:w="2196" w:type="dxa"/>
            <w:shd w:val="clear" w:color="auto" w:fill="E6E6E6"/>
            <w:vAlign w:val="center"/>
          </w:tcPr>
          <w:p w14:paraId="18D69B71" w14:textId="77777777" w:rsidR="004C62F0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C16083A" w14:textId="77777777" w:rsidR="004C62F0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4469287" w14:textId="77777777" w:rsidR="004C62F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2702FD1" w14:textId="77777777" w:rsidR="004C62F0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4E7389F" w14:textId="77777777" w:rsidR="004C62F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574017B" w14:textId="77777777" w:rsidR="004C62F0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E699DBA" w14:textId="77777777" w:rsidR="004C62F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C62F0" w14:paraId="6E11FF82" w14:textId="77777777">
        <w:tc>
          <w:tcPr>
            <w:tcW w:w="2196" w:type="dxa"/>
            <w:shd w:val="clear" w:color="auto" w:fill="E6E6E6"/>
            <w:vAlign w:val="center"/>
          </w:tcPr>
          <w:p w14:paraId="565A6C9B" w14:textId="77777777" w:rsidR="004C62F0" w:rsidRDefault="00000000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14:paraId="660551DE" w14:textId="77777777" w:rsidR="004C62F0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522B080" w14:textId="77777777" w:rsidR="004C62F0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4EDA0C32" w14:textId="77777777" w:rsidR="004C62F0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E12B102" w14:textId="77777777" w:rsidR="004C62F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E1D6135" w14:textId="77777777" w:rsidR="004C62F0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8271308" w14:textId="77777777" w:rsidR="004C62F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C62F0" w14:paraId="1772E5F6" w14:textId="77777777">
        <w:tc>
          <w:tcPr>
            <w:tcW w:w="2196" w:type="dxa"/>
            <w:shd w:val="clear" w:color="auto" w:fill="E6E6E6"/>
            <w:vAlign w:val="center"/>
          </w:tcPr>
          <w:p w14:paraId="438403C1" w14:textId="77777777" w:rsidR="004C62F0" w:rsidRDefault="00000000">
            <w:r>
              <w:t>C15</w:t>
            </w:r>
            <w:r>
              <w:t>混凝土垫层</w:t>
            </w:r>
          </w:p>
        </w:tc>
        <w:tc>
          <w:tcPr>
            <w:tcW w:w="1018" w:type="dxa"/>
            <w:vAlign w:val="center"/>
          </w:tcPr>
          <w:p w14:paraId="3A90E1C0" w14:textId="77777777" w:rsidR="004C62F0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3314609" w14:textId="77777777" w:rsidR="004C62F0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7458A574" w14:textId="77777777" w:rsidR="004C62F0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7D03959" w14:textId="77777777" w:rsidR="004C62F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A34B584" w14:textId="77777777" w:rsidR="004C62F0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33246CE9" w14:textId="77777777" w:rsidR="004C62F0" w:rsidRDefault="004C62F0">
            <w:pPr>
              <w:rPr>
                <w:sz w:val="18"/>
                <w:szCs w:val="18"/>
              </w:rPr>
            </w:pPr>
          </w:p>
        </w:tc>
      </w:tr>
      <w:tr w:rsidR="004C62F0" w14:paraId="41AE9CB7" w14:textId="77777777">
        <w:tc>
          <w:tcPr>
            <w:tcW w:w="2196" w:type="dxa"/>
            <w:shd w:val="clear" w:color="auto" w:fill="E6E6E6"/>
            <w:vAlign w:val="center"/>
          </w:tcPr>
          <w:p w14:paraId="2DECD480" w14:textId="77777777" w:rsidR="004C62F0" w:rsidRDefault="00000000">
            <w:proofErr w:type="gramStart"/>
            <w:r>
              <w:t>蒸</w:t>
            </w:r>
            <w:proofErr w:type="gramEnd"/>
            <w:r>
              <w:t>压砂加气混凝土砌块</w:t>
            </w:r>
            <w:r>
              <w:t>B05</w:t>
            </w:r>
          </w:p>
        </w:tc>
        <w:tc>
          <w:tcPr>
            <w:tcW w:w="1018" w:type="dxa"/>
            <w:vAlign w:val="center"/>
          </w:tcPr>
          <w:p w14:paraId="71A10CF0" w14:textId="77777777" w:rsidR="004C62F0" w:rsidRDefault="00000000">
            <w:r>
              <w:t>0.140</w:t>
            </w:r>
          </w:p>
        </w:tc>
        <w:tc>
          <w:tcPr>
            <w:tcW w:w="1030" w:type="dxa"/>
            <w:vAlign w:val="center"/>
          </w:tcPr>
          <w:p w14:paraId="4A7A363E" w14:textId="77777777" w:rsidR="004C62F0" w:rsidRDefault="00000000">
            <w:r>
              <w:t>2.800</w:t>
            </w:r>
          </w:p>
        </w:tc>
        <w:tc>
          <w:tcPr>
            <w:tcW w:w="848" w:type="dxa"/>
            <w:vAlign w:val="center"/>
          </w:tcPr>
          <w:p w14:paraId="4D7FC775" w14:textId="77777777" w:rsidR="004C62F0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3A13B2AA" w14:textId="77777777" w:rsidR="004C62F0" w:rsidRDefault="00000000">
            <w:r>
              <w:t>1540.0</w:t>
            </w:r>
          </w:p>
        </w:tc>
        <w:tc>
          <w:tcPr>
            <w:tcW w:w="1188" w:type="dxa"/>
            <w:vAlign w:val="center"/>
          </w:tcPr>
          <w:p w14:paraId="20B9F176" w14:textId="77777777" w:rsidR="004C62F0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1870FD35" w14:textId="77777777" w:rsidR="004C62F0" w:rsidRDefault="00000000">
            <w:r>
              <w:rPr>
                <w:sz w:val="18"/>
                <w:szCs w:val="18"/>
              </w:rPr>
              <w:t>GB/T11968-2020</w:t>
            </w:r>
          </w:p>
        </w:tc>
      </w:tr>
      <w:tr w:rsidR="004C62F0" w14:paraId="77FE3698" w14:textId="77777777">
        <w:tc>
          <w:tcPr>
            <w:tcW w:w="2196" w:type="dxa"/>
            <w:shd w:val="clear" w:color="auto" w:fill="E6E6E6"/>
            <w:vAlign w:val="center"/>
          </w:tcPr>
          <w:p w14:paraId="62BEF6BD" w14:textId="77777777" w:rsidR="004C62F0" w:rsidRDefault="00000000">
            <w:proofErr w:type="gramStart"/>
            <w:r>
              <w:t>蒸</w:t>
            </w:r>
            <w:proofErr w:type="gramEnd"/>
            <w:r>
              <w:t>压砂加气混凝土砌块</w:t>
            </w:r>
            <w:r>
              <w:t>B07</w:t>
            </w:r>
          </w:p>
        </w:tc>
        <w:tc>
          <w:tcPr>
            <w:tcW w:w="1018" w:type="dxa"/>
            <w:vAlign w:val="center"/>
          </w:tcPr>
          <w:p w14:paraId="530C9DD4" w14:textId="77777777" w:rsidR="004C62F0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260FC0CF" w14:textId="77777777" w:rsidR="004C62F0" w:rsidRDefault="00000000">
            <w:r>
              <w:t>3.598</w:t>
            </w:r>
          </w:p>
        </w:tc>
        <w:tc>
          <w:tcPr>
            <w:tcW w:w="848" w:type="dxa"/>
            <w:vAlign w:val="center"/>
          </w:tcPr>
          <w:p w14:paraId="4564832A" w14:textId="77777777" w:rsidR="004C62F0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C08C46A" w14:textId="77777777" w:rsidR="004C62F0" w:rsidRDefault="00000000">
            <w:r>
              <w:t>1412.8</w:t>
            </w:r>
          </w:p>
        </w:tc>
        <w:tc>
          <w:tcPr>
            <w:tcW w:w="1188" w:type="dxa"/>
            <w:vAlign w:val="center"/>
          </w:tcPr>
          <w:p w14:paraId="3763EE66" w14:textId="77777777" w:rsidR="004C62F0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0FBD9B5F" w14:textId="77777777" w:rsidR="004C62F0" w:rsidRDefault="00000000">
            <w:r>
              <w:rPr>
                <w:sz w:val="18"/>
                <w:szCs w:val="18"/>
              </w:rPr>
              <w:t>GB/T11968-2020</w:t>
            </w:r>
          </w:p>
        </w:tc>
      </w:tr>
      <w:tr w:rsidR="004C62F0" w14:paraId="6C269E7D" w14:textId="77777777">
        <w:tc>
          <w:tcPr>
            <w:tcW w:w="2196" w:type="dxa"/>
            <w:shd w:val="clear" w:color="auto" w:fill="E6E6E6"/>
            <w:vAlign w:val="center"/>
          </w:tcPr>
          <w:p w14:paraId="6E815010" w14:textId="77777777" w:rsidR="004C62F0" w:rsidRDefault="00000000">
            <w:r>
              <w:t>无机轻集料保温砂浆</w:t>
            </w:r>
            <w:r>
              <w:t>(ρ0≤450)</w:t>
            </w:r>
          </w:p>
        </w:tc>
        <w:tc>
          <w:tcPr>
            <w:tcW w:w="1018" w:type="dxa"/>
            <w:vAlign w:val="center"/>
          </w:tcPr>
          <w:p w14:paraId="71E976E9" w14:textId="77777777" w:rsidR="004C62F0" w:rsidRDefault="00000000">
            <w:r>
              <w:t>0.085</w:t>
            </w:r>
          </w:p>
        </w:tc>
        <w:tc>
          <w:tcPr>
            <w:tcW w:w="1030" w:type="dxa"/>
            <w:vAlign w:val="center"/>
          </w:tcPr>
          <w:p w14:paraId="2483C7A6" w14:textId="77777777" w:rsidR="004C62F0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6E8F00A5" w14:textId="77777777" w:rsidR="004C62F0" w:rsidRDefault="00000000">
            <w:r>
              <w:t>450.0</w:t>
            </w:r>
          </w:p>
        </w:tc>
        <w:tc>
          <w:tcPr>
            <w:tcW w:w="1018" w:type="dxa"/>
            <w:vAlign w:val="center"/>
          </w:tcPr>
          <w:p w14:paraId="7F18B5DF" w14:textId="77777777" w:rsidR="004C62F0" w:rsidRDefault="00000000">
            <w:r>
              <w:t>810.0</w:t>
            </w:r>
          </w:p>
        </w:tc>
        <w:tc>
          <w:tcPr>
            <w:tcW w:w="1188" w:type="dxa"/>
            <w:vAlign w:val="center"/>
          </w:tcPr>
          <w:p w14:paraId="720616A2" w14:textId="77777777" w:rsidR="004C62F0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6E9F30F8" w14:textId="77777777" w:rsidR="004C62F0" w:rsidRDefault="00000000">
            <w:r>
              <w:rPr>
                <w:sz w:val="18"/>
                <w:szCs w:val="18"/>
              </w:rPr>
              <w:t>浙江居住建筑节能设计标准</w:t>
            </w:r>
            <w:r>
              <w:rPr>
                <w:sz w:val="18"/>
                <w:szCs w:val="18"/>
              </w:rPr>
              <w:t xml:space="preserve"> DB33/1015-2021</w:t>
            </w:r>
          </w:p>
        </w:tc>
      </w:tr>
      <w:tr w:rsidR="004C62F0" w14:paraId="07F29EEC" w14:textId="77777777">
        <w:tc>
          <w:tcPr>
            <w:tcW w:w="2196" w:type="dxa"/>
            <w:shd w:val="clear" w:color="auto" w:fill="E6E6E6"/>
            <w:vAlign w:val="center"/>
          </w:tcPr>
          <w:p w14:paraId="209B201E" w14:textId="77777777" w:rsidR="004C62F0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A2BD85D" w14:textId="77777777" w:rsidR="004C62F0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F187432" w14:textId="77777777" w:rsidR="004C62F0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682EB1A6" w14:textId="77777777" w:rsidR="004C62F0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62622783" w14:textId="77777777" w:rsidR="004C62F0" w:rsidRDefault="00000000">
            <w:r>
              <w:t>1340.0</w:t>
            </w:r>
          </w:p>
        </w:tc>
        <w:tc>
          <w:tcPr>
            <w:tcW w:w="1188" w:type="dxa"/>
            <w:vAlign w:val="center"/>
          </w:tcPr>
          <w:p w14:paraId="6A92B03E" w14:textId="77777777" w:rsidR="004C62F0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18802AB2" w14:textId="77777777" w:rsidR="004C62F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C62F0" w14:paraId="3C3CCA0A" w14:textId="77777777">
        <w:tc>
          <w:tcPr>
            <w:tcW w:w="2196" w:type="dxa"/>
            <w:shd w:val="clear" w:color="auto" w:fill="E6E6E6"/>
            <w:vAlign w:val="center"/>
          </w:tcPr>
          <w:p w14:paraId="01C77651" w14:textId="77777777" w:rsidR="004C62F0" w:rsidRDefault="00000000">
            <w:r>
              <w:t>碎石</w:t>
            </w:r>
          </w:p>
        </w:tc>
        <w:tc>
          <w:tcPr>
            <w:tcW w:w="1018" w:type="dxa"/>
            <w:vAlign w:val="center"/>
          </w:tcPr>
          <w:p w14:paraId="5C12A5D7" w14:textId="77777777" w:rsidR="004C62F0" w:rsidRDefault="00000000">
            <w:r>
              <w:t>1.280</w:t>
            </w:r>
          </w:p>
        </w:tc>
        <w:tc>
          <w:tcPr>
            <w:tcW w:w="1030" w:type="dxa"/>
            <w:vAlign w:val="center"/>
          </w:tcPr>
          <w:p w14:paraId="52710D96" w14:textId="77777777" w:rsidR="004C62F0" w:rsidRDefault="00000000">
            <w:r>
              <w:t>13.410</w:t>
            </w:r>
          </w:p>
        </w:tc>
        <w:tc>
          <w:tcPr>
            <w:tcW w:w="848" w:type="dxa"/>
            <w:vAlign w:val="center"/>
          </w:tcPr>
          <w:p w14:paraId="56231439" w14:textId="77777777" w:rsidR="004C62F0" w:rsidRDefault="00000000">
            <w:r>
              <w:t>2100.0</w:t>
            </w:r>
          </w:p>
        </w:tc>
        <w:tc>
          <w:tcPr>
            <w:tcW w:w="1018" w:type="dxa"/>
            <w:vAlign w:val="center"/>
          </w:tcPr>
          <w:p w14:paraId="1ACBBBA8" w14:textId="77777777" w:rsidR="004C62F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4EAD38E" w14:textId="77777777" w:rsidR="004C62F0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FC2B8EB" w14:textId="77777777" w:rsidR="004C62F0" w:rsidRDefault="004C62F0">
            <w:pPr>
              <w:rPr>
                <w:sz w:val="18"/>
                <w:szCs w:val="18"/>
              </w:rPr>
            </w:pPr>
          </w:p>
        </w:tc>
      </w:tr>
      <w:tr w:rsidR="004C62F0" w14:paraId="38C4C116" w14:textId="77777777">
        <w:tc>
          <w:tcPr>
            <w:tcW w:w="2196" w:type="dxa"/>
            <w:shd w:val="clear" w:color="auto" w:fill="E6E6E6"/>
            <w:vAlign w:val="center"/>
          </w:tcPr>
          <w:p w14:paraId="031FC418" w14:textId="77777777" w:rsidR="004C62F0" w:rsidRDefault="00000000">
            <w:r>
              <w:lastRenderedPageBreak/>
              <w:t>岩棉板</w:t>
            </w:r>
            <w:r>
              <w:t>(ρ0≥80)</w:t>
            </w:r>
          </w:p>
        </w:tc>
        <w:tc>
          <w:tcPr>
            <w:tcW w:w="1018" w:type="dxa"/>
            <w:vAlign w:val="center"/>
          </w:tcPr>
          <w:p w14:paraId="74B273C1" w14:textId="77777777" w:rsidR="004C62F0" w:rsidRDefault="00000000">
            <w:r>
              <w:t>0.044</w:t>
            </w:r>
          </w:p>
        </w:tc>
        <w:tc>
          <w:tcPr>
            <w:tcW w:w="1030" w:type="dxa"/>
            <w:vAlign w:val="center"/>
          </w:tcPr>
          <w:p w14:paraId="7D0FA54E" w14:textId="77777777" w:rsidR="004C62F0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14:paraId="5C458B5C" w14:textId="77777777" w:rsidR="004C62F0" w:rsidRDefault="00000000">
            <w:r>
              <w:t>80.0</w:t>
            </w:r>
          </w:p>
        </w:tc>
        <w:tc>
          <w:tcPr>
            <w:tcW w:w="1018" w:type="dxa"/>
            <w:vAlign w:val="center"/>
          </w:tcPr>
          <w:p w14:paraId="73002328" w14:textId="77777777" w:rsidR="004C62F0" w:rsidRDefault="00000000">
            <w:r>
              <w:t>2200.0</w:t>
            </w:r>
          </w:p>
        </w:tc>
        <w:tc>
          <w:tcPr>
            <w:tcW w:w="1188" w:type="dxa"/>
            <w:vAlign w:val="center"/>
          </w:tcPr>
          <w:p w14:paraId="6751B475" w14:textId="77777777" w:rsidR="004C62F0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4484E151" w14:textId="77777777" w:rsidR="004C62F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C62F0" w14:paraId="4596F8CB" w14:textId="77777777">
        <w:tc>
          <w:tcPr>
            <w:tcW w:w="2196" w:type="dxa"/>
            <w:shd w:val="clear" w:color="auto" w:fill="E6E6E6"/>
            <w:vAlign w:val="center"/>
          </w:tcPr>
          <w:p w14:paraId="6F30289B" w14:textId="77777777" w:rsidR="004C62F0" w:rsidRDefault="00000000">
            <w:r>
              <w:t>天然花岗岩板材</w:t>
            </w:r>
          </w:p>
        </w:tc>
        <w:tc>
          <w:tcPr>
            <w:tcW w:w="1018" w:type="dxa"/>
            <w:vAlign w:val="center"/>
          </w:tcPr>
          <w:p w14:paraId="2592A451" w14:textId="77777777" w:rsidR="004C62F0" w:rsidRDefault="00000000">
            <w:r>
              <w:t>3.490</w:t>
            </w:r>
          </w:p>
        </w:tc>
        <w:tc>
          <w:tcPr>
            <w:tcW w:w="1030" w:type="dxa"/>
            <w:vAlign w:val="center"/>
          </w:tcPr>
          <w:p w14:paraId="05B68162" w14:textId="77777777" w:rsidR="004C62F0" w:rsidRDefault="00000000">
            <w:r>
              <w:t>25.569</w:t>
            </w:r>
          </w:p>
        </w:tc>
        <w:tc>
          <w:tcPr>
            <w:tcW w:w="848" w:type="dxa"/>
            <w:vAlign w:val="center"/>
          </w:tcPr>
          <w:p w14:paraId="458E4ACB" w14:textId="77777777" w:rsidR="004C62F0" w:rsidRDefault="00000000">
            <w:r>
              <w:t>2800.0</w:t>
            </w:r>
          </w:p>
        </w:tc>
        <w:tc>
          <w:tcPr>
            <w:tcW w:w="1018" w:type="dxa"/>
            <w:vAlign w:val="center"/>
          </w:tcPr>
          <w:p w14:paraId="7ED81E71" w14:textId="77777777" w:rsidR="004C62F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414C6F1" w14:textId="77777777" w:rsidR="004C62F0" w:rsidRDefault="00000000">
            <w:r>
              <w:t>0.0113</w:t>
            </w:r>
          </w:p>
        </w:tc>
        <w:tc>
          <w:tcPr>
            <w:tcW w:w="1516" w:type="dxa"/>
            <w:vAlign w:val="center"/>
          </w:tcPr>
          <w:p w14:paraId="6C20E8FC" w14:textId="77777777" w:rsidR="004C62F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C62F0" w14:paraId="7C0926E8" w14:textId="77777777">
        <w:tc>
          <w:tcPr>
            <w:tcW w:w="2196" w:type="dxa"/>
            <w:shd w:val="clear" w:color="auto" w:fill="E6E6E6"/>
            <w:vAlign w:val="center"/>
          </w:tcPr>
          <w:p w14:paraId="4BD3574A" w14:textId="77777777" w:rsidR="004C62F0" w:rsidRDefault="00000000">
            <w:r>
              <w:t>加气混凝土、泡沫混凝土</w:t>
            </w:r>
            <w:r>
              <w:t>(ρ=500)</w:t>
            </w:r>
          </w:p>
        </w:tc>
        <w:tc>
          <w:tcPr>
            <w:tcW w:w="1018" w:type="dxa"/>
            <w:vAlign w:val="center"/>
          </w:tcPr>
          <w:p w14:paraId="05C8A008" w14:textId="77777777" w:rsidR="004C62F0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7CB006D4" w14:textId="77777777" w:rsidR="004C62F0" w:rsidRDefault="00000000">
            <w:r>
              <w:t>2.693</w:t>
            </w:r>
          </w:p>
        </w:tc>
        <w:tc>
          <w:tcPr>
            <w:tcW w:w="848" w:type="dxa"/>
            <w:vAlign w:val="center"/>
          </w:tcPr>
          <w:p w14:paraId="0802EE80" w14:textId="77777777" w:rsidR="004C62F0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73846529" w14:textId="77777777" w:rsidR="004C62F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929CCBB" w14:textId="77777777" w:rsidR="004C62F0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139FFF13" w14:textId="77777777" w:rsidR="004C62F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C62F0" w14:paraId="2197B96E" w14:textId="77777777">
        <w:tc>
          <w:tcPr>
            <w:tcW w:w="2196" w:type="dxa"/>
            <w:shd w:val="clear" w:color="auto" w:fill="E6E6E6"/>
            <w:vAlign w:val="center"/>
          </w:tcPr>
          <w:p w14:paraId="06269C87" w14:textId="77777777" w:rsidR="004C62F0" w:rsidRDefault="00000000">
            <w:r>
              <w:t>弹性体改性沥青防水卷材</w:t>
            </w:r>
          </w:p>
        </w:tc>
        <w:tc>
          <w:tcPr>
            <w:tcW w:w="1018" w:type="dxa"/>
            <w:vAlign w:val="center"/>
          </w:tcPr>
          <w:p w14:paraId="124F9F78" w14:textId="77777777" w:rsidR="004C62F0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13A56975" w14:textId="77777777" w:rsidR="004C62F0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4BCB5D15" w14:textId="77777777" w:rsidR="004C62F0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53BED594" w14:textId="77777777" w:rsidR="004C62F0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5B147EA2" w14:textId="77777777" w:rsidR="004C62F0" w:rsidRDefault="00000000">
            <w:r>
              <w:t>0.0014</w:t>
            </w:r>
          </w:p>
        </w:tc>
        <w:tc>
          <w:tcPr>
            <w:tcW w:w="1516" w:type="dxa"/>
            <w:vAlign w:val="center"/>
          </w:tcPr>
          <w:p w14:paraId="3C4AEDF6" w14:textId="77777777" w:rsidR="004C62F0" w:rsidRDefault="00000000">
            <w:r>
              <w:rPr>
                <w:sz w:val="18"/>
                <w:szCs w:val="18"/>
              </w:rPr>
              <w:t xml:space="preserve">DB34-T753-2007 </w:t>
            </w:r>
          </w:p>
        </w:tc>
      </w:tr>
    </w:tbl>
    <w:p w14:paraId="54B17A3D" w14:textId="77777777" w:rsidR="004C62F0" w:rsidRDefault="00000000">
      <w:pPr>
        <w:pStyle w:val="3"/>
        <w:widowControl w:val="0"/>
        <w:jc w:val="both"/>
        <w:rPr>
          <w:rFonts w:hint="eastAsia"/>
        </w:rPr>
      </w:pPr>
      <w:bookmarkStart w:id="50" w:name="_Toc186285770"/>
      <w:r>
        <w:t>其他材料</w:t>
      </w:r>
      <w:bookmarkEnd w:id="50"/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4C62F0" w14:paraId="6987443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7AB68BA" w14:textId="77777777" w:rsidR="004C62F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DD76FF" w14:textId="77777777" w:rsidR="004C62F0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5C2ADCCB" w14:textId="77777777" w:rsidR="004C62F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73652E83" w14:textId="77777777" w:rsidR="004C62F0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0BB63E78" w14:textId="77777777" w:rsidR="004C62F0" w:rsidRDefault="00000000">
            <w:pPr>
              <w:jc w:val="center"/>
            </w:pPr>
            <w:r>
              <w:t>备注</w:t>
            </w:r>
          </w:p>
        </w:tc>
      </w:tr>
      <w:tr w:rsidR="004C62F0" w14:paraId="3A6C49F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5506B17" w14:textId="77777777" w:rsidR="004C62F0" w:rsidRDefault="004C62F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9290FEB" w14:textId="77777777" w:rsidR="004C62F0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37549DE9" w14:textId="77777777" w:rsidR="004C62F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443AD115" w14:textId="77777777" w:rsidR="004C62F0" w:rsidRDefault="004C62F0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1F73D983" w14:textId="77777777" w:rsidR="004C62F0" w:rsidRDefault="004C62F0">
            <w:pPr>
              <w:jc w:val="center"/>
            </w:pPr>
          </w:p>
        </w:tc>
      </w:tr>
      <w:tr w:rsidR="004C62F0" w14:paraId="79F09592" w14:textId="77777777">
        <w:tc>
          <w:tcPr>
            <w:tcW w:w="2196" w:type="dxa"/>
            <w:shd w:val="clear" w:color="auto" w:fill="E6E6E6"/>
            <w:vAlign w:val="center"/>
          </w:tcPr>
          <w:p w14:paraId="675F28C1" w14:textId="77777777" w:rsidR="004C62F0" w:rsidRDefault="00000000">
            <w:r>
              <w:t>外墙界面剂</w:t>
            </w:r>
          </w:p>
        </w:tc>
        <w:tc>
          <w:tcPr>
            <w:tcW w:w="1018" w:type="dxa"/>
            <w:vAlign w:val="center"/>
          </w:tcPr>
          <w:p w14:paraId="48AB56A5" w14:textId="77777777" w:rsidR="004C62F0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7027CC4F" w14:textId="77777777" w:rsidR="004C62F0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41D5E0C5" w14:textId="77777777" w:rsidR="004C62F0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451CB8F6" w14:textId="77777777" w:rsidR="004C62F0" w:rsidRDefault="004C62F0">
            <w:pPr>
              <w:rPr>
                <w:sz w:val="18"/>
                <w:szCs w:val="18"/>
              </w:rPr>
            </w:pPr>
          </w:p>
        </w:tc>
      </w:tr>
      <w:tr w:rsidR="004C62F0" w14:paraId="0FB9B8EC" w14:textId="77777777">
        <w:tc>
          <w:tcPr>
            <w:tcW w:w="2196" w:type="dxa"/>
            <w:shd w:val="clear" w:color="auto" w:fill="E6E6E6"/>
            <w:vAlign w:val="center"/>
          </w:tcPr>
          <w:p w14:paraId="1DA70AEF" w14:textId="77777777" w:rsidR="004C62F0" w:rsidRDefault="00000000">
            <w:r>
              <w:t>胶黏剂</w:t>
            </w:r>
          </w:p>
        </w:tc>
        <w:tc>
          <w:tcPr>
            <w:tcW w:w="1018" w:type="dxa"/>
            <w:vAlign w:val="center"/>
          </w:tcPr>
          <w:p w14:paraId="2C5B4745" w14:textId="77777777" w:rsidR="004C62F0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44C9F0BE" w14:textId="77777777" w:rsidR="004C62F0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1225783A" w14:textId="77777777" w:rsidR="004C62F0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4281FC52" w14:textId="77777777" w:rsidR="004C62F0" w:rsidRDefault="004C62F0">
            <w:pPr>
              <w:rPr>
                <w:sz w:val="18"/>
                <w:szCs w:val="18"/>
              </w:rPr>
            </w:pPr>
          </w:p>
        </w:tc>
      </w:tr>
      <w:tr w:rsidR="004C62F0" w14:paraId="3C5A121F" w14:textId="77777777">
        <w:tc>
          <w:tcPr>
            <w:tcW w:w="2196" w:type="dxa"/>
            <w:shd w:val="clear" w:color="auto" w:fill="E6E6E6"/>
            <w:vAlign w:val="center"/>
          </w:tcPr>
          <w:p w14:paraId="62F7F51F" w14:textId="77777777" w:rsidR="004C62F0" w:rsidRDefault="00000000">
            <w:r>
              <w:t>金属龙骨</w:t>
            </w:r>
          </w:p>
        </w:tc>
        <w:tc>
          <w:tcPr>
            <w:tcW w:w="1018" w:type="dxa"/>
            <w:vAlign w:val="center"/>
          </w:tcPr>
          <w:p w14:paraId="5D8399BA" w14:textId="77777777" w:rsidR="004C62F0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1CAD4AE4" w14:textId="77777777" w:rsidR="004C62F0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3F1EC9E5" w14:textId="77777777" w:rsidR="004C62F0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1B343175" w14:textId="77777777" w:rsidR="004C62F0" w:rsidRDefault="004C62F0">
            <w:pPr>
              <w:rPr>
                <w:sz w:val="18"/>
                <w:szCs w:val="18"/>
              </w:rPr>
            </w:pPr>
          </w:p>
        </w:tc>
      </w:tr>
      <w:tr w:rsidR="004C62F0" w14:paraId="0E346B9B" w14:textId="77777777">
        <w:tc>
          <w:tcPr>
            <w:tcW w:w="2196" w:type="dxa"/>
            <w:shd w:val="clear" w:color="auto" w:fill="E6E6E6"/>
            <w:vAlign w:val="center"/>
          </w:tcPr>
          <w:p w14:paraId="66760713" w14:textId="77777777" w:rsidR="004C62F0" w:rsidRDefault="00000000">
            <w:r>
              <w:t>非固化橡胶沥青防水涂料</w:t>
            </w:r>
            <w:r>
              <w:t>I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58FA5F9C" w14:textId="77777777" w:rsidR="004C62F0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1832B93E" w14:textId="77777777" w:rsidR="004C62F0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6CF943A1" w14:textId="77777777" w:rsidR="004C62F0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31A47BF6" w14:textId="77777777" w:rsidR="004C62F0" w:rsidRDefault="004C62F0">
            <w:pPr>
              <w:rPr>
                <w:sz w:val="18"/>
                <w:szCs w:val="18"/>
              </w:rPr>
            </w:pPr>
          </w:p>
        </w:tc>
      </w:tr>
    </w:tbl>
    <w:p w14:paraId="0C10C79E" w14:textId="77777777" w:rsidR="004C62F0" w:rsidRDefault="00000000">
      <w:pPr>
        <w:pStyle w:val="2"/>
        <w:widowControl w:val="0"/>
      </w:pPr>
      <w:bookmarkStart w:id="51" w:name="_Toc186285771"/>
      <w:r>
        <w:t>围护结构作法简要说明</w:t>
      </w:r>
      <w:bookmarkEnd w:id="51"/>
    </w:p>
    <w:p w14:paraId="7AC6B59D" w14:textId="77777777" w:rsidR="004C62F0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上人平屋顶</w:t>
      </w:r>
      <w:r>
        <w:rPr>
          <w:color w:val="0000FF"/>
          <w:szCs w:val="21"/>
        </w:rPr>
        <w:t>(</w:t>
      </w:r>
      <w:r>
        <w:rPr>
          <w:color w:val="0000FF"/>
          <w:szCs w:val="21"/>
        </w:rPr>
        <w:t>倒置式</w:t>
      </w:r>
      <w:r>
        <w:rPr>
          <w:color w:val="0000FF"/>
          <w:szCs w:val="21"/>
        </w:rPr>
        <w:t>) (K=0.245,D=4.103)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3432313C" w14:textId="77777777" w:rsidR="004C62F0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细石混凝土（双向配筋）</w:t>
      </w:r>
      <w:r>
        <w:rPr>
          <w:color w:val="000000"/>
        </w:rPr>
        <w:t xml:space="preserve"> 50mm</w:t>
      </w:r>
      <w:r>
        <w:rPr>
          <w:color w:val="000000"/>
        </w:rPr>
        <w:t>＋石灰砂浆</w:t>
      </w:r>
      <w:r>
        <w:rPr>
          <w:color w:val="000000"/>
        </w:rPr>
        <w:t xml:space="preserve"> 10mm</w:t>
      </w:r>
      <w:r>
        <w:rPr>
          <w:color w:val="000000"/>
        </w:rPr>
        <w:t>＋弹性体改性沥青防水卷材</w:t>
      </w:r>
      <w:r>
        <w:rPr>
          <w:color w:val="000000"/>
        </w:rPr>
        <w:t xml:space="preserve"> 3mm</w:t>
      </w:r>
      <w:r>
        <w:rPr>
          <w:color w:val="000000"/>
        </w:rPr>
        <w:t>＋非固化橡胶沥青防水涂料</w:t>
      </w:r>
      <w:r>
        <w:rPr>
          <w:color w:val="000000"/>
        </w:rPr>
        <w:t>I</w:t>
      </w:r>
      <w:r>
        <w:rPr>
          <w:color w:val="000000"/>
        </w:rPr>
        <w:t>型</w:t>
      </w:r>
      <w:r>
        <w:rPr>
          <w:color w:val="000000"/>
        </w:rPr>
        <w:t xml:space="preserve"> 1.5mm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挤塑聚苯板（</w:t>
      </w:r>
      <w:r>
        <w:rPr>
          <w:color w:val="800000"/>
        </w:rPr>
        <w:t>XPS</w:t>
      </w:r>
      <w:r>
        <w:rPr>
          <w:color w:val="800000"/>
        </w:rPr>
        <w:t>）</w:t>
      </w:r>
      <w:r>
        <w:rPr>
          <w:color w:val="800000"/>
        </w:rPr>
        <w:t>(</w:t>
      </w:r>
      <w:r>
        <w:rPr>
          <w:color w:val="800000"/>
        </w:rPr>
        <w:t>屋面楼板</w:t>
      </w:r>
      <w:r>
        <w:rPr>
          <w:color w:val="800000"/>
        </w:rPr>
        <w:t>) 130mm</w:t>
      </w:r>
      <w:r>
        <w:rPr>
          <w:color w:val="000000"/>
        </w:rPr>
        <w:t>＋加气混凝土、泡沫混凝土</w:t>
      </w:r>
      <w:r>
        <w:rPr>
          <w:color w:val="000000"/>
        </w:rPr>
        <w:t>(ρ=500)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＋石灰水泥砂浆（混合砂浆）</w:t>
      </w:r>
      <w:r>
        <w:rPr>
          <w:color w:val="000000"/>
        </w:rPr>
        <w:t xml:space="preserve"> 10mm</w:t>
      </w:r>
    </w:p>
    <w:p w14:paraId="0497A58A" w14:textId="77777777" w:rsidR="004C62F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花岗岩外墙（</w:t>
      </w:r>
      <w:r>
        <w:rPr>
          <w:color w:val="0000FF"/>
          <w:szCs w:val="21"/>
        </w:rPr>
        <w:t>B07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 xml:space="preserve"> (K=0.550,D=5.046)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48B65156" w14:textId="77777777" w:rsidR="004C62F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天然花岗岩板材</w:t>
      </w:r>
      <w:r>
        <w:rPr>
          <w:color w:val="000000"/>
        </w:rPr>
        <w:t xml:space="preserve"> 25mm</w:t>
      </w:r>
      <w:r>
        <w:rPr>
          <w:color w:val="000000"/>
        </w:rPr>
        <w:t>＋金属龙骨</w:t>
      </w:r>
      <w:r>
        <w:rPr>
          <w:color w:val="000000"/>
        </w:rPr>
        <w:t xml:space="preserve"> 0mm</w:t>
      </w:r>
      <w:r>
        <w:rPr>
          <w:color w:val="000000"/>
        </w:rPr>
        <w:t>＋岩棉板</w:t>
      </w:r>
      <w:r>
        <w:rPr>
          <w:color w:val="000000"/>
        </w:rPr>
        <w:t>(ρ0≥80) 40mm</w:t>
      </w:r>
      <w:r>
        <w:rPr>
          <w:color w:val="000000"/>
        </w:rPr>
        <w:t>＋胶黏剂</w:t>
      </w:r>
      <w:r>
        <w:rPr>
          <w:color w:val="000000"/>
        </w:rPr>
        <w:t xml:space="preserve"> 2mm</w:t>
      </w:r>
      <w:r>
        <w:rPr>
          <w:color w:val="000000"/>
        </w:rPr>
        <w:t>＋聚合物水泥砂浆</w:t>
      </w:r>
      <w:r>
        <w:rPr>
          <w:color w:val="000000"/>
        </w:rPr>
        <w:t xml:space="preserve"> 5mm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  <w:r>
        <w:rPr>
          <w:color w:val="000000"/>
        </w:rPr>
        <w:t>＋外墙界面剂</w:t>
      </w:r>
      <w:r>
        <w:rPr>
          <w:color w:val="000000"/>
        </w:rPr>
        <w:t xml:space="preserve"> 0mm</w:t>
      </w:r>
      <w:r>
        <w:rPr>
          <w:color w:val="000000"/>
        </w:rPr>
        <w:t>＋</w:t>
      </w:r>
      <w:r>
        <w:rPr>
          <w:color w:val="800000"/>
        </w:rPr>
        <w:t>蒸压砂加气混凝土砌块</w:t>
      </w:r>
      <w:r>
        <w:rPr>
          <w:color w:val="800000"/>
        </w:rPr>
        <w:t>B07 200mm</w:t>
      </w:r>
    </w:p>
    <w:p w14:paraId="155B1E8C" w14:textId="77777777" w:rsidR="004C62F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楼梯间隔墙或封闭外走廊隔墙：</w:t>
      </w:r>
      <w:r>
        <w:rPr>
          <w:color w:val="0000FF"/>
          <w:szCs w:val="21"/>
        </w:rPr>
        <w:t>楼梯间隔墙构造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(K=0.741,D=4.289)</w:t>
      </w:r>
      <w:r>
        <w:rPr>
          <w:color w:val="0000FF"/>
          <w:szCs w:val="21"/>
        </w:rPr>
        <w:t>：</w:t>
      </w:r>
    </w:p>
    <w:p w14:paraId="63AF8D37" w14:textId="77777777" w:rsidR="004C62F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蒸压砂加气混凝土砌块</w:t>
      </w:r>
      <w:r>
        <w:rPr>
          <w:color w:val="800000"/>
        </w:rPr>
        <w:t>B05 190mm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60C96533" w14:textId="77777777" w:rsidR="004C62F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楼板：</w:t>
      </w:r>
      <w:r>
        <w:rPr>
          <w:color w:val="0000FF"/>
          <w:szCs w:val="21"/>
        </w:rPr>
        <w:t>保温砂浆楼板</w:t>
      </w:r>
      <w:r>
        <w:rPr>
          <w:color w:val="0000FF"/>
          <w:szCs w:val="21"/>
        </w:rPr>
        <w:t xml:space="preserve"> (K=1.683,D=2.108)</w:t>
      </w:r>
      <w:r>
        <w:rPr>
          <w:color w:val="0000FF"/>
          <w:szCs w:val="21"/>
        </w:rPr>
        <w:t>：</w:t>
      </w:r>
    </w:p>
    <w:p w14:paraId="293C36C9" w14:textId="77777777" w:rsidR="004C62F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细石混凝土（双向配筋）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00"/>
        </w:rPr>
        <w:t>无机轻集料保温砂浆</w:t>
      </w:r>
      <w:r>
        <w:rPr>
          <w:color w:val="800000"/>
        </w:rPr>
        <w:t>(ρ0≤450)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060E8E05" w14:textId="77777777" w:rsidR="004C62F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通往封闭空间的户门：</w:t>
      </w:r>
      <w:r>
        <w:rPr>
          <w:color w:val="0000FF"/>
          <w:szCs w:val="21"/>
        </w:rPr>
        <w:t>多功能户门</w:t>
      </w:r>
      <w:r>
        <w:rPr>
          <w:color w:val="0000FF"/>
          <w:szCs w:val="21"/>
        </w:rPr>
        <w:t>(</w:t>
      </w:r>
      <w:r>
        <w:rPr>
          <w:color w:val="0000FF"/>
          <w:szCs w:val="21"/>
        </w:rPr>
        <w:t>具有保温、隔声、防盗作用</w:t>
      </w:r>
      <w:r>
        <w:rPr>
          <w:color w:val="0000FF"/>
          <w:szCs w:val="21"/>
        </w:rPr>
        <w:t>) (K=1.500)</w:t>
      </w:r>
      <w:r>
        <w:rPr>
          <w:color w:val="0000FF"/>
          <w:szCs w:val="21"/>
        </w:rPr>
        <w:t>：</w:t>
      </w:r>
    </w:p>
    <w:p w14:paraId="776B16DA" w14:textId="77777777" w:rsidR="004C62F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1.500W/</w:t>
      </w:r>
      <w:r>
        <w:rPr>
          <w:color w:val="000000"/>
        </w:rPr>
        <w:t>㎡</w:t>
      </w:r>
      <w:r>
        <w:rPr>
          <w:color w:val="000000"/>
        </w:rPr>
        <w:t>.K</w:t>
      </w:r>
    </w:p>
    <w:p w14:paraId="62589C82" w14:textId="77777777" w:rsidR="004C62F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系列平开隔热铝合金窗</w:t>
      </w:r>
      <w:r>
        <w:rPr>
          <w:color w:val="0000FF"/>
          <w:szCs w:val="21"/>
        </w:rPr>
        <w:t>(5+12A+5+12A+5Low_E)(</w:t>
      </w:r>
      <w:r>
        <w:rPr>
          <w:color w:val="0000FF"/>
          <w:szCs w:val="21"/>
        </w:rPr>
        <w:t>中透光</w:t>
      </w:r>
      <w:r>
        <w:rPr>
          <w:color w:val="0000FF"/>
          <w:szCs w:val="21"/>
        </w:rPr>
        <w:t>) (K=1.800)</w:t>
      </w:r>
      <w:r>
        <w:rPr>
          <w:color w:val="0000FF"/>
          <w:szCs w:val="21"/>
        </w:rPr>
        <w:t>：</w:t>
      </w:r>
    </w:p>
    <w:p w14:paraId="7C79160B" w14:textId="77777777" w:rsidR="004C62F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0.340</w:t>
      </w:r>
    </w:p>
    <w:p w14:paraId="4C4F96A3" w14:textId="77777777" w:rsidR="004C62F0" w:rsidRDefault="00000000">
      <w:pPr>
        <w:pStyle w:val="1"/>
        <w:widowControl w:val="0"/>
        <w:jc w:val="both"/>
        <w:rPr>
          <w:color w:val="000000"/>
        </w:rPr>
      </w:pPr>
      <w:bookmarkStart w:id="52" w:name="_Toc186285772"/>
      <w:r>
        <w:rPr>
          <w:color w:val="000000"/>
        </w:rPr>
        <w:t>围护结构概况</w:t>
      </w:r>
      <w:bookmarkEnd w:id="52"/>
    </w:p>
    <w:p w14:paraId="2452C1C2" w14:textId="77777777" w:rsidR="004C62F0" w:rsidRDefault="004C62F0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2"/>
        <w:gridCol w:w="1809"/>
        <w:gridCol w:w="1413"/>
        <w:gridCol w:w="1181"/>
        <w:gridCol w:w="1181"/>
        <w:gridCol w:w="1174"/>
      </w:tblGrid>
      <w:tr w:rsidR="004B4710" w14:paraId="372A3BF4" w14:textId="77777777" w:rsidTr="00555505"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15E00173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02" w:type="pct"/>
            <w:gridSpan w:val="4"/>
            <w:shd w:val="clear" w:color="auto" w:fill="E6E6E6"/>
            <w:vAlign w:val="center"/>
          </w:tcPr>
          <w:p w14:paraId="4DA467AD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55505" w14:paraId="20430320" w14:textId="77777777" w:rsidTr="00555505"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6A4ACCE4" w14:textId="77777777" w:rsidR="00000000" w:rsidRDefault="00000000" w:rsidP="0055550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52A32B15" w14:textId="77777777" w:rsidR="00000000" w:rsidRDefault="00000000" w:rsidP="00555505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602" w:type="pct"/>
            <w:gridSpan w:val="4"/>
            <w:vAlign w:val="center"/>
          </w:tcPr>
          <w:p w14:paraId="58B89FD1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lastRenderedPageBreak/>
              <w:t>0.25</w:t>
            </w:r>
            <w:bookmarkEnd w:id="53"/>
          </w:p>
          <w:p w14:paraId="3DD7F0F0" w14:textId="77777777" w:rsidR="00000000" w:rsidRDefault="00000000" w:rsidP="00555505">
            <w:pPr>
              <w:jc w:val="center"/>
              <w:rPr>
                <w:szCs w:val="21"/>
              </w:rPr>
            </w:pPr>
            <w:bookmarkStart w:id="54" w:name="屋顶D"/>
            <w:r>
              <w:rPr>
                <w:bCs/>
                <w:szCs w:val="21"/>
              </w:rPr>
              <w:lastRenderedPageBreak/>
              <w:t>4.10</w:t>
            </w:r>
            <w:bookmarkEnd w:id="54"/>
          </w:p>
        </w:tc>
      </w:tr>
      <w:tr w:rsidR="00555505" w14:paraId="55165DDD" w14:textId="77777777" w:rsidTr="00555505"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45DBB798" w14:textId="77777777" w:rsidR="00000000" w:rsidRDefault="00000000" w:rsidP="0055550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外墙传热系数</w:t>
            </w:r>
            <w:r>
              <w:rPr>
                <w:szCs w:val="21"/>
              </w:rPr>
              <w:t>K</w:t>
            </w:r>
          </w:p>
          <w:p w14:paraId="191F1B50" w14:textId="77777777" w:rsidR="00000000" w:rsidRDefault="00000000" w:rsidP="00555505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602" w:type="pct"/>
            <w:gridSpan w:val="4"/>
            <w:vAlign w:val="center"/>
          </w:tcPr>
          <w:p w14:paraId="59677E6A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0.55</w:t>
            </w:r>
            <w:bookmarkEnd w:id="55"/>
          </w:p>
          <w:p w14:paraId="726984BE" w14:textId="77777777" w:rsidR="00000000" w:rsidRDefault="00000000" w:rsidP="00555505">
            <w:pPr>
              <w:jc w:val="center"/>
              <w:rPr>
                <w:szCs w:val="21"/>
              </w:rPr>
            </w:pPr>
            <w:bookmarkStart w:id="56" w:name="外墙D"/>
            <w:r>
              <w:rPr>
                <w:rFonts w:hint="eastAsia"/>
                <w:bCs/>
                <w:szCs w:val="21"/>
              </w:rPr>
              <w:t>5.05</w:t>
            </w:r>
            <w:bookmarkEnd w:id="56"/>
          </w:p>
        </w:tc>
      </w:tr>
      <w:tr w:rsidR="00555505" w14:paraId="261FC69F" w14:textId="77777777" w:rsidTr="00555505"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561BD667" w14:textId="77777777" w:rsidR="00000000" w:rsidRPr="003A650C" w:rsidRDefault="00000000" w:rsidP="00555505">
            <w:pPr>
              <w:jc w:val="center"/>
              <w:rPr>
                <w:szCs w:val="21"/>
              </w:rPr>
            </w:pPr>
            <w:proofErr w:type="gramStart"/>
            <w:r w:rsidRPr="003A650C">
              <w:rPr>
                <w:rFonts w:hint="eastAsia"/>
                <w:szCs w:val="21"/>
              </w:rPr>
              <w:t>挑空</w:t>
            </w:r>
            <w:proofErr w:type="gramEnd"/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04FD1592" w14:textId="77777777" w:rsidR="00000000" w:rsidRDefault="00000000" w:rsidP="0055550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602" w:type="pct"/>
            <w:gridSpan w:val="4"/>
            <w:vAlign w:val="center"/>
          </w:tcPr>
          <w:p w14:paraId="7C3147F2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bCs/>
                <w:szCs w:val="21"/>
              </w:rPr>
              <w:t>－</w:t>
            </w:r>
            <w:bookmarkEnd w:id="57"/>
          </w:p>
          <w:p w14:paraId="09A1FAD0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bookmarkStart w:id="58" w:name="挑空楼板D"/>
            <w:r>
              <w:rPr>
                <w:bCs/>
                <w:szCs w:val="21"/>
              </w:rPr>
              <w:t>－</w:t>
            </w:r>
            <w:bookmarkEnd w:id="58"/>
          </w:p>
        </w:tc>
      </w:tr>
      <w:tr w:rsidR="00555505" w14:paraId="408D8F52" w14:textId="77777777" w:rsidTr="00555505"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2C13790F" w14:textId="77777777" w:rsidR="00000000" w:rsidRPr="003A650C" w:rsidRDefault="00000000" w:rsidP="0055550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0218103E" w14:textId="77777777" w:rsidR="00000000" w:rsidRDefault="00000000" w:rsidP="0055550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602" w:type="pct"/>
            <w:gridSpan w:val="4"/>
            <w:vAlign w:val="center"/>
          </w:tcPr>
          <w:p w14:paraId="7033BB31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bookmarkStart w:id="59" w:name="天窗K"/>
            <w:r>
              <w:rPr>
                <w:bCs/>
                <w:szCs w:val="21"/>
              </w:rPr>
              <w:t>－</w:t>
            </w:r>
            <w:bookmarkEnd w:id="59"/>
          </w:p>
          <w:p w14:paraId="0BA12823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bookmarkStart w:id="60" w:name="天窗SHGC"/>
            <w:r>
              <w:rPr>
                <w:bCs/>
                <w:szCs w:val="21"/>
              </w:rPr>
              <w:t>－</w:t>
            </w:r>
            <w:bookmarkEnd w:id="60"/>
          </w:p>
        </w:tc>
      </w:tr>
      <w:tr w:rsidR="00555505" w14:paraId="6F04CEBD" w14:textId="77777777" w:rsidTr="00555505">
        <w:trPr>
          <w:trHeight w:val="810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11C01702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113F4F84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44DA3FBD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</w:t>
            </w:r>
            <w:proofErr w:type="gramStart"/>
            <w:r>
              <w:rPr>
                <w:rFonts w:hint="eastAsia"/>
                <w:bCs/>
                <w:szCs w:val="21"/>
              </w:rPr>
              <w:t>不利窗墙比</w:t>
            </w:r>
            <w:proofErr w:type="gramEnd"/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03CC05C3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505C3FC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239" w:type="pct"/>
            <w:gridSpan w:val="2"/>
            <w:shd w:val="clear" w:color="auto" w:fill="E6E6E6"/>
            <w:vAlign w:val="center"/>
          </w:tcPr>
          <w:p w14:paraId="093C7297" w14:textId="77777777" w:rsidR="00000000" w:rsidRPr="00E234F0" w:rsidRDefault="00000000" w:rsidP="005555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555505" w14:paraId="70D032E0" w14:textId="77777777" w:rsidTr="00555505">
        <w:trPr>
          <w:trHeight w:val="493"/>
          <w:jc w:val="center"/>
        </w:trPr>
        <w:tc>
          <w:tcPr>
            <w:tcW w:w="1447" w:type="pct"/>
            <w:vMerge/>
            <w:shd w:val="clear" w:color="auto" w:fill="E6E6E6"/>
            <w:vAlign w:val="center"/>
          </w:tcPr>
          <w:p w14:paraId="267C183B" w14:textId="77777777" w:rsidR="00000000" w:rsidRDefault="00000000" w:rsidP="00555505"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Merge/>
            <w:shd w:val="clear" w:color="auto" w:fill="E6E6E6"/>
            <w:vAlign w:val="center"/>
          </w:tcPr>
          <w:p w14:paraId="01BA54BF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43" w:type="pct"/>
            <w:vMerge/>
            <w:shd w:val="clear" w:color="auto" w:fill="E6E6E6"/>
            <w:vAlign w:val="center"/>
          </w:tcPr>
          <w:p w14:paraId="6451D789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shd w:val="clear" w:color="auto" w:fill="E6E6E6"/>
            <w:vAlign w:val="center"/>
          </w:tcPr>
          <w:p w14:paraId="32C68CCC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0614396B" w14:textId="77777777" w:rsidR="00000000" w:rsidRPr="00814FC3" w:rsidRDefault="00000000" w:rsidP="00555505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618" w:type="pct"/>
            <w:shd w:val="clear" w:color="auto" w:fill="E6E6E6"/>
            <w:vAlign w:val="center"/>
          </w:tcPr>
          <w:p w14:paraId="50EB600A" w14:textId="77777777" w:rsidR="00000000" w:rsidRPr="00814FC3" w:rsidRDefault="00000000" w:rsidP="005555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555505" w14:paraId="4797777C" w14:textId="77777777" w:rsidTr="00555505">
        <w:trPr>
          <w:trHeight w:val="600"/>
          <w:jc w:val="center"/>
        </w:trPr>
        <w:tc>
          <w:tcPr>
            <w:tcW w:w="1447" w:type="pct"/>
            <w:vMerge/>
            <w:vAlign w:val="center"/>
          </w:tcPr>
          <w:p w14:paraId="7E3CB402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79D29BA5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1FAA10F0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bookmarkStart w:id="61" w:name="窗墙比－南向"/>
            <w:bookmarkStart w:id="62" w:name="最不利开间窗墙比－南向"/>
            <w:r>
              <w:rPr>
                <w:rFonts w:hint="eastAsia"/>
                <w:bCs/>
                <w:szCs w:val="21"/>
              </w:rPr>
              <w:t>0.48</w:t>
            </w:r>
            <w:bookmarkEnd w:id="61"/>
            <w:bookmarkEnd w:id="62"/>
          </w:p>
        </w:tc>
        <w:tc>
          <w:tcPr>
            <w:tcW w:w="621" w:type="pct"/>
            <w:vMerge w:val="restart"/>
            <w:vAlign w:val="center"/>
          </w:tcPr>
          <w:p w14:paraId="5A5894BD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bookmarkStart w:id="63" w:name="外窗K－南向"/>
            <w:bookmarkStart w:id="64" w:name="最不利窗墙比房间外窗K－南向"/>
            <w:r>
              <w:rPr>
                <w:rFonts w:hint="eastAsia"/>
                <w:bCs/>
                <w:szCs w:val="21"/>
              </w:rPr>
              <w:t>1.80</w:t>
            </w:r>
            <w:bookmarkEnd w:id="63"/>
            <w:bookmarkEnd w:id="64"/>
          </w:p>
        </w:tc>
        <w:tc>
          <w:tcPr>
            <w:tcW w:w="621" w:type="pct"/>
            <w:vMerge w:val="restart"/>
            <w:vAlign w:val="center"/>
          </w:tcPr>
          <w:p w14:paraId="134EF06D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bookmarkStart w:id="65" w:name="外窗SHGC－夏季－南向"/>
            <w:r w:rsidRPr="00C827CC">
              <w:rPr>
                <w:rFonts w:hint="eastAsia"/>
                <w:bCs/>
                <w:szCs w:val="21"/>
              </w:rPr>
              <w:t>0.34</w:t>
            </w:r>
            <w:bookmarkEnd w:id="65"/>
          </w:p>
        </w:tc>
        <w:tc>
          <w:tcPr>
            <w:tcW w:w="618" w:type="pct"/>
            <w:vMerge w:val="restart"/>
            <w:vAlign w:val="center"/>
          </w:tcPr>
          <w:p w14:paraId="566A504D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bookmarkStart w:id="66" w:name="外窗SHGC－冬季－南向"/>
            <w:r w:rsidRPr="00906D3C">
              <w:rPr>
                <w:rFonts w:hint="eastAsia"/>
                <w:bCs/>
                <w:szCs w:val="21"/>
              </w:rPr>
              <w:t>0.34</w:t>
            </w:r>
            <w:bookmarkEnd w:id="66"/>
          </w:p>
        </w:tc>
      </w:tr>
      <w:tr w:rsidR="00555505" w14:paraId="0F6646E8" w14:textId="77777777" w:rsidTr="00555505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18CF9DE6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0" w:type="pct"/>
            <w:vMerge/>
            <w:shd w:val="clear" w:color="auto" w:fill="E6E6E6"/>
            <w:vAlign w:val="center"/>
          </w:tcPr>
          <w:p w14:paraId="6FE94FD4" w14:textId="77777777" w:rsidR="00000000" w:rsidRDefault="00000000" w:rsidP="00555505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64A85899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295BC4AB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40949ADB" w14:textId="77777777" w:rsidR="00000000" w:rsidRPr="00C827CC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8" w:type="pct"/>
            <w:vMerge/>
            <w:vAlign w:val="center"/>
          </w:tcPr>
          <w:p w14:paraId="20058905" w14:textId="77777777" w:rsidR="00000000" w:rsidRPr="00906D3C" w:rsidRDefault="00000000" w:rsidP="00555505">
            <w:pPr>
              <w:jc w:val="center"/>
              <w:rPr>
                <w:bCs/>
                <w:szCs w:val="21"/>
              </w:rPr>
            </w:pPr>
          </w:p>
        </w:tc>
      </w:tr>
      <w:tr w:rsidR="00555505" w14:paraId="5AAF7C58" w14:textId="77777777" w:rsidTr="00555505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61BAEDB3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0" w:type="pct"/>
            <w:vMerge/>
            <w:shd w:val="clear" w:color="auto" w:fill="E6E6E6"/>
            <w:vAlign w:val="center"/>
          </w:tcPr>
          <w:p w14:paraId="5B3DC770" w14:textId="77777777" w:rsidR="00000000" w:rsidRDefault="00000000" w:rsidP="00555505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6C19049A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16D27DE3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24341D59" w14:textId="77777777" w:rsidR="00000000" w:rsidRPr="00C827CC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8" w:type="pct"/>
            <w:vMerge/>
            <w:vAlign w:val="center"/>
          </w:tcPr>
          <w:p w14:paraId="7E56956D" w14:textId="77777777" w:rsidR="00000000" w:rsidRPr="00906D3C" w:rsidRDefault="00000000" w:rsidP="00555505">
            <w:pPr>
              <w:jc w:val="center"/>
              <w:rPr>
                <w:bCs/>
                <w:szCs w:val="21"/>
              </w:rPr>
            </w:pPr>
          </w:p>
        </w:tc>
      </w:tr>
      <w:tr w:rsidR="00555505" w14:paraId="591AEBAF" w14:textId="77777777" w:rsidTr="00555505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19421EA7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189EA89D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19B74E81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bookmarkStart w:id="67" w:name="窗墙比－北向"/>
            <w:bookmarkStart w:id="68" w:name="最不利开间窗墙比－北向"/>
            <w:r>
              <w:rPr>
                <w:rFonts w:hint="eastAsia"/>
                <w:bCs/>
                <w:szCs w:val="21"/>
              </w:rPr>
              <w:t>0.49</w:t>
            </w:r>
            <w:bookmarkEnd w:id="67"/>
            <w:bookmarkEnd w:id="68"/>
          </w:p>
        </w:tc>
        <w:tc>
          <w:tcPr>
            <w:tcW w:w="621" w:type="pct"/>
            <w:vMerge w:val="restart"/>
            <w:vAlign w:val="center"/>
          </w:tcPr>
          <w:p w14:paraId="284B5892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bookmarkStart w:id="69" w:name="外窗K－北向"/>
            <w:bookmarkStart w:id="70" w:name="最不利窗墙比房间外窗K－北向"/>
            <w:r w:rsidRPr="003C4BE4">
              <w:rPr>
                <w:rFonts w:hint="eastAsia"/>
                <w:bCs/>
                <w:szCs w:val="21"/>
              </w:rPr>
              <w:t>1.80</w:t>
            </w:r>
            <w:bookmarkEnd w:id="69"/>
            <w:bookmarkEnd w:id="70"/>
          </w:p>
        </w:tc>
        <w:tc>
          <w:tcPr>
            <w:tcW w:w="621" w:type="pct"/>
            <w:vMerge w:val="restart"/>
            <w:vAlign w:val="center"/>
          </w:tcPr>
          <w:p w14:paraId="6D91AB3C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bookmarkStart w:id="71" w:name="外窗SHGC－夏季－北向"/>
            <w:r w:rsidRPr="00C827CC">
              <w:rPr>
                <w:rFonts w:hint="eastAsia"/>
                <w:bCs/>
                <w:szCs w:val="21"/>
              </w:rPr>
              <w:t>0.34</w:t>
            </w:r>
            <w:bookmarkEnd w:id="71"/>
          </w:p>
        </w:tc>
        <w:tc>
          <w:tcPr>
            <w:tcW w:w="618" w:type="pct"/>
            <w:vMerge w:val="restart"/>
            <w:vAlign w:val="center"/>
          </w:tcPr>
          <w:p w14:paraId="0863009B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bookmarkStart w:id="72" w:name="外窗SHGC－冬季－北向"/>
            <w:r w:rsidRPr="00906D3C">
              <w:rPr>
                <w:rFonts w:hint="eastAsia"/>
                <w:bCs/>
                <w:szCs w:val="21"/>
              </w:rPr>
              <w:t>0.34</w:t>
            </w:r>
            <w:bookmarkEnd w:id="72"/>
          </w:p>
        </w:tc>
      </w:tr>
      <w:tr w:rsidR="00555505" w14:paraId="623CF39E" w14:textId="77777777" w:rsidTr="00555505">
        <w:trPr>
          <w:trHeight w:val="710"/>
          <w:jc w:val="center"/>
        </w:trPr>
        <w:tc>
          <w:tcPr>
            <w:tcW w:w="1447" w:type="pct"/>
            <w:vMerge/>
            <w:vAlign w:val="center"/>
          </w:tcPr>
          <w:p w14:paraId="78D08D4F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0" w:type="pct"/>
            <w:vMerge/>
            <w:shd w:val="clear" w:color="auto" w:fill="E6E6E6"/>
            <w:vAlign w:val="center"/>
          </w:tcPr>
          <w:p w14:paraId="73CA0FC0" w14:textId="77777777" w:rsidR="00000000" w:rsidRDefault="00000000" w:rsidP="00555505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29CB22ED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7107A068" w14:textId="77777777" w:rsidR="00000000" w:rsidRPr="003C4BE4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4CA1AC78" w14:textId="77777777" w:rsidR="00000000" w:rsidRPr="00906D3C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8" w:type="pct"/>
            <w:vMerge/>
            <w:vAlign w:val="center"/>
          </w:tcPr>
          <w:p w14:paraId="716246A4" w14:textId="77777777" w:rsidR="00000000" w:rsidRPr="00906D3C" w:rsidRDefault="00000000" w:rsidP="00555505">
            <w:pPr>
              <w:jc w:val="center"/>
              <w:rPr>
                <w:bCs/>
                <w:szCs w:val="21"/>
              </w:rPr>
            </w:pPr>
          </w:p>
        </w:tc>
      </w:tr>
      <w:tr w:rsidR="00555505" w14:paraId="3414E0A8" w14:textId="77777777" w:rsidTr="00555505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575ADFEB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0" w:type="pct"/>
            <w:vMerge/>
            <w:shd w:val="clear" w:color="auto" w:fill="E6E6E6"/>
            <w:vAlign w:val="center"/>
          </w:tcPr>
          <w:p w14:paraId="544D2D4F" w14:textId="77777777" w:rsidR="00000000" w:rsidRDefault="00000000" w:rsidP="00555505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2FD021F7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5EB3DAA5" w14:textId="77777777" w:rsidR="00000000" w:rsidRPr="003C4BE4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34D7C495" w14:textId="77777777" w:rsidR="00000000" w:rsidRPr="00906D3C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8" w:type="pct"/>
            <w:vMerge/>
            <w:vAlign w:val="center"/>
          </w:tcPr>
          <w:p w14:paraId="549D5D65" w14:textId="77777777" w:rsidR="00000000" w:rsidRPr="00906D3C" w:rsidRDefault="00000000" w:rsidP="00555505">
            <w:pPr>
              <w:jc w:val="center"/>
              <w:rPr>
                <w:bCs/>
                <w:szCs w:val="21"/>
              </w:rPr>
            </w:pPr>
          </w:p>
        </w:tc>
      </w:tr>
      <w:tr w:rsidR="00555505" w14:paraId="270A499F" w14:textId="77777777" w:rsidTr="00555505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1FFB5544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0802C914" w14:textId="77777777" w:rsidR="00000000" w:rsidRDefault="00000000" w:rsidP="0055550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6DE8C0A8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bookmarkStart w:id="73" w:name="窗墙比－东向"/>
            <w:bookmarkStart w:id="74" w:name="最不利开间窗墙比－东向"/>
            <w:r>
              <w:rPr>
                <w:rFonts w:hint="eastAsia"/>
                <w:bCs/>
                <w:szCs w:val="21"/>
              </w:rPr>
              <w:t>0.57</w:t>
            </w:r>
            <w:bookmarkEnd w:id="73"/>
            <w:bookmarkEnd w:id="74"/>
          </w:p>
        </w:tc>
        <w:tc>
          <w:tcPr>
            <w:tcW w:w="621" w:type="pct"/>
            <w:vMerge w:val="restart"/>
            <w:vAlign w:val="center"/>
          </w:tcPr>
          <w:p w14:paraId="1533D64F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bookmarkStart w:id="75" w:name="外窗K－东向"/>
            <w:bookmarkStart w:id="76" w:name="最不利窗墙比房间外窗K－东向"/>
            <w:r>
              <w:rPr>
                <w:rFonts w:hint="eastAsia"/>
                <w:bCs/>
                <w:szCs w:val="21"/>
              </w:rPr>
              <w:t>1.80</w:t>
            </w:r>
            <w:bookmarkEnd w:id="75"/>
            <w:bookmarkEnd w:id="76"/>
          </w:p>
        </w:tc>
        <w:tc>
          <w:tcPr>
            <w:tcW w:w="621" w:type="pct"/>
            <w:vMerge w:val="restart"/>
            <w:vAlign w:val="center"/>
          </w:tcPr>
          <w:p w14:paraId="00B1501F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bookmarkStart w:id="77" w:name="外窗SHGC－夏季－东向"/>
            <w:r w:rsidRPr="00C827CC">
              <w:rPr>
                <w:rFonts w:hint="eastAsia"/>
                <w:bCs/>
                <w:szCs w:val="21"/>
              </w:rPr>
              <w:t>0.34</w:t>
            </w:r>
            <w:bookmarkEnd w:id="77"/>
          </w:p>
        </w:tc>
        <w:tc>
          <w:tcPr>
            <w:tcW w:w="618" w:type="pct"/>
            <w:vMerge w:val="restart"/>
            <w:vAlign w:val="center"/>
          </w:tcPr>
          <w:p w14:paraId="2D5B6A50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bookmarkStart w:id="78" w:name="外窗SHGC－冬季－东向"/>
            <w:r w:rsidRPr="00906D3C">
              <w:rPr>
                <w:rFonts w:hint="eastAsia"/>
                <w:bCs/>
                <w:szCs w:val="21"/>
              </w:rPr>
              <w:t>0.34</w:t>
            </w:r>
            <w:bookmarkEnd w:id="78"/>
          </w:p>
        </w:tc>
      </w:tr>
      <w:tr w:rsidR="00555505" w14:paraId="317C9870" w14:textId="77777777" w:rsidTr="00555505">
        <w:trPr>
          <w:trHeight w:val="720"/>
          <w:jc w:val="center"/>
        </w:trPr>
        <w:tc>
          <w:tcPr>
            <w:tcW w:w="1447" w:type="pct"/>
            <w:vMerge/>
            <w:vAlign w:val="center"/>
          </w:tcPr>
          <w:p w14:paraId="50B70D79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0" w:type="pct"/>
            <w:vMerge/>
            <w:shd w:val="clear" w:color="auto" w:fill="E6E6E6"/>
            <w:vAlign w:val="center"/>
          </w:tcPr>
          <w:p w14:paraId="198CBFB3" w14:textId="77777777" w:rsidR="00000000" w:rsidRDefault="00000000" w:rsidP="00555505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47A30500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5403BC12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2E52EE09" w14:textId="77777777" w:rsidR="00000000" w:rsidRPr="00C827CC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8" w:type="pct"/>
            <w:vMerge/>
            <w:vAlign w:val="center"/>
          </w:tcPr>
          <w:p w14:paraId="3E828D89" w14:textId="77777777" w:rsidR="00000000" w:rsidRPr="00906D3C" w:rsidRDefault="00000000" w:rsidP="00555505">
            <w:pPr>
              <w:jc w:val="center"/>
              <w:rPr>
                <w:bCs/>
                <w:szCs w:val="21"/>
              </w:rPr>
            </w:pPr>
          </w:p>
        </w:tc>
      </w:tr>
      <w:tr w:rsidR="00555505" w14:paraId="2618696F" w14:textId="77777777" w:rsidTr="00555505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13F0C819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0" w:type="pct"/>
            <w:vMerge/>
            <w:shd w:val="clear" w:color="auto" w:fill="E6E6E6"/>
            <w:vAlign w:val="center"/>
          </w:tcPr>
          <w:p w14:paraId="17391E88" w14:textId="77777777" w:rsidR="00000000" w:rsidRDefault="00000000" w:rsidP="00555505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05550AC5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2A8AE65C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2DB41324" w14:textId="77777777" w:rsidR="00000000" w:rsidRPr="00C827CC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8" w:type="pct"/>
            <w:vMerge/>
            <w:vAlign w:val="center"/>
          </w:tcPr>
          <w:p w14:paraId="704F1D00" w14:textId="77777777" w:rsidR="00000000" w:rsidRPr="00906D3C" w:rsidRDefault="00000000" w:rsidP="00555505">
            <w:pPr>
              <w:jc w:val="center"/>
              <w:rPr>
                <w:bCs/>
                <w:szCs w:val="21"/>
              </w:rPr>
            </w:pPr>
          </w:p>
        </w:tc>
      </w:tr>
      <w:tr w:rsidR="00555505" w14:paraId="2368D36F" w14:textId="77777777" w:rsidTr="00555505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1191987A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199328EF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3D961D89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bookmarkStart w:id="79" w:name="窗墙比－西向"/>
            <w:bookmarkStart w:id="80" w:name="最不利开间窗墙比－西向"/>
            <w:r>
              <w:rPr>
                <w:rFonts w:hint="eastAsia"/>
                <w:bCs/>
                <w:szCs w:val="21"/>
              </w:rPr>
              <w:t>0.56</w:t>
            </w:r>
            <w:bookmarkEnd w:id="79"/>
            <w:bookmarkEnd w:id="80"/>
          </w:p>
        </w:tc>
        <w:tc>
          <w:tcPr>
            <w:tcW w:w="621" w:type="pct"/>
            <w:vMerge w:val="restart"/>
            <w:vAlign w:val="center"/>
          </w:tcPr>
          <w:p w14:paraId="42F7D9E6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bookmarkStart w:id="81" w:name="外窗K－西向"/>
            <w:bookmarkStart w:id="82" w:name="最不利窗墙比房间外窗K－西向"/>
            <w:r>
              <w:rPr>
                <w:rFonts w:hint="eastAsia"/>
                <w:bCs/>
                <w:szCs w:val="21"/>
              </w:rPr>
              <w:t>1.80</w:t>
            </w:r>
            <w:bookmarkEnd w:id="81"/>
            <w:bookmarkEnd w:id="82"/>
          </w:p>
        </w:tc>
        <w:tc>
          <w:tcPr>
            <w:tcW w:w="621" w:type="pct"/>
            <w:vMerge w:val="restart"/>
            <w:vAlign w:val="center"/>
          </w:tcPr>
          <w:p w14:paraId="396F312F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bookmarkStart w:id="83" w:name="外窗SHGC－夏季－西向"/>
            <w:r w:rsidRPr="00C827CC">
              <w:rPr>
                <w:rFonts w:hint="eastAsia"/>
                <w:bCs/>
                <w:szCs w:val="21"/>
              </w:rPr>
              <w:t>0.34</w:t>
            </w:r>
            <w:bookmarkEnd w:id="83"/>
          </w:p>
        </w:tc>
        <w:tc>
          <w:tcPr>
            <w:tcW w:w="618" w:type="pct"/>
            <w:vMerge w:val="restart"/>
            <w:vAlign w:val="center"/>
          </w:tcPr>
          <w:p w14:paraId="79BEAFBD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  <w:bookmarkStart w:id="84" w:name="外窗SHGC－冬季－西向"/>
            <w:r w:rsidRPr="00906D3C">
              <w:rPr>
                <w:rFonts w:hint="eastAsia"/>
                <w:bCs/>
                <w:szCs w:val="21"/>
              </w:rPr>
              <w:t>0.34</w:t>
            </w:r>
            <w:bookmarkEnd w:id="84"/>
          </w:p>
        </w:tc>
      </w:tr>
      <w:tr w:rsidR="00555505" w14:paraId="514B20E2" w14:textId="77777777" w:rsidTr="00555505">
        <w:trPr>
          <w:trHeight w:val="660"/>
          <w:jc w:val="center"/>
        </w:trPr>
        <w:tc>
          <w:tcPr>
            <w:tcW w:w="1447" w:type="pct"/>
            <w:vMerge/>
            <w:vAlign w:val="center"/>
          </w:tcPr>
          <w:p w14:paraId="078400DA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0" w:type="pct"/>
            <w:vMerge/>
            <w:shd w:val="clear" w:color="auto" w:fill="E6E6E6"/>
            <w:vAlign w:val="center"/>
          </w:tcPr>
          <w:p w14:paraId="6E214F29" w14:textId="77777777" w:rsidR="00000000" w:rsidRDefault="00000000" w:rsidP="00555505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0EE6B8EE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44513EA1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7BDC7ADB" w14:textId="77777777" w:rsidR="00000000" w:rsidRPr="00906D3C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8" w:type="pct"/>
            <w:vMerge/>
            <w:vAlign w:val="center"/>
          </w:tcPr>
          <w:p w14:paraId="546211A1" w14:textId="77777777" w:rsidR="00000000" w:rsidRPr="00906D3C" w:rsidRDefault="00000000" w:rsidP="00555505">
            <w:pPr>
              <w:jc w:val="center"/>
              <w:rPr>
                <w:bCs/>
                <w:szCs w:val="21"/>
              </w:rPr>
            </w:pPr>
          </w:p>
        </w:tc>
      </w:tr>
      <w:tr w:rsidR="00555505" w14:paraId="1CF93BE9" w14:textId="77777777" w:rsidTr="00555505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4A395E4F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0" w:type="pct"/>
            <w:vMerge/>
            <w:shd w:val="clear" w:color="auto" w:fill="E6E6E6"/>
            <w:vAlign w:val="center"/>
          </w:tcPr>
          <w:p w14:paraId="15E3DF3C" w14:textId="77777777" w:rsidR="00000000" w:rsidRDefault="00000000" w:rsidP="00555505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61F7AECD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75F9DC8A" w14:textId="77777777" w:rsidR="00000000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0D8E93D2" w14:textId="77777777" w:rsidR="00000000" w:rsidRPr="00906D3C" w:rsidRDefault="00000000" w:rsidP="0055550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8" w:type="pct"/>
            <w:vMerge/>
            <w:vAlign w:val="center"/>
          </w:tcPr>
          <w:p w14:paraId="31C9922B" w14:textId="77777777" w:rsidR="00000000" w:rsidRPr="00906D3C" w:rsidRDefault="00000000" w:rsidP="00555505">
            <w:pPr>
              <w:jc w:val="center"/>
              <w:rPr>
                <w:bCs/>
                <w:szCs w:val="21"/>
              </w:rPr>
            </w:pPr>
          </w:p>
        </w:tc>
      </w:tr>
    </w:tbl>
    <w:p w14:paraId="207C2DA4" w14:textId="77777777" w:rsidR="004C62F0" w:rsidRDefault="004C62F0">
      <w:pPr>
        <w:widowControl w:val="0"/>
        <w:jc w:val="both"/>
        <w:rPr>
          <w:color w:val="000000"/>
        </w:rPr>
      </w:pPr>
    </w:p>
    <w:p w14:paraId="56EFB7CE" w14:textId="77777777" w:rsidR="004C62F0" w:rsidRDefault="00000000">
      <w:pPr>
        <w:pStyle w:val="1"/>
        <w:widowControl w:val="0"/>
        <w:jc w:val="both"/>
        <w:rPr>
          <w:color w:val="000000"/>
        </w:rPr>
      </w:pPr>
      <w:bookmarkStart w:id="85" w:name="_Toc186285773"/>
      <w:r>
        <w:rPr>
          <w:color w:val="000000"/>
        </w:rPr>
        <w:t>房间类型</w:t>
      </w:r>
      <w:bookmarkEnd w:id="85"/>
    </w:p>
    <w:p w14:paraId="456B41C3" w14:textId="77777777" w:rsidR="004C62F0" w:rsidRDefault="00000000">
      <w:pPr>
        <w:pStyle w:val="2"/>
        <w:widowControl w:val="0"/>
      </w:pPr>
      <w:bookmarkStart w:id="86" w:name="_Toc186285774"/>
      <w:r>
        <w:t>房间参数表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C62F0" w14:paraId="0EBE7187" w14:textId="77777777">
        <w:tc>
          <w:tcPr>
            <w:tcW w:w="1567" w:type="dxa"/>
            <w:shd w:val="clear" w:color="auto" w:fill="E6E6E6"/>
            <w:vAlign w:val="center"/>
          </w:tcPr>
          <w:p w14:paraId="3EC6AD35" w14:textId="77777777" w:rsidR="004C62F0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6EF9C26" w14:textId="77777777" w:rsidR="004C62F0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1464C1A" w14:textId="77777777" w:rsidR="004C62F0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0E2434E" w14:textId="77777777" w:rsidR="004C62F0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3CFA94" w14:textId="77777777" w:rsidR="004C62F0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65C12E" w14:textId="77777777" w:rsidR="004C62F0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B0CB24" w14:textId="77777777" w:rsidR="004C62F0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6DFE37" w14:textId="77777777" w:rsidR="004C62F0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C62F0" w14:paraId="671BE565" w14:textId="77777777">
        <w:tc>
          <w:tcPr>
            <w:tcW w:w="1567" w:type="dxa"/>
            <w:shd w:val="clear" w:color="auto" w:fill="E6E6E6"/>
            <w:vAlign w:val="center"/>
          </w:tcPr>
          <w:p w14:paraId="3B1610F3" w14:textId="77777777" w:rsidR="004C62F0" w:rsidRDefault="00000000">
            <w:r>
              <w:t>卧室</w:t>
            </w:r>
          </w:p>
        </w:tc>
        <w:tc>
          <w:tcPr>
            <w:tcW w:w="973" w:type="dxa"/>
            <w:vAlign w:val="center"/>
          </w:tcPr>
          <w:p w14:paraId="58950A00" w14:textId="77777777" w:rsidR="004C62F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8AD8607" w14:textId="77777777" w:rsidR="004C62F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3FBA730" w14:textId="77777777" w:rsidR="004C62F0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49C4D0" w14:textId="77777777" w:rsidR="004C62F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1103A60" w14:textId="77777777" w:rsidR="004C62F0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9C5468" w14:textId="77777777" w:rsidR="004C62F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5F0A52" w14:textId="77777777" w:rsidR="004C62F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C62F0" w14:paraId="7E5BED3B" w14:textId="77777777">
        <w:tc>
          <w:tcPr>
            <w:tcW w:w="1567" w:type="dxa"/>
            <w:shd w:val="clear" w:color="auto" w:fill="E6E6E6"/>
            <w:vAlign w:val="center"/>
          </w:tcPr>
          <w:p w14:paraId="343C4C54" w14:textId="77777777" w:rsidR="004C62F0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0848F6EE" w14:textId="77777777" w:rsidR="004C62F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235B5B7" w14:textId="77777777" w:rsidR="004C62F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1892299" w14:textId="77777777" w:rsidR="004C62F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00F776" w14:textId="77777777" w:rsidR="004C62F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224655" w14:textId="77777777" w:rsidR="004C62F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F0E3E6" w14:textId="77777777" w:rsidR="004C62F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63D129" w14:textId="77777777" w:rsidR="004C62F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C62F0" w14:paraId="28F83A59" w14:textId="77777777">
        <w:tc>
          <w:tcPr>
            <w:tcW w:w="1567" w:type="dxa"/>
            <w:shd w:val="clear" w:color="auto" w:fill="E6E6E6"/>
            <w:vAlign w:val="center"/>
          </w:tcPr>
          <w:p w14:paraId="27A8DA62" w14:textId="77777777" w:rsidR="004C62F0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13CEB573" w14:textId="77777777" w:rsidR="004C62F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C13BA11" w14:textId="77777777" w:rsidR="004C62F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BD60E59" w14:textId="77777777" w:rsidR="004C62F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F11CA8" w14:textId="77777777" w:rsidR="004C62F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5E55F4E" w14:textId="77777777" w:rsidR="004C62F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85F9FE" w14:textId="77777777" w:rsidR="004C62F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D46A21" w14:textId="77777777" w:rsidR="004C62F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55E33150" w14:textId="77777777" w:rsidR="004C62F0" w:rsidRDefault="00000000">
      <w:pPr>
        <w:pStyle w:val="2"/>
        <w:widowControl w:val="0"/>
      </w:pPr>
      <w:bookmarkStart w:id="87" w:name="_Toc186285775"/>
      <w:r>
        <w:t>作息时间表</w:t>
      </w:r>
      <w:bookmarkEnd w:id="87"/>
    </w:p>
    <w:p w14:paraId="07E7A0C2" w14:textId="77777777" w:rsidR="004C62F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C0EEC05" w14:textId="77777777" w:rsidR="004C62F0" w:rsidRDefault="00000000">
      <w:pPr>
        <w:pStyle w:val="1"/>
        <w:widowControl w:val="0"/>
        <w:jc w:val="both"/>
        <w:rPr>
          <w:color w:val="000000"/>
        </w:rPr>
      </w:pPr>
      <w:bookmarkStart w:id="88" w:name="_Toc186285776"/>
      <w:r>
        <w:rPr>
          <w:color w:val="000000"/>
        </w:rPr>
        <w:lastRenderedPageBreak/>
        <w:t>暖通空调系统</w:t>
      </w:r>
      <w:bookmarkEnd w:id="88"/>
    </w:p>
    <w:p w14:paraId="438168D6" w14:textId="77777777" w:rsidR="004C62F0" w:rsidRDefault="00000000">
      <w:pPr>
        <w:pStyle w:val="2"/>
        <w:widowControl w:val="0"/>
      </w:pPr>
      <w:bookmarkStart w:id="89" w:name="_Toc186285777"/>
      <w:r>
        <w:t>系统类型</w:t>
      </w:r>
      <w:bookmarkEnd w:id="89"/>
    </w:p>
    <w:p w14:paraId="569FBE98" w14:textId="77777777" w:rsidR="004C62F0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0" w:name="_Toc186285778"/>
      <w:r>
        <w:rPr>
          <w:color w:val="000000"/>
        </w:rPr>
        <w:t>系统分区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C62F0" w14:paraId="02417F88" w14:textId="77777777">
        <w:tc>
          <w:tcPr>
            <w:tcW w:w="1131" w:type="dxa"/>
            <w:shd w:val="clear" w:color="auto" w:fill="E6E6E6"/>
            <w:vAlign w:val="center"/>
          </w:tcPr>
          <w:p w14:paraId="495FB9CA" w14:textId="77777777" w:rsidR="004C62F0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8675BC9" w14:textId="77777777" w:rsidR="004C62F0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393351" w14:textId="77777777" w:rsidR="004C62F0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7289A9" w14:textId="77777777" w:rsidR="004C62F0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E17ED10" w14:textId="77777777" w:rsidR="004C62F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6EE6265" w14:textId="77777777" w:rsidR="004C62F0" w:rsidRDefault="00000000">
            <w:pPr>
              <w:jc w:val="center"/>
            </w:pPr>
            <w:r>
              <w:t>包含的房间</w:t>
            </w:r>
          </w:p>
        </w:tc>
      </w:tr>
      <w:tr w:rsidR="004C62F0" w14:paraId="41DB6574" w14:textId="77777777">
        <w:tc>
          <w:tcPr>
            <w:tcW w:w="1131" w:type="dxa"/>
            <w:vAlign w:val="center"/>
          </w:tcPr>
          <w:p w14:paraId="25C638C8" w14:textId="77777777" w:rsidR="004C62F0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407D2939" w14:textId="77777777" w:rsidR="004C62F0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CA35503" w14:textId="77777777" w:rsidR="004C62F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1011DBF" w14:textId="77777777" w:rsidR="004C62F0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2DEF111" w14:textId="77777777" w:rsidR="004C62F0" w:rsidRDefault="00000000">
            <w:r>
              <w:t>2916.21</w:t>
            </w:r>
          </w:p>
        </w:tc>
        <w:tc>
          <w:tcPr>
            <w:tcW w:w="3673" w:type="dxa"/>
            <w:vAlign w:val="center"/>
          </w:tcPr>
          <w:p w14:paraId="1DD2FA5C" w14:textId="77777777" w:rsidR="004C62F0" w:rsidRDefault="00000000">
            <w:r>
              <w:t>所有房间</w:t>
            </w:r>
          </w:p>
        </w:tc>
      </w:tr>
    </w:tbl>
    <w:p w14:paraId="18CFD84D" w14:textId="77777777" w:rsidR="004C62F0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1" w:name="_Toc186285779"/>
      <w:r>
        <w:rPr>
          <w:color w:val="000000"/>
        </w:rPr>
        <w:t>热回收参数</w:t>
      </w:r>
      <w:bookmarkEnd w:id="9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4C62F0" w14:paraId="3582F517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78A9CE8C" w14:textId="77777777" w:rsidR="004C62F0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565C321" w14:textId="77777777" w:rsidR="004C62F0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BFB7C9D" w14:textId="77777777" w:rsidR="004C62F0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9E872A6" w14:textId="77777777" w:rsidR="004C62F0" w:rsidRDefault="00000000">
            <w:pPr>
              <w:jc w:val="center"/>
            </w:pPr>
            <w:r>
              <w:t>供暖</w:t>
            </w:r>
          </w:p>
        </w:tc>
      </w:tr>
      <w:tr w:rsidR="004C62F0" w14:paraId="19863341" w14:textId="77777777">
        <w:tc>
          <w:tcPr>
            <w:tcW w:w="1131" w:type="dxa"/>
            <w:vMerge/>
            <w:vAlign w:val="center"/>
          </w:tcPr>
          <w:p w14:paraId="7C014254" w14:textId="77777777" w:rsidR="004C62F0" w:rsidRDefault="004C62F0"/>
        </w:tc>
        <w:tc>
          <w:tcPr>
            <w:tcW w:w="1262" w:type="dxa"/>
            <w:vMerge/>
            <w:vAlign w:val="center"/>
          </w:tcPr>
          <w:p w14:paraId="575A7B96" w14:textId="77777777" w:rsidR="004C62F0" w:rsidRDefault="004C62F0"/>
        </w:tc>
        <w:tc>
          <w:tcPr>
            <w:tcW w:w="1731" w:type="dxa"/>
            <w:vAlign w:val="center"/>
          </w:tcPr>
          <w:p w14:paraId="4544190F" w14:textId="77777777" w:rsidR="004C62F0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082400B" w14:textId="77777777" w:rsidR="004C62F0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FDFDFE7" w14:textId="77777777" w:rsidR="004C62F0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A9D8F10" w14:textId="77777777" w:rsidR="004C62F0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4C62F0" w14:paraId="4697053B" w14:textId="77777777">
        <w:tc>
          <w:tcPr>
            <w:tcW w:w="1131" w:type="dxa"/>
            <w:vAlign w:val="center"/>
          </w:tcPr>
          <w:p w14:paraId="4C69014E" w14:textId="77777777" w:rsidR="004C62F0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7363EC1E" w14:textId="77777777" w:rsidR="004C62F0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B66327C" w14:textId="77777777" w:rsidR="004C62F0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AAB94FD" w14:textId="77777777" w:rsidR="004C62F0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37F94DD" w14:textId="77777777" w:rsidR="004C62F0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07EABF0" w14:textId="77777777" w:rsidR="004C62F0" w:rsidRDefault="00000000">
            <w:r>
              <w:t>－</w:t>
            </w:r>
          </w:p>
        </w:tc>
      </w:tr>
    </w:tbl>
    <w:p w14:paraId="2AB089C4" w14:textId="77777777" w:rsidR="004C62F0" w:rsidRDefault="00000000">
      <w:pPr>
        <w:pStyle w:val="2"/>
        <w:widowControl w:val="0"/>
      </w:pPr>
      <w:bookmarkStart w:id="92" w:name="_Toc186285780"/>
      <w:r>
        <w:t>制冷系统</w:t>
      </w:r>
      <w:bookmarkEnd w:id="92"/>
    </w:p>
    <w:p w14:paraId="51A1FC2B" w14:textId="77777777" w:rsidR="004C62F0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3" w:name="_Toc186285781"/>
      <w:r>
        <w:rPr>
          <w:color w:val="000000"/>
        </w:rPr>
        <w:t>默认冷源</w:t>
      </w:r>
      <w:bookmarkEnd w:id="93"/>
    </w:p>
    <w:p w14:paraId="4E53E0E7" w14:textId="77777777" w:rsidR="004C62F0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C62F0" w14:paraId="1BF61A75" w14:textId="77777777">
        <w:tc>
          <w:tcPr>
            <w:tcW w:w="1697" w:type="dxa"/>
            <w:shd w:val="clear" w:color="auto" w:fill="E6E6E6"/>
            <w:vAlign w:val="center"/>
          </w:tcPr>
          <w:p w14:paraId="02E7CB3F" w14:textId="77777777" w:rsidR="004C62F0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16CF4C0" w14:textId="77777777" w:rsidR="004C62F0" w:rsidRDefault="00000000">
            <w:r>
              <w:t>默认</w:t>
            </w:r>
          </w:p>
        </w:tc>
      </w:tr>
    </w:tbl>
    <w:p w14:paraId="4B61C788" w14:textId="77777777" w:rsidR="004C62F0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4C62F0" w14:paraId="52A12DCC" w14:textId="77777777">
        <w:tc>
          <w:tcPr>
            <w:tcW w:w="1697" w:type="dxa"/>
            <w:shd w:val="clear" w:color="auto" w:fill="E6E6E6"/>
            <w:vAlign w:val="center"/>
          </w:tcPr>
          <w:p w14:paraId="01307BC2" w14:textId="77777777" w:rsidR="004C62F0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3C0882AA" w14:textId="77777777" w:rsidR="004C62F0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2D898EA6" w14:textId="77777777" w:rsidR="004C62F0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13241E9" w14:textId="77777777" w:rsidR="004C62F0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01745AF" w14:textId="77777777" w:rsidR="004C62F0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7D933B3" w14:textId="77777777" w:rsidR="004C62F0" w:rsidRDefault="00000000">
            <w:pPr>
              <w:jc w:val="center"/>
            </w:pPr>
            <w:r>
              <w:t>台数</w:t>
            </w:r>
          </w:p>
        </w:tc>
      </w:tr>
      <w:tr w:rsidR="004C62F0" w14:paraId="1EEE7609" w14:textId="77777777">
        <w:tc>
          <w:tcPr>
            <w:tcW w:w="1697" w:type="dxa"/>
            <w:vAlign w:val="center"/>
          </w:tcPr>
          <w:p w14:paraId="0C66C7CD" w14:textId="77777777" w:rsidR="004C62F0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5E0BAB09" w14:textId="77777777" w:rsidR="004C62F0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00AD4E84" w14:textId="77777777" w:rsidR="004C62F0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3A9D40E" w14:textId="77777777" w:rsidR="004C62F0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7538D61B" w14:textId="77777777" w:rsidR="004C62F0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207AB7EB" w14:textId="77777777" w:rsidR="004C62F0" w:rsidRDefault="00000000">
            <w:r>
              <w:t>1</w:t>
            </w:r>
          </w:p>
        </w:tc>
      </w:tr>
    </w:tbl>
    <w:p w14:paraId="3D32EB92" w14:textId="77777777" w:rsidR="004C62F0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4C62F0" w14:paraId="058F7560" w14:textId="77777777">
        <w:tc>
          <w:tcPr>
            <w:tcW w:w="1120" w:type="dxa"/>
            <w:shd w:val="clear" w:color="auto" w:fill="E6E6E6"/>
            <w:vAlign w:val="center"/>
          </w:tcPr>
          <w:p w14:paraId="658411A2" w14:textId="77777777" w:rsidR="004C62F0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16A56CA4" w14:textId="77777777" w:rsidR="004C62F0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63457B8F" w14:textId="77777777" w:rsidR="004C62F0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BA20EB0" w14:textId="77777777" w:rsidR="004C62F0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131A6BCE" w14:textId="77777777" w:rsidR="004C62F0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A666AB" w14:textId="77777777" w:rsidR="004C62F0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45BDAE19" w14:textId="77777777" w:rsidR="004C62F0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8CCD837" w14:textId="77777777" w:rsidR="004C62F0" w:rsidRDefault="00000000">
            <w:pPr>
              <w:jc w:val="center"/>
            </w:pPr>
            <w:r>
              <w:t>台数</w:t>
            </w:r>
          </w:p>
        </w:tc>
      </w:tr>
      <w:tr w:rsidR="004C62F0" w14:paraId="0B4EF924" w14:textId="77777777">
        <w:tc>
          <w:tcPr>
            <w:tcW w:w="1120" w:type="dxa"/>
            <w:vAlign w:val="center"/>
          </w:tcPr>
          <w:p w14:paraId="6B968A9C" w14:textId="77777777" w:rsidR="004C62F0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09507F5B" w14:textId="77777777" w:rsidR="004C62F0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7032831F" w14:textId="77777777" w:rsidR="004C62F0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5CDD3DE3" w14:textId="77777777" w:rsidR="004C62F0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2E9C1099" w14:textId="77777777" w:rsidR="004C62F0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34357CF9" w14:textId="77777777" w:rsidR="004C62F0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03082990" w14:textId="77777777" w:rsidR="004C62F0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6B2F2944" w14:textId="77777777" w:rsidR="004C62F0" w:rsidRDefault="00000000">
            <w:r>
              <w:t>1</w:t>
            </w:r>
          </w:p>
        </w:tc>
      </w:tr>
      <w:tr w:rsidR="004C62F0" w14:paraId="1D6D8435" w14:textId="77777777">
        <w:tc>
          <w:tcPr>
            <w:tcW w:w="1120" w:type="dxa"/>
            <w:vAlign w:val="center"/>
          </w:tcPr>
          <w:p w14:paraId="6FB87F9D" w14:textId="77777777" w:rsidR="004C62F0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1404AA51" w14:textId="77777777" w:rsidR="004C62F0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120697B5" w14:textId="77777777" w:rsidR="004C62F0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21F6A9A9" w14:textId="77777777" w:rsidR="004C62F0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0ED786FF" w14:textId="77777777" w:rsidR="004C62F0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7D62ACDD" w14:textId="77777777" w:rsidR="004C62F0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4D8E9E62" w14:textId="77777777" w:rsidR="004C62F0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35EF86E" w14:textId="77777777" w:rsidR="004C62F0" w:rsidRDefault="00000000">
            <w:r>
              <w:t>1</w:t>
            </w:r>
          </w:p>
        </w:tc>
      </w:tr>
    </w:tbl>
    <w:p w14:paraId="0D759CA1" w14:textId="77777777" w:rsidR="004C62F0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4C62F0" w14:paraId="17258A6D" w14:textId="77777777">
        <w:tc>
          <w:tcPr>
            <w:tcW w:w="1115" w:type="dxa"/>
            <w:shd w:val="clear" w:color="auto" w:fill="E6E6E6"/>
            <w:vAlign w:val="center"/>
          </w:tcPr>
          <w:p w14:paraId="740688E1" w14:textId="77777777" w:rsidR="004C62F0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9BE0903" w14:textId="77777777" w:rsidR="004C62F0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6C99DF" w14:textId="77777777" w:rsidR="004C62F0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357DB6D" w14:textId="77777777" w:rsidR="004C62F0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89AF27" w14:textId="77777777" w:rsidR="004C62F0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113ABD" w14:textId="77777777" w:rsidR="004C62F0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07611D" w14:textId="77777777" w:rsidR="004C62F0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4C62F0" w14:paraId="45F49C8F" w14:textId="77777777">
        <w:tc>
          <w:tcPr>
            <w:tcW w:w="1115" w:type="dxa"/>
            <w:shd w:val="clear" w:color="auto" w:fill="E6E6E6"/>
            <w:vAlign w:val="center"/>
          </w:tcPr>
          <w:p w14:paraId="163C38DD" w14:textId="77777777" w:rsidR="004C62F0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1F5E31C8" w14:textId="77777777" w:rsidR="004C62F0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BA881AC" w14:textId="77777777" w:rsidR="004C62F0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0A839049" w14:textId="77777777" w:rsidR="004C62F0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7442EA1A" w14:textId="77777777" w:rsidR="004C62F0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461BE061" w14:textId="77777777" w:rsidR="004C62F0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67BC9AC" w14:textId="77777777" w:rsidR="004C62F0" w:rsidRDefault="00000000">
            <w:r>
              <w:t>10</w:t>
            </w:r>
          </w:p>
        </w:tc>
      </w:tr>
      <w:tr w:rsidR="004C62F0" w14:paraId="46B7E6ED" w14:textId="77777777">
        <w:tc>
          <w:tcPr>
            <w:tcW w:w="1115" w:type="dxa"/>
            <w:shd w:val="clear" w:color="auto" w:fill="E6E6E6"/>
            <w:vAlign w:val="center"/>
          </w:tcPr>
          <w:p w14:paraId="5426E1F4" w14:textId="77777777" w:rsidR="004C62F0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72B73CD5" w14:textId="77777777" w:rsidR="004C62F0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7AA5A67F" w14:textId="77777777" w:rsidR="004C62F0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3FF13E5D" w14:textId="77777777" w:rsidR="004C62F0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24F242BD" w14:textId="77777777" w:rsidR="004C62F0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CF7150A" w14:textId="77777777" w:rsidR="004C62F0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DEF0C4E" w14:textId="77777777" w:rsidR="004C62F0" w:rsidRDefault="00000000">
            <w:r>
              <w:t>10</w:t>
            </w:r>
          </w:p>
        </w:tc>
      </w:tr>
      <w:tr w:rsidR="004C62F0" w14:paraId="7E2E78B3" w14:textId="77777777">
        <w:tc>
          <w:tcPr>
            <w:tcW w:w="1115" w:type="dxa"/>
            <w:shd w:val="clear" w:color="auto" w:fill="E6E6E6"/>
            <w:vAlign w:val="center"/>
          </w:tcPr>
          <w:p w14:paraId="1822DCBB" w14:textId="77777777" w:rsidR="004C62F0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0C7AA21E" w14:textId="77777777" w:rsidR="004C62F0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57AA0481" w14:textId="77777777" w:rsidR="004C62F0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307BBE21" w14:textId="77777777" w:rsidR="004C62F0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1639B5BB" w14:textId="77777777" w:rsidR="004C62F0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EFD942F" w14:textId="77777777" w:rsidR="004C62F0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12AB355" w14:textId="77777777" w:rsidR="004C62F0" w:rsidRDefault="00000000">
            <w:r>
              <w:t>10</w:t>
            </w:r>
          </w:p>
        </w:tc>
      </w:tr>
      <w:tr w:rsidR="004C62F0" w14:paraId="29B67F1C" w14:textId="77777777">
        <w:tc>
          <w:tcPr>
            <w:tcW w:w="1115" w:type="dxa"/>
            <w:shd w:val="clear" w:color="auto" w:fill="E6E6E6"/>
            <w:vAlign w:val="center"/>
          </w:tcPr>
          <w:p w14:paraId="57D96D67" w14:textId="77777777" w:rsidR="004C62F0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4B46E45B" w14:textId="77777777" w:rsidR="004C62F0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79B34C06" w14:textId="77777777" w:rsidR="004C62F0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6E7881A1" w14:textId="77777777" w:rsidR="004C62F0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2011FCA5" w14:textId="77777777" w:rsidR="004C62F0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D1602DB" w14:textId="77777777" w:rsidR="004C62F0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00787F41" w14:textId="77777777" w:rsidR="004C62F0" w:rsidRDefault="00000000">
            <w:r>
              <w:t>10</w:t>
            </w:r>
          </w:p>
        </w:tc>
      </w:tr>
      <w:tr w:rsidR="004C62F0" w14:paraId="475950A9" w14:textId="77777777">
        <w:tc>
          <w:tcPr>
            <w:tcW w:w="1115" w:type="dxa"/>
            <w:shd w:val="clear" w:color="auto" w:fill="E6E6E6"/>
            <w:vAlign w:val="center"/>
          </w:tcPr>
          <w:p w14:paraId="59372C3D" w14:textId="77777777" w:rsidR="004C62F0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4A9080D" w14:textId="77777777" w:rsidR="004C62F0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3A69B76" w14:textId="77777777" w:rsidR="004C62F0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9A6D54F" w14:textId="77777777" w:rsidR="004C62F0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50521090" w14:textId="77777777" w:rsidR="004C62F0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7524E7C" w14:textId="77777777" w:rsidR="004C62F0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B99D3A6" w14:textId="77777777" w:rsidR="004C62F0" w:rsidRDefault="00000000">
            <w:r>
              <w:t>10</w:t>
            </w:r>
          </w:p>
        </w:tc>
      </w:tr>
    </w:tbl>
    <w:p w14:paraId="48783691" w14:textId="77777777" w:rsidR="004C62F0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4C62F0" w14:paraId="6859C4A9" w14:textId="77777777">
        <w:tc>
          <w:tcPr>
            <w:tcW w:w="1115" w:type="dxa"/>
            <w:shd w:val="clear" w:color="auto" w:fill="E6E6E6"/>
            <w:vAlign w:val="center"/>
          </w:tcPr>
          <w:p w14:paraId="46D223FB" w14:textId="77777777" w:rsidR="004C62F0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BB1CB8" w14:textId="77777777" w:rsidR="004C62F0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496BBA" w14:textId="77777777" w:rsidR="004C62F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B690D7" w14:textId="77777777" w:rsidR="004C62F0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0DF72E0" w14:textId="77777777" w:rsidR="004C62F0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746F55C" w14:textId="77777777" w:rsidR="004C62F0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3F992D" w14:textId="77777777" w:rsidR="004C62F0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E40328" w14:textId="77777777" w:rsidR="004C62F0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4C62F0" w14:paraId="281E16E6" w14:textId="77777777">
        <w:tc>
          <w:tcPr>
            <w:tcW w:w="1115" w:type="dxa"/>
            <w:shd w:val="clear" w:color="auto" w:fill="E6E6E6"/>
            <w:vAlign w:val="center"/>
          </w:tcPr>
          <w:p w14:paraId="56DA6AE6" w14:textId="77777777" w:rsidR="004C62F0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1443DBCA" w14:textId="77777777" w:rsidR="004C62F0" w:rsidRDefault="00000000">
            <w:r>
              <w:t>68995</w:t>
            </w:r>
          </w:p>
        </w:tc>
        <w:tc>
          <w:tcPr>
            <w:tcW w:w="1131" w:type="dxa"/>
            <w:vAlign w:val="center"/>
          </w:tcPr>
          <w:p w14:paraId="0A538CE2" w14:textId="77777777" w:rsidR="004C62F0" w:rsidRDefault="00000000">
            <w:r>
              <w:t>1328</w:t>
            </w:r>
          </w:p>
        </w:tc>
        <w:tc>
          <w:tcPr>
            <w:tcW w:w="1131" w:type="dxa"/>
            <w:vAlign w:val="center"/>
          </w:tcPr>
          <w:p w14:paraId="42506BEE" w14:textId="77777777" w:rsidR="004C62F0" w:rsidRDefault="00000000">
            <w:r>
              <w:t>17249</w:t>
            </w:r>
          </w:p>
        </w:tc>
        <w:tc>
          <w:tcPr>
            <w:tcW w:w="1273" w:type="dxa"/>
            <w:vAlign w:val="center"/>
          </w:tcPr>
          <w:p w14:paraId="22495B49" w14:textId="77777777" w:rsidR="004C62F0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733FC07B" w14:textId="77777777" w:rsidR="004C62F0" w:rsidRDefault="00000000">
            <w:r>
              <w:t>41566</w:t>
            </w:r>
          </w:p>
        </w:tc>
        <w:tc>
          <w:tcPr>
            <w:tcW w:w="1131" w:type="dxa"/>
            <w:vAlign w:val="center"/>
          </w:tcPr>
          <w:p w14:paraId="6FC81B07" w14:textId="77777777" w:rsidR="004C62F0" w:rsidRDefault="00000000">
            <w:r>
              <w:t>49933</w:t>
            </w:r>
          </w:p>
        </w:tc>
        <w:tc>
          <w:tcPr>
            <w:tcW w:w="1131" w:type="dxa"/>
            <w:vAlign w:val="center"/>
          </w:tcPr>
          <w:p w14:paraId="6AC1CE8E" w14:textId="77777777" w:rsidR="004C62F0" w:rsidRDefault="00000000">
            <w:r>
              <w:t>13280</w:t>
            </w:r>
          </w:p>
        </w:tc>
      </w:tr>
      <w:tr w:rsidR="004C62F0" w14:paraId="63542BF0" w14:textId="77777777">
        <w:tc>
          <w:tcPr>
            <w:tcW w:w="1115" w:type="dxa"/>
            <w:shd w:val="clear" w:color="auto" w:fill="E6E6E6"/>
            <w:vAlign w:val="center"/>
          </w:tcPr>
          <w:p w14:paraId="25612BF4" w14:textId="77777777" w:rsidR="004C62F0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1BE00489" w14:textId="77777777" w:rsidR="004C62F0" w:rsidRDefault="00000000">
            <w:r>
              <w:t>61521</w:t>
            </w:r>
          </w:p>
        </w:tc>
        <w:tc>
          <w:tcPr>
            <w:tcW w:w="1131" w:type="dxa"/>
            <w:vAlign w:val="center"/>
          </w:tcPr>
          <w:p w14:paraId="7C1ACDE3" w14:textId="77777777" w:rsidR="004C62F0" w:rsidRDefault="00000000">
            <w:r>
              <w:t>547</w:t>
            </w:r>
          </w:p>
        </w:tc>
        <w:tc>
          <w:tcPr>
            <w:tcW w:w="1131" w:type="dxa"/>
            <w:vAlign w:val="center"/>
          </w:tcPr>
          <w:p w14:paraId="2B5980AA" w14:textId="77777777" w:rsidR="004C62F0" w:rsidRDefault="00000000">
            <w:r>
              <w:t>15296</w:t>
            </w:r>
          </w:p>
        </w:tc>
        <w:tc>
          <w:tcPr>
            <w:tcW w:w="1273" w:type="dxa"/>
            <w:vAlign w:val="center"/>
          </w:tcPr>
          <w:p w14:paraId="23A9D5B2" w14:textId="77777777" w:rsidR="004C62F0" w:rsidRDefault="00000000">
            <w:r>
              <w:t>4.02</w:t>
            </w:r>
          </w:p>
        </w:tc>
        <w:tc>
          <w:tcPr>
            <w:tcW w:w="1273" w:type="dxa"/>
            <w:vAlign w:val="center"/>
          </w:tcPr>
          <w:p w14:paraId="4577E2A2" w14:textId="77777777" w:rsidR="004C62F0" w:rsidRDefault="00000000">
            <w:r>
              <w:t>17121</w:t>
            </w:r>
          </w:p>
        </w:tc>
        <w:tc>
          <w:tcPr>
            <w:tcW w:w="1131" w:type="dxa"/>
            <w:vAlign w:val="center"/>
          </w:tcPr>
          <w:p w14:paraId="233E39F2" w14:textId="77777777" w:rsidR="004C62F0" w:rsidRDefault="00000000">
            <w:r>
              <w:t>20567</w:t>
            </w:r>
          </w:p>
        </w:tc>
        <w:tc>
          <w:tcPr>
            <w:tcW w:w="1131" w:type="dxa"/>
            <w:vAlign w:val="center"/>
          </w:tcPr>
          <w:p w14:paraId="2541AB45" w14:textId="77777777" w:rsidR="004C62F0" w:rsidRDefault="00000000">
            <w:r>
              <w:t>5470</w:t>
            </w:r>
          </w:p>
        </w:tc>
      </w:tr>
      <w:tr w:rsidR="004C62F0" w14:paraId="0693B4C4" w14:textId="77777777">
        <w:tc>
          <w:tcPr>
            <w:tcW w:w="1115" w:type="dxa"/>
            <w:shd w:val="clear" w:color="auto" w:fill="E6E6E6"/>
            <w:vAlign w:val="center"/>
          </w:tcPr>
          <w:p w14:paraId="2F268708" w14:textId="77777777" w:rsidR="004C62F0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74170682" w14:textId="77777777" w:rsidR="004C62F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261A9CE" w14:textId="77777777" w:rsidR="004C62F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7BC11FC" w14:textId="77777777" w:rsidR="004C62F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50ADBB2" w14:textId="77777777" w:rsidR="004C62F0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7C9B0BC2" w14:textId="77777777" w:rsidR="004C62F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31F1858" w14:textId="77777777" w:rsidR="004C62F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AF5E660" w14:textId="77777777" w:rsidR="004C62F0" w:rsidRDefault="00000000">
            <w:r>
              <w:t>0</w:t>
            </w:r>
          </w:p>
        </w:tc>
      </w:tr>
      <w:tr w:rsidR="004C62F0" w14:paraId="1830F0BD" w14:textId="77777777">
        <w:tc>
          <w:tcPr>
            <w:tcW w:w="1115" w:type="dxa"/>
            <w:shd w:val="clear" w:color="auto" w:fill="E6E6E6"/>
            <w:vAlign w:val="center"/>
          </w:tcPr>
          <w:p w14:paraId="6B8A660B" w14:textId="77777777" w:rsidR="004C62F0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37799F98" w14:textId="77777777" w:rsidR="004C62F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FEC5DC3" w14:textId="77777777" w:rsidR="004C62F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9D5EFFC" w14:textId="77777777" w:rsidR="004C62F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F6470D5" w14:textId="77777777" w:rsidR="004C62F0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2B4996DD" w14:textId="77777777" w:rsidR="004C62F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12D5CF3" w14:textId="77777777" w:rsidR="004C62F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453A6C1" w14:textId="77777777" w:rsidR="004C62F0" w:rsidRDefault="00000000">
            <w:r>
              <w:t>0</w:t>
            </w:r>
          </w:p>
        </w:tc>
      </w:tr>
      <w:tr w:rsidR="004C62F0" w14:paraId="798162BD" w14:textId="77777777">
        <w:tc>
          <w:tcPr>
            <w:tcW w:w="1115" w:type="dxa"/>
            <w:shd w:val="clear" w:color="auto" w:fill="E6E6E6"/>
            <w:vAlign w:val="center"/>
          </w:tcPr>
          <w:p w14:paraId="28904619" w14:textId="77777777" w:rsidR="004C62F0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41DDF2D7" w14:textId="77777777" w:rsidR="004C62F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ABA0010" w14:textId="77777777" w:rsidR="004C62F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CA15D79" w14:textId="77777777" w:rsidR="004C62F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58BC7F1" w14:textId="77777777" w:rsidR="004C62F0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3E82525A" w14:textId="77777777" w:rsidR="004C62F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89E0C75" w14:textId="77777777" w:rsidR="004C62F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2509C1A" w14:textId="77777777" w:rsidR="004C62F0" w:rsidRDefault="00000000">
            <w:r>
              <w:t>0</w:t>
            </w:r>
          </w:p>
        </w:tc>
      </w:tr>
      <w:tr w:rsidR="004C62F0" w14:paraId="3119C147" w14:textId="77777777">
        <w:tc>
          <w:tcPr>
            <w:tcW w:w="1115" w:type="dxa"/>
            <w:shd w:val="clear" w:color="auto" w:fill="E6E6E6"/>
            <w:vAlign w:val="center"/>
          </w:tcPr>
          <w:p w14:paraId="73B5EFEF" w14:textId="77777777" w:rsidR="004C62F0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25C286A8" w14:textId="77777777" w:rsidR="004C62F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2B4A4FD" w14:textId="77777777" w:rsidR="004C62F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72A3C19" w14:textId="77777777" w:rsidR="004C62F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A508226" w14:textId="77777777" w:rsidR="004C62F0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4D9D90F8" w14:textId="77777777" w:rsidR="004C62F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0CF5788" w14:textId="77777777" w:rsidR="004C62F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D5DC34A" w14:textId="77777777" w:rsidR="004C62F0" w:rsidRDefault="00000000">
            <w:r>
              <w:t>0</w:t>
            </w:r>
          </w:p>
        </w:tc>
      </w:tr>
      <w:tr w:rsidR="004C62F0" w14:paraId="0BF386F0" w14:textId="77777777">
        <w:tc>
          <w:tcPr>
            <w:tcW w:w="1115" w:type="dxa"/>
            <w:shd w:val="clear" w:color="auto" w:fill="E6E6E6"/>
            <w:vAlign w:val="center"/>
          </w:tcPr>
          <w:p w14:paraId="4418A100" w14:textId="77777777" w:rsidR="004C62F0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7FE55F87" w14:textId="77777777" w:rsidR="004C62F0" w:rsidRDefault="00000000">
            <w:r>
              <w:t>130516</w:t>
            </w:r>
          </w:p>
        </w:tc>
        <w:tc>
          <w:tcPr>
            <w:tcW w:w="1131" w:type="dxa"/>
            <w:vAlign w:val="center"/>
          </w:tcPr>
          <w:p w14:paraId="1D8EB8C7" w14:textId="77777777" w:rsidR="004C62F0" w:rsidRDefault="00000000">
            <w:r>
              <w:t>1875</w:t>
            </w:r>
          </w:p>
        </w:tc>
        <w:tc>
          <w:tcPr>
            <w:tcW w:w="1131" w:type="dxa"/>
            <w:vAlign w:val="center"/>
          </w:tcPr>
          <w:p w14:paraId="07537227" w14:textId="77777777" w:rsidR="004C62F0" w:rsidRDefault="00000000">
            <w:r>
              <w:t>32545</w:t>
            </w:r>
          </w:p>
        </w:tc>
        <w:tc>
          <w:tcPr>
            <w:tcW w:w="1273" w:type="dxa"/>
            <w:vAlign w:val="center"/>
          </w:tcPr>
          <w:p w14:paraId="274EFD10" w14:textId="77777777" w:rsidR="004C62F0" w:rsidRDefault="004C62F0"/>
        </w:tc>
        <w:tc>
          <w:tcPr>
            <w:tcW w:w="1273" w:type="dxa"/>
            <w:vAlign w:val="center"/>
          </w:tcPr>
          <w:p w14:paraId="1C4F1FD0" w14:textId="77777777" w:rsidR="004C62F0" w:rsidRDefault="00000000">
            <w:r>
              <w:t>58688</w:t>
            </w:r>
          </w:p>
        </w:tc>
        <w:tc>
          <w:tcPr>
            <w:tcW w:w="1131" w:type="dxa"/>
            <w:vAlign w:val="center"/>
          </w:tcPr>
          <w:p w14:paraId="22842F9A" w14:textId="77777777" w:rsidR="004C62F0" w:rsidRDefault="00000000">
            <w:r>
              <w:t>70500</w:t>
            </w:r>
          </w:p>
        </w:tc>
        <w:tc>
          <w:tcPr>
            <w:tcW w:w="1131" w:type="dxa"/>
            <w:vAlign w:val="center"/>
          </w:tcPr>
          <w:p w14:paraId="4422F3E6" w14:textId="77777777" w:rsidR="004C62F0" w:rsidRDefault="00000000">
            <w:r>
              <w:t>18750</w:t>
            </w:r>
          </w:p>
        </w:tc>
      </w:tr>
    </w:tbl>
    <w:p w14:paraId="188C6A80" w14:textId="77777777" w:rsidR="004C62F0" w:rsidRDefault="00000000">
      <w:pPr>
        <w:pStyle w:val="2"/>
        <w:widowControl w:val="0"/>
      </w:pPr>
      <w:bookmarkStart w:id="94" w:name="_Toc186285782"/>
      <w:r>
        <w:t>供暖系统</w:t>
      </w:r>
      <w:bookmarkEnd w:id="94"/>
    </w:p>
    <w:p w14:paraId="5DDE64A6" w14:textId="77777777" w:rsidR="004C62F0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5" w:name="_Toc186285783"/>
      <w:r>
        <w:rPr>
          <w:color w:val="000000"/>
        </w:rPr>
        <w:t>默认热源</w:t>
      </w:r>
      <w:bookmarkEnd w:id="95"/>
    </w:p>
    <w:p w14:paraId="37C81E54" w14:textId="77777777" w:rsidR="004C62F0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C62F0" w14:paraId="6505161E" w14:textId="77777777">
        <w:tc>
          <w:tcPr>
            <w:tcW w:w="1697" w:type="dxa"/>
            <w:shd w:val="clear" w:color="auto" w:fill="E6E6E6"/>
            <w:vAlign w:val="center"/>
          </w:tcPr>
          <w:p w14:paraId="1340572F" w14:textId="77777777" w:rsidR="004C62F0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65D514F" w14:textId="77777777" w:rsidR="004C62F0" w:rsidRDefault="00000000">
            <w:r>
              <w:t>默认</w:t>
            </w:r>
          </w:p>
        </w:tc>
      </w:tr>
    </w:tbl>
    <w:p w14:paraId="0F2E759C" w14:textId="77777777" w:rsidR="004C62F0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0462AD0E" w14:textId="77777777" w:rsidR="004C62F0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4C62F0" w14:paraId="0D3BC6CC" w14:textId="77777777">
        <w:tc>
          <w:tcPr>
            <w:tcW w:w="1165" w:type="dxa"/>
            <w:shd w:val="clear" w:color="auto" w:fill="E6E6E6"/>
            <w:vAlign w:val="center"/>
          </w:tcPr>
          <w:p w14:paraId="58959B38" w14:textId="77777777" w:rsidR="004C62F0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7E70A8D4" w14:textId="77777777" w:rsidR="004C62F0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09C606" w14:textId="77777777" w:rsidR="004C62F0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8FEBB81" w14:textId="77777777" w:rsidR="004C62F0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6C3036" w14:textId="77777777" w:rsidR="004C62F0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82541E" w14:textId="77777777" w:rsidR="004C62F0" w:rsidRDefault="00000000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E1EE32" w14:textId="77777777" w:rsidR="004C62F0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47BD233" w14:textId="77777777" w:rsidR="004C62F0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4C62F0" w14:paraId="061584DF" w14:textId="77777777">
        <w:tc>
          <w:tcPr>
            <w:tcW w:w="1165" w:type="dxa"/>
            <w:vAlign w:val="center"/>
          </w:tcPr>
          <w:p w14:paraId="49463289" w14:textId="77777777" w:rsidR="004C62F0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250D94FA" w14:textId="77777777" w:rsidR="004C62F0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1519012E" w14:textId="77777777" w:rsidR="004C62F0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7B4F0AB0" w14:textId="77777777" w:rsidR="004C62F0" w:rsidRDefault="00000000">
            <w:r>
              <w:t>99730</w:t>
            </w:r>
          </w:p>
        </w:tc>
        <w:tc>
          <w:tcPr>
            <w:tcW w:w="848" w:type="dxa"/>
            <w:vAlign w:val="center"/>
          </w:tcPr>
          <w:p w14:paraId="2259FEFF" w14:textId="77777777" w:rsidR="004C62F0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71983641" w14:textId="77777777" w:rsidR="004C62F0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77664F99" w14:textId="77777777" w:rsidR="004C62F0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2B08A7AE" w14:textId="77777777" w:rsidR="004C62F0" w:rsidRDefault="00000000">
            <w:r>
              <w:t>47426</w:t>
            </w:r>
          </w:p>
        </w:tc>
      </w:tr>
    </w:tbl>
    <w:p w14:paraId="02971D82" w14:textId="77777777" w:rsidR="004C62F0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4C62F0" w14:paraId="0958FE37" w14:textId="77777777">
        <w:tc>
          <w:tcPr>
            <w:tcW w:w="2677" w:type="dxa"/>
            <w:shd w:val="clear" w:color="auto" w:fill="E6E6E6"/>
            <w:vAlign w:val="center"/>
          </w:tcPr>
          <w:p w14:paraId="7A53A411" w14:textId="77777777" w:rsidR="004C62F0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75CA27F2" w14:textId="77777777" w:rsidR="004C62F0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6B64ED" w14:textId="77777777" w:rsidR="004C62F0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E0BB53C" w14:textId="77777777" w:rsidR="004C62F0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34902B" w14:textId="77777777" w:rsidR="004C62F0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758BA57F" w14:textId="77777777" w:rsidR="004C62F0" w:rsidRDefault="00000000">
            <w:pPr>
              <w:jc w:val="center"/>
            </w:pPr>
            <w:r>
              <w:t>台数</w:t>
            </w:r>
          </w:p>
        </w:tc>
      </w:tr>
      <w:tr w:rsidR="004C62F0" w14:paraId="3CA9628B" w14:textId="77777777">
        <w:tc>
          <w:tcPr>
            <w:tcW w:w="2677" w:type="dxa"/>
            <w:vAlign w:val="center"/>
          </w:tcPr>
          <w:p w14:paraId="361D27DF" w14:textId="77777777" w:rsidR="004C62F0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178F7014" w14:textId="77777777" w:rsidR="004C62F0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74CB6F7A" w14:textId="77777777" w:rsidR="004C62F0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3B808EB6" w14:textId="77777777" w:rsidR="004C62F0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4DEFAB77" w14:textId="77777777" w:rsidR="004C62F0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7E91DBC7" w14:textId="77777777" w:rsidR="004C62F0" w:rsidRDefault="00000000">
            <w:r>
              <w:t>1</w:t>
            </w:r>
          </w:p>
        </w:tc>
      </w:tr>
    </w:tbl>
    <w:p w14:paraId="49365513" w14:textId="77777777" w:rsidR="004C62F0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4C62F0" w14:paraId="03CD6C25" w14:textId="77777777">
        <w:tc>
          <w:tcPr>
            <w:tcW w:w="1182" w:type="dxa"/>
            <w:shd w:val="clear" w:color="auto" w:fill="E6E6E6"/>
            <w:vAlign w:val="center"/>
          </w:tcPr>
          <w:p w14:paraId="446A86EE" w14:textId="77777777" w:rsidR="004C62F0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5C727CF" w14:textId="77777777" w:rsidR="004C62F0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44F17C1" w14:textId="77777777" w:rsidR="004C62F0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94EFBA3" w14:textId="77777777" w:rsidR="004C62F0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61882B8" w14:textId="77777777" w:rsidR="004C62F0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55B92E7" w14:textId="77777777" w:rsidR="004C62F0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51F7B63" w14:textId="77777777" w:rsidR="004C62F0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4C62F0" w14:paraId="4165DF4E" w14:textId="77777777">
        <w:tc>
          <w:tcPr>
            <w:tcW w:w="1182" w:type="dxa"/>
            <w:shd w:val="clear" w:color="auto" w:fill="E6E6E6"/>
            <w:vAlign w:val="center"/>
          </w:tcPr>
          <w:p w14:paraId="7ABA7F7C" w14:textId="77777777" w:rsidR="004C62F0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5FB9B327" w14:textId="77777777" w:rsidR="004C62F0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721AC9CA" w14:textId="77777777" w:rsidR="004C62F0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08BC366F" w14:textId="77777777" w:rsidR="004C62F0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3780F11A" w14:textId="77777777" w:rsidR="004C62F0" w:rsidRDefault="00000000">
            <w:r>
              <w:t>99730</w:t>
            </w:r>
          </w:p>
        </w:tc>
        <w:tc>
          <w:tcPr>
            <w:tcW w:w="1358" w:type="dxa"/>
            <w:vAlign w:val="center"/>
          </w:tcPr>
          <w:p w14:paraId="68AE55CC" w14:textId="77777777" w:rsidR="004C62F0" w:rsidRDefault="00000000">
            <w:r>
              <w:t>2175</w:t>
            </w:r>
          </w:p>
        </w:tc>
        <w:tc>
          <w:tcPr>
            <w:tcW w:w="1358" w:type="dxa"/>
            <w:vAlign w:val="center"/>
          </w:tcPr>
          <w:p w14:paraId="031E6DC5" w14:textId="77777777" w:rsidR="004C62F0" w:rsidRDefault="00000000">
            <w:r>
              <w:t>81780</w:t>
            </w:r>
          </w:p>
        </w:tc>
      </w:tr>
      <w:tr w:rsidR="004C62F0" w14:paraId="0DA3B9E3" w14:textId="77777777">
        <w:tc>
          <w:tcPr>
            <w:tcW w:w="1182" w:type="dxa"/>
            <w:shd w:val="clear" w:color="auto" w:fill="E6E6E6"/>
            <w:vAlign w:val="center"/>
          </w:tcPr>
          <w:p w14:paraId="7C348AC7" w14:textId="77777777" w:rsidR="004C62F0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06BCE42A" w14:textId="77777777" w:rsidR="004C62F0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1789DA14" w14:textId="77777777" w:rsidR="004C62F0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1E7FFB4C" w14:textId="77777777" w:rsidR="004C62F0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2ED857C5" w14:textId="77777777" w:rsidR="004C62F0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CABED25" w14:textId="77777777" w:rsidR="004C62F0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AB57058" w14:textId="77777777" w:rsidR="004C62F0" w:rsidRDefault="00000000">
            <w:r>
              <w:t>0</w:t>
            </w:r>
          </w:p>
        </w:tc>
      </w:tr>
      <w:tr w:rsidR="004C62F0" w14:paraId="691D2D7A" w14:textId="77777777">
        <w:tc>
          <w:tcPr>
            <w:tcW w:w="1182" w:type="dxa"/>
            <w:shd w:val="clear" w:color="auto" w:fill="E6E6E6"/>
            <w:vAlign w:val="center"/>
          </w:tcPr>
          <w:p w14:paraId="5D1EEBBE" w14:textId="77777777" w:rsidR="004C62F0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0646AD4C" w14:textId="77777777" w:rsidR="004C62F0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6072E4D8" w14:textId="77777777" w:rsidR="004C62F0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32C22110" w14:textId="77777777" w:rsidR="004C62F0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5C7B408C" w14:textId="77777777" w:rsidR="004C62F0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F681D9C" w14:textId="77777777" w:rsidR="004C62F0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844F94F" w14:textId="77777777" w:rsidR="004C62F0" w:rsidRDefault="00000000">
            <w:r>
              <w:t>0</w:t>
            </w:r>
          </w:p>
        </w:tc>
      </w:tr>
      <w:tr w:rsidR="004C62F0" w14:paraId="7DC946FC" w14:textId="77777777">
        <w:tc>
          <w:tcPr>
            <w:tcW w:w="1182" w:type="dxa"/>
            <w:shd w:val="clear" w:color="auto" w:fill="E6E6E6"/>
            <w:vAlign w:val="center"/>
          </w:tcPr>
          <w:p w14:paraId="1F66A319" w14:textId="77777777" w:rsidR="004C62F0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3F8BC0A3" w14:textId="77777777" w:rsidR="004C62F0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6F69FCC9" w14:textId="77777777" w:rsidR="004C62F0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013A77A" w14:textId="77777777" w:rsidR="004C62F0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1D0CC1EC" w14:textId="77777777" w:rsidR="004C62F0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D7842F8" w14:textId="77777777" w:rsidR="004C62F0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9ADDB77" w14:textId="77777777" w:rsidR="004C62F0" w:rsidRDefault="00000000">
            <w:r>
              <w:t>0</w:t>
            </w:r>
          </w:p>
        </w:tc>
      </w:tr>
      <w:tr w:rsidR="004C62F0" w14:paraId="667F8FD7" w14:textId="77777777">
        <w:tc>
          <w:tcPr>
            <w:tcW w:w="1182" w:type="dxa"/>
            <w:shd w:val="clear" w:color="auto" w:fill="E6E6E6"/>
            <w:vAlign w:val="center"/>
          </w:tcPr>
          <w:p w14:paraId="2DB51AD3" w14:textId="77777777" w:rsidR="004C62F0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17D2CC13" w14:textId="77777777" w:rsidR="004C62F0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0CEBA9F4" w14:textId="77777777" w:rsidR="004C62F0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47E3C032" w14:textId="77777777" w:rsidR="004C62F0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07510DBE" w14:textId="77777777" w:rsidR="004C62F0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B88E1C1" w14:textId="77777777" w:rsidR="004C62F0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D4977A3" w14:textId="77777777" w:rsidR="004C62F0" w:rsidRDefault="00000000">
            <w:r>
              <w:t>0</w:t>
            </w:r>
          </w:p>
        </w:tc>
      </w:tr>
      <w:tr w:rsidR="004C62F0" w14:paraId="61EDBAC0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46BE0CF6" w14:textId="77777777" w:rsidR="004C62F0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04041BC1" w14:textId="77777777" w:rsidR="004C62F0" w:rsidRDefault="00000000">
            <w:r>
              <w:t>99730</w:t>
            </w:r>
          </w:p>
        </w:tc>
        <w:tc>
          <w:tcPr>
            <w:tcW w:w="1358" w:type="dxa"/>
            <w:vAlign w:val="center"/>
          </w:tcPr>
          <w:p w14:paraId="2CA95B2F" w14:textId="77777777" w:rsidR="004C62F0" w:rsidRDefault="00000000">
            <w:r>
              <w:t>2175</w:t>
            </w:r>
          </w:p>
        </w:tc>
        <w:tc>
          <w:tcPr>
            <w:tcW w:w="1358" w:type="dxa"/>
            <w:vAlign w:val="center"/>
          </w:tcPr>
          <w:p w14:paraId="781BEA05" w14:textId="77777777" w:rsidR="004C62F0" w:rsidRDefault="00000000">
            <w:r>
              <w:t>81780</w:t>
            </w:r>
          </w:p>
        </w:tc>
      </w:tr>
    </w:tbl>
    <w:p w14:paraId="7822382E" w14:textId="77777777" w:rsidR="004C62F0" w:rsidRDefault="00000000">
      <w:pPr>
        <w:pStyle w:val="2"/>
        <w:widowControl w:val="0"/>
      </w:pPr>
      <w:bookmarkStart w:id="96" w:name="_Toc186285784"/>
      <w:r>
        <w:lastRenderedPageBreak/>
        <w:t>空调风机</w:t>
      </w:r>
      <w:bookmarkEnd w:id="96"/>
    </w:p>
    <w:p w14:paraId="53D23425" w14:textId="77777777" w:rsidR="004C62F0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7" w:name="_Toc186285785"/>
      <w:r>
        <w:rPr>
          <w:color w:val="000000"/>
        </w:rPr>
        <w:t>独立新排风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4C62F0" w14:paraId="35472B1C" w14:textId="77777777">
        <w:tc>
          <w:tcPr>
            <w:tcW w:w="1635" w:type="dxa"/>
            <w:shd w:val="clear" w:color="auto" w:fill="E6E6E6"/>
            <w:vAlign w:val="center"/>
          </w:tcPr>
          <w:p w14:paraId="42275DF6" w14:textId="77777777" w:rsidR="004C62F0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B4C7D21" w14:textId="77777777" w:rsidR="004C62F0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4069683A" w14:textId="77777777" w:rsidR="004C62F0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6D0620C" w14:textId="77777777" w:rsidR="004C62F0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34E2C32" w14:textId="77777777" w:rsidR="004C62F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090238BC" w14:textId="77777777" w:rsidR="004C62F0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4C62F0" w14:paraId="41F102D9" w14:textId="77777777">
        <w:tc>
          <w:tcPr>
            <w:tcW w:w="1635" w:type="dxa"/>
            <w:vAlign w:val="center"/>
          </w:tcPr>
          <w:p w14:paraId="064DAE76" w14:textId="77777777" w:rsidR="004C62F0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6D2A9DCF" w14:textId="77777777" w:rsidR="004C62F0" w:rsidRDefault="00000000">
            <w:r>
              <w:t>10167</w:t>
            </w:r>
          </w:p>
        </w:tc>
        <w:tc>
          <w:tcPr>
            <w:tcW w:w="1794" w:type="dxa"/>
            <w:vAlign w:val="center"/>
          </w:tcPr>
          <w:p w14:paraId="16F51034" w14:textId="77777777" w:rsidR="004C62F0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527B540F" w14:textId="77777777" w:rsidR="004C62F0" w:rsidRDefault="00000000">
            <w:r>
              <w:t>2440</w:t>
            </w:r>
          </w:p>
        </w:tc>
        <w:tc>
          <w:tcPr>
            <w:tcW w:w="1431" w:type="dxa"/>
            <w:vAlign w:val="center"/>
          </w:tcPr>
          <w:p w14:paraId="6054B3FD" w14:textId="77777777" w:rsidR="004C62F0" w:rsidRDefault="00000000">
            <w:r>
              <w:t>4080</w:t>
            </w:r>
          </w:p>
        </w:tc>
        <w:tc>
          <w:tcPr>
            <w:tcW w:w="1533" w:type="dxa"/>
            <w:vAlign w:val="center"/>
          </w:tcPr>
          <w:p w14:paraId="2C89EA5F" w14:textId="77777777" w:rsidR="004C62F0" w:rsidRDefault="00000000">
            <w:r>
              <w:t>9955</w:t>
            </w:r>
          </w:p>
        </w:tc>
      </w:tr>
      <w:tr w:rsidR="004C62F0" w14:paraId="12891B2B" w14:textId="77777777">
        <w:tc>
          <w:tcPr>
            <w:tcW w:w="7797" w:type="dxa"/>
            <w:gridSpan w:val="5"/>
            <w:vAlign w:val="center"/>
          </w:tcPr>
          <w:p w14:paraId="56070B7C" w14:textId="77777777" w:rsidR="004C62F0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675066EA" w14:textId="77777777" w:rsidR="004C62F0" w:rsidRDefault="00000000">
            <w:r>
              <w:t>9955</w:t>
            </w:r>
          </w:p>
        </w:tc>
      </w:tr>
    </w:tbl>
    <w:p w14:paraId="30E3F346" w14:textId="77777777" w:rsidR="004C62F0" w:rsidRDefault="004C62F0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4C62F0" w14:paraId="5B0F805F" w14:textId="77777777">
        <w:tc>
          <w:tcPr>
            <w:tcW w:w="1681" w:type="dxa"/>
            <w:shd w:val="clear" w:color="auto" w:fill="E6E6E6"/>
            <w:vAlign w:val="center"/>
          </w:tcPr>
          <w:p w14:paraId="33F8962D" w14:textId="77777777" w:rsidR="004C62F0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A61CB4" w14:textId="77777777" w:rsidR="004C62F0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A815DC" w14:textId="77777777" w:rsidR="004C62F0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05B650C" w14:textId="77777777" w:rsidR="004C62F0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406C2E" w14:textId="77777777" w:rsidR="004C62F0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82ECFE" w14:textId="77777777" w:rsidR="004C62F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8CA7C4E" w14:textId="77777777" w:rsidR="004C62F0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4C62F0" w14:paraId="67FF1DC6" w14:textId="77777777">
        <w:tc>
          <w:tcPr>
            <w:tcW w:w="1681" w:type="dxa"/>
            <w:vAlign w:val="center"/>
          </w:tcPr>
          <w:p w14:paraId="7CBC93A6" w14:textId="77777777" w:rsidR="004C62F0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69795105" w14:textId="77777777" w:rsidR="004C62F0" w:rsidRDefault="00000000">
            <w:r>
              <w:t>8133</w:t>
            </w:r>
          </w:p>
        </w:tc>
        <w:tc>
          <w:tcPr>
            <w:tcW w:w="990" w:type="dxa"/>
            <w:vAlign w:val="center"/>
          </w:tcPr>
          <w:p w14:paraId="6E26279F" w14:textId="77777777" w:rsidR="004C62F0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48CAF3CD" w14:textId="77777777" w:rsidR="004C62F0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2CF7CED3" w14:textId="77777777" w:rsidR="004C62F0" w:rsidRDefault="00000000">
            <w:r>
              <w:t>1952</w:t>
            </w:r>
          </w:p>
        </w:tc>
        <w:tc>
          <w:tcPr>
            <w:tcW w:w="1131" w:type="dxa"/>
            <w:vAlign w:val="center"/>
          </w:tcPr>
          <w:p w14:paraId="39C635D7" w14:textId="77777777" w:rsidR="004C62F0" w:rsidRDefault="00000000">
            <w:r>
              <w:t>4080</w:t>
            </w:r>
          </w:p>
        </w:tc>
        <w:tc>
          <w:tcPr>
            <w:tcW w:w="1550" w:type="dxa"/>
            <w:vAlign w:val="center"/>
          </w:tcPr>
          <w:p w14:paraId="040C53FF" w14:textId="77777777" w:rsidR="004C62F0" w:rsidRDefault="00000000">
            <w:r>
              <w:t>7964</w:t>
            </w:r>
          </w:p>
        </w:tc>
      </w:tr>
      <w:tr w:rsidR="004C62F0" w14:paraId="47CF2B6F" w14:textId="77777777">
        <w:tc>
          <w:tcPr>
            <w:tcW w:w="7761" w:type="dxa"/>
            <w:gridSpan w:val="6"/>
            <w:vAlign w:val="center"/>
          </w:tcPr>
          <w:p w14:paraId="4126215A" w14:textId="77777777" w:rsidR="004C62F0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6EDA4D2A" w14:textId="77777777" w:rsidR="004C62F0" w:rsidRDefault="00000000">
            <w:r>
              <w:t>7964</w:t>
            </w:r>
          </w:p>
        </w:tc>
      </w:tr>
    </w:tbl>
    <w:p w14:paraId="71C21FCE" w14:textId="77777777" w:rsidR="004C62F0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8" w:name="_Toc186285786"/>
      <w:r>
        <w:rPr>
          <w:color w:val="000000"/>
        </w:rPr>
        <w:t>风机盘管</w:t>
      </w:r>
      <w:bookmarkEnd w:id="9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4C62F0" w14:paraId="61B258EC" w14:textId="77777777">
        <w:tc>
          <w:tcPr>
            <w:tcW w:w="1964" w:type="dxa"/>
            <w:shd w:val="clear" w:color="auto" w:fill="E6E6E6"/>
            <w:vAlign w:val="center"/>
          </w:tcPr>
          <w:p w14:paraId="3F4B23E9" w14:textId="77777777" w:rsidR="004C62F0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0AD8812" w14:textId="77777777" w:rsidR="004C62F0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C49FFFE" w14:textId="77777777" w:rsidR="004C62F0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EE8ADE" w14:textId="77777777" w:rsidR="004C62F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3522716" w14:textId="77777777" w:rsidR="004C62F0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4C62F0" w14:paraId="3F540DBA" w14:textId="77777777">
        <w:tc>
          <w:tcPr>
            <w:tcW w:w="1964" w:type="dxa"/>
            <w:vAlign w:val="center"/>
          </w:tcPr>
          <w:p w14:paraId="120A3F16" w14:textId="77777777" w:rsidR="004C62F0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2E22F14E" w14:textId="77777777" w:rsidR="004C62F0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0D900DAA" w14:textId="77777777" w:rsidR="004C62F0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6A68DB71" w14:textId="77777777" w:rsidR="004C62F0" w:rsidRDefault="00000000">
            <w:r>
              <w:t>4048</w:t>
            </w:r>
          </w:p>
        </w:tc>
        <w:tc>
          <w:tcPr>
            <w:tcW w:w="1975" w:type="dxa"/>
            <w:vAlign w:val="center"/>
          </w:tcPr>
          <w:p w14:paraId="53B77017" w14:textId="77777777" w:rsidR="004C62F0" w:rsidRDefault="00000000">
            <w:r>
              <w:t>1620</w:t>
            </w:r>
          </w:p>
        </w:tc>
      </w:tr>
      <w:tr w:rsidR="004C62F0" w14:paraId="68CF8806" w14:textId="77777777">
        <w:tc>
          <w:tcPr>
            <w:tcW w:w="7339" w:type="dxa"/>
            <w:gridSpan w:val="4"/>
            <w:vAlign w:val="center"/>
          </w:tcPr>
          <w:p w14:paraId="169F7D94" w14:textId="77777777" w:rsidR="004C62F0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7FA1448B" w14:textId="77777777" w:rsidR="004C62F0" w:rsidRDefault="00000000">
            <w:r>
              <w:t>1620</w:t>
            </w:r>
          </w:p>
        </w:tc>
      </w:tr>
    </w:tbl>
    <w:p w14:paraId="7CA22E02" w14:textId="77777777" w:rsidR="004C62F0" w:rsidRDefault="00000000">
      <w:pPr>
        <w:pStyle w:val="1"/>
        <w:widowControl w:val="0"/>
        <w:jc w:val="both"/>
        <w:rPr>
          <w:color w:val="000000"/>
        </w:rPr>
      </w:pPr>
      <w:bookmarkStart w:id="99" w:name="_Toc186285787"/>
      <w:r>
        <w:rPr>
          <w:color w:val="000000"/>
        </w:rPr>
        <w:t>照明</w:t>
      </w:r>
      <w:bookmarkEnd w:id="9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C62F0" w14:paraId="65D00C07" w14:textId="77777777">
        <w:tc>
          <w:tcPr>
            <w:tcW w:w="3135" w:type="dxa"/>
            <w:shd w:val="clear" w:color="auto" w:fill="E6E6E6"/>
            <w:vAlign w:val="center"/>
          </w:tcPr>
          <w:p w14:paraId="74CC0F24" w14:textId="77777777" w:rsidR="004C62F0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36DC134" w14:textId="77777777" w:rsidR="004C62F0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99BBBD" w14:textId="77777777" w:rsidR="004C62F0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8C3FEF5" w14:textId="77777777" w:rsidR="004C62F0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218A071" w14:textId="77777777" w:rsidR="004C62F0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C62F0" w14:paraId="3FE0079A" w14:textId="77777777">
        <w:tc>
          <w:tcPr>
            <w:tcW w:w="3135" w:type="dxa"/>
            <w:vAlign w:val="center"/>
          </w:tcPr>
          <w:p w14:paraId="796A67D8" w14:textId="77777777" w:rsidR="004C62F0" w:rsidRDefault="00000000">
            <w:r>
              <w:t>卧室</w:t>
            </w:r>
          </w:p>
        </w:tc>
        <w:tc>
          <w:tcPr>
            <w:tcW w:w="1697" w:type="dxa"/>
            <w:vAlign w:val="center"/>
          </w:tcPr>
          <w:p w14:paraId="021EBA9D" w14:textId="77777777" w:rsidR="004C62F0" w:rsidRDefault="00000000">
            <w:r>
              <w:t>3.29</w:t>
            </w:r>
          </w:p>
        </w:tc>
        <w:tc>
          <w:tcPr>
            <w:tcW w:w="1131" w:type="dxa"/>
            <w:vAlign w:val="center"/>
          </w:tcPr>
          <w:p w14:paraId="6FE9D74C" w14:textId="77777777" w:rsidR="004C62F0" w:rsidRDefault="00000000">
            <w:r>
              <w:t>322</w:t>
            </w:r>
          </w:p>
        </w:tc>
        <w:tc>
          <w:tcPr>
            <w:tcW w:w="1522" w:type="dxa"/>
            <w:vAlign w:val="center"/>
          </w:tcPr>
          <w:p w14:paraId="78F57CA3" w14:textId="77777777" w:rsidR="004C62F0" w:rsidRDefault="00000000">
            <w:r>
              <w:t>3389</w:t>
            </w:r>
          </w:p>
        </w:tc>
        <w:tc>
          <w:tcPr>
            <w:tcW w:w="1862" w:type="dxa"/>
            <w:vAlign w:val="center"/>
          </w:tcPr>
          <w:p w14:paraId="7CBB7E0F" w14:textId="77777777" w:rsidR="004C62F0" w:rsidRDefault="00000000">
            <w:r>
              <w:t>11132</w:t>
            </w:r>
          </w:p>
        </w:tc>
      </w:tr>
      <w:tr w:rsidR="004C62F0" w14:paraId="39900C7A" w14:textId="77777777">
        <w:tc>
          <w:tcPr>
            <w:tcW w:w="3135" w:type="dxa"/>
            <w:vAlign w:val="center"/>
          </w:tcPr>
          <w:p w14:paraId="1090660E" w14:textId="77777777" w:rsidR="004C62F0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0EA7E907" w14:textId="77777777" w:rsidR="004C62F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AA35F06" w14:textId="77777777" w:rsidR="004C62F0" w:rsidRDefault="00000000">
            <w:r>
              <w:t>14</w:t>
            </w:r>
          </w:p>
        </w:tc>
        <w:tc>
          <w:tcPr>
            <w:tcW w:w="1522" w:type="dxa"/>
            <w:vAlign w:val="center"/>
          </w:tcPr>
          <w:p w14:paraId="48814CD6" w14:textId="77777777" w:rsidR="004C62F0" w:rsidRDefault="00000000">
            <w:r>
              <w:t>286</w:t>
            </w:r>
          </w:p>
        </w:tc>
        <w:tc>
          <w:tcPr>
            <w:tcW w:w="1862" w:type="dxa"/>
            <w:vAlign w:val="center"/>
          </w:tcPr>
          <w:p w14:paraId="236D778C" w14:textId="77777777" w:rsidR="004C62F0" w:rsidRDefault="00000000">
            <w:r>
              <w:t>0</w:t>
            </w:r>
          </w:p>
        </w:tc>
      </w:tr>
      <w:tr w:rsidR="004C62F0" w14:paraId="7728BA15" w14:textId="77777777">
        <w:tc>
          <w:tcPr>
            <w:tcW w:w="3135" w:type="dxa"/>
            <w:vAlign w:val="center"/>
          </w:tcPr>
          <w:p w14:paraId="663B7D42" w14:textId="77777777" w:rsidR="004C62F0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13413E1F" w14:textId="77777777" w:rsidR="004C62F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8F8E961" w14:textId="77777777" w:rsidR="004C62F0" w:rsidRDefault="00000000">
            <w:r>
              <w:t>60</w:t>
            </w:r>
          </w:p>
        </w:tc>
        <w:tc>
          <w:tcPr>
            <w:tcW w:w="1522" w:type="dxa"/>
            <w:vAlign w:val="center"/>
          </w:tcPr>
          <w:p w14:paraId="101DF7F9" w14:textId="77777777" w:rsidR="004C62F0" w:rsidRDefault="00000000">
            <w:r>
              <w:t>64</w:t>
            </w:r>
          </w:p>
        </w:tc>
        <w:tc>
          <w:tcPr>
            <w:tcW w:w="1862" w:type="dxa"/>
            <w:vAlign w:val="center"/>
          </w:tcPr>
          <w:p w14:paraId="68BEB4BE" w14:textId="77777777" w:rsidR="004C62F0" w:rsidRDefault="00000000">
            <w:r>
              <w:t>0</w:t>
            </w:r>
          </w:p>
        </w:tc>
      </w:tr>
      <w:tr w:rsidR="004C62F0" w14:paraId="1AD0CE95" w14:textId="77777777">
        <w:tc>
          <w:tcPr>
            <w:tcW w:w="7485" w:type="dxa"/>
            <w:gridSpan w:val="4"/>
            <w:vAlign w:val="center"/>
          </w:tcPr>
          <w:p w14:paraId="7077A865" w14:textId="77777777" w:rsidR="004C62F0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398412C4" w14:textId="77777777" w:rsidR="004C62F0" w:rsidRDefault="00000000">
            <w:r>
              <w:t>11132</w:t>
            </w:r>
          </w:p>
        </w:tc>
      </w:tr>
    </w:tbl>
    <w:p w14:paraId="5791FAC0" w14:textId="77777777" w:rsidR="004C62F0" w:rsidRDefault="00000000">
      <w:pPr>
        <w:pStyle w:val="1"/>
        <w:widowControl w:val="0"/>
        <w:jc w:val="both"/>
        <w:rPr>
          <w:color w:val="000000"/>
        </w:rPr>
      </w:pPr>
      <w:bookmarkStart w:id="100" w:name="_Toc186285788"/>
      <w:r>
        <w:rPr>
          <w:color w:val="000000"/>
        </w:rPr>
        <w:t>插座设备</w:t>
      </w:r>
      <w:bookmarkEnd w:id="10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C62F0" w14:paraId="692E9877" w14:textId="77777777">
        <w:tc>
          <w:tcPr>
            <w:tcW w:w="3135" w:type="dxa"/>
            <w:shd w:val="clear" w:color="auto" w:fill="E6E6E6"/>
            <w:vAlign w:val="center"/>
          </w:tcPr>
          <w:p w14:paraId="164D82AD" w14:textId="77777777" w:rsidR="004C62F0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9AE20B" w14:textId="77777777" w:rsidR="004C62F0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DE8680" w14:textId="77777777" w:rsidR="004C62F0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9DAD9C7" w14:textId="77777777" w:rsidR="004C62F0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BE19C1C" w14:textId="77777777" w:rsidR="004C62F0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C62F0" w14:paraId="7B546F82" w14:textId="77777777">
        <w:tc>
          <w:tcPr>
            <w:tcW w:w="3135" w:type="dxa"/>
            <w:vAlign w:val="center"/>
          </w:tcPr>
          <w:p w14:paraId="3B9BF335" w14:textId="77777777" w:rsidR="004C62F0" w:rsidRDefault="00000000">
            <w:r>
              <w:t>卧室</w:t>
            </w:r>
          </w:p>
        </w:tc>
        <w:tc>
          <w:tcPr>
            <w:tcW w:w="1697" w:type="dxa"/>
            <w:vAlign w:val="center"/>
          </w:tcPr>
          <w:p w14:paraId="68CE1A42" w14:textId="77777777" w:rsidR="004C62F0" w:rsidRDefault="00000000">
            <w:r>
              <w:t>2.01</w:t>
            </w:r>
          </w:p>
        </w:tc>
        <w:tc>
          <w:tcPr>
            <w:tcW w:w="1131" w:type="dxa"/>
            <w:vAlign w:val="center"/>
          </w:tcPr>
          <w:p w14:paraId="45D2464B" w14:textId="77777777" w:rsidR="004C62F0" w:rsidRDefault="00000000">
            <w:r>
              <w:t>322</w:t>
            </w:r>
          </w:p>
        </w:tc>
        <w:tc>
          <w:tcPr>
            <w:tcW w:w="1522" w:type="dxa"/>
            <w:vAlign w:val="center"/>
          </w:tcPr>
          <w:p w14:paraId="2EDF8FCD" w14:textId="77777777" w:rsidR="004C62F0" w:rsidRDefault="00000000">
            <w:r>
              <w:t>3389</w:t>
            </w:r>
          </w:p>
        </w:tc>
        <w:tc>
          <w:tcPr>
            <w:tcW w:w="1862" w:type="dxa"/>
            <w:vAlign w:val="center"/>
          </w:tcPr>
          <w:p w14:paraId="519C7C2B" w14:textId="77777777" w:rsidR="004C62F0" w:rsidRDefault="00000000">
            <w:r>
              <w:t>6803</w:t>
            </w:r>
          </w:p>
        </w:tc>
      </w:tr>
      <w:tr w:rsidR="004C62F0" w14:paraId="155F8BED" w14:textId="77777777">
        <w:tc>
          <w:tcPr>
            <w:tcW w:w="3135" w:type="dxa"/>
            <w:vAlign w:val="center"/>
          </w:tcPr>
          <w:p w14:paraId="7146D206" w14:textId="77777777" w:rsidR="004C62F0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44F41D80" w14:textId="77777777" w:rsidR="004C62F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41C91F0" w14:textId="77777777" w:rsidR="004C62F0" w:rsidRDefault="00000000">
            <w:r>
              <w:t>14</w:t>
            </w:r>
          </w:p>
        </w:tc>
        <w:tc>
          <w:tcPr>
            <w:tcW w:w="1522" w:type="dxa"/>
            <w:vAlign w:val="center"/>
          </w:tcPr>
          <w:p w14:paraId="3717873E" w14:textId="77777777" w:rsidR="004C62F0" w:rsidRDefault="00000000">
            <w:r>
              <w:t>286</w:t>
            </w:r>
          </w:p>
        </w:tc>
        <w:tc>
          <w:tcPr>
            <w:tcW w:w="1862" w:type="dxa"/>
            <w:vAlign w:val="center"/>
          </w:tcPr>
          <w:p w14:paraId="1CAC344F" w14:textId="77777777" w:rsidR="004C62F0" w:rsidRDefault="00000000">
            <w:r>
              <w:t>0</w:t>
            </w:r>
          </w:p>
        </w:tc>
      </w:tr>
      <w:tr w:rsidR="004C62F0" w14:paraId="443857F6" w14:textId="77777777">
        <w:tc>
          <w:tcPr>
            <w:tcW w:w="3135" w:type="dxa"/>
            <w:vAlign w:val="center"/>
          </w:tcPr>
          <w:p w14:paraId="0D87B2AE" w14:textId="77777777" w:rsidR="004C62F0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29DE7DCD" w14:textId="77777777" w:rsidR="004C62F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78CEAFA" w14:textId="77777777" w:rsidR="004C62F0" w:rsidRDefault="00000000">
            <w:r>
              <w:t>60</w:t>
            </w:r>
          </w:p>
        </w:tc>
        <w:tc>
          <w:tcPr>
            <w:tcW w:w="1522" w:type="dxa"/>
            <w:vAlign w:val="center"/>
          </w:tcPr>
          <w:p w14:paraId="541F59ED" w14:textId="77777777" w:rsidR="004C62F0" w:rsidRDefault="00000000">
            <w:r>
              <w:t>64</w:t>
            </w:r>
          </w:p>
        </w:tc>
        <w:tc>
          <w:tcPr>
            <w:tcW w:w="1862" w:type="dxa"/>
            <w:vAlign w:val="center"/>
          </w:tcPr>
          <w:p w14:paraId="51C9C285" w14:textId="77777777" w:rsidR="004C62F0" w:rsidRDefault="00000000">
            <w:r>
              <w:t>0</w:t>
            </w:r>
          </w:p>
        </w:tc>
      </w:tr>
      <w:tr w:rsidR="004C62F0" w14:paraId="45ACF163" w14:textId="77777777">
        <w:tc>
          <w:tcPr>
            <w:tcW w:w="7485" w:type="dxa"/>
            <w:gridSpan w:val="4"/>
            <w:vAlign w:val="center"/>
          </w:tcPr>
          <w:p w14:paraId="40934492" w14:textId="77777777" w:rsidR="004C62F0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CBA6476" w14:textId="77777777" w:rsidR="004C62F0" w:rsidRDefault="00000000">
            <w:r>
              <w:t>6803</w:t>
            </w:r>
          </w:p>
        </w:tc>
      </w:tr>
    </w:tbl>
    <w:p w14:paraId="16B539CF" w14:textId="77777777" w:rsidR="004C62F0" w:rsidRDefault="00000000">
      <w:pPr>
        <w:pStyle w:val="1"/>
        <w:widowControl w:val="0"/>
        <w:jc w:val="both"/>
        <w:rPr>
          <w:color w:val="000000"/>
        </w:rPr>
      </w:pPr>
      <w:bookmarkStart w:id="101" w:name="_Toc186285789"/>
      <w:r>
        <w:rPr>
          <w:color w:val="000000"/>
        </w:rPr>
        <w:t>计算结果</w:t>
      </w:r>
      <w:bookmarkEnd w:id="101"/>
    </w:p>
    <w:p w14:paraId="417781AE" w14:textId="77777777" w:rsidR="004C62F0" w:rsidRDefault="00000000">
      <w:pPr>
        <w:pStyle w:val="2"/>
        <w:widowControl w:val="0"/>
      </w:pPr>
      <w:bookmarkStart w:id="102" w:name="_Toc186285790"/>
      <w:r>
        <w:t>负荷分项统计</w:t>
      </w:r>
      <w:bookmarkEnd w:id="10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4C62F0" w14:paraId="5BB9623E" w14:textId="77777777">
        <w:tc>
          <w:tcPr>
            <w:tcW w:w="1964" w:type="dxa"/>
            <w:shd w:val="clear" w:color="auto" w:fill="E6E6E6"/>
            <w:vAlign w:val="center"/>
          </w:tcPr>
          <w:p w14:paraId="20B6D4FE" w14:textId="77777777" w:rsidR="004C62F0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115D384" w14:textId="77777777" w:rsidR="004C62F0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602E1E" w14:textId="77777777" w:rsidR="004C62F0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D61375" w14:textId="77777777" w:rsidR="004C62F0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B55230" w14:textId="77777777" w:rsidR="004C62F0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1EB761" w14:textId="77777777" w:rsidR="004C62F0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86DEA10" w14:textId="77777777" w:rsidR="004C62F0" w:rsidRDefault="00000000">
            <w:pPr>
              <w:jc w:val="center"/>
            </w:pPr>
            <w:r>
              <w:t>合计</w:t>
            </w:r>
          </w:p>
        </w:tc>
      </w:tr>
      <w:tr w:rsidR="004C62F0" w14:paraId="4D21DA66" w14:textId="77777777">
        <w:tc>
          <w:tcPr>
            <w:tcW w:w="1964" w:type="dxa"/>
            <w:shd w:val="clear" w:color="auto" w:fill="E6E6E6"/>
            <w:vAlign w:val="center"/>
          </w:tcPr>
          <w:p w14:paraId="71FADD15" w14:textId="77777777" w:rsidR="004C62F0" w:rsidRDefault="00000000">
            <w:r>
              <w:lastRenderedPageBreak/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000526F" w14:textId="77777777" w:rsidR="004C62F0" w:rsidRDefault="00000000">
            <w:r>
              <w:t>-16.99</w:t>
            </w:r>
          </w:p>
        </w:tc>
        <w:tc>
          <w:tcPr>
            <w:tcW w:w="1273" w:type="dxa"/>
            <w:vAlign w:val="center"/>
          </w:tcPr>
          <w:p w14:paraId="67674410" w14:textId="77777777" w:rsidR="004C62F0" w:rsidRDefault="00000000">
            <w:r>
              <w:t>2.21</w:t>
            </w:r>
          </w:p>
        </w:tc>
        <w:tc>
          <w:tcPr>
            <w:tcW w:w="1131" w:type="dxa"/>
            <w:vAlign w:val="center"/>
          </w:tcPr>
          <w:p w14:paraId="7FAB0E8C" w14:textId="77777777" w:rsidR="004C62F0" w:rsidRDefault="00000000">
            <w:r>
              <w:t>5.37</w:t>
            </w:r>
          </w:p>
        </w:tc>
        <w:tc>
          <w:tcPr>
            <w:tcW w:w="1131" w:type="dxa"/>
            <w:vAlign w:val="center"/>
          </w:tcPr>
          <w:p w14:paraId="605A10E9" w14:textId="77777777" w:rsidR="004C62F0" w:rsidRDefault="00000000">
            <w:r>
              <w:t>-16.39</w:t>
            </w:r>
          </w:p>
        </w:tc>
        <w:tc>
          <w:tcPr>
            <w:tcW w:w="1131" w:type="dxa"/>
            <w:vAlign w:val="center"/>
          </w:tcPr>
          <w:p w14:paraId="7A47A4D1" w14:textId="77777777" w:rsidR="004C62F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98ACE87" w14:textId="77777777" w:rsidR="004C62F0" w:rsidRDefault="00000000">
            <w:r>
              <w:t>-25.80</w:t>
            </w:r>
          </w:p>
        </w:tc>
      </w:tr>
      <w:tr w:rsidR="004C62F0" w14:paraId="254D90E8" w14:textId="77777777">
        <w:tc>
          <w:tcPr>
            <w:tcW w:w="1964" w:type="dxa"/>
            <w:shd w:val="clear" w:color="auto" w:fill="E6E6E6"/>
            <w:vAlign w:val="center"/>
          </w:tcPr>
          <w:p w14:paraId="26C44E3A" w14:textId="77777777" w:rsidR="004C62F0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3F9D25F" w14:textId="77777777" w:rsidR="004C62F0" w:rsidRDefault="00000000">
            <w:r>
              <w:t>9.16</w:t>
            </w:r>
          </w:p>
        </w:tc>
        <w:tc>
          <w:tcPr>
            <w:tcW w:w="1273" w:type="dxa"/>
            <w:vAlign w:val="center"/>
          </w:tcPr>
          <w:p w14:paraId="32087568" w14:textId="77777777" w:rsidR="004C62F0" w:rsidRDefault="00000000">
            <w:r>
              <w:t>2.25</w:t>
            </w:r>
          </w:p>
        </w:tc>
        <w:tc>
          <w:tcPr>
            <w:tcW w:w="1131" w:type="dxa"/>
            <w:vAlign w:val="center"/>
          </w:tcPr>
          <w:p w14:paraId="098CEA08" w14:textId="77777777" w:rsidR="004C62F0" w:rsidRDefault="00000000">
            <w:r>
              <w:t>4.11</w:t>
            </w:r>
          </w:p>
        </w:tc>
        <w:tc>
          <w:tcPr>
            <w:tcW w:w="1131" w:type="dxa"/>
            <w:vAlign w:val="center"/>
          </w:tcPr>
          <w:p w14:paraId="7DFAE0D0" w14:textId="77777777" w:rsidR="004C62F0" w:rsidRDefault="00000000">
            <w:r>
              <w:t>18.25</w:t>
            </w:r>
          </w:p>
        </w:tc>
        <w:tc>
          <w:tcPr>
            <w:tcW w:w="1131" w:type="dxa"/>
            <w:vAlign w:val="center"/>
          </w:tcPr>
          <w:p w14:paraId="1C8F7656" w14:textId="77777777" w:rsidR="004C62F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6BB94F0" w14:textId="77777777" w:rsidR="004C62F0" w:rsidRDefault="00000000">
            <w:r>
              <w:t>33.76</w:t>
            </w:r>
          </w:p>
        </w:tc>
      </w:tr>
    </w:tbl>
    <w:p w14:paraId="2BBCE654" w14:textId="77777777" w:rsidR="004C62F0" w:rsidRDefault="00000000">
      <w:pPr>
        <w:jc w:val="center"/>
      </w:pPr>
      <w:r>
        <w:rPr>
          <w:noProof/>
        </w:rPr>
        <w:drawing>
          <wp:inline distT="0" distB="0" distL="0" distR="0" wp14:anchorId="7E3DF2B7" wp14:editId="29954AD9">
            <wp:extent cx="5667375" cy="29527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CFA63" w14:textId="77777777" w:rsidR="004C62F0" w:rsidRDefault="00000000">
      <w:pPr>
        <w:jc w:val="center"/>
      </w:pPr>
      <w:r>
        <w:rPr>
          <w:noProof/>
        </w:rPr>
        <w:drawing>
          <wp:inline distT="0" distB="0" distL="0" distR="0" wp14:anchorId="5F651DC1" wp14:editId="4533546C">
            <wp:extent cx="5667375" cy="29051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E6196" w14:textId="77777777" w:rsidR="004C62F0" w:rsidRDefault="00000000">
      <w:pPr>
        <w:pStyle w:val="2"/>
      </w:pPr>
      <w:bookmarkStart w:id="103" w:name="_Toc186285791"/>
      <w:r>
        <w:t>逐月负荷表</w:t>
      </w:r>
      <w:bookmarkEnd w:id="10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C62F0" w14:paraId="41B43A10" w14:textId="77777777">
        <w:tc>
          <w:tcPr>
            <w:tcW w:w="854" w:type="dxa"/>
            <w:shd w:val="clear" w:color="auto" w:fill="E6E6E6"/>
            <w:vAlign w:val="center"/>
          </w:tcPr>
          <w:p w14:paraId="2B72851F" w14:textId="77777777" w:rsidR="004C62F0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69B0A1" w14:textId="77777777" w:rsidR="004C62F0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A9FD6F" w14:textId="77777777" w:rsidR="004C62F0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6C6935" w14:textId="77777777" w:rsidR="004C62F0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60D06F2" w14:textId="77777777" w:rsidR="004C62F0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D052F1" w14:textId="77777777" w:rsidR="004C62F0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F0AF05E" w14:textId="77777777" w:rsidR="004C62F0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C62F0" w14:paraId="781A901C" w14:textId="77777777">
        <w:tc>
          <w:tcPr>
            <w:tcW w:w="854" w:type="dxa"/>
            <w:shd w:val="clear" w:color="auto" w:fill="E6E6E6"/>
            <w:vAlign w:val="center"/>
          </w:tcPr>
          <w:p w14:paraId="3A245194" w14:textId="77777777" w:rsidR="004C62F0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5A6579" w14:textId="77777777" w:rsidR="004C62F0" w:rsidRDefault="00000000">
            <w:pPr>
              <w:jc w:val="right"/>
            </w:pPr>
            <w:r>
              <w:t>37888</w:t>
            </w:r>
          </w:p>
        </w:tc>
        <w:tc>
          <w:tcPr>
            <w:tcW w:w="1188" w:type="dxa"/>
            <w:vAlign w:val="center"/>
          </w:tcPr>
          <w:p w14:paraId="0CF38A1C" w14:textId="77777777" w:rsidR="004C62F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05FBA8" w14:textId="77777777" w:rsidR="004C62F0" w:rsidRDefault="00000000">
            <w:pPr>
              <w:jc w:val="right"/>
            </w:pPr>
            <w:r>
              <w:t>88.400</w:t>
            </w:r>
          </w:p>
        </w:tc>
        <w:tc>
          <w:tcPr>
            <w:tcW w:w="1862" w:type="dxa"/>
            <w:vAlign w:val="center"/>
          </w:tcPr>
          <w:p w14:paraId="5E9451AB" w14:textId="77777777" w:rsidR="004C62F0" w:rsidRDefault="00000000">
            <w:r>
              <w:t>1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B0DEDDA" w14:textId="77777777" w:rsidR="004C62F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6AB124" w14:textId="77777777" w:rsidR="004C62F0" w:rsidRDefault="00000000">
            <w:r>
              <w:t>--</w:t>
            </w:r>
          </w:p>
        </w:tc>
      </w:tr>
      <w:tr w:rsidR="004C62F0" w14:paraId="44462068" w14:textId="77777777">
        <w:tc>
          <w:tcPr>
            <w:tcW w:w="854" w:type="dxa"/>
            <w:shd w:val="clear" w:color="auto" w:fill="E6E6E6"/>
            <w:vAlign w:val="center"/>
          </w:tcPr>
          <w:p w14:paraId="2E1780CD" w14:textId="77777777" w:rsidR="004C62F0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B51169" w14:textId="77777777" w:rsidR="004C62F0" w:rsidRDefault="00000000">
            <w:pPr>
              <w:jc w:val="right"/>
            </w:pPr>
            <w:r>
              <w:t>32729</w:t>
            </w:r>
          </w:p>
        </w:tc>
        <w:tc>
          <w:tcPr>
            <w:tcW w:w="1188" w:type="dxa"/>
            <w:vAlign w:val="center"/>
          </w:tcPr>
          <w:p w14:paraId="7B69DA48" w14:textId="77777777" w:rsidR="004C62F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E80700" w14:textId="77777777" w:rsidR="004C62F0" w:rsidRDefault="00000000">
            <w:pPr>
              <w:jc w:val="right"/>
            </w:pPr>
            <w:r>
              <w:rPr>
                <w:color w:val="FF0000"/>
              </w:rPr>
              <w:t>94.831</w:t>
            </w:r>
          </w:p>
        </w:tc>
        <w:tc>
          <w:tcPr>
            <w:tcW w:w="1862" w:type="dxa"/>
            <w:vAlign w:val="center"/>
          </w:tcPr>
          <w:p w14:paraId="2E6154CE" w14:textId="77777777" w:rsidR="004C62F0" w:rsidRDefault="00000000">
            <w:r>
              <w:rPr>
                <w:color w:val="FF0000"/>
              </w:rPr>
              <w:t>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6FF3973" w14:textId="77777777" w:rsidR="004C62F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4BF014" w14:textId="77777777" w:rsidR="004C62F0" w:rsidRDefault="00000000">
            <w:r>
              <w:t>--</w:t>
            </w:r>
          </w:p>
        </w:tc>
      </w:tr>
      <w:tr w:rsidR="004C62F0" w14:paraId="04A45471" w14:textId="77777777">
        <w:tc>
          <w:tcPr>
            <w:tcW w:w="854" w:type="dxa"/>
            <w:shd w:val="clear" w:color="auto" w:fill="E6E6E6"/>
            <w:vAlign w:val="center"/>
          </w:tcPr>
          <w:p w14:paraId="51561A42" w14:textId="77777777" w:rsidR="004C62F0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F3A4611" w14:textId="77777777" w:rsidR="004C62F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9EF031" w14:textId="77777777" w:rsidR="004C62F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713E93" w14:textId="77777777" w:rsidR="004C62F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7A5EC7" w14:textId="77777777" w:rsidR="004C62F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192B5CE" w14:textId="77777777" w:rsidR="004C62F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55A4E9" w14:textId="77777777" w:rsidR="004C62F0" w:rsidRDefault="00000000">
            <w:r>
              <w:t>--</w:t>
            </w:r>
          </w:p>
        </w:tc>
      </w:tr>
      <w:tr w:rsidR="004C62F0" w14:paraId="34D44011" w14:textId="77777777">
        <w:tc>
          <w:tcPr>
            <w:tcW w:w="854" w:type="dxa"/>
            <w:shd w:val="clear" w:color="auto" w:fill="E6E6E6"/>
            <w:vAlign w:val="center"/>
          </w:tcPr>
          <w:p w14:paraId="2F4825B4" w14:textId="77777777" w:rsidR="004C62F0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DB3C22" w14:textId="77777777" w:rsidR="004C62F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9EEB12" w14:textId="77777777" w:rsidR="004C62F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AD0229" w14:textId="77777777" w:rsidR="004C62F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389299" w14:textId="77777777" w:rsidR="004C62F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65CB7CB" w14:textId="77777777" w:rsidR="004C62F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03DA23" w14:textId="77777777" w:rsidR="004C62F0" w:rsidRDefault="00000000">
            <w:r>
              <w:t>--</w:t>
            </w:r>
          </w:p>
        </w:tc>
      </w:tr>
      <w:tr w:rsidR="004C62F0" w14:paraId="6D929FD0" w14:textId="77777777">
        <w:tc>
          <w:tcPr>
            <w:tcW w:w="854" w:type="dxa"/>
            <w:shd w:val="clear" w:color="auto" w:fill="E6E6E6"/>
            <w:vAlign w:val="center"/>
          </w:tcPr>
          <w:p w14:paraId="4DAA8D5D" w14:textId="77777777" w:rsidR="004C62F0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2FE03AD" w14:textId="77777777" w:rsidR="004C62F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DFC3FD" w14:textId="77777777" w:rsidR="004C62F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6E86F7" w14:textId="77777777" w:rsidR="004C62F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3CAB90" w14:textId="77777777" w:rsidR="004C62F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58E9AA3" w14:textId="77777777" w:rsidR="004C62F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CF4B90" w14:textId="77777777" w:rsidR="004C62F0" w:rsidRDefault="00000000">
            <w:r>
              <w:t>--</w:t>
            </w:r>
          </w:p>
        </w:tc>
      </w:tr>
      <w:tr w:rsidR="004C62F0" w14:paraId="219B78AE" w14:textId="77777777">
        <w:tc>
          <w:tcPr>
            <w:tcW w:w="854" w:type="dxa"/>
            <w:shd w:val="clear" w:color="auto" w:fill="E6E6E6"/>
            <w:vAlign w:val="center"/>
          </w:tcPr>
          <w:p w14:paraId="2D09D9DC" w14:textId="77777777" w:rsidR="004C62F0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F7AAF4" w14:textId="77777777" w:rsidR="004C62F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665145" w14:textId="77777777" w:rsidR="004C62F0" w:rsidRDefault="00000000">
            <w:pPr>
              <w:jc w:val="right"/>
            </w:pPr>
            <w:r>
              <w:t>1022</w:t>
            </w:r>
          </w:p>
        </w:tc>
        <w:tc>
          <w:tcPr>
            <w:tcW w:w="1188" w:type="dxa"/>
            <w:vAlign w:val="center"/>
          </w:tcPr>
          <w:p w14:paraId="5D489D01" w14:textId="77777777" w:rsidR="004C62F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BC2081" w14:textId="77777777" w:rsidR="004C62F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D37D957" w14:textId="77777777" w:rsidR="004C62F0" w:rsidRDefault="00000000">
            <w:pPr>
              <w:jc w:val="right"/>
            </w:pPr>
            <w:r>
              <w:t>12.389</w:t>
            </w:r>
          </w:p>
        </w:tc>
        <w:tc>
          <w:tcPr>
            <w:tcW w:w="1862" w:type="dxa"/>
            <w:vAlign w:val="center"/>
          </w:tcPr>
          <w:p w14:paraId="4299CEB3" w14:textId="77777777" w:rsidR="004C62F0" w:rsidRDefault="00000000">
            <w:r>
              <w:t>6</w:t>
            </w:r>
            <w:r>
              <w:t>月</w:t>
            </w:r>
            <w:r>
              <w:t>30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4C62F0" w14:paraId="1F2C96D0" w14:textId="77777777">
        <w:tc>
          <w:tcPr>
            <w:tcW w:w="854" w:type="dxa"/>
            <w:shd w:val="clear" w:color="auto" w:fill="E6E6E6"/>
            <w:vAlign w:val="center"/>
          </w:tcPr>
          <w:p w14:paraId="647161E8" w14:textId="77777777" w:rsidR="004C62F0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C5F20C" w14:textId="77777777" w:rsidR="004C62F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E39E5D" w14:textId="77777777" w:rsidR="004C62F0" w:rsidRDefault="00000000">
            <w:pPr>
              <w:jc w:val="right"/>
            </w:pPr>
            <w:r>
              <w:t>57304</w:t>
            </w:r>
          </w:p>
        </w:tc>
        <w:tc>
          <w:tcPr>
            <w:tcW w:w="1188" w:type="dxa"/>
            <w:vAlign w:val="center"/>
          </w:tcPr>
          <w:p w14:paraId="373F0DC2" w14:textId="77777777" w:rsidR="004C62F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FF9942" w14:textId="77777777" w:rsidR="004C62F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0A72662" w14:textId="77777777" w:rsidR="004C62F0" w:rsidRDefault="00000000">
            <w:pPr>
              <w:jc w:val="right"/>
            </w:pPr>
            <w:r>
              <w:t>141.903</w:t>
            </w:r>
          </w:p>
        </w:tc>
        <w:tc>
          <w:tcPr>
            <w:tcW w:w="1862" w:type="dxa"/>
            <w:vAlign w:val="center"/>
          </w:tcPr>
          <w:p w14:paraId="37785A4A" w14:textId="77777777" w:rsidR="004C62F0" w:rsidRDefault="00000000">
            <w:r>
              <w:t>7</w:t>
            </w:r>
            <w:r>
              <w:t>月</w:t>
            </w:r>
            <w:r>
              <w:t>11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4C62F0" w14:paraId="784DE2F4" w14:textId="77777777">
        <w:tc>
          <w:tcPr>
            <w:tcW w:w="854" w:type="dxa"/>
            <w:shd w:val="clear" w:color="auto" w:fill="E6E6E6"/>
            <w:vAlign w:val="center"/>
          </w:tcPr>
          <w:p w14:paraId="0CA25972" w14:textId="77777777" w:rsidR="004C62F0" w:rsidRDefault="00000000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B4E2083" w14:textId="77777777" w:rsidR="004C62F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4220FA" w14:textId="77777777" w:rsidR="004C62F0" w:rsidRDefault="00000000">
            <w:pPr>
              <w:jc w:val="right"/>
            </w:pPr>
            <w:r>
              <w:t>72190</w:t>
            </w:r>
          </w:p>
        </w:tc>
        <w:tc>
          <w:tcPr>
            <w:tcW w:w="1188" w:type="dxa"/>
            <w:vAlign w:val="center"/>
          </w:tcPr>
          <w:p w14:paraId="76F7D30F" w14:textId="77777777" w:rsidR="004C62F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68E827" w14:textId="77777777" w:rsidR="004C62F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F9EE3D3" w14:textId="77777777" w:rsidR="004C62F0" w:rsidRDefault="00000000">
            <w:pPr>
              <w:jc w:val="right"/>
            </w:pPr>
            <w:r>
              <w:rPr>
                <w:color w:val="0000FF"/>
              </w:rPr>
              <w:t>145.616</w:t>
            </w:r>
          </w:p>
        </w:tc>
        <w:tc>
          <w:tcPr>
            <w:tcW w:w="1862" w:type="dxa"/>
            <w:vAlign w:val="center"/>
          </w:tcPr>
          <w:p w14:paraId="0D9716AF" w14:textId="77777777" w:rsidR="004C62F0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28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20</w:t>
            </w:r>
            <w:r>
              <w:rPr>
                <w:color w:val="0000FF"/>
              </w:rPr>
              <w:t>时</w:t>
            </w:r>
          </w:p>
        </w:tc>
      </w:tr>
      <w:tr w:rsidR="004C62F0" w14:paraId="1A8ED46B" w14:textId="77777777">
        <w:tc>
          <w:tcPr>
            <w:tcW w:w="854" w:type="dxa"/>
            <w:shd w:val="clear" w:color="auto" w:fill="E6E6E6"/>
            <w:vAlign w:val="center"/>
          </w:tcPr>
          <w:p w14:paraId="5F08B15C" w14:textId="77777777" w:rsidR="004C62F0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B890709" w14:textId="77777777" w:rsidR="004C62F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DFE4B3" w14:textId="77777777" w:rsidR="004C62F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556764" w14:textId="77777777" w:rsidR="004C62F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6C424C" w14:textId="77777777" w:rsidR="004C62F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138155B" w14:textId="77777777" w:rsidR="004C62F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98234B" w14:textId="77777777" w:rsidR="004C62F0" w:rsidRDefault="00000000">
            <w:r>
              <w:t>--</w:t>
            </w:r>
          </w:p>
        </w:tc>
      </w:tr>
      <w:tr w:rsidR="004C62F0" w14:paraId="6383D706" w14:textId="77777777">
        <w:tc>
          <w:tcPr>
            <w:tcW w:w="854" w:type="dxa"/>
            <w:shd w:val="clear" w:color="auto" w:fill="E6E6E6"/>
            <w:vAlign w:val="center"/>
          </w:tcPr>
          <w:p w14:paraId="7477D8B2" w14:textId="77777777" w:rsidR="004C62F0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C11DF9" w14:textId="77777777" w:rsidR="004C62F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A7B64A" w14:textId="77777777" w:rsidR="004C62F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09371D" w14:textId="77777777" w:rsidR="004C62F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93FB52" w14:textId="77777777" w:rsidR="004C62F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41D63EF" w14:textId="77777777" w:rsidR="004C62F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68FBE49" w14:textId="77777777" w:rsidR="004C62F0" w:rsidRDefault="00000000">
            <w:r>
              <w:t>--</w:t>
            </w:r>
          </w:p>
        </w:tc>
      </w:tr>
      <w:tr w:rsidR="004C62F0" w14:paraId="480C1208" w14:textId="77777777">
        <w:tc>
          <w:tcPr>
            <w:tcW w:w="854" w:type="dxa"/>
            <w:shd w:val="clear" w:color="auto" w:fill="E6E6E6"/>
            <w:vAlign w:val="center"/>
          </w:tcPr>
          <w:p w14:paraId="53DCFF95" w14:textId="77777777" w:rsidR="004C62F0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45E160" w14:textId="77777777" w:rsidR="004C62F0" w:rsidRDefault="00000000">
            <w:pPr>
              <w:jc w:val="right"/>
            </w:pPr>
            <w:r>
              <w:t>414</w:t>
            </w:r>
          </w:p>
        </w:tc>
        <w:tc>
          <w:tcPr>
            <w:tcW w:w="1188" w:type="dxa"/>
            <w:vAlign w:val="center"/>
          </w:tcPr>
          <w:p w14:paraId="73E40F71" w14:textId="77777777" w:rsidR="004C62F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314DA7" w14:textId="77777777" w:rsidR="004C62F0" w:rsidRDefault="00000000">
            <w:pPr>
              <w:jc w:val="right"/>
            </w:pPr>
            <w:r>
              <w:t>29.170</w:t>
            </w:r>
          </w:p>
        </w:tc>
        <w:tc>
          <w:tcPr>
            <w:tcW w:w="1862" w:type="dxa"/>
            <w:vAlign w:val="center"/>
          </w:tcPr>
          <w:p w14:paraId="717CACD9" w14:textId="77777777" w:rsidR="004C62F0" w:rsidRDefault="00000000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6FFEEFA" w14:textId="77777777" w:rsidR="004C62F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7FC743" w14:textId="77777777" w:rsidR="004C62F0" w:rsidRDefault="00000000">
            <w:r>
              <w:t>--</w:t>
            </w:r>
          </w:p>
        </w:tc>
      </w:tr>
      <w:tr w:rsidR="004C62F0" w14:paraId="7FF8E85D" w14:textId="77777777">
        <w:tc>
          <w:tcPr>
            <w:tcW w:w="854" w:type="dxa"/>
            <w:shd w:val="clear" w:color="auto" w:fill="E6E6E6"/>
            <w:vAlign w:val="center"/>
          </w:tcPr>
          <w:p w14:paraId="121C9BB2" w14:textId="77777777" w:rsidR="004C62F0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8DA685" w14:textId="77777777" w:rsidR="004C62F0" w:rsidRDefault="00000000">
            <w:pPr>
              <w:jc w:val="right"/>
            </w:pPr>
            <w:r>
              <w:t>28698</w:t>
            </w:r>
          </w:p>
        </w:tc>
        <w:tc>
          <w:tcPr>
            <w:tcW w:w="1188" w:type="dxa"/>
            <w:vAlign w:val="center"/>
          </w:tcPr>
          <w:p w14:paraId="4B3A389F" w14:textId="77777777" w:rsidR="004C62F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9B12CB" w14:textId="77777777" w:rsidR="004C62F0" w:rsidRDefault="00000000">
            <w:pPr>
              <w:jc w:val="right"/>
            </w:pPr>
            <w:r>
              <w:t>79.660</w:t>
            </w:r>
          </w:p>
        </w:tc>
        <w:tc>
          <w:tcPr>
            <w:tcW w:w="1862" w:type="dxa"/>
            <w:vAlign w:val="center"/>
          </w:tcPr>
          <w:p w14:paraId="3F2C9FDB" w14:textId="77777777" w:rsidR="004C62F0" w:rsidRDefault="00000000">
            <w:r>
              <w:t>12</w:t>
            </w:r>
            <w:r>
              <w:t>月</w:t>
            </w:r>
            <w:r>
              <w:t>7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DFD718C" w14:textId="77777777" w:rsidR="004C62F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F9CB4B" w14:textId="77777777" w:rsidR="004C62F0" w:rsidRDefault="00000000">
            <w:r>
              <w:t>--</w:t>
            </w:r>
          </w:p>
        </w:tc>
      </w:tr>
    </w:tbl>
    <w:p w14:paraId="0AF73C30" w14:textId="77777777" w:rsidR="004C62F0" w:rsidRDefault="00000000">
      <w:pPr>
        <w:jc w:val="center"/>
      </w:pPr>
      <w:r>
        <w:rPr>
          <w:noProof/>
        </w:rPr>
        <w:drawing>
          <wp:inline distT="0" distB="0" distL="0" distR="0" wp14:anchorId="5D3A8EDF" wp14:editId="2A87E079">
            <wp:extent cx="5667375" cy="26384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CAF6A" w14:textId="77777777" w:rsidR="004C62F0" w:rsidRDefault="00000000">
      <w:pPr>
        <w:jc w:val="center"/>
      </w:pPr>
      <w:r>
        <w:rPr>
          <w:noProof/>
        </w:rPr>
        <w:drawing>
          <wp:inline distT="0" distB="0" distL="0" distR="0" wp14:anchorId="39BB452B" wp14:editId="605959D6">
            <wp:extent cx="5667375" cy="26479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25544" w14:textId="77777777" w:rsidR="004C62F0" w:rsidRDefault="00000000">
      <w:pPr>
        <w:pStyle w:val="2"/>
      </w:pPr>
      <w:bookmarkStart w:id="104" w:name="_Toc186285792"/>
      <w:r>
        <w:t>逐月电耗</w:t>
      </w:r>
      <w:bookmarkEnd w:id="104"/>
    </w:p>
    <w:p w14:paraId="593DF0C9" w14:textId="77777777" w:rsidR="004C62F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4C62F0" w14:paraId="03401FB7" w14:textId="77777777">
        <w:tc>
          <w:tcPr>
            <w:tcW w:w="1041" w:type="dxa"/>
            <w:shd w:val="clear" w:color="auto" w:fill="E6E6E6"/>
            <w:vAlign w:val="center"/>
          </w:tcPr>
          <w:p w14:paraId="384B3C1E" w14:textId="77777777" w:rsidR="004C62F0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94E105C" w14:textId="77777777" w:rsidR="004C62F0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2D65B83" w14:textId="77777777" w:rsidR="004C62F0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4816C01" w14:textId="77777777" w:rsidR="004C62F0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4196425" w14:textId="77777777" w:rsidR="004C62F0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D239AB5" w14:textId="77777777" w:rsidR="004C62F0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F30598" w14:textId="77777777" w:rsidR="004C62F0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2A6B2A" w14:textId="77777777" w:rsidR="004C62F0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5E0706" w14:textId="77777777" w:rsidR="004C62F0" w:rsidRDefault="00000000">
            <w:pPr>
              <w:jc w:val="center"/>
            </w:pPr>
            <w:r>
              <w:t>热水</w:t>
            </w:r>
          </w:p>
        </w:tc>
      </w:tr>
      <w:tr w:rsidR="004C62F0" w14:paraId="5421F8E2" w14:textId="77777777">
        <w:tc>
          <w:tcPr>
            <w:tcW w:w="1041" w:type="dxa"/>
            <w:vAlign w:val="center"/>
          </w:tcPr>
          <w:p w14:paraId="4E0D5B3D" w14:textId="77777777" w:rsidR="004C62F0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1720FFF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DC9C81" w14:textId="77777777" w:rsidR="004C62F0" w:rsidRDefault="00000000">
            <w:pPr>
              <w:jc w:val="right"/>
            </w:pPr>
            <w:r>
              <w:t>11.90</w:t>
            </w:r>
          </w:p>
        </w:tc>
        <w:tc>
          <w:tcPr>
            <w:tcW w:w="1148" w:type="dxa"/>
            <w:vAlign w:val="center"/>
          </w:tcPr>
          <w:p w14:paraId="0D6CC5E0" w14:textId="77777777" w:rsidR="004C62F0" w:rsidRDefault="00000000">
            <w:pPr>
              <w:jc w:val="right"/>
            </w:pPr>
            <w:r>
              <w:t>0.92</w:t>
            </w:r>
          </w:p>
        </w:tc>
        <w:tc>
          <w:tcPr>
            <w:tcW w:w="1148" w:type="dxa"/>
            <w:vAlign w:val="center"/>
          </w:tcPr>
          <w:p w14:paraId="20EFE104" w14:textId="77777777" w:rsidR="004C62F0" w:rsidRDefault="00000000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14:paraId="2D982A99" w14:textId="77777777" w:rsidR="004C62F0" w:rsidRDefault="00000000">
            <w:pPr>
              <w:jc w:val="right"/>
            </w:pPr>
            <w:r>
              <w:t>0.15</w:t>
            </w:r>
          </w:p>
        </w:tc>
        <w:tc>
          <w:tcPr>
            <w:tcW w:w="848" w:type="dxa"/>
            <w:vMerge w:val="restart"/>
            <w:vAlign w:val="center"/>
          </w:tcPr>
          <w:p w14:paraId="41A708BF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40076712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7709F5A7" w14:textId="77777777" w:rsidR="004C62F0" w:rsidRDefault="00000000">
            <w:pPr>
              <w:jc w:val="right"/>
            </w:pPr>
            <w:r>
              <w:t>0.00</w:t>
            </w:r>
          </w:p>
        </w:tc>
      </w:tr>
      <w:tr w:rsidR="004C62F0" w14:paraId="337DDF71" w14:textId="77777777">
        <w:tc>
          <w:tcPr>
            <w:tcW w:w="1041" w:type="dxa"/>
            <w:vAlign w:val="center"/>
          </w:tcPr>
          <w:p w14:paraId="3655E1A0" w14:textId="77777777" w:rsidR="004C62F0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7BD83B4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725C4B" w14:textId="77777777" w:rsidR="004C62F0" w:rsidRDefault="00000000">
            <w:pPr>
              <w:jc w:val="right"/>
            </w:pPr>
            <w:r>
              <w:t>10.56</w:t>
            </w:r>
          </w:p>
        </w:tc>
        <w:tc>
          <w:tcPr>
            <w:tcW w:w="1148" w:type="dxa"/>
            <w:vAlign w:val="center"/>
          </w:tcPr>
          <w:p w14:paraId="2A4B8329" w14:textId="77777777" w:rsidR="004C62F0" w:rsidRDefault="00000000">
            <w:pPr>
              <w:jc w:val="right"/>
            </w:pPr>
            <w:r>
              <w:t>0.83</w:t>
            </w:r>
          </w:p>
        </w:tc>
        <w:tc>
          <w:tcPr>
            <w:tcW w:w="1148" w:type="dxa"/>
            <w:vAlign w:val="center"/>
          </w:tcPr>
          <w:p w14:paraId="2DF39489" w14:textId="77777777" w:rsidR="004C62F0" w:rsidRDefault="00000000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14:paraId="74962109" w14:textId="77777777" w:rsidR="004C62F0" w:rsidRDefault="00000000">
            <w:pPr>
              <w:jc w:val="right"/>
            </w:pPr>
            <w:r>
              <w:t>0.14</w:t>
            </w:r>
          </w:p>
        </w:tc>
        <w:tc>
          <w:tcPr>
            <w:tcW w:w="848" w:type="dxa"/>
            <w:vMerge/>
            <w:vAlign w:val="center"/>
          </w:tcPr>
          <w:p w14:paraId="3E7E4B3C" w14:textId="77777777" w:rsidR="004C62F0" w:rsidRDefault="004C62F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19051B" w14:textId="77777777" w:rsidR="004C62F0" w:rsidRDefault="004C62F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0E59B25" w14:textId="77777777" w:rsidR="004C62F0" w:rsidRDefault="004C62F0">
            <w:pPr>
              <w:jc w:val="right"/>
            </w:pPr>
          </w:p>
        </w:tc>
      </w:tr>
      <w:tr w:rsidR="004C62F0" w14:paraId="3D9BBE0B" w14:textId="77777777">
        <w:tc>
          <w:tcPr>
            <w:tcW w:w="1041" w:type="dxa"/>
            <w:vAlign w:val="center"/>
          </w:tcPr>
          <w:p w14:paraId="7EF1B568" w14:textId="77777777" w:rsidR="004C62F0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9C9624D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CCDFD7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B419F8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54F0EB" w14:textId="77777777" w:rsidR="004C62F0" w:rsidRDefault="00000000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14:paraId="1CAB5F8F" w14:textId="77777777" w:rsidR="004C62F0" w:rsidRDefault="00000000">
            <w:pPr>
              <w:jc w:val="right"/>
            </w:pPr>
            <w:r>
              <w:t>0.15</w:t>
            </w:r>
          </w:p>
        </w:tc>
        <w:tc>
          <w:tcPr>
            <w:tcW w:w="848" w:type="dxa"/>
            <w:vMerge/>
            <w:vAlign w:val="center"/>
          </w:tcPr>
          <w:p w14:paraId="757DB1E9" w14:textId="77777777" w:rsidR="004C62F0" w:rsidRDefault="004C62F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1F23FD" w14:textId="77777777" w:rsidR="004C62F0" w:rsidRDefault="004C62F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FB493ED" w14:textId="77777777" w:rsidR="004C62F0" w:rsidRDefault="004C62F0">
            <w:pPr>
              <w:jc w:val="right"/>
            </w:pPr>
          </w:p>
        </w:tc>
      </w:tr>
      <w:tr w:rsidR="004C62F0" w14:paraId="6582E4B5" w14:textId="77777777">
        <w:tc>
          <w:tcPr>
            <w:tcW w:w="1041" w:type="dxa"/>
            <w:vAlign w:val="center"/>
          </w:tcPr>
          <w:p w14:paraId="1AD688C3" w14:textId="77777777" w:rsidR="004C62F0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3494F5F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76C1A3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EF40B0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917BCE" w14:textId="77777777" w:rsidR="004C62F0" w:rsidRDefault="00000000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14:paraId="1547357A" w14:textId="77777777" w:rsidR="004C62F0" w:rsidRDefault="00000000">
            <w:pPr>
              <w:jc w:val="right"/>
            </w:pPr>
            <w:r>
              <w:t>0.14</w:t>
            </w:r>
          </w:p>
        </w:tc>
        <w:tc>
          <w:tcPr>
            <w:tcW w:w="848" w:type="dxa"/>
            <w:vMerge/>
            <w:vAlign w:val="center"/>
          </w:tcPr>
          <w:p w14:paraId="67DB402A" w14:textId="77777777" w:rsidR="004C62F0" w:rsidRDefault="004C62F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3989F6" w14:textId="77777777" w:rsidR="004C62F0" w:rsidRDefault="004C62F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6E821F" w14:textId="77777777" w:rsidR="004C62F0" w:rsidRDefault="004C62F0">
            <w:pPr>
              <w:jc w:val="right"/>
            </w:pPr>
          </w:p>
        </w:tc>
      </w:tr>
      <w:tr w:rsidR="004C62F0" w14:paraId="54FD0A8D" w14:textId="77777777">
        <w:tc>
          <w:tcPr>
            <w:tcW w:w="1041" w:type="dxa"/>
            <w:vAlign w:val="center"/>
          </w:tcPr>
          <w:p w14:paraId="698CE0EC" w14:textId="77777777" w:rsidR="004C62F0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C9DB086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89E903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DBCD3E2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0195CFE" w14:textId="77777777" w:rsidR="004C62F0" w:rsidRDefault="00000000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14:paraId="48115896" w14:textId="77777777" w:rsidR="004C62F0" w:rsidRDefault="00000000">
            <w:pPr>
              <w:jc w:val="right"/>
            </w:pPr>
            <w:r>
              <w:t>0.15</w:t>
            </w:r>
          </w:p>
        </w:tc>
        <w:tc>
          <w:tcPr>
            <w:tcW w:w="848" w:type="dxa"/>
            <w:vMerge/>
            <w:vAlign w:val="center"/>
          </w:tcPr>
          <w:p w14:paraId="5C8043F0" w14:textId="77777777" w:rsidR="004C62F0" w:rsidRDefault="004C62F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FBB3909" w14:textId="77777777" w:rsidR="004C62F0" w:rsidRDefault="004C62F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87E8DC" w14:textId="77777777" w:rsidR="004C62F0" w:rsidRDefault="004C62F0">
            <w:pPr>
              <w:jc w:val="right"/>
            </w:pPr>
          </w:p>
        </w:tc>
      </w:tr>
      <w:tr w:rsidR="004C62F0" w14:paraId="34A0B720" w14:textId="77777777">
        <w:tc>
          <w:tcPr>
            <w:tcW w:w="1041" w:type="dxa"/>
            <w:vAlign w:val="center"/>
          </w:tcPr>
          <w:p w14:paraId="0A8A99C5" w14:textId="77777777" w:rsidR="004C62F0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239C62E" w14:textId="77777777" w:rsidR="004C62F0" w:rsidRDefault="00000000">
            <w:pPr>
              <w:jc w:val="right"/>
            </w:pPr>
            <w:r>
              <w:t>7.97</w:t>
            </w:r>
          </w:p>
        </w:tc>
        <w:tc>
          <w:tcPr>
            <w:tcW w:w="1148" w:type="dxa"/>
            <w:vAlign w:val="center"/>
          </w:tcPr>
          <w:p w14:paraId="7D747B3E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A903FD" w14:textId="77777777" w:rsidR="004C62F0" w:rsidRDefault="00000000">
            <w:pPr>
              <w:jc w:val="right"/>
            </w:pPr>
            <w:r>
              <w:t>0.50</w:t>
            </w:r>
          </w:p>
        </w:tc>
        <w:tc>
          <w:tcPr>
            <w:tcW w:w="1148" w:type="dxa"/>
            <w:vAlign w:val="center"/>
          </w:tcPr>
          <w:p w14:paraId="070B0B9B" w14:textId="77777777" w:rsidR="004C62F0" w:rsidRDefault="00000000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14:paraId="4DC8F52D" w14:textId="77777777" w:rsidR="004C62F0" w:rsidRDefault="00000000">
            <w:pPr>
              <w:jc w:val="right"/>
            </w:pPr>
            <w:r>
              <w:t>0.14</w:t>
            </w:r>
          </w:p>
        </w:tc>
        <w:tc>
          <w:tcPr>
            <w:tcW w:w="848" w:type="dxa"/>
            <w:vMerge/>
            <w:vAlign w:val="center"/>
          </w:tcPr>
          <w:p w14:paraId="31729E35" w14:textId="77777777" w:rsidR="004C62F0" w:rsidRDefault="004C62F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52C2F73" w14:textId="77777777" w:rsidR="004C62F0" w:rsidRDefault="004C62F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B24FA3C" w14:textId="77777777" w:rsidR="004C62F0" w:rsidRDefault="004C62F0">
            <w:pPr>
              <w:jc w:val="right"/>
            </w:pPr>
          </w:p>
        </w:tc>
      </w:tr>
      <w:tr w:rsidR="004C62F0" w14:paraId="41740CBE" w14:textId="77777777">
        <w:tc>
          <w:tcPr>
            <w:tcW w:w="1041" w:type="dxa"/>
            <w:vAlign w:val="center"/>
          </w:tcPr>
          <w:p w14:paraId="149E0C9C" w14:textId="77777777" w:rsidR="004C62F0" w:rsidRDefault="00000000">
            <w:pPr>
              <w:jc w:val="center"/>
            </w:pPr>
            <w:r>
              <w:lastRenderedPageBreak/>
              <w:t>7</w:t>
            </w:r>
          </w:p>
        </w:tc>
        <w:tc>
          <w:tcPr>
            <w:tcW w:w="1148" w:type="dxa"/>
            <w:vAlign w:val="center"/>
          </w:tcPr>
          <w:p w14:paraId="0E56892D" w14:textId="77777777" w:rsidR="004C62F0" w:rsidRDefault="00000000">
            <w:pPr>
              <w:jc w:val="right"/>
            </w:pPr>
            <w:r>
              <w:t>18.89</w:t>
            </w:r>
          </w:p>
        </w:tc>
        <w:tc>
          <w:tcPr>
            <w:tcW w:w="1148" w:type="dxa"/>
            <w:vAlign w:val="center"/>
          </w:tcPr>
          <w:p w14:paraId="28D94849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2B6D031" w14:textId="77777777" w:rsidR="004C62F0" w:rsidRDefault="00000000">
            <w:pPr>
              <w:jc w:val="right"/>
            </w:pPr>
            <w:r>
              <w:t>0.92</w:t>
            </w:r>
          </w:p>
        </w:tc>
        <w:tc>
          <w:tcPr>
            <w:tcW w:w="1148" w:type="dxa"/>
            <w:vAlign w:val="center"/>
          </w:tcPr>
          <w:p w14:paraId="2A5DC011" w14:textId="77777777" w:rsidR="004C62F0" w:rsidRDefault="00000000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14:paraId="699E24F7" w14:textId="77777777" w:rsidR="004C62F0" w:rsidRDefault="00000000">
            <w:pPr>
              <w:jc w:val="right"/>
            </w:pPr>
            <w:r>
              <w:t>0.15</w:t>
            </w:r>
          </w:p>
        </w:tc>
        <w:tc>
          <w:tcPr>
            <w:tcW w:w="848" w:type="dxa"/>
            <w:vMerge/>
            <w:vAlign w:val="center"/>
          </w:tcPr>
          <w:p w14:paraId="72FCFAEF" w14:textId="77777777" w:rsidR="004C62F0" w:rsidRDefault="004C62F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338F8B" w14:textId="77777777" w:rsidR="004C62F0" w:rsidRDefault="004C62F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16B6EA" w14:textId="77777777" w:rsidR="004C62F0" w:rsidRDefault="004C62F0">
            <w:pPr>
              <w:jc w:val="right"/>
            </w:pPr>
          </w:p>
        </w:tc>
      </w:tr>
      <w:tr w:rsidR="004C62F0" w14:paraId="407AB9D8" w14:textId="77777777">
        <w:tc>
          <w:tcPr>
            <w:tcW w:w="1041" w:type="dxa"/>
            <w:vAlign w:val="center"/>
          </w:tcPr>
          <w:p w14:paraId="1C19B7C8" w14:textId="77777777" w:rsidR="004C62F0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21AC3692" w14:textId="77777777" w:rsidR="004C62F0" w:rsidRDefault="00000000">
            <w:pPr>
              <w:jc w:val="right"/>
            </w:pPr>
            <w:r>
              <w:t>19.84</w:t>
            </w:r>
          </w:p>
        </w:tc>
        <w:tc>
          <w:tcPr>
            <w:tcW w:w="1148" w:type="dxa"/>
            <w:vAlign w:val="center"/>
          </w:tcPr>
          <w:p w14:paraId="66B63A61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7EA960B" w14:textId="77777777" w:rsidR="004C62F0" w:rsidRDefault="00000000">
            <w:pPr>
              <w:jc w:val="right"/>
            </w:pPr>
            <w:r>
              <w:t>0.92</w:t>
            </w:r>
          </w:p>
        </w:tc>
        <w:tc>
          <w:tcPr>
            <w:tcW w:w="1148" w:type="dxa"/>
            <w:vAlign w:val="center"/>
          </w:tcPr>
          <w:p w14:paraId="7D8B1908" w14:textId="77777777" w:rsidR="004C62F0" w:rsidRDefault="00000000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14:paraId="5C4C3D9E" w14:textId="77777777" w:rsidR="004C62F0" w:rsidRDefault="00000000">
            <w:pPr>
              <w:jc w:val="right"/>
            </w:pPr>
            <w:r>
              <w:t>0.15</w:t>
            </w:r>
          </w:p>
        </w:tc>
        <w:tc>
          <w:tcPr>
            <w:tcW w:w="848" w:type="dxa"/>
            <w:vMerge/>
            <w:vAlign w:val="center"/>
          </w:tcPr>
          <w:p w14:paraId="73E4BE05" w14:textId="77777777" w:rsidR="004C62F0" w:rsidRDefault="004C62F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95ACE0A" w14:textId="77777777" w:rsidR="004C62F0" w:rsidRDefault="004C62F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B9F11CE" w14:textId="77777777" w:rsidR="004C62F0" w:rsidRDefault="004C62F0">
            <w:pPr>
              <w:jc w:val="right"/>
            </w:pPr>
          </w:p>
        </w:tc>
      </w:tr>
      <w:tr w:rsidR="004C62F0" w14:paraId="2FEB5443" w14:textId="77777777">
        <w:tc>
          <w:tcPr>
            <w:tcW w:w="1041" w:type="dxa"/>
            <w:vAlign w:val="center"/>
          </w:tcPr>
          <w:p w14:paraId="3F385B2D" w14:textId="77777777" w:rsidR="004C62F0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700EA0AA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36995B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5A64526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6B79DD7" w14:textId="77777777" w:rsidR="004C62F0" w:rsidRDefault="00000000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14:paraId="2D2F358C" w14:textId="77777777" w:rsidR="004C62F0" w:rsidRDefault="00000000">
            <w:pPr>
              <w:jc w:val="right"/>
            </w:pPr>
            <w:r>
              <w:t>0.14</w:t>
            </w:r>
          </w:p>
        </w:tc>
        <w:tc>
          <w:tcPr>
            <w:tcW w:w="848" w:type="dxa"/>
            <w:vMerge/>
            <w:vAlign w:val="center"/>
          </w:tcPr>
          <w:p w14:paraId="0725F9AE" w14:textId="77777777" w:rsidR="004C62F0" w:rsidRDefault="004C62F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E83611" w14:textId="77777777" w:rsidR="004C62F0" w:rsidRDefault="004C62F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6F0A50" w14:textId="77777777" w:rsidR="004C62F0" w:rsidRDefault="004C62F0">
            <w:pPr>
              <w:jc w:val="right"/>
            </w:pPr>
          </w:p>
        </w:tc>
      </w:tr>
      <w:tr w:rsidR="004C62F0" w14:paraId="7F548C77" w14:textId="77777777">
        <w:tc>
          <w:tcPr>
            <w:tcW w:w="1041" w:type="dxa"/>
            <w:vAlign w:val="center"/>
          </w:tcPr>
          <w:p w14:paraId="720C66D4" w14:textId="77777777" w:rsidR="004C62F0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60D1C0B5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9DADCF5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5B90DA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D0B99D" w14:textId="77777777" w:rsidR="004C62F0" w:rsidRDefault="00000000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14:paraId="756D7B46" w14:textId="77777777" w:rsidR="004C62F0" w:rsidRDefault="00000000">
            <w:pPr>
              <w:jc w:val="right"/>
            </w:pPr>
            <w:r>
              <w:t>0.15</w:t>
            </w:r>
          </w:p>
        </w:tc>
        <w:tc>
          <w:tcPr>
            <w:tcW w:w="848" w:type="dxa"/>
            <w:vMerge/>
            <w:vAlign w:val="center"/>
          </w:tcPr>
          <w:p w14:paraId="041F11F6" w14:textId="77777777" w:rsidR="004C62F0" w:rsidRDefault="004C62F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00C2A4" w14:textId="77777777" w:rsidR="004C62F0" w:rsidRDefault="004C62F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337D0DD" w14:textId="77777777" w:rsidR="004C62F0" w:rsidRDefault="004C62F0">
            <w:pPr>
              <w:jc w:val="right"/>
            </w:pPr>
          </w:p>
        </w:tc>
      </w:tr>
      <w:tr w:rsidR="004C62F0" w14:paraId="6827AA51" w14:textId="77777777">
        <w:tc>
          <w:tcPr>
            <w:tcW w:w="1041" w:type="dxa"/>
            <w:vAlign w:val="center"/>
          </w:tcPr>
          <w:p w14:paraId="699DBDCB" w14:textId="77777777" w:rsidR="004C62F0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63870BA8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ED70FFC" w14:textId="77777777" w:rsidR="004C62F0" w:rsidRDefault="00000000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14:paraId="2B8D1C3A" w14:textId="77777777" w:rsidR="004C62F0" w:rsidRDefault="0000000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5F80A334" w14:textId="77777777" w:rsidR="004C62F0" w:rsidRDefault="00000000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14:paraId="6501DC54" w14:textId="77777777" w:rsidR="004C62F0" w:rsidRDefault="00000000">
            <w:pPr>
              <w:jc w:val="right"/>
            </w:pPr>
            <w:r>
              <w:t>0.14</w:t>
            </w:r>
          </w:p>
        </w:tc>
        <w:tc>
          <w:tcPr>
            <w:tcW w:w="848" w:type="dxa"/>
            <w:vMerge/>
            <w:vAlign w:val="center"/>
          </w:tcPr>
          <w:p w14:paraId="136E6593" w14:textId="77777777" w:rsidR="004C62F0" w:rsidRDefault="004C62F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3B70D4" w14:textId="77777777" w:rsidR="004C62F0" w:rsidRDefault="004C62F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C641FE0" w14:textId="77777777" w:rsidR="004C62F0" w:rsidRDefault="004C62F0">
            <w:pPr>
              <w:jc w:val="right"/>
            </w:pPr>
          </w:p>
        </w:tc>
      </w:tr>
      <w:tr w:rsidR="004C62F0" w14:paraId="0A81E014" w14:textId="77777777">
        <w:tc>
          <w:tcPr>
            <w:tcW w:w="1041" w:type="dxa"/>
            <w:vAlign w:val="center"/>
          </w:tcPr>
          <w:p w14:paraId="54BDCC60" w14:textId="77777777" w:rsidR="004C62F0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10566EBF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EE35021" w14:textId="77777777" w:rsidR="004C62F0" w:rsidRDefault="00000000">
            <w:pPr>
              <w:jc w:val="right"/>
            </w:pPr>
            <w:r>
              <w:t>10.68</w:t>
            </w:r>
          </w:p>
        </w:tc>
        <w:tc>
          <w:tcPr>
            <w:tcW w:w="1148" w:type="dxa"/>
            <w:vAlign w:val="center"/>
          </w:tcPr>
          <w:p w14:paraId="5185EB69" w14:textId="77777777" w:rsidR="004C62F0" w:rsidRDefault="00000000">
            <w:pPr>
              <w:jc w:val="right"/>
            </w:pPr>
            <w:r>
              <w:t>0.92</w:t>
            </w:r>
          </w:p>
        </w:tc>
        <w:tc>
          <w:tcPr>
            <w:tcW w:w="1148" w:type="dxa"/>
            <w:vAlign w:val="center"/>
          </w:tcPr>
          <w:p w14:paraId="19A50ACA" w14:textId="77777777" w:rsidR="004C62F0" w:rsidRDefault="00000000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14:paraId="6B9BB395" w14:textId="77777777" w:rsidR="004C62F0" w:rsidRDefault="00000000">
            <w:pPr>
              <w:jc w:val="right"/>
            </w:pPr>
            <w:r>
              <w:t>0.15</w:t>
            </w:r>
          </w:p>
        </w:tc>
        <w:tc>
          <w:tcPr>
            <w:tcW w:w="848" w:type="dxa"/>
            <w:vMerge/>
            <w:vAlign w:val="center"/>
          </w:tcPr>
          <w:p w14:paraId="4F4550EA" w14:textId="77777777" w:rsidR="004C62F0" w:rsidRDefault="004C62F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13E0F87" w14:textId="77777777" w:rsidR="004C62F0" w:rsidRDefault="004C62F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E684D0" w14:textId="77777777" w:rsidR="004C62F0" w:rsidRDefault="004C62F0">
            <w:pPr>
              <w:jc w:val="right"/>
            </w:pPr>
          </w:p>
        </w:tc>
      </w:tr>
      <w:tr w:rsidR="004C62F0" w14:paraId="5C98AAC9" w14:textId="77777777">
        <w:tc>
          <w:tcPr>
            <w:tcW w:w="1041" w:type="dxa"/>
            <w:vAlign w:val="center"/>
          </w:tcPr>
          <w:p w14:paraId="337E21CE" w14:textId="77777777" w:rsidR="004C62F0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8E39AB4" w14:textId="77777777" w:rsidR="004C62F0" w:rsidRDefault="00000000">
            <w:pPr>
              <w:jc w:val="right"/>
            </w:pPr>
            <w:r>
              <w:t>46.69</w:t>
            </w:r>
          </w:p>
        </w:tc>
        <w:tc>
          <w:tcPr>
            <w:tcW w:w="1148" w:type="dxa"/>
            <w:vAlign w:val="center"/>
          </w:tcPr>
          <w:p w14:paraId="1EB2AE14" w14:textId="77777777" w:rsidR="004C62F0" w:rsidRDefault="00000000">
            <w:pPr>
              <w:jc w:val="right"/>
            </w:pPr>
            <w:r>
              <w:t>33.43</w:t>
            </w:r>
          </w:p>
        </w:tc>
        <w:tc>
          <w:tcPr>
            <w:tcW w:w="1148" w:type="dxa"/>
            <w:vAlign w:val="center"/>
          </w:tcPr>
          <w:p w14:paraId="47CD0211" w14:textId="77777777" w:rsidR="004C62F0" w:rsidRDefault="00000000">
            <w:pPr>
              <w:jc w:val="right"/>
            </w:pPr>
            <w:r>
              <w:t>5.05</w:t>
            </w:r>
          </w:p>
        </w:tc>
        <w:tc>
          <w:tcPr>
            <w:tcW w:w="1148" w:type="dxa"/>
            <w:vAlign w:val="center"/>
          </w:tcPr>
          <w:p w14:paraId="1ED526FC" w14:textId="77777777" w:rsidR="004C62F0" w:rsidRDefault="00000000">
            <w:pPr>
              <w:jc w:val="right"/>
            </w:pPr>
            <w:r>
              <w:t>2.88</w:t>
            </w:r>
          </w:p>
        </w:tc>
        <w:tc>
          <w:tcPr>
            <w:tcW w:w="1148" w:type="dxa"/>
            <w:vAlign w:val="center"/>
          </w:tcPr>
          <w:p w14:paraId="72455F18" w14:textId="77777777" w:rsidR="004C62F0" w:rsidRDefault="00000000">
            <w:pPr>
              <w:jc w:val="right"/>
            </w:pPr>
            <w:r>
              <w:t>1.76</w:t>
            </w:r>
          </w:p>
        </w:tc>
        <w:tc>
          <w:tcPr>
            <w:tcW w:w="848" w:type="dxa"/>
            <w:vAlign w:val="center"/>
          </w:tcPr>
          <w:p w14:paraId="6A5E1BD8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375F1EB0" w14:textId="77777777" w:rsidR="004C62F0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57290B05" w14:textId="77777777" w:rsidR="004C62F0" w:rsidRDefault="00000000">
            <w:pPr>
              <w:jc w:val="right"/>
            </w:pPr>
            <w:r>
              <w:t>0.00</w:t>
            </w:r>
          </w:p>
        </w:tc>
      </w:tr>
    </w:tbl>
    <w:p w14:paraId="67DCD767" w14:textId="77777777" w:rsidR="004C62F0" w:rsidRDefault="00000000">
      <w:pPr>
        <w:pStyle w:val="2"/>
        <w:widowControl w:val="0"/>
      </w:pPr>
      <w:bookmarkStart w:id="105" w:name="_Toc186285793"/>
      <w:r>
        <w:t>全年能耗</w:t>
      </w:r>
      <w:bookmarkEnd w:id="105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3A620294" w14:textId="77777777" w:rsidTr="00B10D05">
        <w:tc>
          <w:tcPr>
            <w:tcW w:w="820" w:type="pct"/>
            <w:shd w:val="clear" w:color="auto" w:fill="E0E0E0"/>
            <w:vAlign w:val="center"/>
          </w:tcPr>
          <w:p w14:paraId="1E408A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D0747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B601F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设计建筑别名"/>
            <w:r>
              <w:rPr>
                <w:rFonts w:hint="eastAsia"/>
                <w:lang w:val="en-US"/>
              </w:rPr>
              <w:t>设计建筑</w:t>
            </w:r>
            <w:bookmarkEnd w:id="106"/>
          </w:p>
          <w:p w14:paraId="0197E7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BA8160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596C667B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5D09CC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FBB5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proofErr w:type="gramStart"/>
            <w:r w:rsidRPr="00771B84">
              <w:rPr>
                <w:rFonts w:hint="eastAsia"/>
                <w:lang w:val="en-US"/>
              </w:rPr>
              <w:t>耗冷量</w:t>
            </w:r>
            <w:proofErr w:type="gramEnd"/>
          </w:p>
        </w:tc>
        <w:tc>
          <w:tcPr>
            <w:tcW w:w="1671" w:type="pct"/>
            <w:vAlign w:val="center"/>
          </w:tcPr>
          <w:p w14:paraId="6280CC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耗冷量2"/>
            <w:r w:rsidRPr="00771B84">
              <w:rPr>
                <w:rFonts w:hint="eastAsia"/>
                <w:lang w:val="en-US"/>
              </w:rPr>
              <w:t>33.76</w:t>
            </w:r>
            <w:bookmarkEnd w:id="107"/>
          </w:p>
        </w:tc>
        <w:tc>
          <w:tcPr>
            <w:tcW w:w="1293" w:type="pct"/>
          </w:tcPr>
          <w:p w14:paraId="023229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B7F3D3B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2EA470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864E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3C6EA8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耗热量2"/>
            <w:r w:rsidRPr="00771B84">
              <w:rPr>
                <w:rFonts w:hint="eastAsia"/>
                <w:lang w:val="en-US"/>
              </w:rPr>
              <w:t>25.80</w:t>
            </w:r>
            <w:bookmarkEnd w:id="108"/>
          </w:p>
        </w:tc>
        <w:tc>
          <w:tcPr>
            <w:tcW w:w="1293" w:type="pct"/>
          </w:tcPr>
          <w:p w14:paraId="7C343F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E9EC5A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B5D0A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B69AD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4040DD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耗冷耗热量2"/>
            <w:r w:rsidRPr="00771B84">
              <w:rPr>
                <w:rFonts w:hint="eastAsia"/>
                <w:lang w:val="en-US"/>
              </w:rPr>
              <w:t>59.56</w:t>
            </w:r>
            <w:bookmarkEnd w:id="109"/>
          </w:p>
        </w:tc>
        <w:tc>
          <w:tcPr>
            <w:tcW w:w="1293" w:type="pct"/>
          </w:tcPr>
          <w:p w14:paraId="13765B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1689499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C1296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34DF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276D71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2CB89C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E7920C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41998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F7C9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70FB4F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742F87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E93D0E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7EB6E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E048A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1F3987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7CFF05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EAAAE86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7C32754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44C8BE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644C66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62075C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冷源能耗"/>
            <w:r w:rsidRPr="00771B84">
              <w:rPr>
                <w:lang w:val="en-US"/>
              </w:rPr>
              <w:t>8.42</w:t>
            </w:r>
            <w:bookmarkEnd w:id="113"/>
          </w:p>
        </w:tc>
        <w:tc>
          <w:tcPr>
            <w:tcW w:w="1293" w:type="pct"/>
          </w:tcPr>
          <w:p w14:paraId="4F788C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59604F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4F63A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5422D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56CC81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冷却水泵能耗"/>
            <w:r w:rsidRPr="00771B84">
              <w:rPr>
                <w:lang w:val="en-US"/>
              </w:rPr>
              <w:t>15.18</w:t>
            </w:r>
            <w:bookmarkEnd w:id="114"/>
          </w:p>
        </w:tc>
        <w:tc>
          <w:tcPr>
            <w:tcW w:w="1293" w:type="pct"/>
          </w:tcPr>
          <w:p w14:paraId="7E90D7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EA8979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749D8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6F5B7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B8B46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冷冻水泵能耗"/>
            <w:r w:rsidRPr="00771B84">
              <w:rPr>
                <w:lang w:val="en-US"/>
              </w:rPr>
              <w:t>18.24</w:t>
            </w:r>
            <w:bookmarkEnd w:id="115"/>
          </w:p>
        </w:tc>
        <w:tc>
          <w:tcPr>
            <w:tcW w:w="1293" w:type="pct"/>
          </w:tcPr>
          <w:p w14:paraId="690E8F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EBEFF3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4CD15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AB0B5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481ED6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冷却塔能耗"/>
            <w:r w:rsidRPr="00771B84">
              <w:rPr>
                <w:rFonts w:hint="eastAsia"/>
                <w:lang w:val="en-US"/>
              </w:rPr>
              <w:t>4.85</w:t>
            </w:r>
            <w:bookmarkEnd w:id="116"/>
          </w:p>
        </w:tc>
        <w:tc>
          <w:tcPr>
            <w:tcW w:w="1293" w:type="pct"/>
          </w:tcPr>
          <w:p w14:paraId="620541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7CBA23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05173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FC8572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53C45D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单元式空调能耗"/>
            <w:r w:rsidRPr="00771B84">
              <w:rPr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2F4C28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E92B00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A1B94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F2ABD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5B686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空调能耗"/>
            <w:r w:rsidRPr="00771B84">
              <w:rPr>
                <w:lang w:val="en-US"/>
              </w:rPr>
              <w:t>46.69</w:t>
            </w:r>
            <w:bookmarkEnd w:id="118"/>
          </w:p>
        </w:tc>
        <w:tc>
          <w:tcPr>
            <w:tcW w:w="1293" w:type="pct"/>
          </w:tcPr>
          <w:p w14:paraId="76657D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BA8EC25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C77210E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113BF8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F3A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1160D0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热源能耗"/>
            <w:r w:rsidRPr="00771B84">
              <w:rPr>
                <w:lang w:val="en-US"/>
              </w:rPr>
              <w:t>12.27</w:t>
            </w:r>
            <w:bookmarkEnd w:id="119"/>
          </w:p>
        </w:tc>
        <w:tc>
          <w:tcPr>
            <w:tcW w:w="1293" w:type="pct"/>
          </w:tcPr>
          <w:p w14:paraId="4A37D9B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116BC0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A7822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BE57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A30F9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热水泵能耗"/>
            <w:r w:rsidRPr="00771B84">
              <w:rPr>
                <w:lang w:val="en-US"/>
              </w:rPr>
              <w:t>21.16</w:t>
            </w:r>
            <w:bookmarkEnd w:id="120"/>
          </w:p>
        </w:tc>
        <w:tc>
          <w:tcPr>
            <w:tcW w:w="1293" w:type="pct"/>
          </w:tcPr>
          <w:p w14:paraId="03D944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1C4C11B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038AB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C9A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194DB8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供暖热源侧水泵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55BBAF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06177B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D5170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500D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222B7B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单元式热泵能耗"/>
            <w:r w:rsidRPr="00771B84">
              <w:rPr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791B88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D59A52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63B86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4B5B4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9E80A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供暖能耗"/>
            <w:r w:rsidRPr="00771B84">
              <w:rPr>
                <w:lang w:val="en-US"/>
              </w:rPr>
              <w:t>33.43</w:t>
            </w:r>
            <w:bookmarkEnd w:id="123"/>
          </w:p>
        </w:tc>
        <w:tc>
          <w:tcPr>
            <w:tcW w:w="1293" w:type="pct"/>
          </w:tcPr>
          <w:p w14:paraId="35E5D6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0EE4159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3228B3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5F4364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77DE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CA3F6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新排风系统能耗"/>
            <w:r w:rsidRPr="00771B84">
              <w:rPr>
                <w:rFonts w:hint="eastAsia"/>
                <w:lang w:val="en-US"/>
              </w:rPr>
              <w:t>4.64</w:t>
            </w:r>
            <w:bookmarkEnd w:id="124"/>
          </w:p>
        </w:tc>
        <w:tc>
          <w:tcPr>
            <w:tcW w:w="1293" w:type="pct"/>
          </w:tcPr>
          <w:p w14:paraId="0921CE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A4F9C5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F4DE0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A4C1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70A4E4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风机盘管能耗"/>
            <w:r w:rsidRPr="00771B84">
              <w:rPr>
                <w:rFonts w:hint="eastAsia"/>
                <w:lang w:val="en-US"/>
              </w:rPr>
              <w:t>0.42</w:t>
            </w:r>
            <w:bookmarkEnd w:id="125"/>
          </w:p>
        </w:tc>
        <w:tc>
          <w:tcPr>
            <w:tcW w:w="1293" w:type="pct"/>
          </w:tcPr>
          <w:p w14:paraId="00DA1B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BFFF83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B2D06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4FF2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4B1AF2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63C8DE2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6C8ACD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5E1C1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0D87A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5BE7552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空调动力能耗"/>
            <w:r w:rsidRPr="00771B84">
              <w:rPr>
                <w:rFonts w:hint="eastAsia"/>
                <w:lang w:val="en-US"/>
              </w:rPr>
              <w:t>5.05</w:t>
            </w:r>
            <w:bookmarkEnd w:id="127"/>
          </w:p>
        </w:tc>
        <w:tc>
          <w:tcPr>
            <w:tcW w:w="1293" w:type="pct"/>
          </w:tcPr>
          <w:p w14:paraId="54BAA1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7B4D2E27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2B9B0AAC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75F5312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8" w:name="照明能耗"/>
            <w:r w:rsidRPr="00771B84">
              <w:rPr>
                <w:rFonts w:hint="eastAsia"/>
                <w:lang w:val="en-US"/>
              </w:rPr>
              <w:t>2.88</w:t>
            </w:r>
            <w:bookmarkEnd w:id="128"/>
          </w:p>
        </w:tc>
        <w:tc>
          <w:tcPr>
            <w:tcW w:w="1293" w:type="pct"/>
          </w:tcPr>
          <w:p w14:paraId="5A6BF97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7CD9E659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5AF080A8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Ej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57849BD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9" w:name="设备用电"/>
            <w:r w:rsidRPr="00771B84">
              <w:rPr>
                <w:rFonts w:hint="eastAsia"/>
                <w:lang w:val="en-US"/>
              </w:rPr>
              <w:t>1.76</w:t>
            </w:r>
            <w:bookmarkEnd w:id="129"/>
          </w:p>
        </w:tc>
        <w:tc>
          <w:tcPr>
            <w:tcW w:w="1293" w:type="pct"/>
          </w:tcPr>
          <w:p w14:paraId="155BC67A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2D13312B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E66CE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15B31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3083C3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49E68F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4D9B52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45216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53CA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6B95A3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1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669BDF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C4DCA2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F082F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0000E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33023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2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48C017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C41248" w:rsidRPr="00771B84" w14:paraId="26D69168" w14:textId="77777777">
        <w:tc>
          <w:tcPr>
            <w:tcW w:w="820" w:type="pct"/>
            <w:vMerge/>
            <w:shd w:val="clear" w:color="auto" w:fill="E0E0E0"/>
            <w:vAlign w:val="center"/>
          </w:tcPr>
          <w:p w14:paraId="1F50A2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6826F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7DAC02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3" w:name="其他设备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 w14:paraId="4AEDFB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6993A1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094FA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E676BC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209DDC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4" w:name="其他能耗"/>
            <w:r w:rsidRPr="00771B84"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 w14:paraId="630EB7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14:paraId="5281C7C3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7F565965" w14:textId="77777777" w:rsidR="00000000" w:rsidRDefault="00000000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rFonts w:hint="eastAsia"/>
                <w:lang w:val="en-US"/>
              </w:rPr>
              <w:t>发电</w:t>
            </w:r>
          </w:p>
          <w:p w14:paraId="2EB07E1D" w14:textId="77777777" w:rsidR="00000000" w:rsidRPr="00771B84" w:rsidRDefault="00000000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E2F347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749BD55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5" w:name="光伏能耗"/>
            <w:r w:rsidRPr="00771B84"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293" w:type="pct"/>
          </w:tcPr>
          <w:p w14:paraId="19544FB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6A733173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57D95FDA" w14:textId="77777777" w:rsidR="00000000" w:rsidRPr="00771B84" w:rsidRDefault="00000000" w:rsidP="002A0693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3F0A22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2748F5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6" w:name="风力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293" w:type="pct"/>
          </w:tcPr>
          <w:p w14:paraId="1CAB15E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39C08C6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03D0B6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0EA52B8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5874257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7" w:name="可再生能源能耗"/>
            <w:r w:rsidRPr="00771B84"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 w14:paraId="7ACD86F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072D3C04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2AD7F6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8" w:name="建筑总能耗列名"/>
            <w:r>
              <w:rPr>
                <w:rFonts w:hint="eastAsia"/>
                <w:lang w:val="en-US"/>
              </w:rPr>
              <w:lastRenderedPageBreak/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38"/>
          </w:p>
        </w:tc>
        <w:tc>
          <w:tcPr>
            <w:tcW w:w="1671" w:type="pct"/>
            <w:vAlign w:val="center"/>
          </w:tcPr>
          <w:p w14:paraId="3A16BD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9" w:name="建筑总能耗"/>
            <w:r w:rsidRPr="00771B84">
              <w:rPr>
                <w:lang w:val="en-US"/>
              </w:rPr>
              <w:t>89.81</w:t>
            </w:r>
            <w:bookmarkEnd w:id="139"/>
          </w:p>
        </w:tc>
        <w:tc>
          <w:tcPr>
            <w:tcW w:w="1293" w:type="pct"/>
          </w:tcPr>
          <w:p w14:paraId="1573666E" w14:textId="77777777" w:rsidR="00000000" w:rsidRPr="00771B84" w:rsidRDefault="00000000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</w:t>
            </w:r>
            <w:r>
              <w:rPr>
                <w:lang w:val="en-US"/>
              </w:rPr>
              <w:t>El</w:t>
            </w:r>
            <w:proofErr w:type="spellEnd"/>
            <w:r>
              <w:rPr>
                <w:lang w:val="en-US"/>
              </w:rPr>
              <w:t xml:space="preserve"> +</w:t>
            </w:r>
            <w:proofErr w:type="spellStart"/>
            <w:r>
              <w:rPr>
                <w:lang w:val="en-US"/>
              </w:rPr>
              <w:t>Ej</w:t>
            </w:r>
            <w:proofErr w:type="spellEnd"/>
            <w:r>
              <w:rPr>
                <w:lang w:val="en-US"/>
              </w:rPr>
              <w:t xml:space="preserve"> +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-Er</w:t>
            </w:r>
          </w:p>
        </w:tc>
      </w:tr>
    </w:tbl>
    <w:p w14:paraId="6D6425D0" w14:textId="77777777" w:rsidR="00000000" w:rsidRPr="00712A41" w:rsidRDefault="00000000" w:rsidP="005915B3"/>
    <w:p w14:paraId="360B9DE4" w14:textId="77777777" w:rsidR="004C62F0" w:rsidRDefault="004C62F0">
      <w:pPr>
        <w:widowControl w:val="0"/>
        <w:jc w:val="both"/>
        <w:rPr>
          <w:color w:val="000000"/>
        </w:rPr>
      </w:pPr>
    </w:p>
    <w:p w14:paraId="76B4FB15" w14:textId="77777777" w:rsidR="004C62F0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ED85110" wp14:editId="2BAAC95A">
            <wp:extent cx="5667375" cy="5581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14ADE" w14:textId="77777777" w:rsidR="004C62F0" w:rsidRDefault="004C62F0">
      <w:pPr>
        <w:sectPr w:rsidR="004C62F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A71F266" w14:textId="77777777" w:rsidR="004C62F0" w:rsidRDefault="00000000">
      <w:pPr>
        <w:pStyle w:val="1"/>
        <w:widowControl w:val="0"/>
        <w:jc w:val="both"/>
        <w:rPr>
          <w:color w:val="000000"/>
        </w:rPr>
      </w:pPr>
      <w:bookmarkStart w:id="140" w:name="_Toc186285794"/>
      <w:r>
        <w:rPr>
          <w:color w:val="000000"/>
        </w:rPr>
        <w:lastRenderedPageBreak/>
        <w:t>附录</w:t>
      </w:r>
      <w:bookmarkEnd w:id="140"/>
    </w:p>
    <w:p w14:paraId="306D2566" w14:textId="77777777" w:rsidR="004C62F0" w:rsidRDefault="00000000">
      <w:pPr>
        <w:pStyle w:val="2"/>
        <w:widowControl w:val="0"/>
      </w:pPr>
      <w:bookmarkStart w:id="141" w:name="_Toc186285795"/>
      <w:r>
        <w:t>工作日/节假日人员逐时在室率(%)</w:t>
      </w:r>
      <w:bookmarkEnd w:id="141"/>
    </w:p>
    <w:p w14:paraId="66407492" w14:textId="77777777" w:rsidR="004C62F0" w:rsidRDefault="004C62F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6B635A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4F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AD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1F1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E8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DC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2C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7A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5EC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2F6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FD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73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EEB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6D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EE8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047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47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01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8E1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E5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96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A7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34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B1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B7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2B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C62F0" w14:paraId="05ED35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7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4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C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B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3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9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7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5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E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1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D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3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B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D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F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9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F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5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9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E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9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2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E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C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0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4C62F0" w14:paraId="268CED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0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0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4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E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B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6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6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5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1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8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4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B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3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0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A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B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6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A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F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8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0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A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0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4C62F0" w14:paraId="7EDF56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F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7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9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F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F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1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5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C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B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B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1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E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3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2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E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5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3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D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1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C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8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5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6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5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6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62F0" w14:paraId="468DAD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2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2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6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3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C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3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0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6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D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6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E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5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5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1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E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0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F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8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0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C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6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4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D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E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F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62F0" w14:paraId="62D1C8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1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4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4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D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3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4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A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B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B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B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A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5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2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8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B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2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9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3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C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5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6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7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3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7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A0335F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D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8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D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3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D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4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8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0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A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9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0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9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9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6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F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6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8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C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1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2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0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9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5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F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8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398AD0" w14:textId="77777777" w:rsidR="004C62F0" w:rsidRDefault="004C62F0">
      <w:pPr>
        <w:widowControl w:val="0"/>
        <w:jc w:val="both"/>
        <w:rPr>
          <w:color w:val="000000"/>
        </w:rPr>
      </w:pPr>
    </w:p>
    <w:p w14:paraId="728F17BD" w14:textId="77777777" w:rsidR="004C62F0" w:rsidRDefault="00000000">
      <w:r>
        <w:t>注：上行：工作日；下行：节假日</w:t>
      </w:r>
    </w:p>
    <w:p w14:paraId="768EA71E" w14:textId="77777777" w:rsidR="004C62F0" w:rsidRDefault="00000000">
      <w:pPr>
        <w:pStyle w:val="2"/>
      </w:pPr>
      <w:bookmarkStart w:id="142" w:name="_Toc186285796"/>
      <w:r>
        <w:t>工作日/节假日照明开关时间表(%)</w:t>
      </w:r>
      <w:bookmarkEnd w:id="142"/>
    </w:p>
    <w:p w14:paraId="59AE14AC" w14:textId="77777777" w:rsidR="004C62F0" w:rsidRDefault="004C62F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F2E9D1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5BD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76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EB2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0D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21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3D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93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6A2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94C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79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E43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D4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09C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1F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B35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A2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7D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DE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B3F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51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1FE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214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D8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ECF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CF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C62F0" w14:paraId="1E998D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8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C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B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0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3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9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B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C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0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6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9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0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E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F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F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1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A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2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D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F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5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E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4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7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7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C62F0" w14:paraId="07AF02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2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2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B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2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F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9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1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E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A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C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7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D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6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B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E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A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4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9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C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4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8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4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9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0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3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C62F0" w14:paraId="0D598A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A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3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8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5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2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9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B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4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2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E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A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A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D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1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7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C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E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7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7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3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B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D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8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D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0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62F0" w14:paraId="2D5E89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E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6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8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5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1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5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D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9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A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C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1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9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8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7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6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2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4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7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D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F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4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9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A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1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7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62F0" w14:paraId="637C76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2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0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6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F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B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6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F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4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6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2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F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6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E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5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0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8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2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1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D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D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B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D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0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8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8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CE93AA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1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8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F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5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A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A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D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1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4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2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4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F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4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4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F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7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3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8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B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0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2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9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7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9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6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7C94BB" w14:textId="77777777" w:rsidR="004C62F0" w:rsidRDefault="004C62F0"/>
    <w:p w14:paraId="68627EE8" w14:textId="77777777" w:rsidR="004C62F0" w:rsidRDefault="00000000">
      <w:r>
        <w:t>注：上行：工作日；下行：节假日</w:t>
      </w:r>
    </w:p>
    <w:p w14:paraId="25AB743B" w14:textId="77777777" w:rsidR="004C62F0" w:rsidRDefault="00000000">
      <w:pPr>
        <w:pStyle w:val="2"/>
      </w:pPr>
      <w:bookmarkStart w:id="143" w:name="_Toc186285797"/>
      <w:r>
        <w:t>工作日/节假日设备逐时使用率(%)</w:t>
      </w:r>
      <w:bookmarkEnd w:id="143"/>
    </w:p>
    <w:p w14:paraId="3D96CF21" w14:textId="77777777" w:rsidR="004C62F0" w:rsidRDefault="004C62F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5F25AD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94F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2C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FE6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829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16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8F2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1AE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E5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08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FB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AE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CDE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D1F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3CE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42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61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717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E9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B1D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57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FD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3D8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016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19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0BD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C62F0" w14:paraId="51AF7F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8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F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2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6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3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4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F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4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C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3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3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E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6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C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1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1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5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C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D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9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6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D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B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F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C62F0" w14:paraId="5788B3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5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4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7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B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A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D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9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6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7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7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2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9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A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4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4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C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6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1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C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D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0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1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9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3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A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C62F0" w14:paraId="2CFAA2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F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3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2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E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B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3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6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8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3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A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3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A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F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0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6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8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0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4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4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1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5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E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7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5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D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C62F0" w14:paraId="762072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5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5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1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1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4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3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5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8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5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2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C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0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0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D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7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F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0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C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9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3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E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D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3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0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3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C62F0" w14:paraId="6AF61A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5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2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7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6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6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2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7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C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D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7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8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9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A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4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D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E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0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5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2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C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F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1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6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0C3E602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2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1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7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6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D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0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6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D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B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1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A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6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B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1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2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B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D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F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4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2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6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1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0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C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0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FFBB48C" w14:textId="77777777" w:rsidR="004C62F0" w:rsidRDefault="004C62F0"/>
    <w:p w14:paraId="064A4CC8" w14:textId="77777777" w:rsidR="004C62F0" w:rsidRDefault="00000000">
      <w:r>
        <w:t>注：上行：工作日；下行：节假日</w:t>
      </w:r>
    </w:p>
    <w:p w14:paraId="6B705A0A" w14:textId="77777777" w:rsidR="004C62F0" w:rsidRDefault="00000000">
      <w:pPr>
        <w:pStyle w:val="2"/>
      </w:pPr>
      <w:bookmarkStart w:id="144" w:name="_Toc186285798"/>
      <w:r>
        <w:t>工作日/节假日空调系统运行时间表(1:开,0:关)</w:t>
      </w:r>
      <w:bookmarkEnd w:id="144"/>
    </w:p>
    <w:p w14:paraId="503B131D" w14:textId="77777777" w:rsidR="004C62F0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11FEE1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92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00F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45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87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0FE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714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61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FF4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62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E81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C32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9D9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52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C4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3F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FFF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238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88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A1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438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2B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16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A9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E1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13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C62F0" w14:paraId="26EBBB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F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4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3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6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3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E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E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A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6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5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9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5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D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2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6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4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0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F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1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F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0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4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C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A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8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A9B99F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E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5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4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F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5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2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0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5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1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C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B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2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1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F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2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B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1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6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F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0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9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7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3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A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F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E6D77EF" w14:textId="77777777" w:rsidR="004C62F0" w:rsidRDefault="00000000">
      <w:r>
        <w:t>供冷期：</w:t>
      </w:r>
    </w:p>
    <w:p w14:paraId="789EED4E" w14:textId="77777777" w:rsidR="004C62F0" w:rsidRDefault="004C62F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7A85E9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2A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0C7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3C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DB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73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F3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26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02A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DF7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E1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08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A3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DA7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E95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396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14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20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B2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6F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246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66A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4DC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7F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52F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8B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C62F0" w14:paraId="15BF4E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A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2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9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5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A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B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4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A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A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9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2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4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5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E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A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6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8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B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8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0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A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F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A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C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E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69CDB7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1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5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E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0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D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1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9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1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0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4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6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A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E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5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2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E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E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B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3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8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9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C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6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F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0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A9BEE59" w14:textId="77777777" w:rsidR="004C62F0" w:rsidRDefault="004C62F0"/>
    <w:p w14:paraId="6B1393D0" w14:textId="77777777" w:rsidR="004C62F0" w:rsidRDefault="00000000">
      <w:r>
        <w:t>注：上行：工作日；下行：节假日</w:t>
      </w:r>
    </w:p>
    <w:p w14:paraId="691A7757" w14:textId="77777777" w:rsidR="004C62F0" w:rsidRDefault="00000000">
      <w:pPr>
        <w:pStyle w:val="2"/>
      </w:pPr>
      <w:bookmarkStart w:id="145" w:name="_Toc186285799"/>
      <w:r>
        <w:t>工作日/节假日新风运行时间表(%)</w:t>
      </w:r>
      <w:bookmarkEnd w:id="145"/>
    </w:p>
    <w:p w14:paraId="37612A49" w14:textId="77777777" w:rsidR="004C62F0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1C9E64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FF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12F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B6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2F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3A2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143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F99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C6E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C1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FE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33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96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2C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FB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43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18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1A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28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23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3DC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6D8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D83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8BA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D6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68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C62F0" w14:paraId="2ECE39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F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7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5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C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5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4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A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B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5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A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2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3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3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2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4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5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2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1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7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C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0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D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8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7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7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7B3D81C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F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0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A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1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7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5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6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D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B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7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B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B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5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D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B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B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8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D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4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F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E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A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7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2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1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1A90298" w14:textId="77777777" w:rsidR="004C62F0" w:rsidRDefault="00000000">
      <w:r>
        <w:t>供冷期：</w:t>
      </w:r>
    </w:p>
    <w:p w14:paraId="4BD53D63" w14:textId="77777777" w:rsidR="004C62F0" w:rsidRDefault="004C62F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9DE532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A0D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85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847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CED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EB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779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E8C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DD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2C9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2D3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FC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0F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E1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DC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601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EDB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44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DAD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B6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C5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638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DF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8F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14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EF5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C62F0" w14:paraId="2042BF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7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6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7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7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D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E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2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F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F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F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8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E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4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A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7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4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9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D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A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6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7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4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C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F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2663ADC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A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6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4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9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4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E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6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0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1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F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F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D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E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9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0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E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F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7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D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3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F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D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C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7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5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90F73B4" w14:textId="77777777" w:rsidR="004C62F0" w:rsidRDefault="004C62F0"/>
    <w:p w14:paraId="40D69F40" w14:textId="77777777" w:rsidR="004C62F0" w:rsidRDefault="00000000">
      <w:r>
        <w:t>注：上行：工作日；下行：节假日</w:t>
      </w:r>
    </w:p>
    <w:p w14:paraId="04A83272" w14:textId="77777777" w:rsidR="004C62F0" w:rsidRDefault="004C62F0"/>
    <w:sectPr w:rsidR="004C62F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5140" w14:textId="77777777" w:rsidR="007A30FA" w:rsidRDefault="007A30FA">
      <w:r>
        <w:separator/>
      </w:r>
    </w:p>
  </w:endnote>
  <w:endnote w:type="continuationSeparator" w:id="0">
    <w:p w14:paraId="7083E1BF" w14:textId="77777777" w:rsidR="007A30FA" w:rsidRDefault="007A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66CF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5FFC07" w14:textId="77777777"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C5DC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4FF3">
      <w:rPr>
        <w:rStyle w:val="a8"/>
        <w:noProof/>
      </w:rPr>
      <w:t>4</w:t>
    </w:r>
    <w:r>
      <w:rPr>
        <w:rStyle w:val="a8"/>
      </w:rPr>
      <w:fldChar w:fldCharType="end"/>
    </w:r>
  </w:p>
  <w:p w14:paraId="4A195559" w14:textId="77777777"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236FA" w14:textId="77777777" w:rsidR="007A30FA" w:rsidRDefault="007A30FA">
      <w:r>
        <w:separator/>
      </w:r>
    </w:p>
  </w:footnote>
  <w:footnote w:type="continuationSeparator" w:id="0">
    <w:p w14:paraId="2AC45586" w14:textId="77777777" w:rsidR="007A30FA" w:rsidRDefault="007A3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80EC" w14:textId="77777777"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37529740" wp14:editId="7681360F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46079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41"/>
    <w:rsid w:val="000118E3"/>
    <w:rsid w:val="00033A7A"/>
    <w:rsid w:val="00034FF3"/>
    <w:rsid w:val="00037A4C"/>
    <w:rsid w:val="0005019F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C62F0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12A41"/>
    <w:rsid w:val="00732438"/>
    <w:rsid w:val="007429D0"/>
    <w:rsid w:val="007A30FA"/>
    <w:rsid w:val="007B5194"/>
    <w:rsid w:val="007C3C03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3C60C"/>
  <w15:docId w15:val="{3EEA33BE-21BD-4511-ACE4-062D2C9C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 w:uiPriority="3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453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634</TotalTime>
  <Pages>17</Pages>
  <Words>1923</Words>
  <Characters>10966</Characters>
  <Application>Microsoft Office Word</Application>
  <DocSecurity>0</DocSecurity>
  <Lines>91</Lines>
  <Paragraphs>25</Paragraphs>
  <ScaleCrop>false</ScaleCrop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Q W</dc:creator>
  <cp:lastModifiedBy>Q W</cp:lastModifiedBy>
  <cp:revision>1</cp:revision>
  <dcterms:created xsi:type="dcterms:W3CDTF">2024-12-28T05:42:00Z</dcterms:created>
  <dcterms:modified xsi:type="dcterms:W3CDTF">2024-12-28T16:16:00Z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