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D70D1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620DE1C2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499AB587" w14:textId="77777777" w:rsidR="00D40158" w:rsidRPr="00A22524" w:rsidRDefault="00CF5FA0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</w:t>
      </w:r>
      <w:r>
        <w:rPr>
          <w:rFonts w:ascii="黑体" w:eastAsia="黑体" w:hAnsi="宋体"/>
          <w:b/>
          <w:bCs/>
          <w:sz w:val="72"/>
          <w:szCs w:val="72"/>
        </w:rPr>
        <w:t>照明系统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4F32E504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E88B6A6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0DD3E33D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5112439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4C1420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50FAA9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t>敏山路小学</w:t>
            </w:r>
            <w:bookmarkEnd w:id="1"/>
          </w:p>
        </w:tc>
      </w:tr>
      <w:tr w:rsidR="00D40158" w:rsidRPr="00D40158" w14:paraId="5CBF8DA0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A77AB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D1BC0C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郑州</w:t>
            </w:r>
            <w:bookmarkEnd w:id="2"/>
          </w:p>
        </w:tc>
      </w:tr>
      <w:tr w:rsidR="00D40158" w:rsidRPr="00D40158" w14:paraId="0937C6B0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A90C5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F4C326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212426D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CDF2C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6E88A6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E443C63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8AFB2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BD10F4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5663BC4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CD65C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4C6458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316043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0F7B0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2EEED6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F1C00B6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ACD1F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6FF66E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D4D64F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05440E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B4B92D9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2024年12月23日</w:t>
              </w:r>
            </w:smartTag>
            <w:bookmarkEnd w:id="6"/>
          </w:p>
        </w:tc>
      </w:tr>
    </w:tbl>
    <w:p w14:paraId="1D28867F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36BC735B" w14:textId="77777777" w:rsidR="00D40158" w:rsidRDefault="00D40158" w:rsidP="00F82AF0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78A8134" wp14:editId="178BA732">
            <wp:extent cx="1514634" cy="1514634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2F85AE1A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6A22CE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6A127E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能耗计算BESI2024</w:t>
            </w:r>
            <w:bookmarkEnd w:id="8"/>
          </w:p>
        </w:tc>
      </w:tr>
      <w:tr w:rsidR="00C67778" w:rsidRPr="00D40158" w14:paraId="186FCCDD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674F0B7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F436B15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2C04B44C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412F1A9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35CD9CCA" w14:textId="77777777" w:rsidR="006E3B8E" w:rsidRPr="00D40158" w:rsidRDefault="006E3B8E" w:rsidP="006E3B8E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3158D9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2BCCDDAB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8582F4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BFD9F15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T19913837841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D60B851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28BFB68" w14:textId="77777777" w:rsidR="00591C2B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865448" w:history="1">
        <w:r w:rsidR="00591C2B" w:rsidRPr="004A5407">
          <w:rPr>
            <w:rStyle w:val="a6"/>
            <w:rFonts w:hint="eastAsia"/>
          </w:rPr>
          <w:t>1</w:t>
        </w:r>
        <w:r w:rsidR="00591C2B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591C2B" w:rsidRPr="004A5407">
          <w:rPr>
            <w:rStyle w:val="a6"/>
            <w:rFonts w:hint="eastAsia"/>
          </w:rPr>
          <w:t>建筑概况</w:t>
        </w:r>
        <w:r w:rsidR="00591C2B">
          <w:rPr>
            <w:rFonts w:hint="eastAsia"/>
            <w:webHidden/>
          </w:rPr>
          <w:tab/>
        </w:r>
        <w:r w:rsidR="00591C2B">
          <w:rPr>
            <w:rFonts w:hint="eastAsia"/>
            <w:webHidden/>
          </w:rPr>
          <w:fldChar w:fldCharType="begin"/>
        </w:r>
        <w:r w:rsidR="00591C2B">
          <w:rPr>
            <w:rFonts w:hint="eastAsia"/>
            <w:webHidden/>
          </w:rPr>
          <w:instrText xml:space="preserve"> </w:instrText>
        </w:r>
        <w:r w:rsidR="00591C2B">
          <w:rPr>
            <w:webHidden/>
          </w:rPr>
          <w:instrText>PAGEREF _Toc185865448 \h</w:instrText>
        </w:r>
        <w:r w:rsidR="00591C2B">
          <w:rPr>
            <w:rFonts w:hint="eastAsia"/>
            <w:webHidden/>
          </w:rPr>
          <w:instrText xml:space="preserve"> </w:instrText>
        </w:r>
        <w:r w:rsidR="00591C2B">
          <w:rPr>
            <w:rFonts w:hint="eastAsia"/>
            <w:webHidden/>
          </w:rPr>
        </w:r>
        <w:r w:rsidR="00591C2B">
          <w:rPr>
            <w:webHidden/>
          </w:rPr>
          <w:fldChar w:fldCharType="separate"/>
        </w:r>
        <w:r w:rsidR="00591C2B">
          <w:rPr>
            <w:webHidden/>
          </w:rPr>
          <w:t>4</w:t>
        </w:r>
        <w:r w:rsidR="00591C2B">
          <w:rPr>
            <w:rFonts w:hint="eastAsia"/>
            <w:webHidden/>
          </w:rPr>
          <w:fldChar w:fldCharType="end"/>
        </w:r>
      </w:hyperlink>
    </w:p>
    <w:p w14:paraId="3F38818C" w14:textId="77777777" w:rsidR="00591C2B" w:rsidRDefault="00591C2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65449" w:history="1">
        <w:r w:rsidRPr="004A5407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5CEBD9C" w14:textId="77777777" w:rsidR="00591C2B" w:rsidRDefault="00591C2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65450" w:history="1">
        <w:r w:rsidRPr="004A5407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计算要求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74CFD24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51" w:history="1">
        <w:r w:rsidRPr="004A5407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计算目标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F97FE1B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52" w:history="1">
        <w:r w:rsidRPr="004A5407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4FC3C36" w14:textId="77777777" w:rsidR="00591C2B" w:rsidRDefault="00591C2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65453" w:history="1">
        <w:r w:rsidRPr="004A5407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B9E9465" w14:textId="77777777" w:rsidR="00591C2B" w:rsidRDefault="00591C2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65454" w:history="1">
        <w:r w:rsidRPr="004A5407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DAFCA0B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55" w:history="1">
        <w:r w:rsidRPr="004A5407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BE702A8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56" w:history="1">
        <w:r w:rsidRPr="004A5407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85DA7D8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57" w:history="1">
        <w:r w:rsidRPr="004A5407">
          <w:rPr>
            <w:rStyle w:val="a6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BFCE7E0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58" w:history="1">
        <w:r w:rsidRPr="004A5407">
          <w:rPr>
            <w:rStyle w:val="a6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058777C" w14:textId="77777777" w:rsidR="00591C2B" w:rsidRDefault="00591C2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65459" w:history="1">
        <w:r w:rsidRPr="004A5407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CEC944E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60" w:history="1">
        <w:r w:rsidRPr="004A5407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B026062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61" w:history="1">
        <w:r w:rsidRPr="004A5407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5386699" w14:textId="77777777" w:rsidR="00591C2B" w:rsidRDefault="00591C2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65462" w:history="1">
        <w:r w:rsidRPr="004A5407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FC4AAA3" w14:textId="77777777" w:rsidR="00591C2B" w:rsidRDefault="00591C2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65463" w:history="1">
        <w:r w:rsidRPr="004A5407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6D30BC1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64" w:history="1">
        <w:r w:rsidRPr="004A5407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976AB1B" w14:textId="77777777" w:rsidR="00591C2B" w:rsidRDefault="00591C2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65" w:history="1">
        <w:r w:rsidRPr="004A5407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88EE2EF" w14:textId="77777777" w:rsidR="00591C2B" w:rsidRDefault="00591C2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66" w:history="1">
        <w:r w:rsidRPr="004A5407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CA4A02D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67" w:history="1">
        <w:r w:rsidRPr="004A5407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2A19E6A" w14:textId="77777777" w:rsidR="00591C2B" w:rsidRDefault="00591C2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68" w:history="1">
        <w:r w:rsidRPr="004A5407">
          <w:rPr>
            <w:rStyle w:val="a6"/>
            <w:rFonts w:hint="eastAsia"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D470799" w14:textId="77777777" w:rsidR="00591C2B" w:rsidRDefault="00591C2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69" w:history="1">
        <w:r w:rsidRPr="004A5407">
          <w:rPr>
            <w:rStyle w:val="a6"/>
            <w:rFonts w:hint="eastAsia"/>
            <w:lang w:val="en-GB"/>
          </w:rPr>
          <w:t>8.2.2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8FB502D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70" w:history="1">
        <w:r w:rsidRPr="004A5407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C3F8EC8" w14:textId="77777777" w:rsidR="00591C2B" w:rsidRDefault="00591C2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71" w:history="1">
        <w:r w:rsidRPr="004A5407">
          <w:rPr>
            <w:rStyle w:val="a6"/>
            <w:rFonts w:hint="eastAsia"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D5596F4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72" w:history="1">
        <w:r w:rsidRPr="004A5407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78CD1B4" w14:textId="77777777" w:rsidR="00591C2B" w:rsidRDefault="00591C2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73" w:history="1">
        <w:r w:rsidRPr="004A5407">
          <w:rPr>
            <w:rStyle w:val="a6"/>
            <w:rFonts w:hint="eastAsia"/>
            <w:lang w:val="en-GB"/>
          </w:rPr>
          <w:t>8.4.1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055AFAD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74" w:history="1">
        <w:r w:rsidRPr="004A5407">
          <w:rPr>
            <w:rStyle w:val="a6"/>
            <w:rFonts w:hint="eastAsia"/>
            <w:lang w:val="en-GB"/>
          </w:rPr>
          <w:t>8.5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24125AF" w14:textId="77777777" w:rsidR="00591C2B" w:rsidRDefault="00591C2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75" w:history="1">
        <w:r w:rsidRPr="004A5407">
          <w:rPr>
            <w:rStyle w:val="a6"/>
            <w:rFonts w:hint="eastAsia"/>
            <w:lang w:val="en-GB"/>
          </w:rPr>
          <w:t>8.5.1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独立新排风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84FA05D" w14:textId="77777777" w:rsidR="00591C2B" w:rsidRDefault="00591C2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76" w:history="1">
        <w:r w:rsidRPr="004A5407">
          <w:rPr>
            <w:rStyle w:val="a6"/>
            <w:rFonts w:hint="eastAsia"/>
            <w:lang w:val="en-GB"/>
          </w:rPr>
          <w:t>8.5.2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风机盘管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1C7E654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77" w:history="1">
        <w:r w:rsidRPr="004A5407">
          <w:rPr>
            <w:rStyle w:val="a6"/>
            <w:rFonts w:hint="eastAsia"/>
            <w:lang w:val="en-GB"/>
          </w:rPr>
          <w:t>8.6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CDBF67C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78" w:history="1">
        <w:r w:rsidRPr="004A5407">
          <w:rPr>
            <w:rStyle w:val="a6"/>
            <w:rFonts w:hint="eastAsia"/>
            <w:lang w:val="en-GB"/>
          </w:rPr>
          <w:t>8.7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D8BE84E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79" w:history="1">
        <w:r w:rsidRPr="004A5407">
          <w:rPr>
            <w:rStyle w:val="a6"/>
            <w:rFonts w:hint="eastAsia"/>
            <w:lang w:val="en-GB"/>
          </w:rPr>
          <w:t>8.8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B5C02CD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80" w:history="1">
        <w:r w:rsidRPr="004A5407">
          <w:rPr>
            <w:rStyle w:val="a6"/>
            <w:rFonts w:hint="eastAsia"/>
            <w:lang w:val="en-GB"/>
          </w:rPr>
          <w:t>8.9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13E46617" w14:textId="77777777" w:rsidR="00591C2B" w:rsidRDefault="00591C2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65481" w:history="1">
        <w:r w:rsidRPr="004A5407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3C2D3E52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82" w:history="1">
        <w:r w:rsidRPr="004A5407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EBCB1F2" w14:textId="77777777" w:rsidR="00591C2B" w:rsidRDefault="00591C2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83" w:history="1">
        <w:r w:rsidRPr="004A5407">
          <w:rPr>
            <w:rStyle w:val="a6"/>
            <w:rFonts w:hint="eastAsia"/>
            <w:lang w:val="en-GB"/>
          </w:rPr>
          <w:t>9.1.1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80368CF" w14:textId="77777777" w:rsidR="00591C2B" w:rsidRDefault="00591C2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84" w:history="1">
        <w:r w:rsidRPr="004A5407">
          <w:rPr>
            <w:rStyle w:val="a6"/>
            <w:rFonts w:hint="eastAsia"/>
            <w:lang w:val="en-GB"/>
          </w:rPr>
          <w:t>9.1.2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55D88326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85" w:history="1">
        <w:r w:rsidRPr="004A5407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6E2C1A40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86" w:history="1">
        <w:r w:rsidRPr="004A5407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2CF7F419" w14:textId="77777777" w:rsidR="00591C2B" w:rsidRDefault="00591C2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87" w:history="1">
        <w:r w:rsidRPr="004A5407">
          <w:rPr>
            <w:rStyle w:val="a6"/>
            <w:rFonts w:hint="eastAsia"/>
            <w:lang w:val="en-GB"/>
          </w:rPr>
          <w:t>9.3.1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3F5C3DD2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88" w:history="1">
        <w:r w:rsidRPr="004A5407">
          <w:rPr>
            <w:rStyle w:val="a6"/>
            <w:rFonts w:hint="eastAsia"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50BC79DB" w14:textId="77777777" w:rsidR="00591C2B" w:rsidRDefault="00591C2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89" w:history="1">
        <w:r w:rsidRPr="004A5407">
          <w:rPr>
            <w:rStyle w:val="a6"/>
            <w:rFonts w:hint="eastAsia"/>
            <w:lang w:val="en-GB"/>
          </w:rPr>
          <w:t>9.4.1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699B94DB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90" w:history="1">
        <w:r w:rsidRPr="004A5407">
          <w:rPr>
            <w:rStyle w:val="a6"/>
            <w:rFonts w:hint="eastAsia"/>
            <w:lang w:val="en-GB"/>
          </w:rPr>
          <w:t>9.5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10AA8EA5" w14:textId="77777777" w:rsidR="00591C2B" w:rsidRDefault="00591C2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91" w:history="1">
        <w:r w:rsidRPr="004A5407">
          <w:rPr>
            <w:rStyle w:val="a6"/>
            <w:rFonts w:hint="eastAsia"/>
            <w:lang w:val="en-GB"/>
          </w:rPr>
          <w:t>9.5.1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独立新排风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7A2F17CB" w14:textId="77777777" w:rsidR="00591C2B" w:rsidRDefault="00591C2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92" w:history="1">
        <w:r w:rsidRPr="004A5407">
          <w:rPr>
            <w:rStyle w:val="a6"/>
            <w:rFonts w:hint="eastAsia"/>
            <w:lang w:val="en-GB"/>
          </w:rPr>
          <w:t>9.5.2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风机盘管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7BB0CE5D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93" w:history="1">
        <w:r w:rsidRPr="004A5407">
          <w:rPr>
            <w:rStyle w:val="a6"/>
            <w:rFonts w:hint="eastAsia"/>
            <w:lang w:val="en-GB"/>
          </w:rPr>
          <w:t>9.6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48E9BD4C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94" w:history="1">
        <w:r w:rsidRPr="004A5407">
          <w:rPr>
            <w:rStyle w:val="a6"/>
            <w:rFonts w:hint="eastAsia"/>
            <w:lang w:val="en-GB"/>
          </w:rPr>
          <w:t>9.7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4A0FDBA9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95" w:history="1">
        <w:r w:rsidRPr="004A5407">
          <w:rPr>
            <w:rStyle w:val="a6"/>
            <w:rFonts w:hint="eastAsia"/>
            <w:lang w:val="en-GB"/>
          </w:rPr>
          <w:t>9.8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5D6AAE12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496" w:history="1">
        <w:r w:rsidRPr="004A5407">
          <w:rPr>
            <w:rStyle w:val="a6"/>
            <w:rFonts w:hint="eastAsia"/>
            <w:lang w:val="en-GB"/>
          </w:rPr>
          <w:t>9.9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60A4D3E9" w14:textId="77777777" w:rsidR="00591C2B" w:rsidRDefault="00591C2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65497" w:history="1">
        <w:r w:rsidRPr="004A5407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2E6276A6" w14:textId="77777777" w:rsidR="00591C2B" w:rsidRDefault="00591C2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65498" w:history="1">
        <w:r w:rsidRPr="004A5407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绿色建筑性能评估得分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126E9274" w14:textId="77777777" w:rsidR="00591C2B" w:rsidRDefault="00591C2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65499" w:history="1">
        <w:r w:rsidRPr="004A5407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_Toc185865499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36F51EF1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500" w:history="1">
        <w:r w:rsidRPr="004A5407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工作日</w:t>
        </w:r>
        <w:r w:rsidRPr="004A5407">
          <w:rPr>
            <w:rStyle w:val="a6"/>
            <w:rFonts w:hint="eastAsia"/>
          </w:rPr>
          <w:t>/</w:t>
        </w:r>
        <w:r w:rsidRPr="004A5407">
          <w:rPr>
            <w:rStyle w:val="a6"/>
            <w:rFonts w:hint="eastAsia"/>
          </w:rPr>
          <w:t>节假日人员逐时在室率</w:t>
        </w:r>
        <w:r w:rsidRPr="004A5407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_Toc185865500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74B0E33B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501" w:history="1">
        <w:r w:rsidRPr="004A5407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工作日</w:t>
        </w:r>
        <w:r w:rsidRPr="004A5407">
          <w:rPr>
            <w:rStyle w:val="a6"/>
            <w:rFonts w:hint="eastAsia"/>
          </w:rPr>
          <w:t>/</w:t>
        </w:r>
        <w:r w:rsidRPr="004A5407">
          <w:rPr>
            <w:rStyle w:val="a6"/>
            <w:rFonts w:hint="eastAsia"/>
          </w:rPr>
          <w:t>节假日照明开关时间表</w:t>
        </w:r>
        <w:r w:rsidRPr="004A5407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_Toc185865501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14:paraId="410A4CEA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502" w:history="1">
        <w:r w:rsidRPr="004A5407">
          <w:rPr>
            <w:rStyle w:val="a6"/>
            <w:rFonts w:hint="eastAsia"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工作日</w:t>
        </w:r>
        <w:r w:rsidRPr="004A5407">
          <w:rPr>
            <w:rStyle w:val="a6"/>
            <w:rFonts w:hint="eastAsia"/>
          </w:rPr>
          <w:t>/</w:t>
        </w:r>
        <w:r w:rsidRPr="004A5407">
          <w:rPr>
            <w:rStyle w:val="a6"/>
            <w:rFonts w:hint="eastAsia"/>
          </w:rPr>
          <w:t>节假日设备逐时使用率</w:t>
        </w:r>
        <w:r w:rsidRPr="004A5407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_Toc185865502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rFonts w:hint="eastAsia"/>
            <w:webHidden/>
          </w:rPr>
          <w:fldChar w:fldCharType="end"/>
        </w:r>
      </w:hyperlink>
    </w:p>
    <w:p w14:paraId="433577DC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503" w:history="1">
        <w:r w:rsidRPr="004A5407">
          <w:rPr>
            <w:rStyle w:val="a6"/>
            <w:rFonts w:hint="eastAsia"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工作日</w:t>
        </w:r>
        <w:r w:rsidRPr="004A5407">
          <w:rPr>
            <w:rStyle w:val="a6"/>
            <w:rFonts w:hint="eastAsia"/>
          </w:rPr>
          <w:t>/</w:t>
        </w:r>
        <w:r w:rsidRPr="004A5407">
          <w:rPr>
            <w:rStyle w:val="a6"/>
            <w:rFonts w:hint="eastAsia"/>
          </w:rPr>
          <w:t>节假日空调系统运行时间表</w:t>
        </w:r>
        <w:r w:rsidRPr="004A5407">
          <w:rPr>
            <w:rStyle w:val="a6"/>
            <w:rFonts w:hint="eastAsia"/>
          </w:rPr>
          <w:t>(1:</w:t>
        </w:r>
        <w:r w:rsidRPr="004A5407">
          <w:rPr>
            <w:rStyle w:val="a6"/>
            <w:rFonts w:hint="eastAsia"/>
          </w:rPr>
          <w:t>开</w:t>
        </w:r>
        <w:r w:rsidRPr="004A5407">
          <w:rPr>
            <w:rStyle w:val="a6"/>
            <w:rFonts w:hint="eastAsia"/>
          </w:rPr>
          <w:t>,0:</w:t>
        </w:r>
        <w:r w:rsidRPr="004A5407">
          <w:rPr>
            <w:rStyle w:val="a6"/>
            <w:rFonts w:hint="eastAsia"/>
          </w:rPr>
          <w:t>关</w:t>
        </w:r>
        <w:r w:rsidRPr="004A5407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_Toc185865503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rFonts w:hint="eastAsia"/>
            <w:webHidden/>
          </w:rPr>
          <w:fldChar w:fldCharType="end"/>
        </w:r>
      </w:hyperlink>
    </w:p>
    <w:p w14:paraId="75441E5E" w14:textId="77777777" w:rsidR="00591C2B" w:rsidRDefault="00591C2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65504" w:history="1">
        <w:r w:rsidRPr="004A5407">
          <w:rPr>
            <w:rStyle w:val="a6"/>
            <w:rFonts w:hint="eastAsia"/>
            <w:lang w:val="en-GB"/>
          </w:rPr>
          <w:t>12.5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A5407">
          <w:rPr>
            <w:rStyle w:val="a6"/>
            <w:rFonts w:hint="eastAsia"/>
          </w:rPr>
          <w:t>工作日</w:t>
        </w:r>
        <w:r w:rsidRPr="004A5407">
          <w:rPr>
            <w:rStyle w:val="a6"/>
            <w:rFonts w:hint="eastAsia"/>
          </w:rPr>
          <w:t>/</w:t>
        </w:r>
        <w:r w:rsidRPr="004A5407">
          <w:rPr>
            <w:rStyle w:val="a6"/>
            <w:rFonts w:hint="eastAsia"/>
          </w:rPr>
          <w:t>节假日新风运行时间表</w:t>
        </w:r>
        <w:r w:rsidRPr="004A5407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_Toc185865504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rFonts w:hint="eastAsia"/>
            <w:webHidden/>
          </w:rPr>
          <w:fldChar w:fldCharType="end"/>
        </w:r>
      </w:hyperlink>
    </w:p>
    <w:p w14:paraId="514DE81F" w14:textId="77777777" w:rsidR="00AA47FE" w:rsidRDefault="00D40158" w:rsidP="00D40158">
      <w:pPr>
        <w:pStyle w:val="TOC1"/>
        <w:sectPr w:rsidR="00AA47FE" w:rsidSect="00C97E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4CEBD5C" w14:textId="77777777" w:rsidR="00D40158" w:rsidRDefault="00D40158" w:rsidP="00D40158">
      <w:pPr>
        <w:pStyle w:val="TOC1"/>
      </w:pPr>
    </w:p>
    <w:p w14:paraId="7A4352ED" w14:textId="77777777" w:rsidR="00D40158" w:rsidRPr="005E5F93" w:rsidRDefault="00D40158" w:rsidP="005215FB">
      <w:pPr>
        <w:pStyle w:val="1"/>
      </w:pPr>
      <w:bookmarkStart w:id="11" w:name="_Toc18586544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1D5D2D3" w14:textId="77777777">
        <w:tc>
          <w:tcPr>
            <w:tcW w:w="2841" w:type="dxa"/>
            <w:shd w:val="clear" w:color="auto" w:fill="E6E6E6"/>
          </w:tcPr>
          <w:p w14:paraId="03D14C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F70B4D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敏山路小学</w:t>
            </w:r>
            <w:bookmarkEnd w:id="12"/>
          </w:p>
        </w:tc>
      </w:tr>
      <w:tr w:rsidR="00D40158" w:rsidRPr="00FF2243" w14:paraId="1E056FC7" w14:textId="77777777">
        <w:tc>
          <w:tcPr>
            <w:tcW w:w="2841" w:type="dxa"/>
            <w:shd w:val="clear" w:color="auto" w:fill="E6E6E6"/>
          </w:tcPr>
          <w:p w14:paraId="3305D02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10E55F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郑州</w:t>
            </w:r>
            <w:bookmarkEnd w:id="13"/>
          </w:p>
        </w:tc>
      </w:tr>
      <w:tr w:rsidR="00037A4C" w:rsidRPr="00FF2243" w14:paraId="313D53DA" w14:textId="77777777">
        <w:tc>
          <w:tcPr>
            <w:tcW w:w="2841" w:type="dxa"/>
            <w:shd w:val="clear" w:color="auto" w:fill="E6E6E6"/>
          </w:tcPr>
          <w:p w14:paraId="519DE6D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1AE426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35.00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0537301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113.65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7F412FA" w14:textId="77777777">
        <w:tc>
          <w:tcPr>
            <w:tcW w:w="2841" w:type="dxa"/>
            <w:shd w:val="clear" w:color="auto" w:fill="E6E6E6"/>
          </w:tcPr>
          <w:p w14:paraId="18C6961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5786CD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22524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1637</w:t>
            </w:r>
            <w:bookmarkEnd w:id="17"/>
          </w:p>
        </w:tc>
      </w:tr>
      <w:tr w:rsidR="00D40158" w:rsidRPr="00FF2243" w14:paraId="0DB341E7" w14:textId="77777777">
        <w:tc>
          <w:tcPr>
            <w:tcW w:w="2841" w:type="dxa"/>
            <w:shd w:val="clear" w:color="auto" w:fill="E6E6E6"/>
          </w:tcPr>
          <w:p w14:paraId="7988D45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147E1E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:rsidR="00D40158" w:rsidRPr="00FF2243" w14:paraId="2E8B2BBA" w14:textId="77777777">
        <w:tc>
          <w:tcPr>
            <w:tcW w:w="2841" w:type="dxa"/>
            <w:shd w:val="clear" w:color="auto" w:fill="E6E6E6"/>
          </w:tcPr>
          <w:p w14:paraId="30F3F79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1A6EFA75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21.0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3.0</w:t>
            </w:r>
            <w:bookmarkEnd w:id="21"/>
          </w:p>
        </w:tc>
      </w:tr>
      <w:tr w:rsidR="00203A7D" w:rsidRPr="00FF2243" w14:paraId="4909FA00" w14:textId="77777777">
        <w:tc>
          <w:tcPr>
            <w:tcW w:w="2841" w:type="dxa"/>
            <w:shd w:val="clear" w:color="auto" w:fill="E6E6E6"/>
          </w:tcPr>
          <w:p w14:paraId="2C19548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2CC0C8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90362.18</w:t>
            </w:r>
            <w:bookmarkEnd w:id="22"/>
          </w:p>
        </w:tc>
      </w:tr>
      <w:tr w:rsidR="00203A7D" w:rsidRPr="00FF2243" w14:paraId="59585313" w14:textId="77777777">
        <w:tc>
          <w:tcPr>
            <w:tcW w:w="2841" w:type="dxa"/>
            <w:shd w:val="clear" w:color="auto" w:fill="E6E6E6"/>
          </w:tcPr>
          <w:p w14:paraId="1EC8B31C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48BFC3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22285.76</w:t>
            </w:r>
            <w:bookmarkEnd w:id="23"/>
          </w:p>
        </w:tc>
      </w:tr>
      <w:tr w:rsidR="00D40158" w:rsidRPr="00FF2243" w14:paraId="0D3648FA" w14:textId="77777777">
        <w:tc>
          <w:tcPr>
            <w:tcW w:w="2841" w:type="dxa"/>
            <w:shd w:val="clear" w:color="auto" w:fill="E6E6E6"/>
          </w:tcPr>
          <w:p w14:paraId="2C77F27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109DB50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180</w:t>
            </w:r>
            <w:bookmarkEnd w:id="24"/>
          </w:p>
        </w:tc>
      </w:tr>
      <w:tr w:rsidR="00D40158" w:rsidRPr="00FF2243" w14:paraId="1D2E511B" w14:textId="77777777">
        <w:tc>
          <w:tcPr>
            <w:tcW w:w="2841" w:type="dxa"/>
            <w:shd w:val="clear" w:color="auto" w:fill="E6E6E6"/>
          </w:tcPr>
          <w:p w14:paraId="769A4F3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8DE249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253D8E68" w14:textId="77777777">
        <w:tc>
          <w:tcPr>
            <w:tcW w:w="2841" w:type="dxa"/>
            <w:shd w:val="clear" w:color="auto" w:fill="E6E6E6"/>
          </w:tcPr>
          <w:p w14:paraId="14EA3EA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971FE8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7BB56C71" w14:textId="77777777">
        <w:tc>
          <w:tcPr>
            <w:tcW w:w="2841" w:type="dxa"/>
            <w:shd w:val="clear" w:color="auto" w:fill="E6E6E6"/>
          </w:tcPr>
          <w:p w14:paraId="458CE2D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8E7B27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A904CB" w:rsidRPr="00FF2243" w14:paraId="48C3A8B1" w14:textId="77777777">
        <w:tc>
          <w:tcPr>
            <w:tcW w:w="2841" w:type="dxa"/>
            <w:shd w:val="clear" w:color="auto" w:fill="E6E6E6"/>
          </w:tcPr>
          <w:p w14:paraId="7A0E319E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D92834C" w14:textId="77777777" w:rsidR="00A904CB" w:rsidRDefault="00A904CB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:6.14-9.15,</w:t>
            </w:r>
            <w:r>
              <w:t>供暖期</w:t>
            </w:r>
            <w:r>
              <w:t>:11.15-3.15</w:t>
            </w:r>
            <w:bookmarkEnd w:id="28"/>
          </w:p>
        </w:tc>
      </w:tr>
    </w:tbl>
    <w:p w14:paraId="152B5CFA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3B9AB205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38AC436E" w14:textId="77777777" w:rsidR="00D40158" w:rsidRDefault="000B5101" w:rsidP="00D40158">
      <w:pPr>
        <w:pStyle w:val="1"/>
      </w:pPr>
      <w:bookmarkStart w:id="29" w:name="TitleFormat"/>
      <w:bookmarkStart w:id="30" w:name="_Toc185865449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43A3B617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河南省《绿色建筑评价标准》</w:t>
      </w:r>
      <w:r>
        <w:rPr>
          <w:kern w:val="2"/>
          <w:szCs w:val="24"/>
          <w:lang w:val="en-US"/>
        </w:rPr>
        <w:t>(DBJ41/T 109-2020)</w:t>
      </w:r>
    </w:p>
    <w:p w14:paraId="7A8D761B" w14:textId="77777777" w:rsidR="00A3082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1FF8DD46" w14:textId="77777777" w:rsidR="00A3082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《河南公共建筑节能设计标准》</w:t>
      </w:r>
      <w:r>
        <w:rPr>
          <w:kern w:val="2"/>
          <w:szCs w:val="24"/>
          <w:lang w:val="en-US"/>
        </w:rPr>
        <w:t>(DBJ41/T 075-2016)</w:t>
      </w:r>
    </w:p>
    <w:p w14:paraId="294D9CD3" w14:textId="77777777" w:rsidR="00A3082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21860EB0" w14:textId="77777777" w:rsidR="00A3082D" w:rsidRDefault="00A3082D">
      <w:pPr>
        <w:widowControl w:val="0"/>
        <w:jc w:val="both"/>
        <w:rPr>
          <w:kern w:val="2"/>
          <w:szCs w:val="24"/>
          <w:lang w:val="en-US"/>
        </w:rPr>
      </w:pPr>
    </w:p>
    <w:p w14:paraId="2EEE4D15" w14:textId="77777777"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185865450"/>
      <w:r>
        <w:rPr>
          <w:rFonts w:hint="eastAsia"/>
        </w:rPr>
        <w:t>计算要求</w:t>
      </w:r>
      <w:bookmarkEnd w:id="32"/>
      <w:bookmarkEnd w:id="33"/>
      <w:bookmarkEnd w:id="34"/>
    </w:p>
    <w:p w14:paraId="070FDBA0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85865451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0669370F" w14:textId="77777777" w:rsidR="00B44635" w:rsidRDefault="00B324D2" w:rsidP="00B44635">
      <w:pPr>
        <w:spacing w:line="360" w:lineRule="auto"/>
        <w:ind w:firstLineChars="200" w:firstLine="42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河南省</w:t>
      </w:r>
      <w:r w:rsidR="00B44635">
        <w:rPr>
          <w:rFonts w:hint="eastAsia"/>
          <w:lang w:val="en-US"/>
        </w:rPr>
        <w:t>《绿色建筑评价标准》</w:t>
      </w:r>
      <w:r w:rsidR="00B44635">
        <w:rPr>
          <w:lang w:val="en-US"/>
        </w:rPr>
        <w:t>(</w:t>
      </w:r>
      <w:r w:rsidR="0032190F">
        <w:t>DBJ41/T 109-2020</w:t>
      </w:r>
      <w:r w:rsidR="00B44635">
        <w:rPr>
          <w:lang w:val="en-US"/>
        </w:rPr>
        <w:t xml:space="preserve">) </w:t>
      </w:r>
      <w:r w:rsidR="00B44635">
        <w:rPr>
          <w:rFonts w:hint="eastAsia"/>
          <w:lang w:val="en-US"/>
        </w:rPr>
        <w:t>第</w:t>
      </w:r>
      <w:r w:rsidR="00B44635">
        <w:rPr>
          <w:lang w:val="en-US"/>
        </w:rPr>
        <w:t>7.2.8</w:t>
      </w:r>
      <w:r w:rsidR="00B44635">
        <w:rPr>
          <w:rFonts w:hint="eastAsia"/>
          <w:lang w:val="en-US"/>
        </w:rPr>
        <w:t>条</w:t>
      </w:r>
      <w:r w:rsidR="00B44635">
        <w:rPr>
          <w:lang w:val="en-US"/>
        </w:rPr>
        <w:t>：</w:t>
      </w:r>
      <w:r w:rsidR="00B44635">
        <w:rPr>
          <w:rFonts w:hint="eastAsia"/>
          <w:lang w:val="en-US"/>
        </w:rPr>
        <w:t>采取措施</w:t>
      </w:r>
      <w:r w:rsidR="00B44635">
        <w:rPr>
          <w:lang w:val="en-US"/>
        </w:rPr>
        <w:t>降低建筑能耗，</w:t>
      </w:r>
      <w:proofErr w:type="gramStart"/>
      <w:r w:rsidR="00B44635">
        <w:rPr>
          <w:rFonts w:hint="eastAsia"/>
          <w:lang w:val="en-US"/>
        </w:rPr>
        <w:t>评价</w:t>
      </w:r>
      <w:r w:rsidR="00B44635">
        <w:rPr>
          <w:lang w:val="en-US"/>
        </w:rPr>
        <w:t>总分值</w:t>
      </w:r>
      <w:proofErr w:type="gramEnd"/>
      <w:r w:rsidR="00B44635">
        <w:rPr>
          <w:rFonts w:hint="eastAsia"/>
          <w:lang w:val="en-US"/>
        </w:rPr>
        <w:t>1</w:t>
      </w:r>
      <w:r w:rsidR="00B44635">
        <w:rPr>
          <w:lang w:val="en-US"/>
        </w:rPr>
        <w:t>0</w:t>
      </w:r>
      <w:r w:rsidR="00B44635">
        <w:rPr>
          <w:rFonts w:hint="eastAsia"/>
          <w:lang w:val="en-US"/>
        </w:rPr>
        <w:t>分</w:t>
      </w:r>
      <w:r w:rsidR="00B44635">
        <w:rPr>
          <w:lang w:val="en-US"/>
        </w:rPr>
        <w:t>。建筑</w:t>
      </w:r>
      <w:r w:rsidR="00B44635">
        <w:rPr>
          <w:rFonts w:hint="eastAsia"/>
          <w:lang w:val="en-US"/>
        </w:rPr>
        <w:t>能耗</w:t>
      </w:r>
      <w:r w:rsidR="00B44635">
        <w:rPr>
          <w:lang w:val="en-US"/>
        </w:rPr>
        <w:t>相比国家现行</w:t>
      </w:r>
      <w:r w:rsidR="00B44635">
        <w:rPr>
          <w:rFonts w:hint="eastAsia"/>
          <w:lang w:val="en-US"/>
        </w:rPr>
        <w:t>有关</w:t>
      </w:r>
      <w:r w:rsidR="00B44635">
        <w:rPr>
          <w:lang w:val="en-US"/>
        </w:rPr>
        <w:t>建筑节能</w:t>
      </w:r>
      <w:r w:rsidR="00B44635">
        <w:rPr>
          <w:rFonts w:hint="eastAsia"/>
          <w:lang w:val="en-US"/>
        </w:rPr>
        <w:t>标准</w:t>
      </w:r>
      <w:r w:rsidR="00B44635">
        <w:rPr>
          <w:lang w:val="en-US"/>
        </w:rPr>
        <w:t>降低</w:t>
      </w:r>
      <w:r w:rsidR="00B44635">
        <w:rPr>
          <w:rFonts w:hint="eastAsia"/>
          <w:lang w:val="en-US"/>
        </w:rPr>
        <w:t>10</w:t>
      </w:r>
      <w:r w:rsidR="00B44635">
        <w:rPr>
          <w:lang w:val="en-US"/>
        </w:rPr>
        <w:t>%</w:t>
      </w:r>
      <w:r w:rsidR="00B44635">
        <w:rPr>
          <w:lang w:val="en-US"/>
        </w:rPr>
        <w:t>，得</w:t>
      </w:r>
      <w:r w:rsidR="00B44635">
        <w:rPr>
          <w:rFonts w:hint="eastAsia"/>
          <w:lang w:val="en-US"/>
        </w:rPr>
        <w:t>5</w:t>
      </w:r>
      <w:r w:rsidR="00B44635">
        <w:rPr>
          <w:rFonts w:hint="eastAsia"/>
          <w:lang w:val="en-US"/>
        </w:rPr>
        <w:t>分</w:t>
      </w:r>
      <w:r w:rsidR="00B44635">
        <w:rPr>
          <w:lang w:val="en-US"/>
        </w:rPr>
        <w:t>；降低</w:t>
      </w:r>
      <w:r w:rsidR="00B44635">
        <w:rPr>
          <w:rFonts w:hint="eastAsia"/>
          <w:lang w:val="en-US"/>
        </w:rPr>
        <w:t>20</w:t>
      </w:r>
      <w:r w:rsidR="00B44635">
        <w:rPr>
          <w:lang w:val="en-US"/>
        </w:rPr>
        <w:t>%</w:t>
      </w:r>
      <w:r w:rsidR="00B44635">
        <w:rPr>
          <w:lang w:val="en-US"/>
        </w:rPr>
        <w:t>，得</w:t>
      </w:r>
      <w:r w:rsidR="00B44635">
        <w:rPr>
          <w:rFonts w:hint="eastAsia"/>
          <w:lang w:val="en-US"/>
        </w:rPr>
        <w:t>10</w:t>
      </w:r>
      <w:r w:rsidR="00B44635">
        <w:rPr>
          <w:rFonts w:hint="eastAsia"/>
          <w:lang w:val="en-US"/>
        </w:rPr>
        <w:t>分</w:t>
      </w:r>
      <w:r w:rsidR="00B44635">
        <w:rPr>
          <w:lang w:val="en-US"/>
        </w:rPr>
        <w:t>。</w:t>
      </w:r>
    </w:p>
    <w:p w14:paraId="0D71FB31" w14:textId="77777777" w:rsidR="00B44635" w:rsidRDefault="00416840" w:rsidP="00B44635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t>河南省</w:t>
      </w:r>
      <w:r w:rsidR="00B44635">
        <w:rPr>
          <w:rFonts w:hint="eastAsia"/>
          <w:lang w:val="en-US"/>
        </w:rPr>
        <w:t>《绿色建筑评价标准》</w:t>
      </w:r>
      <w:r w:rsidR="00B44635">
        <w:rPr>
          <w:lang w:val="en-US"/>
        </w:rPr>
        <w:t>(</w:t>
      </w:r>
      <w:r w:rsidR="00307F92">
        <w:t>DBJ41/T 109-2020</w:t>
      </w:r>
      <w:r w:rsidR="00B44635">
        <w:rPr>
          <w:lang w:val="en-US"/>
        </w:rPr>
        <w:t xml:space="preserve">) </w:t>
      </w:r>
      <w:r w:rsidR="00B44635">
        <w:rPr>
          <w:rFonts w:hint="eastAsia"/>
          <w:lang w:val="en-US"/>
        </w:rPr>
        <w:t>第</w:t>
      </w:r>
      <w:r w:rsidR="00B44635">
        <w:rPr>
          <w:lang w:val="en-US"/>
        </w:rPr>
        <w:t>9.2.1</w:t>
      </w:r>
      <w:r w:rsidR="00B44635">
        <w:rPr>
          <w:rFonts w:hint="eastAsia"/>
          <w:lang w:val="en-US"/>
        </w:rPr>
        <w:t>条：采取</w:t>
      </w:r>
      <w:r w:rsidR="00B44635">
        <w:rPr>
          <w:lang w:val="en-US"/>
        </w:rPr>
        <w:t>措施进一步降低建筑</w:t>
      </w:r>
      <w:r w:rsidR="00B44635">
        <w:rPr>
          <w:rFonts w:hint="eastAsia"/>
          <w:lang w:val="en-US"/>
        </w:rPr>
        <w:t>供暖空调系统</w:t>
      </w:r>
      <w:r w:rsidR="00B44635">
        <w:rPr>
          <w:lang w:val="en-US"/>
        </w:rPr>
        <w:t>的能耗，</w:t>
      </w:r>
      <w:proofErr w:type="gramStart"/>
      <w:r w:rsidR="00B44635">
        <w:rPr>
          <w:rFonts w:hint="eastAsia"/>
          <w:lang w:val="en-US"/>
        </w:rPr>
        <w:t>评价总分值</w:t>
      </w:r>
      <w:proofErr w:type="gramEnd"/>
      <w:r w:rsidR="00B44635">
        <w:rPr>
          <w:rFonts w:hint="eastAsia"/>
          <w:lang w:val="en-US"/>
        </w:rPr>
        <w:t>30</w:t>
      </w:r>
      <w:r w:rsidR="00B44635">
        <w:rPr>
          <w:rFonts w:hint="eastAsia"/>
          <w:lang w:val="en-US"/>
        </w:rPr>
        <w:t>分</w:t>
      </w:r>
      <w:r w:rsidR="00B44635">
        <w:rPr>
          <w:lang w:val="en-US"/>
        </w:rPr>
        <w:t>。建筑</w:t>
      </w:r>
      <w:r w:rsidR="00B44635">
        <w:rPr>
          <w:rFonts w:hint="eastAsia"/>
          <w:lang w:val="en-US"/>
        </w:rPr>
        <w:t>供暖</w:t>
      </w:r>
      <w:r w:rsidR="00B44635">
        <w:rPr>
          <w:lang w:val="en-US"/>
        </w:rPr>
        <w:t>空调系统能耗相比国家现行有关</w:t>
      </w:r>
      <w:r w:rsidR="00B44635">
        <w:rPr>
          <w:rFonts w:hint="eastAsia"/>
          <w:lang w:val="en-US"/>
        </w:rPr>
        <w:t>建筑</w:t>
      </w:r>
      <w:r w:rsidR="00B44635">
        <w:rPr>
          <w:lang w:val="en-US"/>
        </w:rPr>
        <w:t>节能标准降低</w:t>
      </w:r>
      <w:r w:rsidR="00B44635">
        <w:rPr>
          <w:rFonts w:hint="eastAsia"/>
          <w:lang w:val="en-US"/>
        </w:rPr>
        <w:t>40</w:t>
      </w:r>
      <w:r w:rsidR="00B44635">
        <w:rPr>
          <w:lang w:val="en-US"/>
        </w:rPr>
        <w:t>%</w:t>
      </w:r>
      <w:r w:rsidR="00B44635">
        <w:rPr>
          <w:lang w:val="en-US"/>
        </w:rPr>
        <w:t>，得</w:t>
      </w:r>
      <w:r w:rsidR="00B44635">
        <w:rPr>
          <w:rFonts w:hint="eastAsia"/>
          <w:lang w:val="en-US"/>
        </w:rPr>
        <w:t>10</w:t>
      </w:r>
      <w:r w:rsidR="00B44635">
        <w:rPr>
          <w:rFonts w:hint="eastAsia"/>
          <w:lang w:val="en-US"/>
        </w:rPr>
        <w:t>分</w:t>
      </w:r>
      <w:r w:rsidR="00B44635">
        <w:rPr>
          <w:lang w:val="en-US"/>
        </w:rPr>
        <w:t>；</w:t>
      </w:r>
      <w:proofErr w:type="gramStart"/>
      <w:r w:rsidR="00B44635">
        <w:rPr>
          <w:lang w:val="en-US"/>
        </w:rPr>
        <w:t>每再降低</w:t>
      </w:r>
      <w:proofErr w:type="gramEnd"/>
      <w:r w:rsidR="00B44635">
        <w:rPr>
          <w:rFonts w:hint="eastAsia"/>
          <w:lang w:val="en-US"/>
        </w:rPr>
        <w:t>10</w:t>
      </w:r>
      <w:r w:rsidR="00B44635">
        <w:rPr>
          <w:lang w:val="en-US"/>
        </w:rPr>
        <w:t>%</w:t>
      </w:r>
      <w:r w:rsidR="00B44635">
        <w:rPr>
          <w:lang w:val="en-US"/>
        </w:rPr>
        <w:t>，再得</w:t>
      </w:r>
      <w:r w:rsidR="00B44635">
        <w:rPr>
          <w:rFonts w:hint="eastAsia"/>
          <w:lang w:val="en-US"/>
        </w:rPr>
        <w:t>5</w:t>
      </w:r>
      <w:r w:rsidR="00B44635">
        <w:rPr>
          <w:rFonts w:hint="eastAsia"/>
          <w:lang w:val="en-US"/>
        </w:rPr>
        <w:t>分；</w:t>
      </w:r>
      <w:r w:rsidR="00B44635">
        <w:rPr>
          <w:lang w:val="en-US"/>
        </w:rPr>
        <w:t>最高得</w:t>
      </w:r>
      <w:r w:rsidR="00B44635">
        <w:rPr>
          <w:rFonts w:hint="eastAsia"/>
          <w:lang w:val="en-US"/>
        </w:rPr>
        <w:t>30</w:t>
      </w:r>
      <w:r w:rsidR="00B44635">
        <w:rPr>
          <w:rFonts w:hint="eastAsia"/>
          <w:lang w:val="en-US"/>
        </w:rPr>
        <w:t>分</w:t>
      </w:r>
      <w:r w:rsidR="00B44635">
        <w:rPr>
          <w:lang w:val="en-US"/>
        </w:rPr>
        <w:t>。</w:t>
      </w:r>
    </w:p>
    <w:p w14:paraId="68BE37E0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0" w:name="_Toc185865452"/>
      <w:r>
        <w:rPr>
          <w:rFonts w:hint="eastAsia"/>
          <w:kern w:val="2"/>
          <w:sz w:val="21"/>
        </w:rPr>
        <w:lastRenderedPageBreak/>
        <w:t>计算方法</w:t>
      </w:r>
      <w:bookmarkEnd w:id="38"/>
      <w:bookmarkEnd w:id="39"/>
      <w:bookmarkEnd w:id="40"/>
    </w:p>
    <w:p w14:paraId="64728B9A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19627D1F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</w:t>
      </w:r>
      <w:proofErr w:type="gramStart"/>
      <w:r w:rsidRPr="00E841D9">
        <w:rPr>
          <w:rFonts w:hint="eastAsia"/>
          <w:lang w:val="en-US"/>
        </w:rPr>
        <w:t>现行行业</w:t>
      </w:r>
      <w:proofErr w:type="gramEnd"/>
      <w:r w:rsidRPr="00E841D9">
        <w:rPr>
          <w:rFonts w:hint="eastAsia"/>
          <w:lang w:val="en-US"/>
        </w:rPr>
        <w:t>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7266D07F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D5987DA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EBDAFCE" w14:textId="77777777" w:rsidR="00B44635" w:rsidRDefault="00B44635" w:rsidP="00B44635">
      <w:pPr>
        <w:pStyle w:val="1"/>
        <w:tabs>
          <w:tab w:val="left" w:pos="432"/>
        </w:tabs>
      </w:pPr>
      <w:bookmarkStart w:id="41" w:name="_Toc59787735"/>
      <w:bookmarkStart w:id="42" w:name="_Toc58336110"/>
      <w:bookmarkStart w:id="43" w:name="_Toc59800596"/>
      <w:bookmarkStart w:id="44" w:name="_Toc185865453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6E0E442E" w14:textId="77777777" w:rsidR="00B44635" w:rsidRPr="00B44635" w:rsidRDefault="00B44635" w:rsidP="00B4463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345A8A74" w14:textId="77777777" w:rsidR="005567C2" w:rsidRDefault="005567C2" w:rsidP="005567C2">
      <w:pPr>
        <w:pStyle w:val="1"/>
      </w:pPr>
      <w:bookmarkStart w:id="46" w:name="_Toc185865454"/>
      <w:r>
        <w:rPr>
          <w:rFonts w:hint="eastAsia"/>
        </w:rPr>
        <w:t>气象数据</w:t>
      </w:r>
      <w:bookmarkEnd w:id="46"/>
    </w:p>
    <w:p w14:paraId="107E53CB" w14:textId="77777777" w:rsidR="005567C2" w:rsidRDefault="005567C2" w:rsidP="005567C2">
      <w:pPr>
        <w:pStyle w:val="2"/>
      </w:pPr>
      <w:bookmarkStart w:id="47" w:name="_Toc185865455"/>
      <w:r>
        <w:rPr>
          <w:rFonts w:hint="eastAsia"/>
        </w:rPr>
        <w:t>气象地点</w:t>
      </w:r>
      <w:bookmarkEnd w:id="47"/>
    </w:p>
    <w:p w14:paraId="59614971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48" w:name="气象数据来源"/>
      <w:r>
        <w:t>河南</w:t>
      </w:r>
      <w:r>
        <w:t>-</w:t>
      </w:r>
      <w:r>
        <w:t>郑州</w:t>
      </w:r>
      <w:r>
        <w:t xml:space="preserve">, </w:t>
      </w:r>
      <w:r>
        <w:t>《建筑节能气象参数标准》</w:t>
      </w:r>
      <w:bookmarkEnd w:id="48"/>
    </w:p>
    <w:p w14:paraId="044B64D2" w14:textId="77777777" w:rsidR="005567C2" w:rsidRDefault="005567C2" w:rsidP="005567C2">
      <w:pPr>
        <w:pStyle w:val="2"/>
      </w:pPr>
      <w:bookmarkStart w:id="49" w:name="_Toc185865456"/>
      <w:r>
        <w:rPr>
          <w:rFonts w:hint="eastAsia"/>
        </w:rPr>
        <w:t>逐日干球温度表</w:t>
      </w:r>
      <w:bookmarkEnd w:id="49"/>
    </w:p>
    <w:p w14:paraId="5B678DED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>
        <w:rPr>
          <w:noProof/>
        </w:rPr>
        <w:drawing>
          <wp:inline distT="0" distB="0" distL="0" distR="0" wp14:anchorId="77E41DC2" wp14:editId="05568521">
            <wp:extent cx="5610814" cy="257202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C9B6F" w14:textId="77777777" w:rsidR="005567C2" w:rsidRDefault="005567C2" w:rsidP="005567C2">
      <w:pPr>
        <w:pStyle w:val="2"/>
      </w:pPr>
      <w:bookmarkStart w:id="51" w:name="_Toc185865457"/>
      <w:r>
        <w:rPr>
          <w:rFonts w:hint="eastAsia"/>
        </w:rPr>
        <w:lastRenderedPageBreak/>
        <w:t>逐月辐照量表</w:t>
      </w:r>
      <w:bookmarkEnd w:id="51"/>
    </w:p>
    <w:p w14:paraId="14A3BF1A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>
        <w:rPr>
          <w:noProof/>
        </w:rPr>
        <w:drawing>
          <wp:inline distT="0" distB="0" distL="0" distR="0" wp14:anchorId="633DFAF5" wp14:editId="5BD17D24">
            <wp:extent cx="5610814" cy="232434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710C0" w14:textId="77777777" w:rsidR="005567C2" w:rsidRDefault="005567C2" w:rsidP="005567C2">
      <w:pPr>
        <w:pStyle w:val="2"/>
      </w:pPr>
      <w:bookmarkStart w:id="53" w:name="_Toc185865458"/>
      <w:r>
        <w:rPr>
          <w:rFonts w:hint="eastAsia"/>
        </w:rPr>
        <w:t>峰值工况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A3082D" w14:paraId="01A67464" w14:textId="77777777">
        <w:tc>
          <w:tcPr>
            <w:tcW w:w="1131" w:type="dxa"/>
            <w:shd w:val="clear" w:color="auto" w:fill="E6E6E6"/>
            <w:vAlign w:val="center"/>
          </w:tcPr>
          <w:p w14:paraId="037A7A75" w14:textId="77777777" w:rsidR="00A3082D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CB892C7" w14:textId="77777777" w:rsidR="00A3082D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E39F95" w14:textId="77777777" w:rsidR="00A3082D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6DCEF2" w14:textId="77777777" w:rsidR="00A3082D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A9267A" w14:textId="77777777" w:rsidR="00A3082D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360D3C" w14:textId="77777777" w:rsidR="00A3082D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A3082D" w14:paraId="2A0DD11E" w14:textId="77777777">
        <w:tc>
          <w:tcPr>
            <w:tcW w:w="1131" w:type="dxa"/>
            <w:shd w:val="clear" w:color="auto" w:fill="E6E6E6"/>
            <w:vAlign w:val="center"/>
          </w:tcPr>
          <w:p w14:paraId="69CBDFA4" w14:textId="77777777" w:rsidR="00A3082D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4D4F8313" w14:textId="77777777" w:rsidR="00A3082D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E6455CD" w14:textId="77777777" w:rsidR="00A3082D" w:rsidRDefault="00000000">
            <w:r>
              <w:t>38.3</w:t>
            </w:r>
          </w:p>
        </w:tc>
        <w:tc>
          <w:tcPr>
            <w:tcW w:w="1556" w:type="dxa"/>
            <w:vAlign w:val="center"/>
          </w:tcPr>
          <w:p w14:paraId="6A3C9ADF" w14:textId="77777777" w:rsidR="00A3082D" w:rsidRDefault="00000000">
            <w:r>
              <w:t>21.1</w:t>
            </w:r>
          </w:p>
        </w:tc>
        <w:tc>
          <w:tcPr>
            <w:tcW w:w="1556" w:type="dxa"/>
            <w:vAlign w:val="center"/>
          </w:tcPr>
          <w:p w14:paraId="320E5187" w14:textId="77777777" w:rsidR="00A3082D" w:rsidRDefault="00000000">
            <w:r>
              <w:t>8.9</w:t>
            </w:r>
          </w:p>
        </w:tc>
        <w:tc>
          <w:tcPr>
            <w:tcW w:w="1556" w:type="dxa"/>
            <w:vAlign w:val="center"/>
          </w:tcPr>
          <w:p w14:paraId="6A5A6CD3" w14:textId="77777777" w:rsidR="00A3082D" w:rsidRDefault="00000000">
            <w:r>
              <w:t>61.4</w:t>
            </w:r>
          </w:p>
        </w:tc>
      </w:tr>
      <w:tr w:rsidR="00A3082D" w14:paraId="59577176" w14:textId="77777777">
        <w:tc>
          <w:tcPr>
            <w:tcW w:w="1131" w:type="dxa"/>
            <w:shd w:val="clear" w:color="auto" w:fill="E6E6E6"/>
            <w:vAlign w:val="center"/>
          </w:tcPr>
          <w:p w14:paraId="6F1C260A" w14:textId="77777777" w:rsidR="00A3082D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25EC4C0A" w14:textId="77777777" w:rsidR="00A3082D" w:rsidRDefault="00000000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52DDF97" w14:textId="77777777" w:rsidR="00A3082D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7BE79A64" w14:textId="77777777" w:rsidR="00A3082D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7F1AD5F3" w14:textId="77777777" w:rsidR="00A3082D" w:rsidRDefault="00000000">
            <w:r>
              <w:t>1.4</w:t>
            </w:r>
          </w:p>
        </w:tc>
        <w:tc>
          <w:tcPr>
            <w:tcW w:w="1556" w:type="dxa"/>
            <w:vAlign w:val="center"/>
          </w:tcPr>
          <w:p w14:paraId="438ED392" w14:textId="77777777" w:rsidR="00A3082D" w:rsidRDefault="00000000">
            <w:r>
              <w:t>-7.1</w:t>
            </w:r>
          </w:p>
        </w:tc>
      </w:tr>
    </w:tbl>
    <w:p w14:paraId="0AA8AB84" w14:textId="77777777" w:rsidR="005567C2" w:rsidRPr="00A23AC4" w:rsidRDefault="005567C2" w:rsidP="005567C2">
      <w:pPr>
        <w:pStyle w:val="1"/>
        <w:widowControl w:val="0"/>
        <w:jc w:val="both"/>
      </w:pPr>
      <w:bookmarkStart w:id="54" w:name="气象峰值工况"/>
      <w:bookmarkStart w:id="55" w:name="_Toc185865459"/>
      <w:bookmarkEnd w:id="54"/>
      <w:r>
        <w:t>围护结构</w:t>
      </w:r>
      <w:bookmarkEnd w:id="55"/>
    </w:p>
    <w:p w14:paraId="03C88CCC" w14:textId="77777777" w:rsidR="00A3082D" w:rsidRDefault="00000000">
      <w:pPr>
        <w:pStyle w:val="2"/>
        <w:widowControl w:val="0"/>
      </w:pPr>
      <w:bookmarkStart w:id="56" w:name="_Toc185865460"/>
      <w:r>
        <w:t>工程材料</w:t>
      </w:r>
      <w:bookmarkEnd w:id="5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3082D" w14:paraId="41B3546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FCE172C" w14:textId="77777777" w:rsidR="00A3082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5BBB24" w14:textId="77777777" w:rsidR="00A3082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A272AD9" w14:textId="77777777" w:rsidR="00A3082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A38759" w14:textId="77777777" w:rsidR="00A3082D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8C23DF" w14:textId="77777777" w:rsidR="00A3082D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48E0E0" w14:textId="77777777" w:rsidR="00A3082D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8E7DA6E" w14:textId="77777777" w:rsidR="00A3082D" w:rsidRDefault="00000000">
            <w:pPr>
              <w:jc w:val="center"/>
            </w:pPr>
            <w:r>
              <w:t>数据来源</w:t>
            </w:r>
          </w:p>
        </w:tc>
      </w:tr>
      <w:tr w:rsidR="00A3082D" w14:paraId="7ADD5B0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7B9ADDD" w14:textId="77777777" w:rsidR="00A3082D" w:rsidRDefault="00A3082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94FC4D6" w14:textId="77777777" w:rsidR="00A3082D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43F1F82" w14:textId="77777777" w:rsidR="00A3082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A888EE" w14:textId="77777777" w:rsidR="00A3082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99EFF8" w14:textId="77777777" w:rsidR="00A3082D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97F150" w14:textId="77777777" w:rsidR="00A3082D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C1132F9" w14:textId="77777777" w:rsidR="00A3082D" w:rsidRDefault="00A3082D">
            <w:pPr>
              <w:jc w:val="center"/>
            </w:pPr>
          </w:p>
        </w:tc>
      </w:tr>
      <w:tr w:rsidR="00A3082D" w14:paraId="0571B208" w14:textId="77777777">
        <w:tc>
          <w:tcPr>
            <w:tcW w:w="2196" w:type="dxa"/>
            <w:shd w:val="clear" w:color="auto" w:fill="E6E6E6"/>
            <w:vAlign w:val="center"/>
          </w:tcPr>
          <w:p w14:paraId="18FA6DA5" w14:textId="77777777" w:rsidR="00A3082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A4D12B4" w14:textId="77777777" w:rsidR="00A3082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9D37355" w14:textId="77777777" w:rsidR="00A3082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FFC6BF5" w14:textId="77777777" w:rsidR="00A3082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1C654F2" w14:textId="77777777" w:rsidR="00A3082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0B59192" w14:textId="77777777" w:rsidR="00A3082D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09E56B8" w14:textId="77777777" w:rsidR="00A3082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3082D" w14:paraId="3E2A2C66" w14:textId="77777777">
        <w:tc>
          <w:tcPr>
            <w:tcW w:w="2196" w:type="dxa"/>
            <w:shd w:val="clear" w:color="auto" w:fill="E6E6E6"/>
            <w:vAlign w:val="center"/>
          </w:tcPr>
          <w:p w14:paraId="75C780A5" w14:textId="77777777" w:rsidR="00A3082D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019F2C70" w14:textId="77777777" w:rsidR="00A3082D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527866C7" w14:textId="77777777" w:rsidR="00A3082D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700BD2EF" w14:textId="77777777" w:rsidR="00A3082D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10A7FCAF" w14:textId="77777777" w:rsidR="00A3082D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179581BF" w14:textId="77777777" w:rsidR="00A3082D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5D9F2A64" w14:textId="77777777" w:rsidR="00A3082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3082D" w14:paraId="0F85298D" w14:textId="77777777">
        <w:tc>
          <w:tcPr>
            <w:tcW w:w="2196" w:type="dxa"/>
            <w:shd w:val="clear" w:color="auto" w:fill="E6E6E6"/>
            <w:vAlign w:val="center"/>
          </w:tcPr>
          <w:p w14:paraId="72F6185F" w14:textId="77777777" w:rsidR="00A3082D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611F41D" w14:textId="77777777" w:rsidR="00A3082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9CEE343" w14:textId="77777777" w:rsidR="00A3082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0F15C4D" w14:textId="77777777" w:rsidR="00A3082D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66EE371" w14:textId="77777777" w:rsidR="00A3082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7184E6E" w14:textId="77777777" w:rsidR="00A3082D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A85867D" w14:textId="77777777" w:rsidR="00A3082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3082D" w14:paraId="1142714E" w14:textId="77777777">
        <w:tc>
          <w:tcPr>
            <w:tcW w:w="2196" w:type="dxa"/>
            <w:shd w:val="clear" w:color="auto" w:fill="E6E6E6"/>
            <w:vAlign w:val="center"/>
          </w:tcPr>
          <w:p w14:paraId="0297CC49" w14:textId="77777777" w:rsidR="00A3082D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1484B9A1" w14:textId="77777777" w:rsidR="00A3082D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2D2164E" w14:textId="77777777" w:rsidR="00A3082D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10AE7D63" w14:textId="77777777" w:rsidR="00A3082D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110D0AA5" w14:textId="77777777" w:rsidR="00A3082D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3C5E20F3" w14:textId="77777777" w:rsidR="00A3082D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0222EF49" w14:textId="77777777" w:rsidR="00A3082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3082D" w14:paraId="01D4D0F4" w14:textId="77777777">
        <w:tc>
          <w:tcPr>
            <w:tcW w:w="2196" w:type="dxa"/>
            <w:shd w:val="clear" w:color="auto" w:fill="E6E6E6"/>
            <w:vAlign w:val="center"/>
          </w:tcPr>
          <w:p w14:paraId="3D017024" w14:textId="77777777" w:rsidR="00A3082D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B37E566" w14:textId="77777777" w:rsidR="00A3082D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2A686F78" w14:textId="77777777" w:rsidR="00A3082D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3891A5A" w14:textId="77777777" w:rsidR="00A3082D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3DC4944F" w14:textId="77777777" w:rsidR="00A3082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97A7B95" w14:textId="77777777" w:rsidR="00A3082D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2AE3D7A6" w14:textId="77777777" w:rsidR="00A3082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3082D" w14:paraId="3E108B7B" w14:textId="77777777">
        <w:tc>
          <w:tcPr>
            <w:tcW w:w="2196" w:type="dxa"/>
            <w:shd w:val="clear" w:color="auto" w:fill="E6E6E6"/>
            <w:vAlign w:val="center"/>
          </w:tcPr>
          <w:p w14:paraId="5C60C55B" w14:textId="77777777" w:rsidR="00A3082D" w:rsidRDefault="00000000">
            <w:r>
              <w:t>混凝土多孔砖</w:t>
            </w:r>
            <w:r>
              <w:t>(190</w:t>
            </w:r>
            <w:r>
              <w:t>六孔</w:t>
            </w:r>
            <w:r>
              <w:lastRenderedPageBreak/>
              <w:t>砖）</w:t>
            </w:r>
          </w:p>
        </w:tc>
        <w:tc>
          <w:tcPr>
            <w:tcW w:w="1018" w:type="dxa"/>
            <w:vAlign w:val="center"/>
          </w:tcPr>
          <w:p w14:paraId="07800E0E" w14:textId="77777777" w:rsidR="00A3082D" w:rsidRDefault="00000000">
            <w:r>
              <w:lastRenderedPageBreak/>
              <w:t>0.750</w:t>
            </w:r>
          </w:p>
        </w:tc>
        <w:tc>
          <w:tcPr>
            <w:tcW w:w="1030" w:type="dxa"/>
            <w:vAlign w:val="center"/>
          </w:tcPr>
          <w:p w14:paraId="56A7D8F8" w14:textId="77777777" w:rsidR="00A3082D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03B908B" w14:textId="77777777" w:rsidR="00A3082D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0824CDEF" w14:textId="77777777" w:rsidR="00A3082D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06FD0E77" w14:textId="77777777" w:rsidR="00A3082D" w:rsidRDefault="00000000">
            <w:r>
              <w:t>0.0010</w:t>
            </w:r>
          </w:p>
        </w:tc>
        <w:tc>
          <w:tcPr>
            <w:tcW w:w="1516" w:type="dxa"/>
            <w:vAlign w:val="center"/>
          </w:tcPr>
          <w:p w14:paraId="35209568" w14:textId="77777777" w:rsidR="00A3082D" w:rsidRDefault="00000000">
            <w:r>
              <w:rPr>
                <w:sz w:val="18"/>
                <w:szCs w:val="18"/>
              </w:rPr>
              <w:t>民用建筑热工设计</w:t>
            </w:r>
            <w:r>
              <w:rPr>
                <w:sz w:val="18"/>
                <w:szCs w:val="18"/>
              </w:rPr>
              <w:lastRenderedPageBreak/>
              <w:t>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3082D" w14:paraId="4A3DCA8C" w14:textId="77777777">
        <w:tc>
          <w:tcPr>
            <w:tcW w:w="2196" w:type="dxa"/>
            <w:shd w:val="clear" w:color="auto" w:fill="E6E6E6"/>
            <w:vAlign w:val="center"/>
          </w:tcPr>
          <w:p w14:paraId="1BC3B252" w14:textId="77777777" w:rsidR="00A3082D" w:rsidRDefault="00000000">
            <w:r>
              <w:lastRenderedPageBreak/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3D9CB5F4" w14:textId="77777777" w:rsidR="00A3082D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3FFD1407" w14:textId="77777777" w:rsidR="00A3082D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6AF627D5" w14:textId="77777777" w:rsidR="00A3082D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006307AD" w14:textId="77777777" w:rsidR="00A3082D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722A1D89" w14:textId="77777777" w:rsidR="00A3082D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54BBF89F" w14:textId="77777777" w:rsidR="00A3082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3082D" w14:paraId="61678922" w14:textId="77777777">
        <w:tc>
          <w:tcPr>
            <w:tcW w:w="2196" w:type="dxa"/>
            <w:shd w:val="clear" w:color="auto" w:fill="E6E6E6"/>
            <w:vAlign w:val="center"/>
          </w:tcPr>
          <w:p w14:paraId="3F902E15" w14:textId="77777777" w:rsidR="00A3082D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944B193" w14:textId="77777777" w:rsidR="00A3082D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7B5D14FD" w14:textId="77777777" w:rsidR="00A3082D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3CFB1DC7" w14:textId="77777777" w:rsidR="00A3082D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08B23C7B" w14:textId="77777777" w:rsidR="00A3082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8C6DE5A" w14:textId="77777777" w:rsidR="00A3082D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404CE7DB" w14:textId="77777777" w:rsidR="00A3082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3082D" w14:paraId="6251885B" w14:textId="77777777">
        <w:tc>
          <w:tcPr>
            <w:tcW w:w="2196" w:type="dxa"/>
            <w:shd w:val="clear" w:color="auto" w:fill="E6E6E6"/>
            <w:vAlign w:val="center"/>
          </w:tcPr>
          <w:p w14:paraId="5C04CF9E" w14:textId="77777777" w:rsidR="00A3082D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F9DBA50" w14:textId="77777777" w:rsidR="00A3082D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210167B4" w14:textId="77777777" w:rsidR="00A3082D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4DF439A9" w14:textId="77777777" w:rsidR="00A3082D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2D54D6FF" w14:textId="77777777" w:rsidR="00A3082D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2AC8BCDF" w14:textId="77777777" w:rsidR="00A3082D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72026E62" w14:textId="77777777" w:rsidR="00A3082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6CE8F47B" w14:textId="77777777" w:rsidR="00A3082D" w:rsidRDefault="00000000">
      <w:pPr>
        <w:pStyle w:val="2"/>
        <w:widowControl w:val="0"/>
      </w:pPr>
      <w:bookmarkStart w:id="57" w:name="_Toc185865461"/>
      <w:r>
        <w:t>围护结构作法简要说明</w:t>
      </w:r>
      <w:bookmarkEnd w:id="57"/>
    </w:p>
    <w:p w14:paraId="3FF80254" w14:textId="77777777" w:rsidR="00A3082D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(K=0.324,D=3.543)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287E1CDF" w14:textId="77777777" w:rsidR="00A3082D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90.1mm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09264E03" w14:textId="77777777" w:rsidR="00A3082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外墙（剪力墙）：</w:t>
      </w:r>
      <w:r>
        <w:rPr>
          <w:color w:val="0000FF"/>
          <w:szCs w:val="21"/>
        </w:rPr>
        <w:t>剪力墙构造一</w:t>
      </w:r>
      <w:r>
        <w:rPr>
          <w:color w:val="0000FF"/>
          <w:szCs w:val="21"/>
        </w:rPr>
        <w:t xml:space="preserve"> (K=0.300,D=3.535)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1D8B8902" w14:textId="77777777" w:rsidR="00A3082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混合砂浆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99.7mm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0D13C2E2" w14:textId="77777777" w:rsidR="00A3082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填充墙构造一</w:t>
      </w:r>
      <w:r>
        <w:rPr>
          <w:color w:val="0000FF"/>
          <w:szCs w:val="21"/>
        </w:rPr>
        <w:t xml:space="preserve"> (K=0.300,D=4.730)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4A281192" w14:textId="77777777" w:rsidR="00A3082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混合砂浆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74.2mm</w:t>
      </w:r>
      <w:r>
        <w:rPr>
          <w:color w:val="000000"/>
        </w:rPr>
        <w:t>＋加气混凝土、泡沫混凝土</w:t>
      </w:r>
      <w:r>
        <w:rPr>
          <w:color w:val="000000"/>
        </w:rPr>
        <w:t>(ρ=700)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7E36F417" w14:textId="77777777" w:rsidR="00A3082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(K=0.419,D=2.426)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1D3EFF55" w14:textId="77777777" w:rsidR="00A3082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70.1mm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14D625CA" w14:textId="77777777" w:rsidR="00A3082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控温与非控温隔墙：</w:t>
      </w:r>
      <w:r>
        <w:rPr>
          <w:color w:val="0000FF"/>
          <w:szCs w:val="21"/>
        </w:rPr>
        <w:t>控温与非控温隔墙构造一</w:t>
      </w:r>
      <w:r>
        <w:rPr>
          <w:color w:val="0000FF"/>
          <w:szCs w:val="21"/>
        </w:rPr>
        <w:t xml:space="preserve"> (K=0.902,D=3.762)</w:t>
      </w:r>
      <w:r>
        <w:rPr>
          <w:color w:val="0000FF"/>
          <w:szCs w:val="21"/>
        </w:rPr>
        <w:t>：</w:t>
      </w:r>
    </w:p>
    <w:p w14:paraId="76747BEA" w14:textId="77777777" w:rsidR="00A3082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加气混凝土、泡沫混凝土</w:t>
      </w:r>
      <w:r>
        <w:rPr>
          <w:color w:val="800000"/>
        </w:rPr>
        <w:t>(ρ=700) 189.9mm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6DC2AF6C" w14:textId="77777777" w:rsidR="00A3082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控温房间隔墙：</w:t>
      </w:r>
      <w:r>
        <w:rPr>
          <w:color w:val="0000FF"/>
          <w:szCs w:val="21"/>
        </w:rPr>
        <w:t>控温房间隔墙构造一</w:t>
      </w:r>
      <w:r>
        <w:rPr>
          <w:color w:val="0000FF"/>
          <w:szCs w:val="21"/>
        </w:rPr>
        <w:t xml:space="preserve"> (K=0.902,D=3.762)</w:t>
      </w:r>
      <w:r>
        <w:rPr>
          <w:color w:val="0000FF"/>
          <w:szCs w:val="21"/>
        </w:rPr>
        <w:t>：</w:t>
      </w:r>
    </w:p>
    <w:p w14:paraId="60D0C655" w14:textId="77777777" w:rsidR="00A3082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加气混凝土、泡沫混凝土</w:t>
      </w:r>
      <w:r>
        <w:rPr>
          <w:color w:val="800000"/>
        </w:rPr>
        <w:t>(ρ=700) 189.9mm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44558DB6" w14:textId="77777777" w:rsidR="00A3082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采暖与非采暖楼板：</w:t>
      </w:r>
      <w:r>
        <w:rPr>
          <w:color w:val="0000FF"/>
          <w:szCs w:val="21"/>
        </w:rPr>
        <w:t>控温与非控温楼板构造一</w:t>
      </w:r>
      <w:r>
        <w:rPr>
          <w:color w:val="0000FF"/>
          <w:szCs w:val="21"/>
        </w:rPr>
        <w:t xml:space="preserve"> (K=0.475,D=2.876)</w:t>
      </w:r>
      <w:r>
        <w:rPr>
          <w:color w:val="0000FF"/>
          <w:szCs w:val="21"/>
        </w:rPr>
        <w:t>：</w:t>
      </w:r>
    </w:p>
    <w:p w14:paraId="212A4900" w14:textId="77777777" w:rsidR="00A3082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79.9mm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6E3F3C38" w14:textId="77777777" w:rsidR="00A3082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断桥铝框</w:t>
      </w:r>
      <w:r>
        <w:rPr>
          <w:color w:val="0000FF"/>
          <w:szCs w:val="21"/>
        </w:rPr>
        <w:t>(</w:t>
      </w:r>
      <w:r>
        <w:rPr>
          <w:color w:val="0000FF"/>
          <w:szCs w:val="21"/>
        </w:rPr>
        <w:t>框洞比</w:t>
      </w:r>
      <w:r>
        <w:rPr>
          <w:color w:val="0000FF"/>
          <w:szCs w:val="21"/>
        </w:rPr>
        <w:t>0.2)--6mm+12A+6mm(Low-E</w:t>
      </w:r>
      <w:r>
        <w:rPr>
          <w:color w:val="0000FF"/>
          <w:szCs w:val="21"/>
        </w:rPr>
        <w:t>中空</w:t>
      </w:r>
      <w:r>
        <w:rPr>
          <w:color w:val="0000FF"/>
          <w:szCs w:val="21"/>
        </w:rPr>
        <w:t>SuperSE-I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 xml:space="preserve"> (K=0.900)</w:t>
      </w:r>
      <w:r>
        <w:rPr>
          <w:color w:val="0000FF"/>
          <w:szCs w:val="21"/>
        </w:rPr>
        <w:t>：</w:t>
      </w:r>
    </w:p>
    <w:p w14:paraId="0AF62B88" w14:textId="77777777" w:rsidR="00A3082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0.900W/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0.411</w:t>
      </w:r>
    </w:p>
    <w:p w14:paraId="20F0A533" w14:textId="77777777" w:rsidR="00A3082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9.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断桥铝框</w:t>
      </w:r>
      <w:r>
        <w:rPr>
          <w:color w:val="0000FF"/>
          <w:szCs w:val="21"/>
        </w:rPr>
        <w:t>(</w:t>
      </w:r>
      <w:r>
        <w:rPr>
          <w:color w:val="0000FF"/>
          <w:szCs w:val="21"/>
        </w:rPr>
        <w:t>框洞比</w:t>
      </w:r>
      <w:r>
        <w:rPr>
          <w:color w:val="0000FF"/>
          <w:szCs w:val="21"/>
        </w:rPr>
        <w:t>0.2)--6mm+12A+6mm(Low-E</w:t>
      </w:r>
      <w:r>
        <w:rPr>
          <w:color w:val="0000FF"/>
          <w:szCs w:val="21"/>
        </w:rPr>
        <w:t>中空</w:t>
      </w:r>
      <w:r>
        <w:rPr>
          <w:color w:val="0000FF"/>
          <w:szCs w:val="21"/>
        </w:rPr>
        <w:t>SuperSE-I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 xml:space="preserve"> (K=0.900)</w:t>
      </w:r>
      <w:r>
        <w:rPr>
          <w:color w:val="0000FF"/>
          <w:szCs w:val="21"/>
        </w:rPr>
        <w:t>：</w:t>
      </w:r>
    </w:p>
    <w:p w14:paraId="4AFE501F" w14:textId="77777777" w:rsidR="00A3082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0.900W/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0.411</w:t>
      </w:r>
    </w:p>
    <w:p w14:paraId="195490C0" w14:textId="77777777" w:rsidR="00A3082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10.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  <w:szCs w:val="21"/>
        </w:rPr>
        <w:t>周边地面构造一</w:t>
      </w:r>
      <w:r>
        <w:rPr>
          <w:color w:val="0000FF"/>
          <w:szCs w:val="21"/>
        </w:rPr>
        <w:t xml:space="preserve"> (K=0.395,D=1.446)</w:t>
      </w:r>
      <w:r>
        <w:rPr>
          <w:color w:val="0000FF"/>
          <w:szCs w:val="21"/>
        </w:rPr>
        <w:t>：</w:t>
      </w:r>
    </w:p>
    <w:p w14:paraId="5C41E745" w14:textId="77777777" w:rsidR="00A3082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</w:p>
    <w:p w14:paraId="675233E1" w14:textId="77777777" w:rsidR="00A3082D" w:rsidRDefault="00000000">
      <w:pPr>
        <w:pStyle w:val="1"/>
        <w:widowControl w:val="0"/>
        <w:jc w:val="both"/>
        <w:rPr>
          <w:color w:val="000000"/>
        </w:rPr>
      </w:pPr>
      <w:bookmarkStart w:id="58" w:name="_Toc185865462"/>
      <w:r>
        <w:rPr>
          <w:color w:val="000000"/>
        </w:rPr>
        <w:t>围护结构概况</w:t>
      </w:r>
      <w:bookmarkEnd w:id="58"/>
    </w:p>
    <w:p w14:paraId="579D3B91" w14:textId="77777777" w:rsidR="00A3082D" w:rsidRDefault="00A3082D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1"/>
        <w:gridCol w:w="2652"/>
        <w:gridCol w:w="1413"/>
        <w:gridCol w:w="1413"/>
        <w:gridCol w:w="1648"/>
      </w:tblGrid>
      <w:tr w:rsidR="003C0CC2" w14:paraId="7DA4A52E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6031B0B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31480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103D87" w14:paraId="76BB7404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061CCDA" w14:textId="77777777" w:rsidR="00000000" w:rsidRDefault="00000000" w:rsidP="00103D8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32FC81B7" w14:textId="77777777" w:rsidR="00000000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091E01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59" w:name="屋顶K"/>
            <w:r>
              <w:rPr>
                <w:rFonts w:hint="eastAsia"/>
                <w:bCs/>
                <w:szCs w:val="21"/>
              </w:rPr>
              <w:t>0.32</w:t>
            </w:r>
            <w:bookmarkEnd w:id="59"/>
          </w:p>
          <w:p w14:paraId="24D0BBA5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60" w:name="屋顶D"/>
            <w:r>
              <w:rPr>
                <w:bCs/>
                <w:szCs w:val="21"/>
              </w:rPr>
              <w:t>3.54</w:t>
            </w:r>
            <w:bookmarkEnd w:id="60"/>
          </w:p>
        </w:tc>
      </w:tr>
      <w:tr w:rsidR="00103D87" w14:paraId="7589BBCB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05EBDCF" w14:textId="77777777" w:rsidR="00000000" w:rsidRDefault="00000000" w:rsidP="00103D8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1DA46786" w14:textId="77777777" w:rsidR="00000000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lastRenderedPageBreak/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24316F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61" w:name="外墙K"/>
            <w:r>
              <w:rPr>
                <w:rFonts w:hint="eastAsia"/>
                <w:bCs/>
                <w:szCs w:val="21"/>
              </w:rPr>
              <w:lastRenderedPageBreak/>
              <w:t>0.36</w:t>
            </w:r>
            <w:bookmarkEnd w:id="61"/>
          </w:p>
          <w:p w14:paraId="52893A2D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62" w:name="外墙D"/>
            <w:r>
              <w:rPr>
                <w:rFonts w:hint="eastAsia"/>
                <w:bCs/>
                <w:szCs w:val="21"/>
              </w:rPr>
              <w:lastRenderedPageBreak/>
              <w:t>3.62</w:t>
            </w:r>
            <w:bookmarkEnd w:id="62"/>
          </w:p>
        </w:tc>
      </w:tr>
      <w:tr w:rsidR="00103D87" w14:paraId="1C957EA9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FF646B8" w14:textId="77777777" w:rsidR="00000000" w:rsidRPr="003A650C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lastRenderedPageBreak/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6603D0F1" w14:textId="77777777" w:rsidR="00000000" w:rsidRDefault="00000000" w:rsidP="00103D87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738E0F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63" w:name="挑空楼板K"/>
            <w:r>
              <w:rPr>
                <w:bCs/>
                <w:szCs w:val="21"/>
              </w:rPr>
              <w:t>0.42</w:t>
            </w:r>
            <w:bookmarkEnd w:id="63"/>
          </w:p>
          <w:p w14:paraId="5B1DAD7D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64" w:name="挑空楼板D"/>
            <w:r>
              <w:rPr>
                <w:bCs/>
                <w:szCs w:val="21"/>
              </w:rPr>
              <w:t>2.43</w:t>
            </w:r>
            <w:bookmarkEnd w:id="64"/>
          </w:p>
        </w:tc>
      </w:tr>
      <w:tr w:rsidR="00103D87" w14:paraId="2FA822A3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E28E29A" w14:textId="77777777" w:rsidR="00000000" w:rsidRPr="003A650C" w:rsidRDefault="00000000" w:rsidP="00103D87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7189F32D" w14:textId="77777777" w:rsidR="00000000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42FF41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65" w:name="天窗K"/>
            <w:r>
              <w:rPr>
                <w:bCs/>
                <w:szCs w:val="21"/>
              </w:rPr>
              <w:t>－</w:t>
            </w:r>
            <w:bookmarkEnd w:id="65"/>
          </w:p>
          <w:p w14:paraId="29474ED6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66" w:name="天窗SHGC"/>
            <w:r>
              <w:rPr>
                <w:bCs/>
                <w:szCs w:val="21"/>
              </w:rPr>
              <w:t>－</w:t>
            </w:r>
            <w:bookmarkEnd w:id="66"/>
          </w:p>
        </w:tc>
      </w:tr>
      <w:tr w:rsidR="00103D87" w14:paraId="5CFF0AEC" w14:textId="77777777" w:rsidTr="00103D87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0459836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ED3704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F6487C4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EB958F2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79627BD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67F3FD2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AC0440B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103D87" w14:paraId="5C08485A" w14:textId="77777777" w:rsidTr="00103D87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52F107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F56598" w14:textId="77777777" w:rsidR="00000000" w:rsidRDefault="00000000" w:rsidP="00103D87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7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7"/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476012" w14:textId="77777777" w:rsidR="00000000" w:rsidRDefault="00000000" w:rsidP="00103D87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3D6317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0F26F3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55F797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</w:tr>
      <w:tr w:rsidR="00103D87" w14:paraId="4FBA0510" w14:textId="77777777" w:rsidTr="00103D8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CC7F22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361E67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395A90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543DF9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DA565E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3036FB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</w:tr>
      <w:tr w:rsidR="00103D87" w14:paraId="55A5E047" w14:textId="77777777" w:rsidTr="00103D8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611466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5861DF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AF9988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A1B100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0.53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10287C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EE14EE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</w:tr>
      <w:tr w:rsidR="00103D87" w14:paraId="53892624" w14:textId="77777777" w:rsidTr="00103D8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799DA56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59E737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07F7E1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4BD56D7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0.47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EB969B9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A199C2C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</w:tr>
    </w:tbl>
    <w:p w14:paraId="4F890AF8" w14:textId="77777777" w:rsidR="00A3082D" w:rsidRDefault="00A3082D">
      <w:pPr>
        <w:widowControl w:val="0"/>
        <w:jc w:val="both"/>
        <w:rPr>
          <w:color w:val="000000"/>
        </w:rPr>
      </w:pPr>
    </w:p>
    <w:p w14:paraId="5776A868" w14:textId="77777777" w:rsidR="00A3082D" w:rsidRDefault="00000000">
      <w:pPr>
        <w:pStyle w:val="1"/>
        <w:widowControl w:val="0"/>
        <w:jc w:val="both"/>
        <w:rPr>
          <w:color w:val="000000"/>
        </w:rPr>
      </w:pPr>
      <w:bookmarkStart w:id="68" w:name="_Toc185865463"/>
      <w:r>
        <w:rPr>
          <w:color w:val="000000"/>
        </w:rPr>
        <w:t>设计建筑</w:t>
      </w:r>
      <w:bookmarkEnd w:id="68"/>
    </w:p>
    <w:p w14:paraId="7E276F3A" w14:textId="77777777" w:rsidR="00A3082D" w:rsidRDefault="00000000">
      <w:pPr>
        <w:pStyle w:val="2"/>
        <w:widowControl w:val="0"/>
      </w:pPr>
      <w:bookmarkStart w:id="69" w:name="_Toc185865464"/>
      <w:r>
        <w:t>房间类型</w:t>
      </w:r>
      <w:bookmarkEnd w:id="69"/>
    </w:p>
    <w:p w14:paraId="49E2EEEB" w14:textId="77777777" w:rsidR="00A3082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0" w:name="_Toc185865465"/>
      <w:r>
        <w:rPr>
          <w:color w:val="000000"/>
        </w:rPr>
        <w:t>房间参数表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3082D" w14:paraId="4B0A22F5" w14:textId="77777777">
        <w:tc>
          <w:tcPr>
            <w:tcW w:w="1567" w:type="dxa"/>
            <w:shd w:val="clear" w:color="auto" w:fill="E6E6E6"/>
            <w:vAlign w:val="center"/>
          </w:tcPr>
          <w:p w14:paraId="21F4881D" w14:textId="77777777" w:rsidR="00A3082D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D1672BD" w14:textId="77777777" w:rsidR="00A3082D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13C8AF6" w14:textId="77777777" w:rsidR="00A3082D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AABD217" w14:textId="77777777" w:rsidR="00A3082D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A78437" w14:textId="77777777" w:rsidR="00A3082D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87ECDF" w14:textId="77777777" w:rsidR="00A3082D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971E60" w14:textId="77777777" w:rsidR="00A3082D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7509E9" w14:textId="77777777" w:rsidR="00A3082D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3082D" w14:paraId="08E627DE" w14:textId="77777777">
        <w:tc>
          <w:tcPr>
            <w:tcW w:w="1567" w:type="dxa"/>
            <w:shd w:val="clear" w:color="auto" w:fill="E6E6E6"/>
            <w:vAlign w:val="center"/>
          </w:tcPr>
          <w:p w14:paraId="5EEBFFBF" w14:textId="77777777" w:rsidR="00A3082D" w:rsidRDefault="00000000">
            <w:r>
              <w:t>书库</w:t>
            </w:r>
          </w:p>
        </w:tc>
        <w:tc>
          <w:tcPr>
            <w:tcW w:w="973" w:type="dxa"/>
            <w:vAlign w:val="center"/>
          </w:tcPr>
          <w:p w14:paraId="1EBF2E10" w14:textId="77777777" w:rsidR="00A3082D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2756CFF7" w14:textId="77777777" w:rsidR="00A3082D" w:rsidRDefault="00000000">
            <w:pPr>
              <w:jc w:val="center"/>
            </w:pPr>
            <w:r>
              <w:t>10</w:t>
            </w:r>
          </w:p>
        </w:tc>
        <w:tc>
          <w:tcPr>
            <w:tcW w:w="1273" w:type="dxa"/>
            <w:vAlign w:val="center"/>
          </w:tcPr>
          <w:p w14:paraId="4874FA64" w14:textId="77777777" w:rsidR="00A3082D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B6A8FE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7DE9DE" w14:textId="77777777" w:rsidR="00A3082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81E26E" w14:textId="77777777" w:rsidR="00A3082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D88EAC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3082D" w14:paraId="0201F837" w14:textId="77777777">
        <w:tc>
          <w:tcPr>
            <w:tcW w:w="1567" w:type="dxa"/>
            <w:shd w:val="clear" w:color="auto" w:fill="E6E6E6"/>
            <w:vAlign w:val="center"/>
          </w:tcPr>
          <w:p w14:paraId="009418CA" w14:textId="77777777" w:rsidR="00A3082D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4C87A625" w14:textId="77777777" w:rsidR="00A308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AFDAC18" w14:textId="77777777" w:rsidR="00A3082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0BFBAB5" w14:textId="77777777" w:rsidR="00A3082D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6A8F1E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10131D1" w14:textId="77777777" w:rsidR="00A3082D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E0D013" w14:textId="77777777" w:rsidR="00A3082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9B6F19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3082D" w14:paraId="78940351" w14:textId="77777777">
        <w:tc>
          <w:tcPr>
            <w:tcW w:w="1567" w:type="dxa"/>
            <w:shd w:val="clear" w:color="auto" w:fill="E6E6E6"/>
            <w:vAlign w:val="center"/>
          </w:tcPr>
          <w:p w14:paraId="209BF933" w14:textId="77777777" w:rsidR="00A3082D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1AB3DB3F" w14:textId="77777777" w:rsidR="00A308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0EEAF78" w14:textId="77777777" w:rsidR="00A3082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FCE4F2E" w14:textId="77777777" w:rsidR="00A3082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C08795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D1E2556" w14:textId="77777777" w:rsidR="00A3082D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8B35A6" w14:textId="77777777" w:rsidR="00A3082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96003D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3082D" w14:paraId="1436BD5C" w14:textId="77777777">
        <w:tc>
          <w:tcPr>
            <w:tcW w:w="1567" w:type="dxa"/>
            <w:shd w:val="clear" w:color="auto" w:fill="E6E6E6"/>
            <w:vAlign w:val="center"/>
          </w:tcPr>
          <w:p w14:paraId="61502E7D" w14:textId="77777777" w:rsidR="00A3082D" w:rsidRDefault="00000000">
            <w:r>
              <w:t>健身活动室</w:t>
            </w:r>
          </w:p>
        </w:tc>
        <w:tc>
          <w:tcPr>
            <w:tcW w:w="973" w:type="dxa"/>
            <w:vAlign w:val="center"/>
          </w:tcPr>
          <w:p w14:paraId="5C14592F" w14:textId="77777777" w:rsidR="00A3082D" w:rsidRDefault="00000000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14:paraId="13AE4FDF" w14:textId="77777777" w:rsidR="00A3082D" w:rsidRDefault="00000000"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 w14:paraId="213AD1CA" w14:textId="77777777" w:rsidR="00A3082D" w:rsidRDefault="00000000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8EF990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008F895" w14:textId="77777777" w:rsidR="00A3082D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353BDB" w14:textId="77777777" w:rsidR="00A3082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45FE3A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3082D" w14:paraId="4AFFCA4C" w14:textId="77777777">
        <w:tc>
          <w:tcPr>
            <w:tcW w:w="1567" w:type="dxa"/>
            <w:shd w:val="clear" w:color="auto" w:fill="E6E6E6"/>
            <w:vAlign w:val="center"/>
          </w:tcPr>
          <w:p w14:paraId="130B2514" w14:textId="77777777" w:rsidR="00A3082D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2D9A1BA7" w14:textId="77777777" w:rsidR="00A3082D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0C238FAA" w14:textId="77777777" w:rsidR="00A3082D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4B4B36DD" w14:textId="77777777" w:rsidR="00A3082D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84886A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A7212F7" w14:textId="77777777" w:rsidR="00A3082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4E5A02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DFD51E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3082D" w14:paraId="3E4905EF" w14:textId="77777777">
        <w:tc>
          <w:tcPr>
            <w:tcW w:w="1567" w:type="dxa"/>
            <w:shd w:val="clear" w:color="auto" w:fill="E6E6E6"/>
            <w:vAlign w:val="center"/>
          </w:tcPr>
          <w:p w14:paraId="52009CC0" w14:textId="77777777" w:rsidR="00A3082D" w:rsidRDefault="00000000">
            <w:r>
              <w:t>实验教室</w:t>
            </w:r>
          </w:p>
        </w:tc>
        <w:tc>
          <w:tcPr>
            <w:tcW w:w="973" w:type="dxa"/>
            <w:vAlign w:val="center"/>
          </w:tcPr>
          <w:p w14:paraId="7C8A551A" w14:textId="77777777" w:rsidR="00A308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1EFC11A" w14:textId="77777777" w:rsidR="00A3082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5CFE99F" w14:textId="77777777" w:rsidR="00A3082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42572C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01707BB" w14:textId="77777777" w:rsidR="00A3082D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90551E" w14:textId="77777777" w:rsidR="00A3082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1E44FA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3082D" w14:paraId="27258747" w14:textId="77777777">
        <w:tc>
          <w:tcPr>
            <w:tcW w:w="1567" w:type="dxa"/>
            <w:shd w:val="clear" w:color="auto" w:fill="E6E6E6"/>
            <w:vAlign w:val="center"/>
          </w:tcPr>
          <w:p w14:paraId="127576DF" w14:textId="77777777" w:rsidR="00A3082D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3F5E02B5" w14:textId="77777777" w:rsidR="00A308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49AAE5A" w14:textId="77777777" w:rsidR="00A3082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D1F68F2" w14:textId="77777777" w:rsidR="00A3082D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09D2E0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8EB8F60" w14:textId="77777777" w:rsidR="00A3082D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E831F6" w14:textId="77777777" w:rsidR="00A3082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D18D45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3082D" w14:paraId="0DCDE552" w14:textId="77777777">
        <w:tc>
          <w:tcPr>
            <w:tcW w:w="1567" w:type="dxa"/>
            <w:shd w:val="clear" w:color="auto" w:fill="E6E6E6"/>
            <w:vAlign w:val="center"/>
          </w:tcPr>
          <w:p w14:paraId="65C38841" w14:textId="77777777" w:rsidR="00A3082D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194F212C" w14:textId="77777777" w:rsidR="00A308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BB85C9F" w14:textId="77777777" w:rsidR="00A3082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AC5E5C0" w14:textId="77777777" w:rsidR="00A3082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0BD41C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D51C73" w14:textId="77777777" w:rsidR="00A3082D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B13F4C" w14:textId="77777777" w:rsidR="00A3082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D60014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3082D" w14:paraId="24E87039" w14:textId="77777777">
        <w:tc>
          <w:tcPr>
            <w:tcW w:w="1567" w:type="dxa"/>
            <w:shd w:val="clear" w:color="auto" w:fill="E6E6E6"/>
            <w:vAlign w:val="center"/>
          </w:tcPr>
          <w:p w14:paraId="2EE33D67" w14:textId="77777777" w:rsidR="00A3082D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5EB75E40" w14:textId="77777777" w:rsidR="00A308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BA7A22E" w14:textId="77777777" w:rsidR="00A3082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9058BE4" w14:textId="77777777" w:rsidR="00A3082D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D460C0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290850E" w14:textId="77777777" w:rsidR="00A3082D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4D6C17" w14:textId="77777777" w:rsidR="00A3082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386787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3082D" w14:paraId="5491C031" w14:textId="77777777">
        <w:tc>
          <w:tcPr>
            <w:tcW w:w="1567" w:type="dxa"/>
            <w:shd w:val="clear" w:color="auto" w:fill="E6E6E6"/>
            <w:vAlign w:val="center"/>
          </w:tcPr>
          <w:p w14:paraId="04260DCE" w14:textId="77777777" w:rsidR="00A3082D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42EC5C2C" w14:textId="77777777" w:rsidR="00A3082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098D0A4" w14:textId="77777777" w:rsidR="00A3082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188D017" w14:textId="77777777" w:rsidR="00A3082D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A3B1C8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AE85089" w14:textId="77777777" w:rsidR="00A3082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666145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AE9B89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3082D" w14:paraId="5F7D13E3" w14:textId="77777777">
        <w:tc>
          <w:tcPr>
            <w:tcW w:w="1567" w:type="dxa"/>
            <w:shd w:val="clear" w:color="auto" w:fill="E6E6E6"/>
            <w:vAlign w:val="center"/>
          </w:tcPr>
          <w:p w14:paraId="76870771" w14:textId="77777777" w:rsidR="00A3082D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35356C9E" w14:textId="77777777" w:rsidR="00A3082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D94B8E5" w14:textId="77777777" w:rsidR="00A3082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D861EAE" w14:textId="77777777" w:rsidR="00A3082D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53CBDC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2C077CF" w14:textId="77777777" w:rsidR="00A3082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C12595" w14:textId="77777777" w:rsidR="00A3082D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CB6F63" w14:textId="77777777" w:rsidR="00A3082D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3082D" w14:paraId="0EEF1FA9" w14:textId="77777777">
        <w:tc>
          <w:tcPr>
            <w:tcW w:w="1567" w:type="dxa"/>
            <w:shd w:val="clear" w:color="auto" w:fill="E6E6E6"/>
            <w:vAlign w:val="center"/>
          </w:tcPr>
          <w:p w14:paraId="5C70CD05" w14:textId="77777777" w:rsidR="00A3082D" w:rsidRDefault="00000000">
            <w:r>
              <w:t>美术教室</w:t>
            </w:r>
          </w:p>
        </w:tc>
        <w:tc>
          <w:tcPr>
            <w:tcW w:w="973" w:type="dxa"/>
            <w:vAlign w:val="center"/>
          </w:tcPr>
          <w:p w14:paraId="6E7625AF" w14:textId="77777777" w:rsidR="00A308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590A7DB" w14:textId="77777777" w:rsidR="00A3082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9844B02" w14:textId="77777777" w:rsidR="00A3082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3E6C62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CD0D194" w14:textId="77777777" w:rsidR="00A3082D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04FCC7" w14:textId="77777777" w:rsidR="00A3082D" w:rsidRDefault="00000000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6201E3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3082D" w14:paraId="70947257" w14:textId="77777777">
        <w:tc>
          <w:tcPr>
            <w:tcW w:w="1567" w:type="dxa"/>
            <w:shd w:val="clear" w:color="auto" w:fill="E6E6E6"/>
            <w:vAlign w:val="center"/>
          </w:tcPr>
          <w:p w14:paraId="069E57BC" w14:textId="77777777" w:rsidR="00A3082D" w:rsidRDefault="00000000">
            <w:r>
              <w:t>舞蹈教室</w:t>
            </w:r>
          </w:p>
        </w:tc>
        <w:tc>
          <w:tcPr>
            <w:tcW w:w="973" w:type="dxa"/>
            <w:vAlign w:val="center"/>
          </w:tcPr>
          <w:p w14:paraId="039889C3" w14:textId="77777777" w:rsidR="00A308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DE9B5BD" w14:textId="77777777" w:rsidR="00A3082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9EDDA77" w14:textId="77777777" w:rsidR="00A3082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E2FA06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29E7625" w14:textId="77777777" w:rsidR="00A3082D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274B98" w14:textId="77777777" w:rsidR="00A3082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8C047A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3082D" w14:paraId="0D359D7E" w14:textId="77777777">
        <w:tc>
          <w:tcPr>
            <w:tcW w:w="1567" w:type="dxa"/>
            <w:shd w:val="clear" w:color="auto" w:fill="E6E6E6"/>
            <w:vAlign w:val="center"/>
          </w:tcPr>
          <w:p w14:paraId="09F37263" w14:textId="77777777" w:rsidR="00A3082D" w:rsidRDefault="00000000">
            <w:r>
              <w:t>计算机房</w:t>
            </w:r>
          </w:p>
        </w:tc>
        <w:tc>
          <w:tcPr>
            <w:tcW w:w="973" w:type="dxa"/>
            <w:vAlign w:val="center"/>
          </w:tcPr>
          <w:p w14:paraId="5B780054" w14:textId="77777777" w:rsidR="00A308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5B1717B" w14:textId="77777777" w:rsidR="00A3082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35B42CB" w14:textId="77777777" w:rsidR="00A3082D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1E27AE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2E5386B" w14:textId="77777777" w:rsidR="00A3082D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B24499" w14:textId="77777777" w:rsidR="00A3082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FE98B8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3082D" w14:paraId="166FF87D" w14:textId="77777777">
        <w:tc>
          <w:tcPr>
            <w:tcW w:w="1567" w:type="dxa"/>
            <w:shd w:val="clear" w:color="auto" w:fill="E6E6E6"/>
            <w:vAlign w:val="center"/>
          </w:tcPr>
          <w:p w14:paraId="5CE7ABA9" w14:textId="77777777" w:rsidR="00A3082D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3EB157C6" w14:textId="77777777" w:rsidR="00A3082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481178E" w14:textId="77777777" w:rsidR="00A3082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7716725" w14:textId="77777777" w:rsidR="00A3082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8ED800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7013E81" w14:textId="77777777" w:rsidR="00A3082D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C7D825" w14:textId="77777777" w:rsidR="00A3082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BBD1E4" w14:textId="77777777" w:rsidR="00A3082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3082D" w14:paraId="5765CF57" w14:textId="77777777">
        <w:tc>
          <w:tcPr>
            <w:tcW w:w="1567" w:type="dxa"/>
            <w:shd w:val="clear" w:color="auto" w:fill="E6E6E6"/>
            <w:vAlign w:val="center"/>
          </w:tcPr>
          <w:p w14:paraId="609C9306" w14:textId="77777777" w:rsidR="00A3082D" w:rsidRDefault="00000000">
            <w:r>
              <w:t>车库</w:t>
            </w:r>
          </w:p>
        </w:tc>
        <w:tc>
          <w:tcPr>
            <w:tcW w:w="973" w:type="dxa"/>
            <w:vAlign w:val="center"/>
          </w:tcPr>
          <w:p w14:paraId="71C12F2F" w14:textId="77777777" w:rsidR="00A3082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B3C0E65" w14:textId="77777777" w:rsidR="00A3082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A00F6F4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20EECAC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19A49E4" w14:textId="77777777" w:rsidR="00A3082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118DA4" w14:textId="77777777" w:rsidR="00A3082D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738FF0" w14:textId="77777777" w:rsidR="00A3082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3082D" w14:paraId="567B1927" w14:textId="77777777">
        <w:tc>
          <w:tcPr>
            <w:tcW w:w="1567" w:type="dxa"/>
            <w:shd w:val="clear" w:color="auto" w:fill="E6E6E6"/>
            <w:vAlign w:val="center"/>
          </w:tcPr>
          <w:p w14:paraId="77D01EAF" w14:textId="77777777" w:rsidR="00A3082D" w:rsidRDefault="00000000">
            <w:r>
              <w:lastRenderedPageBreak/>
              <w:t>阅览室</w:t>
            </w:r>
          </w:p>
        </w:tc>
        <w:tc>
          <w:tcPr>
            <w:tcW w:w="973" w:type="dxa"/>
            <w:vAlign w:val="center"/>
          </w:tcPr>
          <w:p w14:paraId="063616DD" w14:textId="77777777" w:rsidR="00A308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417D65A" w14:textId="77777777" w:rsidR="00A3082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1873223" w14:textId="77777777" w:rsidR="00A3082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9B0A5C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8E93440" w14:textId="77777777" w:rsidR="00A3082D" w:rsidRDefault="00000000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8675D5" w14:textId="77777777" w:rsidR="00A3082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634C84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3082D" w14:paraId="565D230F" w14:textId="77777777">
        <w:tc>
          <w:tcPr>
            <w:tcW w:w="1567" w:type="dxa"/>
            <w:shd w:val="clear" w:color="auto" w:fill="E6E6E6"/>
            <w:vAlign w:val="center"/>
          </w:tcPr>
          <w:p w14:paraId="4B80C5A8" w14:textId="77777777" w:rsidR="00A3082D" w:rsidRDefault="00000000">
            <w:r>
              <w:t>风雨操场</w:t>
            </w:r>
          </w:p>
        </w:tc>
        <w:tc>
          <w:tcPr>
            <w:tcW w:w="973" w:type="dxa"/>
            <w:vAlign w:val="center"/>
          </w:tcPr>
          <w:p w14:paraId="262BABBA" w14:textId="77777777" w:rsidR="00A3082D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7467D569" w14:textId="77777777" w:rsidR="00A3082D" w:rsidRDefault="00000000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4E730AFD" w14:textId="77777777" w:rsidR="00A3082D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7970D7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EAB549" w14:textId="77777777" w:rsidR="00A3082D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396871" w14:textId="77777777" w:rsidR="00A3082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68965C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4E16D5E8" w14:textId="77777777" w:rsidR="00A3082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1" w:name="_Toc185865466"/>
      <w:r>
        <w:rPr>
          <w:color w:val="000000"/>
        </w:rPr>
        <w:t>作息时间表</w:t>
      </w:r>
      <w:bookmarkEnd w:id="71"/>
    </w:p>
    <w:p w14:paraId="5D190EDB" w14:textId="77777777" w:rsidR="00A3082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55BBEC7" w14:textId="77777777" w:rsidR="00A3082D" w:rsidRDefault="00000000">
      <w:pPr>
        <w:pStyle w:val="2"/>
        <w:widowControl w:val="0"/>
      </w:pPr>
      <w:bookmarkStart w:id="72" w:name="_Toc185865467"/>
      <w:r>
        <w:t>系统类型</w:t>
      </w:r>
      <w:bookmarkEnd w:id="72"/>
    </w:p>
    <w:p w14:paraId="4BB29C41" w14:textId="77777777" w:rsidR="00A3082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3" w:name="_Toc185865468"/>
      <w:r>
        <w:rPr>
          <w:color w:val="000000"/>
        </w:rPr>
        <w:t>系统分区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3082D" w14:paraId="19B00AA7" w14:textId="77777777">
        <w:tc>
          <w:tcPr>
            <w:tcW w:w="1131" w:type="dxa"/>
            <w:shd w:val="clear" w:color="auto" w:fill="E6E6E6"/>
            <w:vAlign w:val="center"/>
          </w:tcPr>
          <w:p w14:paraId="1E2139CA" w14:textId="77777777" w:rsidR="00A3082D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BB2BB7E" w14:textId="77777777" w:rsidR="00A3082D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CFCB0F" w14:textId="77777777" w:rsidR="00A3082D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ADC2B5" w14:textId="77777777" w:rsidR="00A3082D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D1385CD" w14:textId="77777777" w:rsidR="00A3082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100E078" w14:textId="77777777" w:rsidR="00A3082D" w:rsidRDefault="00000000">
            <w:pPr>
              <w:jc w:val="center"/>
            </w:pPr>
            <w:r>
              <w:t>包含的房间</w:t>
            </w:r>
          </w:p>
        </w:tc>
      </w:tr>
      <w:tr w:rsidR="00A3082D" w14:paraId="1A99069D" w14:textId="77777777">
        <w:tc>
          <w:tcPr>
            <w:tcW w:w="1131" w:type="dxa"/>
            <w:vAlign w:val="center"/>
          </w:tcPr>
          <w:p w14:paraId="11955ED8" w14:textId="77777777" w:rsidR="00A3082D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2A644FF6" w14:textId="77777777" w:rsidR="00A3082D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55C5723" w14:textId="77777777" w:rsidR="00A3082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287B5D7" w14:textId="77777777" w:rsidR="00A3082D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4B57CC47" w14:textId="77777777" w:rsidR="00A3082D" w:rsidRDefault="00000000">
            <w:r>
              <w:t>9819.22</w:t>
            </w:r>
          </w:p>
        </w:tc>
        <w:tc>
          <w:tcPr>
            <w:tcW w:w="3673" w:type="dxa"/>
            <w:vAlign w:val="center"/>
          </w:tcPr>
          <w:p w14:paraId="02448B1A" w14:textId="77777777" w:rsidR="00A3082D" w:rsidRDefault="00000000">
            <w:r>
              <w:t>所有房间</w:t>
            </w:r>
          </w:p>
        </w:tc>
      </w:tr>
    </w:tbl>
    <w:p w14:paraId="7B9F8848" w14:textId="77777777" w:rsidR="00A3082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4" w:name="_Toc185865469"/>
      <w:r>
        <w:rPr>
          <w:color w:val="000000"/>
        </w:rPr>
        <w:t>热回收参数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A3082D" w14:paraId="0C47511A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323C1B6F" w14:textId="77777777" w:rsidR="00A3082D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46F52CBE" w14:textId="77777777" w:rsidR="00A3082D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6C25070" w14:textId="77777777" w:rsidR="00A3082D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794A33E" w14:textId="77777777" w:rsidR="00A3082D" w:rsidRDefault="00000000">
            <w:pPr>
              <w:jc w:val="center"/>
            </w:pPr>
            <w:r>
              <w:t>供暖</w:t>
            </w:r>
          </w:p>
        </w:tc>
      </w:tr>
      <w:tr w:rsidR="00A3082D" w14:paraId="4918D492" w14:textId="77777777">
        <w:tc>
          <w:tcPr>
            <w:tcW w:w="1131" w:type="dxa"/>
            <w:vMerge/>
            <w:vAlign w:val="center"/>
          </w:tcPr>
          <w:p w14:paraId="26FF022D" w14:textId="77777777" w:rsidR="00A3082D" w:rsidRDefault="00A3082D"/>
        </w:tc>
        <w:tc>
          <w:tcPr>
            <w:tcW w:w="1262" w:type="dxa"/>
            <w:vMerge/>
            <w:vAlign w:val="center"/>
          </w:tcPr>
          <w:p w14:paraId="200346E0" w14:textId="77777777" w:rsidR="00A3082D" w:rsidRDefault="00A3082D"/>
        </w:tc>
        <w:tc>
          <w:tcPr>
            <w:tcW w:w="1731" w:type="dxa"/>
            <w:vAlign w:val="center"/>
          </w:tcPr>
          <w:p w14:paraId="38C2C0A3" w14:textId="77777777" w:rsidR="00A3082D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22650F13" w14:textId="77777777" w:rsidR="00A3082D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1A0007EC" w14:textId="77777777" w:rsidR="00A3082D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E3CAF2C" w14:textId="77777777" w:rsidR="00A3082D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A3082D" w14:paraId="30FF898B" w14:textId="77777777">
        <w:tc>
          <w:tcPr>
            <w:tcW w:w="1131" w:type="dxa"/>
            <w:vAlign w:val="center"/>
          </w:tcPr>
          <w:p w14:paraId="589FB79C" w14:textId="77777777" w:rsidR="00A3082D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0253BBF5" w14:textId="77777777" w:rsidR="00A3082D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615E6923" w14:textId="77777777" w:rsidR="00A3082D" w:rsidRDefault="00000000">
            <w:r>
              <w:t>0.50</w:t>
            </w:r>
          </w:p>
        </w:tc>
        <w:tc>
          <w:tcPr>
            <w:tcW w:w="1731" w:type="dxa"/>
            <w:vAlign w:val="center"/>
          </w:tcPr>
          <w:p w14:paraId="7DF45A53" w14:textId="77777777" w:rsidR="00A3082D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223A279A" w14:textId="77777777" w:rsidR="00A3082D" w:rsidRDefault="00000000">
            <w:r>
              <w:t>0.55</w:t>
            </w:r>
          </w:p>
        </w:tc>
        <w:tc>
          <w:tcPr>
            <w:tcW w:w="1731" w:type="dxa"/>
            <w:vAlign w:val="center"/>
          </w:tcPr>
          <w:p w14:paraId="2C0E05C1" w14:textId="77777777" w:rsidR="00A3082D" w:rsidRDefault="00000000">
            <w:r>
              <w:t>5(℃)</w:t>
            </w:r>
          </w:p>
        </w:tc>
      </w:tr>
    </w:tbl>
    <w:p w14:paraId="564C5776" w14:textId="77777777" w:rsidR="00A3082D" w:rsidRDefault="00000000">
      <w:pPr>
        <w:pStyle w:val="2"/>
        <w:widowControl w:val="0"/>
      </w:pPr>
      <w:bookmarkStart w:id="75" w:name="_Toc185865470"/>
      <w:r>
        <w:t>制冷系统</w:t>
      </w:r>
      <w:bookmarkEnd w:id="75"/>
    </w:p>
    <w:p w14:paraId="49C42C06" w14:textId="77777777" w:rsidR="00A3082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6" w:name="_Toc185865471"/>
      <w:r>
        <w:rPr>
          <w:color w:val="000000"/>
        </w:rPr>
        <w:t>默认冷源</w:t>
      </w:r>
      <w:bookmarkEnd w:id="76"/>
    </w:p>
    <w:p w14:paraId="05D9BA13" w14:textId="77777777" w:rsidR="00A3082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A3082D" w14:paraId="6CB0AA6C" w14:textId="77777777">
        <w:tc>
          <w:tcPr>
            <w:tcW w:w="1697" w:type="dxa"/>
            <w:shd w:val="clear" w:color="auto" w:fill="E6E6E6"/>
            <w:vAlign w:val="center"/>
          </w:tcPr>
          <w:p w14:paraId="0CC420DB" w14:textId="77777777" w:rsidR="00A3082D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B2D1CA4" w14:textId="77777777" w:rsidR="00A3082D" w:rsidRDefault="00000000">
            <w:r>
              <w:t>默认</w:t>
            </w:r>
          </w:p>
        </w:tc>
      </w:tr>
    </w:tbl>
    <w:p w14:paraId="5086F22F" w14:textId="77777777" w:rsidR="00A3082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A3082D" w14:paraId="2B350CFB" w14:textId="77777777">
        <w:tc>
          <w:tcPr>
            <w:tcW w:w="1697" w:type="dxa"/>
            <w:shd w:val="clear" w:color="auto" w:fill="E6E6E6"/>
            <w:vAlign w:val="center"/>
          </w:tcPr>
          <w:p w14:paraId="6405E624" w14:textId="77777777" w:rsidR="00A3082D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515AD097" w14:textId="77777777" w:rsidR="00A3082D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2400FEB5" w14:textId="77777777" w:rsidR="00A3082D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5383507" w14:textId="77777777" w:rsidR="00A3082D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8572E20" w14:textId="77777777" w:rsidR="00A3082D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739160A2" w14:textId="77777777" w:rsidR="00A3082D" w:rsidRDefault="00000000">
            <w:pPr>
              <w:jc w:val="center"/>
            </w:pPr>
            <w:r>
              <w:t>台数</w:t>
            </w:r>
          </w:p>
        </w:tc>
      </w:tr>
      <w:tr w:rsidR="00A3082D" w14:paraId="2FD6DFCC" w14:textId="77777777">
        <w:tc>
          <w:tcPr>
            <w:tcW w:w="1697" w:type="dxa"/>
            <w:vAlign w:val="center"/>
          </w:tcPr>
          <w:p w14:paraId="2D3FC2D7" w14:textId="77777777" w:rsidR="00A3082D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02227ACA" w14:textId="77777777" w:rsidR="00A3082D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7FCD5233" w14:textId="77777777" w:rsidR="00A3082D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2D75EED" w14:textId="77777777" w:rsidR="00A3082D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1B615FF9" w14:textId="77777777" w:rsidR="00A3082D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01AB9DF1" w14:textId="77777777" w:rsidR="00A3082D" w:rsidRDefault="00000000">
            <w:r>
              <w:t>1</w:t>
            </w:r>
          </w:p>
        </w:tc>
      </w:tr>
    </w:tbl>
    <w:p w14:paraId="61546642" w14:textId="77777777" w:rsidR="00A3082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A3082D" w14:paraId="63B8B61D" w14:textId="77777777">
        <w:tc>
          <w:tcPr>
            <w:tcW w:w="1120" w:type="dxa"/>
            <w:shd w:val="clear" w:color="auto" w:fill="E6E6E6"/>
            <w:vAlign w:val="center"/>
          </w:tcPr>
          <w:p w14:paraId="7DE3D7F3" w14:textId="77777777" w:rsidR="00A3082D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28E08DA6" w14:textId="77777777" w:rsidR="00A3082D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49A6E342" w14:textId="77777777" w:rsidR="00A3082D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22693F88" w14:textId="77777777" w:rsidR="00A3082D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3AB7151B" w14:textId="77777777" w:rsidR="00A3082D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B17857" w14:textId="77777777" w:rsidR="00A3082D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5F6258AD" w14:textId="77777777" w:rsidR="00A3082D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AF0D217" w14:textId="77777777" w:rsidR="00A3082D" w:rsidRDefault="00000000">
            <w:pPr>
              <w:jc w:val="center"/>
            </w:pPr>
            <w:r>
              <w:t>台数</w:t>
            </w:r>
          </w:p>
        </w:tc>
      </w:tr>
      <w:tr w:rsidR="00A3082D" w14:paraId="5EEB6D30" w14:textId="77777777">
        <w:tc>
          <w:tcPr>
            <w:tcW w:w="1120" w:type="dxa"/>
            <w:vAlign w:val="center"/>
          </w:tcPr>
          <w:p w14:paraId="402F56BE" w14:textId="77777777" w:rsidR="00A3082D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731F998D" w14:textId="77777777" w:rsidR="00A3082D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1E52B0F5" w14:textId="77777777" w:rsidR="00A3082D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655B6EDC" w14:textId="77777777" w:rsidR="00A3082D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7FB8CF2D" w14:textId="77777777" w:rsidR="00A3082D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6FF0E8B5" w14:textId="77777777" w:rsidR="00A3082D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081C4F3C" w14:textId="77777777" w:rsidR="00A3082D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41185E6E" w14:textId="77777777" w:rsidR="00A3082D" w:rsidRDefault="00000000">
            <w:r>
              <w:t>1</w:t>
            </w:r>
          </w:p>
        </w:tc>
      </w:tr>
      <w:tr w:rsidR="00A3082D" w14:paraId="58BDBF11" w14:textId="77777777">
        <w:tc>
          <w:tcPr>
            <w:tcW w:w="1120" w:type="dxa"/>
            <w:vAlign w:val="center"/>
          </w:tcPr>
          <w:p w14:paraId="08C8B25E" w14:textId="77777777" w:rsidR="00A3082D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166F7128" w14:textId="77777777" w:rsidR="00A3082D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4C54B710" w14:textId="77777777" w:rsidR="00A3082D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68FFCF1B" w14:textId="77777777" w:rsidR="00A3082D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38B92709" w14:textId="77777777" w:rsidR="00A3082D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321B5126" w14:textId="77777777" w:rsidR="00A3082D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5D04E037" w14:textId="77777777" w:rsidR="00A3082D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1F1A8DC7" w14:textId="77777777" w:rsidR="00A3082D" w:rsidRDefault="00000000">
            <w:r>
              <w:t>1</w:t>
            </w:r>
          </w:p>
        </w:tc>
      </w:tr>
    </w:tbl>
    <w:p w14:paraId="0257DCBA" w14:textId="77777777" w:rsidR="00A3082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A3082D" w14:paraId="79B823F3" w14:textId="77777777">
        <w:tc>
          <w:tcPr>
            <w:tcW w:w="1115" w:type="dxa"/>
            <w:shd w:val="clear" w:color="auto" w:fill="E6E6E6"/>
            <w:vAlign w:val="center"/>
          </w:tcPr>
          <w:p w14:paraId="7FBB6E1C" w14:textId="77777777" w:rsidR="00A3082D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47C1E43" w14:textId="77777777" w:rsidR="00A3082D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8A1C516" w14:textId="77777777" w:rsidR="00A3082D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112A12E" w14:textId="77777777" w:rsidR="00A3082D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BE206D" w14:textId="77777777" w:rsidR="00A3082D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EED0B6" w14:textId="77777777" w:rsidR="00A3082D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EC9AB29" w14:textId="77777777" w:rsidR="00A3082D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A3082D" w14:paraId="52C7A93C" w14:textId="77777777">
        <w:tc>
          <w:tcPr>
            <w:tcW w:w="1115" w:type="dxa"/>
            <w:shd w:val="clear" w:color="auto" w:fill="E6E6E6"/>
            <w:vAlign w:val="center"/>
          </w:tcPr>
          <w:p w14:paraId="28481C3D" w14:textId="77777777" w:rsidR="00A3082D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7170067B" w14:textId="77777777" w:rsidR="00A3082D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1B590F8" w14:textId="77777777" w:rsidR="00A3082D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5D8776B3" w14:textId="77777777" w:rsidR="00A3082D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30E18D91" w14:textId="77777777" w:rsidR="00A3082D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5800B3AA" w14:textId="77777777" w:rsidR="00A3082D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DF95F3E" w14:textId="77777777" w:rsidR="00A3082D" w:rsidRDefault="00000000">
            <w:r>
              <w:t>10</w:t>
            </w:r>
          </w:p>
        </w:tc>
      </w:tr>
      <w:tr w:rsidR="00A3082D" w14:paraId="47F22B02" w14:textId="77777777">
        <w:tc>
          <w:tcPr>
            <w:tcW w:w="1115" w:type="dxa"/>
            <w:shd w:val="clear" w:color="auto" w:fill="E6E6E6"/>
            <w:vAlign w:val="center"/>
          </w:tcPr>
          <w:p w14:paraId="50B44939" w14:textId="77777777" w:rsidR="00A3082D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2F69F529" w14:textId="77777777" w:rsidR="00A3082D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0EEEFD7D" w14:textId="77777777" w:rsidR="00A3082D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017F64DA" w14:textId="77777777" w:rsidR="00A3082D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0F4CBAC4" w14:textId="77777777" w:rsidR="00A3082D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DA5B432" w14:textId="77777777" w:rsidR="00A3082D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8FE899E" w14:textId="77777777" w:rsidR="00A3082D" w:rsidRDefault="00000000">
            <w:r>
              <w:t>10</w:t>
            </w:r>
          </w:p>
        </w:tc>
      </w:tr>
      <w:tr w:rsidR="00A3082D" w14:paraId="78D5DD6A" w14:textId="77777777">
        <w:tc>
          <w:tcPr>
            <w:tcW w:w="1115" w:type="dxa"/>
            <w:shd w:val="clear" w:color="auto" w:fill="E6E6E6"/>
            <w:vAlign w:val="center"/>
          </w:tcPr>
          <w:p w14:paraId="3068BB30" w14:textId="77777777" w:rsidR="00A3082D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3CE1FF4C" w14:textId="77777777" w:rsidR="00A3082D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450BDECD" w14:textId="77777777" w:rsidR="00A3082D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736F304B" w14:textId="77777777" w:rsidR="00A3082D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0B9C9493" w14:textId="77777777" w:rsidR="00A3082D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0FC9177" w14:textId="77777777" w:rsidR="00A3082D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4652F56" w14:textId="77777777" w:rsidR="00A3082D" w:rsidRDefault="00000000">
            <w:r>
              <w:t>10</w:t>
            </w:r>
          </w:p>
        </w:tc>
      </w:tr>
      <w:tr w:rsidR="00A3082D" w14:paraId="26F921A6" w14:textId="77777777">
        <w:tc>
          <w:tcPr>
            <w:tcW w:w="1115" w:type="dxa"/>
            <w:shd w:val="clear" w:color="auto" w:fill="E6E6E6"/>
            <w:vAlign w:val="center"/>
          </w:tcPr>
          <w:p w14:paraId="3F9C3048" w14:textId="77777777" w:rsidR="00A3082D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65F50EE6" w14:textId="77777777" w:rsidR="00A3082D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0549781B" w14:textId="77777777" w:rsidR="00A3082D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6E916285" w14:textId="77777777" w:rsidR="00A3082D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5A7D89CB" w14:textId="77777777" w:rsidR="00A3082D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D1C05CB" w14:textId="77777777" w:rsidR="00A3082D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5716F671" w14:textId="77777777" w:rsidR="00A3082D" w:rsidRDefault="00000000">
            <w:r>
              <w:t>10</w:t>
            </w:r>
          </w:p>
        </w:tc>
      </w:tr>
      <w:tr w:rsidR="00A3082D" w14:paraId="216CA3D7" w14:textId="77777777">
        <w:tc>
          <w:tcPr>
            <w:tcW w:w="1115" w:type="dxa"/>
            <w:shd w:val="clear" w:color="auto" w:fill="E6E6E6"/>
            <w:vAlign w:val="center"/>
          </w:tcPr>
          <w:p w14:paraId="3E8C938E" w14:textId="77777777" w:rsidR="00A3082D" w:rsidRDefault="00000000">
            <w:r>
              <w:lastRenderedPageBreak/>
              <w:t>100</w:t>
            </w:r>
          </w:p>
        </w:tc>
        <w:tc>
          <w:tcPr>
            <w:tcW w:w="1273" w:type="dxa"/>
            <w:vAlign w:val="center"/>
          </w:tcPr>
          <w:p w14:paraId="3205758B" w14:textId="77777777" w:rsidR="00A3082D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67B2FDD" w14:textId="77777777" w:rsidR="00A3082D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EE7E703" w14:textId="77777777" w:rsidR="00A3082D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71961AA1" w14:textId="77777777" w:rsidR="00A3082D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268889B3" w14:textId="77777777" w:rsidR="00A3082D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5F177191" w14:textId="77777777" w:rsidR="00A3082D" w:rsidRDefault="00000000">
            <w:r>
              <w:t>10</w:t>
            </w:r>
          </w:p>
        </w:tc>
      </w:tr>
    </w:tbl>
    <w:p w14:paraId="5FD6329D" w14:textId="77777777" w:rsidR="00A3082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A3082D" w14:paraId="31199D2B" w14:textId="77777777">
        <w:tc>
          <w:tcPr>
            <w:tcW w:w="1115" w:type="dxa"/>
            <w:shd w:val="clear" w:color="auto" w:fill="E6E6E6"/>
            <w:vAlign w:val="center"/>
          </w:tcPr>
          <w:p w14:paraId="3760A420" w14:textId="77777777" w:rsidR="00A3082D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853978" w14:textId="77777777" w:rsidR="00A3082D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FA5BE7" w14:textId="77777777" w:rsidR="00A3082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A4864F" w14:textId="77777777" w:rsidR="00A3082D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3C152ED" w14:textId="77777777" w:rsidR="00A3082D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A9719DA" w14:textId="77777777" w:rsidR="00A3082D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C78C2C" w14:textId="77777777" w:rsidR="00A3082D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5954DE" w14:textId="77777777" w:rsidR="00A3082D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A3082D" w14:paraId="1F927E29" w14:textId="77777777">
        <w:tc>
          <w:tcPr>
            <w:tcW w:w="1115" w:type="dxa"/>
            <w:shd w:val="clear" w:color="auto" w:fill="E6E6E6"/>
            <w:vAlign w:val="center"/>
          </w:tcPr>
          <w:p w14:paraId="3EAF5044" w14:textId="77777777" w:rsidR="00A3082D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66A70BC7" w14:textId="77777777" w:rsidR="00A3082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17BD1A5" w14:textId="77777777" w:rsidR="00A3082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626868C" w14:textId="77777777" w:rsidR="00A3082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F04A05F" w14:textId="77777777" w:rsidR="00A3082D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2F892B90" w14:textId="77777777" w:rsidR="00A3082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C58FEFE" w14:textId="77777777" w:rsidR="00A3082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D3B1B48" w14:textId="77777777" w:rsidR="00A3082D" w:rsidRDefault="00000000">
            <w:r>
              <w:t>0</w:t>
            </w:r>
          </w:p>
        </w:tc>
      </w:tr>
      <w:tr w:rsidR="00A3082D" w14:paraId="66573639" w14:textId="77777777">
        <w:tc>
          <w:tcPr>
            <w:tcW w:w="1115" w:type="dxa"/>
            <w:shd w:val="clear" w:color="auto" w:fill="E6E6E6"/>
            <w:vAlign w:val="center"/>
          </w:tcPr>
          <w:p w14:paraId="51FEBF0A" w14:textId="77777777" w:rsidR="00A3082D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34F3BBCC" w14:textId="77777777" w:rsidR="00A3082D" w:rsidRDefault="00000000">
            <w:r>
              <w:t>161</w:t>
            </w:r>
          </w:p>
        </w:tc>
        <w:tc>
          <w:tcPr>
            <w:tcW w:w="1131" w:type="dxa"/>
            <w:vAlign w:val="center"/>
          </w:tcPr>
          <w:p w14:paraId="057860CC" w14:textId="77777777" w:rsidR="00A3082D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762623DC" w14:textId="77777777" w:rsidR="00A3082D" w:rsidRDefault="00000000">
            <w:r>
              <w:t>39</w:t>
            </w:r>
          </w:p>
        </w:tc>
        <w:tc>
          <w:tcPr>
            <w:tcW w:w="1273" w:type="dxa"/>
            <w:vAlign w:val="center"/>
          </w:tcPr>
          <w:p w14:paraId="303AA024" w14:textId="77777777" w:rsidR="00A3082D" w:rsidRDefault="00000000">
            <w:r>
              <w:t>4.13</w:t>
            </w:r>
          </w:p>
        </w:tc>
        <w:tc>
          <w:tcPr>
            <w:tcW w:w="1273" w:type="dxa"/>
            <w:vAlign w:val="center"/>
          </w:tcPr>
          <w:p w14:paraId="541E4A3C" w14:textId="77777777" w:rsidR="00A3082D" w:rsidRDefault="00000000">
            <w:r>
              <w:t>31</w:t>
            </w:r>
          </w:p>
        </w:tc>
        <w:tc>
          <w:tcPr>
            <w:tcW w:w="1131" w:type="dxa"/>
            <w:vAlign w:val="center"/>
          </w:tcPr>
          <w:p w14:paraId="2912D2BD" w14:textId="77777777" w:rsidR="00A3082D" w:rsidRDefault="00000000">
            <w:r>
              <w:t>38</w:t>
            </w:r>
          </w:p>
        </w:tc>
        <w:tc>
          <w:tcPr>
            <w:tcW w:w="1131" w:type="dxa"/>
            <w:vAlign w:val="center"/>
          </w:tcPr>
          <w:p w14:paraId="522B6890" w14:textId="77777777" w:rsidR="00A3082D" w:rsidRDefault="00000000">
            <w:r>
              <w:t>10</w:t>
            </w:r>
          </w:p>
        </w:tc>
      </w:tr>
      <w:tr w:rsidR="00A3082D" w14:paraId="32A3BA32" w14:textId="77777777">
        <w:tc>
          <w:tcPr>
            <w:tcW w:w="1115" w:type="dxa"/>
            <w:shd w:val="clear" w:color="auto" w:fill="E6E6E6"/>
            <w:vAlign w:val="center"/>
          </w:tcPr>
          <w:p w14:paraId="3AC827B6" w14:textId="77777777" w:rsidR="00A3082D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2BA84663" w14:textId="77777777" w:rsidR="00A3082D" w:rsidRDefault="00000000">
            <w:r>
              <w:t>1452</w:t>
            </w:r>
          </w:p>
        </w:tc>
        <w:tc>
          <w:tcPr>
            <w:tcW w:w="1131" w:type="dxa"/>
            <w:vAlign w:val="center"/>
          </w:tcPr>
          <w:p w14:paraId="71A11290" w14:textId="77777777" w:rsidR="00A3082D" w:rsidRDefault="00000000">
            <w:r>
              <w:t>6</w:t>
            </w:r>
          </w:p>
        </w:tc>
        <w:tc>
          <w:tcPr>
            <w:tcW w:w="1131" w:type="dxa"/>
            <w:vAlign w:val="center"/>
          </w:tcPr>
          <w:p w14:paraId="4B520CE8" w14:textId="77777777" w:rsidR="00A3082D" w:rsidRDefault="00000000">
            <w:r>
              <w:t>332</w:t>
            </w:r>
          </w:p>
        </w:tc>
        <w:tc>
          <w:tcPr>
            <w:tcW w:w="1273" w:type="dxa"/>
            <w:vAlign w:val="center"/>
          </w:tcPr>
          <w:p w14:paraId="25C5FE05" w14:textId="77777777" w:rsidR="00A3082D" w:rsidRDefault="00000000">
            <w:r>
              <w:t>4.37</w:t>
            </w:r>
          </w:p>
        </w:tc>
        <w:tc>
          <w:tcPr>
            <w:tcW w:w="1273" w:type="dxa"/>
            <w:vAlign w:val="center"/>
          </w:tcPr>
          <w:p w14:paraId="37AEC236" w14:textId="77777777" w:rsidR="00A3082D" w:rsidRDefault="00000000">
            <w:r>
              <w:t>188</w:t>
            </w:r>
          </w:p>
        </w:tc>
        <w:tc>
          <w:tcPr>
            <w:tcW w:w="1131" w:type="dxa"/>
            <w:vAlign w:val="center"/>
          </w:tcPr>
          <w:p w14:paraId="465D5487" w14:textId="77777777" w:rsidR="00A3082D" w:rsidRDefault="00000000">
            <w:r>
              <w:t>226</w:t>
            </w:r>
          </w:p>
        </w:tc>
        <w:tc>
          <w:tcPr>
            <w:tcW w:w="1131" w:type="dxa"/>
            <w:vAlign w:val="center"/>
          </w:tcPr>
          <w:p w14:paraId="0580A0C1" w14:textId="77777777" w:rsidR="00A3082D" w:rsidRDefault="00000000">
            <w:r>
              <w:t>60</w:t>
            </w:r>
          </w:p>
        </w:tc>
      </w:tr>
      <w:tr w:rsidR="00A3082D" w14:paraId="17C0072E" w14:textId="77777777">
        <w:tc>
          <w:tcPr>
            <w:tcW w:w="1115" w:type="dxa"/>
            <w:shd w:val="clear" w:color="auto" w:fill="E6E6E6"/>
            <w:vAlign w:val="center"/>
          </w:tcPr>
          <w:p w14:paraId="4E2ADED7" w14:textId="77777777" w:rsidR="00A3082D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5DB3AD4E" w14:textId="77777777" w:rsidR="00A3082D" w:rsidRDefault="00000000">
            <w:r>
              <w:t>1081</w:t>
            </w:r>
          </w:p>
        </w:tc>
        <w:tc>
          <w:tcPr>
            <w:tcW w:w="1131" w:type="dxa"/>
            <w:vAlign w:val="center"/>
          </w:tcPr>
          <w:p w14:paraId="510C62F3" w14:textId="77777777" w:rsidR="00A3082D" w:rsidRDefault="00000000">
            <w:r>
              <w:t>3</w:t>
            </w:r>
          </w:p>
        </w:tc>
        <w:tc>
          <w:tcPr>
            <w:tcW w:w="1131" w:type="dxa"/>
            <w:vAlign w:val="center"/>
          </w:tcPr>
          <w:p w14:paraId="633CE768" w14:textId="77777777" w:rsidR="00A3082D" w:rsidRDefault="00000000">
            <w:r>
              <w:t>223</w:t>
            </w:r>
          </w:p>
        </w:tc>
        <w:tc>
          <w:tcPr>
            <w:tcW w:w="1273" w:type="dxa"/>
            <w:vAlign w:val="center"/>
          </w:tcPr>
          <w:p w14:paraId="32866689" w14:textId="77777777" w:rsidR="00A3082D" w:rsidRDefault="00000000">
            <w:r>
              <w:t>4.86</w:t>
            </w:r>
          </w:p>
        </w:tc>
        <w:tc>
          <w:tcPr>
            <w:tcW w:w="1273" w:type="dxa"/>
            <w:vAlign w:val="center"/>
          </w:tcPr>
          <w:p w14:paraId="691862DE" w14:textId="77777777" w:rsidR="00A3082D" w:rsidRDefault="00000000">
            <w:r>
              <w:t>94</w:t>
            </w:r>
          </w:p>
        </w:tc>
        <w:tc>
          <w:tcPr>
            <w:tcW w:w="1131" w:type="dxa"/>
            <w:vAlign w:val="center"/>
          </w:tcPr>
          <w:p w14:paraId="6795DB54" w14:textId="77777777" w:rsidR="00A3082D" w:rsidRDefault="00000000">
            <w:r>
              <w:t>113</w:t>
            </w:r>
          </w:p>
        </w:tc>
        <w:tc>
          <w:tcPr>
            <w:tcW w:w="1131" w:type="dxa"/>
            <w:vAlign w:val="center"/>
          </w:tcPr>
          <w:p w14:paraId="7B0C08F1" w14:textId="77777777" w:rsidR="00A3082D" w:rsidRDefault="00000000">
            <w:r>
              <w:t>30</w:t>
            </w:r>
          </w:p>
        </w:tc>
      </w:tr>
      <w:tr w:rsidR="00A3082D" w14:paraId="75CCB730" w14:textId="77777777">
        <w:tc>
          <w:tcPr>
            <w:tcW w:w="1115" w:type="dxa"/>
            <w:shd w:val="clear" w:color="auto" w:fill="E6E6E6"/>
            <w:vAlign w:val="center"/>
          </w:tcPr>
          <w:p w14:paraId="3CE02C7A" w14:textId="77777777" w:rsidR="00A3082D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7F172A12" w14:textId="77777777" w:rsidR="00A3082D" w:rsidRDefault="00000000">
            <w:r>
              <w:t>2678</w:t>
            </w:r>
          </w:p>
        </w:tc>
        <w:tc>
          <w:tcPr>
            <w:tcW w:w="1131" w:type="dxa"/>
            <w:vAlign w:val="center"/>
          </w:tcPr>
          <w:p w14:paraId="36B5E801" w14:textId="77777777" w:rsidR="00A3082D" w:rsidRDefault="00000000">
            <w:r>
              <w:t>6</w:t>
            </w:r>
          </w:p>
        </w:tc>
        <w:tc>
          <w:tcPr>
            <w:tcW w:w="1131" w:type="dxa"/>
            <w:vAlign w:val="center"/>
          </w:tcPr>
          <w:p w14:paraId="7B9244C1" w14:textId="77777777" w:rsidR="00A3082D" w:rsidRDefault="00000000">
            <w:r>
              <w:t>536</w:t>
            </w:r>
          </w:p>
        </w:tc>
        <w:tc>
          <w:tcPr>
            <w:tcW w:w="1273" w:type="dxa"/>
            <w:vAlign w:val="center"/>
          </w:tcPr>
          <w:p w14:paraId="35648A83" w14:textId="77777777" w:rsidR="00A3082D" w:rsidRDefault="00000000">
            <w:r>
              <w:t>5.00</w:t>
            </w:r>
          </w:p>
        </w:tc>
        <w:tc>
          <w:tcPr>
            <w:tcW w:w="1273" w:type="dxa"/>
            <w:vAlign w:val="center"/>
          </w:tcPr>
          <w:p w14:paraId="6D229ABB" w14:textId="77777777" w:rsidR="00A3082D" w:rsidRDefault="00000000">
            <w:r>
              <w:t>188</w:t>
            </w:r>
          </w:p>
        </w:tc>
        <w:tc>
          <w:tcPr>
            <w:tcW w:w="1131" w:type="dxa"/>
            <w:vAlign w:val="center"/>
          </w:tcPr>
          <w:p w14:paraId="6396DB49" w14:textId="77777777" w:rsidR="00A3082D" w:rsidRDefault="00000000">
            <w:r>
              <w:t>226</w:t>
            </w:r>
          </w:p>
        </w:tc>
        <w:tc>
          <w:tcPr>
            <w:tcW w:w="1131" w:type="dxa"/>
            <w:vAlign w:val="center"/>
          </w:tcPr>
          <w:p w14:paraId="2D677A54" w14:textId="77777777" w:rsidR="00A3082D" w:rsidRDefault="00000000">
            <w:r>
              <w:t>60</w:t>
            </w:r>
          </w:p>
        </w:tc>
      </w:tr>
      <w:tr w:rsidR="00A3082D" w14:paraId="13C9ED33" w14:textId="77777777">
        <w:tc>
          <w:tcPr>
            <w:tcW w:w="1115" w:type="dxa"/>
            <w:shd w:val="clear" w:color="auto" w:fill="E6E6E6"/>
            <w:vAlign w:val="center"/>
          </w:tcPr>
          <w:p w14:paraId="499CA200" w14:textId="77777777" w:rsidR="00A3082D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18FFB3B1" w14:textId="77777777" w:rsidR="00A3082D" w:rsidRDefault="00000000">
            <w:r>
              <w:t>549265</w:t>
            </w:r>
          </w:p>
        </w:tc>
        <w:tc>
          <w:tcPr>
            <w:tcW w:w="1131" w:type="dxa"/>
            <w:vAlign w:val="center"/>
          </w:tcPr>
          <w:p w14:paraId="249D510A" w14:textId="77777777" w:rsidR="00A3082D" w:rsidRDefault="00000000">
            <w:r>
              <w:t>380</w:t>
            </w:r>
          </w:p>
        </w:tc>
        <w:tc>
          <w:tcPr>
            <w:tcW w:w="1131" w:type="dxa"/>
            <w:vAlign w:val="center"/>
          </w:tcPr>
          <w:p w14:paraId="423AA7E7" w14:textId="77777777" w:rsidR="00A3082D" w:rsidRDefault="00000000">
            <w:r>
              <w:t>38000</w:t>
            </w:r>
          </w:p>
        </w:tc>
        <w:tc>
          <w:tcPr>
            <w:tcW w:w="1273" w:type="dxa"/>
            <w:vAlign w:val="center"/>
          </w:tcPr>
          <w:p w14:paraId="5F481664" w14:textId="77777777" w:rsidR="00A3082D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6B8FF37C" w14:textId="77777777" w:rsidR="00A3082D" w:rsidRDefault="00000000">
            <w:r>
              <w:t>11894</w:t>
            </w:r>
          </w:p>
        </w:tc>
        <w:tc>
          <w:tcPr>
            <w:tcW w:w="1131" w:type="dxa"/>
            <w:vAlign w:val="center"/>
          </w:tcPr>
          <w:p w14:paraId="0C7CD13D" w14:textId="77777777" w:rsidR="00A3082D" w:rsidRDefault="00000000">
            <w:r>
              <w:t>14288</w:t>
            </w:r>
          </w:p>
        </w:tc>
        <w:tc>
          <w:tcPr>
            <w:tcW w:w="1131" w:type="dxa"/>
            <w:vAlign w:val="center"/>
          </w:tcPr>
          <w:p w14:paraId="2B73C7EF" w14:textId="77777777" w:rsidR="00A3082D" w:rsidRDefault="00000000">
            <w:r>
              <w:t>3800</w:t>
            </w:r>
          </w:p>
        </w:tc>
      </w:tr>
      <w:tr w:rsidR="00A3082D" w14:paraId="22A58593" w14:textId="77777777">
        <w:tc>
          <w:tcPr>
            <w:tcW w:w="1115" w:type="dxa"/>
            <w:shd w:val="clear" w:color="auto" w:fill="E6E6E6"/>
            <w:vAlign w:val="center"/>
          </w:tcPr>
          <w:p w14:paraId="449D7B0B" w14:textId="77777777" w:rsidR="00A3082D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688633B4" w14:textId="77777777" w:rsidR="00A3082D" w:rsidRDefault="00000000">
            <w:r>
              <w:t>554637</w:t>
            </w:r>
          </w:p>
        </w:tc>
        <w:tc>
          <w:tcPr>
            <w:tcW w:w="1131" w:type="dxa"/>
            <w:vAlign w:val="center"/>
          </w:tcPr>
          <w:p w14:paraId="7F7A7101" w14:textId="77777777" w:rsidR="00A3082D" w:rsidRDefault="00000000">
            <w:r>
              <w:t>396</w:t>
            </w:r>
          </w:p>
        </w:tc>
        <w:tc>
          <w:tcPr>
            <w:tcW w:w="1131" w:type="dxa"/>
            <w:vAlign w:val="center"/>
          </w:tcPr>
          <w:p w14:paraId="174E33CB" w14:textId="77777777" w:rsidR="00A3082D" w:rsidRDefault="00000000">
            <w:r>
              <w:t>39130</w:t>
            </w:r>
          </w:p>
        </w:tc>
        <w:tc>
          <w:tcPr>
            <w:tcW w:w="1273" w:type="dxa"/>
            <w:vAlign w:val="center"/>
          </w:tcPr>
          <w:p w14:paraId="2E25B31C" w14:textId="77777777" w:rsidR="00A3082D" w:rsidRDefault="00A3082D"/>
        </w:tc>
        <w:tc>
          <w:tcPr>
            <w:tcW w:w="1273" w:type="dxa"/>
            <w:vAlign w:val="center"/>
          </w:tcPr>
          <w:p w14:paraId="77551422" w14:textId="77777777" w:rsidR="00A3082D" w:rsidRDefault="00000000">
            <w:r>
              <w:t>12395</w:t>
            </w:r>
          </w:p>
        </w:tc>
        <w:tc>
          <w:tcPr>
            <w:tcW w:w="1131" w:type="dxa"/>
            <w:vAlign w:val="center"/>
          </w:tcPr>
          <w:p w14:paraId="15F249D3" w14:textId="77777777" w:rsidR="00A3082D" w:rsidRDefault="00000000">
            <w:r>
              <w:t>14890</w:t>
            </w:r>
          </w:p>
        </w:tc>
        <w:tc>
          <w:tcPr>
            <w:tcW w:w="1131" w:type="dxa"/>
            <w:vAlign w:val="center"/>
          </w:tcPr>
          <w:p w14:paraId="0B06E5AB" w14:textId="77777777" w:rsidR="00A3082D" w:rsidRDefault="00000000">
            <w:r>
              <w:t>3960</w:t>
            </w:r>
          </w:p>
        </w:tc>
      </w:tr>
    </w:tbl>
    <w:p w14:paraId="43021193" w14:textId="77777777" w:rsidR="00A3082D" w:rsidRDefault="00000000">
      <w:pPr>
        <w:pStyle w:val="2"/>
        <w:widowControl w:val="0"/>
      </w:pPr>
      <w:bookmarkStart w:id="77" w:name="_Toc185865472"/>
      <w:r>
        <w:t>供暖系统</w:t>
      </w:r>
      <w:bookmarkEnd w:id="77"/>
    </w:p>
    <w:p w14:paraId="4168FE95" w14:textId="77777777" w:rsidR="00A3082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8" w:name="_Toc185865473"/>
      <w:r>
        <w:rPr>
          <w:color w:val="000000"/>
        </w:rPr>
        <w:t>默认热源</w:t>
      </w:r>
      <w:bookmarkEnd w:id="78"/>
    </w:p>
    <w:p w14:paraId="73FB6D39" w14:textId="77777777" w:rsidR="00A3082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A3082D" w14:paraId="19440D33" w14:textId="77777777">
        <w:tc>
          <w:tcPr>
            <w:tcW w:w="1697" w:type="dxa"/>
            <w:shd w:val="clear" w:color="auto" w:fill="E6E6E6"/>
            <w:vAlign w:val="center"/>
          </w:tcPr>
          <w:p w14:paraId="0F9A0E68" w14:textId="77777777" w:rsidR="00A3082D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2427786F" w14:textId="77777777" w:rsidR="00A3082D" w:rsidRDefault="00000000">
            <w:r>
              <w:t>默认</w:t>
            </w:r>
          </w:p>
        </w:tc>
      </w:tr>
    </w:tbl>
    <w:p w14:paraId="62BB0CF5" w14:textId="77777777" w:rsidR="00A3082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3CECEC05" w14:textId="77777777" w:rsidR="00A3082D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A3082D" w14:paraId="40C9D51F" w14:textId="77777777">
        <w:tc>
          <w:tcPr>
            <w:tcW w:w="1811" w:type="dxa"/>
            <w:shd w:val="clear" w:color="auto" w:fill="E6E6E6"/>
            <w:vAlign w:val="center"/>
          </w:tcPr>
          <w:p w14:paraId="68274D90" w14:textId="77777777" w:rsidR="00A3082D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6D76DAC" w14:textId="77777777" w:rsidR="00A3082D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1972996" w14:textId="77777777" w:rsidR="00A3082D" w:rsidRDefault="0000000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F2351FC" w14:textId="77777777" w:rsidR="00A3082D" w:rsidRDefault="0000000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90CF900" w14:textId="77777777" w:rsidR="00A3082D" w:rsidRDefault="0000000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01B967A5" w14:textId="77777777" w:rsidR="00A3082D" w:rsidRDefault="00000000">
            <w:pPr>
              <w:jc w:val="center"/>
            </w:pPr>
            <w:r>
              <w:t>台数</w:t>
            </w:r>
          </w:p>
        </w:tc>
      </w:tr>
      <w:tr w:rsidR="00A3082D" w14:paraId="38B876D8" w14:textId="77777777">
        <w:tc>
          <w:tcPr>
            <w:tcW w:w="1811" w:type="dxa"/>
            <w:vAlign w:val="center"/>
          </w:tcPr>
          <w:p w14:paraId="1A01D83D" w14:textId="77777777" w:rsidR="00A3082D" w:rsidRDefault="00000000">
            <w:r>
              <w:t>热泵机组</w:t>
            </w:r>
          </w:p>
        </w:tc>
        <w:tc>
          <w:tcPr>
            <w:tcW w:w="1697" w:type="dxa"/>
            <w:vAlign w:val="center"/>
          </w:tcPr>
          <w:p w14:paraId="53D15BB3" w14:textId="77777777" w:rsidR="00A3082D" w:rsidRDefault="00000000">
            <w:r>
              <w:t>空气源热泵</w:t>
            </w:r>
          </w:p>
        </w:tc>
        <w:tc>
          <w:tcPr>
            <w:tcW w:w="1697" w:type="dxa"/>
            <w:vAlign w:val="center"/>
          </w:tcPr>
          <w:p w14:paraId="21B7BD11" w14:textId="77777777" w:rsidR="00A3082D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20DD0341" w14:textId="77777777" w:rsidR="00A3082D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59D2926E" w14:textId="77777777" w:rsidR="00A3082D" w:rsidRDefault="00000000">
            <w:r>
              <w:t>4.00</w:t>
            </w:r>
          </w:p>
        </w:tc>
        <w:tc>
          <w:tcPr>
            <w:tcW w:w="730" w:type="dxa"/>
            <w:vAlign w:val="center"/>
          </w:tcPr>
          <w:p w14:paraId="7E485A2D" w14:textId="77777777" w:rsidR="00A3082D" w:rsidRDefault="00000000">
            <w:r>
              <w:t>1</w:t>
            </w:r>
          </w:p>
        </w:tc>
      </w:tr>
    </w:tbl>
    <w:p w14:paraId="17B4181C" w14:textId="77777777" w:rsidR="00A3082D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A3082D" w14:paraId="407DC09D" w14:textId="77777777">
        <w:tc>
          <w:tcPr>
            <w:tcW w:w="2677" w:type="dxa"/>
            <w:shd w:val="clear" w:color="auto" w:fill="E6E6E6"/>
            <w:vAlign w:val="center"/>
          </w:tcPr>
          <w:p w14:paraId="730DA344" w14:textId="77777777" w:rsidR="00A3082D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6D3D5146" w14:textId="77777777" w:rsidR="00A3082D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63E815" w14:textId="77777777" w:rsidR="00A3082D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7CB5EFE" w14:textId="77777777" w:rsidR="00A3082D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0082FA9" w14:textId="77777777" w:rsidR="00A3082D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551923C3" w14:textId="77777777" w:rsidR="00A3082D" w:rsidRDefault="00000000">
            <w:pPr>
              <w:jc w:val="center"/>
            </w:pPr>
            <w:r>
              <w:t>台数</w:t>
            </w:r>
          </w:p>
        </w:tc>
      </w:tr>
      <w:tr w:rsidR="00A3082D" w14:paraId="30D92AF8" w14:textId="77777777">
        <w:tc>
          <w:tcPr>
            <w:tcW w:w="2677" w:type="dxa"/>
            <w:vAlign w:val="center"/>
          </w:tcPr>
          <w:p w14:paraId="3353272B" w14:textId="77777777" w:rsidR="00A3082D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18127830" w14:textId="77777777" w:rsidR="00A3082D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17997B91" w14:textId="77777777" w:rsidR="00A3082D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76263101" w14:textId="77777777" w:rsidR="00A3082D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3232F092" w14:textId="77777777" w:rsidR="00A3082D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6743D898" w14:textId="77777777" w:rsidR="00A3082D" w:rsidRDefault="00000000">
            <w:r>
              <w:t>1</w:t>
            </w:r>
          </w:p>
        </w:tc>
      </w:tr>
    </w:tbl>
    <w:p w14:paraId="16522737" w14:textId="77777777" w:rsidR="00A3082D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A3082D" w14:paraId="5C9D4D42" w14:textId="77777777">
        <w:tc>
          <w:tcPr>
            <w:tcW w:w="1731" w:type="dxa"/>
            <w:shd w:val="clear" w:color="auto" w:fill="E6E6E6"/>
            <w:vAlign w:val="center"/>
          </w:tcPr>
          <w:p w14:paraId="68B72884" w14:textId="77777777" w:rsidR="00A3082D" w:rsidRDefault="00000000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59A515A" w14:textId="77777777" w:rsidR="00A3082D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1C2FDE23" w14:textId="77777777" w:rsidR="00A3082D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7369A287" w14:textId="77777777" w:rsidR="00A3082D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368D0FA0" w14:textId="77777777" w:rsidR="00A3082D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A3082D" w14:paraId="15F9B358" w14:textId="77777777">
        <w:tc>
          <w:tcPr>
            <w:tcW w:w="1731" w:type="dxa"/>
            <w:shd w:val="clear" w:color="auto" w:fill="E6E6E6"/>
            <w:vAlign w:val="center"/>
          </w:tcPr>
          <w:p w14:paraId="19A9B88B" w14:textId="77777777" w:rsidR="00A3082D" w:rsidRDefault="00000000">
            <w:r>
              <w:t>20</w:t>
            </w:r>
          </w:p>
        </w:tc>
        <w:tc>
          <w:tcPr>
            <w:tcW w:w="1794" w:type="dxa"/>
            <w:vAlign w:val="center"/>
          </w:tcPr>
          <w:p w14:paraId="1F195EA0" w14:textId="77777777" w:rsidR="00A3082D" w:rsidRDefault="00000000">
            <w:r>
              <w:t>100</w:t>
            </w:r>
          </w:p>
        </w:tc>
        <w:tc>
          <w:tcPr>
            <w:tcW w:w="1901" w:type="dxa"/>
            <w:vAlign w:val="center"/>
          </w:tcPr>
          <w:p w14:paraId="2B4FE775" w14:textId="77777777" w:rsidR="00A3082D" w:rsidRDefault="00000000">
            <w:r>
              <w:t>25</w:t>
            </w:r>
          </w:p>
        </w:tc>
        <w:tc>
          <w:tcPr>
            <w:tcW w:w="1748" w:type="dxa"/>
            <w:vAlign w:val="center"/>
          </w:tcPr>
          <w:p w14:paraId="336F4A59" w14:textId="77777777" w:rsidR="00A3082D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4F83FFD0" w14:textId="77777777" w:rsidR="00A3082D" w:rsidRDefault="00000000">
            <w:r>
              <w:t>37.6</w:t>
            </w:r>
          </w:p>
        </w:tc>
      </w:tr>
      <w:tr w:rsidR="00A3082D" w14:paraId="49ED94A3" w14:textId="77777777">
        <w:tc>
          <w:tcPr>
            <w:tcW w:w="1731" w:type="dxa"/>
            <w:shd w:val="clear" w:color="auto" w:fill="E6E6E6"/>
            <w:vAlign w:val="center"/>
          </w:tcPr>
          <w:p w14:paraId="2761F636" w14:textId="77777777" w:rsidR="00A3082D" w:rsidRDefault="00000000">
            <w:r>
              <w:t>40</w:t>
            </w:r>
          </w:p>
        </w:tc>
        <w:tc>
          <w:tcPr>
            <w:tcW w:w="1794" w:type="dxa"/>
            <w:vAlign w:val="center"/>
          </w:tcPr>
          <w:p w14:paraId="742F34C7" w14:textId="77777777" w:rsidR="00A3082D" w:rsidRDefault="00000000">
            <w:r>
              <w:t>200</w:t>
            </w:r>
          </w:p>
        </w:tc>
        <w:tc>
          <w:tcPr>
            <w:tcW w:w="1901" w:type="dxa"/>
            <w:vAlign w:val="center"/>
          </w:tcPr>
          <w:p w14:paraId="5208BB37" w14:textId="77777777" w:rsidR="00A3082D" w:rsidRDefault="00000000">
            <w:r>
              <w:t>50</w:t>
            </w:r>
          </w:p>
        </w:tc>
        <w:tc>
          <w:tcPr>
            <w:tcW w:w="1748" w:type="dxa"/>
            <w:vAlign w:val="center"/>
          </w:tcPr>
          <w:p w14:paraId="34030FD0" w14:textId="77777777" w:rsidR="00A3082D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74826870" w14:textId="77777777" w:rsidR="00A3082D" w:rsidRDefault="00000000">
            <w:r>
              <w:t>37.6</w:t>
            </w:r>
          </w:p>
        </w:tc>
      </w:tr>
      <w:tr w:rsidR="00A3082D" w14:paraId="32A73924" w14:textId="77777777">
        <w:tc>
          <w:tcPr>
            <w:tcW w:w="1731" w:type="dxa"/>
            <w:shd w:val="clear" w:color="auto" w:fill="E6E6E6"/>
            <w:vAlign w:val="center"/>
          </w:tcPr>
          <w:p w14:paraId="3A6C061C" w14:textId="77777777" w:rsidR="00A3082D" w:rsidRDefault="00000000">
            <w:r>
              <w:t>60</w:t>
            </w:r>
          </w:p>
        </w:tc>
        <w:tc>
          <w:tcPr>
            <w:tcW w:w="1794" w:type="dxa"/>
            <w:vAlign w:val="center"/>
          </w:tcPr>
          <w:p w14:paraId="5D33324B" w14:textId="77777777" w:rsidR="00A3082D" w:rsidRDefault="00000000">
            <w:r>
              <w:t>300</w:t>
            </w:r>
          </w:p>
        </w:tc>
        <w:tc>
          <w:tcPr>
            <w:tcW w:w="1901" w:type="dxa"/>
            <w:vAlign w:val="center"/>
          </w:tcPr>
          <w:p w14:paraId="101D4416" w14:textId="77777777" w:rsidR="00A3082D" w:rsidRDefault="00000000">
            <w:r>
              <w:t>75</w:t>
            </w:r>
          </w:p>
        </w:tc>
        <w:tc>
          <w:tcPr>
            <w:tcW w:w="1748" w:type="dxa"/>
            <w:vAlign w:val="center"/>
          </w:tcPr>
          <w:p w14:paraId="4DC9B57E" w14:textId="77777777" w:rsidR="00A3082D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4E4470C6" w14:textId="77777777" w:rsidR="00A3082D" w:rsidRDefault="00000000">
            <w:r>
              <w:t>37.6</w:t>
            </w:r>
          </w:p>
        </w:tc>
      </w:tr>
      <w:tr w:rsidR="00A3082D" w14:paraId="07D61F83" w14:textId="77777777">
        <w:tc>
          <w:tcPr>
            <w:tcW w:w="1731" w:type="dxa"/>
            <w:shd w:val="clear" w:color="auto" w:fill="E6E6E6"/>
            <w:vAlign w:val="center"/>
          </w:tcPr>
          <w:p w14:paraId="5447F26B" w14:textId="77777777" w:rsidR="00A3082D" w:rsidRDefault="00000000">
            <w:r>
              <w:t>80</w:t>
            </w:r>
          </w:p>
        </w:tc>
        <w:tc>
          <w:tcPr>
            <w:tcW w:w="1794" w:type="dxa"/>
            <w:vAlign w:val="center"/>
          </w:tcPr>
          <w:p w14:paraId="672BD2A1" w14:textId="77777777" w:rsidR="00A3082D" w:rsidRDefault="00000000">
            <w:r>
              <w:t>400</w:t>
            </w:r>
          </w:p>
        </w:tc>
        <w:tc>
          <w:tcPr>
            <w:tcW w:w="1901" w:type="dxa"/>
            <w:vAlign w:val="center"/>
          </w:tcPr>
          <w:p w14:paraId="173C4993" w14:textId="77777777" w:rsidR="00A3082D" w:rsidRDefault="00000000">
            <w:r>
              <w:t>100</w:t>
            </w:r>
          </w:p>
        </w:tc>
        <w:tc>
          <w:tcPr>
            <w:tcW w:w="1748" w:type="dxa"/>
            <w:vAlign w:val="center"/>
          </w:tcPr>
          <w:p w14:paraId="7EDF5322" w14:textId="77777777" w:rsidR="00A3082D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58852B2C" w14:textId="77777777" w:rsidR="00A3082D" w:rsidRDefault="00000000">
            <w:r>
              <w:t>37.6</w:t>
            </w:r>
          </w:p>
        </w:tc>
      </w:tr>
      <w:tr w:rsidR="00A3082D" w14:paraId="7AE8521D" w14:textId="77777777">
        <w:tc>
          <w:tcPr>
            <w:tcW w:w="1731" w:type="dxa"/>
            <w:shd w:val="clear" w:color="auto" w:fill="E6E6E6"/>
            <w:vAlign w:val="center"/>
          </w:tcPr>
          <w:p w14:paraId="3C83A6FA" w14:textId="77777777" w:rsidR="00A3082D" w:rsidRDefault="00000000">
            <w:r>
              <w:t>100</w:t>
            </w:r>
          </w:p>
        </w:tc>
        <w:tc>
          <w:tcPr>
            <w:tcW w:w="1794" w:type="dxa"/>
            <w:vAlign w:val="center"/>
          </w:tcPr>
          <w:p w14:paraId="21A99C1D" w14:textId="77777777" w:rsidR="00A3082D" w:rsidRDefault="00000000">
            <w:r>
              <w:t>500</w:t>
            </w:r>
          </w:p>
        </w:tc>
        <w:tc>
          <w:tcPr>
            <w:tcW w:w="1901" w:type="dxa"/>
            <w:vAlign w:val="center"/>
          </w:tcPr>
          <w:p w14:paraId="02D6CF78" w14:textId="77777777" w:rsidR="00A3082D" w:rsidRDefault="00000000">
            <w:r>
              <w:t>125</w:t>
            </w:r>
          </w:p>
        </w:tc>
        <w:tc>
          <w:tcPr>
            <w:tcW w:w="1748" w:type="dxa"/>
            <w:vAlign w:val="center"/>
          </w:tcPr>
          <w:p w14:paraId="05E1D449" w14:textId="77777777" w:rsidR="00A3082D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4399B602" w14:textId="77777777" w:rsidR="00A3082D" w:rsidRDefault="00000000">
            <w:r>
              <w:t>37.6</w:t>
            </w:r>
          </w:p>
        </w:tc>
      </w:tr>
    </w:tbl>
    <w:p w14:paraId="3DA32CEE" w14:textId="77777777" w:rsidR="00A3082D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A3082D" w14:paraId="3EF2F79B" w14:textId="77777777">
        <w:tc>
          <w:tcPr>
            <w:tcW w:w="1115" w:type="dxa"/>
            <w:shd w:val="clear" w:color="auto" w:fill="E6E6E6"/>
            <w:vAlign w:val="center"/>
          </w:tcPr>
          <w:p w14:paraId="37FF6CD2" w14:textId="77777777" w:rsidR="00A3082D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CFE7D45" w14:textId="77777777" w:rsidR="00A3082D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A1896C3" w14:textId="77777777" w:rsidR="00A3082D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C5C7063" w14:textId="77777777" w:rsidR="00A3082D" w:rsidRDefault="00000000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51504C9F" w14:textId="77777777" w:rsidR="00A3082D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1098549E" w14:textId="77777777" w:rsidR="00A3082D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A3082D" w14:paraId="15CCF28F" w14:textId="77777777">
        <w:tc>
          <w:tcPr>
            <w:tcW w:w="1115" w:type="dxa"/>
            <w:shd w:val="clear" w:color="auto" w:fill="E6E6E6"/>
            <w:vAlign w:val="center"/>
          </w:tcPr>
          <w:p w14:paraId="0A11D6B8" w14:textId="77777777" w:rsidR="00A3082D" w:rsidRDefault="00000000">
            <w:r>
              <w:t>0~20</w:t>
            </w:r>
          </w:p>
        </w:tc>
        <w:tc>
          <w:tcPr>
            <w:tcW w:w="1584" w:type="dxa"/>
            <w:vAlign w:val="center"/>
          </w:tcPr>
          <w:p w14:paraId="6967096A" w14:textId="77777777" w:rsidR="00A3082D" w:rsidRDefault="00000000">
            <w:r>
              <w:t>7125</w:t>
            </w:r>
          </w:p>
        </w:tc>
        <w:tc>
          <w:tcPr>
            <w:tcW w:w="1584" w:type="dxa"/>
            <w:vAlign w:val="center"/>
          </w:tcPr>
          <w:p w14:paraId="30E106AB" w14:textId="77777777" w:rsidR="00A3082D" w:rsidRDefault="00000000">
            <w:r>
              <w:t>208</w:t>
            </w:r>
          </w:p>
        </w:tc>
        <w:tc>
          <w:tcPr>
            <w:tcW w:w="1584" w:type="dxa"/>
            <w:vAlign w:val="center"/>
          </w:tcPr>
          <w:p w14:paraId="43C99BD2" w14:textId="77777777" w:rsidR="00A3082D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286BAEFE" w14:textId="77777777" w:rsidR="00A3082D" w:rsidRDefault="00000000">
            <w:r>
              <w:t>1781</w:t>
            </w:r>
          </w:p>
        </w:tc>
        <w:tc>
          <w:tcPr>
            <w:tcW w:w="1726" w:type="dxa"/>
            <w:vAlign w:val="center"/>
          </w:tcPr>
          <w:p w14:paraId="462508BC" w14:textId="77777777" w:rsidR="00A3082D" w:rsidRDefault="00000000">
            <w:r>
              <w:t>7821</w:t>
            </w:r>
          </w:p>
        </w:tc>
      </w:tr>
      <w:tr w:rsidR="00A3082D" w14:paraId="5A595DBD" w14:textId="77777777">
        <w:tc>
          <w:tcPr>
            <w:tcW w:w="1115" w:type="dxa"/>
            <w:shd w:val="clear" w:color="auto" w:fill="E6E6E6"/>
            <w:vAlign w:val="center"/>
          </w:tcPr>
          <w:p w14:paraId="72821EC1" w14:textId="77777777" w:rsidR="00A3082D" w:rsidRDefault="00000000">
            <w:r>
              <w:lastRenderedPageBreak/>
              <w:t>20~40</w:t>
            </w:r>
          </w:p>
        </w:tc>
        <w:tc>
          <w:tcPr>
            <w:tcW w:w="1584" w:type="dxa"/>
            <w:vAlign w:val="center"/>
          </w:tcPr>
          <w:p w14:paraId="04E2C4E8" w14:textId="77777777" w:rsidR="00A3082D" w:rsidRDefault="00000000">
            <w:r>
              <w:t>10352</w:t>
            </w:r>
          </w:p>
        </w:tc>
        <w:tc>
          <w:tcPr>
            <w:tcW w:w="1584" w:type="dxa"/>
            <w:vAlign w:val="center"/>
          </w:tcPr>
          <w:p w14:paraId="0AA8B640" w14:textId="77777777" w:rsidR="00A3082D" w:rsidRDefault="00000000">
            <w:r>
              <w:t>76</w:t>
            </w:r>
          </w:p>
        </w:tc>
        <w:tc>
          <w:tcPr>
            <w:tcW w:w="1584" w:type="dxa"/>
            <w:vAlign w:val="center"/>
          </w:tcPr>
          <w:p w14:paraId="0564710C" w14:textId="77777777" w:rsidR="00A3082D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79518AE2" w14:textId="77777777" w:rsidR="00A3082D" w:rsidRDefault="00000000">
            <w:r>
              <w:t>2588</w:t>
            </w:r>
          </w:p>
        </w:tc>
        <w:tc>
          <w:tcPr>
            <w:tcW w:w="1726" w:type="dxa"/>
            <w:vAlign w:val="center"/>
          </w:tcPr>
          <w:p w14:paraId="484A02C7" w14:textId="77777777" w:rsidR="00A3082D" w:rsidRDefault="00000000">
            <w:r>
              <w:t>2858</w:t>
            </w:r>
          </w:p>
        </w:tc>
      </w:tr>
      <w:tr w:rsidR="00A3082D" w14:paraId="05F4248D" w14:textId="77777777">
        <w:tc>
          <w:tcPr>
            <w:tcW w:w="1115" w:type="dxa"/>
            <w:shd w:val="clear" w:color="auto" w:fill="E6E6E6"/>
            <w:vAlign w:val="center"/>
          </w:tcPr>
          <w:p w14:paraId="316E0682" w14:textId="77777777" w:rsidR="00A3082D" w:rsidRDefault="00000000">
            <w:r>
              <w:t>40~60</w:t>
            </w:r>
          </w:p>
        </w:tc>
        <w:tc>
          <w:tcPr>
            <w:tcW w:w="1584" w:type="dxa"/>
            <w:vAlign w:val="center"/>
          </w:tcPr>
          <w:p w14:paraId="64FC83D0" w14:textId="77777777" w:rsidR="00A3082D" w:rsidRDefault="00000000">
            <w:r>
              <w:t>5559</w:t>
            </w:r>
          </w:p>
        </w:tc>
        <w:tc>
          <w:tcPr>
            <w:tcW w:w="1584" w:type="dxa"/>
            <w:vAlign w:val="center"/>
          </w:tcPr>
          <w:p w14:paraId="4659B38E" w14:textId="77777777" w:rsidR="00A3082D" w:rsidRDefault="00000000">
            <w:r>
              <w:t>23</w:t>
            </w:r>
          </w:p>
        </w:tc>
        <w:tc>
          <w:tcPr>
            <w:tcW w:w="1584" w:type="dxa"/>
            <w:vAlign w:val="center"/>
          </w:tcPr>
          <w:p w14:paraId="7A4A2520" w14:textId="77777777" w:rsidR="00A3082D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097F34F7" w14:textId="77777777" w:rsidR="00A3082D" w:rsidRDefault="00000000">
            <w:r>
              <w:t>1390</w:t>
            </w:r>
          </w:p>
        </w:tc>
        <w:tc>
          <w:tcPr>
            <w:tcW w:w="1726" w:type="dxa"/>
            <w:vAlign w:val="center"/>
          </w:tcPr>
          <w:p w14:paraId="701F906A" w14:textId="77777777" w:rsidR="00A3082D" w:rsidRDefault="00000000">
            <w:r>
              <w:t>865</w:t>
            </w:r>
          </w:p>
        </w:tc>
      </w:tr>
      <w:tr w:rsidR="00A3082D" w14:paraId="21FFEE52" w14:textId="77777777">
        <w:tc>
          <w:tcPr>
            <w:tcW w:w="1115" w:type="dxa"/>
            <w:shd w:val="clear" w:color="auto" w:fill="E6E6E6"/>
            <w:vAlign w:val="center"/>
          </w:tcPr>
          <w:p w14:paraId="022AFA63" w14:textId="77777777" w:rsidR="00A3082D" w:rsidRDefault="00000000">
            <w:r>
              <w:t>60~80</w:t>
            </w:r>
          </w:p>
        </w:tc>
        <w:tc>
          <w:tcPr>
            <w:tcW w:w="1584" w:type="dxa"/>
            <w:vAlign w:val="center"/>
          </w:tcPr>
          <w:p w14:paraId="45D44E2E" w14:textId="77777777" w:rsidR="00A3082D" w:rsidRDefault="00000000">
            <w:r>
              <w:t>1326</w:t>
            </w:r>
          </w:p>
        </w:tc>
        <w:tc>
          <w:tcPr>
            <w:tcW w:w="1584" w:type="dxa"/>
            <w:vAlign w:val="center"/>
          </w:tcPr>
          <w:p w14:paraId="7CC8069D" w14:textId="77777777" w:rsidR="00A3082D" w:rsidRDefault="00000000">
            <w:r>
              <w:t>4</w:t>
            </w:r>
          </w:p>
        </w:tc>
        <w:tc>
          <w:tcPr>
            <w:tcW w:w="1584" w:type="dxa"/>
            <w:vAlign w:val="center"/>
          </w:tcPr>
          <w:p w14:paraId="20B2A5F4" w14:textId="77777777" w:rsidR="00A3082D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0095514B" w14:textId="77777777" w:rsidR="00A3082D" w:rsidRDefault="00000000">
            <w:r>
              <w:t>332</w:t>
            </w:r>
          </w:p>
        </w:tc>
        <w:tc>
          <w:tcPr>
            <w:tcW w:w="1726" w:type="dxa"/>
            <w:vAlign w:val="center"/>
          </w:tcPr>
          <w:p w14:paraId="7B5C60F1" w14:textId="77777777" w:rsidR="00A3082D" w:rsidRDefault="00000000">
            <w:r>
              <w:t>150</w:t>
            </w:r>
          </w:p>
        </w:tc>
      </w:tr>
      <w:tr w:rsidR="00A3082D" w14:paraId="18F36DC3" w14:textId="77777777">
        <w:tc>
          <w:tcPr>
            <w:tcW w:w="1115" w:type="dxa"/>
            <w:shd w:val="clear" w:color="auto" w:fill="E6E6E6"/>
            <w:vAlign w:val="center"/>
          </w:tcPr>
          <w:p w14:paraId="72668D0A" w14:textId="77777777" w:rsidR="00A3082D" w:rsidRDefault="00000000">
            <w:r>
              <w:t>80~100</w:t>
            </w:r>
          </w:p>
        </w:tc>
        <w:tc>
          <w:tcPr>
            <w:tcW w:w="1584" w:type="dxa"/>
            <w:vAlign w:val="center"/>
          </w:tcPr>
          <w:p w14:paraId="633D9CE3" w14:textId="77777777" w:rsidR="00A3082D" w:rsidRDefault="00000000">
            <w:r>
              <w:t>1364</w:t>
            </w:r>
          </w:p>
        </w:tc>
        <w:tc>
          <w:tcPr>
            <w:tcW w:w="1584" w:type="dxa"/>
            <w:vAlign w:val="center"/>
          </w:tcPr>
          <w:p w14:paraId="4DB88BCD" w14:textId="77777777" w:rsidR="00A3082D" w:rsidRDefault="00000000">
            <w:r>
              <w:t>3</w:t>
            </w:r>
          </w:p>
        </w:tc>
        <w:tc>
          <w:tcPr>
            <w:tcW w:w="1584" w:type="dxa"/>
            <w:vAlign w:val="center"/>
          </w:tcPr>
          <w:p w14:paraId="3BD8216C" w14:textId="77777777" w:rsidR="00A3082D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6D86FFED" w14:textId="77777777" w:rsidR="00A3082D" w:rsidRDefault="00000000">
            <w:r>
              <w:t>341</w:t>
            </w:r>
          </w:p>
        </w:tc>
        <w:tc>
          <w:tcPr>
            <w:tcW w:w="1726" w:type="dxa"/>
            <w:vAlign w:val="center"/>
          </w:tcPr>
          <w:p w14:paraId="6F15232D" w14:textId="77777777" w:rsidR="00A3082D" w:rsidRDefault="00000000">
            <w:r>
              <w:t>113</w:t>
            </w:r>
          </w:p>
        </w:tc>
      </w:tr>
      <w:tr w:rsidR="00A3082D" w14:paraId="5F68B4FE" w14:textId="77777777">
        <w:tc>
          <w:tcPr>
            <w:tcW w:w="1115" w:type="dxa"/>
            <w:shd w:val="clear" w:color="auto" w:fill="E6E6E6"/>
            <w:vAlign w:val="center"/>
          </w:tcPr>
          <w:p w14:paraId="4DC6816B" w14:textId="77777777" w:rsidR="00A3082D" w:rsidRDefault="00000000">
            <w:r>
              <w:t>&gt;100</w:t>
            </w:r>
          </w:p>
        </w:tc>
        <w:tc>
          <w:tcPr>
            <w:tcW w:w="1584" w:type="dxa"/>
            <w:vAlign w:val="center"/>
          </w:tcPr>
          <w:p w14:paraId="535FCCD2" w14:textId="77777777" w:rsidR="00A3082D" w:rsidRDefault="00000000">
            <w:r>
              <w:t>645</w:t>
            </w:r>
          </w:p>
        </w:tc>
        <w:tc>
          <w:tcPr>
            <w:tcW w:w="1584" w:type="dxa"/>
            <w:vAlign w:val="center"/>
          </w:tcPr>
          <w:p w14:paraId="1D418429" w14:textId="77777777" w:rsidR="00A3082D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7577D3A3" w14:textId="77777777" w:rsidR="00A3082D" w:rsidRDefault="00000000">
            <w:r>
              <w:t>－</w:t>
            </w:r>
          </w:p>
        </w:tc>
        <w:tc>
          <w:tcPr>
            <w:tcW w:w="1726" w:type="dxa"/>
            <w:vAlign w:val="center"/>
          </w:tcPr>
          <w:p w14:paraId="10FEFDA4" w14:textId="77777777" w:rsidR="00A3082D" w:rsidRDefault="00000000">
            <w:r>
              <w:t>125</w:t>
            </w:r>
          </w:p>
        </w:tc>
        <w:tc>
          <w:tcPr>
            <w:tcW w:w="1726" w:type="dxa"/>
            <w:vAlign w:val="center"/>
          </w:tcPr>
          <w:p w14:paraId="215545EF" w14:textId="77777777" w:rsidR="00A3082D" w:rsidRDefault="00000000">
            <w:r>
              <w:t>38</w:t>
            </w:r>
          </w:p>
        </w:tc>
      </w:tr>
      <w:tr w:rsidR="00A3082D" w14:paraId="75FDEA31" w14:textId="77777777">
        <w:tc>
          <w:tcPr>
            <w:tcW w:w="1115" w:type="dxa"/>
            <w:shd w:val="clear" w:color="auto" w:fill="E6E6E6"/>
            <w:vAlign w:val="center"/>
          </w:tcPr>
          <w:p w14:paraId="4EF465F0" w14:textId="77777777" w:rsidR="00A3082D" w:rsidRDefault="00000000">
            <w:r>
              <w:t>合计</w:t>
            </w:r>
          </w:p>
        </w:tc>
        <w:tc>
          <w:tcPr>
            <w:tcW w:w="1584" w:type="dxa"/>
            <w:vAlign w:val="center"/>
          </w:tcPr>
          <w:p w14:paraId="10F79716" w14:textId="77777777" w:rsidR="00A3082D" w:rsidRDefault="00000000">
            <w:r>
              <w:t>26372</w:t>
            </w:r>
          </w:p>
        </w:tc>
        <w:tc>
          <w:tcPr>
            <w:tcW w:w="1584" w:type="dxa"/>
            <w:vAlign w:val="center"/>
          </w:tcPr>
          <w:p w14:paraId="056BD3E1" w14:textId="77777777" w:rsidR="00A3082D" w:rsidRDefault="00000000">
            <w:r>
              <w:t>315</w:t>
            </w:r>
          </w:p>
        </w:tc>
        <w:tc>
          <w:tcPr>
            <w:tcW w:w="1584" w:type="dxa"/>
            <w:vAlign w:val="center"/>
          </w:tcPr>
          <w:p w14:paraId="14AC0AA6" w14:textId="77777777" w:rsidR="00A3082D" w:rsidRDefault="00A3082D"/>
        </w:tc>
        <w:tc>
          <w:tcPr>
            <w:tcW w:w="1726" w:type="dxa"/>
            <w:vAlign w:val="center"/>
          </w:tcPr>
          <w:p w14:paraId="272146B7" w14:textId="77777777" w:rsidR="00A3082D" w:rsidRDefault="00000000">
            <w:r>
              <w:t>6557</w:t>
            </w:r>
          </w:p>
        </w:tc>
        <w:tc>
          <w:tcPr>
            <w:tcW w:w="1726" w:type="dxa"/>
            <w:vAlign w:val="center"/>
          </w:tcPr>
          <w:p w14:paraId="42A2AE1A" w14:textId="77777777" w:rsidR="00A3082D" w:rsidRDefault="00000000">
            <w:r>
              <w:t>11844</w:t>
            </w:r>
          </w:p>
        </w:tc>
      </w:tr>
    </w:tbl>
    <w:p w14:paraId="290E5655" w14:textId="77777777" w:rsidR="00A3082D" w:rsidRDefault="00000000">
      <w:pPr>
        <w:pStyle w:val="2"/>
        <w:widowControl w:val="0"/>
      </w:pPr>
      <w:bookmarkStart w:id="79" w:name="_Toc185865474"/>
      <w:r>
        <w:t>空调风机</w:t>
      </w:r>
      <w:bookmarkEnd w:id="79"/>
    </w:p>
    <w:p w14:paraId="2612D086" w14:textId="77777777" w:rsidR="00A3082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0" w:name="_Toc185865475"/>
      <w:r>
        <w:rPr>
          <w:color w:val="000000"/>
        </w:rPr>
        <w:t>独立新排风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A3082D" w14:paraId="31B294CF" w14:textId="77777777">
        <w:tc>
          <w:tcPr>
            <w:tcW w:w="1635" w:type="dxa"/>
            <w:shd w:val="clear" w:color="auto" w:fill="E6E6E6"/>
            <w:vAlign w:val="center"/>
          </w:tcPr>
          <w:p w14:paraId="3AD66FC2" w14:textId="77777777" w:rsidR="00A3082D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F8A3F77" w14:textId="77777777" w:rsidR="00A3082D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5B197D8" w14:textId="77777777" w:rsidR="00A3082D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91AE442" w14:textId="77777777" w:rsidR="00A3082D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7B36096" w14:textId="77777777" w:rsidR="00A3082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678D4590" w14:textId="77777777" w:rsidR="00A3082D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A3082D" w14:paraId="1203DB63" w14:textId="77777777">
        <w:tc>
          <w:tcPr>
            <w:tcW w:w="1635" w:type="dxa"/>
            <w:vAlign w:val="center"/>
          </w:tcPr>
          <w:p w14:paraId="2B038777" w14:textId="77777777" w:rsidR="00A3082D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4170B7E6" w14:textId="77777777" w:rsidR="00A3082D" w:rsidRDefault="00000000">
            <w:r>
              <w:t>105820</w:t>
            </w:r>
          </w:p>
        </w:tc>
        <w:tc>
          <w:tcPr>
            <w:tcW w:w="1794" w:type="dxa"/>
            <w:vAlign w:val="center"/>
          </w:tcPr>
          <w:p w14:paraId="1C4BB9F7" w14:textId="77777777" w:rsidR="00A3082D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2029F02E" w14:textId="77777777" w:rsidR="00A3082D" w:rsidRDefault="00000000">
            <w:r>
              <w:t>25397</w:t>
            </w:r>
          </w:p>
        </w:tc>
        <w:tc>
          <w:tcPr>
            <w:tcW w:w="1431" w:type="dxa"/>
            <w:vAlign w:val="center"/>
          </w:tcPr>
          <w:p w14:paraId="03EFD813" w14:textId="77777777" w:rsidR="00A3082D" w:rsidRDefault="00000000">
            <w:r>
              <w:t>1298</w:t>
            </w:r>
          </w:p>
        </w:tc>
        <w:tc>
          <w:tcPr>
            <w:tcW w:w="1533" w:type="dxa"/>
            <w:vAlign w:val="center"/>
          </w:tcPr>
          <w:p w14:paraId="23410FB2" w14:textId="77777777" w:rsidR="00A3082D" w:rsidRDefault="00000000">
            <w:r>
              <w:t>32965</w:t>
            </w:r>
          </w:p>
        </w:tc>
      </w:tr>
      <w:tr w:rsidR="00A3082D" w14:paraId="4EAAF19B" w14:textId="77777777">
        <w:tc>
          <w:tcPr>
            <w:tcW w:w="7797" w:type="dxa"/>
            <w:gridSpan w:val="5"/>
            <w:vAlign w:val="center"/>
          </w:tcPr>
          <w:p w14:paraId="39040F86" w14:textId="77777777" w:rsidR="00A3082D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6BD4681C" w14:textId="77777777" w:rsidR="00A3082D" w:rsidRDefault="00000000">
            <w:r>
              <w:t>32965</w:t>
            </w:r>
          </w:p>
        </w:tc>
      </w:tr>
    </w:tbl>
    <w:p w14:paraId="0F03B5D5" w14:textId="77777777" w:rsidR="00A3082D" w:rsidRDefault="00A3082D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A3082D" w14:paraId="53A8ED86" w14:textId="77777777">
        <w:tc>
          <w:tcPr>
            <w:tcW w:w="1681" w:type="dxa"/>
            <w:shd w:val="clear" w:color="auto" w:fill="E6E6E6"/>
            <w:vAlign w:val="center"/>
          </w:tcPr>
          <w:p w14:paraId="1C635CC9" w14:textId="77777777" w:rsidR="00A3082D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EB4B89" w14:textId="77777777" w:rsidR="00A3082D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FBD894F" w14:textId="77777777" w:rsidR="00A3082D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5495A90" w14:textId="77777777" w:rsidR="00A3082D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242F5D" w14:textId="77777777" w:rsidR="00A3082D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39CF96" w14:textId="77777777" w:rsidR="00A3082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9DD8E4D" w14:textId="77777777" w:rsidR="00A3082D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A3082D" w14:paraId="0BE42965" w14:textId="77777777">
        <w:tc>
          <w:tcPr>
            <w:tcW w:w="1681" w:type="dxa"/>
            <w:vAlign w:val="center"/>
          </w:tcPr>
          <w:p w14:paraId="12AD0772" w14:textId="77777777" w:rsidR="00A3082D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13036B1F" w14:textId="77777777" w:rsidR="00A3082D" w:rsidRDefault="00000000">
            <w:r>
              <w:t>84656</w:t>
            </w:r>
          </w:p>
        </w:tc>
        <w:tc>
          <w:tcPr>
            <w:tcW w:w="990" w:type="dxa"/>
            <w:vAlign w:val="center"/>
          </w:tcPr>
          <w:p w14:paraId="05313B6A" w14:textId="77777777" w:rsidR="00A3082D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4CC0F8FF" w14:textId="77777777" w:rsidR="00A3082D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221D1DEA" w14:textId="77777777" w:rsidR="00A3082D" w:rsidRDefault="00000000">
            <w:r>
              <w:t>20317</w:t>
            </w:r>
          </w:p>
        </w:tc>
        <w:tc>
          <w:tcPr>
            <w:tcW w:w="1131" w:type="dxa"/>
            <w:vAlign w:val="center"/>
          </w:tcPr>
          <w:p w14:paraId="5211543A" w14:textId="77777777" w:rsidR="00A3082D" w:rsidRDefault="00000000">
            <w:r>
              <w:t>1298</w:t>
            </w:r>
          </w:p>
        </w:tc>
        <w:tc>
          <w:tcPr>
            <w:tcW w:w="1550" w:type="dxa"/>
            <w:vAlign w:val="center"/>
          </w:tcPr>
          <w:p w14:paraId="7DD91413" w14:textId="77777777" w:rsidR="00A3082D" w:rsidRDefault="00000000">
            <w:r>
              <w:t>26372</w:t>
            </w:r>
          </w:p>
        </w:tc>
      </w:tr>
      <w:tr w:rsidR="00A3082D" w14:paraId="14C9B046" w14:textId="77777777">
        <w:tc>
          <w:tcPr>
            <w:tcW w:w="7761" w:type="dxa"/>
            <w:gridSpan w:val="6"/>
            <w:vAlign w:val="center"/>
          </w:tcPr>
          <w:p w14:paraId="4B14D158" w14:textId="77777777" w:rsidR="00A3082D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78B00C02" w14:textId="77777777" w:rsidR="00A3082D" w:rsidRDefault="00000000">
            <w:r>
              <w:t>26372</w:t>
            </w:r>
          </w:p>
        </w:tc>
      </w:tr>
    </w:tbl>
    <w:p w14:paraId="187C3789" w14:textId="77777777" w:rsidR="00A3082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1" w:name="_Toc185865476"/>
      <w:r>
        <w:rPr>
          <w:color w:val="000000"/>
        </w:rPr>
        <w:t>风机盘管</w:t>
      </w:r>
      <w:bookmarkEnd w:id="8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A3082D" w14:paraId="18FDBDC1" w14:textId="77777777">
        <w:tc>
          <w:tcPr>
            <w:tcW w:w="1964" w:type="dxa"/>
            <w:shd w:val="clear" w:color="auto" w:fill="E6E6E6"/>
            <w:vAlign w:val="center"/>
          </w:tcPr>
          <w:p w14:paraId="706B4EE5" w14:textId="77777777" w:rsidR="00A3082D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FBE9602" w14:textId="77777777" w:rsidR="00A3082D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D8DBD71" w14:textId="77777777" w:rsidR="00A3082D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A9756A" w14:textId="77777777" w:rsidR="00A3082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D0A236C" w14:textId="77777777" w:rsidR="00A3082D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A3082D" w14:paraId="4F05F550" w14:textId="77777777">
        <w:tc>
          <w:tcPr>
            <w:tcW w:w="1964" w:type="dxa"/>
            <w:vAlign w:val="center"/>
          </w:tcPr>
          <w:p w14:paraId="59654E95" w14:textId="77777777" w:rsidR="00A3082D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1E84902F" w14:textId="77777777" w:rsidR="00A3082D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5E9C1DAF" w14:textId="77777777" w:rsidR="00A3082D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262BAEC6" w14:textId="77777777" w:rsidR="00A3082D" w:rsidRDefault="00000000">
            <w:r>
              <w:t>711</w:t>
            </w:r>
          </w:p>
        </w:tc>
        <w:tc>
          <w:tcPr>
            <w:tcW w:w="1975" w:type="dxa"/>
            <w:vAlign w:val="center"/>
          </w:tcPr>
          <w:p w14:paraId="74DCA07E" w14:textId="77777777" w:rsidR="00A3082D" w:rsidRDefault="00000000">
            <w:r>
              <w:t>284</w:t>
            </w:r>
          </w:p>
        </w:tc>
      </w:tr>
      <w:tr w:rsidR="00A3082D" w14:paraId="1B107700" w14:textId="77777777">
        <w:tc>
          <w:tcPr>
            <w:tcW w:w="7339" w:type="dxa"/>
            <w:gridSpan w:val="4"/>
            <w:vAlign w:val="center"/>
          </w:tcPr>
          <w:p w14:paraId="32A0DB80" w14:textId="77777777" w:rsidR="00A3082D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60118461" w14:textId="77777777" w:rsidR="00A3082D" w:rsidRDefault="00000000">
            <w:r>
              <w:t>284</w:t>
            </w:r>
          </w:p>
        </w:tc>
      </w:tr>
    </w:tbl>
    <w:p w14:paraId="61B1F4D8" w14:textId="77777777" w:rsidR="00A3082D" w:rsidRDefault="00000000">
      <w:pPr>
        <w:pStyle w:val="2"/>
        <w:widowControl w:val="0"/>
      </w:pPr>
      <w:bookmarkStart w:id="82" w:name="_Toc185865477"/>
      <w:r>
        <w:t>照明</w:t>
      </w:r>
      <w:bookmarkEnd w:id="8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A3082D" w14:paraId="01AD3BBA" w14:textId="77777777">
        <w:tc>
          <w:tcPr>
            <w:tcW w:w="3135" w:type="dxa"/>
            <w:shd w:val="clear" w:color="auto" w:fill="E6E6E6"/>
            <w:vAlign w:val="center"/>
          </w:tcPr>
          <w:p w14:paraId="030AE501" w14:textId="77777777" w:rsidR="00A3082D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400055E" w14:textId="77777777" w:rsidR="00A3082D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DAD539" w14:textId="77777777" w:rsidR="00A3082D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932AFAB" w14:textId="77777777" w:rsidR="00A3082D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88A034C" w14:textId="77777777" w:rsidR="00A3082D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A3082D" w14:paraId="79E132C0" w14:textId="77777777">
        <w:tc>
          <w:tcPr>
            <w:tcW w:w="3135" w:type="dxa"/>
            <w:vAlign w:val="center"/>
          </w:tcPr>
          <w:p w14:paraId="6DD8FC20" w14:textId="77777777" w:rsidR="00A3082D" w:rsidRDefault="00000000">
            <w:r>
              <w:t>书库</w:t>
            </w:r>
          </w:p>
        </w:tc>
        <w:tc>
          <w:tcPr>
            <w:tcW w:w="1697" w:type="dxa"/>
            <w:vAlign w:val="center"/>
          </w:tcPr>
          <w:p w14:paraId="384D4240" w14:textId="77777777" w:rsidR="00A3082D" w:rsidRDefault="00000000">
            <w:r>
              <w:t>12.42</w:t>
            </w:r>
          </w:p>
        </w:tc>
        <w:tc>
          <w:tcPr>
            <w:tcW w:w="1131" w:type="dxa"/>
            <w:vAlign w:val="center"/>
          </w:tcPr>
          <w:p w14:paraId="06F36DF1" w14:textId="77777777" w:rsidR="00A3082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3CD5E1D" w14:textId="77777777" w:rsidR="00A3082D" w:rsidRDefault="00000000">
            <w:r>
              <w:t>267</w:t>
            </w:r>
          </w:p>
        </w:tc>
        <w:tc>
          <w:tcPr>
            <w:tcW w:w="1862" w:type="dxa"/>
            <w:vAlign w:val="center"/>
          </w:tcPr>
          <w:p w14:paraId="38A054C7" w14:textId="77777777" w:rsidR="00A3082D" w:rsidRDefault="00000000">
            <w:r>
              <w:t>3317</w:t>
            </w:r>
          </w:p>
        </w:tc>
      </w:tr>
      <w:tr w:rsidR="00A3082D" w14:paraId="7E0D7856" w14:textId="77777777">
        <w:tc>
          <w:tcPr>
            <w:tcW w:w="3135" w:type="dxa"/>
            <w:vAlign w:val="center"/>
          </w:tcPr>
          <w:p w14:paraId="4F64F57F" w14:textId="77777777" w:rsidR="00A3082D" w:rsidRDefault="00000000">
            <w:r>
              <w:t>休息室</w:t>
            </w:r>
          </w:p>
        </w:tc>
        <w:tc>
          <w:tcPr>
            <w:tcW w:w="1697" w:type="dxa"/>
            <w:vAlign w:val="center"/>
          </w:tcPr>
          <w:p w14:paraId="6F2AEBD1" w14:textId="77777777" w:rsidR="00A3082D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5CA5933B" w14:textId="77777777" w:rsidR="00A3082D" w:rsidRDefault="00000000">
            <w:r>
              <w:t>13</w:t>
            </w:r>
          </w:p>
        </w:tc>
        <w:tc>
          <w:tcPr>
            <w:tcW w:w="1522" w:type="dxa"/>
            <w:vAlign w:val="center"/>
          </w:tcPr>
          <w:p w14:paraId="570E2443" w14:textId="77777777" w:rsidR="00A3082D" w:rsidRDefault="00000000">
            <w:r>
              <w:t>1275</w:t>
            </w:r>
          </w:p>
        </w:tc>
        <w:tc>
          <w:tcPr>
            <w:tcW w:w="1862" w:type="dxa"/>
            <w:vAlign w:val="center"/>
          </w:tcPr>
          <w:p w14:paraId="5491F269" w14:textId="77777777" w:rsidR="00A3082D" w:rsidRDefault="00000000">
            <w:r>
              <w:t>21110</w:t>
            </w:r>
          </w:p>
        </w:tc>
      </w:tr>
      <w:tr w:rsidR="00A3082D" w14:paraId="36C8B81A" w14:textId="77777777">
        <w:tc>
          <w:tcPr>
            <w:tcW w:w="3135" w:type="dxa"/>
            <w:vAlign w:val="center"/>
          </w:tcPr>
          <w:p w14:paraId="65CE8568" w14:textId="77777777" w:rsidR="00A3082D" w:rsidRDefault="00000000">
            <w:r>
              <w:t>会议室</w:t>
            </w:r>
          </w:p>
        </w:tc>
        <w:tc>
          <w:tcPr>
            <w:tcW w:w="1697" w:type="dxa"/>
            <w:vAlign w:val="center"/>
          </w:tcPr>
          <w:p w14:paraId="3EE0E4E3" w14:textId="77777777" w:rsidR="00A3082D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54B9A6D7" w14:textId="77777777" w:rsidR="00A3082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1425FCB" w14:textId="77777777" w:rsidR="00A3082D" w:rsidRDefault="00000000">
            <w:r>
              <w:t>340</w:t>
            </w:r>
          </w:p>
        </w:tc>
        <w:tc>
          <w:tcPr>
            <w:tcW w:w="1862" w:type="dxa"/>
            <w:vAlign w:val="center"/>
          </w:tcPr>
          <w:p w14:paraId="1A61D8D9" w14:textId="77777777" w:rsidR="00A3082D" w:rsidRDefault="00000000">
            <w:r>
              <w:t>5636</w:t>
            </w:r>
          </w:p>
        </w:tc>
      </w:tr>
      <w:tr w:rsidR="00A3082D" w14:paraId="22258007" w14:textId="77777777">
        <w:tc>
          <w:tcPr>
            <w:tcW w:w="3135" w:type="dxa"/>
            <w:vAlign w:val="center"/>
          </w:tcPr>
          <w:p w14:paraId="4D4B8AEC" w14:textId="77777777" w:rsidR="00A3082D" w:rsidRDefault="00000000">
            <w:r>
              <w:t>健身活动室</w:t>
            </w:r>
          </w:p>
        </w:tc>
        <w:tc>
          <w:tcPr>
            <w:tcW w:w="1697" w:type="dxa"/>
            <w:vAlign w:val="center"/>
          </w:tcPr>
          <w:p w14:paraId="661D5287" w14:textId="77777777" w:rsidR="00A3082D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0DF3FA3C" w14:textId="77777777" w:rsidR="00A3082D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63D38691" w14:textId="77777777" w:rsidR="00A3082D" w:rsidRDefault="00000000">
            <w:r>
              <w:t>176</w:t>
            </w:r>
          </w:p>
        </w:tc>
        <w:tc>
          <w:tcPr>
            <w:tcW w:w="1862" w:type="dxa"/>
            <w:vAlign w:val="center"/>
          </w:tcPr>
          <w:p w14:paraId="44DE6069" w14:textId="77777777" w:rsidR="00A3082D" w:rsidRDefault="00000000">
            <w:r>
              <w:t>2921</w:t>
            </w:r>
          </w:p>
        </w:tc>
      </w:tr>
      <w:tr w:rsidR="00A3082D" w14:paraId="56ADB655" w14:textId="77777777">
        <w:tc>
          <w:tcPr>
            <w:tcW w:w="3135" w:type="dxa"/>
            <w:vAlign w:val="center"/>
          </w:tcPr>
          <w:p w14:paraId="13AD44E4" w14:textId="77777777" w:rsidR="00A3082D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7938A914" w14:textId="77777777" w:rsidR="00A3082D" w:rsidRDefault="00000000">
            <w:r>
              <w:t>10.35</w:t>
            </w:r>
          </w:p>
        </w:tc>
        <w:tc>
          <w:tcPr>
            <w:tcW w:w="1131" w:type="dxa"/>
            <w:vAlign w:val="center"/>
          </w:tcPr>
          <w:p w14:paraId="0DBB64B2" w14:textId="77777777" w:rsidR="00A3082D" w:rsidRDefault="00000000">
            <w:r>
              <w:t>36</w:t>
            </w:r>
          </w:p>
        </w:tc>
        <w:tc>
          <w:tcPr>
            <w:tcW w:w="1522" w:type="dxa"/>
            <w:vAlign w:val="center"/>
          </w:tcPr>
          <w:p w14:paraId="6912C106" w14:textId="77777777" w:rsidR="00A3082D" w:rsidRDefault="00000000">
            <w:r>
              <w:t>574</w:t>
            </w:r>
          </w:p>
        </w:tc>
        <w:tc>
          <w:tcPr>
            <w:tcW w:w="1862" w:type="dxa"/>
            <w:vAlign w:val="center"/>
          </w:tcPr>
          <w:p w14:paraId="0F840482" w14:textId="77777777" w:rsidR="00A3082D" w:rsidRDefault="00000000">
            <w:r>
              <w:t>5937</w:t>
            </w:r>
          </w:p>
        </w:tc>
      </w:tr>
      <w:tr w:rsidR="00A3082D" w14:paraId="25BAD44B" w14:textId="77777777">
        <w:tc>
          <w:tcPr>
            <w:tcW w:w="3135" w:type="dxa"/>
            <w:vAlign w:val="center"/>
          </w:tcPr>
          <w:p w14:paraId="6138C32D" w14:textId="77777777" w:rsidR="00A3082D" w:rsidRDefault="00000000">
            <w:r>
              <w:t>实验教室</w:t>
            </w:r>
          </w:p>
        </w:tc>
        <w:tc>
          <w:tcPr>
            <w:tcW w:w="1697" w:type="dxa"/>
            <w:vAlign w:val="center"/>
          </w:tcPr>
          <w:p w14:paraId="59A48F8E" w14:textId="77777777" w:rsidR="00A3082D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19241E3E" w14:textId="77777777" w:rsidR="00A3082D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19A8FA55" w14:textId="77777777" w:rsidR="00A3082D" w:rsidRDefault="00000000">
            <w:r>
              <w:t>633</w:t>
            </w:r>
          </w:p>
        </w:tc>
        <w:tc>
          <w:tcPr>
            <w:tcW w:w="1862" w:type="dxa"/>
            <w:vAlign w:val="center"/>
          </w:tcPr>
          <w:p w14:paraId="02983F23" w14:textId="77777777" w:rsidR="00A3082D" w:rsidRDefault="00000000">
            <w:r>
              <w:t>10480</w:t>
            </w:r>
          </w:p>
        </w:tc>
      </w:tr>
      <w:tr w:rsidR="00A3082D" w14:paraId="24A7EE76" w14:textId="77777777">
        <w:tc>
          <w:tcPr>
            <w:tcW w:w="3135" w:type="dxa"/>
            <w:vAlign w:val="center"/>
          </w:tcPr>
          <w:p w14:paraId="0B6F0C08" w14:textId="77777777" w:rsidR="00A3082D" w:rsidRDefault="00000000">
            <w:r>
              <w:t>报告厅</w:t>
            </w:r>
          </w:p>
        </w:tc>
        <w:tc>
          <w:tcPr>
            <w:tcW w:w="1697" w:type="dxa"/>
            <w:vAlign w:val="center"/>
          </w:tcPr>
          <w:p w14:paraId="3E2D3DA9" w14:textId="77777777" w:rsidR="00A3082D" w:rsidRDefault="00000000">
            <w:r>
              <w:t>18.63</w:t>
            </w:r>
          </w:p>
        </w:tc>
        <w:tc>
          <w:tcPr>
            <w:tcW w:w="1131" w:type="dxa"/>
            <w:vAlign w:val="center"/>
          </w:tcPr>
          <w:p w14:paraId="68A3636B" w14:textId="77777777" w:rsidR="00A3082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F29F6B5" w14:textId="77777777" w:rsidR="00A3082D" w:rsidRDefault="00000000">
            <w:r>
              <w:t>494</w:t>
            </w:r>
          </w:p>
        </w:tc>
        <w:tc>
          <w:tcPr>
            <w:tcW w:w="1862" w:type="dxa"/>
            <w:vAlign w:val="center"/>
          </w:tcPr>
          <w:p w14:paraId="67EA5ABD" w14:textId="77777777" w:rsidR="00A3082D" w:rsidRDefault="00000000">
            <w:r>
              <w:t>9200</w:t>
            </w:r>
          </w:p>
        </w:tc>
      </w:tr>
      <w:tr w:rsidR="00A3082D" w14:paraId="25C3A3A6" w14:textId="77777777">
        <w:tc>
          <w:tcPr>
            <w:tcW w:w="3135" w:type="dxa"/>
            <w:vAlign w:val="center"/>
          </w:tcPr>
          <w:p w14:paraId="5973EAA0" w14:textId="77777777" w:rsidR="00A3082D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4EFCDA16" w14:textId="77777777" w:rsidR="00A3082D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55474F4A" w14:textId="77777777" w:rsidR="00A3082D" w:rsidRDefault="00000000">
            <w:r>
              <w:t>33</w:t>
            </w:r>
          </w:p>
        </w:tc>
        <w:tc>
          <w:tcPr>
            <w:tcW w:w="1522" w:type="dxa"/>
            <w:vAlign w:val="center"/>
          </w:tcPr>
          <w:p w14:paraId="2BB9A6CC" w14:textId="77777777" w:rsidR="00A3082D" w:rsidRDefault="00000000">
            <w:r>
              <w:t>1767</w:t>
            </w:r>
          </w:p>
        </w:tc>
        <w:tc>
          <w:tcPr>
            <w:tcW w:w="1862" w:type="dxa"/>
            <w:vAlign w:val="center"/>
          </w:tcPr>
          <w:p w14:paraId="0C409C94" w14:textId="77777777" w:rsidR="00A3082D" w:rsidRDefault="00000000">
            <w:r>
              <w:t>29249</w:t>
            </w:r>
          </w:p>
        </w:tc>
      </w:tr>
      <w:tr w:rsidR="00A3082D" w14:paraId="4920A18F" w14:textId="77777777">
        <w:tc>
          <w:tcPr>
            <w:tcW w:w="3135" w:type="dxa"/>
            <w:vAlign w:val="center"/>
          </w:tcPr>
          <w:p w14:paraId="5D69CE86" w14:textId="77777777" w:rsidR="00A3082D" w:rsidRDefault="00000000">
            <w:r>
              <w:t>普通教室</w:t>
            </w:r>
          </w:p>
        </w:tc>
        <w:tc>
          <w:tcPr>
            <w:tcW w:w="1697" w:type="dxa"/>
            <w:vAlign w:val="center"/>
          </w:tcPr>
          <w:p w14:paraId="3F24E5DD" w14:textId="77777777" w:rsidR="00A3082D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05931A71" w14:textId="77777777" w:rsidR="00A3082D" w:rsidRDefault="00000000">
            <w:r>
              <w:t>26</w:t>
            </w:r>
          </w:p>
        </w:tc>
        <w:tc>
          <w:tcPr>
            <w:tcW w:w="1522" w:type="dxa"/>
            <w:vAlign w:val="center"/>
          </w:tcPr>
          <w:p w14:paraId="776A1BA4" w14:textId="77777777" w:rsidR="00A3082D" w:rsidRDefault="00000000">
            <w:r>
              <w:t>2181</w:t>
            </w:r>
          </w:p>
        </w:tc>
        <w:tc>
          <w:tcPr>
            <w:tcW w:w="1862" w:type="dxa"/>
            <w:vAlign w:val="center"/>
          </w:tcPr>
          <w:p w14:paraId="3CB3646E" w14:textId="77777777" w:rsidR="00A3082D" w:rsidRDefault="00000000">
            <w:r>
              <w:t>36102</w:t>
            </w:r>
          </w:p>
        </w:tc>
      </w:tr>
      <w:tr w:rsidR="00A3082D" w14:paraId="0A937C39" w14:textId="77777777">
        <w:tc>
          <w:tcPr>
            <w:tcW w:w="3135" w:type="dxa"/>
            <w:vAlign w:val="center"/>
          </w:tcPr>
          <w:p w14:paraId="03E2BD60" w14:textId="77777777" w:rsidR="00A3082D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2C87B7DC" w14:textId="77777777" w:rsidR="00A3082D" w:rsidRDefault="00000000">
            <w:r>
              <w:t>10.35</w:t>
            </w:r>
          </w:p>
        </w:tc>
        <w:tc>
          <w:tcPr>
            <w:tcW w:w="1131" w:type="dxa"/>
            <w:vAlign w:val="center"/>
          </w:tcPr>
          <w:p w14:paraId="6DA53E4C" w14:textId="77777777" w:rsidR="00A3082D" w:rsidRDefault="00000000">
            <w:r>
              <w:t>26</w:t>
            </w:r>
          </w:p>
        </w:tc>
        <w:tc>
          <w:tcPr>
            <w:tcW w:w="1522" w:type="dxa"/>
            <w:vAlign w:val="center"/>
          </w:tcPr>
          <w:p w14:paraId="7753DF78" w14:textId="77777777" w:rsidR="00A3082D" w:rsidRDefault="00000000">
            <w:r>
              <w:t>638</w:t>
            </w:r>
          </w:p>
        </w:tc>
        <w:tc>
          <w:tcPr>
            <w:tcW w:w="1862" w:type="dxa"/>
            <w:vAlign w:val="center"/>
          </w:tcPr>
          <w:p w14:paraId="67B0F427" w14:textId="77777777" w:rsidR="00A3082D" w:rsidRDefault="00000000">
            <w:r>
              <w:t>6599</w:t>
            </w:r>
          </w:p>
        </w:tc>
      </w:tr>
      <w:tr w:rsidR="00A3082D" w14:paraId="6478DD36" w14:textId="77777777">
        <w:tc>
          <w:tcPr>
            <w:tcW w:w="3135" w:type="dxa"/>
            <w:vAlign w:val="center"/>
          </w:tcPr>
          <w:p w14:paraId="57115A71" w14:textId="77777777" w:rsidR="00A3082D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4FC782AF" w14:textId="77777777" w:rsidR="00A3082D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3ED410D" w14:textId="77777777" w:rsidR="00A3082D" w:rsidRDefault="00000000">
            <w:r>
              <w:t>22</w:t>
            </w:r>
          </w:p>
        </w:tc>
        <w:tc>
          <w:tcPr>
            <w:tcW w:w="1522" w:type="dxa"/>
            <w:vAlign w:val="center"/>
          </w:tcPr>
          <w:p w14:paraId="2FE56285" w14:textId="77777777" w:rsidR="00A3082D" w:rsidRDefault="00000000">
            <w:r>
              <w:t>11135</w:t>
            </w:r>
          </w:p>
        </w:tc>
        <w:tc>
          <w:tcPr>
            <w:tcW w:w="1862" w:type="dxa"/>
            <w:vAlign w:val="center"/>
          </w:tcPr>
          <w:p w14:paraId="0E015725" w14:textId="77777777" w:rsidR="00A3082D" w:rsidRDefault="00000000">
            <w:r>
              <w:t>0</w:t>
            </w:r>
          </w:p>
        </w:tc>
      </w:tr>
      <w:tr w:rsidR="00A3082D" w14:paraId="4F5746FE" w14:textId="77777777">
        <w:tc>
          <w:tcPr>
            <w:tcW w:w="3135" w:type="dxa"/>
            <w:vAlign w:val="center"/>
          </w:tcPr>
          <w:p w14:paraId="0BCB585B" w14:textId="77777777" w:rsidR="00A3082D" w:rsidRDefault="00000000">
            <w:r>
              <w:t>美术教室</w:t>
            </w:r>
          </w:p>
        </w:tc>
        <w:tc>
          <w:tcPr>
            <w:tcW w:w="1697" w:type="dxa"/>
            <w:vAlign w:val="center"/>
          </w:tcPr>
          <w:p w14:paraId="13095894" w14:textId="77777777" w:rsidR="00A3082D" w:rsidRDefault="00000000">
            <w:r>
              <w:t>27.94</w:t>
            </w:r>
          </w:p>
        </w:tc>
        <w:tc>
          <w:tcPr>
            <w:tcW w:w="1131" w:type="dxa"/>
            <w:vAlign w:val="center"/>
          </w:tcPr>
          <w:p w14:paraId="6897DE1C" w14:textId="77777777" w:rsidR="00A3082D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2530C8CB" w14:textId="77777777" w:rsidR="00A3082D" w:rsidRDefault="00000000">
            <w:r>
              <w:t>422</w:t>
            </w:r>
          </w:p>
        </w:tc>
        <w:tc>
          <w:tcPr>
            <w:tcW w:w="1862" w:type="dxa"/>
            <w:vAlign w:val="center"/>
          </w:tcPr>
          <w:p w14:paraId="5B93C772" w14:textId="77777777" w:rsidR="00A3082D" w:rsidRDefault="00000000">
            <w:r>
              <w:t>11798</w:t>
            </w:r>
          </w:p>
        </w:tc>
      </w:tr>
      <w:tr w:rsidR="00A3082D" w14:paraId="72C5F6A1" w14:textId="77777777">
        <w:tc>
          <w:tcPr>
            <w:tcW w:w="3135" w:type="dxa"/>
            <w:vAlign w:val="center"/>
          </w:tcPr>
          <w:p w14:paraId="624B4B4C" w14:textId="77777777" w:rsidR="00A3082D" w:rsidRDefault="00000000">
            <w:r>
              <w:t>舞蹈教室</w:t>
            </w:r>
          </w:p>
        </w:tc>
        <w:tc>
          <w:tcPr>
            <w:tcW w:w="1697" w:type="dxa"/>
            <w:vAlign w:val="center"/>
          </w:tcPr>
          <w:p w14:paraId="7D949851" w14:textId="77777777" w:rsidR="00A3082D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48A46957" w14:textId="77777777" w:rsidR="00A3082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66A09A4" w14:textId="77777777" w:rsidR="00A3082D" w:rsidRDefault="00000000">
            <w:r>
              <w:t>169</w:t>
            </w:r>
          </w:p>
        </w:tc>
        <w:tc>
          <w:tcPr>
            <w:tcW w:w="1862" w:type="dxa"/>
            <w:vAlign w:val="center"/>
          </w:tcPr>
          <w:p w14:paraId="0D00CD05" w14:textId="77777777" w:rsidR="00A3082D" w:rsidRDefault="00000000">
            <w:r>
              <w:t>2801</w:t>
            </w:r>
          </w:p>
        </w:tc>
      </w:tr>
      <w:tr w:rsidR="00A3082D" w14:paraId="114AA0E3" w14:textId="77777777">
        <w:tc>
          <w:tcPr>
            <w:tcW w:w="3135" w:type="dxa"/>
            <w:vAlign w:val="center"/>
          </w:tcPr>
          <w:p w14:paraId="2F937913" w14:textId="77777777" w:rsidR="00A3082D" w:rsidRDefault="00000000">
            <w:r>
              <w:lastRenderedPageBreak/>
              <w:t>计算机房</w:t>
            </w:r>
          </w:p>
        </w:tc>
        <w:tc>
          <w:tcPr>
            <w:tcW w:w="1697" w:type="dxa"/>
            <w:vAlign w:val="center"/>
          </w:tcPr>
          <w:p w14:paraId="479887AC" w14:textId="77777777" w:rsidR="00A3082D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4199AD0C" w14:textId="77777777" w:rsidR="00A3082D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3F907DDA" w14:textId="77777777" w:rsidR="00A3082D" w:rsidRDefault="00000000">
            <w:r>
              <w:t>346</w:t>
            </w:r>
          </w:p>
        </w:tc>
        <w:tc>
          <w:tcPr>
            <w:tcW w:w="1862" w:type="dxa"/>
            <w:vAlign w:val="center"/>
          </w:tcPr>
          <w:p w14:paraId="2538DB87" w14:textId="77777777" w:rsidR="00A3082D" w:rsidRDefault="00000000">
            <w:r>
              <w:t>5722</w:t>
            </w:r>
          </w:p>
        </w:tc>
      </w:tr>
      <w:tr w:rsidR="00A3082D" w14:paraId="74035D3A" w14:textId="77777777">
        <w:tc>
          <w:tcPr>
            <w:tcW w:w="3135" w:type="dxa"/>
            <w:vAlign w:val="center"/>
          </w:tcPr>
          <w:p w14:paraId="770AEBF2" w14:textId="77777777" w:rsidR="00A3082D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790A87B1" w14:textId="77777777" w:rsidR="00A3082D" w:rsidRDefault="00000000">
            <w:r>
              <w:t>31.54</w:t>
            </w:r>
          </w:p>
        </w:tc>
        <w:tc>
          <w:tcPr>
            <w:tcW w:w="1131" w:type="dxa"/>
            <w:vAlign w:val="center"/>
          </w:tcPr>
          <w:p w14:paraId="240476FB" w14:textId="77777777" w:rsidR="00A3082D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5A554164" w14:textId="77777777" w:rsidR="00A3082D" w:rsidRDefault="00000000">
            <w:r>
              <w:t>158</w:t>
            </w:r>
          </w:p>
        </w:tc>
        <w:tc>
          <w:tcPr>
            <w:tcW w:w="1862" w:type="dxa"/>
            <w:vAlign w:val="center"/>
          </w:tcPr>
          <w:p w14:paraId="13BA7ABD" w14:textId="77777777" w:rsidR="00A3082D" w:rsidRDefault="00000000">
            <w:r>
              <w:t>4995</w:t>
            </w:r>
          </w:p>
        </w:tc>
      </w:tr>
      <w:tr w:rsidR="00A3082D" w14:paraId="24B6CCE8" w14:textId="77777777">
        <w:tc>
          <w:tcPr>
            <w:tcW w:w="3135" w:type="dxa"/>
            <w:vAlign w:val="center"/>
          </w:tcPr>
          <w:p w14:paraId="401C7F98" w14:textId="77777777" w:rsidR="00A3082D" w:rsidRDefault="00000000">
            <w:r>
              <w:t>车库</w:t>
            </w:r>
          </w:p>
        </w:tc>
        <w:tc>
          <w:tcPr>
            <w:tcW w:w="1697" w:type="dxa"/>
            <w:vAlign w:val="center"/>
          </w:tcPr>
          <w:p w14:paraId="2057B812" w14:textId="77777777" w:rsidR="00A3082D" w:rsidRDefault="00000000">
            <w:r>
              <w:t>21.02</w:t>
            </w:r>
          </w:p>
        </w:tc>
        <w:tc>
          <w:tcPr>
            <w:tcW w:w="1131" w:type="dxa"/>
            <w:vAlign w:val="center"/>
          </w:tcPr>
          <w:p w14:paraId="603D59D0" w14:textId="77777777" w:rsidR="00A3082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CAB6126" w14:textId="77777777" w:rsidR="00A3082D" w:rsidRDefault="00000000">
            <w:r>
              <w:t>1564</w:t>
            </w:r>
          </w:p>
        </w:tc>
        <w:tc>
          <w:tcPr>
            <w:tcW w:w="1862" w:type="dxa"/>
            <w:vAlign w:val="center"/>
          </w:tcPr>
          <w:p w14:paraId="45BAA773" w14:textId="77777777" w:rsidR="00A3082D" w:rsidRDefault="00000000">
            <w:r>
              <w:t>32887</w:t>
            </w:r>
          </w:p>
        </w:tc>
      </w:tr>
      <w:tr w:rsidR="00A3082D" w14:paraId="118D5102" w14:textId="77777777">
        <w:tc>
          <w:tcPr>
            <w:tcW w:w="3135" w:type="dxa"/>
            <w:vAlign w:val="center"/>
          </w:tcPr>
          <w:p w14:paraId="13DFA9DD" w14:textId="77777777" w:rsidR="00A3082D" w:rsidRDefault="00000000">
            <w:r>
              <w:t>阅览室</w:t>
            </w:r>
          </w:p>
        </w:tc>
        <w:tc>
          <w:tcPr>
            <w:tcW w:w="1697" w:type="dxa"/>
            <w:vAlign w:val="center"/>
          </w:tcPr>
          <w:p w14:paraId="06844500" w14:textId="77777777" w:rsidR="00A3082D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1B57CFF1" w14:textId="77777777" w:rsidR="00A3082D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12D11A35" w14:textId="77777777" w:rsidR="00A3082D" w:rsidRDefault="00000000">
            <w:r>
              <w:t>907</w:t>
            </w:r>
          </w:p>
        </w:tc>
        <w:tc>
          <w:tcPr>
            <w:tcW w:w="1862" w:type="dxa"/>
            <w:vAlign w:val="center"/>
          </w:tcPr>
          <w:p w14:paraId="7AE72BEE" w14:textId="77777777" w:rsidR="00A3082D" w:rsidRDefault="00000000">
            <w:r>
              <w:t>15020</w:t>
            </w:r>
          </w:p>
        </w:tc>
      </w:tr>
      <w:tr w:rsidR="00A3082D" w14:paraId="406C75A7" w14:textId="77777777">
        <w:tc>
          <w:tcPr>
            <w:tcW w:w="3135" w:type="dxa"/>
            <w:vAlign w:val="center"/>
          </w:tcPr>
          <w:p w14:paraId="756983D4" w14:textId="77777777" w:rsidR="00A3082D" w:rsidRDefault="00000000">
            <w:r>
              <w:t>风雨操场</w:t>
            </w:r>
          </w:p>
        </w:tc>
        <w:tc>
          <w:tcPr>
            <w:tcW w:w="1697" w:type="dxa"/>
            <w:vAlign w:val="center"/>
          </w:tcPr>
          <w:p w14:paraId="6BF34E81" w14:textId="77777777" w:rsidR="00A3082D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701799AE" w14:textId="77777777" w:rsidR="00A3082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46F9AED" w14:textId="77777777" w:rsidR="00A3082D" w:rsidRDefault="00000000">
            <w:r>
              <w:t>713</w:t>
            </w:r>
          </w:p>
        </w:tc>
        <w:tc>
          <w:tcPr>
            <w:tcW w:w="1862" w:type="dxa"/>
            <w:vAlign w:val="center"/>
          </w:tcPr>
          <w:p w14:paraId="58975388" w14:textId="77777777" w:rsidR="00A3082D" w:rsidRDefault="00000000">
            <w:r>
              <w:t>11807</w:t>
            </w:r>
          </w:p>
        </w:tc>
      </w:tr>
      <w:tr w:rsidR="00A3082D" w14:paraId="092E835A" w14:textId="77777777">
        <w:tc>
          <w:tcPr>
            <w:tcW w:w="7485" w:type="dxa"/>
            <w:gridSpan w:val="4"/>
            <w:vAlign w:val="center"/>
          </w:tcPr>
          <w:p w14:paraId="1BEA5B11" w14:textId="77777777" w:rsidR="00A3082D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08B45506" w14:textId="77777777" w:rsidR="00A3082D" w:rsidRDefault="00000000">
            <w:r>
              <w:t>215581</w:t>
            </w:r>
          </w:p>
        </w:tc>
      </w:tr>
    </w:tbl>
    <w:p w14:paraId="5871C1B3" w14:textId="77777777" w:rsidR="00A3082D" w:rsidRDefault="00000000">
      <w:pPr>
        <w:pStyle w:val="2"/>
        <w:widowControl w:val="0"/>
      </w:pPr>
      <w:bookmarkStart w:id="83" w:name="_Toc185865478"/>
      <w:r>
        <w:t>负荷分项统计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A3082D" w14:paraId="2D749FDB" w14:textId="77777777">
        <w:tc>
          <w:tcPr>
            <w:tcW w:w="1964" w:type="dxa"/>
            <w:shd w:val="clear" w:color="auto" w:fill="E6E6E6"/>
            <w:vAlign w:val="center"/>
          </w:tcPr>
          <w:p w14:paraId="1F20DE19" w14:textId="77777777" w:rsidR="00A3082D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AF53867" w14:textId="77777777" w:rsidR="00A3082D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C81A0A8" w14:textId="77777777" w:rsidR="00A3082D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FD33AF" w14:textId="77777777" w:rsidR="00A3082D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B49492" w14:textId="77777777" w:rsidR="00A3082D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B47045" w14:textId="77777777" w:rsidR="00A3082D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243C8A0" w14:textId="77777777" w:rsidR="00A3082D" w:rsidRDefault="00000000">
            <w:pPr>
              <w:jc w:val="center"/>
            </w:pPr>
            <w:r>
              <w:t>合计</w:t>
            </w:r>
          </w:p>
        </w:tc>
      </w:tr>
      <w:tr w:rsidR="00A3082D" w14:paraId="49F2F804" w14:textId="77777777">
        <w:tc>
          <w:tcPr>
            <w:tcW w:w="1964" w:type="dxa"/>
            <w:shd w:val="clear" w:color="auto" w:fill="E6E6E6"/>
            <w:vAlign w:val="center"/>
          </w:tcPr>
          <w:p w14:paraId="6E25669A" w14:textId="77777777" w:rsidR="00A3082D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BDE1E2E" w14:textId="77777777" w:rsidR="00A3082D" w:rsidRDefault="00000000">
            <w:r>
              <w:t>-0.50</w:t>
            </w:r>
          </w:p>
        </w:tc>
        <w:tc>
          <w:tcPr>
            <w:tcW w:w="1273" w:type="dxa"/>
            <w:vAlign w:val="center"/>
          </w:tcPr>
          <w:p w14:paraId="0338847C" w14:textId="77777777" w:rsidR="00A3082D" w:rsidRDefault="00000000">
            <w:r>
              <w:t>3.62</w:t>
            </w:r>
          </w:p>
        </w:tc>
        <w:tc>
          <w:tcPr>
            <w:tcW w:w="1131" w:type="dxa"/>
            <w:vAlign w:val="center"/>
          </w:tcPr>
          <w:p w14:paraId="2A3F3E3F" w14:textId="77777777" w:rsidR="00A3082D" w:rsidRDefault="00000000">
            <w:r>
              <w:t>0.27</w:t>
            </w:r>
          </w:p>
        </w:tc>
        <w:tc>
          <w:tcPr>
            <w:tcW w:w="1131" w:type="dxa"/>
            <w:vAlign w:val="center"/>
          </w:tcPr>
          <w:p w14:paraId="5743CF61" w14:textId="77777777" w:rsidR="00A3082D" w:rsidRDefault="00000000">
            <w:r>
              <w:t>-7.63</w:t>
            </w:r>
          </w:p>
        </w:tc>
        <w:tc>
          <w:tcPr>
            <w:tcW w:w="1131" w:type="dxa"/>
            <w:vAlign w:val="center"/>
          </w:tcPr>
          <w:p w14:paraId="5F779A92" w14:textId="77777777" w:rsidR="00A3082D" w:rsidRDefault="00000000">
            <w:r>
              <w:t>3.15</w:t>
            </w:r>
          </w:p>
        </w:tc>
        <w:tc>
          <w:tcPr>
            <w:tcW w:w="1415" w:type="dxa"/>
            <w:vAlign w:val="center"/>
          </w:tcPr>
          <w:p w14:paraId="0A71C72E" w14:textId="77777777" w:rsidR="00A3082D" w:rsidRDefault="00000000">
            <w:r>
              <w:t>-1.09</w:t>
            </w:r>
          </w:p>
        </w:tc>
      </w:tr>
      <w:tr w:rsidR="00A3082D" w14:paraId="20109148" w14:textId="77777777">
        <w:tc>
          <w:tcPr>
            <w:tcW w:w="1964" w:type="dxa"/>
            <w:shd w:val="clear" w:color="auto" w:fill="E6E6E6"/>
            <w:vAlign w:val="center"/>
          </w:tcPr>
          <w:p w14:paraId="09219629" w14:textId="77777777" w:rsidR="00A3082D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88A5B2A" w14:textId="77777777" w:rsidR="00A3082D" w:rsidRDefault="00000000">
            <w:r>
              <w:t>3.59</w:t>
            </w:r>
          </w:p>
        </w:tc>
        <w:tc>
          <w:tcPr>
            <w:tcW w:w="1273" w:type="dxa"/>
            <w:vAlign w:val="center"/>
          </w:tcPr>
          <w:p w14:paraId="1ED843E9" w14:textId="77777777" w:rsidR="00A3082D" w:rsidRDefault="00000000">
            <w:r>
              <w:t>10.76</w:t>
            </w:r>
          </w:p>
        </w:tc>
        <w:tc>
          <w:tcPr>
            <w:tcW w:w="1131" w:type="dxa"/>
            <w:vAlign w:val="center"/>
          </w:tcPr>
          <w:p w14:paraId="69B1F977" w14:textId="77777777" w:rsidR="00A3082D" w:rsidRDefault="00000000">
            <w:r>
              <w:t>0.56</w:t>
            </w:r>
          </w:p>
        </w:tc>
        <w:tc>
          <w:tcPr>
            <w:tcW w:w="1131" w:type="dxa"/>
            <w:vAlign w:val="center"/>
          </w:tcPr>
          <w:p w14:paraId="6BBC306E" w14:textId="77777777" w:rsidR="00A3082D" w:rsidRDefault="00000000">
            <w:r>
              <w:t>9.23</w:t>
            </w:r>
          </w:p>
        </w:tc>
        <w:tc>
          <w:tcPr>
            <w:tcW w:w="1131" w:type="dxa"/>
            <w:vAlign w:val="center"/>
          </w:tcPr>
          <w:p w14:paraId="2D9AE2E0" w14:textId="77777777" w:rsidR="00A3082D" w:rsidRDefault="00000000">
            <w:r>
              <w:t>-1.18</w:t>
            </w:r>
          </w:p>
        </w:tc>
        <w:tc>
          <w:tcPr>
            <w:tcW w:w="1415" w:type="dxa"/>
            <w:vAlign w:val="center"/>
          </w:tcPr>
          <w:p w14:paraId="29FE690B" w14:textId="77777777" w:rsidR="00A3082D" w:rsidRDefault="00000000">
            <w:r>
              <w:t>22.96</w:t>
            </w:r>
          </w:p>
        </w:tc>
      </w:tr>
    </w:tbl>
    <w:p w14:paraId="36A2392B" w14:textId="77777777" w:rsidR="00A3082D" w:rsidRDefault="00000000">
      <w:pPr>
        <w:jc w:val="center"/>
      </w:pPr>
      <w:r>
        <w:rPr>
          <w:noProof/>
        </w:rPr>
        <w:drawing>
          <wp:inline distT="0" distB="0" distL="0" distR="0" wp14:anchorId="0EBABCC0" wp14:editId="2CE7D018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80170" w14:textId="77777777" w:rsidR="00A3082D" w:rsidRDefault="00000000">
      <w:pPr>
        <w:jc w:val="center"/>
      </w:pPr>
      <w:r>
        <w:rPr>
          <w:noProof/>
        </w:rPr>
        <w:drawing>
          <wp:inline distT="0" distB="0" distL="0" distR="0" wp14:anchorId="5426E0FD" wp14:editId="7292338E">
            <wp:extent cx="5667375" cy="2695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BDEDB" w14:textId="77777777" w:rsidR="00A3082D" w:rsidRDefault="00000000">
      <w:pPr>
        <w:pStyle w:val="2"/>
      </w:pPr>
      <w:bookmarkStart w:id="84" w:name="_Toc185865479"/>
      <w:r>
        <w:t>逐月负荷表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A3082D" w14:paraId="3B527D37" w14:textId="77777777">
        <w:tc>
          <w:tcPr>
            <w:tcW w:w="854" w:type="dxa"/>
            <w:shd w:val="clear" w:color="auto" w:fill="E6E6E6"/>
            <w:vAlign w:val="center"/>
          </w:tcPr>
          <w:p w14:paraId="5401681A" w14:textId="77777777" w:rsidR="00A3082D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0380B1" w14:textId="77777777" w:rsidR="00A3082D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6CD893" w14:textId="77777777" w:rsidR="00A3082D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BD43D0" w14:textId="77777777" w:rsidR="00A3082D" w:rsidRDefault="00000000">
            <w:pPr>
              <w:jc w:val="right"/>
            </w:pPr>
            <w:r>
              <w:t>热负荷</w:t>
            </w:r>
            <w:r>
              <w:br/>
            </w:r>
            <w:r>
              <w:lastRenderedPageBreak/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BDF5630" w14:textId="77777777" w:rsidR="00A3082D" w:rsidRDefault="00000000">
            <w:pPr>
              <w:jc w:val="center"/>
            </w:pPr>
            <w:r>
              <w:lastRenderedPageBreak/>
              <w:t>热负荷</w:t>
            </w:r>
            <w:r>
              <w:br/>
            </w:r>
            <w:r>
              <w:lastRenderedPageBreak/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FA2ED4" w14:textId="77777777" w:rsidR="00A3082D" w:rsidRDefault="00000000">
            <w:pPr>
              <w:jc w:val="right"/>
            </w:pPr>
            <w:r>
              <w:lastRenderedPageBreak/>
              <w:t>冷负荷</w:t>
            </w:r>
            <w:r>
              <w:br/>
            </w:r>
            <w:r>
              <w:lastRenderedPageBreak/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5E3481E" w14:textId="77777777" w:rsidR="00A3082D" w:rsidRDefault="00000000">
            <w:pPr>
              <w:jc w:val="center"/>
            </w:pPr>
            <w:r>
              <w:lastRenderedPageBreak/>
              <w:t>冷负荷</w:t>
            </w:r>
            <w:r>
              <w:br/>
            </w:r>
            <w:r>
              <w:lastRenderedPageBreak/>
              <w:t>峰值时刻</w:t>
            </w:r>
          </w:p>
        </w:tc>
      </w:tr>
      <w:tr w:rsidR="00A3082D" w14:paraId="053402CB" w14:textId="77777777">
        <w:tc>
          <w:tcPr>
            <w:tcW w:w="854" w:type="dxa"/>
            <w:shd w:val="clear" w:color="auto" w:fill="E6E6E6"/>
            <w:vAlign w:val="center"/>
          </w:tcPr>
          <w:p w14:paraId="669A8A69" w14:textId="77777777" w:rsidR="00A3082D" w:rsidRDefault="00000000">
            <w:r>
              <w:lastRenderedPageBreak/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BCB968" w14:textId="77777777" w:rsidR="00A3082D" w:rsidRDefault="00000000">
            <w:pPr>
              <w:jc w:val="right"/>
            </w:pPr>
            <w:r>
              <w:t>13676</w:t>
            </w:r>
          </w:p>
        </w:tc>
        <w:tc>
          <w:tcPr>
            <w:tcW w:w="1188" w:type="dxa"/>
            <w:vAlign w:val="center"/>
          </w:tcPr>
          <w:p w14:paraId="5021ADC3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13E9A8" w14:textId="77777777" w:rsidR="00A3082D" w:rsidRDefault="00000000">
            <w:pPr>
              <w:jc w:val="right"/>
            </w:pPr>
            <w:r>
              <w:rPr>
                <w:color w:val="FF0000"/>
              </w:rPr>
              <w:t>645.255</w:t>
            </w:r>
          </w:p>
        </w:tc>
        <w:tc>
          <w:tcPr>
            <w:tcW w:w="1862" w:type="dxa"/>
            <w:vAlign w:val="center"/>
          </w:tcPr>
          <w:p w14:paraId="11F7A761" w14:textId="77777777" w:rsidR="00A3082D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4DCE371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0E5087" w14:textId="77777777" w:rsidR="00A3082D" w:rsidRDefault="00000000">
            <w:r>
              <w:t>--</w:t>
            </w:r>
          </w:p>
        </w:tc>
      </w:tr>
      <w:tr w:rsidR="00A3082D" w14:paraId="166A388C" w14:textId="77777777">
        <w:tc>
          <w:tcPr>
            <w:tcW w:w="854" w:type="dxa"/>
            <w:shd w:val="clear" w:color="auto" w:fill="E6E6E6"/>
            <w:vAlign w:val="center"/>
          </w:tcPr>
          <w:p w14:paraId="375BDE9E" w14:textId="77777777" w:rsidR="00A3082D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A782811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A5F7C1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1E9050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9327CD" w14:textId="77777777" w:rsidR="00A3082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B6ABC0B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BC99F0" w14:textId="77777777" w:rsidR="00A3082D" w:rsidRDefault="00000000">
            <w:r>
              <w:t>--</w:t>
            </w:r>
          </w:p>
        </w:tc>
      </w:tr>
      <w:tr w:rsidR="00A3082D" w14:paraId="487B616F" w14:textId="77777777">
        <w:tc>
          <w:tcPr>
            <w:tcW w:w="854" w:type="dxa"/>
            <w:shd w:val="clear" w:color="auto" w:fill="E6E6E6"/>
            <w:vAlign w:val="center"/>
          </w:tcPr>
          <w:p w14:paraId="04081AB8" w14:textId="77777777" w:rsidR="00A3082D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5F5BFBD" w14:textId="77777777" w:rsidR="00A3082D" w:rsidRDefault="00000000">
            <w:pPr>
              <w:jc w:val="right"/>
            </w:pPr>
            <w:r>
              <w:t>2035</w:t>
            </w:r>
          </w:p>
        </w:tc>
        <w:tc>
          <w:tcPr>
            <w:tcW w:w="1188" w:type="dxa"/>
            <w:vAlign w:val="center"/>
          </w:tcPr>
          <w:p w14:paraId="7FC986A7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3FC26E" w14:textId="77777777" w:rsidR="00A3082D" w:rsidRDefault="00000000">
            <w:pPr>
              <w:jc w:val="right"/>
            </w:pPr>
            <w:r>
              <w:t>439.803</w:t>
            </w:r>
          </w:p>
        </w:tc>
        <w:tc>
          <w:tcPr>
            <w:tcW w:w="1862" w:type="dxa"/>
            <w:vAlign w:val="center"/>
          </w:tcPr>
          <w:p w14:paraId="3612E947" w14:textId="77777777" w:rsidR="00A3082D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E8C1141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7E9087" w14:textId="77777777" w:rsidR="00A3082D" w:rsidRDefault="00000000">
            <w:r>
              <w:t>--</w:t>
            </w:r>
          </w:p>
        </w:tc>
      </w:tr>
      <w:tr w:rsidR="00A3082D" w14:paraId="30A49BDC" w14:textId="77777777">
        <w:tc>
          <w:tcPr>
            <w:tcW w:w="854" w:type="dxa"/>
            <w:shd w:val="clear" w:color="auto" w:fill="E6E6E6"/>
            <w:vAlign w:val="center"/>
          </w:tcPr>
          <w:p w14:paraId="4055C9B9" w14:textId="77777777" w:rsidR="00A3082D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289559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DF65AB0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01E63A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EA4C8A" w14:textId="77777777" w:rsidR="00A3082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586FB35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601F7C" w14:textId="77777777" w:rsidR="00A3082D" w:rsidRDefault="00000000">
            <w:r>
              <w:t>--</w:t>
            </w:r>
          </w:p>
        </w:tc>
      </w:tr>
      <w:tr w:rsidR="00A3082D" w14:paraId="4783FDB8" w14:textId="77777777">
        <w:tc>
          <w:tcPr>
            <w:tcW w:w="854" w:type="dxa"/>
            <w:shd w:val="clear" w:color="auto" w:fill="E6E6E6"/>
            <w:vAlign w:val="center"/>
          </w:tcPr>
          <w:p w14:paraId="35FC0929" w14:textId="77777777" w:rsidR="00A3082D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0F83340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D2F16B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3848789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E5081BD" w14:textId="77777777" w:rsidR="00A3082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18E09F3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208466" w14:textId="77777777" w:rsidR="00A3082D" w:rsidRDefault="00000000">
            <w:r>
              <w:t>--</w:t>
            </w:r>
          </w:p>
        </w:tc>
      </w:tr>
      <w:tr w:rsidR="00A3082D" w14:paraId="121DC660" w14:textId="77777777">
        <w:tc>
          <w:tcPr>
            <w:tcW w:w="854" w:type="dxa"/>
            <w:shd w:val="clear" w:color="auto" w:fill="E6E6E6"/>
            <w:vAlign w:val="center"/>
          </w:tcPr>
          <w:p w14:paraId="2DA94C51" w14:textId="77777777" w:rsidR="00A3082D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E19C69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43A51F2" w14:textId="77777777" w:rsidR="00A3082D" w:rsidRDefault="00000000">
            <w:pPr>
              <w:jc w:val="right"/>
            </w:pPr>
            <w:r>
              <w:t>150576</w:t>
            </w:r>
          </w:p>
        </w:tc>
        <w:tc>
          <w:tcPr>
            <w:tcW w:w="1188" w:type="dxa"/>
            <w:vAlign w:val="center"/>
          </w:tcPr>
          <w:p w14:paraId="3C6676AC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1E38272" w14:textId="77777777" w:rsidR="00A3082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01020B6" w14:textId="77777777" w:rsidR="00A3082D" w:rsidRDefault="00000000">
            <w:pPr>
              <w:jc w:val="right"/>
            </w:pPr>
            <w:r>
              <w:t>1859.292</w:t>
            </w:r>
          </w:p>
        </w:tc>
        <w:tc>
          <w:tcPr>
            <w:tcW w:w="1862" w:type="dxa"/>
            <w:vAlign w:val="center"/>
          </w:tcPr>
          <w:p w14:paraId="15C3C308" w14:textId="77777777" w:rsidR="00A3082D" w:rsidRDefault="00000000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A3082D" w14:paraId="0B2746CD" w14:textId="77777777">
        <w:tc>
          <w:tcPr>
            <w:tcW w:w="854" w:type="dxa"/>
            <w:shd w:val="clear" w:color="auto" w:fill="E6E6E6"/>
            <w:vAlign w:val="center"/>
          </w:tcPr>
          <w:p w14:paraId="1B501AC2" w14:textId="77777777" w:rsidR="00A3082D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B1F3BB2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4216D9" w14:textId="77777777" w:rsidR="00A3082D" w:rsidRDefault="00000000">
            <w:pPr>
              <w:jc w:val="right"/>
            </w:pPr>
            <w:r>
              <w:t>168055</w:t>
            </w:r>
          </w:p>
        </w:tc>
        <w:tc>
          <w:tcPr>
            <w:tcW w:w="1188" w:type="dxa"/>
            <w:vAlign w:val="center"/>
          </w:tcPr>
          <w:p w14:paraId="0A734DFD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839D82" w14:textId="77777777" w:rsidR="00A3082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83E395A" w14:textId="77777777" w:rsidR="00A3082D" w:rsidRDefault="00000000">
            <w:pPr>
              <w:jc w:val="right"/>
            </w:pPr>
            <w:r>
              <w:rPr>
                <w:color w:val="0000FF"/>
              </w:rPr>
              <w:t>2262.179</w:t>
            </w:r>
          </w:p>
        </w:tc>
        <w:tc>
          <w:tcPr>
            <w:tcW w:w="1862" w:type="dxa"/>
            <w:vAlign w:val="center"/>
          </w:tcPr>
          <w:p w14:paraId="162B0338" w14:textId="77777777" w:rsidR="00A3082D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A3082D" w14:paraId="72B7E8B4" w14:textId="77777777">
        <w:tc>
          <w:tcPr>
            <w:tcW w:w="854" w:type="dxa"/>
            <w:shd w:val="clear" w:color="auto" w:fill="E6E6E6"/>
            <w:vAlign w:val="center"/>
          </w:tcPr>
          <w:p w14:paraId="7CD3D693" w14:textId="77777777" w:rsidR="00A3082D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DBB6C4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FF76AA" w14:textId="77777777" w:rsidR="00A3082D" w:rsidRDefault="00000000">
            <w:pPr>
              <w:jc w:val="right"/>
            </w:pPr>
            <w:r>
              <w:t>81616</w:t>
            </w:r>
          </w:p>
        </w:tc>
        <w:tc>
          <w:tcPr>
            <w:tcW w:w="1188" w:type="dxa"/>
            <w:vAlign w:val="center"/>
          </w:tcPr>
          <w:p w14:paraId="3B781C18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DA9160" w14:textId="77777777" w:rsidR="00A3082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107BC62" w14:textId="77777777" w:rsidR="00A3082D" w:rsidRDefault="00000000">
            <w:pPr>
              <w:jc w:val="right"/>
            </w:pPr>
            <w:r>
              <w:t>2009.520</w:t>
            </w:r>
          </w:p>
        </w:tc>
        <w:tc>
          <w:tcPr>
            <w:tcW w:w="1862" w:type="dxa"/>
            <w:vAlign w:val="center"/>
          </w:tcPr>
          <w:p w14:paraId="40D2D165" w14:textId="77777777" w:rsidR="00A3082D" w:rsidRDefault="00000000">
            <w:r>
              <w:t>8</w:t>
            </w:r>
            <w:r>
              <w:t>月</w:t>
            </w:r>
            <w:r>
              <w:t>26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A3082D" w14:paraId="5B6A9389" w14:textId="77777777">
        <w:tc>
          <w:tcPr>
            <w:tcW w:w="854" w:type="dxa"/>
            <w:shd w:val="clear" w:color="auto" w:fill="E6E6E6"/>
            <w:vAlign w:val="center"/>
          </w:tcPr>
          <w:p w14:paraId="14673981" w14:textId="77777777" w:rsidR="00A3082D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15C3EE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0A78E5" w14:textId="77777777" w:rsidR="00A3082D" w:rsidRDefault="00000000">
            <w:pPr>
              <w:jc w:val="right"/>
            </w:pPr>
            <w:r>
              <w:t>154390</w:t>
            </w:r>
          </w:p>
        </w:tc>
        <w:tc>
          <w:tcPr>
            <w:tcW w:w="1188" w:type="dxa"/>
            <w:vAlign w:val="center"/>
          </w:tcPr>
          <w:p w14:paraId="21CCD790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767838" w14:textId="77777777" w:rsidR="00A3082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DEECC11" w14:textId="77777777" w:rsidR="00A3082D" w:rsidRDefault="00000000">
            <w:pPr>
              <w:jc w:val="right"/>
            </w:pPr>
            <w:r>
              <w:t>1839.524</w:t>
            </w:r>
          </w:p>
        </w:tc>
        <w:tc>
          <w:tcPr>
            <w:tcW w:w="1862" w:type="dxa"/>
            <w:vAlign w:val="center"/>
          </w:tcPr>
          <w:p w14:paraId="0D178C35" w14:textId="77777777" w:rsidR="00A3082D" w:rsidRDefault="00000000">
            <w:r>
              <w:t>9</w:t>
            </w:r>
            <w:r>
              <w:t>月</w:t>
            </w:r>
            <w:r>
              <w:t>13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A3082D" w14:paraId="185471B1" w14:textId="77777777">
        <w:tc>
          <w:tcPr>
            <w:tcW w:w="854" w:type="dxa"/>
            <w:shd w:val="clear" w:color="auto" w:fill="E6E6E6"/>
            <w:vAlign w:val="center"/>
          </w:tcPr>
          <w:p w14:paraId="22AAD726" w14:textId="77777777" w:rsidR="00A3082D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F0C8142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C77A25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A5CDFD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DC0FCB" w14:textId="77777777" w:rsidR="00A3082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456B105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D1D139" w14:textId="77777777" w:rsidR="00A3082D" w:rsidRDefault="00000000">
            <w:r>
              <w:t>--</w:t>
            </w:r>
          </w:p>
        </w:tc>
      </w:tr>
      <w:tr w:rsidR="00A3082D" w14:paraId="18A42AB4" w14:textId="77777777">
        <w:tc>
          <w:tcPr>
            <w:tcW w:w="854" w:type="dxa"/>
            <w:shd w:val="clear" w:color="auto" w:fill="E6E6E6"/>
            <w:vAlign w:val="center"/>
          </w:tcPr>
          <w:p w14:paraId="7A9A620C" w14:textId="77777777" w:rsidR="00A3082D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FB062E5" w14:textId="77777777" w:rsidR="00A3082D" w:rsidRDefault="00000000">
            <w:pPr>
              <w:jc w:val="right"/>
            </w:pPr>
            <w:r>
              <w:t>1499</w:t>
            </w:r>
          </w:p>
        </w:tc>
        <w:tc>
          <w:tcPr>
            <w:tcW w:w="1188" w:type="dxa"/>
            <w:vAlign w:val="center"/>
          </w:tcPr>
          <w:p w14:paraId="7CCE9A78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08DF0A" w14:textId="77777777" w:rsidR="00A3082D" w:rsidRDefault="00000000">
            <w:pPr>
              <w:jc w:val="right"/>
            </w:pPr>
            <w:r>
              <w:t>281.259</w:t>
            </w:r>
          </w:p>
        </w:tc>
        <w:tc>
          <w:tcPr>
            <w:tcW w:w="1862" w:type="dxa"/>
            <w:vAlign w:val="center"/>
          </w:tcPr>
          <w:p w14:paraId="78613668" w14:textId="77777777" w:rsidR="00A3082D" w:rsidRDefault="00000000">
            <w:r>
              <w:t>11</w:t>
            </w:r>
            <w:r>
              <w:t>月</w:t>
            </w:r>
            <w:r>
              <w:t>15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4712154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185C92" w14:textId="77777777" w:rsidR="00A3082D" w:rsidRDefault="00000000">
            <w:r>
              <w:t>--</w:t>
            </w:r>
          </w:p>
        </w:tc>
      </w:tr>
      <w:tr w:rsidR="00A3082D" w14:paraId="0D8913E2" w14:textId="77777777">
        <w:tc>
          <w:tcPr>
            <w:tcW w:w="854" w:type="dxa"/>
            <w:shd w:val="clear" w:color="auto" w:fill="E6E6E6"/>
            <w:vAlign w:val="center"/>
          </w:tcPr>
          <w:p w14:paraId="6D06F0D0" w14:textId="77777777" w:rsidR="00A3082D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5148F5" w14:textId="77777777" w:rsidR="00A3082D" w:rsidRDefault="00000000">
            <w:pPr>
              <w:jc w:val="right"/>
            </w:pPr>
            <w:r>
              <w:t>9162</w:t>
            </w:r>
          </w:p>
        </w:tc>
        <w:tc>
          <w:tcPr>
            <w:tcW w:w="1188" w:type="dxa"/>
            <w:vAlign w:val="center"/>
          </w:tcPr>
          <w:p w14:paraId="4F68C056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A77B36" w14:textId="77777777" w:rsidR="00A3082D" w:rsidRDefault="00000000">
            <w:pPr>
              <w:jc w:val="right"/>
            </w:pPr>
            <w:r>
              <w:t>305.846</w:t>
            </w:r>
          </w:p>
        </w:tc>
        <w:tc>
          <w:tcPr>
            <w:tcW w:w="1862" w:type="dxa"/>
            <w:vAlign w:val="center"/>
          </w:tcPr>
          <w:p w14:paraId="342E8389" w14:textId="77777777" w:rsidR="00A3082D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778EC18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064B71" w14:textId="77777777" w:rsidR="00A3082D" w:rsidRDefault="00000000">
            <w:r>
              <w:t>--</w:t>
            </w:r>
          </w:p>
        </w:tc>
      </w:tr>
    </w:tbl>
    <w:p w14:paraId="5ECC72E2" w14:textId="77777777" w:rsidR="00A3082D" w:rsidRDefault="00000000">
      <w:pPr>
        <w:jc w:val="center"/>
      </w:pPr>
      <w:r>
        <w:rPr>
          <w:noProof/>
        </w:rPr>
        <w:drawing>
          <wp:inline distT="0" distB="0" distL="0" distR="0" wp14:anchorId="6DD0D322" wp14:editId="7F40A5A0">
            <wp:extent cx="5344086" cy="2324344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02144" w14:textId="77777777" w:rsidR="00A3082D" w:rsidRDefault="00000000">
      <w:pPr>
        <w:jc w:val="center"/>
      </w:pPr>
      <w:r>
        <w:rPr>
          <w:noProof/>
        </w:rPr>
        <w:drawing>
          <wp:inline distT="0" distB="0" distL="0" distR="0" wp14:anchorId="6E1EE914" wp14:editId="32E08B25">
            <wp:extent cx="5344086" cy="2314818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90D63" w14:textId="77777777" w:rsidR="00A3082D" w:rsidRDefault="00000000">
      <w:pPr>
        <w:pStyle w:val="2"/>
      </w:pPr>
      <w:bookmarkStart w:id="85" w:name="_Toc185865480"/>
      <w:r>
        <w:t>逐月电耗</w:t>
      </w:r>
      <w:bookmarkEnd w:id="85"/>
    </w:p>
    <w:p w14:paraId="45B36715" w14:textId="77777777" w:rsidR="00A3082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A3082D" w14:paraId="3D08A98F" w14:textId="77777777">
        <w:tc>
          <w:tcPr>
            <w:tcW w:w="1041" w:type="dxa"/>
            <w:shd w:val="clear" w:color="auto" w:fill="E6E6E6"/>
            <w:vAlign w:val="center"/>
          </w:tcPr>
          <w:p w14:paraId="0E865B7C" w14:textId="77777777" w:rsidR="00A3082D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3706921" w14:textId="77777777" w:rsidR="00A3082D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A7E02F6" w14:textId="77777777" w:rsidR="00A3082D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F446763" w14:textId="77777777" w:rsidR="00A3082D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E3F40DE" w14:textId="77777777" w:rsidR="00A3082D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BA860E3" w14:textId="77777777" w:rsidR="00A3082D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99AEF2" w14:textId="77777777" w:rsidR="00A3082D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D94285" w14:textId="77777777" w:rsidR="00A3082D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D9C289" w14:textId="77777777" w:rsidR="00A3082D" w:rsidRDefault="00000000">
            <w:pPr>
              <w:jc w:val="center"/>
            </w:pPr>
            <w:r>
              <w:t>热水</w:t>
            </w:r>
          </w:p>
        </w:tc>
      </w:tr>
      <w:tr w:rsidR="00A3082D" w14:paraId="59C2E114" w14:textId="77777777">
        <w:tc>
          <w:tcPr>
            <w:tcW w:w="1041" w:type="dxa"/>
            <w:vAlign w:val="center"/>
          </w:tcPr>
          <w:p w14:paraId="105D97BD" w14:textId="77777777" w:rsidR="00A3082D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192E2DB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B15EA6A" w14:textId="77777777" w:rsidR="00A3082D" w:rsidRDefault="00000000"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 w14:paraId="02CEABEB" w14:textId="77777777" w:rsidR="00A3082D" w:rsidRDefault="00000000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4DA60DD1" w14:textId="77777777" w:rsidR="00A3082D" w:rsidRDefault="00000000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766CF4A6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CF28076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E3707F6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0391AB7" w14:textId="77777777" w:rsidR="00A3082D" w:rsidRDefault="00000000">
            <w:pPr>
              <w:jc w:val="right"/>
            </w:pPr>
            <w:r>
              <w:t>－</w:t>
            </w:r>
          </w:p>
        </w:tc>
      </w:tr>
      <w:tr w:rsidR="00A3082D" w14:paraId="08B84AB2" w14:textId="77777777">
        <w:tc>
          <w:tcPr>
            <w:tcW w:w="1041" w:type="dxa"/>
            <w:vAlign w:val="center"/>
          </w:tcPr>
          <w:p w14:paraId="2441AD2F" w14:textId="77777777" w:rsidR="00A3082D" w:rsidRDefault="00000000">
            <w:pPr>
              <w:jc w:val="center"/>
            </w:pPr>
            <w:r>
              <w:lastRenderedPageBreak/>
              <w:t>2</w:t>
            </w:r>
          </w:p>
        </w:tc>
        <w:tc>
          <w:tcPr>
            <w:tcW w:w="1148" w:type="dxa"/>
            <w:vAlign w:val="center"/>
          </w:tcPr>
          <w:p w14:paraId="069DB3A7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B01BD65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CCBC094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FA7D564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4B23F30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52ED09C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059EAE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2A540EB" w14:textId="77777777" w:rsidR="00A3082D" w:rsidRDefault="00A3082D">
            <w:pPr>
              <w:jc w:val="right"/>
            </w:pPr>
          </w:p>
        </w:tc>
      </w:tr>
      <w:tr w:rsidR="00A3082D" w14:paraId="60045C9A" w14:textId="77777777">
        <w:tc>
          <w:tcPr>
            <w:tcW w:w="1041" w:type="dxa"/>
            <w:vAlign w:val="center"/>
          </w:tcPr>
          <w:p w14:paraId="2116418B" w14:textId="77777777" w:rsidR="00A3082D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DDD31C8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CBC003" w14:textId="77777777" w:rsidR="00A3082D" w:rsidRDefault="00000000"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 w14:paraId="789224C1" w14:textId="77777777" w:rsidR="00A3082D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1998EF03" w14:textId="77777777" w:rsidR="00A3082D" w:rsidRDefault="00000000">
            <w:pPr>
              <w:jc w:val="right"/>
            </w:pPr>
            <w:r>
              <w:t>0.81</w:t>
            </w:r>
          </w:p>
        </w:tc>
        <w:tc>
          <w:tcPr>
            <w:tcW w:w="1148" w:type="dxa"/>
            <w:vAlign w:val="center"/>
          </w:tcPr>
          <w:p w14:paraId="1B15F2F9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4170CBB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502657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4DBD196" w14:textId="77777777" w:rsidR="00A3082D" w:rsidRDefault="00A3082D">
            <w:pPr>
              <w:jc w:val="right"/>
            </w:pPr>
          </w:p>
        </w:tc>
      </w:tr>
      <w:tr w:rsidR="00A3082D" w14:paraId="202202AD" w14:textId="77777777">
        <w:tc>
          <w:tcPr>
            <w:tcW w:w="1041" w:type="dxa"/>
            <w:vAlign w:val="center"/>
          </w:tcPr>
          <w:p w14:paraId="22617C7A" w14:textId="77777777" w:rsidR="00A3082D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0F129D1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EDDF412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3E91267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F73FEA4" w14:textId="77777777" w:rsidR="00A3082D" w:rsidRDefault="00000000">
            <w:pPr>
              <w:jc w:val="right"/>
            </w:pPr>
            <w:r>
              <w:t>0.86</w:t>
            </w:r>
          </w:p>
        </w:tc>
        <w:tc>
          <w:tcPr>
            <w:tcW w:w="1148" w:type="dxa"/>
            <w:vAlign w:val="center"/>
          </w:tcPr>
          <w:p w14:paraId="2FFCB1EB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C426422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082512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8310A2" w14:textId="77777777" w:rsidR="00A3082D" w:rsidRDefault="00A3082D">
            <w:pPr>
              <w:jc w:val="right"/>
            </w:pPr>
          </w:p>
        </w:tc>
      </w:tr>
      <w:tr w:rsidR="00A3082D" w14:paraId="758EC81C" w14:textId="77777777">
        <w:tc>
          <w:tcPr>
            <w:tcW w:w="1041" w:type="dxa"/>
            <w:vAlign w:val="center"/>
          </w:tcPr>
          <w:p w14:paraId="53CD68EF" w14:textId="77777777" w:rsidR="00A3082D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0A3F7A9C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04F67B9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14AEEC3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2B67E69" w14:textId="77777777" w:rsidR="00A3082D" w:rsidRDefault="00000000">
            <w:pPr>
              <w:jc w:val="right"/>
            </w:pPr>
            <w:r>
              <w:t>0.90</w:t>
            </w:r>
          </w:p>
        </w:tc>
        <w:tc>
          <w:tcPr>
            <w:tcW w:w="1148" w:type="dxa"/>
            <w:vAlign w:val="center"/>
          </w:tcPr>
          <w:p w14:paraId="5E1C7E99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631A88D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A1BCB17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4B0F17" w14:textId="77777777" w:rsidR="00A3082D" w:rsidRDefault="00A3082D">
            <w:pPr>
              <w:jc w:val="right"/>
            </w:pPr>
          </w:p>
        </w:tc>
      </w:tr>
      <w:tr w:rsidR="00A3082D" w14:paraId="2644B366" w14:textId="77777777">
        <w:tc>
          <w:tcPr>
            <w:tcW w:w="1041" w:type="dxa"/>
            <w:vAlign w:val="center"/>
          </w:tcPr>
          <w:p w14:paraId="019FC373" w14:textId="77777777" w:rsidR="00A3082D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6919CE31" w14:textId="77777777" w:rsidR="00A3082D" w:rsidRDefault="00000000">
            <w:pPr>
              <w:jc w:val="right"/>
            </w:pPr>
            <w:r>
              <w:t>0.89</w:t>
            </w:r>
          </w:p>
        </w:tc>
        <w:tc>
          <w:tcPr>
            <w:tcW w:w="1148" w:type="dxa"/>
            <w:vAlign w:val="center"/>
          </w:tcPr>
          <w:p w14:paraId="1E082F95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B1616C9" w14:textId="77777777" w:rsidR="00A3082D" w:rsidRDefault="00000000"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 w14:paraId="5974E493" w14:textId="77777777" w:rsidR="00A3082D" w:rsidRDefault="00000000">
            <w:pPr>
              <w:jc w:val="right"/>
            </w:pPr>
            <w:r>
              <w:t>0.77</w:t>
            </w:r>
          </w:p>
        </w:tc>
        <w:tc>
          <w:tcPr>
            <w:tcW w:w="1148" w:type="dxa"/>
            <w:vAlign w:val="center"/>
          </w:tcPr>
          <w:p w14:paraId="7471C725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BF1DE49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8E97C80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59F624" w14:textId="77777777" w:rsidR="00A3082D" w:rsidRDefault="00A3082D">
            <w:pPr>
              <w:jc w:val="right"/>
            </w:pPr>
          </w:p>
        </w:tc>
      </w:tr>
      <w:tr w:rsidR="00A3082D" w14:paraId="486F0637" w14:textId="77777777">
        <w:tc>
          <w:tcPr>
            <w:tcW w:w="1041" w:type="dxa"/>
            <w:vAlign w:val="center"/>
          </w:tcPr>
          <w:p w14:paraId="34A30E3F" w14:textId="77777777" w:rsidR="00A3082D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6E665795" w14:textId="77777777" w:rsidR="00A3082D" w:rsidRDefault="00000000">
            <w:pPr>
              <w:jc w:val="right"/>
            </w:pPr>
            <w:r>
              <w:t>0.81</w:t>
            </w:r>
          </w:p>
        </w:tc>
        <w:tc>
          <w:tcPr>
            <w:tcW w:w="1148" w:type="dxa"/>
            <w:vAlign w:val="center"/>
          </w:tcPr>
          <w:p w14:paraId="673AE105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8D75A40" w14:textId="77777777" w:rsidR="00A3082D" w:rsidRDefault="00000000">
            <w:pPr>
              <w:jc w:val="right"/>
            </w:pPr>
            <w:r>
              <w:t>0.48</w:t>
            </w:r>
          </w:p>
        </w:tc>
        <w:tc>
          <w:tcPr>
            <w:tcW w:w="1148" w:type="dxa"/>
            <w:vAlign w:val="center"/>
          </w:tcPr>
          <w:p w14:paraId="58AE367F" w14:textId="77777777" w:rsidR="00A3082D" w:rsidRDefault="00000000">
            <w:pPr>
              <w:jc w:val="right"/>
            </w:pPr>
            <w:r>
              <w:t>0.94</w:t>
            </w:r>
          </w:p>
        </w:tc>
        <w:tc>
          <w:tcPr>
            <w:tcW w:w="1148" w:type="dxa"/>
            <w:vAlign w:val="center"/>
          </w:tcPr>
          <w:p w14:paraId="2E6D7989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8DC369D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280790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1B71A0B" w14:textId="77777777" w:rsidR="00A3082D" w:rsidRDefault="00A3082D">
            <w:pPr>
              <w:jc w:val="right"/>
            </w:pPr>
          </w:p>
        </w:tc>
      </w:tr>
      <w:tr w:rsidR="00A3082D" w14:paraId="19540F3B" w14:textId="77777777">
        <w:tc>
          <w:tcPr>
            <w:tcW w:w="1041" w:type="dxa"/>
            <w:vAlign w:val="center"/>
          </w:tcPr>
          <w:p w14:paraId="664E4D3C" w14:textId="77777777" w:rsidR="00A3082D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64F5EE28" w14:textId="77777777" w:rsidR="00A3082D" w:rsidRDefault="00000000">
            <w:pPr>
              <w:jc w:val="right"/>
            </w:pPr>
            <w:r>
              <w:t>0.40</w:t>
            </w:r>
          </w:p>
        </w:tc>
        <w:tc>
          <w:tcPr>
            <w:tcW w:w="1148" w:type="dxa"/>
            <w:vAlign w:val="center"/>
          </w:tcPr>
          <w:p w14:paraId="49BE5BEF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D9ACC7" w14:textId="77777777" w:rsidR="00A3082D" w:rsidRDefault="00000000">
            <w:pPr>
              <w:jc w:val="right"/>
            </w:pPr>
            <w:r>
              <w:t>0.46</w:t>
            </w:r>
          </w:p>
        </w:tc>
        <w:tc>
          <w:tcPr>
            <w:tcW w:w="1148" w:type="dxa"/>
            <w:vAlign w:val="center"/>
          </w:tcPr>
          <w:p w14:paraId="07C616AD" w14:textId="77777777" w:rsidR="00A3082D" w:rsidRDefault="00000000">
            <w:pPr>
              <w:jc w:val="right"/>
            </w:pPr>
            <w:r>
              <w:t>0.90</w:t>
            </w:r>
          </w:p>
        </w:tc>
        <w:tc>
          <w:tcPr>
            <w:tcW w:w="1148" w:type="dxa"/>
            <w:vAlign w:val="center"/>
          </w:tcPr>
          <w:p w14:paraId="5560B028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952C90B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7F79504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01CBB8D" w14:textId="77777777" w:rsidR="00A3082D" w:rsidRDefault="00A3082D">
            <w:pPr>
              <w:jc w:val="right"/>
            </w:pPr>
          </w:p>
        </w:tc>
      </w:tr>
      <w:tr w:rsidR="00A3082D" w14:paraId="565A24CF" w14:textId="77777777">
        <w:tc>
          <w:tcPr>
            <w:tcW w:w="1041" w:type="dxa"/>
            <w:vAlign w:val="center"/>
          </w:tcPr>
          <w:p w14:paraId="48D8F96A" w14:textId="77777777" w:rsidR="00A3082D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46E52D13" w14:textId="77777777" w:rsidR="00A3082D" w:rsidRDefault="00000000">
            <w:pPr>
              <w:jc w:val="right"/>
            </w:pPr>
            <w:r>
              <w:t>0.80</w:t>
            </w:r>
          </w:p>
        </w:tc>
        <w:tc>
          <w:tcPr>
            <w:tcW w:w="1148" w:type="dxa"/>
            <w:vAlign w:val="center"/>
          </w:tcPr>
          <w:p w14:paraId="60FF1C60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5F06CFC" w14:textId="77777777" w:rsidR="00A3082D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6391DEC7" w14:textId="77777777" w:rsidR="00A3082D" w:rsidRDefault="00000000">
            <w:pPr>
              <w:jc w:val="right"/>
            </w:pPr>
            <w:r>
              <w:t>0.81</w:t>
            </w:r>
          </w:p>
        </w:tc>
        <w:tc>
          <w:tcPr>
            <w:tcW w:w="1148" w:type="dxa"/>
            <w:vAlign w:val="center"/>
          </w:tcPr>
          <w:p w14:paraId="6E1C7353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4811ABB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7EB6134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BFD0FF7" w14:textId="77777777" w:rsidR="00A3082D" w:rsidRDefault="00A3082D">
            <w:pPr>
              <w:jc w:val="right"/>
            </w:pPr>
          </w:p>
        </w:tc>
      </w:tr>
      <w:tr w:rsidR="00A3082D" w14:paraId="49B5E122" w14:textId="77777777">
        <w:tc>
          <w:tcPr>
            <w:tcW w:w="1041" w:type="dxa"/>
            <w:vAlign w:val="center"/>
          </w:tcPr>
          <w:p w14:paraId="5B430E3C" w14:textId="77777777" w:rsidR="00A3082D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3686095C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F21E809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2CF8466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E1722CF" w14:textId="77777777" w:rsidR="00A3082D" w:rsidRDefault="00000000">
            <w:pPr>
              <w:jc w:val="right"/>
            </w:pPr>
            <w:r>
              <w:t>0.81</w:t>
            </w:r>
          </w:p>
        </w:tc>
        <w:tc>
          <w:tcPr>
            <w:tcW w:w="1148" w:type="dxa"/>
            <w:vAlign w:val="center"/>
          </w:tcPr>
          <w:p w14:paraId="689F2C4C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D735C4A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A86651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69E654" w14:textId="77777777" w:rsidR="00A3082D" w:rsidRDefault="00A3082D">
            <w:pPr>
              <w:jc w:val="right"/>
            </w:pPr>
          </w:p>
        </w:tc>
      </w:tr>
      <w:tr w:rsidR="00A3082D" w14:paraId="36D976B6" w14:textId="77777777">
        <w:tc>
          <w:tcPr>
            <w:tcW w:w="1041" w:type="dxa"/>
            <w:vAlign w:val="center"/>
          </w:tcPr>
          <w:p w14:paraId="618AAD2A" w14:textId="77777777" w:rsidR="00A3082D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20221FF7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8311C4C" w14:textId="77777777" w:rsidR="00A3082D" w:rsidRDefault="00000000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6F177A14" w14:textId="77777777" w:rsidR="00A3082D" w:rsidRDefault="00000000"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 w14:paraId="72B355BC" w14:textId="77777777" w:rsidR="00A3082D" w:rsidRDefault="00000000">
            <w:pPr>
              <w:jc w:val="right"/>
            </w:pPr>
            <w:r>
              <w:t>0.86</w:t>
            </w:r>
          </w:p>
        </w:tc>
        <w:tc>
          <w:tcPr>
            <w:tcW w:w="1148" w:type="dxa"/>
            <w:vAlign w:val="center"/>
          </w:tcPr>
          <w:p w14:paraId="64ED12E4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5FAAFEF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3C4E60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D9777BD" w14:textId="77777777" w:rsidR="00A3082D" w:rsidRDefault="00A3082D">
            <w:pPr>
              <w:jc w:val="right"/>
            </w:pPr>
          </w:p>
        </w:tc>
      </w:tr>
      <w:tr w:rsidR="00A3082D" w14:paraId="0A7C6B8A" w14:textId="77777777">
        <w:tc>
          <w:tcPr>
            <w:tcW w:w="1041" w:type="dxa"/>
            <w:vAlign w:val="center"/>
          </w:tcPr>
          <w:p w14:paraId="4FABF111" w14:textId="77777777" w:rsidR="00A3082D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124C07EC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D8AE0C" w14:textId="77777777" w:rsidR="00A3082D" w:rsidRDefault="00000000">
            <w:pPr>
              <w:jc w:val="right"/>
            </w:pPr>
            <w:r>
              <w:t>0.29</w:t>
            </w:r>
          </w:p>
        </w:tc>
        <w:tc>
          <w:tcPr>
            <w:tcW w:w="1148" w:type="dxa"/>
            <w:vAlign w:val="center"/>
          </w:tcPr>
          <w:p w14:paraId="5899B682" w14:textId="77777777" w:rsidR="00A3082D" w:rsidRDefault="00000000">
            <w:pPr>
              <w:jc w:val="right"/>
            </w:pPr>
            <w:r>
              <w:t>0.46</w:t>
            </w:r>
          </w:p>
        </w:tc>
        <w:tc>
          <w:tcPr>
            <w:tcW w:w="1148" w:type="dxa"/>
            <w:vAlign w:val="center"/>
          </w:tcPr>
          <w:p w14:paraId="1BFB8341" w14:textId="77777777" w:rsidR="00A3082D" w:rsidRDefault="00000000">
            <w:pPr>
              <w:jc w:val="right"/>
            </w:pPr>
            <w:r>
              <w:t>0.90</w:t>
            </w:r>
          </w:p>
        </w:tc>
        <w:tc>
          <w:tcPr>
            <w:tcW w:w="1148" w:type="dxa"/>
            <w:vAlign w:val="center"/>
          </w:tcPr>
          <w:p w14:paraId="1AE708EA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C4DCA9B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F626EBB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E3ECE48" w14:textId="77777777" w:rsidR="00A3082D" w:rsidRDefault="00A3082D">
            <w:pPr>
              <w:jc w:val="right"/>
            </w:pPr>
          </w:p>
        </w:tc>
      </w:tr>
      <w:tr w:rsidR="00A3082D" w14:paraId="02D11E9D" w14:textId="77777777">
        <w:tc>
          <w:tcPr>
            <w:tcW w:w="1041" w:type="dxa"/>
            <w:vAlign w:val="center"/>
          </w:tcPr>
          <w:p w14:paraId="62363644" w14:textId="77777777" w:rsidR="00A3082D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54CCC431" w14:textId="77777777" w:rsidR="00A3082D" w:rsidRDefault="00000000">
            <w:pPr>
              <w:jc w:val="right"/>
            </w:pPr>
            <w:r>
              <w:t>2.91</w:t>
            </w:r>
          </w:p>
        </w:tc>
        <w:tc>
          <w:tcPr>
            <w:tcW w:w="1148" w:type="dxa"/>
            <w:vAlign w:val="center"/>
          </w:tcPr>
          <w:p w14:paraId="4E8F5E72" w14:textId="77777777" w:rsidR="00A3082D" w:rsidRDefault="00000000">
            <w:pPr>
              <w:jc w:val="right"/>
            </w:pPr>
            <w:r>
              <w:t>0.76</w:t>
            </w:r>
          </w:p>
        </w:tc>
        <w:tc>
          <w:tcPr>
            <w:tcW w:w="1148" w:type="dxa"/>
            <w:vAlign w:val="center"/>
          </w:tcPr>
          <w:p w14:paraId="6D2722AA" w14:textId="77777777" w:rsidR="00A3082D" w:rsidRDefault="00000000">
            <w:pPr>
              <w:jc w:val="right"/>
            </w:pPr>
            <w:r>
              <w:t>2.47</w:t>
            </w:r>
          </w:p>
        </w:tc>
        <w:tc>
          <w:tcPr>
            <w:tcW w:w="1148" w:type="dxa"/>
            <w:vAlign w:val="center"/>
          </w:tcPr>
          <w:p w14:paraId="1169B924" w14:textId="77777777" w:rsidR="00A3082D" w:rsidRDefault="00000000">
            <w:pPr>
              <w:jc w:val="right"/>
            </w:pPr>
            <w:r>
              <w:t>8.92</w:t>
            </w:r>
          </w:p>
        </w:tc>
        <w:tc>
          <w:tcPr>
            <w:tcW w:w="1148" w:type="dxa"/>
            <w:vAlign w:val="center"/>
          </w:tcPr>
          <w:p w14:paraId="1FF0446A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F7D6209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826D0B4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42176A3" w14:textId="77777777" w:rsidR="00A3082D" w:rsidRDefault="00000000">
            <w:pPr>
              <w:jc w:val="right"/>
            </w:pPr>
            <w:r>
              <w:t>－</w:t>
            </w:r>
          </w:p>
        </w:tc>
      </w:tr>
    </w:tbl>
    <w:p w14:paraId="2B9026E2" w14:textId="77777777" w:rsidR="00A3082D" w:rsidRDefault="00000000">
      <w:pPr>
        <w:pStyle w:val="1"/>
        <w:widowControl w:val="0"/>
        <w:jc w:val="both"/>
        <w:rPr>
          <w:color w:val="000000"/>
        </w:rPr>
      </w:pPr>
      <w:bookmarkStart w:id="86" w:name="_Toc185865481"/>
      <w:r>
        <w:rPr>
          <w:color w:val="000000"/>
        </w:rPr>
        <w:t>参照建筑</w:t>
      </w:r>
      <w:bookmarkEnd w:id="86"/>
    </w:p>
    <w:p w14:paraId="54306845" w14:textId="77777777" w:rsidR="00A3082D" w:rsidRDefault="00000000">
      <w:pPr>
        <w:pStyle w:val="2"/>
        <w:widowControl w:val="0"/>
      </w:pPr>
      <w:bookmarkStart w:id="87" w:name="_Toc185865482"/>
      <w:r>
        <w:t>房间类型</w:t>
      </w:r>
      <w:bookmarkEnd w:id="87"/>
    </w:p>
    <w:p w14:paraId="601D0A70" w14:textId="77777777" w:rsidR="00A3082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8" w:name="_Toc185865483"/>
      <w:r>
        <w:rPr>
          <w:color w:val="000000"/>
        </w:rPr>
        <w:t>房间参数表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3082D" w14:paraId="1EEE8535" w14:textId="77777777">
        <w:tc>
          <w:tcPr>
            <w:tcW w:w="1567" w:type="dxa"/>
            <w:shd w:val="clear" w:color="auto" w:fill="E6E6E6"/>
            <w:vAlign w:val="center"/>
          </w:tcPr>
          <w:p w14:paraId="55264FB1" w14:textId="77777777" w:rsidR="00A3082D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9CC0D72" w14:textId="77777777" w:rsidR="00A3082D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42CA794" w14:textId="77777777" w:rsidR="00A3082D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025B874" w14:textId="77777777" w:rsidR="00A3082D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21EBE4" w14:textId="77777777" w:rsidR="00A3082D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637B0B" w14:textId="77777777" w:rsidR="00A3082D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744071" w14:textId="77777777" w:rsidR="00A3082D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D91B06" w14:textId="77777777" w:rsidR="00A3082D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3082D" w14:paraId="1A027FD7" w14:textId="77777777">
        <w:tc>
          <w:tcPr>
            <w:tcW w:w="1567" w:type="dxa"/>
            <w:shd w:val="clear" w:color="auto" w:fill="E6E6E6"/>
            <w:vAlign w:val="center"/>
          </w:tcPr>
          <w:p w14:paraId="3F78F56E" w14:textId="77777777" w:rsidR="00A3082D" w:rsidRDefault="00000000">
            <w:r>
              <w:t>书库</w:t>
            </w:r>
          </w:p>
        </w:tc>
        <w:tc>
          <w:tcPr>
            <w:tcW w:w="973" w:type="dxa"/>
            <w:vAlign w:val="center"/>
          </w:tcPr>
          <w:p w14:paraId="1E6C5920" w14:textId="77777777" w:rsidR="00A3082D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3DA3E423" w14:textId="77777777" w:rsidR="00A3082D" w:rsidRDefault="00000000">
            <w:pPr>
              <w:jc w:val="center"/>
            </w:pPr>
            <w:r>
              <w:t>10</w:t>
            </w:r>
          </w:p>
        </w:tc>
        <w:tc>
          <w:tcPr>
            <w:tcW w:w="1273" w:type="dxa"/>
            <w:vAlign w:val="center"/>
          </w:tcPr>
          <w:p w14:paraId="5373DF71" w14:textId="77777777" w:rsidR="00A3082D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4FCBE4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34DBB80" w14:textId="77777777" w:rsidR="00A3082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1EF6E3" w14:textId="77777777" w:rsidR="00A3082D" w:rsidRDefault="00000000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F2570F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3082D" w14:paraId="5A708B1B" w14:textId="77777777">
        <w:tc>
          <w:tcPr>
            <w:tcW w:w="1567" w:type="dxa"/>
            <w:shd w:val="clear" w:color="auto" w:fill="E6E6E6"/>
            <w:vAlign w:val="center"/>
          </w:tcPr>
          <w:p w14:paraId="6CEF2715" w14:textId="77777777" w:rsidR="00A3082D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2DBB3183" w14:textId="77777777" w:rsidR="00A308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1674330" w14:textId="77777777" w:rsidR="00A3082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1893EAF" w14:textId="77777777" w:rsidR="00A3082D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36ACE6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93B32C" w14:textId="77777777" w:rsidR="00A3082D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4D5AA1" w14:textId="77777777" w:rsidR="00A3082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9A9C72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3082D" w14:paraId="3ED4F16D" w14:textId="77777777">
        <w:tc>
          <w:tcPr>
            <w:tcW w:w="1567" w:type="dxa"/>
            <w:shd w:val="clear" w:color="auto" w:fill="E6E6E6"/>
            <w:vAlign w:val="center"/>
          </w:tcPr>
          <w:p w14:paraId="2A956A28" w14:textId="77777777" w:rsidR="00A3082D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41164C82" w14:textId="77777777" w:rsidR="00A308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F81F81D" w14:textId="77777777" w:rsidR="00A3082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8181EB2" w14:textId="77777777" w:rsidR="00A3082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5E41F2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14ABFE" w14:textId="77777777" w:rsidR="00A3082D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170943" w14:textId="77777777" w:rsidR="00A3082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CB2EF2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3082D" w14:paraId="14CF9E2E" w14:textId="77777777">
        <w:tc>
          <w:tcPr>
            <w:tcW w:w="1567" w:type="dxa"/>
            <w:shd w:val="clear" w:color="auto" w:fill="E6E6E6"/>
            <w:vAlign w:val="center"/>
          </w:tcPr>
          <w:p w14:paraId="0A3EB193" w14:textId="77777777" w:rsidR="00A3082D" w:rsidRDefault="00000000">
            <w:r>
              <w:t>健身活动室</w:t>
            </w:r>
          </w:p>
        </w:tc>
        <w:tc>
          <w:tcPr>
            <w:tcW w:w="973" w:type="dxa"/>
            <w:vAlign w:val="center"/>
          </w:tcPr>
          <w:p w14:paraId="222F191D" w14:textId="77777777" w:rsidR="00A3082D" w:rsidRDefault="00000000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14:paraId="03E336AB" w14:textId="77777777" w:rsidR="00A3082D" w:rsidRDefault="00000000"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 w14:paraId="3EB4FC63" w14:textId="77777777" w:rsidR="00A3082D" w:rsidRDefault="00000000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4339A2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E06C341" w14:textId="77777777" w:rsidR="00A3082D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7D98CA" w14:textId="77777777" w:rsidR="00A3082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5B40BF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3082D" w14:paraId="6790DE5F" w14:textId="77777777">
        <w:tc>
          <w:tcPr>
            <w:tcW w:w="1567" w:type="dxa"/>
            <w:shd w:val="clear" w:color="auto" w:fill="E6E6E6"/>
            <w:vAlign w:val="center"/>
          </w:tcPr>
          <w:p w14:paraId="7BF4066D" w14:textId="77777777" w:rsidR="00A3082D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BA77AE2" w14:textId="77777777" w:rsidR="00A3082D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43221089" w14:textId="77777777" w:rsidR="00A3082D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0CE128D8" w14:textId="77777777" w:rsidR="00A3082D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E8AE7A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D7A4726" w14:textId="77777777" w:rsidR="00A3082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086BED" w14:textId="77777777" w:rsidR="00A3082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2124E2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3082D" w14:paraId="7D80E831" w14:textId="77777777">
        <w:tc>
          <w:tcPr>
            <w:tcW w:w="1567" w:type="dxa"/>
            <w:shd w:val="clear" w:color="auto" w:fill="E6E6E6"/>
            <w:vAlign w:val="center"/>
          </w:tcPr>
          <w:p w14:paraId="3BAFCE69" w14:textId="77777777" w:rsidR="00A3082D" w:rsidRDefault="00000000">
            <w:r>
              <w:t>实验教室</w:t>
            </w:r>
          </w:p>
        </w:tc>
        <w:tc>
          <w:tcPr>
            <w:tcW w:w="973" w:type="dxa"/>
            <w:vAlign w:val="center"/>
          </w:tcPr>
          <w:p w14:paraId="628E5B33" w14:textId="77777777" w:rsidR="00A308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A4D9131" w14:textId="77777777" w:rsidR="00A3082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CC7BA39" w14:textId="77777777" w:rsidR="00A3082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400A19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4D068C7" w14:textId="77777777" w:rsidR="00A3082D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507256" w14:textId="77777777" w:rsidR="00A3082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3F1121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3082D" w14:paraId="639CCC8A" w14:textId="77777777">
        <w:tc>
          <w:tcPr>
            <w:tcW w:w="1567" w:type="dxa"/>
            <w:shd w:val="clear" w:color="auto" w:fill="E6E6E6"/>
            <w:vAlign w:val="center"/>
          </w:tcPr>
          <w:p w14:paraId="55588B66" w14:textId="77777777" w:rsidR="00A3082D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40E89B9A" w14:textId="77777777" w:rsidR="00A308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6A62ABA" w14:textId="77777777" w:rsidR="00A3082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FC1FBDC" w14:textId="77777777" w:rsidR="00A3082D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E7FC0A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BCF2A9" w14:textId="77777777" w:rsidR="00A3082D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B60DF1" w14:textId="77777777" w:rsidR="00A3082D" w:rsidRDefault="00000000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41BA81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3082D" w14:paraId="68777FAE" w14:textId="77777777">
        <w:tc>
          <w:tcPr>
            <w:tcW w:w="1567" w:type="dxa"/>
            <w:shd w:val="clear" w:color="auto" w:fill="E6E6E6"/>
            <w:vAlign w:val="center"/>
          </w:tcPr>
          <w:p w14:paraId="115FB6A2" w14:textId="77777777" w:rsidR="00A3082D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1FEE18EE" w14:textId="77777777" w:rsidR="00A308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C3F1F28" w14:textId="77777777" w:rsidR="00A3082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C9AF9F3" w14:textId="77777777" w:rsidR="00A3082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73D6DE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06B23A" w14:textId="77777777" w:rsidR="00A3082D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F04205" w14:textId="77777777" w:rsidR="00A3082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21A9B0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3082D" w14:paraId="4E02C6A9" w14:textId="77777777">
        <w:tc>
          <w:tcPr>
            <w:tcW w:w="1567" w:type="dxa"/>
            <w:shd w:val="clear" w:color="auto" w:fill="E6E6E6"/>
            <w:vAlign w:val="center"/>
          </w:tcPr>
          <w:p w14:paraId="4B6A1FA2" w14:textId="77777777" w:rsidR="00A3082D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414C797F" w14:textId="77777777" w:rsidR="00A308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DDDC957" w14:textId="77777777" w:rsidR="00A3082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081DE08" w14:textId="77777777" w:rsidR="00A3082D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2FA111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B42B995" w14:textId="77777777" w:rsidR="00A3082D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D649A4" w14:textId="77777777" w:rsidR="00A3082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D40CFA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3082D" w14:paraId="01E2242B" w14:textId="77777777">
        <w:tc>
          <w:tcPr>
            <w:tcW w:w="1567" w:type="dxa"/>
            <w:shd w:val="clear" w:color="auto" w:fill="E6E6E6"/>
            <w:vAlign w:val="center"/>
          </w:tcPr>
          <w:p w14:paraId="5B8C1430" w14:textId="77777777" w:rsidR="00A3082D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27EF6AA1" w14:textId="77777777" w:rsidR="00A3082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6DA5943" w14:textId="77777777" w:rsidR="00A3082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19F30B7" w14:textId="77777777" w:rsidR="00A3082D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1C99FE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B4CAA59" w14:textId="77777777" w:rsidR="00A3082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2FE296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146E8E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3082D" w14:paraId="19B3B524" w14:textId="77777777">
        <w:tc>
          <w:tcPr>
            <w:tcW w:w="1567" w:type="dxa"/>
            <w:shd w:val="clear" w:color="auto" w:fill="E6E6E6"/>
            <w:vAlign w:val="center"/>
          </w:tcPr>
          <w:p w14:paraId="5B922C48" w14:textId="77777777" w:rsidR="00A3082D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11B9BBE0" w14:textId="77777777" w:rsidR="00A3082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D693234" w14:textId="77777777" w:rsidR="00A3082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7B7C6B6" w14:textId="77777777" w:rsidR="00A3082D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4F1B72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DCAA66" w14:textId="77777777" w:rsidR="00A3082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81D78F" w14:textId="77777777" w:rsidR="00A3082D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374DE2" w14:textId="77777777" w:rsidR="00A3082D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3082D" w14:paraId="3C1A8CFA" w14:textId="77777777">
        <w:tc>
          <w:tcPr>
            <w:tcW w:w="1567" w:type="dxa"/>
            <w:shd w:val="clear" w:color="auto" w:fill="E6E6E6"/>
            <w:vAlign w:val="center"/>
          </w:tcPr>
          <w:p w14:paraId="1E38D7FC" w14:textId="77777777" w:rsidR="00A3082D" w:rsidRDefault="00000000">
            <w:r>
              <w:t>美术教室</w:t>
            </w:r>
          </w:p>
        </w:tc>
        <w:tc>
          <w:tcPr>
            <w:tcW w:w="973" w:type="dxa"/>
            <w:vAlign w:val="center"/>
          </w:tcPr>
          <w:p w14:paraId="05C290FA" w14:textId="77777777" w:rsidR="00A308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44083AA" w14:textId="77777777" w:rsidR="00A3082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A07D71E" w14:textId="77777777" w:rsidR="00A3082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D462E0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3E2286F" w14:textId="77777777" w:rsidR="00A3082D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35E3DE" w14:textId="77777777" w:rsidR="00A3082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73A8AB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3082D" w14:paraId="32CE93F5" w14:textId="77777777">
        <w:tc>
          <w:tcPr>
            <w:tcW w:w="1567" w:type="dxa"/>
            <w:shd w:val="clear" w:color="auto" w:fill="E6E6E6"/>
            <w:vAlign w:val="center"/>
          </w:tcPr>
          <w:p w14:paraId="619F1907" w14:textId="77777777" w:rsidR="00A3082D" w:rsidRDefault="00000000">
            <w:r>
              <w:t>舞蹈教室</w:t>
            </w:r>
          </w:p>
        </w:tc>
        <w:tc>
          <w:tcPr>
            <w:tcW w:w="973" w:type="dxa"/>
            <w:vAlign w:val="center"/>
          </w:tcPr>
          <w:p w14:paraId="2F9002F3" w14:textId="77777777" w:rsidR="00A308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2CE0336" w14:textId="77777777" w:rsidR="00A3082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45E0DC6" w14:textId="77777777" w:rsidR="00A3082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4358FE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B9F00C" w14:textId="77777777" w:rsidR="00A3082D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3AEC26" w14:textId="77777777" w:rsidR="00A3082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826E4E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3082D" w14:paraId="54C465F4" w14:textId="77777777">
        <w:tc>
          <w:tcPr>
            <w:tcW w:w="1567" w:type="dxa"/>
            <w:shd w:val="clear" w:color="auto" w:fill="E6E6E6"/>
            <w:vAlign w:val="center"/>
          </w:tcPr>
          <w:p w14:paraId="3A0EEDF4" w14:textId="77777777" w:rsidR="00A3082D" w:rsidRDefault="00000000">
            <w:r>
              <w:t>计算机房</w:t>
            </w:r>
          </w:p>
        </w:tc>
        <w:tc>
          <w:tcPr>
            <w:tcW w:w="973" w:type="dxa"/>
            <w:vAlign w:val="center"/>
          </w:tcPr>
          <w:p w14:paraId="69CB7C36" w14:textId="77777777" w:rsidR="00A308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E6903E7" w14:textId="77777777" w:rsidR="00A3082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DC7780D" w14:textId="77777777" w:rsidR="00A3082D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558155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34F8854" w14:textId="77777777" w:rsidR="00A3082D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2DA7F3" w14:textId="77777777" w:rsidR="00A3082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910047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3082D" w14:paraId="2ACD768D" w14:textId="77777777">
        <w:tc>
          <w:tcPr>
            <w:tcW w:w="1567" w:type="dxa"/>
            <w:shd w:val="clear" w:color="auto" w:fill="E6E6E6"/>
            <w:vAlign w:val="center"/>
          </w:tcPr>
          <w:p w14:paraId="0D882A65" w14:textId="77777777" w:rsidR="00A3082D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3BCF159F" w14:textId="77777777" w:rsidR="00A3082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27D3FB1" w14:textId="77777777" w:rsidR="00A3082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A01355A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68A58C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8A3BC43" w14:textId="77777777" w:rsidR="00A3082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7A05FF" w14:textId="77777777" w:rsidR="00A3082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44CF32" w14:textId="77777777" w:rsidR="00A3082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3082D" w14:paraId="5469BE60" w14:textId="77777777">
        <w:tc>
          <w:tcPr>
            <w:tcW w:w="1567" w:type="dxa"/>
            <w:shd w:val="clear" w:color="auto" w:fill="E6E6E6"/>
            <w:vAlign w:val="center"/>
          </w:tcPr>
          <w:p w14:paraId="2749BA58" w14:textId="77777777" w:rsidR="00A3082D" w:rsidRDefault="00000000">
            <w:r>
              <w:t>车库</w:t>
            </w:r>
          </w:p>
        </w:tc>
        <w:tc>
          <w:tcPr>
            <w:tcW w:w="973" w:type="dxa"/>
            <w:vAlign w:val="center"/>
          </w:tcPr>
          <w:p w14:paraId="527E8182" w14:textId="77777777" w:rsidR="00A3082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A3B3343" w14:textId="77777777" w:rsidR="00A3082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C2A85C8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65B0778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3A812E" w14:textId="77777777" w:rsidR="00A3082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7A7B7A" w14:textId="77777777" w:rsidR="00A3082D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DFF93F" w14:textId="77777777" w:rsidR="00A3082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3082D" w14:paraId="17B5C219" w14:textId="77777777">
        <w:tc>
          <w:tcPr>
            <w:tcW w:w="1567" w:type="dxa"/>
            <w:shd w:val="clear" w:color="auto" w:fill="E6E6E6"/>
            <w:vAlign w:val="center"/>
          </w:tcPr>
          <w:p w14:paraId="77B95691" w14:textId="77777777" w:rsidR="00A3082D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1C3AF5E2" w14:textId="77777777" w:rsidR="00A3082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CF7A6A9" w14:textId="77777777" w:rsidR="00A3082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3C166C7" w14:textId="77777777" w:rsidR="00A3082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90C1C7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566AED6" w14:textId="77777777" w:rsidR="00A3082D" w:rsidRDefault="00000000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4DFC6B" w14:textId="77777777" w:rsidR="00A3082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D962F1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3082D" w14:paraId="11E1BF78" w14:textId="77777777">
        <w:tc>
          <w:tcPr>
            <w:tcW w:w="1567" w:type="dxa"/>
            <w:shd w:val="clear" w:color="auto" w:fill="E6E6E6"/>
            <w:vAlign w:val="center"/>
          </w:tcPr>
          <w:p w14:paraId="32E3E704" w14:textId="77777777" w:rsidR="00A3082D" w:rsidRDefault="00000000">
            <w:r>
              <w:t>风雨操场</w:t>
            </w:r>
          </w:p>
        </w:tc>
        <w:tc>
          <w:tcPr>
            <w:tcW w:w="973" w:type="dxa"/>
            <w:vAlign w:val="center"/>
          </w:tcPr>
          <w:p w14:paraId="6C224530" w14:textId="77777777" w:rsidR="00A3082D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79C5403D" w14:textId="77777777" w:rsidR="00A3082D" w:rsidRDefault="00000000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1F3E6377" w14:textId="77777777" w:rsidR="00A3082D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7A9716" w14:textId="77777777" w:rsidR="00A3082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502EC13" w14:textId="77777777" w:rsidR="00A3082D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2780E1" w14:textId="77777777" w:rsidR="00A3082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87E179" w14:textId="77777777" w:rsidR="00A3082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1C7B1046" w14:textId="77777777" w:rsidR="00A3082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9" w:name="_Toc185865484"/>
      <w:r>
        <w:rPr>
          <w:color w:val="000000"/>
        </w:rPr>
        <w:lastRenderedPageBreak/>
        <w:t>作息时间表</w:t>
      </w:r>
      <w:bookmarkEnd w:id="89"/>
    </w:p>
    <w:p w14:paraId="382C1151" w14:textId="77777777" w:rsidR="00A3082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0DA119A2" w14:textId="77777777" w:rsidR="00A3082D" w:rsidRDefault="00000000">
      <w:pPr>
        <w:pStyle w:val="2"/>
        <w:widowControl w:val="0"/>
      </w:pPr>
      <w:bookmarkStart w:id="90" w:name="_Toc185865485"/>
      <w:r>
        <w:t>系统类型</w:t>
      </w:r>
      <w:bookmarkEnd w:id="9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3082D" w14:paraId="293C836D" w14:textId="77777777">
        <w:tc>
          <w:tcPr>
            <w:tcW w:w="1131" w:type="dxa"/>
            <w:shd w:val="clear" w:color="auto" w:fill="E6E6E6"/>
            <w:vAlign w:val="center"/>
          </w:tcPr>
          <w:p w14:paraId="78612115" w14:textId="77777777" w:rsidR="00A3082D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13F1C8A" w14:textId="77777777" w:rsidR="00A3082D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36A1FE" w14:textId="77777777" w:rsidR="00A3082D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F1482B" w14:textId="77777777" w:rsidR="00A3082D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A6A6A9E" w14:textId="77777777" w:rsidR="00A3082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F8916CC" w14:textId="77777777" w:rsidR="00A3082D" w:rsidRDefault="00000000">
            <w:pPr>
              <w:jc w:val="center"/>
            </w:pPr>
            <w:r>
              <w:t>包含的房间</w:t>
            </w:r>
          </w:p>
        </w:tc>
      </w:tr>
      <w:tr w:rsidR="00A3082D" w14:paraId="642EEF15" w14:textId="77777777">
        <w:tc>
          <w:tcPr>
            <w:tcW w:w="1131" w:type="dxa"/>
            <w:vAlign w:val="center"/>
          </w:tcPr>
          <w:p w14:paraId="118AB4FB" w14:textId="77777777" w:rsidR="00A3082D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114DC67F" w14:textId="77777777" w:rsidR="00A3082D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FC4AA49" w14:textId="77777777" w:rsidR="00A3082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6C59C8B" w14:textId="77777777" w:rsidR="00A3082D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46135B3C" w14:textId="77777777" w:rsidR="00A3082D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6F9FE55C" w14:textId="77777777" w:rsidR="00A3082D" w:rsidRDefault="00000000">
            <w:r>
              <w:t>同设计建筑</w:t>
            </w:r>
          </w:p>
        </w:tc>
      </w:tr>
    </w:tbl>
    <w:p w14:paraId="7796F1C9" w14:textId="77777777" w:rsidR="00A3082D" w:rsidRDefault="00000000">
      <w:pPr>
        <w:pStyle w:val="2"/>
        <w:widowControl w:val="0"/>
      </w:pPr>
      <w:bookmarkStart w:id="91" w:name="_Toc185865486"/>
      <w:r>
        <w:t>制冷系统</w:t>
      </w:r>
      <w:bookmarkEnd w:id="91"/>
    </w:p>
    <w:p w14:paraId="74C6A134" w14:textId="77777777" w:rsidR="00A3082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2" w:name="_Toc185865487"/>
      <w:r>
        <w:rPr>
          <w:color w:val="000000"/>
        </w:rPr>
        <w:t>默认冷源</w:t>
      </w:r>
      <w:bookmarkEnd w:id="92"/>
    </w:p>
    <w:p w14:paraId="03234B65" w14:textId="77777777" w:rsidR="00A3082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A3082D" w14:paraId="015CADF7" w14:textId="77777777">
        <w:tc>
          <w:tcPr>
            <w:tcW w:w="1697" w:type="dxa"/>
            <w:shd w:val="clear" w:color="auto" w:fill="E6E6E6"/>
            <w:vAlign w:val="center"/>
          </w:tcPr>
          <w:p w14:paraId="7C100CC6" w14:textId="77777777" w:rsidR="00A3082D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0EC6F2C8" w14:textId="77777777" w:rsidR="00A3082D" w:rsidRDefault="00000000">
            <w:r>
              <w:t>默认</w:t>
            </w:r>
          </w:p>
        </w:tc>
      </w:tr>
    </w:tbl>
    <w:p w14:paraId="5B8A7EE5" w14:textId="77777777" w:rsidR="00A3082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A3082D" w14:paraId="6D127325" w14:textId="77777777">
        <w:tc>
          <w:tcPr>
            <w:tcW w:w="1398" w:type="dxa"/>
            <w:shd w:val="clear" w:color="auto" w:fill="E6E6E6"/>
            <w:vAlign w:val="center"/>
          </w:tcPr>
          <w:p w14:paraId="6B3310CD" w14:textId="77777777" w:rsidR="00A3082D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186636" w14:textId="77777777" w:rsidR="00A3082D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015E216" w14:textId="77777777" w:rsidR="00A3082D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8F2FE0" w14:textId="77777777" w:rsidR="00A3082D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2C5B98" w14:textId="77777777" w:rsidR="00A3082D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42C2D167" w14:textId="77777777" w:rsidR="00A3082D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E82792" w14:textId="77777777" w:rsidR="00A3082D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5342ECFF" w14:textId="77777777" w:rsidR="00A3082D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498ACE20" w14:textId="77777777" w:rsidR="00A3082D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A3082D" w14:paraId="6EDBB60D" w14:textId="77777777">
        <w:tc>
          <w:tcPr>
            <w:tcW w:w="1398" w:type="dxa"/>
            <w:vAlign w:val="center"/>
          </w:tcPr>
          <w:p w14:paraId="77D84441" w14:textId="77777777" w:rsidR="00A3082D" w:rsidRDefault="00000000">
            <w:r>
              <w:t>机组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3EBF6E85" w14:textId="77777777" w:rsidR="00A3082D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50FFB65D" w14:textId="77777777" w:rsidR="00A3082D" w:rsidRDefault="00000000">
            <w:r>
              <w:t>373</w:t>
            </w:r>
          </w:p>
        </w:tc>
        <w:tc>
          <w:tcPr>
            <w:tcW w:w="990" w:type="dxa"/>
            <w:vAlign w:val="center"/>
          </w:tcPr>
          <w:p w14:paraId="7D03E3A6" w14:textId="77777777" w:rsidR="00A3082D" w:rsidRDefault="00000000">
            <w:r>
              <w:t>2051</w:t>
            </w:r>
          </w:p>
        </w:tc>
        <w:tc>
          <w:tcPr>
            <w:tcW w:w="990" w:type="dxa"/>
            <w:vAlign w:val="center"/>
          </w:tcPr>
          <w:p w14:paraId="19415DA7" w14:textId="77777777" w:rsidR="00A3082D" w:rsidRDefault="00000000">
            <w:r>
              <w:t>5.50</w:t>
            </w:r>
          </w:p>
        </w:tc>
        <w:tc>
          <w:tcPr>
            <w:tcW w:w="424" w:type="dxa"/>
            <w:vAlign w:val="center"/>
          </w:tcPr>
          <w:p w14:paraId="7BB29D5E" w14:textId="77777777" w:rsidR="00A3082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E4C06DA" w14:textId="77777777" w:rsidR="00A3082D" w:rsidRDefault="00000000">
            <w:r>
              <w:t>587233</w:t>
            </w:r>
          </w:p>
        </w:tc>
        <w:tc>
          <w:tcPr>
            <w:tcW w:w="1313" w:type="dxa"/>
            <w:vAlign w:val="center"/>
          </w:tcPr>
          <w:p w14:paraId="15AF9BA9" w14:textId="77777777" w:rsidR="00A3082D" w:rsidRDefault="00000000">
            <w:r>
              <w:t>6.20</w:t>
            </w:r>
          </w:p>
        </w:tc>
        <w:tc>
          <w:tcPr>
            <w:tcW w:w="798" w:type="dxa"/>
            <w:vAlign w:val="center"/>
          </w:tcPr>
          <w:p w14:paraId="0CF35A4B" w14:textId="77777777" w:rsidR="00A3082D" w:rsidRDefault="00000000">
            <w:r>
              <w:t>94715</w:t>
            </w:r>
          </w:p>
        </w:tc>
      </w:tr>
      <w:tr w:rsidR="00A3082D" w14:paraId="34FBC59A" w14:textId="77777777">
        <w:tc>
          <w:tcPr>
            <w:tcW w:w="8509" w:type="dxa"/>
            <w:gridSpan w:val="8"/>
            <w:vAlign w:val="center"/>
          </w:tcPr>
          <w:p w14:paraId="7DE40382" w14:textId="77777777" w:rsidR="00A3082D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14:paraId="2F679CEC" w14:textId="77777777" w:rsidR="00A3082D" w:rsidRDefault="00000000">
            <w:r>
              <w:t>94715</w:t>
            </w:r>
          </w:p>
        </w:tc>
      </w:tr>
    </w:tbl>
    <w:p w14:paraId="39D883CE" w14:textId="77777777" w:rsidR="00A3082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A3082D" w14:paraId="4BFE14A8" w14:textId="77777777">
        <w:tc>
          <w:tcPr>
            <w:tcW w:w="1415" w:type="dxa"/>
            <w:shd w:val="clear" w:color="auto" w:fill="E6E6E6"/>
            <w:vAlign w:val="center"/>
          </w:tcPr>
          <w:p w14:paraId="42454E07" w14:textId="77777777" w:rsidR="00A3082D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7CF345D" w14:textId="77777777" w:rsidR="00A3082D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318BB1C" w14:textId="77777777" w:rsidR="00A3082D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46CF0D98" w14:textId="77777777" w:rsidR="00A3082D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04953B1" w14:textId="77777777" w:rsidR="00A3082D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81C6E1D" w14:textId="77777777" w:rsidR="00A3082D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25B92CF2" w14:textId="77777777" w:rsidR="00A3082D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A3082D" w14:paraId="41660775" w14:textId="77777777">
        <w:tc>
          <w:tcPr>
            <w:tcW w:w="1415" w:type="dxa"/>
            <w:vAlign w:val="center"/>
          </w:tcPr>
          <w:p w14:paraId="6D6B5B94" w14:textId="77777777" w:rsidR="00A3082D" w:rsidRDefault="00000000">
            <w:r>
              <w:t>机组</w:t>
            </w:r>
            <w:r>
              <w:t>1</w:t>
            </w:r>
          </w:p>
        </w:tc>
        <w:tc>
          <w:tcPr>
            <w:tcW w:w="1415" w:type="dxa"/>
            <w:vAlign w:val="center"/>
          </w:tcPr>
          <w:p w14:paraId="4AA521D8" w14:textId="77777777" w:rsidR="00A3082D" w:rsidRDefault="00000000">
            <w:r>
              <w:t>2051</w:t>
            </w:r>
          </w:p>
        </w:tc>
        <w:tc>
          <w:tcPr>
            <w:tcW w:w="1318" w:type="dxa"/>
            <w:vAlign w:val="center"/>
          </w:tcPr>
          <w:p w14:paraId="3C1036A8" w14:textId="77777777" w:rsidR="00A3082D" w:rsidRDefault="00000000">
            <w:r>
              <w:t>5.50</w:t>
            </w:r>
          </w:p>
        </w:tc>
        <w:tc>
          <w:tcPr>
            <w:tcW w:w="1205" w:type="dxa"/>
            <w:vAlign w:val="center"/>
          </w:tcPr>
          <w:p w14:paraId="550DA70B" w14:textId="77777777" w:rsidR="00A3082D" w:rsidRDefault="00000000">
            <w:r>
              <w:t>2424</w:t>
            </w:r>
          </w:p>
        </w:tc>
        <w:tc>
          <w:tcPr>
            <w:tcW w:w="1431" w:type="dxa"/>
            <w:vAlign w:val="center"/>
          </w:tcPr>
          <w:p w14:paraId="07CE2CF0" w14:textId="77777777" w:rsidR="00A3082D" w:rsidRDefault="00000000">
            <w:r>
              <w:t>0.0214</w:t>
            </w:r>
          </w:p>
        </w:tc>
        <w:tc>
          <w:tcPr>
            <w:tcW w:w="1318" w:type="dxa"/>
            <w:vAlign w:val="center"/>
          </w:tcPr>
          <w:p w14:paraId="0B9EA1CC" w14:textId="77777777" w:rsidR="00A3082D" w:rsidRDefault="00000000">
            <w:r>
              <w:t>396</w:t>
            </w:r>
          </w:p>
        </w:tc>
        <w:tc>
          <w:tcPr>
            <w:tcW w:w="1211" w:type="dxa"/>
            <w:vAlign w:val="center"/>
          </w:tcPr>
          <w:p w14:paraId="5FB1C1D6" w14:textId="77777777" w:rsidR="00A3082D" w:rsidRDefault="00000000">
            <w:r>
              <w:t>20543</w:t>
            </w:r>
          </w:p>
        </w:tc>
      </w:tr>
      <w:tr w:rsidR="00A3082D" w14:paraId="32B1B172" w14:textId="77777777">
        <w:tc>
          <w:tcPr>
            <w:tcW w:w="1415" w:type="dxa"/>
            <w:vAlign w:val="center"/>
          </w:tcPr>
          <w:p w14:paraId="0238EFBF" w14:textId="77777777" w:rsidR="00A3082D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5D521680" w14:textId="77777777" w:rsidR="00A3082D" w:rsidRDefault="00000000">
            <w:r>
              <w:t>2051</w:t>
            </w:r>
          </w:p>
        </w:tc>
        <w:tc>
          <w:tcPr>
            <w:tcW w:w="1318" w:type="dxa"/>
            <w:vAlign w:val="center"/>
          </w:tcPr>
          <w:p w14:paraId="31361B79" w14:textId="77777777" w:rsidR="00A3082D" w:rsidRDefault="00A3082D"/>
        </w:tc>
        <w:tc>
          <w:tcPr>
            <w:tcW w:w="1205" w:type="dxa"/>
            <w:vAlign w:val="center"/>
          </w:tcPr>
          <w:p w14:paraId="03C8BBD0" w14:textId="77777777" w:rsidR="00A3082D" w:rsidRDefault="00000000">
            <w:r>
              <w:t>2424</w:t>
            </w:r>
          </w:p>
        </w:tc>
        <w:tc>
          <w:tcPr>
            <w:tcW w:w="1431" w:type="dxa"/>
            <w:vAlign w:val="center"/>
          </w:tcPr>
          <w:p w14:paraId="46D9DFA5" w14:textId="77777777" w:rsidR="00A3082D" w:rsidRDefault="00A3082D"/>
        </w:tc>
        <w:tc>
          <w:tcPr>
            <w:tcW w:w="1318" w:type="dxa"/>
            <w:vAlign w:val="center"/>
          </w:tcPr>
          <w:p w14:paraId="2F65A8EA" w14:textId="77777777" w:rsidR="00A3082D" w:rsidRDefault="00A3082D"/>
        </w:tc>
        <w:tc>
          <w:tcPr>
            <w:tcW w:w="1211" w:type="dxa"/>
            <w:vAlign w:val="center"/>
          </w:tcPr>
          <w:p w14:paraId="6A0DE907" w14:textId="77777777" w:rsidR="00A3082D" w:rsidRDefault="00000000">
            <w:r>
              <w:t>20543</w:t>
            </w:r>
          </w:p>
        </w:tc>
      </w:tr>
    </w:tbl>
    <w:p w14:paraId="65F13E93" w14:textId="77777777" w:rsidR="00A3082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A3082D" w14:paraId="229EFF75" w14:textId="77777777">
        <w:tc>
          <w:tcPr>
            <w:tcW w:w="1862" w:type="dxa"/>
            <w:shd w:val="clear" w:color="auto" w:fill="E6E6E6"/>
            <w:vAlign w:val="center"/>
          </w:tcPr>
          <w:p w14:paraId="72FA7746" w14:textId="77777777" w:rsidR="00A3082D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DBEAB86" w14:textId="77777777" w:rsidR="00A3082D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6C6E727" w14:textId="77777777" w:rsidR="00A3082D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79EBB33" w14:textId="77777777" w:rsidR="00A3082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F809348" w14:textId="77777777" w:rsidR="00A3082D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A3082D" w14:paraId="2649B35D" w14:textId="77777777">
        <w:tc>
          <w:tcPr>
            <w:tcW w:w="1862" w:type="dxa"/>
            <w:vAlign w:val="center"/>
          </w:tcPr>
          <w:p w14:paraId="48BAFE39" w14:textId="77777777" w:rsidR="00A3082D" w:rsidRDefault="00000000">
            <w:r>
              <w:t>机组</w:t>
            </w:r>
            <w:r>
              <w:t>1</w:t>
            </w:r>
          </w:p>
        </w:tc>
        <w:tc>
          <w:tcPr>
            <w:tcW w:w="1862" w:type="dxa"/>
            <w:vAlign w:val="center"/>
          </w:tcPr>
          <w:p w14:paraId="48B7BEED" w14:textId="77777777" w:rsidR="00A3082D" w:rsidRDefault="00000000">
            <w:r>
              <w:t>2051</w:t>
            </w:r>
          </w:p>
        </w:tc>
        <w:tc>
          <w:tcPr>
            <w:tcW w:w="1862" w:type="dxa"/>
            <w:vAlign w:val="center"/>
          </w:tcPr>
          <w:p w14:paraId="4C246B5B" w14:textId="77777777" w:rsidR="00A3082D" w:rsidRDefault="00000000">
            <w:r>
              <w:t>0.0241</w:t>
            </w:r>
          </w:p>
        </w:tc>
        <w:tc>
          <w:tcPr>
            <w:tcW w:w="1862" w:type="dxa"/>
            <w:vAlign w:val="center"/>
          </w:tcPr>
          <w:p w14:paraId="2C37530F" w14:textId="77777777" w:rsidR="00A3082D" w:rsidRDefault="00000000">
            <w:r>
              <w:t>396</w:t>
            </w:r>
          </w:p>
        </w:tc>
        <w:tc>
          <w:tcPr>
            <w:tcW w:w="1867" w:type="dxa"/>
            <w:vAlign w:val="center"/>
          </w:tcPr>
          <w:p w14:paraId="617A277C" w14:textId="77777777" w:rsidR="00A3082D" w:rsidRDefault="00000000">
            <w:r>
              <w:t>19576</w:t>
            </w:r>
          </w:p>
        </w:tc>
      </w:tr>
      <w:tr w:rsidR="00A3082D" w14:paraId="761F4DE4" w14:textId="77777777">
        <w:tc>
          <w:tcPr>
            <w:tcW w:w="1862" w:type="dxa"/>
            <w:vAlign w:val="center"/>
          </w:tcPr>
          <w:p w14:paraId="7472BF2A" w14:textId="77777777" w:rsidR="00A3082D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711C99ED" w14:textId="77777777" w:rsidR="00A3082D" w:rsidRDefault="00000000">
            <w:r>
              <w:t>2051</w:t>
            </w:r>
          </w:p>
        </w:tc>
        <w:tc>
          <w:tcPr>
            <w:tcW w:w="1862" w:type="dxa"/>
            <w:vAlign w:val="center"/>
          </w:tcPr>
          <w:p w14:paraId="714A1A0C" w14:textId="77777777" w:rsidR="00A3082D" w:rsidRDefault="00A3082D"/>
        </w:tc>
        <w:tc>
          <w:tcPr>
            <w:tcW w:w="1862" w:type="dxa"/>
            <w:vAlign w:val="center"/>
          </w:tcPr>
          <w:p w14:paraId="42D62F6D" w14:textId="77777777" w:rsidR="00A3082D" w:rsidRDefault="00A3082D"/>
        </w:tc>
        <w:tc>
          <w:tcPr>
            <w:tcW w:w="1867" w:type="dxa"/>
            <w:vAlign w:val="center"/>
          </w:tcPr>
          <w:p w14:paraId="2DE6462F" w14:textId="77777777" w:rsidR="00A3082D" w:rsidRDefault="00000000">
            <w:r>
              <w:t>19576</w:t>
            </w:r>
          </w:p>
        </w:tc>
      </w:tr>
    </w:tbl>
    <w:p w14:paraId="29FC1559" w14:textId="77777777" w:rsidR="00A3082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A3082D" w14:paraId="69D1F549" w14:textId="77777777">
        <w:tc>
          <w:tcPr>
            <w:tcW w:w="1562" w:type="dxa"/>
            <w:shd w:val="clear" w:color="auto" w:fill="E6E6E6"/>
            <w:vAlign w:val="center"/>
          </w:tcPr>
          <w:p w14:paraId="46CBB200" w14:textId="77777777" w:rsidR="00A3082D" w:rsidRDefault="00000000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F788C76" w14:textId="77777777" w:rsidR="00A3082D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1EB131E8" w14:textId="77777777" w:rsidR="00A3082D" w:rsidRDefault="0000000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0ED45D1D" w14:textId="77777777" w:rsidR="00A3082D" w:rsidRDefault="0000000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0404CE1F" w14:textId="77777777" w:rsidR="00A3082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476431A9" w14:textId="77777777" w:rsidR="00A3082D" w:rsidRDefault="00000000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A3082D" w14:paraId="3457A367" w14:textId="77777777">
        <w:tc>
          <w:tcPr>
            <w:tcW w:w="1562" w:type="dxa"/>
            <w:vAlign w:val="center"/>
          </w:tcPr>
          <w:p w14:paraId="36BBEA01" w14:textId="77777777" w:rsidR="00A3082D" w:rsidRDefault="00000000">
            <w:r>
              <w:t>冷却塔</w:t>
            </w:r>
          </w:p>
        </w:tc>
        <w:tc>
          <w:tcPr>
            <w:tcW w:w="1409" w:type="dxa"/>
            <w:vAlign w:val="center"/>
          </w:tcPr>
          <w:p w14:paraId="620D0533" w14:textId="77777777" w:rsidR="00A3082D" w:rsidRDefault="00000000">
            <w:r>
              <w:t>2051</w:t>
            </w:r>
          </w:p>
        </w:tc>
        <w:tc>
          <w:tcPr>
            <w:tcW w:w="2122" w:type="dxa"/>
            <w:vAlign w:val="center"/>
          </w:tcPr>
          <w:p w14:paraId="288D5164" w14:textId="77777777" w:rsidR="00A3082D" w:rsidRDefault="00000000">
            <w:r>
              <w:t>170</w:t>
            </w:r>
          </w:p>
        </w:tc>
        <w:tc>
          <w:tcPr>
            <w:tcW w:w="1630" w:type="dxa"/>
            <w:vAlign w:val="center"/>
          </w:tcPr>
          <w:p w14:paraId="50783754" w14:textId="77777777" w:rsidR="00A3082D" w:rsidRDefault="00000000">
            <w:r>
              <w:t>12.07</w:t>
            </w:r>
          </w:p>
        </w:tc>
        <w:tc>
          <w:tcPr>
            <w:tcW w:w="1318" w:type="dxa"/>
            <w:vAlign w:val="center"/>
          </w:tcPr>
          <w:p w14:paraId="2EEF6EBA" w14:textId="77777777" w:rsidR="00A3082D" w:rsidRDefault="00000000">
            <w:r>
              <w:t>396</w:t>
            </w:r>
          </w:p>
        </w:tc>
        <w:tc>
          <w:tcPr>
            <w:tcW w:w="1290" w:type="dxa"/>
            <w:vAlign w:val="center"/>
          </w:tcPr>
          <w:p w14:paraId="3277ADE9" w14:textId="77777777" w:rsidR="00A3082D" w:rsidRDefault="00000000">
            <w:r>
              <w:t>4778</w:t>
            </w:r>
          </w:p>
        </w:tc>
      </w:tr>
    </w:tbl>
    <w:p w14:paraId="21248581" w14:textId="77777777" w:rsidR="00A3082D" w:rsidRDefault="00000000">
      <w:pPr>
        <w:pStyle w:val="2"/>
        <w:widowControl w:val="0"/>
      </w:pPr>
      <w:bookmarkStart w:id="93" w:name="_Toc185865488"/>
      <w:r>
        <w:lastRenderedPageBreak/>
        <w:t>供暖系统</w:t>
      </w:r>
      <w:bookmarkEnd w:id="93"/>
    </w:p>
    <w:p w14:paraId="11226C99" w14:textId="77777777" w:rsidR="00A3082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4" w:name="_Toc185865489"/>
      <w:r>
        <w:rPr>
          <w:color w:val="000000"/>
        </w:rPr>
        <w:t>默认热源</w:t>
      </w:r>
      <w:bookmarkEnd w:id="94"/>
    </w:p>
    <w:p w14:paraId="70ACEF0A" w14:textId="77777777" w:rsidR="00A3082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A3082D" w14:paraId="152F354D" w14:textId="77777777">
        <w:tc>
          <w:tcPr>
            <w:tcW w:w="1697" w:type="dxa"/>
            <w:shd w:val="clear" w:color="auto" w:fill="E6E6E6"/>
            <w:vAlign w:val="center"/>
          </w:tcPr>
          <w:p w14:paraId="355B3B15" w14:textId="77777777" w:rsidR="00A3082D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07F67690" w14:textId="77777777" w:rsidR="00A3082D" w:rsidRDefault="00000000">
            <w:r>
              <w:t>默认</w:t>
            </w:r>
          </w:p>
        </w:tc>
      </w:tr>
    </w:tbl>
    <w:p w14:paraId="4F1C8D49" w14:textId="77777777" w:rsidR="00A3082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A3082D" w14:paraId="564D80F5" w14:textId="77777777">
        <w:tc>
          <w:tcPr>
            <w:tcW w:w="1165" w:type="dxa"/>
            <w:shd w:val="clear" w:color="auto" w:fill="E6E6E6"/>
            <w:vAlign w:val="center"/>
          </w:tcPr>
          <w:p w14:paraId="1564F9D8" w14:textId="77777777" w:rsidR="00A3082D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5DD1A284" w14:textId="77777777" w:rsidR="00A3082D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E5493FE" w14:textId="77777777" w:rsidR="00A3082D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DBE62A6" w14:textId="77777777" w:rsidR="00A3082D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DB38F2" w14:textId="77777777" w:rsidR="00A3082D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247010" w14:textId="77777777" w:rsidR="00A3082D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EBC89D" w14:textId="77777777" w:rsidR="00A3082D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47C0EB7" w14:textId="77777777" w:rsidR="00A3082D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A3082D" w14:paraId="2CBE2D80" w14:textId="77777777">
        <w:tc>
          <w:tcPr>
            <w:tcW w:w="1165" w:type="dxa"/>
            <w:vAlign w:val="center"/>
          </w:tcPr>
          <w:p w14:paraId="76592838" w14:textId="77777777" w:rsidR="00A3082D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5568D7CA" w14:textId="77777777" w:rsidR="00A3082D" w:rsidRDefault="00000000">
            <w:r>
              <w:t>1.31</w:t>
            </w:r>
          </w:p>
        </w:tc>
        <w:tc>
          <w:tcPr>
            <w:tcW w:w="707" w:type="dxa"/>
            <w:vAlign w:val="center"/>
          </w:tcPr>
          <w:p w14:paraId="322B4C81" w14:textId="77777777" w:rsidR="00A3082D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4222CED3" w14:textId="77777777" w:rsidR="00A3082D" w:rsidRDefault="00000000">
            <w:r>
              <w:t>99866</w:t>
            </w:r>
          </w:p>
        </w:tc>
        <w:tc>
          <w:tcPr>
            <w:tcW w:w="848" w:type="dxa"/>
            <w:vAlign w:val="center"/>
          </w:tcPr>
          <w:p w14:paraId="4C6545F3" w14:textId="77777777" w:rsidR="00A3082D" w:rsidRDefault="00000000">
            <w:r>
              <w:t>0.80</w:t>
            </w:r>
          </w:p>
        </w:tc>
        <w:tc>
          <w:tcPr>
            <w:tcW w:w="1131" w:type="dxa"/>
            <w:vAlign w:val="center"/>
          </w:tcPr>
          <w:p w14:paraId="64395830" w14:textId="77777777" w:rsidR="00A3082D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06F90C46" w14:textId="77777777" w:rsidR="00A3082D" w:rsidRDefault="00000000">
            <w:r>
              <w:t>2.93</w:t>
            </w:r>
          </w:p>
        </w:tc>
        <w:tc>
          <w:tcPr>
            <w:tcW w:w="1550" w:type="dxa"/>
            <w:vAlign w:val="center"/>
          </w:tcPr>
          <w:p w14:paraId="1B587CF3" w14:textId="77777777" w:rsidR="00A3082D" w:rsidRDefault="00000000">
            <w:r>
              <w:t>46303</w:t>
            </w:r>
          </w:p>
        </w:tc>
      </w:tr>
    </w:tbl>
    <w:p w14:paraId="16E45C52" w14:textId="77777777" w:rsidR="00A3082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A3082D" w14:paraId="13A473D2" w14:textId="77777777">
        <w:tc>
          <w:tcPr>
            <w:tcW w:w="2331" w:type="dxa"/>
            <w:shd w:val="clear" w:color="auto" w:fill="E6E6E6"/>
            <w:vAlign w:val="center"/>
          </w:tcPr>
          <w:p w14:paraId="51B680F1" w14:textId="77777777" w:rsidR="00A3082D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17D7E82" w14:textId="77777777" w:rsidR="00A3082D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66B1CB7" w14:textId="77777777" w:rsidR="00A3082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6396A00" w14:textId="77777777" w:rsidR="00A3082D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A3082D" w14:paraId="498D587A" w14:textId="77777777">
        <w:tc>
          <w:tcPr>
            <w:tcW w:w="2331" w:type="dxa"/>
            <w:vAlign w:val="center"/>
          </w:tcPr>
          <w:p w14:paraId="26FBEF78" w14:textId="77777777" w:rsidR="00A3082D" w:rsidRDefault="00000000">
            <w:r>
              <w:t>1312</w:t>
            </w:r>
          </w:p>
        </w:tc>
        <w:tc>
          <w:tcPr>
            <w:tcW w:w="2331" w:type="dxa"/>
            <w:vAlign w:val="center"/>
          </w:tcPr>
          <w:p w14:paraId="2A1EA091" w14:textId="77777777" w:rsidR="00A3082D" w:rsidRDefault="00000000">
            <w:r>
              <w:t>0.00433</w:t>
            </w:r>
          </w:p>
        </w:tc>
        <w:tc>
          <w:tcPr>
            <w:tcW w:w="2331" w:type="dxa"/>
            <w:vAlign w:val="center"/>
          </w:tcPr>
          <w:p w14:paraId="7402A993" w14:textId="77777777" w:rsidR="00A3082D" w:rsidRDefault="00000000">
            <w:r>
              <w:t>536</w:t>
            </w:r>
          </w:p>
        </w:tc>
        <w:tc>
          <w:tcPr>
            <w:tcW w:w="2337" w:type="dxa"/>
            <w:vAlign w:val="center"/>
          </w:tcPr>
          <w:p w14:paraId="25305082" w14:textId="77777777" w:rsidR="00A3082D" w:rsidRDefault="00000000">
            <w:r>
              <w:t>3046</w:t>
            </w:r>
          </w:p>
        </w:tc>
      </w:tr>
    </w:tbl>
    <w:p w14:paraId="4E882493" w14:textId="77777777" w:rsidR="00A3082D" w:rsidRDefault="00000000">
      <w:pPr>
        <w:pStyle w:val="2"/>
        <w:widowControl w:val="0"/>
      </w:pPr>
      <w:bookmarkStart w:id="95" w:name="_Toc185865490"/>
      <w:r>
        <w:t>空调风机</w:t>
      </w:r>
      <w:bookmarkEnd w:id="95"/>
    </w:p>
    <w:p w14:paraId="57EFF697" w14:textId="77777777" w:rsidR="00A3082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6" w:name="_Toc185865491"/>
      <w:r>
        <w:rPr>
          <w:color w:val="000000"/>
        </w:rPr>
        <w:t>独立新排风</w:t>
      </w:r>
      <w:bookmarkEnd w:id="9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A3082D" w14:paraId="78003683" w14:textId="77777777">
        <w:tc>
          <w:tcPr>
            <w:tcW w:w="1635" w:type="dxa"/>
            <w:shd w:val="clear" w:color="auto" w:fill="E6E6E6"/>
            <w:vAlign w:val="center"/>
          </w:tcPr>
          <w:p w14:paraId="2BD3DADE" w14:textId="77777777" w:rsidR="00A3082D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9805295" w14:textId="77777777" w:rsidR="00A3082D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4AED1976" w14:textId="77777777" w:rsidR="00A3082D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4F69D1C" w14:textId="77777777" w:rsidR="00A3082D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3F5FB77" w14:textId="77777777" w:rsidR="00A3082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0EBCB1DD" w14:textId="77777777" w:rsidR="00A3082D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A3082D" w14:paraId="1958E457" w14:textId="77777777">
        <w:tc>
          <w:tcPr>
            <w:tcW w:w="1635" w:type="dxa"/>
            <w:vAlign w:val="center"/>
          </w:tcPr>
          <w:p w14:paraId="3B382784" w14:textId="77777777" w:rsidR="00A3082D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7450CA64" w14:textId="77777777" w:rsidR="00A3082D" w:rsidRDefault="00000000">
            <w:r>
              <w:t>105820</w:t>
            </w:r>
          </w:p>
        </w:tc>
        <w:tc>
          <w:tcPr>
            <w:tcW w:w="1794" w:type="dxa"/>
            <w:vAlign w:val="center"/>
          </w:tcPr>
          <w:p w14:paraId="5A715D8E" w14:textId="77777777" w:rsidR="00A3082D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4A1EFAE9" w14:textId="77777777" w:rsidR="00A3082D" w:rsidRDefault="00000000">
            <w:r>
              <w:t>25397</w:t>
            </w:r>
          </w:p>
        </w:tc>
        <w:tc>
          <w:tcPr>
            <w:tcW w:w="1431" w:type="dxa"/>
            <w:vAlign w:val="center"/>
          </w:tcPr>
          <w:p w14:paraId="218C8CD2" w14:textId="77777777" w:rsidR="00A3082D" w:rsidRDefault="00000000">
            <w:r>
              <w:t>1298</w:t>
            </w:r>
          </w:p>
        </w:tc>
        <w:tc>
          <w:tcPr>
            <w:tcW w:w="1533" w:type="dxa"/>
            <w:vAlign w:val="center"/>
          </w:tcPr>
          <w:p w14:paraId="28031567" w14:textId="77777777" w:rsidR="00A3082D" w:rsidRDefault="00000000">
            <w:r>
              <w:t>32965</w:t>
            </w:r>
          </w:p>
        </w:tc>
      </w:tr>
      <w:tr w:rsidR="00A3082D" w14:paraId="73C69EDF" w14:textId="77777777">
        <w:tc>
          <w:tcPr>
            <w:tcW w:w="7797" w:type="dxa"/>
            <w:gridSpan w:val="5"/>
            <w:vAlign w:val="center"/>
          </w:tcPr>
          <w:p w14:paraId="023CA1DF" w14:textId="77777777" w:rsidR="00A3082D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6B1A8754" w14:textId="77777777" w:rsidR="00A3082D" w:rsidRDefault="00000000">
            <w:r>
              <w:t>32965</w:t>
            </w:r>
          </w:p>
        </w:tc>
      </w:tr>
    </w:tbl>
    <w:p w14:paraId="25C9BD6F" w14:textId="77777777" w:rsidR="00A3082D" w:rsidRDefault="00A3082D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A3082D" w14:paraId="118049AF" w14:textId="77777777">
        <w:tc>
          <w:tcPr>
            <w:tcW w:w="1681" w:type="dxa"/>
            <w:shd w:val="clear" w:color="auto" w:fill="E6E6E6"/>
            <w:vAlign w:val="center"/>
          </w:tcPr>
          <w:p w14:paraId="47751EDE" w14:textId="77777777" w:rsidR="00A3082D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2E18CA" w14:textId="77777777" w:rsidR="00A3082D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79FE09" w14:textId="77777777" w:rsidR="00A3082D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5137477" w14:textId="77777777" w:rsidR="00A3082D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67C0DD" w14:textId="77777777" w:rsidR="00A3082D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5EAAA4" w14:textId="77777777" w:rsidR="00A3082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BC50C93" w14:textId="77777777" w:rsidR="00A3082D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A3082D" w14:paraId="773FE618" w14:textId="77777777">
        <w:tc>
          <w:tcPr>
            <w:tcW w:w="1681" w:type="dxa"/>
            <w:vAlign w:val="center"/>
          </w:tcPr>
          <w:p w14:paraId="01976FBB" w14:textId="77777777" w:rsidR="00A3082D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29A61268" w14:textId="77777777" w:rsidR="00A3082D" w:rsidRDefault="00000000">
            <w:r>
              <w:t>84656</w:t>
            </w:r>
          </w:p>
        </w:tc>
        <w:tc>
          <w:tcPr>
            <w:tcW w:w="990" w:type="dxa"/>
            <w:vAlign w:val="center"/>
          </w:tcPr>
          <w:p w14:paraId="631CDF78" w14:textId="77777777" w:rsidR="00A3082D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65B5F311" w14:textId="77777777" w:rsidR="00A3082D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103ACE10" w14:textId="77777777" w:rsidR="00A3082D" w:rsidRDefault="00000000">
            <w:r>
              <w:t>20317</w:t>
            </w:r>
          </w:p>
        </w:tc>
        <w:tc>
          <w:tcPr>
            <w:tcW w:w="1131" w:type="dxa"/>
            <w:vAlign w:val="center"/>
          </w:tcPr>
          <w:p w14:paraId="3AFFEB18" w14:textId="77777777" w:rsidR="00A3082D" w:rsidRDefault="00000000">
            <w:r>
              <w:t>1298</w:t>
            </w:r>
          </w:p>
        </w:tc>
        <w:tc>
          <w:tcPr>
            <w:tcW w:w="1550" w:type="dxa"/>
            <w:vAlign w:val="center"/>
          </w:tcPr>
          <w:p w14:paraId="06EAC2CD" w14:textId="77777777" w:rsidR="00A3082D" w:rsidRDefault="00000000">
            <w:r>
              <w:t>26372</w:t>
            </w:r>
          </w:p>
        </w:tc>
      </w:tr>
      <w:tr w:rsidR="00A3082D" w14:paraId="07F431C1" w14:textId="77777777">
        <w:tc>
          <w:tcPr>
            <w:tcW w:w="7761" w:type="dxa"/>
            <w:gridSpan w:val="6"/>
            <w:vAlign w:val="center"/>
          </w:tcPr>
          <w:p w14:paraId="696B2CB0" w14:textId="77777777" w:rsidR="00A3082D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4F9E5373" w14:textId="77777777" w:rsidR="00A3082D" w:rsidRDefault="00000000">
            <w:r>
              <w:t>26372</w:t>
            </w:r>
          </w:p>
        </w:tc>
      </w:tr>
    </w:tbl>
    <w:p w14:paraId="3E257DD3" w14:textId="77777777" w:rsidR="00A3082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7" w:name="_Toc185865492"/>
      <w:r>
        <w:rPr>
          <w:color w:val="000000"/>
        </w:rPr>
        <w:t>风机盘管</w:t>
      </w:r>
      <w:bookmarkEnd w:id="9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A3082D" w14:paraId="78CCF683" w14:textId="77777777">
        <w:tc>
          <w:tcPr>
            <w:tcW w:w="1964" w:type="dxa"/>
            <w:shd w:val="clear" w:color="auto" w:fill="E6E6E6"/>
            <w:vAlign w:val="center"/>
          </w:tcPr>
          <w:p w14:paraId="3F58D0C8" w14:textId="77777777" w:rsidR="00A3082D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D4E6D49" w14:textId="77777777" w:rsidR="00A3082D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4C3612F" w14:textId="77777777" w:rsidR="00A3082D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67435D8" w14:textId="77777777" w:rsidR="00A3082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3427D48" w14:textId="77777777" w:rsidR="00A3082D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A3082D" w14:paraId="57D3FD8C" w14:textId="77777777">
        <w:tc>
          <w:tcPr>
            <w:tcW w:w="1964" w:type="dxa"/>
            <w:vAlign w:val="center"/>
          </w:tcPr>
          <w:p w14:paraId="6A1A0B1B" w14:textId="77777777" w:rsidR="00A3082D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0428ED0B" w14:textId="77777777" w:rsidR="00A3082D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311A777E" w14:textId="77777777" w:rsidR="00A3082D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5F66F4F6" w14:textId="77777777" w:rsidR="00A3082D" w:rsidRDefault="00000000">
            <w:r>
              <w:t>939</w:t>
            </w:r>
          </w:p>
        </w:tc>
        <w:tc>
          <w:tcPr>
            <w:tcW w:w="1975" w:type="dxa"/>
            <w:vAlign w:val="center"/>
          </w:tcPr>
          <w:p w14:paraId="0BD0798E" w14:textId="77777777" w:rsidR="00A3082D" w:rsidRDefault="00000000">
            <w:r>
              <w:t>376</w:t>
            </w:r>
          </w:p>
        </w:tc>
      </w:tr>
      <w:tr w:rsidR="00A3082D" w14:paraId="0FB5D07D" w14:textId="77777777">
        <w:tc>
          <w:tcPr>
            <w:tcW w:w="7339" w:type="dxa"/>
            <w:gridSpan w:val="4"/>
            <w:vAlign w:val="center"/>
          </w:tcPr>
          <w:p w14:paraId="7AB2D034" w14:textId="77777777" w:rsidR="00A3082D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38EA4DC2" w14:textId="77777777" w:rsidR="00A3082D" w:rsidRDefault="00000000">
            <w:r>
              <w:t>376</w:t>
            </w:r>
          </w:p>
        </w:tc>
      </w:tr>
    </w:tbl>
    <w:p w14:paraId="4D0C0A0D" w14:textId="77777777" w:rsidR="00A3082D" w:rsidRDefault="00000000">
      <w:pPr>
        <w:pStyle w:val="2"/>
        <w:widowControl w:val="0"/>
      </w:pPr>
      <w:bookmarkStart w:id="98" w:name="_Toc185865493"/>
      <w:r>
        <w:t>照明</w:t>
      </w:r>
      <w:bookmarkEnd w:id="98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A3082D" w14:paraId="52609D51" w14:textId="77777777">
        <w:tc>
          <w:tcPr>
            <w:tcW w:w="3135" w:type="dxa"/>
            <w:shd w:val="clear" w:color="auto" w:fill="E6E6E6"/>
            <w:vAlign w:val="center"/>
          </w:tcPr>
          <w:p w14:paraId="61EA68DE" w14:textId="77777777" w:rsidR="00A3082D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8C5E5CF" w14:textId="77777777" w:rsidR="00A3082D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0E3C3F" w14:textId="77777777" w:rsidR="00A3082D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C2A1514" w14:textId="77777777" w:rsidR="00A3082D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5777217" w14:textId="77777777" w:rsidR="00A3082D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A3082D" w14:paraId="2C5E3FDA" w14:textId="77777777">
        <w:tc>
          <w:tcPr>
            <w:tcW w:w="3135" w:type="dxa"/>
            <w:vAlign w:val="center"/>
          </w:tcPr>
          <w:p w14:paraId="5F8018C5" w14:textId="77777777" w:rsidR="00A3082D" w:rsidRDefault="00000000">
            <w:r>
              <w:t>书库</w:t>
            </w:r>
          </w:p>
        </w:tc>
        <w:tc>
          <w:tcPr>
            <w:tcW w:w="1697" w:type="dxa"/>
            <w:vAlign w:val="center"/>
          </w:tcPr>
          <w:p w14:paraId="5043306E" w14:textId="77777777" w:rsidR="00A3082D" w:rsidRDefault="00000000">
            <w:r>
              <w:t>14.49</w:t>
            </w:r>
          </w:p>
        </w:tc>
        <w:tc>
          <w:tcPr>
            <w:tcW w:w="1131" w:type="dxa"/>
            <w:vAlign w:val="center"/>
          </w:tcPr>
          <w:p w14:paraId="3CA5D742" w14:textId="77777777" w:rsidR="00A3082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13FDD03" w14:textId="77777777" w:rsidR="00A3082D" w:rsidRDefault="00000000">
            <w:r>
              <w:t>267</w:t>
            </w:r>
          </w:p>
        </w:tc>
        <w:tc>
          <w:tcPr>
            <w:tcW w:w="1862" w:type="dxa"/>
            <w:vAlign w:val="center"/>
          </w:tcPr>
          <w:p w14:paraId="4A0E945B" w14:textId="77777777" w:rsidR="00A3082D" w:rsidRDefault="00000000">
            <w:r>
              <w:t>3870</w:t>
            </w:r>
          </w:p>
        </w:tc>
      </w:tr>
      <w:tr w:rsidR="00A3082D" w14:paraId="5A209C6A" w14:textId="77777777">
        <w:tc>
          <w:tcPr>
            <w:tcW w:w="3135" w:type="dxa"/>
            <w:vAlign w:val="center"/>
          </w:tcPr>
          <w:p w14:paraId="36C44B0A" w14:textId="77777777" w:rsidR="00A3082D" w:rsidRDefault="00000000">
            <w:r>
              <w:t>休息室</w:t>
            </w:r>
          </w:p>
        </w:tc>
        <w:tc>
          <w:tcPr>
            <w:tcW w:w="1697" w:type="dxa"/>
            <w:vAlign w:val="center"/>
          </w:tcPr>
          <w:p w14:paraId="237F84FE" w14:textId="77777777" w:rsidR="00A3082D" w:rsidRDefault="00000000">
            <w:r>
              <w:t>18.63</w:t>
            </w:r>
          </w:p>
        </w:tc>
        <w:tc>
          <w:tcPr>
            <w:tcW w:w="1131" w:type="dxa"/>
            <w:vAlign w:val="center"/>
          </w:tcPr>
          <w:p w14:paraId="6E1DCD40" w14:textId="77777777" w:rsidR="00A3082D" w:rsidRDefault="00000000">
            <w:r>
              <w:t>13</w:t>
            </w:r>
          </w:p>
        </w:tc>
        <w:tc>
          <w:tcPr>
            <w:tcW w:w="1522" w:type="dxa"/>
            <w:vAlign w:val="center"/>
          </w:tcPr>
          <w:p w14:paraId="08580D4F" w14:textId="77777777" w:rsidR="00A3082D" w:rsidRDefault="00000000">
            <w:r>
              <w:t>1275</w:t>
            </w:r>
          </w:p>
        </w:tc>
        <w:tc>
          <w:tcPr>
            <w:tcW w:w="1862" w:type="dxa"/>
            <w:vAlign w:val="center"/>
          </w:tcPr>
          <w:p w14:paraId="35034952" w14:textId="77777777" w:rsidR="00A3082D" w:rsidRDefault="00000000">
            <w:r>
              <w:t>23749</w:t>
            </w:r>
          </w:p>
        </w:tc>
      </w:tr>
      <w:tr w:rsidR="00A3082D" w14:paraId="79BB60AE" w14:textId="77777777">
        <w:tc>
          <w:tcPr>
            <w:tcW w:w="3135" w:type="dxa"/>
            <w:vAlign w:val="center"/>
          </w:tcPr>
          <w:p w14:paraId="301D6F3E" w14:textId="77777777" w:rsidR="00A3082D" w:rsidRDefault="00000000">
            <w:r>
              <w:t>会议室</w:t>
            </w:r>
          </w:p>
        </w:tc>
        <w:tc>
          <w:tcPr>
            <w:tcW w:w="1697" w:type="dxa"/>
            <w:vAlign w:val="center"/>
          </w:tcPr>
          <w:p w14:paraId="7441641A" w14:textId="77777777" w:rsidR="00A3082D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0BAA3DB3" w14:textId="77777777" w:rsidR="00A3082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D0DA012" w14:textId="77777777" w:rsidR="00A3082D" w:rsidRDefault="00000000">
            <w:r>
              <w:t>340</w:t>
            </w:r>
          </w:p>
        </w:tc>
        <w:tc>
          <w:tcPr>
            <w:tcW w:w="1862" w:type="dxa"/>
            <w:vAlign w:val="center"/>
          </w:tcPr>
          <w:p w14:paraId="2EC2942D" w14:textId="77777777" w:rsidR="00A3082D" w:rsidRDefault="00000000">
            <w:r>
              <w:t>5636</w:t>
            </w:r>
          </w:p>
        </w:tc>
      </w:tr>
      <w:tr w:rsidR="00A3082D" w14:paraId="5514C0F0" w14:textId="77777777">
        <w:tc>
          <w:tcPr>
            <w:tcW w:w="3135" w:type="dxa"/>
            <w:vAlign w:val="center"/>
          </w:tcPr>
          <w:p w14:paraId="2478E75A" w14:textId="77777777" w:rsidR="00A3082D" w:rsidRDefault="00000000">
            <w:r>
              <w:t>健身活动室</w:t>
            </w:r>
          </w:p>
        </w:tc>
        <w:tc>
          <w:tcPr>
            <w:tcW w:w="1697" w:type="dxa"/>
            <w:vAlign w:val="center"/>
          </w:tcPr>
          <w:p w14:paraId="4D503027" w14:textId="77777777" w:rsidR="00A3082D" w:rsidRDefault="00000000">
            <w:r>
              <w:t>18.63</w:t>
            </w:r>
          </w:p>
        </w:tc>
        <w:tc>
          <w:tcPr>
            <w:tcW w:w="1131" w:type="dxa"/>
            <w:vAlign w:val="center"/>
          </w:tcPr>
          <w:p w14:paraId="18541473" w14:textId="77777777" w:rsidR="00A3082D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6CA12FCE" w14:textId="77777777" w:rsidR="00A3082D" w:rsidRDefault="00000000">
            <w:r>
              <w:t>176</w:t>
            </w:r>
          </w:p>
        </w:tc>
        <w:tc>
          <w:tcPr>
            <w:tcW w:w="1862" w:type="dxa"/>
            <w:vAlign w:val="center"/>
          </w:tcPr>
          <w:p w14:paraId="7EB3DC3B" w14:textId="77777777" w:rsidR="00A3082D" w:rsidRDefault="00000000">
            <w:r>
              <w:t>3286</w:t>
            </w:r>
          </w:p>
        </w:tc>
      </w:tr>
      <w:tr w:rsidR="00A3082D" w14:paraId="5AF8D082" w14:textId="77777777">
        <w:tc>
          <w:tcPr>
            <w:tcW w:w="3135" w:type="dxa"/>
            <w:vAlign w:val="center"/>
          </w:tcPr>
          <w:p w14:paraId="183A9A9F" w14:textId="77777777" w:rsidR="00A3082D" w:rsidRDefault="00000000">
            <w:r>
              <w:lastRenderedPageBreak/>
              <w:t>卫生间</w:t>
            </w:r>
          </w:p>
        </w:tc>
        <w:tc>
          <w:tcPr>
            <w:tcW w:w="1697" w:type="dxa"/>
            <w:vAlign w:val="center"/>
          </w:tcPr>
          <w:p w14:paraId="1B4A7AAA" w14:textId="77777777" w:rsidR="00A3082D" w:rsidRDefault="00000000">
            <w:r>
              <w:t>12.42</w:t>
            </w:r>
          </w:p>
        </w:tc>
        <w:tc>
          <w:tcPr>
            <w:tcW w:w="1131" w:type="dxa"/>
            <w:vAlign w:val="center"/>
          </w:tcPr>
          <w:p w14:paraId="13508861" w14:textId="77777777" w:rsidR="00A3082D" w:rsidRDefault="00000000">
            <w:r>
              <w:t>36</w:t>
            </w:r>
          </w:p>
        </w:tc>
        <w:tc>
          <w:tcPr>
            <w:tcW w:w="1522" w:type="dxa"/>
            <w:vAlign w:val="center"/>
          </w:tcPr>
          <w:p w14:paraId="138CA2B2" w14:textId="77777777" w:rsidR="00A3082D" w:rsidRDefault="00000000">
            <w:r>
              <w:t>574</w:t>
            </w:r>
          </w:p>
        </w:tc>
        <w:tc>
          <w:tcPr>
            <w:tcW w:w="1862" w:type="dxa"/>
            <w:vAlign w:val="center"/>
          </w:tcPr>
          <w:p w14:paraId="154A35A6" w14:textId="77777777" w:rsidR="00A3082D" w:rsidRDefault="00000000">
            <w:r>
              <w:t>7124</w:t>
            </w:r>
          </w:p>
        </w:tc>
      </w:tr>
      <w:tr w:rsidR="00A3082D" w14:paraId="3F4B86F9" w14:textId="77777777">
        <w:tc>
          <w:tcPr>
            <w:tcW w:w="3135" w:type="dxa"/>
            <w:vAlign w:val="center"/>
          </w:tcPr>
          <w:p w14:paraId="1663F5B4" w14:textId="77777777" w:rsidR="00A3082D" w:rsidRDefault="00000000">
            <w:r>
              <w:t>实验教室</w:t>
            </w:r>
          </w:p>
        </w:tc>
        <w:tc>
          <w:tcPr>
            <w:tcW w:w="1697" w:type="dxa"/>
            <w:vAlign w:val="center"/>
          </w:tcPr>
          <w:p w14:paraId="13D5B224" w14:textId="77777777" w:rsidR="00A3082D" w:rsidRDefault="00000000">
            <w:r>
              <w:t>18.63</w:t>
            </w:r>
          </w:p>
        </w:tc>
        <w:tc>
          <w:tcPr>
            <w:tcW w:w="1131" w:type="dxa"/>
            <w:vAlign w:val="center"/>
          </w:tcPr>
          <w:p w14:paraId="081FC7F4" w14:textId="77777777" w:rsidR="00A3082D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464689F2" w14:textId="77777777" w:rsidR="00A3082D" w:rsidRDefault="00000000">
            <w:r>
              <w:t>633</w:t>
            </w:r>
          </w:p>
        </w:tc>
        <w:tc>
          <w:tcPr>
            <w:tcW w:w="1862" w:type="dxa"/>
            <w:vAlign w:val="center"/>
          </w:tcPr>
          <w:p w14:paraId="1B26EC7F" w14:textId="77777777" w:rsidR="00A3082D" w:rsidRDefault="00000000">
            <w:r>
              <w:t>11789</w:t>
            </w:r>
          </w:p>
        </w:tc>
      </w:tr>
      <w:tr w:rsidR="00A3082D" w14:paraId="7B902650" w14:textId="77777777">
        <w:tc>
          <w:tcPr>
            <w:tcW w:w="3135" w:type="dxa"/>
            <w:vAlign w:val="center"/>
          </w:tcPr>
          <w:p w14:paraId="4F85D932" w14:textId="77777777" w:rsidR="00A3082D" w:rsidRDefault="00000000">
            <w:r>
              <w:t>报告厅</w:t>
            </w:r>
          </w:p>
        </w:tc>
        <w:tc>
          <w:tcPr>
            <w:tcW w:w="1697" w:type="dxa"/>
            <w:vAlign w:val="center"/>
          </w:tcPr>
          <w:p w14:paraId="5CEA2BBA" w14:textId="77777777" w:rsidR="00A3082D" w:rsidRDefault="00000000">
            <w:r>
              <w:t>24.83</w:t>
            </w:r>
          </w:p>
        </w:tc>
        <w:tc>
          <w:tcPr>
            <w:tcW w:w="1131" w:type="dxa"/>
            <w:vAlign w:val="center"/>
          </w:tcPr>
          <w:p w14:paraId="1E9C733C" w14:textId="77777777" w:rsidR="00A3082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2FD9784" w14:textId="77777777" w:rsidR="00A3082D" w:rsidRDefault="00000000">
            <w:r>
              <w:t>494</w:t>
            </w:r>
          </w:p>
        </w:tc>
        <w:tc>
          <w:tcPr>
            <w:tcW w:w="1862" w:type="dxa"/>
            <w:vAlign w:val="center"/>
          </w:tcPr>
          <w:p w14:paraId="05AA912D" w14:textId="77777777" w:rsidR="00A3082D" w:rsidRDefault="00000000">
            <w:r>
              <w:t>12266</w:t>
            </w:r>
          </w:p>
        </w:tc>
      </w:tr>
      <w:tr w:rsidR="00A3082D" w14:paraId="7B7CECC2" w14:textId="77777777">
        <w:tc>
          <w:tcPr>
            <w:tcW w:w="3135" w:type="dxa"/>
            <w:vAlign w:val="center"/>
          </w:tcPr>
          <w:p w14:paraId="641AC964" w14:textId="77777777" w:rsidR="00A3082D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72ACE4C1" w14:textId="77777777" w:rsidR="00A3082D" w:rsidRDefault="00000000">
            <w:r>
              <w:t>18.63</w:t>
            </w:r>
          </w:p>
        </w:tc>
        <w:tc>
          <w:tcPr>
            <w:tcW w:w="1131" w:type="dxa"/>
            <w:vAlign w:val="center"/>
          </w:tcPr>
          <w:p w14:paraId="6DD0C1BD" w14:textId="77777777" w:rsidR="00A3082D" w:rsidRDefault="00000000">
            <w:r>
              <w:t>33</w:t>
            </w:r>
          </w:p>
        </w:tc>
        <w:tc>
          <w:tcPr>
            <w:tcW w:w="1522" w:type="dxa"/>
            <w:vAlign w:val="center"/>
          </w:tcPr>
          <w:p w14:paraId="7CA552C9" w14:textId="77777777" w:rsidR="00A3082D" w:rsidRDefault="00000000">
            <w:r>
              <w:t>1767</w:t>
            </w:r>
          </w:p>
        </w:tc>
        <w:tc>
          <w:tcPr>
            <w:tcW w:w="1862" w:type="dxa"/>
            <w:vAlign w:val="center"/>
          </w:tcPr>
          <w:p w14:paraId="6D65F535" w14:textId="77777777" w:rsidR="00A3082D" w:rsidRDefault="00000000">
            <w:r>
              <w:t>32905</w:t>
            </w:r>
          </w:p>
        </w:tc>
      </w:tr>
      <w:tr w:rsidR="00A3082D" w14:paraId="64643A88" w14:textId="77777777">
        <w:tc>
          <w:tcPr>
            <w:tcW w:w="3135" w:type="dxa"/>
            <w:vAlign w:val="center"/>
          </w:tcPr>
          <w:p w14:paraId="0293CE15" w14:textId="77777777" w:rsidR="00A3082D" w:rsidRDefault="00000000">
            <w:r>
              <w:t>普通教室</w:t>
            </w:r>
          </w:p>
        </w:tc>
        <w:tc>
          <w:tcPr>
            <w:tcW w:w="1697" w:type="dxa"/>
            <w:vAlign w:val="center"/>
          </w:tcPr>
          <w:p w14:paraId="7B55BBFD" w14:textId="77777777" w:rsidR="00A3082D" w:rsidRDefault="00000000">
            <w:r>
              <w:t>18.63</w:t>
            </w:r>
          </w:p>
        </w:tc>
        <w:tc>
          <w:tcPr>
            <w:tcW w:w="1131" w:type="dxa"/>
            <w:vAlign w:val="center"/>
          </w:tcPr>
          <w:p w14:paraId="2319DA3E" w14:textId="77777777" w:rsidR="00A3082D" w:rsidRDefault="00000000">
            <w:r>
              <w:t>26</w:t>
            </w:r>
          </w:p>
        </w:tc>
        <w:tc>
          <w:tcPr>
            <w:tcW w:w="1522" w:type="dxa"/>
            <w:vAlign w:val="center"/>
          </w:tcPr>
          <w:p w14:paraId="31D63459" w14:textId="77777777" w:rsidR="00A3082D" w:rsidRDefault="00000000">
            <w:r>
              <w:t>2181</w:t>
            </w:r>
          </w:p>
        </w:tc>
        <w:tc>
          <w:tcPr>
            <w:tcW w:w="1862" w:type="dxa"/>
            <w:vAlign w:val="center"/>
          </w:tcPr>
          <w:p w14:paraId="01A2FA2D" w14:textId="77777777" w:rsidR="00A3082D" w:rsidRDefault="00000000">
            <w:r>
              <w:t>40614</w:t>
            </w:r>
          </w:p>
        </w:tc>
      </w:tr>
      <w:tr w:rsidR="00A3082D" w14:paraId="1E4AC674" w14:textId="77777777">
        <w:tc>
          <w:tcPr>
            <w:tcW w:w="3135" w:type="dxa"/>
            <w:vAlign w:val="center"/>
          </w:tcPr>
          <w:p w14:paraId="7426575C" w14:textId="77777777" w:rsidR="00A3082D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7DF2558F" w14:textId="77777777" w:rsidR="00A3082D" w:rsidRDefault="00000000">
            <w:r>
              <w:t>10.35</w:t>
            </w:r>
          </w:p>
        </w:tc>
        <w:tc>
          <w:tcPr>
            <w:tcW w:w="1131" w:type="dxa"/>
            <w:vAlign w:val="center"/>
          </w:tcPr>
          <w:p w14:paraId="54C959F1" w14:textId="77777777" w:rsidR="00A3082D" w:rsidRDefault="00000000">
            <w:r>
              <w:t>26</w:t>
            </w:r>
          </w:p>
        </w:tc>
        <w:tc>
          <w:tcPr>
            <w:tcW w:w="1522" w:type="dxa"/>
            <w:vAlign w:val="center"/>
          </w:tcPr>
          <w:p w14:paraId="4B8C4A4B" w14:textId="77777777" w:rsidR="00A3082D" w:rsidRDefault="00000000">
            <w:r>
              <w:t>638</w:t>
            </w:r>
          </w:p>
        </w:tc>
        <w:tc>
          <w:tcPr>
            <w:tcW w:w="1862" w:type="dxa"/>
            <w:vAlign w:val="center"/>
          </w:tcPr>
          <w:p w14:paraId="600AED9F" w14:textId="77777777" w:rsidR="00A3082D" w:rsidRDefault="00000000">
            <w:r>
              <w:t>6599</w:t>
            </w:r>
          </w:p>
        </w:tc>
      </w:tr>
      <w:tr w:rsidR="00A3082D" w14:paraId="52560CFA" w14:textId="77777777">
        <w:tc>
          <w:tcPr>
            <w:tcW w:w="3135" w:type="dxa"/>
            <w:vAlign w:val="center"/>
          </w:tcPr>
          <w:p w14:paraId="35AC13E0" w14:textId="77777777" w:rsidR="00A3082D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25835A02" w14:textId="77777777" w:rsidR="00A3082D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B20CC34" w14:textId="77777777" w:rsidR="00A3082D" w:rsidRDefault="00000000">
            <w:r>
              <w:t>22</w:t>
            </w:r>
          </w:p>
        </w:tc>
        <w:tc>
          <w:tcPr>
            <w:tcW w:w="1522" w:type="dxa"/>
            <w:vAlign w:val="center"/>
          </w:tcPr>
          <w:p w14:paraId="7446B9AF" w14:textId="77777777" w:rsidR="00A3082D" w:rsidRDefault="00000000">
            <w:r>
              <w:t>11135</w:t>
            </w:r>
          </w:p>
        </w:tc>
        <w:tc>
          <w:tcPr>
            <w:tcW w:w="1862" w:type="dxa"/>
            <w:vAlign w:val="center"/>
          </w:tcPr>
          <w:p w14:paraId="584E63C3" w14:textId="77777777" w:rsidR="00A3082D" w:rsidRDefault="00000000">
            <w:r>
              <w:t>0</w:t>
            </w:r>
          </w:p>
        </w:tc>
      </w:tr>
      <w:tr w:rsidR="00A3082D" w14:paraId="750E612E" w14:textId="77777777">
        <w:tc>
          <w:tcPr>
            <w:tcW w:w="3135" w:type="dxa"/>
            <w:vAlign w:val="center"/>
          </w:tcPr>
          <w:p w14:paraId="4A3CA431" w14:textId="77777777" w:rsidR="00A3082D" w:rsidRDefault="00000000">
            <w:r>
              <w:t>美术教室</w:t>
            </w:r>
          </w:p>
        </w:tc>
        <w:tc>
          <w:tcPr>
            <w:tcW w:w="1697" w:type="dxa"/>
            <w:vAlign w:val="center"/>
          </w:tcPr>
          <w:p w14:paraId="1373CFAF" w14:textId="77777777" w:rsidR="00A3082D" w:rsidRDefault="00000000">
            <w:r>
              <w:t>31.04</w:t>
            </w:r>
          </w:p>
        </w:tc>
        <w:tc>
          <w:tcPr>
            <w:tcW w:w="1131" w:type="dxa"/>
            <w:vAlign w:val="center"/>
          </w:tcPr>
          <w:p w14:paraId="5CF324EB" w14:textId="77777777" w:rsidR="00A3082D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76DC3BFC" w14:textId="77777777" w:rsidR="00A3082D" w:rsidRDefault="00000000">
            <w:r>
              <w:t>422</w:t>
            </w:r>
          </w:p>
        </w:tc>
        <w:tc>
          <w:tcPr>
            <w:tcW w:w="1862" w:type="dxa"/>
            <w:vAlign w:val="center"/>
          </w:tcPr>
          <w:p w14:paraId="79F632F9" w14:textId="77777777" w:rsidR="00A3082D" w:rsidRDefault="00000000">
            <w:r>
              <w:t>13109</w:t>
            </w:r>
          </w:p>
        </w:tc>
      </w:tr>
      <w:tr w:rsidR="00A3082D" w14:paraId="1B2B4403" w14:textId="77777777">
        <w:tc>
          <w:tcPr>
            <w:tcW w:w="3135" w:type="dxa"/>
            <w:vAlign w:val="center"/>
          </w:tcPr>
          <w:p w14:paraId="43B3231D" w14:textId="77777777" w:rsidR="00A3082D" w:rsidRDefault="00000000">
            <w:r>
              <w:t>舞蹈教室</w:t>
            </w:r>
          </w:p>
        </w:tc>
        <w:tc>
          <w:tcPr>
            <w:tcW w:w="1697" w:type="dxa"/>
            <w:vAlign w:val="center"/>
          </w:tcPr>
          <w:p w14:paraId="4A56DDAF" w14:textId="77777777" w:rsidR="00A3082D" w:rsidRDefault="00000000">
            <w:r>
              <w:t>18.63</w:t>
            </w:r>
          </w:p>
        </w:tc>
        <w:tc>
          <w:tcPr>
            <w:tcW w:w="1131" w:type="dxa"/>
            <w:vAlign w:val="center"/>
          </w:tcPr>
          <w:p w14:paraId="01836DBA" w14:textId="77777777" w:rsidR="00A3082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A15224F" w14:textId="77777777" w:rsidR="00A3082D" w:rsidRDefault="00000000">
            <w:r>
              <w:t>169</w:t>
            </w:r>
          </w:p>
        </w:tc>
        <w:tc>
          <w:tcPr>
            <w:tcW w:w="1862" w:type="dxa"/>
            <w:vAlign w:val="center"/>
          </w:tcPr>
          <w:p w14:paraId="07D1EAD9" w14:textId="77777777" w:rsidR="00A3082D" w:rsidRDefault="00000000">
            <w:r>
              <w:t>3152</w:t>
            </w:r>
          </w:p>
        </w:tc>
      </w:tr>
      <w:tr w:rsidR="00A3082D" w14:paraId="361C4611" w14:textId="77777777">
        <w:tc>
          <w:tcPr>
            <w:tcW w:w="3135" w:type="dxa"/>
            <w:vAlign w:val="center"/>
          </w:tcPr>
          <w:p w14:paraId="65DCF99F" w14:textId="77777777" w:rsidR="00A3082D" w:rsidRDefault="00000000">
            <w:r>
              <w:t>计算机房</w:t>
            </w:r>
          </w:p>
        </w:tc>
        <w:tc>
          <w:tcPr>
            <w:tcW w:w="1697" w:type="dxa"/>
            <w:vAlign w:val="center"/>
          </w:tcPr>
          <w:p w14:paraId="696138BD" w14:textId="77777777" w:rsidR="00A3082D" w:rsidRDefault="00000000">
            <w:r>
              <w:t>18.63</w:t>
            </w:r>
          </w:p>
        </w:tc>
        <w:tc>
          <w:tcPr>
            <w:tcW w:w="1131" w:type="dxa"/>
            <w:vAlign w:val="center"/>
          </w:tcPr>
          <w:p w14:paraId="51CAA970" w14:textId="77777777" w:rsidR="00A3082D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6D3146A" w14:textId="77777777" w:rsidR="00A3082D" w:rsidRDefault="00000000">
            <w:r>
              <w:t>346</w:t>
            </w:r>
          </w:p>
        </w:tc>
        <w:tc>
          <w:tcPr>
            <w:tcW w:w="1862" w:type="dxa"/>
            <w:vAlign w:val="center"/>
          </w:tcPr>
          <w:p w14:paraId="4AC30178" w14:textId="77777777" w:rsidR="00A3082D" w:rsidRDefault="00000000">
            <w:r>
              <w:t>6437</w:t>
            </w:r>
          </w:p>
        </w:tc>
      </w:tr>
      <w:tr w:rsidR="00A3082D" w14:paraId="7FC21DC1" w14:textId="77777777">
        <w:tc>
          <w:tcPr>
            <w:tcW w:w="3135" w:type="dxa"/>
            <w:vAlign w:val="center"/>
          </w:tcPr>
          <w:p w14:paraId="75B8BC1C" w14:textId="77777777" w:rsidR="00A3082D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4B157861" w14:textId="77777777" w:rsidR="00A3082D" w:rsidRDefault="00000000">
            <w:r>
              <w:t>31.54</w:t>
            </w:r>
          </w:p>
        </w:tc>
        <w:tc>
          <w:tcPr>
            <w:tcW w:w="1131" w:type="dxa"/>
            <w:vAlign w:val="center"/>
          </w:tcPr>
          <w:p w14:paraId="11B804F9" w14:textId="77777777" w:rsidR="00A3082D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5BA36EDD" w14:textId="77777777" w:rsidR="00A3082D" w:rsidRDefault="00000000">
            <w:r>
              <w:t>158</w:t>
            </w:r>
          </w:p>
        </w:tc>
        <w:tc>
          <w:tcPr>
            <w:tcW w:w="1862" w:type="dxa"/>
            <w:vAlign w:val="center"/>
          </w:tcPr>
          <w:p w14:paraId="27E10D25" w14:textId="77777777" w:rsidR="00A3082D" w:rsidRDefault="00000000">
            <w:r>
              <w:t>4995</w:t>
            </w:r>
          </w:p>
        </w:tc>
      </w:tr>
      <w:tr w:rsidR="00A3082D" w14:paraId="7F66E77E" w14:textId="77777777">
        <w:tc>
          <w:tcPr>
            <w:tcW w:w="3135" w:type="dxa"/>
            <w:vAlign w:val="center"/>
          </w:tcPr>
          <w:p w14:paraId="54FC62BC" w14:textId="77777777" w:rsidR="00A3082D" w:rsidRDefault="00000000">
            <w:r>
              <w:t>车库</w:t>
            </w:r>
          </w:p>
        </w:tc>
        <w:tc>
          <w:tcPr>
            <w:tcW w:w="1697" w:type="dxa"/>
            <w:vAlign w:val="center"/>
          </w:tcPr>
          <w:p w14:paraId="7164963E" w14:textId="77777777" w:rsidR="00A3082D" w:rsidRDefault="00000000">
            <w:r>
              <w:t>21.02</w:t>
            </w:r>
          </w:p>
        </w:tc>
        <w:tc>
          <w:tcPr>
            <w:tcW w:w="1131" w:type="dxa"/>
            <w:vAlign w:val="center"/>
          </w:tcPr>
          <w:p w14:paraId="3AE4C175" w14:textId="77777777" w:rsidR="00A3082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4DE85EF" w14:textId="77777777" w:rsidR="00A3082D" w:rsidRDefault="00000000">
            <w:r>
              <w:t>1564</w:t>
            </w:r>
          </w:p>
        </w:tc>
        <w:tc>
          <w:tcPr>
            <w:tcW w:w="1862" w:type="dxa"/>
            <w:vAlign w:val="center"/>
          </w:tcPr>
          <w:p w14:paraId="17C51943" w14:textId="77777777" w:rsidR="00A3082D" w:rsidRDefault="00000000">
            <w:r>
              <w:t>32887</w:t>
            </w:r>
          </w:p>
        </w:tc>
      </w:tr>
      <w:tr w:rsidR="00A3082D" w14:paraId="7A5D4805" w14:textId="77777777">
        <w:tc>
          <w:tcPr>
            <w:tcW w:w="3135" w:type="dxa"/>
            <w:vAlign w:val="center"/>
          </w:tcPr>
          <w:p w14:paraId="29CBC9E8" w14:textId="77777777" w:rsidR="00A3082D" w:rsidRDefault="00000000">
            <w:r>
              <w:t>阅览室</w:t>
            </w:r>
          </w:p>
        </w:tc>
        <w:tc>
          <w:tcPr>
            <w:tcW w:w="1697" w:type="dxa"/>
            <w:vAlign w:val="center"/>
          </w:tcPr>
          <w:p w14:paraId="0A0D89F3" w14:textId="77777777" w:rsidR="00A3082D" w:rsidRDefault="00000000">
            <w:r>
              <w:t>18.63</w:t>
            </w:r>
          </w:p>
        </w:tc>
        <w:tc>
          <w:tcPr>
            <w:tcW w:w="1131" w:type="dxa"/>
            <w:vAlign w:val="center"/>
          </w:tcPr>
          <w:p w14:paraId="4471D963" w14:textId="77777777" w:rsidR="00A3082D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5EAD87F3" w14:textId="77777777" w:rsidR="00A3082D" w:rsidRDefault="00000000">
            <w:r>
              <w:t>907</w:t>
            </w:r>
          </w:p>
        </w:tc>
        <w:tc>
          <w:tcPr>
            <w:tcW w:w="1862" w:type="dxa"/>
            <w:vAlign w:val="center"/>
          </w:tcPr>
          <w:p w14:paraId="42455F14" w14:textId="77777777" w:rsidR="00A3082D" w:rsidRDefault="00000000">
            <w:r>
              <w:t>16897</w:t>
            </w:r>
          </w:p>
        </w:tc>
      </w:tr>
      <w:tr w:rsidR="00A3082D" w14:paraId="0B567C3B" w14:textId="77777777">
        <w:tc>
          <w:tcPr>
            <w:tcW w:w="3135" w:type="dxa"/>
            <w:vAlign w:val="center"/>
          </w:tcPr>
          <w:p w14:paraId="67A0EC23" w14:textId="77777777" w:rsidR="00A3082D" w:rsidRDefault="00000000">
            <w:r>
              <w:t>风雨操场</w:t>
            </w:r>
          </w:p>
        </w:tc>
        <w:tc>
          <w:tcPr>
            <w:tcW w:w="1697" w:type="dxa"/>
            <w:vAlign w:val="center"/>
          </w:tcPr>
          <w:p w14:paraId="238FF287" w14:textId="77777777" w:rsidR="00A3082D" w:rsidRDefault="00000000">
            <w:r>
              <w:t>18.63</w:t>
            </w:r>
          </w:p>
        </w:tc>
        <w:tc>
          <w:tcPr>
            <w:tcW w:w="1131" w:type="dxa"/>
            <w:vAlign w:val="center"/>
          </w:tcPr>
          <w:p w14:paraId="6457E987" w14:textId="77777777" w:rsidR="00A3082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BA6BAA2" w14:textId="77777777" w:rsidR="00A3082D" w:rsidRDefault="00000000">
            <w:r>
              <w:t>713</w:t>
            </w:r>
          </w:p>
        </w:tc>
        <w:tc>
          <w:tcPr>
            <w:tcW w:w="1862" w:type="dxa"/>
            <w:vAlign w:val="center"/>
          </w:tcPr>
          <w:p w14:paraId="6652A37A" w14:textId="77777777" w:rsidR="00A3082D" w:rsidRDefault="00000000">
            <w:r>
              <w:t>13283</w:t>
            </w:r>
          </w:p>
        </w:tc>
      </w:tr>
      <w:tr w:rsidR="00A3082D" w14:paraId="74D2A04B" w14:textId="77777777">
        <w:tc>
          <w:tcPr>
            <w:tcW w:w="7485" w:type="dxa"/>
            <w:gridSpan w:val="4"/>
            <w:vAlign w:val="center"/>
          </w:tcPr>
          <w:p w14:paraId="0FE88F0C" w14:textId="77777777" w:rsidR="00A3082D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67C467E5" w14:textId="77777777" w:rsidR="00A3082D" w:rsidRDefault="00000000">
            <w:r>
              <w:t>238600</w:t>
            </w:r>
          </w:p>
        </w:tc>
      </w:tr>
    </w:tbl>
    <w:p w14:paraId="4F5C50DC" w14:textId="77777777" w:rsidR="00A3082D" w:rsidRDefault="00000000">
      <w:pPr>
        <w:pStyle w:val="2"/>
        <w:widowControl w:val="0"/>
      </w:pPr>
      <w:bookmarkStart w:id="99" w:name="_Toc185865494"/>
      <w:r>
        <w:t>负荷分项统计</w:t>
      </w:r>
      <w:bookmarkEnd w:id="9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A3082D" w14:paraId="04AF4802" w14:textId="77777777">
        <w:tc>
          <w:tcPr>
            <w:tcW w:w="1964" w:type="dxa"/>
            <w:shd w:val="clear" w:color="auto" w:fill="E6E6E6"/>
            <w:vAlign w:val="center"/>
          </w:tcPr>
          <w:p w14:paraId="2396EC41" w14:textId="77777777" w:rsidR="00A3082D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FF23567" w14:textId="77777777" w:rsidR="00A3082D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9F7AEAC" w14:textId="77777777" w:rsidR="00A3082D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F4D8DE" w14:textId="77777777" w:rsidR="00A3082D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30BB6D" w14:textId="77777777" w:rsidR="00A3082D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932B54" w14:textId="77777777" w:rsidR="00A3082D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DF1EA1E" w14:textId="77777777" w:rsidR="00A3082D" w:rsidRDefault="00000000">
            <w:pPr>
              <w:jc w:val="center"/>
            </w:pPr>
            <w:r>
              <w:t>合计</w:t>
            </w:r>
          </w:p>
        </w:tc>
      </w:tr>
      <w:tr w:rsidR="00A3082D" w14:paraId="78E1C3B3" w14:textId="77777777">
        <w:tc>
          <w:tcPr>
            <w:tcW w:w="1964" w:type="dxa"/>
            <w:shd w:val="clear" w:color="auto" w:fill="E6E6E6"/>
            <w:vAlign w:val="center"/>
          </w:tcPr>
          <w:p w14:paraId="536A36AA" w14:textId="77777777" w:rsidR="00A3082D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CBFEB9B" w14:textId="77777777" w:rsidR="00A3082D" w:rsidRDefault="00000000">
            <w:r>
              <w:t>-0.50</w:t>
            </w:r>
          </w:p>
        </w:tc>
        <w:tc>
          <w:tcPr>
            <w:tcW w:w="1273" w:type="dxa"/>
            <w:vAlign w:val="center"/>
          </w:tcPr>
          <w:p w14:paraId="59BE5699" w14:textId="77777777" w:rsidR="00A3082D" w:rsidRDefault="00000000">
            <w:r>
              <w:t>3.64</w:t>
            </w:r>
          </w:p>
        </w:tc>
        <w:tc>
          <w:tcPr>
            <w:tcW w:w="1131" w:type="dxa"/>
            <w:vAlign w:val="center"/>
          </w:tcPr>
          <w:p w14:paraId="760D1BBF" w14:textId="77777777" w:rsidR="00A3082D" w:rsidRDefault="00000000">
            <w:r>
              <w:t>0.27</w:t>
            </w:r>
          </w:p>
        </w:tc>
        <w:tc>
          <w:tcPr>
            <w:tcW w:w="1131" w:type="dxa"/>
            <w:vAlign w:val="center"/>
          </w:tcPr>
          <w:p w14:paraId="6FEE6B5D" w14:textId="77777777" w:rsidR="00A3082D" w:rsidRDefault="00000000">
            <w:r>
              <w:t>-7.55</w:t>
            </w:r>
          </w:p>
        </w:tc>
        <w:tc>
          <w:tcPr>
            <w:tcW w:w="1131" w:type="dxa"/>
            <w:vAlign w:val="center"/>
          </w:tcPr>
          <w:p w14:paraId="2899CE17" w14:textId="77777777" w:rsidR="00A3082D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F841336" w14:textId="77777777" w:rsidR="00A3082D" w:rsidRDefault="00000000">
            <w:r>
              <w:t>-4.13</w:t>
            </w:r>
          </w:p>
        </w:tc>
      </w:tr>
      <w:tr w:rsidR="00A3082D" w14:paraId="1040085E" w14:textId="77777777">
        <w:tc>
          <w:tcPr>
            <w:tcW w:w="1964" w:type="dxa"/>
            <w:shd w:val="clear" w:color="auto" w:fill="E6E6E6"/>
            <w:vAlign w:val="center"/>
          </w:tcPr>
          <w:p w14:paraId="081D9601" w14:textId="77777777" w:rsidR="00A3082D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2104E18" w14:textId="77777777" w:rsidR="00A3082D" w:rsidRDefault="00000000">
            <w:r>
              <w:t>3.59</w:t>
            </w:r>
          </w:p>
        </w:tc>
        <w:tc>
          <w:tcPr>
            <w:tcW w:w="1273" w:type="dxa"/>
            <w:vAlign w:val="center"/>
          </w:tcPr>
          <w:p w14:paraId="7690F596" w14:textId="77777777" w:rsidR="00A3082D" w:rsidRDefault="00000000">
            <w:r>
              <w:t>10.91</w:t>
            </w:r>
          </w:p>
        </w:tc>
        <w:tc>
          <w:tcPr>
            <w:tcW w:w="1131" w:type="dxa"/>
            <w:vAlign w:val="center"/>
          </w:tcPr>
          <w:p w14:paraId="322A79E6" w14:textId="77777777" w:rsidR="00A3082D" w:rsidRDefault="00000000">
            <w:r>
              <w:t>0.56</w:t>
            </w:r>
          </w:p>
        </w:tc>
        <w:tc>
          <w:tcPr>
            <w:tcW w:w="1131" w:type="dxa"/>
            <w:vAlign w:val="center"/>
          </w:tcPr>
          <w:p w14:paraId="22933084" w14:textId="77777777" w:rsidR="00A3082D" w:rsidRDefault="00000000">
            <w:r>
              <w:t>9.24</w:t>
            </w:r>
          </w:p>
        </w:tc>
        <w:tc>
          <w:tcPr>
            <w:tcW w:w="1131" w:type="dxa"/>
            <w:vAlign w:val="center"/>
          </w:tcPr>
          <w:p w14:paraId="03B90821" w14:textId="77777777" w:rsidR="00A3082D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C799B19" w14:textId="77777777" w:rsidR="00A3082D" w:rsidRDefault="00000000">
            <w:r>
              <w:t>24.30</w:t>
            </w:r>
          </w:p>
        </w:tc>
      </w:tr>
    </w:tbl>
    <w:p w14:paraId="038DC26A" w14:textId="77777777" w:rsidR="00A3082D" w:rsidRDefault="00000000">
      <w:pPr>
        <w:jc w:val="center"/>
      </w:pPr>
      <w:r>
        <w:rPr>
          <w:noProof/>
        </w:rPr>
        <w:drawing>
          <wp:inline distT="0" distB="0" distL="0" distR="0" wp14:anchorId="6B46CD0D" wp14:editId="163557EC">
            <wp:extent cx="5667375" cy="27432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7FBD3" w14:textId="77777777" w:rsidR="00A3082D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177AB74D" wp14:editId="59D6D226">
            <wp:extent cx="5667375" cy="26955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4CB01" w14:textId="77777777" w:rsidR="00A3082D" w:rsidRDefault="00000000">
      <w:pPr>
        <w:pStyle w:val="2"/>
      </w:pPr>
      <w:bookmarkStart w:id="100" w:name="_Toc185865495"/>
      <w:r>
        <w:t>逐月负荷表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A3082D" w14:paraId="4059AAC3" w14:textId="77777777">
        <w:tc>
          <w:tcPr>
            <w:tcW w:w="854" w:type="dxa"/>
            <w:shd w:val="clear" w:color="auto" w:fill="E6E6E6"/>
            <w:vAlign w:val="center"/>
          </w:tcPr>
          <w:p w14:paraId="645CE138" w14:textId="77777777" w:rsidR="00A3082D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3904D9" w14:textId="77777777" w:rsidR="00A3082D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7BDB10" w14:textId="77777777" w:rsidR="00A3082D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8FD3AD" w14:textId="77777777" w:rsidR="00A3082D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2B845AE" w14:textId="77777777" w:rsidR="00A3082D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55CFAB" w14:textId="77777777" w:rsidR="00A3082D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10CBA73" w14:textId="77777777" w:rsidR="00A3082D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A3082D" w14:paraId="73063273" w14:textId="77777777">
        <w:tc>
          <w:tcPr>
            <w:tcW w:w="854" w:type="dxa"/>
            <w:shd w:val="clear" w:color="auto" w:fill="E6E6E6"/>
            <w:vAlign w:val="center"/>
          </w:tcPr>
          <w:p w14:paraId="4AF8E4A3" w14:textId="77777777" w:rsidR="00A3082D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682D56" w14:textId="77777777" w:rsidR="00A3082D" w:rsidRDefault="00000000">
            <w:pPr>
              <w:jc w:val="right"/>
            </w:pPr>
            <w:r>
              <w:t>37877</w:t>
            </w:r>
          </w:p>
        </w:tc>
        <w:tc>
          <w:tcPr>
            <w:tcW w:w="1188" w:type="dxa"/>
            <w:vAlign w:val="center"/>
          </w:tcPr>
          <w:p w14:paraId="3CA01A34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1A0E30" w14:textId="77777777" w:rsidR="00A3082D" w:rsidRDefault="00000000">
            <w:pPr>
              <w:jc w:val="right"/>
            </w:pPr>
            <w:r>
              <w:rPr>
                <w:color w:val="FF0000"/>
              </w:rPr>
              <w:t>1085.792</w:t>
            </w:r>
          </w:p>
        </w:tc>
        <w:tc>
          <w:tcPr>
            <w:tcW w:w="1862" w:type="dxa"/>
            <w:vAlign w:val="center"/>
          </w:tcPr>
          <w:p w14:paraId="339F245A" w14:textId="77777777" w:rsidR="00A3082D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B424D29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970E23" w14:textId="77777777" w:rsidR="00A3082D" w:rsidRDefault="00000000">
            <w:r>
              <w:t>--</w:t>
            </w:r>
          </w:p>
        </w:tc>
      </w:tr>
      <w:tr w:rsidR="00A3082D" w14:paraId="469C0986" w14:textId="77777777">
        <w:tc>
          <w:tcPr>
            <w:tcW w:w="854" w:type="dxa"/>
            <w:shd w:val="clear" w:color="auto" w:fill="E6E6E6"/>
            <w:vAlign w:val="center"/>
          </w:tcPr>
          <w:p w14:paraId="4FCA4888" w14:textId="77777777" w:rsidR="00A3082D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4D72D5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3B1EA9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140599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2278E01" w14:textId="77777777" w:rsidR="00A3082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27FAAE2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CB76DF" w14:textId="77777777" w:rsidR="00A3082D" w:rsidRDefault="00000000">
            <w:r>
              <w:t>--</w:t>
            </w:r>
          </w:p>
        </w:tc>
      </w:tr>
      <w:tr w:rsidR="00A3082D" w14:paraId="352D7AC4" w14:textId="77777777">
        <w:tc>
          <w:tcPr>
            <w:tcW w:w="854" w:type="dxa"/>
            <w:shd w:val="clear" w:color="auto" w:fill="E6E6E6"/>
            <w:vAlign w:val="center"/>
          </w:tcPr>
          <w:p w14:paraId="6B264294" w14:textId="77777777" w:rsidR="00A3082D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D50CFF" w14:textId="77777777" w:rsidR="00A3082D" w:rsidRDefault="00000000">
            <w:pPr>
              <w:jc w:val="right"/>
            </w:pPr>
            <w:r>
              <w:t>4827</w:t>
            </w:r>
          </w:p>
        </w:tc>
        <w:tc>
          <w:tcPr>
            <w:tcW w:w="1188" w:type="dxa"/>
            <w:vAlign w:val="center"/>
          </w:tcPr>
          <w:p w14:paraId="49605566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B8FDD4" w14:textId="77777777" w:rsidR="00A3082D" w:rsidRDefault="00000000">
            <w:pPr>
              <w:jc w:val="right"/>
            </w:pPr>
            <w:r>
              <w:t>743.777</w:t>
            </w:r>
          </w:p>
        </w:tc>
        <w:tc>
          <w:tcPr>
            <w:tcW w:w="1862" w:type="dxa"/>
            <w:vAlign w:val="center"/>
          </w:tcPr>
          <w:p w14:paraId="46EE6457" w14:textId="77777777" w:rsidR="00A3082D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28C2B88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6ED6A7" w14:textId="77777777" w:rsidR="00A3082D" w:rsidRDefault="00000000">
            <w:r>
              <w:t>--</w:t>
            </w:r>
          </w:p>
        </w:tc>
      </w:tr>
      <w:tr w:rsidR="00A3082D" w14:paraId="5192F69E" w14:textId="77777777">
        <w:tc>
          <w:tcPr>
            <w:tcW w:w="854" w:type="dxa"/>
            <w:shd w:val="clear" w:color="auto" w:fill="E6E6E6"/>
            <w:vAlign w:val="center"/>
          </w:tcPr>
          <w:p w14:paraId="2CCB9097" w14:textId="77777777" w:rsidR="00A3082D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76AD1A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DB736C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E7B9D2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D080FB" w14:textId="77777777" w:rsidR="00A3082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9F11945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6317C1" w14:textId="77777777" w:rsidR="00A3082D" w:rsidRDefault="00000000">
            <w:r>
              <w:t>--</w:t>
            </w:r>
          </w:p>
        </w:tc>
      </w:tr>
      <w:tr w:rsidR="00A3082D" w14:paraId="2A96E99C" w14:textId="77777777">
        <w:tc>
          <w:tcPr>
            <w:tcW w:w="854" w:type="dxa"/>
            <w:shd w:val="clear" w:color="auto" w:fill="E6E6E6"/>
            <w:vAlign w:val="center"/>
          </w:tcPr>
          <w:p w14:paraId="0E0BEB63" w14:textId="77777777" w:rsidR="00A3082D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A51E7B0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324A04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4E57B1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86EBC7" w14:textId="77777777" w:rsidR="00A3082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E102044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B284A2" w14:textId="77777777" w:rsidR="00A3082D" w:rsidRDefault="00000000">
            <w:r>
              <w:t>--</w:t>
            </w:r>
          </w:p>
        </w:tc>
      </w:tr>
      <w:tr w:rsidR="00A3082D" w14:paraId="29317FE1" w14:textId="77777777">
        <w:tc>
          <w:tcPr>
            <w:tcW w:w="854" w:type="dxa"/>
            <w:shd w:val="clear" w:color="auto" w:fill="E6E6E6"/>
            <w:vAlign w:val="center"/>
          </w:tcPr>
          <w:p w14:paraId="7A8CC655" w14:textId="77777777" w:rsidR="00A3082D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5A1A1B8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C5C69E" w14:textId="77777777" w:rsidR="00A3082D" w:rsidRDefault="00000000">
            <w:pPr>
              <w:jc w:val="right"/>
            </w:pPr>
            <w:r>
              <w:t>159339</w:t>
            </w:r>
          </w:p>
        </w:tc>
        <w:tc>
          <w:tcPr>
            <w:tcW w:w="1188" w:type="dxa"/>
            <w:vAlign w:val="center"/>
          </w:tcPr>
          <w:p w14:paraId="52616CC5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96A571" w14:textId="77777777" w:rsidR="00A3082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455E51F" w14:textId="77777777" w:rsidR="00A3082D" w:rsidRDefault="00000000">
            <w:pPr>
              <w:jc w:val="right"/>
            </w:pPr>
            <w:r>
              <w:t>1870.039</w:t>
            </w:r>
          </w:p>
        </w:tc>
        <w:tc>
          <w:tcPr>
            <w:tcW w:w="1862" w:type="dxa"/>
            <w:vAlign w:val="center"/>
          </w:tcPr>
          <w:p w14:paraId="1E43C6E2" w14:textId="77777777" w:rsidR="00A3082D" w:rsidRDefault="00000000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A3082D" w14:paraId="0A1EBA9B" w14:textId="77777777">
        <w:tc>
          <w:tcPr>
            <w:tcW w:w="854" w:type="dxa"/>
            <w:shd w:val="clear" w:color="auto" w:fill="E6E6E6"/>
            <w:vAlign w:val="center"/>
          </w:tcPr>
          <w:p w14:paraId="6B03A1EB" w14:textId="77777777" w:rsidR="00A3082D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567A3A5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3FD9A60" w14:textId="77777777" w:rsidR="00A3082D" w:rsidRDefault="00000000">
            <w:pPr>
              <w:jc w:val="right"/>
            </w:pPr>
            <w:r>
              <w:t>180021</w:t>
            </w:r>
          </w:p>
        </w:tc>
        <w:tc>
          <w:tcPr>
            <w:tcW w:w="1188" w:type="dxa"/>
            <w:vAlign w:val="center"/>
          </w:tcPr>
          <w:p w14:paraId="63183FDF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57368A" w14:textId="77777777" w:rsidR="00A3082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0D40E86" w14:textId="77777777" w:rsidR="00A3082D" w:rsidRDefault="00000000">
            <w:pPr>
              <w:jc w:val="right"/>
            </w:pPr>
            <w:r>
              <w:rPr>
                <w:color w:val="0000FF"/>
              </w:rPr>
              <w:t>2280.811</w:t>
            </w:r>
          </w:p>
        </w:tc>
        <w:tc>
          <w:tcPr>
            <w:tcW w:w="1862" w:type="dxa"/>
            <w:vAlign w:val="center"/>
          </w:tcPr>
          <w:p w14:paraId="323DDB9C" w14:textId="77777777" w:rsidR="00A3082D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A3082D" w14:paraId="40C2660B" w14:textId="77777777">
        <w:tc>
          <w:tcPr>
            <w:tcW w:w="854" w:type="dxa"/>
            <w:shd w:val="clear" w:color="auto" w:fill="E6E6E6"/>
            <w:vAlign w:val="center"/>
          </w:tcPr>
          <w:p w14:paraId="57E971FF" w14:textId="77777777" w:rsidR="00A3082D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C72B7D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DC2ACF" w14:textId="77777777" w:rsidR="00A3082D" w:rsidRDefault="00000000">
            <w:pPr>
              <w:jc w:val="right"/>
            </w:pPr>
            <w:r>
              <w:t>82202</w:t>
            </w:r>
          </w:p>
        </w:tc>
        <w:tc>
          <w:tcPr>
            <w:tcW w:w="1188" w:type="dxa"/>
            <w:vAlign w:val="center"/>
          </w:tcPr>
          <w:p w14:paraId="59631D37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64B4E6" w14:textId="77777777" w:rsidR="00A3082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47CC74E" w14:textId="77777777" w:rsidR="00A3082D" w:rsidRDefault="00000000">
            <w:pPr>
              <w:jc w:val="right"/>
            </w:pPr>
            <w:r>
              <w:t>2015.858</w:t>
            </w:r>
          </w:p>
        </w:tc>
        <w:tc>
          <w:tcPr>
            <w:tcW w:w="1862" w:type="dxa"/>
            <w:vAlign w:val="center"/>
          </w:tcPr>
          <w:p w14:paraId="11F6B675" w14:textId="77777777" w:rsidR="00A3082D" w:rsidRDefault="00000000">
            <w:r>
              <w:t>8</w:t>
            </w:r>
            <w:r>
              <w:t>月</w:t>
            </w:r>
            <w:r>
              <w:t>26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A3082D" w14:paraId="3B45CEF3" w14:textId="77777777">
        <w:tc>
          <w:tcPr>
            <w:tcW w:w="854" w:type="dxa"/>
            <w:shd w:val="clear" w:color="auto" w:fill="E6E6E6"/>
            <w:vAlign w:val="center"/>
          </w:tcPr>
          <w:p w14:paraId="7CD18F08" w14:textId="77777777" w:rsidR="00A3082D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691A59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24864C" w14:textId="77777777" w:rsidR="00A3082D" w:rsidRDefault="00000000">
            <w:pPr>
              <w:jc w:val="right"/>
            </w:pPr>
            <w:r>
              <w:t>165670</w:t>
            </w:r>
          </w:p>
        </w:tc>
        <w:tc>
          <w:tcPr>
            <w:tcW w:w="1188" w:type="dxa"/>
            <w:vAlign w:val="center"/>
          </w:tcPr>
          <w:p w14:paraId="2140F3C5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3D47E3E" w14:textId="77777777" w:rsidR="00A3082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9FBFAC6" w14:textId="77777777" w:rsidR="00A3082D" w:rsidRDefault="00000000">
            <w:pPr>
              <w:jc w:val="right"/>
            </w:pPr>
            <w:r>
              <w:t>1937.299</w:t>
            </w:r>
          </w:p>
        </w:tc>
        <w:tc>
          <w:tcPr>
            <w:tcW w:w="1862" w:type="dxa"/>
            <w:vAlign w:val="center"/>
          </w:tcPr>
          <w:p w14:paraId="72D04722" w14:textId="77777777" w:rsidR="00A3082D" w:rsidRDefault="00000000">
            <w:r>
              <w:t>9</w:t>
            </w:r>
            <w:r>
              <w:t>月</w:t>
            </w:r>
            <w:r>
              <w:t>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A3082D" w14:paraId="275E3B62" w14:textId="77777777">
        <w:tc>
          <w:tcPr>
            <w:tcW w:w="854" w:type="dxa"/>
            <w:shd w:val="clear" w:color="auto" w:fill="E6E6E6"/>
            <w:vAlign w:val="center"/>
          </w:tcPr>
          <w:p w14:paraId="002113D4" w14:textId="77777777" w:rsidR="00A3082D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024D70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61759D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E9EB86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FD376B" w14:textId="77777777" w:rsidR="00A3082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143BF25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08958E" w14:textId="77777777" w:rsidR="00A3082D" w:rsidRDefault="00000000">
            <w:r>
              <w:t>--</w:t>
            </w:r>
          </w:p>
        </w:tc>
      </w:tr>
      <w:tr w:rsidR="00A3082D" w14:paraId="77435312" w14:textId="77777777">
        <w:tc>
          <w:tcPr>
            <w:tcW w:w="854" w:type="dxa"/>
            <w:shd w:val="clear" w:color="auto" w:fill="E6E6E6"/>
            <w:vAlign w:val="center"/>
          </w:tcPr>
          <w:p w14:paraId="6518F8ED" w14:textId="77777777" w:rsidR="00A3082D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A1287E3" w14:textId="77777777" w:rsidR="00A3082D" w:rsidRDefault="00000000">
            <w:pPr>
              <w:jc w:val="right"/>
            </w:pPr>
            <w:r>
              <w:t>8703</w:t>
            </w:r>
          </w:p>
        </w:tc>
        <w:tc>
          <w:tcPr>
            <w:tcW w:w="1188" w:type="dxa"/>
            <w:vAlign w:val="center"/>
          </w:tcPr>
          <w:p w14:paraId="03F3BAED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56D710" w14:textId="77777777" w:rsidR="00A3082D" w:rsidRDefault="00000000">
            <w:pPr>
              <w:jc w:val="right"/>
            </w:pPr>
            <w:r>
              <w:t>488.866</w:t>
            </w:r>
          </w:p>
        </w:tc>
        <w:tc>
          <w:tcPr>
            <w:tcW w:w="1862" w:type="dxa"/>
            <w:vAlign w:val="center"/>
          </w:tcPr>
          <w:p w14:paraId="768546CB" w14:textId="77777777" w:rsidR="00A3082D" w:rsidRDefault="00000000">
            <w:r>
              <w:t>11</w:t>
            </w:r>
            <w:r>
              <w:t>月</w:t>
            </w:r>
            <w:r>
              <w:t>15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1F9CC9C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2B680C" w14:textId="77777777" w:rsidR="00A3082D" w:rsidRDefault="00000000">
            <w:r>
              <w:t>--</w:t>
            </w:r>
          </w:p>
        </w:tc>
      </w:tr>
      <w:tr w:rsidR="00A3082D" w14:paraId="26326AAB" w14:textId="77777777">
        <w:tc>
          <w:tcPr>
            <w:tcW w:w="854" w:type="dxa"/>
            <w:shd w:val="clear" w:color="auto" w:fill="E6E6E6"/>
            <w:vAlign w:val="center"/>
          </w:tcPr>
          <w:p w14:paraId="6CD6DB03" w14:textId="77777777" w:rsidR="00A3082D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9CFD80" w14:textId="77777777" w:rsidR="00A3082D" w:rsidRDefault="00000000">
            <w:pPr>
              <w:jc w:val="right"/>
            </w:pPr>
            <w:r>
              <w:t>48458</w:t>
            </w:r>
          </w:p>
        </w:tc>
        <w:tc>
          <w:tcPr>
            <w:tcW w:w="1188" w:type="dxa"/>
            <w:vAlign w:val="center"/>
          </w:tcPr>
          <w:p w14:paraId="66B5D145" w14:textId="77777777" w:rsidR="00A3082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2A1FA0" w14:textId="77777777" w:rsidR="00A3082D" w:rsidRDefault="00000000">
            <w:pPr>
              <w:jc w:val="right"/>
            </w:pPr>
            <w:r>
              <w:t>618.773</w:t>
            </w:r>
          </w:p>
        </w:tc>
        <w:tc>
          <w:tcPr>
            <w:tcW w:w="1862" w:type="dxa"/>
            <w:vAlign w:val="center"/>
          </w:tcPr>
          <w:p w14:paraId="330C3BFB" w14:textId="77777777" w:rsidR="00A3082D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765D383" w14:textId="77777777" w:rsidR="00A3082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7045CC" w14:textId="77777777" w:rsidR="00A3082D" w:rsidRDefault="00000000">
            <w:r>
              <w:t>--</w:t>
            </w:r>
          </w:p>
        </w:tc>
      </w:tr>
    </w:tbl>
    <w:p w14:paraId="7732E780" w14:textId="77777777" w:rsidR="00A3082D" w:rsidRDefault="00000000">
      <w:pPr>
        <w:jc w:val="center"/>
      </w:pPr>
      <w:r>
        <w:rPr>
          <w:noProof/>
        </w:rPr>
        <w:drawing>
          <wp:inline distT="0" distB="0" distL="0" distR="0" wp14:anchorId="2148D918" wp14:editId="02BD26AB">
            <wp:extent cx="5344086" cy="2324344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82158" w14:textId="77777777" w:rsidR="00A3082D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2D812366" wp14:editId="4E37B927">
            <wp:extent cx="5344086" cy="2314818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12F2" w14:textId="77777777" w:rsidR="00A3082D" w:rsidRDefault="00000000">
      <w:pPr>
        <w:pStyle w:val="2"/>
      </w:pPr>
      <w:bookmarkStart w:id="101" w:name="_Toc185865496"/>
      <w:r>
        <w:t>逐月电耗</w:t>
      </w:r>
      <w:bookmarkEnd w:id="101"/>
    </w:p>
    <w:p w14:paraId="2E67AFFF" w14:textId="77777777" w:rsidR="00A3082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A3082D" w14:paraId="6CD719A5" w14:textId="77777777">
        <w:tc>
          <w:tcPr>
            <w:tcW w:w="1041" w:type="dxa"/>
            <w:shd w:val="clear" w:color="auto" w:fill="E6E6E6"/>
            <w:vAlign w:val="center"/>
          </w:tcPr>
          <w:p w14:paraId="5AD79A8F" w14:textId="77777777" w:rsidR="00A3082D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C514062" w14:textId="77777777" w:rsidR="00A3082D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41FC0AC" w14:textId="77777777" w:rsidR="00A3082D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12F74DC" w14:textId="77777777" w:rsidR="00A3082D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4A2BE77" w14:textId="77777777" w:rsidR="00A3082D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271AAF5" w14:textId="77777777" w:rsidR="00A3082D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B8422C" w14:textId="77777777" w:rsidR="00A3082D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CF66F4" w14:textId="77777777" w:rsidR="00A3082D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AD77BA" w14:textId="77777777" w:rsidR="00A3082D" w:rsidRDefault="00000000">
            <w:pPr>
              <w:jc w:val="center"/>
            </w:pPr>
            <w:r>
              <w:t>热水</w:t>
            </w:r>
          </w:p>
        </w:tc>
      </w:tr>
      <w:tr w:rsidR="00A3082D" w14:paraId="615B670F" w14:textId="77777777">
        <w:tc>
          <w:tcPr>
            <w:tcW w:w="1041" w:type="dxa"/>
            <w:vAlign w:val="center"/>
          </w:tcPr>
          <w:p w14:paraId="12FFD18B" w14:textId="77777777" w:rsidR="00A3082D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B168C0C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B079E4C" w14:textId="77777777" w:rsidR="00A3082D" w:rsidRDefault="00000000">
            <w:pPr>
              <w:jc w:val="right"/>
            </w:pPr>
            <w:r>
              <w:t>0.75</w:t>
            </w:r>
          </w:p>
        </w:tc>
        <w:tc>
          <w:tcPr>
            <w:tcW w:w="1148" w:type="dxa"/>
            <w:vAlign w:val="center"/>
          </w:tcPr>
          <w:p w14:paraId="5E509FDA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6114AA8" w14:textId="77777777" w:rsidR="00A3082D" w:rsidRDefault="00000000"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 w14:paraId="7069EE6A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AEC3B1D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3A4A2DF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1E092EF6" w14:textId="77777777" w:rsidR="00A3082D" w:rsidRDefault="00000000">
            <w:pPr>
              <w:jc w:val="right"/>
            </w:pPr>
            <w:r>
              <w:t>－</w:t>
            </w:r>
          </w:p>
        </w:tc>
      </w:tr>
      <w:tr w:rsidR="00A3082D" w14:paraId="433D111E" w14:textId="77777777">
        <w:tc>
          <w:tcPr>
            <w:tcW w:w="1041" w:type="dxa"/>
            <w:vAlign w:val="center"/>
          </w:tcPr>
          <w:p w14:paraId="0A8DA689" w14:textId="77777777" w:rsidR="00A3082D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73A8173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A851503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83CDDB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7D4C7D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EEC09AF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03C7A35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B2911DA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19EC6CB" w14:textId="77777777" w:rsidR="00A3082D" w:rsidRDefault="00A3082D">
            <w:pPr>
              <w:jc w:val="right"/>
            </w:pPr>
          </w:p>
        </w:tc>
      </w:tr>
      <w:tr w:rsidR="00A3082D" w14:paraId="09A9F4D9" w14:textId="77777777">
        <w:tc>
          <w:tcPr>
            <w:tcW w:w="1041" w:type="dxa"/>
            <w:vAlign w:val="center"/>
          </w:tcPr>
          <w:p w14:paraId="18C68EA8" w14:textId="77777777" w:rsidR="00A3082D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45B9169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E61C79" w14:textId="77777777" w:rsidR="00A3082D" w:rsidRDefault="00000000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14:paraId="71DF11B1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5B694EF" w14:textId="77777777" w:rsidR="00A3082D" w:rsidRDefault="00000000">
            <w:pPr>
              <w:jc w:val="right"/>
            </w:pPr>
            <w:r>
              <w:t>0.90</w:t>
            </w:r>
          </w:p>
        </w:tc>
        <w:tc>
          <w:tcPr>
            <w:tcW w:w="1148" w:type="dxa"/>
            <w:vAlign w:val="center"/>
          </w:tcPr>
          <w:p w14:paraId="187C6261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6D6D6A3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AF51C49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84AD3BF" w14:textId="77777777" w:rsidR="00A3082D" w:rsidRDefault="00A3082D">
            <w:pPr>
              <w:jc w:val="right"/>
            </w:pPr>
          </w:p>
        </w:tc>
      </w:tr>
      <w:tr w:rsidR="00A3082D" w14:paraId="2D95ABF6" w14:textId="77777777">
        <w:tc>
          <w:tcPr>
            <w:tcW w:w="1041" w:type="dxa"/>
            <w:vAlign w:val="center"/>
          </w:tcPr>
          <w:p w14:paraId="5822CD9F" w14:textId="77777777" w:rsidR="00A3082D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A372DB8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1E1C755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A8D967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A90FDF" w14:textId="77777777" w:rsidR="00A3082D" w:rsidRDefault="00000000"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 w14:paraId="6DD2B47A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7629DB0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483C09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733E99B" w14:textId="77777777" w:rsidR="00A3082D" w:rsidRDefault="00A3082D">
            <w:pPr>
              <w:jc w:val="right"/>
            </w:pPr>
          </w:p>
        </w:tc>
      </w:tr>
      <w:tr w:rsidR="00A3082D" w14:paraId="530E1C57" w14:textId="77777777">
        <w:tc>
          <w:tcPr>
            <w:tcW w:w="1041" w:type="dxa"/>
            <w:vAlign w:val="center"/>
          </w:tcPr>
          <w:p w14:paraId="61F2CF3C" w14:textId="77777777" w:rsidR="00A3082D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3B052CF4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09A65A8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E3AAFC7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C7645A7" w14:textId="77777777" w:rsidR="00A3082D" w:rsidRDefault="00000000"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 w14:paraId="205AE1C6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994350E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5C448E8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62DB88E" w14:textId="77777777" w:rsidR="00A3082D" w:rsidRDefault="00A3082D">
            <w:pPr>
              <w:jc w:val="right"/>
            </w:pPr>
          </w:p>
        </w:tc>
      </w:tr>
      <w:tr w:rsidR="00A3082D" w14:paraId="2CCE67BB" w14:textId="77777777">
        <w:tc>
          <w:tcPr>
            <w:tcW w:w="1041" w:type="dxa"/>
            <w:vAlign w:val="center"/>
          </w:tcPr>
          <w:p w14:paraId="5F622014" w14:textId="77777777" w:rsidR="00A3082D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52757D60" w14:textId="77777777" w:rsidR="00A3082D" w:rsidRDefault="00000000">
            <w:pPr>
              <w:jc w:val="right"/>
            </w:pPr>
            <w:r>
              <w:t>1.63</w:t>
            </w:r>
          </w:p>
        </w:tc>
        <w:tc>
          <w:tcPr>
            <w:tcW w:w="1148" w:type="dxa"/>
            <w:vAlign w:val="center"/>
          </w:tcPr>
          <w:p w14:paraId="0057AB1D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E4C25D7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A548CB1" w14:textId="77777777" w:rsidR="00A3082D" w:rsidRDefault="00000000">
            <w:pPr>
              <w:jc w:val="right"/>
            </w:pPr>
            <w:r>
              <w:t>0.86</w:t>
            </w:r>
          </w:p>
        </w:tc>
        <w:tc>
          <w:tcPr>
            <w:tcW w:w="1148" w:type="dxa"/>
            <w:vAlign w:val="center"/>
          </w:tcPr>
          <w:p w14:paraId="68A60D28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553B3D6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26FFB2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E2C192B" w14:textId="77777777" w:rsidR="00A3082D" w:rsidRDefault="00A3082D">
            <w:pPr>
              <w:jc w:val="right"/>
            </w:pPr>
          </w:p>
        </w:tc>
      </w:tr>
      <w:tr w:rsidR="00A3082D" w14:paraId="74FF2AC3" w14:textId="77777777">
        <w:tc>
          <w:tcPr>
            <w:tcW w:w="1041" w:type="dxa"/>
            <w:vAlign w:val="center"/>
          </w:tcPr>
          <w:p w14:paraId="056E3400" w14:textId="77777777" w:rsidR="00A3082D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6FCD86EA" w14:textId="77777777" w:rsidR="00A3082D" w:rsidRDefault="00000000">
            <w:pPr>
              <w:jc w:val="right"/>
            </w:pPr>
            <w:r>
              <w:t>1.72</w:t>
            </w:r>
          </w:p>
        </w:tc>
        <w:tc>
          <w:tcPr>
            <w:tcW w:w="1148" w:type="dxa"/>
            <w:vAlign w:val="center"/>
          </w:tcPr>
          <w:p w14:paraId="3ABDB193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A5223E7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38240A" w14:textId="77777777" w:rsidR="00A3082D" w:rsidRDefault="00000000">
            <w:pPr>
              <w:jc w:val="right"/>
            </w:pPr>
            <w:r>
              <w:t>1.04</w:t>
            </w:r>
          </w:p>
        </w:tc>
        <w:tc>
          <w:tcPr>
            <w:tcW w:w="1148" w:type="dxa"/>
            <w:vAlign w:val="center"/>
          </w:tcPr>
          <w:p w14:paraId="70CB8CA4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BDF56D4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12E88B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A6FFB0E" w14:textId="77777777" w:rsidR="00A3082D" w:rsidRDefault="00A3082D">
            <w:pPr>
              <w:jc w:val="right"/>
            </w:pPr>
          </w:p>
        </w:tc>
      </w:tr>
      <w:tr w:rsidR="00A3082D" w14:paraId="72EEDFB0" w14:textId="77777777">
        <w:tc>
          <w:tcPr>
            <w:tcW w:w="1041" w:type="dxa"/>
            <w:vAlign w:val="center"/>
          </w:tcPr>
          <w:p w14:paraId="7C188381" w14:textId="77777777" w:rsidR="00A3082D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5379F80E" w14:textId="77777777" w:rsidR="00A3082D" w:rsidRDefault="00000000">
            <w:pPr>
              <w:jc w:val="right"/>
            </w:pPr>
            <w:r>
              <w:t>0.81</w:t>
            </w:r>
          </w:p>
        </w:tc>
        <w:tc>
          <w:tcPr>
            <w:tcW w:w="1148" w:type="dxa"/>
            <w:vAlign w:val="center"/>
          </w:tcPr>
          <w:p w14:paraId="092E053C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8B8199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3F7AA45" w14:textId="77777777" w:rsidR="00A3082D" w:rsidRDefault="00000000"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 w14:paraId="1F4BCAD2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9B0A525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BC4186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92A9DA6" w14:textId="77777777" w:rsidR="00A3082D" w:rsidRDefault="00A3082D">
            <w:pPr>
              <w:jc w:val="right"/>
            </w:pPr>
          </w:p>
        </w:tc>
      </w:tr>
      <w:tr w:rsidR="00A3082D" w14:paraId="411D84CD" w14:textId="77777777">
        <w:tc>
          <w:tcPr>
            <w:tcW w:w="1041" w:type="dxa"/>
            <w:vAlign w:val="center"/>
          </w:tcPr>
          <w:p w14:paraId="510862D7" w14:textId="77777777" w:rsidR="00A3082D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49C4AE58" w14:textId="77777777" w:rsidR="00A3082D" w:rsidRDefault="00000000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14:paraId="19613073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08C7462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759ADD0" w14:textId="77777777" w:rsidR="00A3082D" w:rsidRDefault="00000000">
            <w:pPr>
              <w:jc w:val="right"/>
            </w:pPr>
            <w:r>
              <w:t>0.90</w:t>
            </w:r>
          </w:p>
        </w:tc>
        <w:tc>
          <w:tcPr>
            <w:tcW w:w="1148" w:type="dxa"/>
            <w:vAlign w:val="center"/>
          </w:tcPr>
          <w:p w14:paraId="766DF913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3F9390C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B0E77F9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1D539D" w14:textId="77777777" w:rsidR="00A3082D" w:rsidRDefault="00A3082D">
            <w:pPr>
              <w:jc w:val="right"/>
            </w:pPr>
          </w:p>
        </w:tc>
      </w:tr>
      <w:tr w:rsidR="00A3082D" w14:paraId="1F806476" w14:textId="77777777">
        <w:tc>
          <w:tcPr>
            <w:tcW w:w="1041" w:type="dxa"/>
            <w:vAlign w:val="center"/>
          </w:tcPr>
          <w:p w14:paraId="247C935A" w14:textId="77777777" w:rsidR="00A3082D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5A2DA63B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4F0AAA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758DE73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75A8836" w14:textId="77777777" w:rsidR="00A3082D" w:rsidRDefault="00000000">
            <w:pPr>
              <w:jc w:val="right"/>
            </w:pPr>
            <w:r>
              <w:t>0.90</w:t>
            </w:r>
          </w:p>
        </w:tc>
        <w:tc>
          <w:tcPr>
            <w:tcW w:w="1148" w:type="dxa"/>
            <w:vAlign w:val="center"/>
          </w:tcPr>
          <w:p w14:paraId="672886C9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8C7C0F0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2416A97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A2ED8F" w14:textId="77777777" w:rsidR="00A3082D" w:rsidRDefault="00A3082D">
            <w:pPr>
              <w:jc w:val="right"/>
            </w:pPr>
          </w:p>
        </w:tc>
      </w:tr>
      <w:tr w:rsidR="00A3082D" w14:paraId="02EEC4FE" w14:textId="77777777">
        <w:tc>
          <w:tcPr>
            <w:tcW w:w="1041" w:type="dxa"/>
            <w:vAlign w:val="center"/>
          </w:tcPr>
          <w:p w14:paraId="1B9AD0B8" w14:textId="77777777" w:rsidR="00A3082D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1D45F21F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F66497C" w14:textId="77777777" w:rsidR="00A3082D" w:rsidRDefault="00000000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321DD2B2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D28B66E" w14:textId="77777777" w:rsidR="00A3082D" w:rsidRDefault="00000000"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 w14:paraId="5DEB638A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A568D36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740F8E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085AA9A" w14:textId="77777777" w:rsidR="00A3082D" w:rsidRDefault="00A3082D">
            <w:pPr>
              <w:jc w:val="right"/>
            </w:pPr>
          </w:p>
        </w:tc>
      </w:tr>
      <w:tr w:rsidR="00A3082D" w14:paraId="094CF36A" w14:textId="77777777">
        <w:tc>
          <w:tcPr>
            <w:tcW w:w="1041" w:type="dxa"/>
            <w:vAlign w:val="center"/>
          </w:tcPr>
          <w:p w14:paraId="1D07FF18" w14:textId="77777777" w:rsidR="00A3082D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56D205C0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23372E9" w14:textId="77777777" w:rsidR="00A3082D" w:rsidRDefault="00000000">
            <w:pPr>
              <w:jc w:val="right"/>
            </w:pPr>
            <w:r>
              <w:t>0.98</w:t>
            </w:r>
          </w:p>
        </w:tc>
        <w:tc>
          <w:tcPr>
            <w:tcW w:w="1148" w:type="dxa"/>
            <w:vAlign w:val="center"/>
          </w:tcPr>
          <w:p w14:paraId="1ACC3E85" w14:textId="77777777" w:rsidR="00A3082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87410B" w14:textId="77777777" w:rsidR="00A3082D" w:rsidRDefault="00000000"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 w14:paraId="67D71CD5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27A0F6A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FAE2EE5" w14:textId="77777777" w:rsidR="00A3082D" w:rsidRDefault="00A3082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849FBC8" w14:textId="77777777" w:rsidR="00A3082D" w:rsidRDefault="00A3082D">
            <w:pPr>
              <w:jc w:val="right"/>
            </w:pPr>
          </w:p>
        </w:tc>
      </w:tr>
      <w:tr w:rsidR="00A3082D" w14:paraId="70BD5AAD" w14:textId="77777777">
        <w:tc>
          <w:tcPr>
            <w:tcW w:w="1041" w:type="dxa"/>
            <w:vAlign w:val="center"/>
          </w:tcPr>
          <w:p w14:paraId="6822CF1F" w14:textId="77777777" w:rsidR="00A3082D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1A70B926" w14:textId="77777777" w:rsidR="00A3082D" w:rsidRDefault="00000000">
            <w:pPr>
              <w:jc w:val="right"/>
            </w:pPr>
            <w:r>
              <w:t>5.78</w:t>
            </w:r>
          </w:p>
        </w:tc>
        <w:tc>
          <w:tcPr>
            <w:tcW w:w="1148" w:type="dxa"/>
            <w:vAlign w:val="center"/>
          </w:tcPr>
          <w:p w14:paraId="717B94F5" w14:textId="77777777" w:rsidR="00A3082D" w:rsidRDefault="00000000">
            <w:pPr>
              <w:jc w:val="right"/>
            </w:pPr>
            <w:r>
              <w:t>2.04</w:t>
            </w:r>
          </w:p>
        </w:tc>
        <w:tc>
          <w:tcPr>
            <w:tcW w:w="1148" w:type="dxa"/>
            <w:vAlign w:val="center"/>
          </w:tcPr>
          <w:p w14:paraId="2D0E7703" w14:textId="77777777" w:rsidR="00A3082D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1EF8793F" w14:textId="77777777" w:rsidR="00A3082D" w:rsidRDefault="00000000">
            <w:pPr>
              <w:jc w:val="right"/>
            </w:pPr>
            <w:r>
              <w:t>9.88</w:t>
            </w:r>
          </w:p>
        </w:tc>
        <w:tc>
          <w:tcPr>
            <w:tcW w:w="1148" w:type="dxa"/>
            <w:vAlign w:val="center"/>
          </w:tcPr>
          <w:p w14:paraId="3D50207B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5FAEA2C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5F66B82" w14:textId="77777777" w:rsidR="00A3082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98725AF" w14:textId="77777777" w:rsidR="00A3082D" w:rsidRDefault="00000000">
            <w:pPr>
              <w:jc w:val="right"/>
            </w:pPr>
            <w:r>
              <w:t>－</w:t>
            </w:r>
          </w:p>
        </w:tc>
      </w:tr>
    </w:tbl>
    <w:p w14:paraId="2B4C9037" w14:textId="77777777" w:rsidR="00A3082D" w:rsidRDefault="00000000">
      <w:pPr>
        <w:pStyle w:val="1"/>
        <w:widowControl w:val="0"/>
        <w:jc w:val="both"/>
        <w:rPr>
          <w:color w:val="000000"/>
        </w:rPr>
      </w:pPr>
      <w:bookmarkStart w:id="102" w:name="_Toc185865497"/>
      <w:r>
        <w:rPr>
          <w:color w:val="000000"/>
        </w:rPr>
        <w:t>计算结果</w:t>
      </w:r>
      <w:bookmarkEnd w:id="102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31A375B1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3345611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7AA009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FE5E09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3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03"/>
          </w:p>
          <w:p w14:paraId="50E6207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2777D7E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4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04"/>
          </w:p>
          <w:p w14:paraId="3BA3C4D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4C33DD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5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05"/>
          </w:p>
          <w:p w14:paraId="2128B48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C55ADE" w:rsidRPr="007D7645" w14:paraId="17D1DF54" w14:textId="77777777" w:rsidTr="006A299C">
        <w:tc>
          <w:tcPr>
            <w:tcW w:w="807" w:type="pct"/>
            <w:vMerge w:val="restart"/>
            <w:shd w:val="clear" w:color="auto" w:fill="E0E0E0"/>
            <w:vAlign w:val="center"/>
          </w:tcPr>
          <w:p w14:paraId="66E6D36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049EB6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6ED9342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6" w:name="耗冷量2"/>
            <w:r w:rsidRPr="007D7645">
              <w:rPr>
                <w:rFonts w:hint="eastAsia"/>
                <w:lang w:val="en-US"/>
              </w:rPr>
              <w:t>22.96</w:t>
            </w:r>
            <w:bookmarkEnd w:id="106"/>
          </w:p>
        </w:tc>
        <w:tc>
          <w:tcPr>
            <w:tcW w:w="877" w:type="pct"/>
            <w:vAlign w:val="center"/>
          </w:tcPr>
          <w:p w14:paraId="1DB26C3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7" w:name="参照建筑耗冷量2"/>
            <w:r>
              <w:rPr>
                <w:rFonts w:hint="eastAsia"/>
                <w:lang w:val="en-US"/>
              </w:rPr>
              <w:t>24.30</w:t>
            </w:r>
            <w:bookmarkEnd w:id="107"/>
          </w:p>
        </w:tc>
        <w:tc>
          <w:tcPr>
            <w:tcW w:w="960" w:type="pct"/>
            <w:vMerge w:val="restart"/>
            <w:vAlign w:val="center"/>
          </w:tcPr>
          <w:p w14:paraId="60EDA4A3" w14:textId="77777777" w:rsidR="00000000" w:rsidRPr="00B819A4" w:rsidRDefault="00000000" w:rsidP="00C55ADE">
            <w:pPr>
              <w:jc w:val="center"/>
              <w:rPr>
                <w:lang w:val="en-US"/>
              </w:rPr>
            </w:pPr>
            <w:bookmarkStart w:id="108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15.44%</w:t>
            </w:r>
            <w:bookmarkEnd w:id="108"/>
          </w:p>
        </w:tc>
      </w:tr>
      <w:tr w:rsidR="00C55ADE" w:rsidRPr="007D7645" w14:paraId="5F31956A" w14:textId="77777777" w:rsidTr="006A299C">
        <w:tc>
          <w:tcPr>
            <w:tcW w:w="807" w:type="pct"/>
            <w:vMerge/>
            <w:shd w:val="clear" w:color="auto" w:fill="E0E0E0"/>
            <w:vAlign w:val="center"/>
          </w:tcPr>
          <w:p w14:paraId="6971526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B7274A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30F14E6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9" w:name="耗热量2"/>
            <w:r w:rsidRPr="007D7645">
              <w:rPr>
                <w:rFonts w:hint="eastAsia"/>
                <w:lang w:val="en-US"/>
              </w:rPr>
              <w:t>1.09</w:t>
            </w:r>
            <w:bookmarkEnd w:id="109"/>
          </w:p>
        </w:tc>
        <w:tc>
          <w:tcPr>
            <w:tcW w:w="877" w:type="pct"/>
            <w:vAlign w:val="center"/>
          </w:tcPr>
          <w:p w14:paraId="345ABB2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0" w:name="参照建筑耗热量2"/>
            <w:r>
              <w:rPr>
                <w:rFonts w:hint="eastAsia"/>
                <w:lang w:val="en-US"/>
              </w:rPr>
              <w:t>4.13</w:t>
            </w:r>
            <w:bookmarkEnd w:id="110"/>
          </w:p>
        </w:tc>
        <w:tc>
          <w:tcPr>
            <w:tcW w:w="960" w:type="pct"/>
            <w:vMerge/>
            <w:vAlign w:val="center"/>
          </w:tcPr>
          <w:p w14:paraId="17CAEEA3" w14:textId="77777777" w:rsidR="00000000" w:rsidRPr="007D7645" w:rsidRDefault="00000000" w:rsidP="00F21AC0">
            <w:pPr>
              <w:ind w:firstLine="420"/>
              <w:jc w:val="center"/>
              <w:rPr>
                <w:lang w:val="en-US"/>
              </w:rPr>
            </w:pPr>
          </w:p>
        </w:tc>
      </w:tr>
      <w:tr w:rsidR="00C55ADE" w:rsidRPr="007D7645" w14:paraId="6BAECCE7" w14:textId="77777777" w:rsidTr="006A299C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0C3DF82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06682B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37B1219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1" w:name="耗冷耗热量2"/>
            <w:r w:rsidRPr="007D7645">
              <w:rPr>
                <w:rFonts w:hint="eastAsia"/>
                <w:lang w:val="en-US"/>
              </w:rPr>
              <w:t>24.05</w:t>
            </w:r>
            <w:bookmarkEnd w:id="111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21633EE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2" w:name="参照建筑耗冷耗热量2"/>
            <w:r>
              <w:rPr>
                <w:rFonts w:hint="eastAsia"/>
                <w:lang w:val="en-US"/>
              </w:rPr>
              <w:t>28.44</w:t>
            </w:r>
            <w:bookmarkEnd w:id="112"/>
          </w:p>
        </w:tc>
        <w:tc>
          <w:tcPr>
            <w:tcW w:w="960" w:type="pct"/>
            <w:vMerge/>
            <w:vAlign w:val="center"/>
          </w:tcPr>
          <w:p w14:paraId="7772017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ED0BBF" w:rsidRPr="007D7645" w14:paraId="405FEB2A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BF7AD3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BD9F4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0934CE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3" w:name="热回收供冷负荷"/>
            <w:r w:rsidRPr="007D7645">
              <w:rPr>
                <w:rFonts w:hint="eastAsia"/>
                <w:lang w:val="en-US"/>
              </w:rPr>
              <w:t>1.18</w:t>
            </w:r>
            <w:bookmarkEnd w:id="113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F99D3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1157BD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7E077A10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ACD8DB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C1743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3AB8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4" w:name="热回收供暖负荷"/>
            <w:r w:rsidRPr="007D7645">
              <w:rPr>
                <w:rFonts w:hint="eastAsia"/>
                <w:lang w:val="en-US"/>
              </w:rPr>
              <w:t>3.15</w:t>
            </w:r>
            <w:bookmarkEnd w:id="114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7721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0A51C537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4ED0C350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FE2A2A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487082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4FD8F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5" w:name="热回收负荷"/>
            <w:r w:rsidRPr="007D7645">
              <w:rPr>
                <w:rFonts w:hint="eastAsia"/>
                <w:lang w:val="en-US"/>
              </w:rPr>
              <w:t>4.33</w:t>
            </w:r>
            <w:bookmarkEnd w:id="115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445D8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6C56C19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02E80B8E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39E1BD4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24268E1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76256DD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6" w:name="冷源能耗"/>
            <w:r w:rsidRPr="007D7645">
              <w:rPr>
                <w:lang w:val="en-US"/>
              </w:rPr>
              <w:t>1.62</w:t>
            </w:r>
            <w:bookmarkEnd w:id="116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14F352A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7" w:name="参照建筑冷源能耗"/>
            <w:r w:rsidRPr="007D7645">
              <w:rPr>
                <w:lang w:val="en-US"/>
              </w:rPr>
              <w:t>3.92</w:t>
            </w:r>
            <w:bookmarkEnd w:id="117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55B7B00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8" w:name="节能率空调能耗"/>
            <w:r w:rsidRPr="007D7645">
              <w:rPr>
                <w:lang w:val="en-US"/>
              </w:rPr>
              <w:t>49.59%</w:t>
            </w:r>
            <w:bookmarkEnd w:id="118"/>
          </w:p>
        </w:tc>
      </w:tr>
      <w:tr w:rsidR="00B819A4" w:rsidRPr="007D7645" w14:paraId="13C1E3F4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B0FFD5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F7783C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3707FDA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9" w:name="冷却水泵能耗"/>
            <w:r w:rsidRPr="007D7645">
              <w:rPr>
                <w:lang w:val="en-US"/>
              </w:rPr>
              <w:t>0.51</w:t>
            </w:r>
            <w:bookmarkEnd w:id="119"/>
          </w:p>
        </w:tc>
        <w:tc>
          <w:tcPr>
            <w:tcW w:w="877" w:type="pct"/>
            <w:vAlign w:val="center"/>
          </w:tcPr>
          <w:p w14:paraId="4899DF2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0" w:name="参照建筑冷却水泵能耗"/>
            <w:r w:rsidRPr="007D7645">
              <w:rPr>
                <w:lang w:val="en-US"/>
              </w:rPr>
              <w:t>0.85</w:t>
            </w:r>
            <w:bookmarkEnd w:id="120"/>
          </w:p>
        </w:tc>
        <w:tc>
          <w:tcPr>
            <w:tcW w:w="960" w:type="pct"/>
            <w:vMerge/>
            <w:vAlign w:val="center"/>
          </w:tcPr>
          <w:p w14:paraId="5211E66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E83579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052C0E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1BE959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177E770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1" w:name="冷冻水泵能耗"/>
            <w:r w:rsidRPr="007D7645">
              <w:rPr>
                <w:lang w:val="en-US"/>
              </w:rPr>
              <w:t>0.62</w:t>
            </w:r>
            <w:bookmarkEnd w:id="121"/>
          </w:p>
        </w:tc>
        <w:tc>
          <w:tcPr>
            <w:tcW w:w="877" w:type="pct"/>
            <w:vAlign w:val="center"/>
          </w:tcPr>
          <w:p w14:paraId="69A872C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2" w:name="参照建筑冷冻水泵能耗"/>
            <w:r w:rsidRPr="007D7645">
              <w:rPr>
                <w:lang w:val="en-US"/>
              </w:rPr>
              <w:t>0.81</w:t>
            </w:r>
            <w:bookmarkEnd w:id="122"/>
          </w:p>
        </w:tc>
        <w:tc>
          <w:tcPr>
            <w:tcW w:w="960" w:type="pct"/>
            <w:vMerge/>
            <w:vAlign w:val="center"/>
          </w:tcPr>
          <w:p w14:paraId="7E48EB9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19883107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FC37A2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931ABD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71994A9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3" w:name="冷却塔能耗"/>
            <w:r>
              <w:rPr>
                <w:rFonts w:hint="eastAsia"/>
                <w:lang w:val="en-US"/>
              </w:rPr>
              <w:t>0.16</w:t>
            </w:r>
            <w:bookmarkEnd w:id="123"/>
          </w:p>
        </w:tc>
        <w:tc>
          <w:tcPr>
            <w:tcW w:w="877" w:type="pct"/>
            <w:vAlign w:val="center"/>
          </w:tcPr>
          <w:p w14:paraId="20D0532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4" w:name="参照建筑冷却塔能耗"/>
            <w:r>
              <w:rPr>
                <w:rFonts w:hint="eastAsia"/>
                <w:lang w:val="en-US"/>
              </w:rPr>
              <w:t>0.20</w:t>
            </w:r>
            <w:bookmarkEnd w:id="124"/>
          </w:p>
        </w:tc>
        <w:tc>
          <w:tcPr>
            <w:tcW w:w="960" w:type="pct"/>
            <w:vMerge/>
            <w:vAlign w:val="center"/>
          </w:tcPr>
          <w:p w14:paraId="731220F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0DD233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8CD862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F9F566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3EC1E8D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5" w:name="单元式空调能耗"/>
            <w:r w:rsidRPr="007D7645">
              <w:rPr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Align w:val="center"/>
          </w:tcPr>
          <w:p w14:paraId="300F120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6" w:name="参照建筑单元式空调能耗"/>
            <w:r w:rsidRPr="007D7645">
              <w:rPr>
                <w:lang w:val="en-US"/>
              </w:rPr>
              <w:t>0.00</w:t>
            </w:r>
            <w:bookmarkEnd w:id="126"/>
          </w:p>
        </w:tc>
        <w:tc>
          <w:tcPr>
            <w:tcW w:w="960" w:type="pct"/>
            <w:vMerge/>
            <w:vAlign w:val="center"/>
          </w:tcPr>
          <w:p w14:paraId="4D340CD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9B10AE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E9DCF8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72F24E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56A7172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7" w:name="空调能耗"/>
            <w:r w:rsidRPr="007D7645">
              <w:rPr>
                <w:lang w:val="en-US"/>
              </w:rPr>
              <w:t>2.91</w:t>
            </w:r>
            <w:bookmarkEnd w:id="127"/>
          </w:p>
        </w:tc>
        <w:tc>
          <w:tcPr>
            <w:tcW w:w="877" w:type="pct"/>
            <w:vAlign w:val="center"/>
          </w:tcPr>
          <w:p w14:paraId="6330AC6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8" w:name="参照建筑空调能耗"/>
            <w:r w:rsidRPr="007D7645">
              <w:rPr>
                <w:lang w:val="en-US"/>
              </w:rPr>
              <w:t>5.78</w:t>
            </w:r>
            <w:bookmarkEnd w:id="128"/>
          </w:p>
        </w:tc>
        <w:tc>
          <w:tcPr>
            <w:tcW w:w="960" w:type="pct"/>
            <w:vMerge/>
            <w:vAlign w:val="center"/>
          </w:tcPr>
          <w:p w14:paraId="5D51E45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9C7EEAB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07FB6BE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8252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5D675DD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9" w:name="热源能耗"/>
            <w:r w:rsidRPr="007D7645">
              <w:rPr>
                <w:lang w:val="en-US"/>
              </w:rPr>
              <w:t>0.27</w:t>
            </w:r>
            <w:bookmarkEnd w:id="129"/>
          </w:p>
        </w:tc>
        <w:tc>
          <w:tcPr>
            <w:tcW w:w="877" w:type="pct"/>
            <w:vAlign w:val="center"/>
          </w:tcPr>
          <w:p w14:paraId="618875F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0" w:name="参照建筑热源能耗"/>
            <w:r w:rsidRPr="007D7645">
              <w:rPr>
                <w:lang w:val="en-US"/>
              </w:rPr>
              <w:t>1.92</w:t>
            </w:r>
            <w:bookmarkEnd w:id="130"/>
          </w:p>
        </w:tc>
        <w:tc>
          <w:tcPr>
            <w:tcW w:w="960" w:type="pct"/>
            <w:vMerge w:val="restart"/>
            <w:vAlign w:val="center"/>
          </w:tcPr>
          <w:p w14:paraId="4B229C0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1" w:name="节能率供暖能耗"/>
            <w:r w:rsidRPr="007D7645">
              <w:rPr>
                <w:rFonts w:hint="eastAsia"/>
                <w:lang w:val="en-US"/>
              </w:rPr>
              <w:t>62.71%</w:t>
            </w:r>
            <w:bookmarkEnd w:id="131"/>
          </w:p>
        </w:tc>
      </w:tr>
      <w:tr w:rsidR="00B819A4" w:rsidRPr="007D7645" w14:paraId="3B995AA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61BC5D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820AB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51E21C7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2" w:name="热水泵能耗"/>
            <w:r w:rsidRPr="007D7645">
              <w:rPr>
                <w:lang w:val="en-US"/>
              </w:rPr>
              <w:t>0.49</w:t>
            </w:r>
            <w:bookmarkEnd w:id="132"/>
          </w:p>
        </w:tc>
        <w:tc>
          <w:tcPr>
            <w:tcW w:w="877" w:type="pct"/>
            <w:vAlign w:val="center"/>
          </w:tcPr>
          <w:p w14:paraId="6A6B097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3" w:name="参照建筑热水泵能耗"/>
            <w:r w:rsidRPr="007D7645">
              <w:rPr>
                <w:lang w:val="en-US"/>
              </w:rPr>
              <w:t>0.13</w:t>
            </w:r>
            <w:bookmarkEnd w:id="133"/>
          </w:p>
        </w:tc>
        <w:tc>
          <w:tcPr>
            <w:tcW w:w="960" w:type="pct"/>
            <w:vMerge/>
            <w:vAlign w:val="center"/>
          </w:tcPr>
          <w:p w14:paraId="27567A2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D58F5" w:rsidRPr="007D7645" w14:paraId="47C3BF2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5367CE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2560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558C0A0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4" w:name="供暖热源侧水泵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877" w:type="pct"/>
            <w:vAlign w:val="center"/>
          </w:tcPr>
          <w:p w14:paraId="7869E8E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121842B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51BE62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B88BA6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47BC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34EC6FA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5" w:name="单元式热泵能耗"/>
            <w:r w:rsidRPr="007D7645">
              <w:rPr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 w14:paraId="6D836F7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6" w:name="参照建筑单元式热泵能耗"/>
            <w:r w:rsidRPr="007D7645">
              <w:rPr>
                <w:lang w:val="en-US"/>
              </w:rPr>
              <w:t>0.00</w:t>
            </w:r>
            <w:bookmarkEnd w:id="136"/>
          </w:p>
        </w:tc>
        <w:tc>
          <w:tcPr>
            <w:tcW w:w="960" w:type="pct"/>
            <w:vMerge/>
            <w:vAlign w:val="center"/>
          </w:tcPr>
          <w:p w14:paraId="6659263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0B41A8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A57FA7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C2FB05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0C8C098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7" w:name="供暖能耗"/>
            <w:r w:rsidRPr="007D7645">
              <w:rPr>
                <w:lang w:val="en-US"/>
              </w:rPr>
              <w:t>0.76</w:t>
            </w:r>
            <w:bookmarkEnd w:id="137"/>
          </w:p>
        </w:tc>
        <w:tc>
          <w:tcPr>
            <w:tcW w:w="877" w:type="pct"/>
            <w:vAlign w:val="center"/>
          </w:tcPr>
          <w:p w14:paraId="7355CA9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8" w:name="参照建筑供暖能耗"/>
            <w:r w:rsidRPr="007D7645">
              <w:rPr>
                <w:lang w:val="en-US"/>
              </w:rPr>
              <w:t>2.04</w:t>
            </w:r>
            <w:bookmarkEnd w:id="138"/>
          </w:p>
        </w:tc>
        <w:tc>
          <w:tcPr>
            <w:tcW w:w="960" w:type="pct"/>
            <w:vMerge/>
            <w:vAlign w:val="center"/>
          </w:tcPr>
          <w:p w14:paraId="3D4AFC0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74361098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186A491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81E87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52C01A0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9" w:name="新排风系统能耗"/>
            <w:r>
              <w:rPr>
                <w:rFonts w:hint="eastAsia"/>
                <w:lang w:val="en-US"/>
              </w:rPr>
              <w:t>2.46</w:t>
            </w:r>
            <w:bookmarkEnd w:id="139"/>
          </w:p>
        </w:tc>
        <w:tc>
          <w:tcPr>
            <w:tcW w:w="877" w:type="pct"/>
            <w:vAlign w:val="center"/>
          </w:tcPr>
          <w:p w14:paraId="2EB332D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0" w:name="参照建筑新排风系统能耗"/>
            <w:r>
              <w:rPr>
                <w:lang w:val="en-US"/>
              </w:rPr>
              <w:t>2.46</w:t>
            </w:r>
            <w:bookmarkEnd w:id="140"/>
          </w:p>
        </w:tc>
        <w:tc>
          <w:tcPr>
            <w:tcW w:w="960" w:type="pct"/>
            <w:vMerge w:val="restart"/>
            <w:vAlign w:val="center"/>
          </w:tcPr>
          <w:p w14:paraId="2BB25A1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1" w:name="节能率空调动力能耗"/>
            <w:r>
              <w:rPr>
                <w:rFonts w:hint="eastAsia"/>
                <w:lang w:val="en-US"/>
              </w:rPr>
              <w:t>0.00%</w:t>
            </w:r>
            <w:bookmarkEnd w:id="141"/>
          </w:p>
        </w:tc>
      </w:tr>
      <w:tr w:rsidR="007E4106" w:rsidRPr="007D7645" w14:paraId="104D28B8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59278FE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C968E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12CAAF7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2" w:name="风机盘管能耗"/>
            <w:r>
              <w:rPr>
                <w:rFonts w:hint="eastAsia"/>
                <w:lang w:val="en-US"/>
              </w:rPr>
              <w:t>0.01</w:t>
            </w:r>
            <w:bookmarkEnd w:id="142"/>
          </w:p>
        </w:tc>
        <w:tc>
          <w:tcPr>
            <w:tcW w:w="877" w:type="pct"/>
            <w:vAlign w:val="center"/>
          </w:tcPr>
          <w:p w14:paraId="04BAA65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3" w:name="参照建筑风机盘管能耗"/>
            <w:r>
              <w:rPr>
                <w:rFonts w:hint="eastAsia"/>
                <w:lang w:val="en-US"/>
              </w:rPr>
              <w:t>0.02</w:t>
            </w:r>
            <w:bookmarkEnd w:id="143"/>
          </w:p>
        </w:tc>
        <w:tc>
          <w:tcPr>
            <w:tcW w:w="960" w:type="pct"/>
            <w:vMerge/>
            <w:vAlign w:val="center"/>
          </w:tcPr>
          <w:p w14:paraId="078B912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0E04DF85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7B1FC54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DF211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6706088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4" w:name="全空气系统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877" w:type="pct"/>
            <w:vAlign w:val="center"/>
          </w:tcPr>
          <w:p w14:paraId="6D834A89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5" w:name="参照建筑全空气系统能耗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  <w:tc>
          <w:tcPr>
            <w:tcW w:w="960" w:type="pct"/>
            <w:vMerge/>
            <w:vAlign w:val="center"/>
          </w:tcPr>
          <w:p w14:paraId="60CF5BE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0905C8B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BFFB2C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B7B593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561B28E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6" w:name="空调动力能耗"/>
            <w:r>
              <w:rPr>
                <w:rFonts w:hint="eastAsia"/>
                <w:lang w:val="en-US"/>
              </w:rPr>
              <w:t>2.47</w:t>
            </w:r>
            <w:bookmarkEnd w:id="146"/>
          </w:p>
        </w:tc>
        <w:tc>
          <w:tcPr>
            <w:tcW w:w="877" w:type="pct"/>
            <w:vAlign w:val="center"/>
          </w:tcPr>
          <w:p w14:paraId="6AFC815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7" w:name="参照建筑空调动力能耗"/>
            <w:r>
              <w:rPr>
                <w:rFonts w:hint="eastAsia"/>
                <w:lang w:val="en-US"/>
              </w:rPr>
              <w:t>2.47</w:t>
            </w:r>
            <w:bookmarkEnd w:id="147"/>
          </w:p>
        </w:tc>
        <w:tc>
          <w:tcPr>
            <w:tcW w:w="960" w:type="pct"/>
            <w:vMerge/>
            <w:vAlign w:val="center"/>
          </w:tcPr>
          <w:p w14:paraId="73FB415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51589752" w14:textId="77777777" w:rsidTr="00A44A16">
        <w:tc>
          <w:tcPr>
            <w:tcW w:w="2286" w:type="pct"/>
            <w:gridSpan w:val="2"/>
            <w:shd w:val="clear" w:color="auto" w:fill="E0E0E0"/>
            <w:vAlign w:val="center"/>
          </w:tcPr>
          <w:p w14:paraId="3DF2244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0D66345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8" w:name="空调供暖风机能耗"/>
            <w:r>
              <w:rPr>
                <w:rFonts w:hint="eastAsia"/>
                <w:lang w:val="en-US"/>
              </w:rPr>
              <w:t>6.14</w:t>
            </w:r>
            <w:bookmarkEnd w:id="148"/>
          </w:p>
        </w:tc>
        <w:tc>
          <w:tcPr>
            <w:tcW w:w="877" w:type="pct"/>
            <w:vAlign w:val="center"/>
          </w:tcPr>
          <w:p w14:paraId="24F30689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9" w:name="参照建筑空调供暖风机能耗"/>
            <w:r>
              <w:rPr>
                <w:lang w:val="en-US"/>
              </w:rPr>
              <w:t>10.29</w:t>
            </w:r>
            <w:bookmarkEnd w:id="149"/>
          </w:p>
        </w:tc>
        <w:tc>
          <w:tcPr>
            <w:tcW w:w="960" w:type="pct"/>
            <w:vAlign w:val="center"/>
          </w:tcPr>
          <w:p w14:paraId="1A4E853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0" w:name="节能率空调供暖风机能耗"/>
            <w:r>
              <w:rPr>
                <w:rFonts w:hint="eastAsia"/>
                <w:lang w:val="en-US"/>
              </w:rPr>
              <w:t>40.29%</w:t>
            </w:r>
            <w:bookmarkEnd w:id="150"/>
          </w:p>
        </w:tc>
      </w:tr>
      <w:tr w:rsidR="00C30754" w:rsidRPr="007D7645" w14:paraId="29F57916" w14:textId="77777777" w:rsidTr="00C30754">
        <w:tc>
          <w:tcPr>
            <w:tcW w:w="2286" w:type="pct"/>
            <w:gridSpan w:val="2"/>
            <w:shd w:val="clear" w:color="auto" w:fill="E0E0E0"/>
            <w:vAlign w:val="center"/>
          </w:tcPr>
          <w:p w14:paraId="4EB1FB8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1D0C5D77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1" w:name="照明能耗"/>
            <w:r>
              <w:rPr>
                <w:rFonts w:hint="eastAsia"/>
                <w:lang w:val="en-US"/>
              </w:rPr>
              <w:t>8.92</w:t>
            </w:r>
            <w:bookmarkEnd w:id="151"/>
          </w:p>
        </w:tc>
        <w:tc>
          <w:tcPr>
            <w:tcW w:w="877" w:type="pct"/>
            <w:vAlign w:val="center"/>
          </w:tcPr>
          <w:p w14:paraId="7E6A60C3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2" w:name="参照建筑照明能耗"/>
            <w:r>
              <w:rPr>
                <w:rFonts w:hint="eastAsia"/>
                <w:lang w:val="en-US"/>
              </w:rPr>
              <w:t>9.88</w:t>
            </w:r>
            <w:bookmarkEnd w:id="152"/>
          </w:p>
        </w:tc>
        <w:tc>
          <w:tcPr>
            <w:tcW w:w="960" w:type="pct"/>
            <w:vAlign w:val="center"/>
          </w:tcPr>
          <w:p w14:paraId="520F246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3" w:name="节能率照明能耗"/>
            <w:r>
              <w:rPr>
                <w:rFonts w:hint="eastAsia"/>
                <w:lang w:val="en-US"/>
              </w:rPr>
              <w:t>9.65%</w:t>
            </w:r>
            <w:bookmarkEnd w:id="153"/>
          </w:p>
        </w:tc>
      </w:tr>
      <w:tr w:rsidR="00B819A4" w:rsidRPr="007D7645" w14:paraId="1714C4B5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493314C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47B0598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4" w:name="供暖空调照明风机能耗"/>
            <w:r w:rsidRPr="007D7645">
              <w:rPr>
                <w:rFonts w:hint="eastAsia"/>
                <w:lang w:val="en-US"/>
              </w:rPr>
              <w:t>15.07</w:t>
            </w:r>
            <w:bookmarkEnd w:id="154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53675DF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5" w:name="参照建筑供暖空调照明风机能耗"/>
            <w:r w:rsidRPr="007D7645">
              <w:rPr>
                <w:rFonts w:hint="eastAsia"/>
                <w:lang w:val="en-US"/>
              </w:rPr>
              <w:t>20.17</w:t>
            </w:r>
            <w:bookmarkEnd w:id="155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3F8CC95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6" w:name="节能率供暖空调照明风机能耗"/>
            <w:r w:rsidRPr="007D7645">
              <w:rPr>
                <w:rFonts w:hint="eastAsia"/>
                <w:lang w:val="en-US"/>
              </w:rPr>
              <w:t>25.29%</w:t>
            </w:r>
            <w:bookmarkEnd w:id="156"/>
          </w:p>
        </w:tc>
      </w:tr>
    </w:tbl>
    <w:p w14:paraId="12CB0CC7" w14:textId="77777777" w:rsidR="00000000" w:rsidRDefault="00000000"/>
    <w:p w14:paraId="12B5EA8A" w14:textId="77777777" w:rsidR="00A3082D" w:rsidRDefault="00A3082D">
      <w:pPr>
        <w:widowControl w:val="0"/>
        <w:jc w:val="both"/>
        <w:rPr>
          <w:color w:val="000000"/>
        </w:rPr>
      </w:pPr>
    </w:p>
    <w:p w14:paraId="67F3651B" w14:textId="77777777" w:rsidR="00A3082D" w:rsidRDefault="00000000">
      <w:pPr>
        <w:pStyle w:val="1"/>
        <w:widowControl w:val="0"/>
        <w:jc w:val="both"/>
        <w:rPr>
          <w:color w:val="000000"/>
        </w:rPr>
      </w:pPr>
      <w:bookmarkStart w:id="157" w:name="_Toc185865498"/>
      <w:r>
        <w:rPr>
          <w:color w:val="000000"/>
        </w:rPr>
        <w:t>绿色建筑性能评估得分</w:t>
      </w:r>
      <w:bookmarkEnd w:id="157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3D216072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7F7AA6C1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1F5C342C" w14:textId="77777777" w:rsidR="00000000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F4A51C7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5130184F" w14:textId="77777777" w:rsidR="00000000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0AB6DADF" w14:textId="77777777" w:rsidTr="003945BC">
        <w:trPr>
          <w:jc w:val="center"/>
        </w:trPr>
        <w:tc>
          <w:tcPr>
            <w:tcW w:w="1970" w:type="dxa"/>
            <w:vAlign w:val="center"/>
          </w:tcPr>
          <w:p w14:paraId="447DD5C6" w14:textId="77777777" w:rsidR="00000000" w:rsidRPr="00F551E5" w:rsidRDefault="00000000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2A7ED709" w14:textId="77777777" w:rsidR="00000000" w:rsidRPr="00F551E5" w:rsidRDefault="00000000" w:rsidP="001B5BD7">
            <w:r>
              <w:rPr>
                <w:rFonts w:hint="eastAsia"/>
              </w:rPr>
              <w:t>建筑能耗相比河南省</w:t>
            </w:r>
            <w:r w:rsidRPr="00F551E5">
              <w:t>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5F0C4065" w14:textId="77777777" w:rsidR="00000000" w:rsidRDefault="00000000" w:rsidP="000D3FD4">
            <w:bookmarkStart w:id="158" w:name="节能率计算目标"/>
            <w:r>
              <w:t>25.29%</w:t>
            </w:r>
            <w:bookmarkEnd w:id="158"/>
          </w:p>
        </w:tc>
        <w:tc>
          <w:tcPr>
            <w:tcW w:w="706" w:type="dxa"/>
            <w:vAlign w:val="center"/>
          </w:tcPr>
          <w:p w14:paraId="740F5182" w14:textId="77777777" w:rsidR="00000000" w:rsidRDefault="00000000" w:rsidP="000D3FD4">
            <w:bookmarkStart w:id="159" w:name="得分计算目标"/>
            <w:r>
              <w:t>10</w:t>
            </w:r>
            <w:bookmarkEnd w:id="159"/>
          </w:p>
        </w:tc>
      </w:tr>
      <w:tr w:rsidR="000D2224" w14:paraId="3397D4D5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23F74D31" w14:textId="77777777" w:rsidR="00000000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615922C5" w14:textId="77777777" w:rsidR="00000000" w:rsidRDefault="00000000" w:rsidP="000D3FD4">
            <w:r>
              <w:rPr>
                <w:rFonts w:hint="eastAsia"/>
              </w:rPr>
              <w:t>河南省</w:t>
            </w:r>
            <w:r w:rsidRPr="001E22E0">
              <w:rPr>
                <w:rFonts w:hint="eastAsia"/>
              </w:rPr>
              <w:t>《绿色建筑评价标准》</w:t>
            </w:r>
            <w:r>
              <w:t>DBJ41/T 109-2020</w:t>
            </w:r>
          </w:p>
        </w:tc>
      </w:tr>
    </w:tbl>
    <w:p w14:paraId="62CCAD1E" w14:textId="77777777" w:rsidR="00000000" w:rsidRDefault="00000000"/>
    <w:p w14:paraId="611A4B83" w14:textId="77777777" w:rsidR="00A3082D" w:rsidRDefault="00A3082D">
      <w:pPr>
        <w:widowControl w:val="0"/>
        <w:jc w:val="both"/>
        <w:rPr>
          <w:color w:val="000000"/>
        </w:rPr>
      </w:pPr>
    </w:p>
    <w:p w14:paraId="48CFC4D8" w14:textId="77777777" w:rsidR="00A3082D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AC6E762" wp14:editId="4BA768C0">
            <wp:extent cx="4420064" cy="3438886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F6DA8" w14:textId="77777777" w:rsidR="00A3082D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706A78E5" wp14:editId="3FACDFA7">
            <wp:extent cx="4420064" cy="3419834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EA20A" w14:textId="77777777" w:rsidR="00A3082D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60CEA40" wp14:editId="18837843">
            <wp:extent cx="5496502" cy="3438886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B5BEF" w14:textId="77777777" w:rsidR="00A3082D" w:rsidRDefault="00A3082D">
      <w:pPr>
        <w:sectPr w:rsidR="00A3082D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402B4DF" w14:textId="77777777" w:rsidR="00A3082D" w:rsidRDefault="00000000">
      <w:pPr>
        <w:pStyle w:val="1"/>
        <w:widowControl w:val="0"/>
        <w:jc w:val="both"/>
        <w:rPr>
          <w:color w:val="000000"/>
        </w:rPr>
      </w:pPr>
      <w:bookmarkStart w:id="160" w:name="_Toc185865499"/>
      <w:r>
        <w:rPr>
          <w:color w:val="000000"/>
        </w:rPr>
        <w:lastRenderedPageBreak/>
        <w:t>附录</w:t>
      </w:r>
      <w:bookmarkEnd w:id="160"/>
    </w:p>
    <w:p w14:paraId="46E188B5" w14:textId="77777777" w:rsidR="00A3082D" w:rsidRDefault="00A3082D">
      <w:pPr>
        <w:widowControl w:val="0"/>
        <w:jc w:val="both"/>
        <w:rPr>
          <w:color w:val="000000"/>
        </w:rPr>
      </w:pPr>
    </w:p>
    <w:p w14:paraId="55465C59" w14:textId="77777777" w:rsidR="00A3082D" w:rsidRDefault="00000000">
      <w:r>
        <w:t>暑假</w:t>
      </w:r>
      <w:r>
        <w:t xml:space="preserve">:7.15~8.25; </w:t>
      </w:r>
      <w:r>
        <w:t>寒假：</w:t>
      </w:r>
      <w:r>
        <w:t>1.15~3.1</w:t>
      </w:r>
    </w:p>
    <w:p w14:paraId="07519EF2" w14:textId="77777777" w:rsidR="00A3082D" w:rsidRDefault="00000000">
      <w:pPr>
        <w:pStyle w:val="2"/>
      </w:pPr>
      <w:bookmarkStart w:id="161" w:name="_Toc185865500"/>
      <w:r>
        <w:t>工作日/节假日人员逐时在室率(%)</w:t>
      </w:r>
      <w:bookmarkEnd w:id="161"/>
    </w:p>
    <w:p w14:paraId="614B70DF" w14:textId="77777777" w:rsidR="00A3082D" w:rsidRDefault="00A3082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29AB1F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35F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133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89A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498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8AC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178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DC5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5A4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E5F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B8E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071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8B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30E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C06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E51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46C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477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BC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628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933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300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5C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43D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175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63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3082D" w14:paraId="0B7882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9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E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4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E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7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8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3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B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B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6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4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8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2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8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8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1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9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9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E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0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2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B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6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B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D6EA1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1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E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D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9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1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7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3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D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4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C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5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6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2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0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E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A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8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E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6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8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9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D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8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B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9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093DD5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F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0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F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7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1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C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E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B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0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6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6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A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F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5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6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8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D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A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F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2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0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8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D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2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D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6A59430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C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F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1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6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7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6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9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9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5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2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6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2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D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4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0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A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F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3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1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0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C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5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A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3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7C4837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4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6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4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0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3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D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B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8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7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D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D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8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3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3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2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6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3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4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A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D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3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E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C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3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D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2ED2C9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1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5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A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5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7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8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F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9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1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E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F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1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5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9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E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C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E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2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2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5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0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5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4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9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6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72E93F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A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B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1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D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7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5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C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E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0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2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8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2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E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6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9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C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F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E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F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9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8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7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F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3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E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C8916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D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0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C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6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F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0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1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6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A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8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1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B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B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3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8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5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7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8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A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F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B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0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F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1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E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624648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8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C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1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6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4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9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0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A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B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D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7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F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8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E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C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2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1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0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F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5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B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E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A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0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6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0E5548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4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F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B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4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B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E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A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0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6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C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D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C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F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5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D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8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B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2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F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1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1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3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A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6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18516A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A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6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F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7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4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4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6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F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D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1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4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D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E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8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D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4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9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9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E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8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4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D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9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AA623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9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8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9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2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8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6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3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6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A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4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4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F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8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E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8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6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B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9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B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2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7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C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3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F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0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25C3A5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4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9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B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5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B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D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C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D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F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7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3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2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F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7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0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1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D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1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0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7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8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0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2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E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8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70E539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4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8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5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D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F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F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3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1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A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B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8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0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F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C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3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2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C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1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5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B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8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A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4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5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8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DE200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6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0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B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9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A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1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9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6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5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E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F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2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4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C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4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B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E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2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7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B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B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1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4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D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0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02906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E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A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7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7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9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1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C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A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D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6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F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4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7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1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B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9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B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6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A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A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5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2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6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0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433F4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8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9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F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A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7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F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6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1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3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8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6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5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9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7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9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C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B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8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0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6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8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1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5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8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48E727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D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A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7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A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3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A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3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2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A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F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D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F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E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B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2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9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0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2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0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3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1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F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3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5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8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40B0F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4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6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4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5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5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3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8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A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2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6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D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7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4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F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6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B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E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E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5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8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E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7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7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C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8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0847F0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3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C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3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0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6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3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E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C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3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4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A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6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6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E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C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E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A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9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6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8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7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7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B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D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F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5306E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7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C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E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E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5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B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3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9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4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2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E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7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0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7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6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E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A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6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4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E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9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A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1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D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F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A7FBE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0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4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0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B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2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A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4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4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2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4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D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5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8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7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8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0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1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9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1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D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A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8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1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3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A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1E35E5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3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6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2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3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B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B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F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C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D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F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1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2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7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E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F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F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F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3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C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3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7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4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7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C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4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00D755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9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4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3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E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8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7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7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1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C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A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4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E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8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1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F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4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0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D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3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9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E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F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7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8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5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8A1F1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3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1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C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8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5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0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0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1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A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C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C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E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B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E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5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8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D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9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1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8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2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C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1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3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5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1F71D0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D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7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B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5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F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3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D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F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6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1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0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C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5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8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3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9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5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F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3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6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E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F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8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1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1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6DC8F8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7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0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4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F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D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1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2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3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9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9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1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6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8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4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1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3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C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A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6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A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2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5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F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9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7C922B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6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6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5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0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F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6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F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9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5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6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3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0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3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D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F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3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4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1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7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8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C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B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3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4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B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32EFF63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5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4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F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0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2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6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5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0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5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E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B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4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1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F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1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C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D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F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D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B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2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C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B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E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1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1C3135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6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4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7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8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F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4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C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E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0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C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2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9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6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2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6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6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B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3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2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1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B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E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8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B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C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03FFAF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A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0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4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7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B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3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F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F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3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7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D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5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4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1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C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5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2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F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0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C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6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F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7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7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0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02F4E8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9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9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A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4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A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9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1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C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2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6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8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0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2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B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9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E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C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E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1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C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2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9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D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9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0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EBE4F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A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4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F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C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3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2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0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C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3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4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9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5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A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E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9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D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7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2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1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C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7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E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8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0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3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31C5F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1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6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0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6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3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9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B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1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2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1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1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E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A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E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9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C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B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1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D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5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8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D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3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C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A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1210FA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C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7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4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E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5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5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A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2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E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6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0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5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8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4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9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1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A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F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B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8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2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E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E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9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1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A2672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8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E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0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3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A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B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E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7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7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D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2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5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2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E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9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B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6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1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5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D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F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9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2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3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2844A6E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8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9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6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B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8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5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E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A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9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1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F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A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7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9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3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6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6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4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7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3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4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D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5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0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5B8E7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3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0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0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7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A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1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E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D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5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C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4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E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8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A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3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9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D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8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5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A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0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C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9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F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E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2A4BF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0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3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9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B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F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9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1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8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1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7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8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1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6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0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6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A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3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3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7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B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0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7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6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F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9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23814B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C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D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A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4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E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6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E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B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6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5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2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1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7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0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9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D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C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0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4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B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D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C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5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2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1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3F75A6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C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2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2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2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A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F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D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F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A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F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B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F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D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7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E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B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A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7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4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5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E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D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9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D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A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2CC02B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B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9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B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8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7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B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B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4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1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7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6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6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1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5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3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2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6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0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C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B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7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3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E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D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E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76F7CF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2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7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A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0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6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8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E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6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9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8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D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F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0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B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0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F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C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D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D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1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C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6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0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4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B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7B7BE07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9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7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3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0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F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8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E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F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0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D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7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F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4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A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A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3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C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3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C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D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1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B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D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4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4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01944A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2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C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3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2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B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A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2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E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F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0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3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D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3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2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A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0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3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0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3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2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3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A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E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F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8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0A5777F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B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9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0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3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1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0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A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E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4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9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7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C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5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8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9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2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E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0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8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1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C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1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8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F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4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0A6B78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1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C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5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3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3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F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D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2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F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A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0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D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8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B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2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3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E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2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A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C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2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A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1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4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6F8472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4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1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0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A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F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0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8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9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E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F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3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4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A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8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E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C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C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4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D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C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0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A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3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0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9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69E276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F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F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C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D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8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E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4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5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F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2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5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7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8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E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F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B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D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8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9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A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F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C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A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5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B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03B7196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0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C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B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7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9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A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F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9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0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5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1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1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1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C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A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0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3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6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2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F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E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8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F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3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9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DC52D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D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5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3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A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F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6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0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0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6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C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0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C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D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6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C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1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4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4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5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4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D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9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9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2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0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2C7D3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2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4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2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8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C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D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3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6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F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E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E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5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C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9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4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7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0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3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1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9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B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3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1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3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C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275A76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2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8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F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A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C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5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D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9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5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C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5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F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5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3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3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E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0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6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E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3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1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D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5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7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3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2F4FA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6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0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D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3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8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0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B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C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7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6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7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5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A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5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0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D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C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9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1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0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8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1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F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5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4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616BBC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6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F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A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5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F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1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C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A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B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2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C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6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9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D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C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5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1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3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4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3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8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8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4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D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9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C2AB8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8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8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6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F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9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9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9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E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7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5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D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A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A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6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8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B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5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A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3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1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8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5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D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1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4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49CD9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5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A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1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9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1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8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A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D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B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D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8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E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0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4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2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1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D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8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8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F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D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5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2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1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C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00C34D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C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2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A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0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9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3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8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5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4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F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6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2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8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A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9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2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8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2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8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E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7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5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3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0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4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33020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D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5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2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0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9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0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A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D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3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7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D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9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5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0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A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B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F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8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D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0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E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0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5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B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86A3C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0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6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8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1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9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A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5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D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7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F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4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B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C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6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0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0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A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0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7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B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B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3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5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0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F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18261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6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4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D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C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6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2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6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7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5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F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0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5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7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A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B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E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7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D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F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3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3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2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B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7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C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7075293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7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7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A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4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8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F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B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2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3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4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0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E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6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0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F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A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F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A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1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2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C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8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7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5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0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3176E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9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0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4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A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C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C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5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8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3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9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7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7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B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8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0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6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3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4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4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6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2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D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F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E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8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214BF0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5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D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A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B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A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1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6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F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B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5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5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1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4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C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7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2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0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5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8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E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4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1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3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7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D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72F408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2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D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C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0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2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2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1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1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2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E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E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3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6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8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0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6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4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6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0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8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A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8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2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76BF5E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9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5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7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0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D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D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6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C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1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8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9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2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0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9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1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5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B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7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D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A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D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F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4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9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3140B7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E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9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8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6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0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D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9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D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4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F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F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5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0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0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9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0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F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B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7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E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7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5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4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5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755EB5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1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8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C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B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3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E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4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9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6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1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F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5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5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B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8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C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4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2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A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7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7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0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2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1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A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C8293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E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2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1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E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B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6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B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C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8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0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8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6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9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B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8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7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3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A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F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A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5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A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1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A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D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EE98C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E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4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B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2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F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7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D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7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B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A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3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0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F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B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2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5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4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6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7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2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C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C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6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4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8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D761E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0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2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6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F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5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8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8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7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F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8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E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A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C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E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1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2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9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F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F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3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6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1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E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8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4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F502BC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B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8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F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5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5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C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E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F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D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A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4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F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F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2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E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A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7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B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0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0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1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2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6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5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ABDC29" w14:textId="77777777" w:rsidR="00A3082D" w:rsidRDefault="00A3082D"/>
    <w:p w14:paraId="192A088F" w14:textId="77777777" w:rsidR="00A3082D" w:rsidRDefault="00000000">
      <w:r>
        <w:t>注：第一行：工作日；第二行：节假日；第三行：寒假；第四行：暑假</w:t>
      </w:r>
    </w:p>
    <w:p w14:paraId="7C970C7E" w14:textId="77777777" w:rsidR="00A3082D" w:rsidRDefault="00000000">
      <w:pPr>
        <w:pStyle w:val="2"/>
      </w:pPr>
      <w:bookmarkStart w:id="162" w:name="_Toc185865501"/>
      <w:r>
        <w:t>工作日/节假日照明开关时间表(%)</w:t>
      </w:r>
      <w:bookmarkEnd w:id="162"/>
    </w:p>
    <w:p w14:paraId="49C746F8" w14:textId="77777777" w:rsidR="00A3082D" w:rsidRDefault="00A3082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0D36A2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A6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04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96C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E48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5CF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E2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17E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59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004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ACE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9DF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6C5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B59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B2D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A10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9D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1FF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D51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2DF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9CE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38B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9D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2E8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CAB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C82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3082D" w14:paraId="3A87A2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B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2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6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9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7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C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8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1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9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6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3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3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9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9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F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2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D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2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0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4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8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2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9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E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8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17BE65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D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2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9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A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9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B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2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D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7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D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4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8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8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8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3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E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0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B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7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A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B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1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4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C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3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6F676E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0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A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E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6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1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2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F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5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3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2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8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E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6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D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6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C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C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D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C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3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6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8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E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8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5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01E1F9E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C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2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D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9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2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F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E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0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C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4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6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B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0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9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2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F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2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0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4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3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D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A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8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F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1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2BAC16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F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0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8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C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C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E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2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B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7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F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0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1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2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9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A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5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A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A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6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3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E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4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D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F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F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0D5867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C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E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2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3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2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3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A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6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0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2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5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0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3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4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1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7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5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4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E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7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1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6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5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8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9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3571143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0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7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8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5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2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5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1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3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A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9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D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B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0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5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A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B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8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D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3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5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2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6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6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7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8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6457D2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3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A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B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F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9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A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D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4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B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3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8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F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C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B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9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0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1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7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E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2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B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D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A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F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09B0B3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8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D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F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5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6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6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C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D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6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0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8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6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5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A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7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B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F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C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C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A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1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A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0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5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1F2C11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A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9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2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2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9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F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7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4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2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4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6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B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1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E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A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0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4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5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B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E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D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E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E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1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D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FC7FC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9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A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E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4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E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1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4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F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F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7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D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3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A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1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F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F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9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7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A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1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A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B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3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75CEE4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3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B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2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6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C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0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1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9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2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E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4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C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7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C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0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A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C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1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1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B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5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9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E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4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A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7CCB18A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1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C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3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E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E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5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F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A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B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D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7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0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6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4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3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3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D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9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8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4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5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9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4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4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106683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E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5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3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5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8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5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0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C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3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2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4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E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E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D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3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4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C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B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6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F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6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0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D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9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9D58D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D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3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A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A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2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6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B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C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E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5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7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8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B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2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B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C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C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4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4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D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2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5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1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1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18AA3A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0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D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A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5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1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0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F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F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0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B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8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F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7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A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C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D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F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3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3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5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C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F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9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E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E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154440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2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2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5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4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8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9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A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7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C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D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5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3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8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1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C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E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3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7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3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2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A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1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A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8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E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20A403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3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9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9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5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E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6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9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4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5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5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9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4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D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B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C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C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B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9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4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0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D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1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9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5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E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60D1569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C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5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6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6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E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C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4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A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9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9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1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2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0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C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5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3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B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7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F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B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F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6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E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6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3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3FD6FC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C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2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E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7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4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E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9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7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A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F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2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2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C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8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D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3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0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C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9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9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F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1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5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9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3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0A4F17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6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8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A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5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B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9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A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1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C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5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E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7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4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8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D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1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7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B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1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E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2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8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E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E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2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EF538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9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6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0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E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5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1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8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A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A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A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2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F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B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2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5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E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C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0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B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6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A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9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6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B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1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172978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A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3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0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D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9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B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3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8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8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0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A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E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E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2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6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A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B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8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9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2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0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F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5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C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E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3FF107D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4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8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9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2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8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D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5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7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3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3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9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2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8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0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B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E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D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7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7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D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A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3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E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C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2102F6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A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F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0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C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3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6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4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3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E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1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D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9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C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A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6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E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3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F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D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5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C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C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D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1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E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2A44F6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C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F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3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F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C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E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E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2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9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B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F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A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E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6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7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E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A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7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7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6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8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6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2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7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6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3D71A8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C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C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A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F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B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9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5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7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A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4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E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A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E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0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5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B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6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A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E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C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1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B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3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7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D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6BDFD51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6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2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8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E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5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5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0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D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1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2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2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0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7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5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E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3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B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9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D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5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7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8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2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7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AFA33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D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2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3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B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9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D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1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8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E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C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0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B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B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4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7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4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D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2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6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1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3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1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E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8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D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7BA096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2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0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C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0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3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1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E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D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3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2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8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5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A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D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5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2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1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F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3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5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C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6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A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0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F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0FBF59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7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C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4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7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8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A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3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0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1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0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8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2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4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5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3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7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B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E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C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1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2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C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A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E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9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6FEE39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9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2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F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E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6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D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C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5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D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0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B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B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5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D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4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D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F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5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B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0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6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8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1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3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F73A77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2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8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B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2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F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9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F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8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8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2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4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A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D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3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D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0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3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F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F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C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9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9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D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00F61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C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7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C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5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8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6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C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3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B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5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E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9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0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1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2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1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B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F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2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E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9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3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5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1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3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4FF9FD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A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9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4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C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0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4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B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0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5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6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A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8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0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3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9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D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5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A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7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A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B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9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F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F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A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14F06D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C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8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5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6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E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A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5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4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1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1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8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4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D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4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F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B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1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5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C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B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4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1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3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3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6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64EFFE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3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E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F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4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1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F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2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F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A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B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9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F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A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D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A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4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8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7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2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7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6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4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D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8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7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7166B5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C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C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D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8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E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2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6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A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E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8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E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D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E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4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C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4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4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3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3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1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7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A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F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5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0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749531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2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E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C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9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D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3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7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1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A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3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5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D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F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4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3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E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4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1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7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3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8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C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B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E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E3653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2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F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0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9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D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8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4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E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1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D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6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1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E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F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1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D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5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5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1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1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6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4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5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3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3270B4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9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F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D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C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A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6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1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3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B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5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1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3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3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2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1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4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D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D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D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F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8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7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8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7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7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3082D" w14:paraId="370BFF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1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8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C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3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E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E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5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9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7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3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F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3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2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0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E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2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6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0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D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1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6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9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3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3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D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97236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8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9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7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B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2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F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6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7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1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3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A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5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2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6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B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0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8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8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6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8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E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D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0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6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C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1C8416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1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F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6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B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B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6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4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9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B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F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C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C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3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9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5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0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2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4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A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0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8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C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8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7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5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76F213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7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4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5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A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2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5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1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2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D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2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C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4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5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C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6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1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F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C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8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F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8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F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3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0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388AD1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D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E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4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4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0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A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F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0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E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5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7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7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2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3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0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F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E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7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6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E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7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2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D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5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F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177F47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D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4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E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8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E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F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4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6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0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2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B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C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8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A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5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5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5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5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8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7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C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A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8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9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0458967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9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B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3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5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2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7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1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8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6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0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6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F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5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D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A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5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E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A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3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2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8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F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8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F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B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30F8F5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0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5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C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1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A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2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E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A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9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0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7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9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8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0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4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A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7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5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4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0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5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D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A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1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A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778D8B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A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A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B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3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7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B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E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8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C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C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3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9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F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B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1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D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9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E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9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5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6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6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9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1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4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303B50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4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E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D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1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0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C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7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8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7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C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E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B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6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9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A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D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E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6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E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2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2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3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6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E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F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679806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A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3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F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F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7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8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D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0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1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3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2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5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6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3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3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B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C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5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7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B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D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E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1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3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E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EB3C68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C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8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7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6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E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9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D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2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7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7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3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F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3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E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0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5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C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E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F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B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4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B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3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E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9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0F412C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D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A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9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C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8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5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3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5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6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3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B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1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A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7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4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A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8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1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3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2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6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0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D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1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A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1F10EC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3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0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5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E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3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5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3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1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0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C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4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7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7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E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6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A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3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E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C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E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9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6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3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9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9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3F090F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3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5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2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F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9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E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0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B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A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E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2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5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D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B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D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D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C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7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A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A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F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3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5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C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B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3FAD08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3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4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9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8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0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A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3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E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D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B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0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E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A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C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0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1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8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5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9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0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6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A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9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6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8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3082D" w14:paraId="345EC09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1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1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6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9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2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1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D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A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F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4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9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5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B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6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8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C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2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6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1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3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C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2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3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4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0A7890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1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4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B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7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6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1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8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C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1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A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E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C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C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5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1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F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D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0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A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6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1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2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0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F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7510B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A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4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D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6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8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D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3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0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6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B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0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5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9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4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4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7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C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8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3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4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F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4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7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6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4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7B1EBB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F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5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8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B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8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6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1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4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2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3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0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D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B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A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3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4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5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E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0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5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3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9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E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C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C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3082D" w14:paraId="51B741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2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E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0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D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1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B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2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F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9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F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6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9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6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1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B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D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9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D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4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1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B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3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2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0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9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BF5BE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C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E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3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A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B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A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B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4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8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6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A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2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6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F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4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3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4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E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A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2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2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2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0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1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D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361957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6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7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2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5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7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C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D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5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4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D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6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F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C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9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D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9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3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E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7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9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4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1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3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6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7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7B99D1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D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3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6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7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6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C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1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C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F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9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0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E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6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8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0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1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A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1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C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1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B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A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F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7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4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76BF0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C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8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E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1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0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8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5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8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7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A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C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F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7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D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7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9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F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2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5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3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B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6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1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3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C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647EEA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2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4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7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3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0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2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F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A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0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8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D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C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4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B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6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8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9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5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F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F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7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2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B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8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3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17057A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9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F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B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3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B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4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A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D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A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8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D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F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A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2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3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B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C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1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B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2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1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C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9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2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C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60A078A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C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6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9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4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E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3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A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3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A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3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2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8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4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F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6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6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3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3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2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4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A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9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3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1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8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0BC7D7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5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3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3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0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9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3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A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E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4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4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2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B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2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0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9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B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F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B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B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B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D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E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6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F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2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299115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3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5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0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D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D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2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9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8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1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1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C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4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5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0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6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F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6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4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7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5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0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E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6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2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7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99A16B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3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4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A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A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E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F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8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C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8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4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0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8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0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6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C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A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B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7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C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B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F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A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0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2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A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653C33" w14:textId="77777777" w:rsidR="00A3082D" w:rsidRDefault="00A3082D"/>
    <w:p w14:paraId="21C33756" w14:textId="77777777" w:rsidR="00A3082D" w:rsidRDefault="00000000">
      <w:r>
        <w:t>注：第一行：工作日；第二行：节假日；第三行：寒假；第四行：暑假</w:t>
      </w:r>
    </w:p>
    <w:p w14:paraId="592EAAAB" w14:textId="77777777" w:rsidR="00A3082D" w:rsidRDefault="00000000">
      <w:pPr>
        <w:pStyle w:val="2"/>
      </w:pPr>
      <w:bookmarkStart w:id="163" w:name="_Toc185865502"/>
      <w:r>
        <w:t>工作日/节假日设备逐时使用率(%)</w:t>
      </w:r>
      <w:bookmarkEnd w:id="163"/>
    </w:p>
    <w:p w14:paraId="6E564673" w14:textId="77777777" w:rsidR="00A3082D" w:rsidRDefault="00A3082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B5597F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D98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A2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83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0B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3CA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F24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D60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EF2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23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DC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662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6E4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93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0C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9F9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8F5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3B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334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BF5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7FD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40A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EC9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5F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02B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9BE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3082D" w14:paraId="3AFF18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B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0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F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0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8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C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4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7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8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F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7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D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0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1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A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E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0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8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B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5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5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B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9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D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5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7A15EE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7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1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B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E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2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A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6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E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C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F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6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6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E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A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1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1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3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F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D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C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B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9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5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D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9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34280D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3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D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C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2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3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B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9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1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3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3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E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2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F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0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6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3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1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E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F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C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A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2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7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7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392A0E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4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8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4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D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0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D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D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F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6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B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B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5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2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C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5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8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8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5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3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6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9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0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3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5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6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7F720A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5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F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7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6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C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0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7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6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5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F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B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D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4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F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5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7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6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C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D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8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7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E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E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8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A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24A9CE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C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E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B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A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7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1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E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2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3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E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9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9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6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E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2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5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9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D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5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2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1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F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A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7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5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8D3F8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6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F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C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7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4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A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4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E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2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5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E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E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A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F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2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8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5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9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5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C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A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D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E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C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1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61A5F7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D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6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E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F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8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4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5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A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5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E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F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C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4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D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1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6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C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B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E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3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F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A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2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E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1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71F3C6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5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1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F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9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A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B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D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9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0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5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8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7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4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0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3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F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1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5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A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F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3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0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5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7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2264B3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C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7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B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C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A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7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8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4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0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F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4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A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8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B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B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0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7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F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2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7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9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6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8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5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C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6E0D99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2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4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7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E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6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1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1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7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3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6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D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C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C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A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D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8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C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C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A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6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1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9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9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3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E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1EE177B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6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A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B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3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D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5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C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9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0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1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5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3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4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5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4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A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4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3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2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0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C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2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9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E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396CAD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3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1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1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8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7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B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6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5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4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6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F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7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C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3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4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2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4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E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F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D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B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3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0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8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7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226A76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0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A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8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F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8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5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0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B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C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D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7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9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0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C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C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E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A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5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6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D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D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8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7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A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298BC1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B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E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5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4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F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5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F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F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5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5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8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E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9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0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0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0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E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0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7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5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C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A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9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B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F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602624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C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E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2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7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A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3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7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0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0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E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9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1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5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2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1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F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6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2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6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F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6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F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B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E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2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341C35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9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3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B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B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C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F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E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6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4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D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3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9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D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8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7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D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D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8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3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B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D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5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E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7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6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9F26D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B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8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D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7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8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6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F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8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6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C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C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1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D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0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A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D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A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9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9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3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0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B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3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9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F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098EB7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9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6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0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1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F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2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5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D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5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8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2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F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B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0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9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0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0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E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6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3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A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8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3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0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0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A1F94F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8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3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C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6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6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5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B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7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F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9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5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0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C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1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7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F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A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D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9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9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2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2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1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2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8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021F22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E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E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0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1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8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9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8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9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6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C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D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7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3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3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1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B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C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D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7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6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4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9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5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3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180A10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9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4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D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B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A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E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2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1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A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C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1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F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C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C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7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2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6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2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6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9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6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9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0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C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04619A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5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2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8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B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D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D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6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1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2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F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F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6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5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B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6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5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5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C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2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5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1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B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C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7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3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9C460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2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1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A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D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4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5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0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A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5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B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E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A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0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9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F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0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4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5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6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1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4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E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1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4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3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62BE6D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9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2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3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A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7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0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6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9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D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8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2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8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3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4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5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0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6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0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1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D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0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C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3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4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2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293AD3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B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8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9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B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F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0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1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7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2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1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C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0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F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D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4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1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C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2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3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E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F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9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A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A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B02F2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8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2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4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6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A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5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5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7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9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9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7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6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2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7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4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D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B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0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A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A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9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1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D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4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D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D4A60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C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3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5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7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B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B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E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2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A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F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3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F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4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C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9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B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1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3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9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D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7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B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5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8550E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B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A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6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B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6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F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C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F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A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5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E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5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D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0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1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0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6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A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5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2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1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F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0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4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FF6D6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F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5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8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7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E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9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3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8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D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4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2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C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D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9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3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3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8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3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8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4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D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E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9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D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226CE7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0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2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3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5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8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A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7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B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F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9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7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F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1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8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3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B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E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8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3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4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5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9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9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C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4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725CDC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6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8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C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C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0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F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E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1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2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2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5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4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5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B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E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8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D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3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1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A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2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5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C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0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B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76911D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1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9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8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3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F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5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D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B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0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A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C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B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E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E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3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5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B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4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B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C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C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2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F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0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C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7C93A9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A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2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A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7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4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B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0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7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8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A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4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A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A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E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F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2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4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8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2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D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9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B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A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E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7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15A6DF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7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6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6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E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2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F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2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E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C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4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1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0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1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5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2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5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6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6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6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1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B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3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C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D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9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23C1B7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C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6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2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2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A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6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4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2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1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C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8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2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5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7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8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7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9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5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A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1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3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1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9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E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2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DD07F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4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5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3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3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C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9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A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6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0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9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B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D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4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7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D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4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B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6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2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7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6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6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9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E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12812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C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D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8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7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1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0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2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4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3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9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D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4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0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C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7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3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C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9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E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4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8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B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F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3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F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0CB046D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7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8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A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3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B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8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E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5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9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4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D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2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4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9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6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6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4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C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8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0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3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2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5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4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0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2342A0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7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8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4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6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E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E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2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5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C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A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8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4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2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1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A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8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F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1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A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C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8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9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F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4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3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6B47286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A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2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5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4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C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4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4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3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D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2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8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3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6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A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B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4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5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1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A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0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8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6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E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6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A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1EC0F2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6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D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6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F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5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A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4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0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E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E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0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1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A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C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F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7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6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8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8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7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0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7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8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0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5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B7B66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B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9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D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B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1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6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5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A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D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9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1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C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4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5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4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B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D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1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6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B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3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0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D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B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1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3B1581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C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7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D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9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0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7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7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8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6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8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0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D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2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3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9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F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5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A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5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3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9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D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A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F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4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30BA7E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8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B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D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6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1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2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0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B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3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5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8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B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C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B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A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6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2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8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8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9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1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2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E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A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C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0FD474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E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D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0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B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1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1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C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4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3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9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F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7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5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F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D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9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E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E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5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E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A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8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B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6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002E67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F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2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4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1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7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C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7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2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9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4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A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B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E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1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3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0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9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D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A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C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E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B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1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9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7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758AC1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3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C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8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5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8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2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B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6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D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B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5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5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E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6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7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9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0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B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6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7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F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E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3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7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4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1E12C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8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8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3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1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0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F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F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B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8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A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2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C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A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B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7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E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7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0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B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7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F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1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5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2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3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3EE017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2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1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3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B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5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4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B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D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6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6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7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4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C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7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2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9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5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C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7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0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1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A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8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B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6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3DDC3A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3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7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B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A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9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6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7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9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B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5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5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3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1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C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1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5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3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2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3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0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C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5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2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7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3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1B2DEF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2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8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5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8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7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7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D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A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F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A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1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A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4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B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A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6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4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5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9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B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E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8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5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F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3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020266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F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E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C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2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D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F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8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E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3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D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4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F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3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3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0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8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F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A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0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F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4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8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4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6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6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075F3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D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3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1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4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B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5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2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9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4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2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0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8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B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8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0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1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3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C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2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B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B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C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0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2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C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5FB96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F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4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C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E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1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D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0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7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4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4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B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F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5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8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A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9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8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6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C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F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E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8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2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A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4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10CC78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9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5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C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4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B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2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9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8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C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7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3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A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3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C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1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2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3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E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B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D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3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B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F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6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4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1DB08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D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C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7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4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9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0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5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8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5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1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7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0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8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4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6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8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6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5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A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1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0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5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B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1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4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3082D" w14:paraId="2A2B6D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E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F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3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D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7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4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9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6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B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6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9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E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4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F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A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E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7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8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E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9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D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3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2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0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7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37656D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B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3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E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0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0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D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F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6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0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7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B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B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8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1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F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C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E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5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A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C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9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D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9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8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D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184D41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A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E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8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F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6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1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5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6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3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D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2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C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2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7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E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8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B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4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B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0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C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3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B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3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1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164D1E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E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8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F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6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3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3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8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C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B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F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1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F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0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0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C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3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0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A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C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E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A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1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3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B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3082D" w14:paraId="221461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F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3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2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E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4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5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4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2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4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A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A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A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4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F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9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9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6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D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E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0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5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0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2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0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4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0EE510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C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3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5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E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0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F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3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E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9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7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4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3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6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6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D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6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5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6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9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1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7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3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2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E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D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24CE02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8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C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B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0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4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6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0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E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4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5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1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E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E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3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0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8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7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E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E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A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5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A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7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C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9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3B1234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3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1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B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E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B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9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2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F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E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6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B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1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C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D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4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B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D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D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B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8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4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9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0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8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A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0006299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4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A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5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A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7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4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9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5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6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D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1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6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C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3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F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0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C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D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9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A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9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4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0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7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77203F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C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4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1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B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2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0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B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A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A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7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0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5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3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7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9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6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5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5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3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B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6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1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D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2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8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5C731A0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8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F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3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7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6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4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8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6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3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E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3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B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A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F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2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F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6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4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B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7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0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2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4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E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3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54D0E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9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2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3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4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8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3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A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3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2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C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7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8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D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9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F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1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7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8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C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6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5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F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9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D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6EE5E3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5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B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B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B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E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2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B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D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7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E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9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D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3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4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7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A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8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9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A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0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2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1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F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6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A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0CE467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9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1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4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B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5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B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7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4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5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5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7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E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D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4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A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1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9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9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1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E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6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E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1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5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3071B4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1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8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8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2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D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4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5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A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6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0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4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B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E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4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F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8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0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0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D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D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E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E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2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A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7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AF13CB" w14:textId="77777777" w:rsidR="00A3082D" w:rsidRDefault="00A3082D"/>
    <w:p w14:paraId="219733C8" w14:textId="77777777" w:rsidR="00A3082D" w:rsidRDefault="00000000">
      <w:r>
        <w:t>注：第一行：工作日；第二行：节假日；第三行：寒假；第四行：暑假</w:t>
      </w:r>
    </w:p>
    <w:p w14:paraId="40AA3BC0" w14:textId="77777777" w:rsidR="00A3082D" w:rsidRDefault="00000000">
      <w:pPr>
        <w:pStyle w:val="2"/>
      </w:pPr>
      <w:bookmarkStart w:id="164" w:name="_Toc185865503"/>
      <w:r>
        <w:lastRenderedPageBreak/>
        <w:t>工作日/节假日空调系统运行时间表(1:开,0:关)</w:t>
      </w:r>
      <w:bookmarkEnd w:id="164"/>
    </w:p>
    <w:p w14:paraId="5DC30226" w14:textId="77777777" w:rsidR="00A3082D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8F67C2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65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C0D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5B7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865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9F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B88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C6D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485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C8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9E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97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274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1A7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4F1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92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23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17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5FB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48C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B2F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91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9D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D9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E9A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D86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3082D" w14:paraId="7A3D1B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8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2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E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2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A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9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3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8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1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3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A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9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3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A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B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D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3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D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4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8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5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B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C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A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A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11BBBB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0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9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8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D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C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8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8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B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D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9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B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E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7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F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6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9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2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3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B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C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4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A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8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C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9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78C778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5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7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A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1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E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D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6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1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2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1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D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8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4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6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C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B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1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3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D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6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A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B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7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A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5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AB67FF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9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E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4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A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0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F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D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5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7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D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1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B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7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B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C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B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9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F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6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E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6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4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0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F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F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58E374" w14:textId="77777777" w:rsidR="00A3082D" w:rsidRDefault="00000000">
      <w:r>
        <w:t>供冷期：</w:t>
      </w:r>
    </w:p>
    <w:p w14:paraId="0B1AAB1E" w14:textId="77777777" w:rsidR="00A3082D" w:rsidRDefault="00A3082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EADAFA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34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51F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1AE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0B1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2F6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50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BAB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A59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B9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D48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C58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AFF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77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3F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151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90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888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C8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DEB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D4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B6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87B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E0C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AFB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5A2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3082D" w14:paraId="6F1B13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A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4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F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8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C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B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E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B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7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8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E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2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D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1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7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7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2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3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9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3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2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D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9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2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E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152974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0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0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4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3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3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1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D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8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3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0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4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2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4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A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0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D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5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8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0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0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8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7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9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7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6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3109CFC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4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C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6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1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7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6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F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3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0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6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D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4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B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A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0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5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C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C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7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1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E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5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3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B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3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630C53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3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2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6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F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1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3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F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E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4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8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9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C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7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9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4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9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3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D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5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F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6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D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F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0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3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0BE670" w14:textId="77777777" w:rsidR="00A3082D" w:rsidRDefault="00A3082D"/>
    <w:p w14:paraId="7B944DBF" w14:textId="77777777" w:rsidR="00A3082D" w:rsidRDefault="00000000">
      <w:r>
        <w:t>注：第一行：工作日；第二行：节假日；第三行：寒假；第四行：暑假</w:t>
      </w:r>
    </w:p>
    <w:p w14:paraId="03778A5B" w14:textId="77777777" w:rsidR="00A3082D" w:rsidRDefault="00000000">
      <w:pPr>
        <w:pStyle w:val="2"/>
      </w:pPr>
      <w:bookmarkStart w:id="165" w:name="_Toc185865504"/>
      <w:r>
        <w:t>工作日/节假日新风运行时间表(%)</w:t>
      </w:r>
      <w:bookmarkEnd w:id="165"/>
    </w:p>
    <w:p w14:paraId="1C03832D" w14:textId="77777777" w:rsidR="00A3082D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A34146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CC1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D11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A91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804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EE4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C8B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9D4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15A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EFF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D2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8D7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D62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190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4F1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87A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F47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383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A57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7E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AD0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880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CF3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4BB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CA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71D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3082D" w14:paraId="3C28EC8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C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0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F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E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0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8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E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5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3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8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E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A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6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E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8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8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3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4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0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2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B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D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7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1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2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731E128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0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1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D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6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9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B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4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E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C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5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C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2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F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4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5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5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6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3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A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8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0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9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3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8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D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3500826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E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2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4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4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2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E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9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5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7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5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0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7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C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2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7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B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1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B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F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6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8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7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F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8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9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C27ACA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1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0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3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7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0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6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2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C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8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0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9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B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7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2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8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A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5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B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8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C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5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C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2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5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6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91849F4" w14:textId="77777777" w:rsidR="00A3082D" w:rsidRDefault="00000000">
      <w:r>
        <w:t>供冷期：</w:t>
      </w:r>
    </w:p>
    <w:p w14:paraId="13D9FF11" w14:textId="77777777" w:rsidR="00A3082D" w:rsidRDefault="00A3082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BCF339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1AF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BA6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E92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2A4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D5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27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F44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67D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D86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89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54F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FFB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883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327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7B0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0F8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CA9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F96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02A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931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08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41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2E1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E73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0E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3082D" w14:paraId="7D398B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4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A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E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D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4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0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A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E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E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B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C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3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2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3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5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2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2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C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2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6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D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F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8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5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6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46827B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5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C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D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B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9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6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8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F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5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A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9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C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A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C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C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6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1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E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2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B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E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3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0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8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A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3082D" w14:paraId="1AA4AC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B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6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2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5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D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D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E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8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A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8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4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7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9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7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E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1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4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E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4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8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3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B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4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4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B54DE5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F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8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0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5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0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6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4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1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C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7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C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6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D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7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E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E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5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0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8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B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C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4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5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9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B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E313D6" w14:textId="77777777" w:rsidR="00A3082D" w:rsidRDefault="00A3082D"/>
    <w:p w14:paraId="2F7CDD39" w14:textId="77777777" w:rsidR="00A3082D" w:rsidRDefault="00000000">
      <w:r>
        <w:t>注：第一行：工作日；第二行：节假日；第三行：寒假；第四行：暑假</w:t>
      </w:r>
    </w:p>
    <w:p w14:paraId="643F9D82" w14:textId="77777777" w:rsidR="00A3082D" w:rsidRDefault="00A3082D"/>
    <w:sectPr w:rsidR="00A3082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4B397" w14:textId="77777777" w:rsidR="00BE0995" w:rsidRDefault="00BE0995" w:rsidP="00203A7D">
      <w:r>
        <w:separator/>
      </w:r>
    </w:p>
  </w:endnote>
  <w:endnote w:type="continuationSeparator" w:id="0">
    <w:p w14:paraId="31F7055A" w14:textId="77777777" w:rsidR="00BE0995" w:rsidRDefault="00BE099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7F67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5B08762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E2FD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C7DFB">
      <w:rPr>
        <w:rStyle w:val="a9"/>
        <w:noProof/>
      </w:rPr>
      <w:t>5</w:t>
    </w:r>
    <w:r>
      <w:rPr>
        <w:rStyle w:val="a9"/>
      </w:rPr>
      <w:fldChar w:fldCharType="end"/>
    </w:r>
  </w:p>
  <w:p w14:paraId="01C8BC2F" w14:textId="77777777" w:rsidR="003B1303" w:rsidRDefault="003B13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CF6C" w14:textId="77777777" w:rsidR="00845F8B" w:rsidRDefault="00845F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F406F" w14:textId="77777777" w:rsidR="00BE0995" w:rsidRDefault="00BE0995" w:rsidP="00203A7D">
      <w:r>
        <w:separator/>
      </w:r>
    </w:p>
  </w:footnote>
  <w:footnote w:type="continuationSeparator" w:id="0">
    <w:p w14:paraId="397B979A" w14:textId="77777777" w:rsidR="00BE0995" w:rsidRDefault="00BE099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51B3" w14:textId="77777777" w:rsidR="00845F8B" w:rsidRDefault="00845F8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C597" w14:textId="77777777" w:rsidR="00D04BAE" w:rsidRDefault="00845F8B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22DD1F8C" wp14:editId="18100173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199C" w14:textId="77777777" w:rsidR="00845F8B" w:rsidRDefault="00845F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35037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2B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2C6411"/>
    <w:rsid w:val="002C7DFB"/>
    <w:rsid w:val="0030437C"/>
    <w:rsid w:val="00307F92"/>
    <w:rsid w:val="003121F7"/>
    <w:rsid w:val="00314D29"/>
    <w:rsid w:val="003158D9"/>
    <w:rsid w:val="0032190F"/>
    <w:rsid w:val="003B1303"/>
    <w:rsid w:val="003E0BD9"/>
    <w:rsid w:val="003F6FFD"/>
    <w:rsid w:val="00416840"/>
    <w:rsid w:val="004833AE"/>
    <w:rsid w:val="004B4FD9"/>
    <w:rsid w:val="004D230F"/>
    <w:rsid w:val="004D449D"/>
    <w:rsid w:val="005177CC"/>
    <w:rsid w:val="00517BC7"/>
    <w:rsid w:val="005215FB"/>
    <w:rsid w:val="00534262"/>
    <w:rsid w:val="005567C2"/>
    <w:rsid w:val="005755BA"/>
    <w:rsid w:val="00591C2B"/>
    <w:rsid w:val="005A5ADF"/>
    <w:rsid w:val="005C505F"/>
    <w:rsid w:val="005E4E76"/>
    <w:rsid w:val="00624DAB"/>
    <w:rsid w:val="00694FCA"/>
    <w:rsid w:val="006E3B8E"/>
    <w:rsid w:val="007B5DF6"/>
    <w:rsid w:val="007D7FC4"/>
    <w:rsid w:val="008010DE"/>
    <w:rsid w:val="00845F8B"/>
    <w:rsid w:val="00847185"/>
    <w:rsid w:val="00864586"/>
    <w:rsid w:val="00883D6C"/>
    <w:rsid w:val="008935BF"/>
    <w:rsid w:val="008A48DA"/>
    <w:rsid w:val="008F507F"/>
    <w:rsid w:val="009677EB"/>
    <w:rsid w:val="00A3082D"/>
    <w:rsid w:val="00A32590"/>
    <w:rsid w:val="00A355BD"/>
    <w:rsid w:val="00A471F7"/>
    <w:rsid w:val="00A904CB"/>
    <w:rsid w:val="00AA47FE"/>
    <w:rsid w:val="00AA684C"/>
    <w:rsid w:val="00B056A3"/>
    <w:rsid w:val="00B269B2"/>
    <w:rsid w:val="00B324D2"/>
    <w:rsid w:val="00B41640"/>
    <w:rsid w:val="00B44635"/>
    <w:rsid w:val="00B55B22"/>
    <w:rsid w:val="00B60841"/>
    <w:rsid w:val="00BE0995"/>
    <w:rsid w:val="00BF3420"/>
    <w:rsid w:val="00C46ED3"/>
    <w:rsid w:val="00C51736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96C5F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914461C"/>
  <w15:docId w15:val="{DF1B35D0-4692-46BD-BBA0-F88B6F24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B44635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30</Pages>
  <Words>4490</Words>
  <Characters>25593</Characters>
  <Application>Microsoft Office Word</Application>
  <DocSecurity>0</DocSecurity>
  <Lines>213</Lines>
  <Paragraphs>60</Paragraphs>
  <ScaleCrop>false</ScaleCrop>
  <Company>ths</Company>
  <LinksUpToDate>false</LinksUpToDate>
  <CharactersWithSpaces>30023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绿色建筑空调照明系统节能率计算书</dc:title>
  <dc:creator>Lenovo</dc:creator>
  <cp:lastModifiedBy>明月 孙</cp:lastModifiedBy>
  <cp:revision>1</cp:revision>
  <cp:lastPrinted>1900-12-31T16:00:00Z</cp:lastPrinted>
  <dcterms:created xsi:type="dcterms:W3CDTF">2024-12-23T08:57:00Z</dcterms:created>
  <dcterms:modified xsi:type="dcterms:W3CDTF">2024-12-23T08:57:00Z</dcterms:modified>
</cp:coreProperties>
</file>