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6D553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717C3657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4986F464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2A6237C3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4399F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E96CF8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123C10E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新建项目</w:t>
            </w:r>
            <w:bookmarkEnd w:id="0"/>
          </w:p>
        </w:tc>
      </w:tr>
      <w:tr w14:paraId="542D2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D5767E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54DDF63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塔城</w:t>
            </w:r>
            <w:bookmarkEnd w:id="1"/>
          </w:p>
        </w:tc>
      </w:tr>
      <w:tr w14:paraId="4B3AB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A11F24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F14DF35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1091D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4F7B3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DF2BB89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r>
              <w:t>新疆大学建筑工程学院</w:t>
            </w:r>
            <w:bookmarkEnd w:id="3"/>
          </w:p>
        </w:tc>
      </w:tr>
      <w:tr w14:paraId="1FA81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98491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4AEC8F7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r>
              <w:t>新疆大学建筑工程学院</w:t>
            </w:r>
            <w:bookmarkEnd w:id="4"/>
          </w:p>
        </w:tc>
      </w:tr>
      <w:tr w14:paraId="05802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D67085E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2B4E236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16E8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08C54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7DC4348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7CAD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65205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36E2A9D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0691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CF8F7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00B56C7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6604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36411DE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30A09D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2025年03月14日</w:t>
            </w:r>
            <w:bookmarkEnd w:id="5"/>
          </w:p>
        </w:tc>
      </w:tr>
    </w:tbl>
    <w:p w14:paraId="79DC6F1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CCFAB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338A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EB21EDA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C68D937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1FD97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9266802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7FC7362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45857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6AF78955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1A5B82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5888D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5F061A7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73B53204">
            <w:pPr>
              <w:rPr>
                <w:szCs w:val="18"/>
              </w:rPr>
            </w:pPr>
            <w:bookmarkStart w:id="9" w:name="加密锁号"/>
            <w:r>
              <w:t>T18509913809</w:t>
            </w:r>
            <w:bookmarkEnd w:id="9"/>
          </w:p>
        </w:tc>
      </w:tr>
    </w:tbl>
    <w:p w14:paraId="3D23573F">
      <w:pPr>
        <w:jc w:val="center"/>
        <w:rPr>
          <w:rFonts w:ascii="Times New Roman" w:hAnsi="Times New Roman" w:cs="Times New Roman"/>
          <w:b/>
          <w:sz w:val="56"/>
        </w:rPr>
      </w:pPr>
    </w:p>
    <w:p w14:paraId="38C6D1F9">
      <w:pPr>
        <w:jc w:val="center"/>
        <w:rPr>
          <w:rFonts w:ascii="Times New Roman" w:hAnsi="Times New Roman" w:cs="Times New Roman"/>
          <w:b/>
          <w:sz w:val="56"/>
        </w:rPr>
      </w:pPr>
    </w:p>
    <w:p w14:paraId="45FA6A8A">
      <w:pPr>
        <w:tabs>
          <w:tab w:val="left" w:pos="1052"/>
        </w:tabs>
        <w:rPr>
          <w:rFonts w:ascii="Times New Roman" w:hAnsi="Times New Roman" w:cs="Times New Roman"/>
        </w:rPr>
      </w:pPr>
    </w:p>
    <w:p w14:paraId="5A3B88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0AD22EB">
      <w:pPr>
        <w:rPr>
          <w:rFonts w:ascii="Times New Roman" w:hAnsi="Times New Roman" w:cs="Times New Roman"/>
        </w:rPr>
      </w:pPr>
    </w:p>
    <w:p w14:paraId="06CA24E8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72D36D1D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_Toc26294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_Toc26294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27C53B71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_Toc9108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_Toc9108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3F06FC3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_Toc23962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_Toc23962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B724513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_Toc17944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_Toc17944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E2E7BBF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_Toc20377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_Toc20377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007D35C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_Toc5655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_Toc5655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1AE1B8B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_Toc21963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_Toc21963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DC15E84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_Toc26778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_Toc26778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C01ADE1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_Toc22554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_Toc22554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BFF7269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_Toc30913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_Toc30913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5CB66D0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_Toc21634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_Toc21634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E2D3192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_Toc9874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_Toc9874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3EB8975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_Toc25885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_Toc25885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FFE078F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_Toc7480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_Toc7480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D31604A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_Toc9185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_Toc9185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455F080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1054D981">
      <w:pPr>
        <w:rPr>
          <w:rFonts w:ascii="Times New Roman" w:hAnsi="Times New Roman" w:cs="Times New Roman"/>
          <w:sz w:val="32"/>
        </w:rPr>
      </w:pPr>
    </w:p>
    <w:p w14:paraId="21740E21">
      <w:pPr>
        <w:rPr>
          <w:rFonts w:ascii="Times New Roman" w:hAnsi="Times New Roman" w:cs="Times New Roman"/>
          <w:sz w:val="32"/>
        </w:rPr>
      </w:pPr>
    </w:p>
    <w:p w14:paraId="4EF1EC65">
      <w:pPr>
        <w:rPr>
          <w:rFonts w:ascii="Times New Roman" w:hAnsi="Times New Roman" w:cs="Times New Roman"/>
          <w:sz w:val="32"/>
        </w:rPr>
      </w:pPr>
    </w:p>
    <w:p w14:paraId="57CFAEAB">
      <w:pPr>
        <w:rPr>
          <w:rFonts w:ascii="Times New Roman" w:hAnsi="Times New Roman" w:cs="Times New Roman"/>
          <w:sz w:val="32"/>
        </w:rPr>
      </w:pPr>
    </w:p>
    <w:p w14:paraId="66773B11">
      <w:pPr>
        <w:jc w:val="center"/>
        <w:rPr>
          <w:rFonts w:ascii="Times New Roman" w:hAnsi="Times New Roman" w:cs="Times New Roman"/>
          <w:sz w:val="32"/>
        </w:rPr>
      </w:pPr>
    </w:p>
    <w:p w14:paraId="66D7CF94">
      <w:pPr>
        <w:rPr>
          <w:rFonts w:ascii="Times New Roman" w:hAnsi="Times New Roman" w:cs="Times New Roman"/>
          <w:sz w:val="32"/>
        </w:rPr>
      </w:pPr>
    </w:p>
    <w:p w14:paraId="5409C537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35793E1C">
      <w:pPr>
        <w:spacing w:before="156"/>
        <w:rPr>
          <w:rFonts w:ascii="Times New Roman" w:hAnsi="Times New Roman" w:cs="Times New Roman"/>
        </w:rPr>
      </w:pPr>
    </w:p>
    <w:p w14:paraId="0BDAABD1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26294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67BCA521">
      <w:pPr>
        <w:pStyle w:val="3"/>
        <w:rPr>
          <w:rFonts w:ascii="Times New Roman" w:hAnsi="Times New Roman"/>
          <w:sz w:val="24"/>
          <w:szCs w:val="24"/>
        </w:rPr>
      </w:pPr>
      <w:bookmarkStart w:id="12" w:name="_Toc9108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238A4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52F91A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83A708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6360CF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0B93A1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塔城</w:t>
            </w:r>
            <w:bookmarkEnd w:id="13"/>
          </w:p>
        </w:tc>
      </w:tr>
      <w:tr w14:paraId="3B119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756403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BFA613C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7087.87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7345CF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4CAC6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18.120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336B4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5E03AD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705D5D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0E26AF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C1B074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119B9B62">
      <w:pPr>
        <w:rPr>
          <w:rFonts w:ascii="Times New Roman" w:hAnsi="Times New Roman" w:cs="Times New Roman"/>
          <w:lang w:val="zh-CN" w:eastAsia="zh-CN"/>
        </w:rPr>
      </w:pPr>
    </w:p>
    <w:p w14:paraId="2F161FDE">
      <w:pPr>
        <w:pStyle w:val="3"/>
        <w:rPr>
          <w:rFonts w:ascii="Times New Roman" w:hAnsi="Times New Roman"/>
          <w:sz w:val="24"/>
          <w:szCs w:val="24"/>
        </w:rPr>
      </w:pPr>
      <w:bookmarkStart w:id="16" w:name="_Toc23962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75458383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296E5EF3">
      <w:pPr>
        <w:jc w:val="center"/>
        <w:rPr>
          <w:rFonts w:ascii="Times New Roman" w:hAnsi="Times New Roman" w:cs="Times New Roman"/>
          <w:lang w:val="zh-CN" w:eastAsia="zh-CN"/>
        </w:rPr>
      </w:pPr>
    </w:p>
    <w:p w14:paraId="555DD919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61626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F74B6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 w14:paraId="1B2290D7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5667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B5A45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 w14:paraId="17333CE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43910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D6C4F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 w14:paraId="47793CDD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0EBE822F">
      <w:pPr>
        <w:jc w:val="center"/>
        <w:rPr>
          <w:rFonts w:ascii="Times New Roman" w:hAnsi="Times New Roman" w:cs="Times New Roman"/>
          <w:lang w:val="zh-CN" w:eastAsia="zh-CN"/>
        </w:rPr>
      </w:pPr>
    </w:p>
    <w:p w14:paraId="3B3BD4E8">
      <w:pPr>
        <w:pStyle w:val="3"/>
        <w:rPr>
          <w:rFonts w:ascii="Times New Roman" w:hAnsi="Times New Roman"/>
          <w:sz w:val="24"/>
          <w:szCs w:val="24"/>
        </w:rPr>
      </w:pPr>
      <w:bookmarkStart w:id="18" w:name="_Toc17944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0C457035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04C3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47D5712E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3A0A2445">
      <w:pPr>
        <w:jc w:val="center"/>
        <w:rPr>
          <w:rFonts w:ascii="Times New Roman" w:hAnsi="Times New Roman" w:cs="Times New Roman"/>
          <w:lang w:val="zh-CN" w:eastAsia="zh-CN"/>
        </w:rPr>
      </w:pPr>
    </w:p>
    <w:p w14:paraId="704C39E0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20377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02506ADF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6852D2E3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5384C282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14B64F71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7A8C1DFF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6C4905F1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60D28178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23770350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5655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7723B365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2775F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383820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09C8999F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64635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2B0797D9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3B1E1CF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4E1C0845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62D69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238A0A87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5D6A385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07AD9230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27842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2144C541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7D6AEEA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3C2BF45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76295B12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1B993763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322BC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2444E4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047B2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53F4A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13E3F0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567D9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1E696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00DE0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3D5A5DF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0A20210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04F0F6D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24B4660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3A870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23AC6F5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23C78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22DAF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3F28008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384EAFC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12AD982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5BE9E68E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41D0D48A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677A5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3EA52A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3F2DE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70EBE0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22A628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0C3AB3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40C0BE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1B603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7B638FA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009B9F2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60086FC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556DD65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08506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7F11025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850EFA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1812FEF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A5185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B5180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6EB05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244BA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07A731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6DFCAE7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30EA7E1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050D7E0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6A5160F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61A48B8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0E168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35DB83D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23DE8E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15ECBFD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5A043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1F10F6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5C381B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7A30CEE">
      <w:pPr>
        <w:spacing w:before="120"/>
        <w:rPr>
          <w:rFonts w:ascii="Times New Roman" w:hAnsi="Times New Roman" w:cs="Times New Roman"/>
          <w:lang w:val="zh-CN"/>
        </w:rPr>
      </w:pPr>
    </w:p>
    <w:p w14:paraId="6FED27D2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21963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1CC7190A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7A8F3F28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57AEA603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E4113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73D7ED9E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21512728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30E4D936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57F2D5D4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04930D14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6D086286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34CC19AB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6F48B37B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460DA701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26778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58977312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37519530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22554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6FA7394B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7FB752FE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1CF7DBD2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9A7D7B9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30913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1C4290F4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44539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5930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FFBC36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46E7295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210CB7B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295C2CA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5DC1C8A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21B23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D07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10CAD4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EF236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E64C1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7759FD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4C5D3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00CDA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416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20512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B16A3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131C7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50B3C9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87ACA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 w14:paraId="7C6DA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0D2B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4A96B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43EF0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03951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0.0081</w:t>
            </w:r>
          </w:p>
        </w:tc>
        <w:tc>
          <w:tcPr>
            <w:vAlign w:val="center"/>
          </w:tcPr>
          <w:p w14:paraId="350951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0.0015</w:t>
            </w:r>
          </w:p>
        </w:tc>
        <w:tc>
          <w:tcPr>
            <w:vAlign w:val="center"/>
          </w:tcPr>
          <w:p w14:paraId="288591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0.0233</w:t>
            </w:r>
          </w:p>
        </w:tc>
      </w:tr>
      <w:tr w14:paraId="2B4FE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6ADA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D3CD1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932ED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7575F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508B96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6B4AF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0CAA3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E972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B4E3C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2A43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15C9B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1984D1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1F971D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</w:tbl>
    <w:p w14:paraId="75D9880B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6991DDED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3E9EC66B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69DB8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8941B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57D12B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43D4CF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42E520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35D1E25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27F3D01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D4A2E0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70840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900CF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D20F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</w:t>
            </w:r>
          </w:p>
        </w:tc>
        <w:tc>
          <w:tcPr>
            <w:vMerge w:val="restart"/>
            <w:vAlign w:val="center"/>
          </w:tcPr>
          <w:p w14:paraId="20C721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Merge w:val="restart"/>
            <w:vAlign w:val="center"/>
          </w:tcPr>
          <w:p w14:paraId="691635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（公建）会议室1</w:t>
            </w:r>
          </w:p>
        </w:tc>
        <w:tc>
          <w:tcPr>
            <w:vAlign w:val="center"/>
          </w:tcPr>
          <w:p w14:paraId="19EAEA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BD0F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7CDD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</w:t>
            </w:r>
          </w:p>
        </w:tc>
      </w:tr>
      <w:tr w14:paraId="6D650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4060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E7BE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5ED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67EF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FDBF0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FB506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6E9F3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</w:t>
            </w:r>
          </w:p>
        </w:tc>
      </w:tr>
      <w:tr w14:paraId="06369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14E5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CC76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99A9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1CAD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8E12F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8C0C2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E6B23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6.9</w:t>
            </w:r>
          </w:p>
        </w:tc>
      </w:tr>
    </w:tbl>
    <w:p w14:paraId="241482AB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3195DAB2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21634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6222FD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79FBBEF2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6C9FB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631003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0386E4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55E805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3BFE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6D522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1CCFF9D5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62904DF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1BD6543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CCDA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430CE180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08252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BDC419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CE83AA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397A2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2A5EAA63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AE46EE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7AEEA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CA635E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601621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5B98C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605B2A7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7EF0CF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55016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194F4C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54583AD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3057D1B5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51AE37E1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63E25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553B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E08F20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68DF83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2E26F3D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6BB30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5DF2CD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417490B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6CFC068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14F321A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639E0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32F1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5FCB65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</w:t>
            </w:r>
          </w:p>
        </w:tc>
        <w:tc>
          <w:tcPr>
            <w:vAlign w:val="center"/>
          </w:tcPr>
          <w:p w14:paraId="387E1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5D97C7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</w:t>
            </w:r>
          </w:p>
        </w:tc>
        <w:tc>
          <w:tcPr>
            <w:vAlign w:val="center"/>
          </w:tcPr>
          <w:p w14:paraId="578CC4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3A2D2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0.085</w:t>
            </w:r>
          </w:p>
        </w:tc>
        <w:tc>
          <w:tcPr>
            <w:vAlign w:val="center"/>
          </w:tcPr>
          <w:p w14:paraId="649F4EA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1219A1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3841F0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6BBD0095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499E9D2D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537A9744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27A11394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467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461CB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5DBB6F4F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9874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31C89822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43D30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523B50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22EC72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54A7CC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1E8347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14CB13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3C258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69973DF8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2D1647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53DF967C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0FE65E0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1F4E26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598252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7A456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6304DF75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7F7B39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62BDB715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07972BD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5255754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1AABA2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19B932F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3CB91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294298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5B9AF781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E56B223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379D01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23F0FF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3295A0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95F9D8F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04655E6A">
      <w:pPr>
        <w:pStyle w:val="2"/>
        <w:numPr>
          <w:ilvl w:val="0"/>
          <w:numId w:val="1"/>
        </w:numPr>
      </w:pPr>
      <w:bookmarkStart w:id="39" w:name="_Toc25885"/>
      <w:bookmarkStart w:id="40" w:name="附录"/>
      <w:r>
        <w:rPr>
          <w:rFonts w:hint="eastAsia"/>
        </w:rPr>
        <w:t>附录</w:t>
      </w:r>
      <w:bookmarkEnd w:id="39"/>
    </w:p>
    <w:p w14:paraId="2A2CA1CF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7480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4123A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F632C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53331B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C6C4E4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47A8618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5AB949E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4CA5ADA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908D8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0F947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63A7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54299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</w:t>
            </w:r>
          </w:p>
        </w:tc>
        <w:tc>
          <w:tcPr>
            <w:vMerge w:val="restart"/>
            <w:vAlign w:val="center"/>
          </w:tcPr>
          <w:p w14:paraId="70D14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Merge w:val="restart"/>
            <w:vAlign w:val="center"/>
          </w:tcPr>
          <w:p w14:paraId="61124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（公建）会议室1</w:t>
            </w:r>
          </w:p>
        </w:tc>
        <w:tc>
          <w:tcPr>
            <w:vAlign w:val="center"/>
          </w:tcPr>
          <w:p w14:paraId="744092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84677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B54F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</w:t>
            </w:r>
          </w:p>
        </w:tc>
      </w:tr>
      <w:tr w14:paraId="02752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863A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1DB1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5B98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3E55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A82A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C073A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99CC5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</w:t>
            </w:r>
          </w:p>
        </w:tc>
      </w:tr>
      <w:tr w14:paraId="1C88E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1B2F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CE1A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1D49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E621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69A1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4FBFC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C4A4C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6.9</w:t>
            </w:r>
          </w:p>
        </w:tc>
      </w:tr>
      <w:tr w14:paraId="067FC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126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5873E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Merge w:val="restart"/>
            <w:vAlign w:val="center"/>
          </w:tcPr>
          <w:p w14:paraId="1C1A8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 w14:paraId="0A172B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 w14:paraId="254A32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5957A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7C63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174.1</w:t>
            </w:r>
          </w:p>
        </w:tc>
      </w:tr>
      <w:tr w14:paraId="40F66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BAF9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E0F1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744D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0EB4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357E3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90CF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2AEE2D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110.8</w:t>
            </w:r>
          </w:p>
        </w:tc>
      </w:tr>
      <w:tr w14:paraId="4E4E2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478D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E17DE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CB68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37AF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958C9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8AE3F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C8013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63.3</w:t>
            </w:r>
          </w:p>
        </w:tc>
      </w:tr>
      <w:tr w14:paraId="01CD7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3EFB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83A5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vMerge w:val="restart"/>
            <w:vAlign w:val="center"/>
          </w:tcPr>
          <w:p w14:paraId="7B42AE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 w14:paraId="2E2C1E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 w14:paraId="55C3E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30BA8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79F33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1029.2</w:t>
            </w:r>
          </w:p>
        </w:tc>
      </w:tr>
      <w:tr w14:paraId="79D17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49C9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1992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7294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D1EC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905CB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2408A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7EE024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655.0</w:t>
            </w:r>
          </w:p>
        </w:tc>
      </w:tr>
      <w:tr w14:paraId="58B58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76C3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4657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9805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5AEC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16F89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18D8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42979B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374.3</w:t>
            </w:r>
          </w:p>
        </w:tc>
      </w:tr>
      <w:tr w14:paraId="21447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A3AC9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0E03A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3002</w:t>
            </w:r>
          </w:p>
        </w:tc>
        <w:tc>
          <w:tcPr>
            <w:vMerge w:val="restart"/>
            <w:vAlign w:val="center"/>
          </w:tcPr>
          <w:p w14:paraId="5E3C95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 w14:paraId="41CF4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 w14:paraId="78CE31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D17DC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4E0BB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1006.6</w:t>
            </w:r>
          </w:p>
        </w:tc>
      </w:tr>
      <w:tr w14:paraId="06A51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E49E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D3C7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DD87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353F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F30F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68B01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2E10D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640.6</w:t>
            </w:r>
          </w:p>
        </w:tc>
      </w:tr>
      <w:tr w14:paraId="7DAB6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2B43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A342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79B9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559F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9971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91856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4727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366.0</w:t>
            </w:r>
          </w:p>
        </w:tc>
      </w:tr>
    </w:tbl>
    <w:p w14:paraId="2E06DAEB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11198208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9185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3ACFE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2926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E4CD5C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2EF08F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1128EEC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1892C27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1830A37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54C27F8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04F58B8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4394DFC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1D8B8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E77E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7A5D79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</w:t>
            </w:r>
          </w:p>
        </w:tc>
        <w:tc>
          <w:tcPr>
            <w:vAlign w:val="center"/>
          </w:tcPr>
          <w:p w14:paraId="5BCD59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45BF9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</w:t>
            </w:r>
          </w:p>
        </w:tc>
        <w:tc>
          <w:tcPr>
            <w:vAlign w:val="center"/>
          </w:tcPr>
          <w:p w14:paraId="1D6DB0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8CE76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0.085</w:t>
            </w:r>
          </w:p>
        </w:tc>
        <w:tc>
          <w:tcPr>
            <w:vAlign w:val="center"/>
          </w:tcPr>
          <w:p w14:paraId="6164A4D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66FB53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D93E08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1AF4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CEEB7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D9720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Align w:val="center"/>
          </w:tcPr>
          <w:p w14:paraId="366562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367F53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32255D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0AB41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0.098</w:t>
            </w:r>
          </w:p>
        </w:tc>
        <w:tc>
          <w:tcPr>
            <w:vAlign w:val="center"/>
          </w:tcPr>
          <w:p w14:paraId="7213AFA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E9C77F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B17923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8D29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418A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7642F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vAlign w:val="center"/>
          </w:tcPr>
          <w:p w14:paraId="4415F3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596545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432A50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250C89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0.098</w:t>
            </w:r>
          </w:p>
        </w:tc>
        <w:tc>
          <w:tcPr>
            <w:vAlign w:val="center"/>
          </w:tcPr>
          <w:p w14:paraId="6D16055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CBA7C0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5977D9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14C2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D29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7FC755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3002</w:t>
            </w:r>
          </w:p>
        </w:tc>
        <w:tc>
          <w:tcPr>
            <w:vAlign w:val="center"/>
          </w:tcPr>
          <w:p w14:paraId="5E1D64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26EEA0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68F64B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19F0F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0.098</w:t>
            </w:r>
          </w:p>
        </w:tc>
        <w:tc>
          <w:tcPr>
            <w:vAlign w:val="center"/>
          </w:tcPr>
          <w:p w14:paraId="683F5D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5DA3E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FE4FD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73D96EE0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66F3B799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CFE20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65CA5010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2236F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A4444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82B12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84DFE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B7711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9E2CEB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2A9E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qFormat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qFormat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qFormat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qFormat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qFormat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qFormat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qFormat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qFormat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ao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11</Pages>
  <Words>2332</Words>
  <Characters>3024</Characters>
  <Lines>25</Lines>
  <Paragraphs>7</Paragraphs>
  <TotalTime>0</TotalTime>
  <ScaleCrop>false</ScaleCrop>
  <LinksUpToDate>false</LinksUpToDate>
  <CharactersWithSpaces>4104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2025-03-14T09:02:00Z</dcterms:created>
  <dc:creator>Sunrise</dc:creator>
  <cp:lastModifiedBy>Sunrise</cp:lastModifiedBy>
  <dcterms:modified xsi:type="dcterms:W3CDTF">2025-03-14T09:03:07Z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8C1147F0315A4D48B8559CB65F94CD58_11</vt:lpwstr>
  </property>
  <property fmtid="{D5CDD505-2E9C-101B-9397-08002B2CF9AE}" pid="3" name="KSOTemplateDocerSaveRecord">
    <vt:lpwstr>eyJoZGlkIjoiM2VhMTVmNjI2NGMzYmMyZDQzNmIwOTI2MDIxNzdjM2QiLCJ1c2VySWQiOiI0OTk0OTI4MTkifQ==</vt:lpwstr>
  </property>
  <property fmtid="{D5CDD505-2E9C-101B-9397-08002B2CF9AE}" pid="4" name="KSOProductBuildVer">
    <vt:lpwstr>2052-12.1.0.20305</vt:lpwstr>
  </property>
</Properties>
</file>