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87AD9" w14:textId="77777777" w:rsidR="00B16FBD" w:rsidRDefault="00B16FBD" w:rsidP="00B16FB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64FA6" w:rsidRPr="00095BB7" w14:paraId="345FB995" w14:textId="77777777" w:rsidTr="007C301E">
        <w:trPr>
          <w:trHeight w:val="2025"/>
          <w:jc w:val="center"/>
        </w:trPr>
        <w:tc>
          <w:tcPr>
            <w:tcW w:w="9071" w:type="dxa"/>
            <w:vAlign w:val="center"/>
          </w:tcPr>
          <w:p w14:paraId="118D8AE9" w14:textId="77777777" w:rsidR="00964FA6" w:rsidRPr="00095BB7" w:rsidRDefault="00964FA6" w:rsidP="0071104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E16C956" w14:textId="77777777" w:rsidR="00964FA6" w:rsidRPr="00095BB7" w:rsidRDefault="00964FA6" w:rsidP="0071104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B36DE07" w14:textId="77777777" w:rsidR="00964FA6" w:rsidRPr="000E7AB6" w:rsidRDefault="00964FA6" w:rsidP="000E7AB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C771A6">
              <w:rPr>
                <w:rFonts w:ascii="微软雅黑" w:eastAsia="微软雅黑" w:hAnsi="微软雅黑" w:hint="eastAsia"/>
                <w:b/>
                <w:spacing w:val="30"/>
                <w:sz w:val="72"/>
                <w:szCs w:val="72"/>
                <w:fitText w:val="7920" w:id="-929270528"/>
              </w:rPr>
              <w:t>综合能耗节能率计算</w:t>
            </w:r>
            <w:r w:rsidRPr="00C771A6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70528"/>
              </w:rPr>
              <w:t>书</w:t>
            </w:r>
          </w:p>
          <w:p w14:paraId="12F0A111" w14:textId="77777777" w:rsidR="00964FA6" w:rsidRPr="00095BB7" w:rsidRDefault="00964FA6" w:rsidP="0071104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1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1"/>
          </w:p>
        </w:tc>
      </w:tr>
      <w:tr w:rsidR="00964FA6" w:rsidRPr="00095BB7" w14:paraId="7D990179" w14:textId="77777777" w:rsidTr="007C301E">
        <w:trPr>
          <w:jc w:val="center"/>
        </w:trPr>
        <w:tc>
          <w:tcPr>
            <w:tcW w:w="9071" w:type="dxa"/>
            <w:hideMark/>
          </w:tcPr>
          <w:p w14:paraId="575F49A4" w14:textId="77777777" w:rsidR="00964FA6" w:rsidRPr="00EA5B92" w:rsidRDefault="00964FA6" w:rsidP="0071104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2" w:name="项目名称"/>
            <w:r w:rsidRPr="00EA5B92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XXX办公楼</w:t>
            </w:r>
            <w:bookmarkEnd w:id="2"/>
          </w:p>
        </w:tc>
      </w:tr>
      <w:tr w:rsidR="00964FA6" w:rsidRPr="00095BB7" w14:paraId="30AC6865" w14:textId="77777777" w:rsidTr="007C301E">
        <w:trPr>
          <w:jc w:val="center"/>
        </w:trPr>
        <w:tc>
          <w:tcPr>
            <w:tcW w:w="9071" w:type="dxa"/>
          </w:tcPr>
          <w:p w14:paraId="71DA8A8C" w14:textId="77777777" w:rsidR="00964FA6" w:rsidRPr="00095BB7" w:rsidRDefault="00964FA6" w:rsidP="0071104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680205FB" w14:textId="77777777" w:rsidR="00964FA6" w:rsidRPr="00095BB7" w:rsidRDefault="00964FA6" w:rsidP="0071104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12DA7FB" w14:textId="77777777" w:rsidR="00964FA6" w:rsidRPr="00095BB7" w:rsidRDefault="00964FA6" w:rsidP="00B16FBD">
      <w:pPr>
        <w:snapToGrid w:val="0"/>
        <w:rPr>
          <w:rFonts w:ascii="Calibri" w:hAnsi="Calibri"/>
          <w:szCs w:val="22"/>
          <w:lang w:val="en-US"/>
        </w:rPr>
      </w:pPr>
    </w:p>
    <w:p w14:paraId="2F92385A" w14:textId="77777777" w:rsidR="00B16FBD" w:rsidRPr="00095BB7" w:rsidRDefault="00B16FBD" w:rsidP="00B16FBD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4" w:name="二维码"/>
      <w:bookmarkStart w:id="5" w:name="_Hlk172625491"/>
      <w:bookmarkEnd w:id="4"/>
      <w:r>
        <w:rPr>
          <w:noProof/>
        </w:rPr>
        <w:drawing>
          <wp:inline distT="0" distB="0" distL="0" distR="0" wp14:anchorId="65E8979D" wp14:editId="270D3E0D">
            <wp:extent cx="1009756" cy="100975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AB51" w14:textId="77777777" w:rsidR="00B16FBD" w:rsidRPr="00095BB7" w:rsidRDefault="00B16FBD" w:rsidP="00B16FBD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5"/>
    <w:p w14:paraId="7120F500" w14:textId="77777777" w:rsidR="00B16FBD" w:rsidRPr="00095BB7" w:rsidRDefault="00B16FBD" w:rsidP="00B16FBD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B16FBD" w:rsidRPr="00095BB7" w14:paraId="248FBCA5" w14:textId="77777777" w:rsidTr="005B5112">
        <w:trPr>
          <w:jc w:val="center"/>
        </w:trPr>
        <w:tc>
          <w:tcPr>
            <w:tcW w:w="1263" w:type="dxa"/>
            <w:hideMark/>
          </w:tcPr>
          <w:p w14:paraId="1863F225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D4D33B5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5C57E6C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浙江-杭州</w:t>
            </w:r>
            <w:bookmarkEnd w:id="6"/>
          </w:p>
        </w:tc>
      </w:tr>
      <w:tr w:rsidR="00B16FBD" w:rsidRPr="00095BB7" w14:paraId="2B5E0D70" w14:textId="77777777" w:rsidTr="005B5112">
        <w:trPr>
          <w:jc w:val="center"/>
        </w:trPr>
        <w:tc>
          <w:tcPr>
            <w:tcW w:w="1263" w:type="dxa"/>
            <w:hideMark/>
          </w:tcPr>
          <w:p w14:paraId="3944BD64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D2268B1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C170D17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杭州XXX房地产有限责任公司</w:t>
            </w:r>
            <w:bookmarkEnd w:id="7"/>
          </w:p>
        </w:tc>
      </w:tr>
      <w:tr w:rsidR="00B16FBD" w:rsidRPr="00095BB7" w14:paraId="248A351C" w14:textId="77777777" w:rsidTr="005B5112">
        <w:trPr>
          <w:jc w:val="center"/>
        </w:trPr>
        <w:tc>
          <w:tcPr>
            <w:tcW w:w="1263" w:type="dxa"/>
            <w:hideMark/>
          </w:tcPr>
          <w:p w14:paraId="5236529C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90C0B1C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E12DBE2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杭州XXX建筑设计有限责任公司</w:t>
            </w:r>
            <w:bookmarkEnd w:id="8"/>
          </w:p>
        </w:tc>
      </w:tr>
      <w:tr w:rsidR="00B16FBD" w:rsidRPr="00095BB7" w14:paraId="5CDAF6A1" w14:textId="77777777" w:rsidTr="005B5112">
        <w:trPr>
          <w:jc w:val="center"/>
        </w:trPr>
        <w:tc>
          <w:tcPr>
            <w:tcW w:w="1263" w:type="dxa"/>
            <w:hideMark/>
          </w:tcPr>
          <w:p w14:paraId="65243C00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A1EBB1F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FD560C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B16FBD" w:rsidRPr="00095BB7" w14:paraId="4748161B" w14:textId="77777777" w:rsidTr="005B5112">
        <w:trPr>
          <w:jc w:val="center"/>
        </w:trPr>
        <w:tc>
          <w:tcPr>
            <w:tcW w:w="1263" w:type="dxa"/>
            <w:hideMark/>
          </w:tcPr>
          <w:p w14:paraId="57346A62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0E22106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E199A7A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B16FBD" w:rsidRPr="00095BB7" w14:paraId="703F22C3" w14:textId="77777777" w:rsidTr="005B5112">
        <w:trPr>
          <w:jc w:val="center"/>
        </w:trPr>
        <w:tc>
          <w:tcPr>
            <w:tcW w:w="1263" w:type="dxa"/>
            <w:hideMark/>
          </w:tcPr>
          <w:p w14:paraId="3384F734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F0C673A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E0CDAC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B16FBD" w:rsidRPr="00095BB7" w14:paraId="061260F5" w14:textId="77777777" w:rsidTr="005B5112">
        <w:trPr>
          <w:jc w:val="center"/>
        </w:trPr>
        <w:tc>
          <w:tcPr>
            <w:tcW w:w="1263" w:type="dxa"/>
            <w:hideMark/>
          </w:tcPr>
          <w:p w14:paraId="41258688" w14:textId="77777777" w:rsidR="00B16FBD" w:rsidRPr="00095BB7" w:rsidRDefault="00B16FBD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7A6D444" w14:textId="77777777" w:rsidR="00B16FBD" w:rsidRPr="00095BB7" w:rsidRDefault="00B16FBD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62A0BC5" w14:textId="77777777" w:rsidR="00B16FBD" w:rsidRPr="00095BB7" w:rsidRDefault="00B16FBD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2024年10月14日</w:t>
            </w:r>
            <w:bookmarkEnd w:id="9"/>
          </w:p>
        </w:tc>
      </w:tr>
    </w:tbl>
    <w:p w14:paraId="0A1E490F" w14:textId="77777777" w:rsidR="00B16FBD" w:rsidRPr="00095BB7" w:rsidRDefault="00B16FBD" w:rsidP="00B16FBD">
      <w:pPr>
        <w:snapToGrid w:val="0"/>
        <w:rPr>
          <w:rFonts w:ascii="Calibri" w:hAnsi="Calibri"/>
          <w:kern w:val="2"/>
          <w:szCs w:val="22"/>
        </w:rPr>
      </w:pPr>
    </w:p>
    <w:p w14:paraId="46E584D0" w14:textId="77777777" w:rsidR="00B16FBD" w:rsidRPr="00095BB7" w:rsidRDefault="00B16FBD" w:rsidP="00B16FBD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B16FBD" w:rsidRPr="00095BB7" w14:paraId="751F258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24FA86" w14:textId="77777777" w:rsidR="00B16FBD" w:rsidRPr="00095BB7" w:rsidRDefault="00B16FBD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ABD427" w14:textId="77777777" w:rsidR="00B16FBD" w:rsidRPr="00095BB7" w:rsidRDefault="00B16FBD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F69E2E" w14:textId="77777777" w:rsidR="00B16FBD" w:rsidRPr="00095BB7" w:rsidRDefault="00B16FBD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2122E4C" wp14:editId="4E86EE94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FBD" w:rsidRPr="00095BB7" w14:paraId="1B073A80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F6537" w14:textId="77777777" w:rsidR="00B16FBD" w:rsidRPr="00095BB7" w:rsidRDefault="00B16FBD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AB93B" w14:textId="77777777" w:rsidR="00B16FBD" w:rsidRPr="00095BB7" w:rsidRDefault="00B16FBD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20240909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710CDC" w14:textId="77777777" w:rsidR="00B16FBD" w:rsidRPr="00095BB7" w:rsidRDefault="00B16FBD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B16FBD" w:rsidRPr="00095BB7" w14:paraId="5D4C047F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C0D86" w14:textId="77777777" w:rsidR="00B16FBD" w:rsidRPr="00095BB7" w:rsidRDefault="00B16FBD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FC365" w14:textId="77777777" w:rsidR="00B16FBD" w:rsidRPr="00095BB7" w:rsidRDefault="00B16FBD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N7b241af75d3695d0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77BAF5" w14:textId="77777777" w:rsidR="00B16FBD" w:rsidRPr="00095BB7" w:rsidRDefault="00B16FBD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B16FBD" w:rsidRPr="00095BB7" w14:paraId="780CF098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55E84" w14:textId="77777777" w:rsidR="00B16FBD" w:rsidRPr="00095BB7" w:rsidRDefault="00B16FBD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7DAC1" w14:textId="77777777" w:rsidR="00B16FBD" w:rsidRPr="00095BB7" w:rsidRDefault="00B16FBD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2FC7B3" w14:textId="77777777" w:rsidR="00B16FBD" w:rsidRPr="00095BB7" w:rsidRDefault="00B16FBD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376FDDE" w14:textId="77777777" w:rsidR="00B16FBD" w:rsidRPr="00095BB7" w:rsidRDefault="00B16FBD" w:rsidP="00B16FBD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6F5F0DC" w14:textId="77777777" w:rsidR="00736F0C" w:rsidRDefault="00736F0C" w:rsidP="00B16FBD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736F0C" w:rsidSect="002259A2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4425FF2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B9CC0B" w14:textId="77777777" w:rsidR="00C348B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A72F7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79815887" w:history="1">
        <w:r w:rsidR="00C348B1" w:rsidRPr="00A55E4B">
          <w:rPr>
            <w:rStyle w:val="a6"/>
            <w:rFonts w:hint="eastAsia"/>
          </w:rPr>
          <w:t>1</w:t>
        </w:r>
        <w:r w:rsidR="00C348B1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348B1" w:rsidRPr="00A55E4B">
          <w:rPr>
            <w:rStyle w:val="a6"/>
            <w:rFonts w:hint="eastAsia"/>
          </w:rPr>
          <w:t>建筑概况</w:t>
        </w:r>
        <w:r w:rsidR="00C348B1">
          <w:rPr>
            <w:rFonts w:hint="eastAsia"/>
            <w:webHidden/>
          </w:rPr>
          <w:tab/>
        </w:r>
        <w:r w:rsidR="00C348B1">
          <w:rPr>
            <w:rFonts w:hint="eastAsia"/>
            <w:webHidden/>
          </w:rPr>
          <w:fldChar w:fldCharType="begin"/>
        </w:r>
        <w:r w:rsidR="00C348B1">
          <w:rPr>
            <w:rFonts w:hint="eastAsia"/>
            <w:webHidden/>
          </w:rPr>
          <w:instrText xml:space="preserve"> </w:instrText>
        </w:r>
        <w:r w:rsidR="00C348B1">
          <w:rPr>
            <w:webHidden/>
          </w:rPr>
          <w:instrText>PAGEREF _Toc179815887 \h</w:instrText>
        </w:r>
        <w:r w:rsidR="00C348B1">
          <w:rPr>
            <w:rFonts w:hint="eastAsia"/>
            <w:webHidden/>
          </w:rPr>
          <w:instrText xml:space="preserve"> </w:instrText>
        </w:r>
        <w:r w:rsidR="00C348B1">
          <w:rPr>
            <w:rFonts w:hint="eastAsia"/>
            <w:webHidden/>
          </w:rPr>
        </w:r>
        <w:r w:rsidR="00C348B1">
          <w:rPr>
            <w:webHidden/>
          </w:rPr>
          <w:fldChar w:fldCharType="separate"/>
        </w:r>
        <w:r w:rsidR="00C348B1">
          <w:rPr>
            <w:webHidden/>
          </w:rPr>
          <w:t>4</w:t>
        </w:r>
        <w:r w:rsidR="00C348B1">
          <w:rPr>
            <w:rFonts w:hint="eastAsia"/>
            <w:webHidden/>
          </w:rPr>
          <w:fldChar w:fldCharType="end"/>
        </w:r>
      </w:hyperlink>
    </w:p>
    <w:p w14:paraId="72D56BCE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888" w:history="1">
        <w:r w:rsidRPr="00A55E4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095A551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889" w:history="1">
        <w:r w:rsidRPr="00A55E4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7F3CD9A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0" w:history="1">
        <w:r w:rsidRPr="00A55E4B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F2330C3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1" w:history="1">
        <w:r w:rsidRPr="00A55E4B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12876F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892" w:history="1">
        <w:r w:rsidRPr="00A55E4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5E2A6AD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893" w:history="1">
        <w:r w:rsidRPr="00A55E4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320E195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4" w:history="1">
        <w:r w:rsidRPr="00A55E4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F7B0DCE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5" w:history="1">
        <w:r w:rsidRPr="00A55E4B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CDA1A1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6" w:history="1">
        <w:r w:rsidRPr="00A55E4B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1BE78D4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7" w:history="1">
        <w:r w:rsidRPr="00A55E4B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32E209A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898" w:history="1">
        <w:r w:rsidRPr="00A55E4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BA587A4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899" w:history="1">
        <w:r w:rsidRPr="00A55E4B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851744C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0" w:history="1">
        <w:r w:rsidRPr="00A55E4B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7E759A8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901" w:history="1">
        <w:r w:rsidRPr="00A55E4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16757E7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902" w:history="1">
        <w:r w:rsidRPr="00A55E4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A3F28A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3" w:history="1">
        <w:r w:rsidRPr="00A55E4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09C65C2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4" w:history="1">
        <w:r w:rsidRPr="00A55E4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AF8A435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5" w:history="1">
        <w:r w:rsidRPr="00A55E4B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C07233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6" w:history="1">
        <w:r w:rsidRPr="00A55E4B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4E9EC8F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7" w:history="1">
        <w:r w:rsidRPr="00A55E4B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D252894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8" w:history="1">
        <w:r w:rsidRPr="00A55E4B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5928EB5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09" w:history="1">
        <w:r w:rsidRPr="00A55E4B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2798089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0" w:history="1">
        <w:r w:rsidRPr="00A55E4B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A44C5E4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1" w:history="1">
        <w:r w:rsidRPr="00A55E4B">
          <w:rPr>
            <w:rStyle w:val="a6"/>
            <w:rFonts w:hint="eastAsia"/>
            <w:lang w:val="en-GB"/>
          </w:rPr>
          <w:t>8.9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B685F33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912" w:history="1">
        <w:r w:rsidRPr="00A55E4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E18E7CF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3" w:history="1">
        <w:r w:rsidRPr="00A55E4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C81B4EF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4" w:history="1">
        <w:r w:rsidRPr="00A55E4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7072BBB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5" w:history="1">
        <w:r w:rsidRPr="00A55E4B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925AF40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6" w:history="1">
        <w:r w:rsidRPr="00A55E4B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5C11013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7" w:history="1">
        <w:r w:rsidRPr="00A55E4B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A92A356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8" w:history="1">
        <w:r w:rsidRPr="00A55E4B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690EC71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19" w:history="1">
        <w:r w:rsidRPr="00A55E4B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0CB687F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20" w:history="1">
        <w:r w:rsidRPr="00A55E4B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6748184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921" w:history="1">
        <w:r w:rsidRPr="00A55E4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E997354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922" w:history="1">
        <w:r w:rsidRPr="00A55E4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FEA3734" w14:textId="77777777" w:rsidR="00C348B1" w:rsidRDefault="00C348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79815923" w:history="1">
        <w:r w:rsidRPr="00A55E4B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754AFFD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24" w:history="1">
        <w:r w:rsidRPr="00A55E4B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工作日</w:t>
        </w:r>
        <w:r w:rsidRPr="00A55E4B">
          <w:rPr>
            <w:rStyle w:val="a6"/>
            <w:rFonts w:hint="eastAsia"/>
          </w:rPr>
          <w:t>/</w:t>
        </w:r>
        <w:r w:rsidRPr="00A55E4B">
          <w:rPr>
            <w:rStyle w:val="a6"/>
            <w:rFonts w:hint="eastAsia"/>
          </w:rPr>
          <w:t>节假日人员逐时在室率</w:t>
        </w:r>
        <w:r w:rsidRPr="00A55E4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6F05E8B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25" w:history="1">
        <w:r w:rsidRPr="00A55E4B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工作日</w:t>
        </w:r>
        <w:r w:rsidRPr="00A55E4B">
          <w:rPr>
            <w:rStyle w:val="a6"/>
            <w:rFonts w:hint="eastAsia"/>
          </w:rPr>
          <w:t>/</w:t>
        </w:r>
        <w:r w:rsidRPr="00A55E4B">
          <w:rPr>
            <w:rStyle w:val="a6"/>
            <w:rFonts w:hint="eastAsia"/>
          </w:rPr>
          <w:t>节假日照明开关时间表</w:t>
        </w:r>
        <w:r w:rsidRPr="00A55E4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E67C7F9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26" w:history="1">
        <w:r w:rsidRPr="00A55E4B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工作日</w:t>
        </w:r>
        <w:r w:rsidRPr="00A55E4B">
          <w:rPr>
            <w:rStyle w:val="a6"/>
            <w:rFonts w:hint="eastAsia"/>
          </w:rPr>
          <w:t>/</w:t>
        </w:r>
        <w:r w:rsidRPr="00A55E4B">
          <w:rPr>
            <w:rStyle w:val="a6"/>
            <w:rFonts w:hint="eastAsia"/>
          </w:rPr>
          <w:t>节假日设备逐时使用率</w:t>
        </w:r>
        <w:r w:rsidRPr="00A55E4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E6F6E41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27" w:history="1">
        <w:r w:rsidRPr="00A55E4B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工作日</w:t>
        </w:r>
        <w:r w:rsidRPr="00A55E4B">
          <w:rPr>
            <w:rStyle w:val="a6"/>
            <w:rFonts w:hint="eastAsia"/>
          </w:rPr>
          <w:t>/</w:t>
        </w:r>
        <w:r w:rsidRPr="00A55E4B">
          <w:rPr>
            <w:rStyle w:val="a6"/>
            <w:rFonts w:hint="eastAsia"/>
          </w:rPr>
          <w:t>节假日空调系统运行时间表</w:t>
        </w:r>
        <w:r w:rsidRPr="00A55E4B">
          <w:rPr>
            <w:rStyle w:val="a6"/>
            <w:rFonts w:hint="eastAsia"/>
          </w:rPr>
          <w:t>(1:</w:t>
        </w:r>
        <w:r w:rsidRPr="00A55E4B">
          <w:rPr>
            <w:rStyle w:val="a6"/>
            <w:rFonts w:hint="eastAsia"/>
          </w:rPr>
          <w:t>开</w:t>
        </w:r>
        <w:r w:rsidRPr="00A55E4B">
          <w:rPr>
            <w:rStyle w:val="a6"/>
            <w:rFonts w:hint="eastAsia"/>
          </w:rPr>
          <w:t>,0:</w:t>
        </w:r>
        <w:r w:rsidRPr="00A55E4B">
          <w:rPr>
            <w:rStyle w:val="a6"/>
            <w:rFonts w:hint="eastAsia"/>
          </w:rPr>
          <w:t>关</w:t>
        </w:r>
        <w:r w:rsidRPr="00A55E4B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3E58271" w14:textId="77777777" w:rsidR="00C348B1" w:rsidRDefault="00C348B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9815928" w:history="1">
        <w:r w:rsidRPr="00A55E4B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55E4B">
          <w:rPr>
            <w:rStyle w:val="a6"/>
            <w:rFonts w:hint="eastAsia"/>
          </w:rPr>
          <w:t>工作日</w:t>
        </w:r>
        <w:r w:rsidRPr="00A55E4B">
          <w:rPr>
            <w:rStyle w:val="a6"/>
            <w:rFonts w:hint="eastAsia"/>
          </w:rPr>
          <w:t>/</w:t>
        </w:r>
        <w:r w:rsidRPr="00A55E4B">
          <w:rPr>
            <w:rStyle w:val="a6"/>
            <w:rFonts w:hint="eastAsia"/>
          </w:rPr>
          <w:t>节假日新风运行时间表</w:t>
        </w:r>
        <w:r w:rsidRPr="00A55E4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_Toc179815928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6C9DFD4" w14:textId="77777777" w:rsidR="00AA47FE" w:rsidRDefault="00D40158" w:rsidP="00D40158">
      <w:pPr>
        <w:pStyle w:val="TOC1"/>
        <w:sectPr w:rsidR="00AA47FE" w:rsidSect="00736F0C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599C7306" w14:textId="77777777" w:rsidR="00D40158" w:rsidRDefault="00D40158" w:rsidP="00D40158">
      <w:pPr>
        <w:pStyle w:val="TOC1"/>
      </w:pPr>
    </w:p>
    <w:p w14:paraId="61F5910F" w14:textId="77777777" w:rsidR="00D40158" w:rsidRPr="005E5F93" w:rsidRDefault="00D40158" w:rsidP="005215FB">
      <w:pPr>
        <w:pStyle w:val="1"/>
      </w:pPr>
      <w:bookmarkStart w:id="13" w:name="_Toc17981588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085C1DE" w14:textId="77777777" w:rsidTr="00FE41DB">
        <w:tc>
          <w:tcPr>
            <w:tcW w:w="2841" w:type="dxa"/>
            <w:shd w:val="clear" w:color="auto" w:fill="E6E6E6"/>
          </w:tcPr>
          <w:p w14:paraId="24CACB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2E0AE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XXX</w:t>
            </w:r>
            <w:r>
              <w:t>办公楼</w:t>
            </w:r>
            <w:bookmarkEnd w:id="14"/>
          </w:p>
        </w:tc>
      </w:tr>
      <w:tr w:rsidR="00D40158" w:rsidRPr="00FF2243" w14:paraId="48F6DC6E" w14:textId="77777777" w:rsidTr="00FE41DB">
        <w:tc>
          <w:tcPr>
            <w:tcW w:w="2841" w:type="dxa"/>
            <w:shd w:val="clear" w:color="auto" w:fill="E6E6E6"/>
          </w:tcPr>
          <w:p w14:paraId="366B48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BEA6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浙江</w:t>
            </w:r>
            <w:r>
              <w:t>-</w:t>
            </w:r>
            <w:r>
              <w:t>杭州</w:t>
            </w:r>
            <w:bookmarkEnd w:id="15"/>
          </w:p>
        </w:tc>
      </w:tr>
      <w:tr w:rsidR="00037A4C" w:rsidRPr="00FF2243" w14:paraId="5C5A01B5" w14:textId="77777777" w:rsidTr="00FE41DB">
        <w:tc>
          <w:tcPr>
            <w:tcW w:w="2841" w:type="dxa"/>
            <w:shd w:val="clear" w:color="auto" w:fill="E6E6E6"/>
          </w:tcPr>
          <w:p w14:paraId="41734F8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FBE2F7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E3041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CE16188" w14:textId="77777777" w:rsidTr="00FE41DB">
        <w:tc>
          <w:tcPr>
            <w:tcW w:w="2841" w:type="dxa"/>
            <w:shd w:val="clear" w:color="auto" w:fill="E6E6E6"/>
          </w:tcPr>
          <w:p w14:paraId="040076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D23FA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3313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072558C7" w14:textId="77777777" w:rsidTr="00FE41DB">
        <w:tc>
          <w:tcPr>
            <w:tcW w:w="2841" w:type="dxa"/>
            <w:shd w:val="clear" w:color="auto" w:fill="E6E6E6"/>
          </w:tcPr>
          <w:p w14:paraId="2D6773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4B963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4F632F95" w14:textId="77777777" w:rsidTr="00FE41DB">
        <w:tc>
          <w:tcPr>
            <w:tcW w:w="2841" w:type="dxa"/>
            <w:shd w:val="clear" w:color="auto" w:fill="E6E6E6"/>
          </w:tcPr>
          <w:p w14:paraId="3ECB7F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FD87DE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0832C4B4" w14:textId="77777777" w:rsidTr="00FE41DB">
        <w:tc>
          <w:tcPr>
            <w:tcW w:w="2841" w:type="dxa"/>
            <w:shd w:val="clear" w:color="auto" w:fill="E6E6E6"/>
          </w:tcPr>
          <w:p w14:paraId="2B253C1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E7F642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14907.64</w:t>
            </w:r>
            <w:bookmarkEnd w:id="24"/>
          </w:p>
        </w:tc>
      </w:tr>
      <w:tr w:rsidR="00203A7D" w:rsidRPr="00FF2243" w14:paraId="69283DAD" w14:textId="77777777" w:rsidTr="00FE41DB">
        <w:tc>
          <w:tcPr>
            <w:tcW w:w="2841" w:type="dxa"/>
            <w:shd w:val="clear" w:color="auto" w:fill="E6E6E6"/>
          </w:tcPr>
          <w:p w14:paraId="1EB0E34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30B723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5472.22</w:t>
            </w:r>
            <w:bookmarkEnd w:id="25"/>
          </w:p>
        </w:tc>
      </w:tr>
      <w:tr w:rsidR="00D40158" w:rsidRPr="00FF2243" w14:paraId="715DFFD4" w14:textId="77777777" w:rsidTr="00FE41DB">
        <w:tc>
          <w:tcPr>
            <w:tcW w:w="2841" w:type="dxa"/>
            <w:shd w:val="clear" w:color="auto" w:fill="E6E6E6"/>
          </w:tcPr>
          <w:p w14:paraId="47D316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81038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89</w:t>
            </w:r>
            <w:bookmarkEnd w:id="26"/>
          </w:p>
        </w:tc>
      </w:tr>
      <w:tr w:rsidR="00D40158" w:rsidRPr="00FF2243" w14:paraId="06B07FDC" w14:textId="77777777" w:rsidTr="00FE41DB">
        <w:tc>
          <w:tcPr>
            <w:tcW w:w="2841" w:type="dxa"/>
            <w:shd w:val="clear" w:color="auto" w:fill="E6E6E6"/>
          </w:tcPr>
          <w:p w14:paraId="3E2C5F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50ED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F8876FB" w14:textId="77777777" w:rsidTr="00FE41DB">
        <w:tc>
          <w:tcPr>
            <w:tcW w:w="2841" w:type="dxa"/>
            <w:shd w:val="clear" w:color="auto" w:fill="E6E6E6"/>
          </w:tcPr>
          <w:p w14:paraId="3C25BC9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EBFCF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30367D72" w14:textId="77777777" w:rsidTr="00FE41DB">
        <w:tc>
          <w:tcPr>
            <w:tcW w:w="2841" w:type="dxa"/>
            <w:shd w:val="clear" w:color="auto" w:fill="E6E6E6"/>
          </w:tcPr>
          <w:p w14:paraId="614963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774A04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A904CB" w:rsidRPr="00FF2243" w14:paraId="2A51AD6E" w14:textId="77777777" w:rsidTr="00FE41DB">
        <w:tc>
          <w:tcPr>
            <w:tcW w:w="2841" w:type="dxa"/>
            <w:shd w:val="clear" w:color="auto" w:fill="E6E6E6"/>
          </w:tcPr>
          <w:p w14:paraId="35773F3A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AC1727B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1A77192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660C8585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96B1A6F" w14:textId="77777777" w:rsidR="00D40158" w:rsidRDefault="000B5101" w:rsidP="00D40158">
      <w:pPr>
        <w:pStyle w:val="1"/>
      </w:pPr>
      <w:bookmarkStart w:id="32" w:name="_Toc17981588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14:paraId="6CE1C30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2C02DD6C" w14:textId="77777777" w:rsidR="00096F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4F54CFB" w14:textId="77777777" w:rsidR="00096F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196FD5E" w14:textId="77777777" w:rsidR="00096F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882E43A" w14:textId="77777777" w:rsidR="00096F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07A602F" w14:textId="77777777" w:rsidR="00096F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31C8C01E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179815889"/>
      <w:r>
        <w:rPr>
          <w:rFonts w:hint="eastAsia"/>
        </w:rPr>
        <w:t>计算要求</w:t>
      </w:r>
      <w:bookmarkEnd w:id="34"/>
      <w:bookmarkEnd w:id="35"/>
      <w:bookmarkEnd w:id="36"/>
    </w:p>
    <w:p w14:paraId="7D7F1EF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79815890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10D3719A" w14:textId="77777777" w:rsidR="0021516D" w:rsidRDefault="00FE02BC" w:rsidP="007A52FB">
      <w:pPr>
        <w:spacing w:line="360" w:lineRule="auto"/>
        <w:ind w:firstLineChars="200" w:firstLine="420"/>
        <w:rPr>
          <w:szCs w:val="21"/>
          <w:lang w:val="en-US"/>
        </w:rPr>
      </w:pPr>
      <w:bookmarkStart w:id="40" w:name="_Toc30695"/>
      <w:bookmarkStart w:id="41" w:name="_Toc6638"/>
      <w:r w:rsidRPr="00FE02BC">
        <w:rPr>
          <w:rFonts w:hint="eastAsia"/>
          <w:szCs w:val="21"/>
          <w:lang w:val="en-US"/>
        </w:rPr>
        <w:t>《绿色建筑评价标准》</w:t>
      </w:r>
      <w:r w:rsidRPr="00FE02BC">
        <w:rPr>
          <w:rFonts w:hint="eastAsia"/>
          <w:szCs w:val="21"/>
          <w:lang w:val="en-US"/>
        </w:rPr>
        <w:t>GB/T 50378-2019</w:t>
      </w:r>
      <w:r w:rsidRPr="00FE02BC">
        <w:rPr>
          <w:rFonts w:hint="eastAsia"/>
          <w:szCs w:val="21"/>
          <w:lang w:val="en-US"/>
        </w:rPr>
        <w:t>（</w:t>
      </w:r>
      <w:r w:rsidRPr="00FE02BC">
        <w:rPr>
          <w:rFonts w:hint="eastAsia"/>
          <w:szCs w:val="21"/>
          <w:lang w:val="en-US"/>
        </w:rPr>
        <w:t>2024</w:t>
      </w:r>
      <w:r w:rsidRPr="00FE02BC">
        <w:rPr>
          <w:rFonts w:hint="eastAsia"/>
          <w:szCs w:val="21"/>
          <w:lang w:val="en-US"/>
        </w:rPr>
        <w:t>年版）</w:t>
      </w:r>
      <w:r w:rsidR="0021516D" w:rsidRPr="00F527BF">
        <w:rPr>
          <w:szCs w:val="21"/>
          <w:lang w:val="en-US"/>
        </w:rPr>
        <w:t xml:space="preserve"> </w:t>
      </w:r>
      <w:r w:rsidR="0021516D" w:rsidRPr="00F527BF">
        <w:rPr>
          <w:rFonts w:hint="eastAsia"/>
          <w:szCs w:val="21"/>
          <w:lang w:val="en-US"/>
        </w:rPr>
        <w:t>第</w:t>
      </w:r>
      <w:r w:rsidR="0021516D" w:rsidRPr="00F527BF">
        <w:rPr>
          <w:szCs w:val="21"/>
          <w:lang w:val="en-US"/>
        </w:rPr>
        <w:t>7.2.8</w:t>
      </w:r>
      <w:r w:rsidR="0021516D" w:rsidRPr="00F527BF">
        <w:rPr>
          <w:rFonts w:hint="eastAsia"/>
          <w:szCs w:val="21"/>
          <w:lang w:val="en-US"/>
        </w:rPr>
        <w:t>条</w:t>
      </w:r>
      <w:r w:rsidR="0021516D" w:rsidRPr="00F527BF">
        <w:rPr>
          <w:szCs w:val="21"/>
          <w:lang w:val="en-US"/>
        </w:rPr>
        <w:t>：</w:t>
      </w:r>
      <w:r w:rsidR="0021516D" w:rsidRPr="00F527BF">
        <w:rPr>
          <w:rFonts w:hint="eastAsia"/>
          <w:szCs w:val="21"/>
          <w:lang w:val="en-US"/>
        </w:rPr>
        <w:t>采取措施</w:t>
      </w:r>
      <w:r w:rsidR="0021516D" w:rsidRPr="00F527BF">
        <w:rPr>
          <w:szCs w:val="21"/>
          <w:lang w:val="en-US"/>
        </w:rPr>
        <w:t>降低建筑能耗，</w:t>
      </w:r>
      <w:r w:rsidR="0021516D" w:rsidRPr="00F527BF">
        <w:rPr>
          <w:rFonts w:hint="eastAsia"/>
          <w:szCs w:val="21"/>
          <w:lang w:val="en-US"/>
        </w:rPr>
        <w:t>评价</w:t>
      </w:r>
      <w:r w:rsidR="0021516D" w:rsidRPr="00F527BF">
        <w:rPr>
          <w:szCs w:val="21"/>
          <w:lang w:val="en-US"/>
        </w:rPr>
        <w:t>总分值</w:t>
      </w:r>
      <w:r w:rsidR="0021516D" w:rsidRPr="00F527BF">
        <w:rPr>
          <w:rFonts w:hint="eastAsia"/>
          <w:szCs w:val="21"/>
          <w:lang w:val="en-US"/>
        </w:rPr>
        <w:t>1</w:t>
      </w:r>
      <w:r w:rsidR="0021516D" w:rsidRPr="00F527BF">
        <w:rPr>
          <w:szCs w:val="21"/>
          <w:lang w:val="en-US"/>
        </w:rPr>
        <w:t>0</w:t>
      </w:r>
      <w:r w:rsidR="0021516D" w:rsidRPr="00F527BF">
        <w:rPr>
          <w:rFonts w:hint="eastAsia"/>
          <w:szCs w:val="21"/>
          <w:lang w:val="en-US"/>
        </w:rPr>
        <w:t>分</w:t>
      </w:r>
      <w:r w:rsidR="0021516D" w:rsidRPr="00F527BF">
        <w:rPr>
          <w:szCs w:val="21"/>
          <w:lang w:val="en-US"/>
        </w:rPr>
        <w:t>。</w:t>
      </w:r>
      <w:r w:rsidR="000C4ED1" w:rsidRPr="00F527BF"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 w:rsidR="000C4ED1" w:rsidRPr="00F527BF">
        <w:rPr>
          <w:szCs w:val="21"/>
          <w:lang w:val="en-US"/>
        </w:rPr>
        <w:t>GB 55015</w:t>
      </w:r>
      <w:r w:rsidR="000C4ED1" w:rsidRPr="00F527BF">
        <w:rPr>
          <w:rFonts w:hint="eastAsia"/>
          <w:szCs w:val="21"/>
          <w:lang w:val="en-US"/>
        </w:rPr>
        <w:t>降低</w:t>
      </w:r>
      <w:r w:rsidR="000C4ED1" w:rsidRPr="00F527BF">
        <w:rPr>
          <w:szCs w:val="21"/>
          <w:lang w:val="en-US"/>
        </w:rPr>
        <w:t>5%</w:t>
      </w:r>
      <w:r w:rsidR="000C4ED1" w:rsidRPr="00F527BF">
        <w:rPr>
          <w:rFonts w:hint="eastAsia"/>
          <w:szCs w:val="21"/>
          <w:lang w:val="en-US"/>
        </w:rPr>
        <w:t>，得</w:t>
      </w:r>
      <w:r w:rsidR="000C4ED1" w:rsidRPr="00F527BF">
        <w:rPr>
          <w:szCs w:val="21"/>
          <w:lang w:val="en-US"/>
        </w:rPr>
        <w:t>6</w:t>
      </w:r>
      <w:r w:rsidR="000C4ED1" w:rsidRPr="00F527BF">
        <w:rPr>
          <w:rFonts w:hint="eastAsia"/>
          <w:szCs w:val="21"/>
          <w:lang w:val="en-US"/>
        </w:rPr>
        <w:t>分；降低</w:t>
      </w:r>
      <w:r w:rsidR="000C4ED1" w:rsidRPr="00F527BF">
        <w:rPr>
          <w:szCs w:val="21"/>
          <w:lang w:val="en-US"/>
        </w:rPr>
        <w:t>10%</w:t>
      </w:r>
      <w:r w:rsidR="000C4ED1" w:rsidRPr="00F527BF">
        <w:rPr>
          <w:rFonts w:hint="eastAsia"/>
          <w:szCs w:val="21"/>
          <w:lang w:val="en-US"/>
        </w:rPr>
        <w:t>，得</w:t>
      </w:r>
      <w:r w:rsidR="000C4ED1" w:rsidRPr="00F527BF">
        <w:rPr>
          <w:szCs w:val="21"/>
          <w:lang w:val="en-US"/>
        </w:rPr>
        <w:t>8</w:t>
      </w:r>
      <w:r w:rsidR="000C4ED1" w:rsidRPr="00F527BF">
        <w:rPr>
          <w:rFonts w:hint="eastAsia"/>
          <w:szCs w:val="21"/>
          <w:lang w:val="en-US"/>
        </w:rPr>
        <w:t>分；降低</w:t>
      </w:r>
      <w:r w:rsidR="000C4ED1" w:rsidRPr="00F527BF">
        <w:rPr>
          <w:szCs w:val="21"/>
          <w:lang w:val="en-US"/>
        </w:rPr>
        <w:t>15%</w:t>
      </w:r>
      <w:r w:rsidR="000C4ED1" w:rsidRPr="00F527BF">
        <w:rPr>
          <w:rFonts w:hint="eastAsia"/>
          <w:szCs w:val="21"/>
          <w:lang w:val="en-US"/>
        </w:rPr>
        <w:t>，得</w:t>
      </w:r>
      <w:r w:rsidR="000C4ED1" w:rsidRPr="00F527BF">
        <w:rPr>
          <w:szCs w:val="21"/>
          <w:lang w:val="en-US"/>
        </w:rPr>
        <w:t>10</w:t>
      </w:r>
      <w:r w:rsidR="000C4ED1" w:rsidRPr="00F527BF">
        <w:rPr>
          <w:rFonts w:hint="eastAsia"/>
          <w:szCs w:val="21"/>
          <w:lang w:val="en-US"/>
        </w:rPr>
        <w:t>分</w:t>
      </w:r>
      <w:r w:rsidR="0021516D" w:rsidRPr="00F527BF">
        <w:rPr>
          <w:szCs w:val="21"/>
          <w:lang w:val="en-US"/>
        </w:rPr>
        <w:t>。</w:t>
      </w:r>
    </w:p>
    <w:p w14:paraId="1AB9D745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179815891"/>
      <w:r>
        <w:rPr>
          <w:rFonts w:hint="eastAsia"/>
          <w:kern w:val="2"/>
          <w:sz w:val="21"/>
        </w:rPr>
        <w:lastRenderedPageBreak/>
        <w:t>计算方法</w:t>
      </w:r>
      <w:bookmarkEnd w:id="40"/>
      <w:bookmarkEnd w:id="41"/>
      <w:bookmarkEnd w:id="42"/>
    </w:p>
    <w:p w14:paraId="66843FFD" w14:textId="77777777" w:rsidR="00A268CE" w:rsidRPr="00E841D9" w:rsidRDefault="00A268CE" w:rsidP="00A268CE">
      <w:pPr>
        <w:pStyle w:val="a0"/>
        <w:ind w:firstLine="420"/>
        <w:jc w:val="left"/>
        <w:rPr>
          <w:lang w:val="en-US"/>
        </w:rPr>
      </w:pPr>
      <w:bookmarkStart w:id="43" w:name="_Toc59787735"/>
      <w:bookmarkStart w:id="44" w:name="_Toc58336110"/>
      <w:bookmarkStart w:id="45" w:name="_Toc59800596"/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7A97C983" w14:textId="77777777" w:rsidR="00A268CE" w:rsidRPr="00E841D9" w:rsidRDefault="00A268CE" w:rsidP="00A268C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的相关规定，分别计算设计建筑及参照建筑的供暖空调和照明系统能耗，计算其节能率并进行得分判定。</w:t>
      </w:r>
    </w:p>
    <w:p w14:paraId="2C1AA96B" w14:textId="77777777" w:rsidR="00A268CE" w:rsidRDefault="00A268CE" w:rsidP="00A268CE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5E2270B" w14:textId="77777777" w:rsidR="0021516D" w:rsidRDefault="0021516D" w:rsidP="0021516D">
      <w:pPr>
        <w:pStyle w:val="1"/>
        <w:tabs>
          <w:tab w:val="left" w:pos="432"/>
        </w:tabs>
      </w:pPr>
      <w:bookmarkStart w:id="46" w:name="_Toc179815892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0009B2D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4DE071" w14:textId="77777777" w:rsidR="005567C2" w:rsidRDefault="005567C2" w:rsidP="005567C2">
      <w:pPr>
        <w:pStyle w:val="1"/>
      </w:pPr>
      <w:bookmarkStart w:id="48" w:name="_Toc179815893"/>
      <w:r>
        <w:rPr>
          <w:rFonts w:hint="eastAsia"/>
        </w:rPr>
        <w:t>气象数据</w:t>
      </w:r>
      <w:bookmarkEnd w:id="48"/>
    </w:p>
    <w:p w14:paraId="10A839C0" w14:textId="77777777" w:rsidR="005567C2" w:rsidRDefault="005567C2" w:rsidP="005567C2">
      <w:pPr>
        <w:pStyle w:val="2"/>
      </w:pPr>
      <w:bookmarkStart w:id="49" w:name="_Toc179815894"/>
      <w:r>
        <w:rPr>
          <w:rFonts w:hint="eastAsia"/>
        </w:rPr>
        <w:t>气象地点</w:t>
      </w:r>
      <w:bookmarkEnd w:id="49"/>
    </w:p>
    <w:p w14:paraId="20BC4767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0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50"/>
    </w:p>
    <w:p w14:paraId="720C0D49" w14:textId="77777777" w:rsidR="005567C2" w:rsidRDefault="005567C2" w:rsidP="005567C2">
      <w:pPr>
        <w:pStyle w:val="2"/>
      </w:pPr>
      <w:bookmarkStart w:id="51" w:name="_Toc179815895"/>
      <w:r>
        <w:rPr>
          <w:rFonts w:hint="eastAsia"/>
        </w:rPr>
        <w:t>逐日干球温度表</w:t>
      </w:r>
      <w:bookmarkEnd w:id="51"/>
    </w:p>
    <w:p w14:paraId="5366A5AD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2" w:name="日均干球温度变化表"/>
      <w:bookmarkEnd w:id="52"/>
      <w:r>
        <w:rPr>
          <w:noProof/>
        </w:rPr>
        <w:drawing>
          <wp:inline distT="0" distB="0" distL="0" distR="0" wp14:anchorId="0D7D32C3" wp14:editId="1711260E">
            <wp:extent cx="5610814" cy="257202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B6F0" w14:textId="77777777" w:rsidR="005567C2" w:rsidRDefault="005567C2" w:rsidP="005567C2">
      <w:pPr>
        <w:pStyle w:val="2"/>
      </w:pPr>
      <w:bookmarkStart w:id="53" w:name="_Toc179815896"/>
      <w:r>
        <w:rPr>
          <w:rFonts w:hint="eastAsia"/>
        </w:rPr>
        <w:lastRenderedPageBreak/>
        <w:t>逐月辐照量表</w:t>
      </w:r>
      <w:bookmarkEnd w:id="53"/>
    </w:p>
    <w:p w14:paraId="17ECEDE8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4" w:name="逐月辐照量图表"/>
      <w:bookmarkEnd w:id="54"/>
      <w:r>
        <w:rPr>
          <w:noProof/>
        </w:rPr>
        <w:drawing>
          <wp:inline distT="0" distB="0" distL="0" distR="0" wp14:anchorId="07ED97F1" wp14:editId="40EABC83">
            <wp:extent cx="5610814" cy="232434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F9327" w14:textId="77777777" w:rsidR="005567C2" w:rsidRDefault="005567C2" w:rsidP="005567C2">
      <w:pPr>
        <w:pStyle w:val="2"/>
      </w:pPr>
      <w:bookmarkStart w:id="55" w:name="_Toc179815897"/>
      <w:r>
        <w:rPr>
          <w:rFonts w:hint="eastAsia"/>
        </w:rPr>
        <w:t>峰值工况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96F3D" w14:paraId="79850EA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E6D3003" w14:textId="77777777" w:rsidR="00096F3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D7ABD9" w14:textId="77777777" w:rsidR="00096F3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E8659F" w14:textId="77777777" w:rsidR="00096F3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8F4AAB" w14:textId="77777777" w:rsidR="00096F3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306E05" w14:textId="77777777" w:rsidR="00096F3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F97EDF" w14:textId="77777777" w:rsidR="00096F3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96F3D" w14:paraId="6C54FC4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90B847" w14:textId="77777777" w:rsidR="00096F3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AFA1C89" w14:textId="77777777" w:rsidR="00096F3D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259C11" w14:textId="77777777" w:rsidR="00096F3D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5E13DD9" w14:textId="77777777" w:rsidR="00096F3D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3D0E8978" w14:textId="77777777" w:rsidR="00096F3D" w:rsidRDefault="00000000">
            <w:r>
              <w:t>20.1</w:t>
            </w:r>
          </w:p>
        </w:tc>
        <w:tc>
          <w:tcPr>
            <w:tcW w:w="1556" w:type="dxa"/>
            <w:vAlign w:val="center"/>
          </w:tcPr>
          <w:p w14:paraId="71BCA00D" w14:textId="77777777" w:rsidR="00096F3D" w:rsidRDefault="00000000">
            <w:r>
              <w:t>89.0</w:t>
            </w:r>
          </w:p>
        </w:tc>
      </w:tr>
      <w:tr w:rsidR="00096F3D" w14:paraId="2044A1E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35FC6E7" w14:textId="77777777" w:rsidR="00096F3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C5E56EB" w14:textId="77777777" w:rsidR="00096F3D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396EC2" w14:textId="77777777" w:rsidR="00096F3D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785AC5D7" w14:textId="77777777" w:rsidR="00096F3D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4D64C03E" w14:textId="77777777" w:rsidR="00096F3D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2D2FDD2C" w14:textId="77777777" w:rsidR="00096F3D" w:rsidRDefault="00000000">
            <w:r>
              <w:t>2.5</w:t>
            </w:r>
          </w:p>
        </w:tc>
      </w:tr>
    </w:tbl>
    <w:p w14:paraId="0402CD65" w14:textId="77777777" w:rsidR="005567C2" w:rsidRPr="00A23AC4" w:rsidRDefault="005567C2" w:rsidP="005567C2">
      <w:pPr>
        <w:pStyle w:val="1"/>
        <w:widowControl w:val="0"/>
        <w:jc w:val="both"/>
      </w:pPr>
      <w:bookmarkStart w:id="56" w:name="气象峰值工况"/>
      <w:bookmarkStart w:id="57" w:name="_Toc179815898"/>
      <w:bookmarkEnd w:id="56"/>
      <w:r>
        <w:t>围护结构</w:t>
      </w:r>
      <w:bookmarkEnd w:id="57"/>
    </w:p>
    <w:p w14:paraId="7A8E45F3" w14:textId="77777777" w:rsidR="00096F3D" w:rsidRDefault="00000000">
      <w:pPr>
        <w:pStyle w:val="2"/>
        <w:widowControl w:val="0"/>
      </w:pPr>
      <w:bookmarkStart w:id="58" w:name="_Toc179815899"/>
      <w:r>
        <w:t>工程材料</w:t>
      </w:r>
      <w:bookmarkEnd w:id="5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96F3D" w14:paraId="15BC2D7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F1E6633" w14:textId="77777777" w:rsidR="00096F3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43942A" w14:textId="77777777" w:rsidR="00096F3D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97B660" w14:textId="77777777" w:rsidR="00096F3D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3C2D4F" w14:textId="77777777" w:rsidR="00096F3D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A2FE86" w14:textId="77777777" w:rsidR="00096F3D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0B37D2" w14:textId="77777777" w:rsidR="00096F3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2691E4D" w14:textId="77777777" w:rsidR="00096F3D" w:rsidRDefault="00000000">
            <w:pPr>
              <w:jc w:val="center"/>
            </w:pPr>
            <w:r>
              <w:t>数据来源</w:t>
            </w:r>
          </w:p>
        </w:tc>
      </w:tr>
      <w:tr w:rsidR="00096F3D" w14:paraId="029055E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F29F31F" w14:textId="77777777" w:rsidR="00096F3D" w:rsidRDefault="00096F3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60CD85" w14:textId="77777777" w:rsidR="00096F3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B93877" w14:textId="77777777" w:rsidR="00096F3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7FC35" w14:textId="77777777" w:rsidR="00096F3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5341F7" w14:textId="77777777" w:rsidR="00096F3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1669DD" w14:textId="77777777" w:rsidR="00096F3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FE8018C" w14:textId="77777777" w:rsidR="00096F3D" w:rsidRDefault="00096F3D">
            <w:pPr>
              <w:jc w:val="center"/>
            </w:pPr>
          </w:p>
        </w:tc>
      </w:tr>
      <w:tr w:rsidR="00096F3D" w14:paraId="5B3E9EF3" w14:textId="77777777">
        <w:trPr>
          <w:jc w:val="center"/>
        </w:trPr>
        <w:tc>
          <w:tcPr>
            <w:tcW w:w="2196" w:type="dxa"/>
            <w:vAlign w:val="center"/>
          </w:tcPr>
          <w:p w14:paraId="763BD362" w14:textId="77777777" w:rsidR="00096F3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0294259" w14:textId="77777777" w:rsidR="00096F3D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9E348E3" w14:textId="77777777" w:rsidR="00096F3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F7036B6" w14:textId="77777777" w:rsidR="00096F3D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EEF9C8A" w14:textId="77777777" w:rsidR="00096F3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9552B5B" w14:textId="77777777" w:rsidR="00096F3D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36D1801" w14:textId="77777777" w:rsidR="00096F3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96F3D" w14:paraId="7FB1FB41" w14:textId="77777777">
        <w:trPr>
          <w:jc w:val="center"/>
        </w:trPr>
        <w:tc>
          <w:tcPr>
            <w:tcW w:w="2196" w:type="dxa"/>
            <w:vAlign w:val="center"/>
          </w:tcPr>
          <w:p w14:paraId="0C64C026" w14:textId="77777777" w:rsidR="00096F3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02C2C8D" w14:textId="77777777" w:rsidR="00096F3D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9B5E04A" w14:textId="77777777" w:rsidR="00096F3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16A19CD" w14:textId="77777777" w:rsidR="00096F3D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7E6C99AC" w14:textId="77777777" w:rsidR="00096F3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7505146" w14:textId="77777777" w:rsidR="00096F3D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F4AB296" w14:textId="77777777" w:rsidR="00096F3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96F3D" w14:paraId="39A0B29A" w14:textId="77777777">
        <w:trPr>
          <w:jc w:val="center"/>
        </w:trPr>
        <w:tc>
          <w:tcPr>
            <w:tcW w:w="2196" w:type="dxa"/>
            <w:vAlign w:val="center"/>
          </w:tcPr>
          <w:p w14:paraId="6A00F9DA" w14:textId="77777777" w:rsidR="00096F3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27E092C" w14:textId="77777777" w:rsidR="00096F3D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832A2D0" w14:textId="77777777" w:rsidR="00096F3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99D10DB" w14:textId="77777777" w:rsidR="00096F3D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99C6ED0" w14:textId="77777777" w:rsidR="00096F3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153DF73" w14:textId="77777777" w:rsidR="00096F3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9B04054" w14:textId="77777777" w:rsidR="00096F3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96F3D" w14:paraId="3C1F0EC3" w14:textId="77777777">
        <w:trPr>
          <w:jc w:val="center"/>
        </w:trPr>
        <w:tc>
          <w:tcPr>
            <w:tcW w:w="2196" w:type="dxa"/>
            <w:vAlign w:val="center"/>
          </w:tcPr>
          <w:p w14:paraId="64F0A0D9" w14:textId="77777777" w:rsidR="00096F3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E579C0A" w14:textId="77777777" w:rsidR="00096F3D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20A2B77" w14:textId="77777777" w:rsidR="00096F3D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B322336" w14:textId="77777777" w:rsidR="00096F3D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D7DA430" w14:textId="77777777" w:rsidR="00096F3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810A08D" w14:textId="77777777" w:rsidR="00096F3D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0EC1644" w14:textId="77777777" w:rsidR="00096F3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96F3D" w14:paraId="2035ED10" w14:textId="77777777">
        <w:trPr>
          <w:jc w:val="center"/>
        </w:trPr>
        <w:tc>
          <w:tcPr>
            <w:tcW w:w="2196" w:type="dxa"/>
            <w:vAlign w:val="center"/>
          </w:tcPr>
          <w:p w14:paraId="0E862370" w14:textId="77777777" w:rsidR="00096F3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B0A35EF" w14:textId="77777777" w:rsidR="00096F3D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1C3FF25" w14:textId="77777777" w:rsidR="00096F3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72008CE" w14:textId="77777777" w:rsidR="00096F3D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2FEA2EC" w14:textId="77777777" w:rsidR="00096F3D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5DBD1AA3" w14:textId="77777777" w:rsidR="00096F3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AB3D66D" w14:textId="77777777" w:rsidR="00096F3D" w:rsidRDefault="00000000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  <w:tr w:rsidR="00096F3D" w14:paraId="5903BB47" w14:textId="77777777">
        <w:trPr>
          <w:jc w:val="center"/>
        </w:trPr>
        <w:tc>
          <w:tcPr>
            <w:tcW w:w="2196" w:type="dxa"/>
            <w:vAlign w:val="center"/>
          </w:tcPr>
          <w:p w14:paraId="4FD45401" w14:textId="77777777" w:rsidR="00096F3D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FA7985C" w14:textId="77777777" w:rsidR="00096F3D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7B8CCDC5" w14:textId="77777777" w:rsidR="00096F3D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3BF024A" w14:textId="77777777" w:rsidR="00096F3D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1C7B750" w14:textId="77777777" w:rsidR="00096F3D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5D03727" w14:textId="77777777" w:rsidR="00096F3D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FE0AAC3" w14:textId="77777777" w:rsidR="00096F3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96F3D" w14:paraId="752C8E33" w14:textId="77777777">
        <w:trPr>
          <w:jc w:val="center"/>
        </w:trPr>
        <w:tc>
          <w:tcPr>
            <w:tcW w:w="2196" w:type="dxa"/>
            <w:vAlign w:val="center"/>
          </w:tcPr>
          <w:p w14:paraId="7F3474B9" w14:textId="77777777" w:rsidR="00096F3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A6EC68F" w14:textId="77777777" w:rsidR="00096F3D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26C41E6A" w14:textId="77777777" w:rsidR="00096F3D" w:rsidRDefault="00000000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14:paraId="4CCF8067" w14:textId="77777777" w:rsidR="00096F3D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F7DDC96" w14:textId="77777777" w:rsidR="00096F3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A845949" w14:textId="77777777" w:rsidR="00096F3D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262037D" w14:textId="77777777" w:rsidR="00096F3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96F3D" w14:paraId="20D6B7AF" w14:textId="77777777">
        <w:trPr>
          <w:jc w:val="center"/>
        </w:trPr>
        <w:tc>
          <w:tcPr>
            <w:tcW w:w="2196" w:type="dxa"/>
            <w:vAlign w:val="center"/>
          </w:tcPr>
          <w:p w14:paraId="495838C8" w14:textId="77777777" w:rsidR="00096F3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8872D0B" w14:textId="77777777" w:rsidR="00096F3D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54D7D769" w14:textId="77777777" w:rsidR="00096F3D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776FBDDE" w14:textId="77777777" w:rsidR="00096F3D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14D3EEFA" w14:textId="77777777" w:rsidR="00096F3D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2183B414" w14:textId="77777777" w:rsidR="00096F3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4A03323" w14:textId="77777777" w:rsidR="00096F3D" w:rsidRDefault="00000000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</w:tbl>
    <w:p w14:paraId="6851729D" w14:textId="77777777" w:rsidR="00096F3D" w:rsidRDefault="00000000">
      <w:pPr>
        <w:pStyle w:val="2"/>
        <w:widowControl w:val="0"/>
      </w:pPr>
      <w:bookmarkStart w:id="59" w:name="_Toc179815900"/>
      <w:r>
        <w:t>围护结构作法简要说明</w:t>
      </w:r>
      <w:bookmarkEnd w:id="59"/>
    </w:p>
    <w:p w14:paraId="17A6DA2A" w14:textId="77777777" w:rsidR="00096F3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加气砼</w:t>
      </w:r>
      <w:r>
        <w:rPr>
          <w:color w:val="0000FF"/>
        </w:rPr>
        <w:t>80</w:t>
      </w:r>
      <w:r>
        <w:rPr>
          <w:color w:val="0000FF"/>
        </w:rPr>
        <w:t>＋钢筋砼</w:t>
      </w:r>
      <w:r>
        <w:rPr>
          <w:color w:val="0000FF"/>
        </w:rPr>
        <w:t>120 (K=0.500,D=3.904)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70C2AA9" w14:textId="77777777" w:rsidR="00096F3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48mm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8CD9872" w14:textId="77777777" w:rsidR="00096F3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外</w:t>
      </w:r>
      <w:r>
        <w:rPr>
          <w:color w:val="0000FF"/>
        </w:rPr>
        <w:t>-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200 (K=0.473,D=4.601)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25E1B69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F4E8EB9" w14:textId="77777777" w:rsidR="00096F3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120 (K=1.178,D=2.133)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3C60130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E2847D4" w14:textId="77777777" w:rsidR="00096F3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(K=2.600)</w:t>
      </w:r>
      <w:r>
        <w:rPr>
          <w:color w:val="0000FF"/>
        </w:rPr>
        <w:t>：</w:t>
      </w:r>
    </w:p>
    <w:p w14:paraId="6A589576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0.500</w:t>
      </w:r>
    </w:p>
    <w:p w14:paraId="636ABD09" w14:textId="77777777" w:rsidR="00096F3D" w:rsidRDefault="00000000">
      <w:pPr>
        <w:pStyle w:val="1"/>
        <w:widowControl w:val="0"/>
        <w:jc w:val="both"/>
        <w:rPr>
          <w:color w:val="000000"/>
        </w:rPr>
      </w:pPr>
      <w:bookmarkStart w:id="60" w:name="_Toc179815901"/>
      <w:r>
        <w:rPr>
          <w:color w:val="000000"/>
        </w:rPr>
        <w:t>围护结构概况</w:t>
      </w:r>
      <w:bookmarkEnd w:id="60"/>
    </w:p>
    <w:p w14:paraId="10E2F510" w14:textId="77777777" w:rsidR="00096F3D" w:rsidRDefault="00096F3D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00D72B2E" w14:textId="77777777" w:rsidTr="00991C31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E024C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AEFC87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BE9BBD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2A1EAF4B" w14:textId="77777777" w:rsidTr="00991C31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A026B4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FF99A8F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1" w:name="天窗屋顶比"/>
            <w:r w:rsidRPr="00AF5082">
              <w:rPr>
                <w:rFonts w:hint="eastAsia"/>
                <w:szCs w:val="21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55AB5D14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2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0F0FD3" w14:paraId="44618875" w14:textId="77777777" w:rsidTr="00991C31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37A0B7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F1D8FD4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C23A1E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屋顶K"/>
            <w:r>
              <w:rPr>
                <w:rFonts w:hint="eastAsia"/>
                <w:bCs/>
                <w:szCs w:val="21"/>
              </w:rPr>
              <w:t>0.50</w:t>
            </w:r>
            <w:bookmarkEnd w:id="63"/>
          </w:p>
          <w:p w14:paraId="3E06748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屋顶D"/>
            <w:r>
              <w:rPr>
                <w:rFonts w:hint="eastAsia"/>
                <w:bCs/>
                <w:szCs w:val="21"/>
              </w:rPr>
              <w:t>3.90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18B2456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屋顶K"/>
            <w:r>
              <w:rPr>
                <w:rFonts w:hint="eastAsia"/>
                <w:szCs w:val="21"/>
              </w:rPr>
              <w:t>0.40</w:t>
            </w:r>
            <w:bookmarkEnd w:id="65"/>
          </w:p>
          <w:p w14:paraId="0A1E3846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参照建筑屋顶D"/>
            <w:r>
              <w:rPr>
                <w:rFonts w:hint="eastAsia"/>
                <w:szCs w:val="21"/>
              </w:rPr>
              <w:t>4.10</w:t>
            </w:r>
            <w:bookmarkEnd w:id="66"/>
          </w:p>
        </w:tc>
      </w:tr>
      <w:tr w:rsidR="000F0FD3" w14:paraId="72E542A3" w14:textId="77777777" w:rsidTr="00991C31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BCBEB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FEDD7B0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7846F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外墙K"/>
            <w:r>
              <w:rPr>
                <w:rFonts w:hint="eastAsia"/>
                <w:bCs/>
                <w:szCs w:val="21"/>
              </w:rPr>
              <w:t>0.52</w:t>
            </w:r>
            <w:bookmarkEnd w:id="67"/>
          </w:p>
          <w:p w14:paraId="5B483FC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外墙D"/>
            <w:r>
              <w:rPr>
                <w:rFonts w:hint="eastAsia"/>
                <w:bCs/>
                <w:szCs w:val="21"/>
              </w:rPr>
              <w:t>4.60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DC2EC3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参照建筑外墙K"/>
            <w:r>
              <w:rPr>
                <w:rFonts w:hint="eastAsia"/>
                <w:szCs w:val="21"/>
              </w:rPr>
              <w:t>0.80</w:t>
            </w:r>
            <w:bookmarkEnd w:id="69"/>
          </w:p>
          <w:p w14:paraId="39EDCD2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参照建筑外墙D"/>
            <w:r>
              <w:rPr>
                <w:rFonts w:hint="eastAsia"/>
                <w:szCs w:val="21"/>
              </w:rPr>
              <w:t>4.07</w:t>
            </w:r>
            <w:bookmarkEnd w:id="70"/>
          </w:p>
        </w:tc>
      </w:tr>
      <w:tr w:rsidR="000F0FD3" w14:paraId="4285274C" w14:textId="77777777" w:rsidTr="00991C31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3A5AC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39B87B8D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568971A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71"/>
          </w:p>
          <w:p w14:paraId="4879BA3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挑空楼板D"/>
            <w:r>
              <w:rPr>
                <w:rFonts w:hint="eastAsia"/>
                <w:bCs/>
                <w:szCs w:val="21"/>
              </w:rPr>
              <w:t>2.13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00E93D2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参照建筑挑空楼板K"/>
            <w:r>
              <w:rPr>
                <w:rFonts w:hint="eastAsia"/>
                <w:szCs w:val="21"/>
              </w:rPr>
              <w:t>0.70</w:t>
            </w:r>
            <w:bookmarkEnd w:id="73"/>
          </w:p>
          <w:p w14:paraId="0EDCAA7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参照建筑挑空楼板D"/>
            <w:r>
              <w:rPr>
                <w:rFonts w:hint="eastAsia"/>
                <w:szCs w:val="21"/>
              </w:rPr>
              <w:t>2.36</w:t>
            </w:r>
            <w:bookmarkEnd w:id="74"/>
          </w:p>
        </w:tc>
      </w:tr>
      <w:tr w:rsidR="000F0FD3" w14:paraId="565ADD20" w14:textId="77777777" w:rsidTr="00991C31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416232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C60D036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9207C5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天窗K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  <w:p w14:paraId="0E4FBFF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6" w:name="天窗SHGC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2484722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参照建筑天窗K"/>
            <w:r>
              <w:rPr>
                <w:rFonts w:hint="eastAsia"/>
                <w:szCs w:val="21"/>
              </w:rPr>
              <w:t>－</w:t>
            </w:r>
            <w:bookmarkEnd w:id="77"/>
          </w:p>
          <w:p w14:paraId="081CDD1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参照建筑天窗SHGC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0F0FD3" w14:paraId="4C5D995C" w14:textId="77777777" w:rsidTr="00991C31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6E1F4A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574B2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78E3F8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CB9BCA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C861C5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FB1E9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FD2260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C0AC9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4E866A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2B6652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A53CF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0D8483F4" w14:textId="77777777" w:rsidTr="00991C31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3DD1307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3D4177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9"/>
          </w:p>
        </w:tc>
        <w:tc>
          <w:tcPr>
            <w:tcW w:w="937" w:type="pct"/>
            <w:shd w:val="clear" w:color="auto" w:fill="auto"/>
            <w:vAlign w:val="center"/>
          </w:tcPr>
          <w:p w14:paraId="52052BD9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B7017D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14:paraId="064EB40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145D10C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5158E6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14:paraId="5A9837E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1CA5539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4AEAFA4C" w14:textId="77777777" w:rsidTr="00991C31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2FC6CEA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8F3B50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875139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E7CF19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14:paraId="1A4D7CC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29B9DF5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82" w:type="pct"/>
            <w:vAlign w:val="center"/>
          </w:tcPr>
          <w:p w14:paraId="5ABA44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14:paraId="36E1F2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152BC3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055813F2" w14:textId="77777777" w:rsidTr="00991C31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33911FD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18004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2B2B3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E25FD4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32716E6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44A4F2F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82" w:type="pct"/>
            <w:vAlign w:val="center"/>
          </w:tcPr>
          <w:p w14:paraId="070A5C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3383DD0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64C2197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1406CC4" w14:textId="77777777" w:rsidTr="00991C31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1F01EE5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821B87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0AE181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1DF6EB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13A84BF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3A75F2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vAlign w:val="center"/>
          </w:tcPr>
          <w:p w14:paraId="59EAE0E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22C3283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33EB344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4710DD33" w14:textId="77777777" w:rsidTr="00991C31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997C28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E3D0C62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6D02BFF2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D8A9FA0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6A1A8893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16F66C3C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06A304CE" w14:textId="77777777" w:rsidR="00096F3D" w:rsidRDefault="00096F3D">
      <w:pPr>
        <w:widowControl w:val="0"/>
        <w:jc w:val="both"/>
        <w:rPr>
          <w:color w:val="000000"/>
        </w:rPr>
      </w:pPr>
    </w:p>
    <w:p w14:paraId="36FBFF7E" w14:textId="77777777" w:rsidR="00096F3D" w:rsidRDefault="00000000">
      <w:pPr>
        <w:pStyle w:val="1"/>
        <w:widowControl w:val="0"/>
        <w:jc w:val="both"/>
        <w:rPr>
          <w:color w:val="000000"/>
        </w:rPr>
      </w:pPr>
      <w:bookmarkStart w:id="80" w:name="_Toc179815902"/>
      <w:r>
        <w:rPr>
          <w:color w:val="000000"/>
        </w:rPr>
        <w:t>设计建筑</w:t>
      </w:r>
      <w:bookmarkEnd w:id="80"/>
    </w:p>
    <w:p w14:paraId="7C856880" w14:textId="77777777" w:rsidR="00096F3D" w:rsidRDefault="00000000">
      <w:pPr>
        <w:pStyle w:val="2"/>
        <w:widowControl w:val="0"/>
      </w:pPr>
      <w:bookmarkStart w:id="81" w:name="_Toc179815903"/>
      <w:r>
        <w:t>房间类型</w:t>
      </w:r>
      <w:bookmarkEnd w:id="81"/>
    </w:p>
    <w:p w14:paraId="2506EDA3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96F3D" w14:paraId="0829089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D758DD" w14:textId="77777777" w:rsidR="00096F3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178D72D" w14:textId="77777777" w:rsidR="00096F3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3E3985E" w14:textId="77777777" w:rsidR="00096F3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58F869" w14:textId="77777777" w:rsidR="00096F3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3EA434" w14:textId="77777777" w:rsidR="00096F3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E4F18" w14:textId="77777777" w:rsidR="00096F3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9D390A" w14:textId="77777777" w:rsidR="00096F3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A20F12" w14:textId="77777777" w:rsidR="00096F3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6F3D" w14:paraId="0AAB93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3B8E28" w14:textId="77777777" w:rsidR="00096F3D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CC94D53" w14:textId="77777777" w:rsidR="00096F3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A85D38" w14:textId="77777777" w:rsidR="00096F3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30CEEC2" w14:textId="77777777" w:rsidR="00096F3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051E9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C316EB" w14:textId="77777777" w:rsidR="00096F3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533190" w14:textId="77777777" w:rsidR="00096F3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A150F5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5477D26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40E76B" w14:textId="77777777" w:rsidR="00096F3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BFADA27" w14:textId="77777777" w:rsidR="00096F3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18FBB66" w14:textId="77777777" w:rsidR="00096F3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14F87F" w14:textId="77777777" w:rsidR="00096F3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8DDBB4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327D3D" w14:textId="77777777" w:rsidR="00096F3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FB6D97" w14:textId="77777777" w:rsidR="00096F3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A8314A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3F2DAD1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CF9030" w14:textId="77777777" w:rsidR="00096F3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CDB41F4" w14:textId="77777777" w:rsidR="00096F3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7DF02E" w14:textId="77777777" w:rsidR="00096F3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73D393" w14:textId="77777777" w:rsidR="00096F3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889773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2709F1" w14:textId="77777777" w:rsidR="00096F3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B5436F" w14:textId="77777777" w:rsidR="00096F3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8CDD8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014515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656FC9D" w14:textId="77777777" w:rsidR="00096F3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225ED06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02DEC9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29BC87" w14:textId="77777777" w:rsidR="00096F3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327C62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DA8050" w14:textId="77777777" w:rsidR="00096F3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794632" w14:textId="77777777" w:rsidR="00096F3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6AA6F" w14:textId="77777777" w:rsidR="00096F3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96F3D" w14:paraId="570C59B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5B88E5" w14:textId="77777777" w:rsidR="00096F3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C9F9701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170D030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EF9E93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A33EC6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AC15CF" w14:textId="77777777" w:rsidR="00096F3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CD84E8" w14:textId="77777777" w:rsidR="00096F3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70A8E7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73C024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D9C8D9" w14:textId="77777777" w:rsidR="00096F3D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0FAF5BD" w14:textId="77777777" w:rsidR="00096F3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B22363" w14:textId="77777777" w:rsidR="00096F3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B044AA2" w14:textId="77777777" w:rsidR="00096F3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AFEF23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75D3BB" w14:textId="77777777" w:rsidR="00096F3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86162" w14:textId="77777777" w:rsidR="00096F3D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CCCC23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D54384A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1300334C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9BC97DF" w14:textId="77777777" w:rsidR="00096F3D" w:rsidRDefault="00000000">
      <w:pPr>
        <w:pStyle w:val="2"/>
        <w:widowControl w:val="0"/>
      </w:pPr>
      <w:bookmarkStart w:id="82" w:name="_Toc179815904"/>
      <w:r>
        <w:t>系统类型</w:t>
      </w:r>
      <w:bookmarkEnd w:id="82"/>
    </w:p>
    <w:p w14:paraId="231AEE66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096F3D" w14:paraId="21640B9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B389539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4C18134" w14:textId="77777777" w:rsidR="00096F3D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866509" w14:textId="77777777" w:rsidR="00096F3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74DEC622" w14:textId="77777777" w:rsidR="00096F3D" w:rsidRDefault="00000000">
            <w:pPr>
              <w:jc w:val="center"/>
            </w:pPr>
            <w:r>
              <w:t>包含的房间</w:t>
            </w:r>
          </w:p>
        </w:tc>
      </w:tr>
      <w:tr w:rsidR="00096F3D" w14:paraId="3E525FE2" w14:textId="77777777">
        <w:trPr>
          <w:jc w:val="center"/>
        </w:trPr>
        <w:tc>
          <w:tcPr>
            <w:tcW w:w="1131" w:type="dxa"/>
            <w:vAlign w:val="center"/>
          </w:tcPr>
          <w:p w14:paraId="161CDEBF" w14:textId="77777777" w:rsidR="00096F3D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C99FEC8" w14:textId="77777777" w:rsidR="00096F3D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905" w:type="dxa"/>
            <w:vAlign w:val="center"/>
          </w:tcPr>
          <w:p w14:paraId="6AD01DBD" w14:textId="77777777" w:rsidR="00096F3D" w:rsidRDefault="00000000">
            <w:r>
              <w:t>2774.14</w:t>
            </w:r>
          </w:p>
        </w:tc>
        <w:tc>
          <w:tcPr>
            <w:tcW w:w="5371" w:type="dxa"/>
            <w:vAlign w:val="center"/>
          </w:tcPr>
          <w:p w14:paraId="4D11C8D5" w14:textId="77777777" w:rsidR="00096F3D" w:rsidRDefault="00000000">
            <w:r>
              <w:t>所有房间</w:t>
            </w:r>
          </w:p>
        </w:tc>
      </w:tr>
    </w:tbl>
    <w:p w14:paraId="79352608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96F3D" w14:paraId="0793E76D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701054F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D3559AD" w14:textId="77777777" w:rsidR="00096F3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2BE219C" w14:textId="77777777" w:rsidR="00096F3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1C1665" w14:textId="77777777" w:rsidR="00096F3D" w:rsidRDefault="00000000">
            <w:pPr>
              <w:jc w:val="center"/>
            </w:pPr>
            <w:r>
              <w:t>供暖</w:t>
            </w:r>
          </w:p>
        </w:tc>
      </w:tr>
      <w:tr w:rsidR="00096F3D" w14:paraId="6AC6732B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022060E" w14:textId="77777777" w:rsidR="00096F3D" w:rsidRDefault="00096F3D"/>
        </w:tc>
        <w:tc>
          <w:tcPr>
            <w:tcW w:w="1262" w:type="dxa"/>
            <w:vMerge/>
            <w:vAlign w:val="center"/>
          </w:tcPr>
          <w:p w14:paraId="444F2F89" w14:textId="77777777" w:rsidR="00096F3D" w:rsidRDefault="00096F3D"/>
        </w:tc>
        <w:tc>
          <w:tcPr>
            <w:tcW w:w="1731" w:type="dxa"/>
            <w:vAlign w:val="center"/>
          </w:tcPr>
          <w:p w14:paraId="2CDF7C8D" w14:textId="77777777" w:rsidR="00096F3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4BA08A3" w14:textId="77777777" w:rsidR="00096F3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FEA1FC5" w14:textId="77777777" w:rsidR="00096F3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3D19825" w14:textId="77777777" w:rsidR="00096F3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96F3D" w14:paraId="50F34DEF" w14:textId="77777777">
        <w:trPr>
          <w:jc w:val="center"/>
        </w:trPr>
        <w:tc>
          <w:tcPr>
            <w:tcW w:w="1131" w:type="dxa"/>
            <w:vAlign w:val="center"/>
          </w:tcPr>
          <w:p w14:paraId="5A3D2D82" w14:textId="77777777" w:rsidR="00096F3D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7807BBD9" w14:textId="77777777" w:rsidR="00096F3D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BE7C0D" w14:textId="77777777" w:rsidR="00096F3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5A9E141" w14:textId="77777777" w:rsidR="00096F3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1334EFB" w14:textId="77777777" w:rsidR="00096F3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869E141" w14:textId="77777777" w:rsidR="00096F3D" w:rsidRDefault="00000000">
            <w:r>
              <w:t>－</w:t>
            </w:r>
          </w:p>
        </w:tc>
      </w:tr>
    </w:tbl>
    <w:p w14:paraId="2101A311" w14:textId="77777777" w:rsidR="00096F3D" w:rsidRDefault="00000000">
      <w:pPr>
        <w:pStyle w:val="2"/>
        <w:widowControl w:val="0"/>
      </w:pPr>
      <w:bookmarkStart w:id="83" w:name="_Toc179815905"/>
      <w:r>
        <w:t>制冷系统</w:t>
      </w:r>
      <w:bookmarkEnd w:id="83"/>
    </w:p>
    <w:p w14:paraId="56D98377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96F3D" w14:paraId="60A2229C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71954039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5CDBC4D" w14:textId="77777777" w:rsidR="00096F3D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0BD9789" w14:textId="77777777" w:rsidR="00096F3D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46B3A23" w14:textId="77777777" w:rsidR="00096F3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96F3D" w14:paraId="6AE9EE61" w14:textId="77777777">
        <w:trPr>
          <w:jc w:val="center"/>
        </w:trPr>
        <w:tc>
          <w:tcPr>
            <w:tcW w:w="2196" w:type="dxa"/>
            <w:vAlign w:val="center"/>
          </w:tcPr>
          <w:p w14:paraId="4716A8F7" w14:textId="77777777" w:rsidR="00096F3D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4B5CF3F5" w14:textId="77777777" w:rsidR="00096F3D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4807CAE1" w14:textId="77777777" w:rsidR="00096F3D" w:rsidRDefault="00000000">
            <w:r>
              <w:t>188790</w:t>
            </w:r>
          </w:p>
        </w:tc>
        <w:tc>
          <w:tcPr>
            <w:tcW w:w="2473" w:type="dxa"/>
            <w:vAlign w:val="center"/>
          </w:tcPr>
          <w:p w14:paraId="6DFF0183" w14:textId="77777777" w:rsidR="00096F3D" w:rsidRDefault="00000000">
            <w:r>
              <w:t>47198</w:t>
            </w:r>
          </w:p>
        </w:tc>
      </w:tr>
    </w:tbl>
    <w:p w14:paraId="2B6AFFBE" w14:textId="77777777" w:rsidR="00096F3D" w:rsidRDefault="00000000">
      <w:pPr>
        <w:pStyle w:val="2"/>
        <w:widowControl w:val="0"/>
      </w:pPr>
      <w:bookmarkStart w:id="84" w:name="_Toc179815906"/>
      <w:r>
        <w:lastRenderedPageBreak/>
        <w:t>供暖系统</w:t>
      </w:r>
      <w:bookmarkEnd w:id="84"/>
    </w:p>
    <w:p w14:paraId="42E1E348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多联机/单元式热泵能耗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96F3D" w14:paraId="3D8677B2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6ED91107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86F2B83" w14:textId="77777777" w:rsidR="00096F3D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BE4FEB4" w14:textId="77777777" w:rsidR="00096F3D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B0C2F7C" w14:textId="77777777" w:rsidR="00096F3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96F3D" w14:paraId="0F3B5CE2" w14:textId="77777777">
        <w:trPr>
          <w:jc w:val="center"/>
        </w:trPr>
        <w:tc>
          <w:tcPr>
            <w:tcW w:w="2196" w:type="dxa"/>
            <w:vAlign w:val="center"/>
          </w:tcPr>
          <w:p w14:paraId="6AAAC4B9" w14:textId="77777777" w:rsidR="00096F3D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3449DDFA" w14:textId="77777777" w:rsidR="00096F3D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10D58176" w14:textId="77777777" w:rsidR="00096F3D" w:rsidRDefault="00000000">
            <w:r>
              <w:t>107197</w:t>
            </w:r>
          </w:p>
        </w:tc>
        <w:tc>
          <w:tcPr>
            <w:tcW w:w="2473" w:type="dxa"/>
            <w:vAlign w:val="center"/>
          </w:tcPr>
          <w:p w14:paraId="69D443D6" w14:textId="77777777" w:rsidR="00096F3D" w:rsidRDefault="00000000">
            <w:r>
              <w:t>26799</w:t>
            </w:r>
          </w:p>
        </w:tc>
      </w:tr>
    </w:tbl>
    <w:p w14:paraId="73671268" w14:textId="77777777" w:rsidR="00096F3D" w:rsidRDefault="00000000">
      <w:pPr>
        <w:pStyle w:val="2"/>
        <w:widowControl w:val="0"/>
      </w:pPr>
      <w:bookmarkStart w:id="85" w:name="_Toc179815907"/>
      <w:r>
        <w:t>空调风机</w:t>
      </w:r>
      <w:bookmarkEnd w:id="85"/>
    </w:p>
    <w:p w14:paraId="543A047C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96F3D" w14:paraId="711AAA72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50CAE7AE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26E7DD" w14:textId="77777777" w:rsidR="00096F3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699C11B" w14:textId="77777777" w:rsidR="00096F3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920F02" w14:textId="77777777" w:rsidR="00096F3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556B6A3" w14:textId="77777777" w:rsidR="00096F3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AA96F2C" w14:textId="77777777" w:rsidR="00096F3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96F3D" w14:paraId="739E3098" w14:textId="77777777">
        <w:trPr>
          <w:jc w:val="center"/>
        </w:trPr>
        <w:tc>
          <w:tcPr>
            <w:tcW w:w="1635" w:type="dxa"/>
            <w:vAlign w:val="center"/>
          </w:tcPr>
          <w:p w14:paraId="2709D1D9" w14:textId="77777777" w:rsidR="00096F3D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3EC4442E" w14:textId="77777777" w:rsidR="00096F3D" w:rsidRDefault="00000000">
            <w:r>
              <w:t>9189</w:t>
            </w:r>
          </w:p>
        </w:tc>
        <w:tc>
          <w:tcPr>
            <w:tcW w:w="1794" w:type="dxa"/>
            <w:vAlign w:val="center"/>
          </w:tcPr>
          <w:p w14:paraId="0A786418" w14:textId="77777777" w:rsidR="00096F3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7A495DB" w14:textId="77777777" w:rsidR="00096F3D" w:rsidRDefault="00000000">
            <w:r>
              <w:t>2205</w:t>
            </w:r>
          </w:p>
        </w:tc>
        <w:tc>
          <w:tcPr>
            <w:tcW w:w="1431" w:type="dxa"/>
            <w:vAlign w:val="center"/>
          </w:tcPr>
          <w:p w14:paraId="1015C1B0" w14:textId="77777777" w:rsidR="00096F3D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2DB42939" w14:textId="77777777" w:rsidR="00096F3D" w:rsidRDefault="00000000">
            <w:r>
              <w:t>6616</w:t>
            </w:r>
          </w:p>
        </w:tc>
      </w:tr>
      <w:tr w:rsidR="00096F3D" w14:paraId="25DC97B0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6BB1C99" w14:textId="77777777" w:rsidR="00096F3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344EA48" w14:textId="77777777" w:rsidR="00096F3D" w:rsidRDefault="00000000">
            <w:r>
              <w:t>6616</w:t>
            </w:r>
          </w:p>
        </w:tc>
      </w:tr>
    </w:tbl>
    <w:p w14:paraId="1AB3F203" w14:textId="77777777" w:rsidR="00096F3D" w:rsidRDefault="00096F3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96F3D" w14:paraId="5814B3AE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45823FA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68DADA" w14:textId="77777777" w:rsidR="00096F3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A0BD68" w14:textId="77777777" w:rsidR="00096F3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8EFAF4" w14:textId="77777777" w:rsidR="00096F3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3E10A6" w14:textId="77777777" w:rsidR="00096F3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117803" w14:textId="77777777" w:rsidR="00096F3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35F56A" w14:textId="77777777" w:rsidR="00096F3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96F3D" w14:paraId="26FA257B" w14:textId="77777777">
        <w:trPr>
          <w:jc w:val="center"/>
        </w:trPr>
        <w:tc>
          <w:tcPr>
            <w:tcW w:w="1681" w:type="dxa"/>
            <w:vAlign w:val="center"/>
          </w:tcPr>
          <w:p w14:paraId="2D3E01B0" w14:textId="77777777" w:rsidR="00096F3D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3ED390DC" w14:textId="77777777" w:rsidR="00096F3D" w:rsidRDefault="00000000">
            <w:r>
              <w:t>7351</w:t>
            </w:r>
          </w:p>
        </w:tc>
        <w:tc>
          <w:tcPr>
            <w:tcW w:w="990" w:type="dxa"/>
            <w:vAlign w:val="center"/>
          </w:tcPr>
          <w:p w14:paraId="55690C2E" w14:textId="77777777" w:rsidR="00096F3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A052CC2" w14:textId="77777777" w:rsidR="00096F3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392E577" w14:textId="77777777" w:rsidR="00096F3D" w:rsidRDefault="00000000">
            <w:r>
              <w:t>1764</w:t>
            </w:r>
          </w:p>
        </w:tc>
        <w:tc>
          <w:tcPr>
            <w:tcW w:w="1131" w:type="dxa"/>
            <w:vAlign w:val="center"/>
          </w:tcPr>
          <w:p w14:paraId="657A0203" w14:textId="77777777" w:rsidR="00096F3D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14AC09A1" w14:textId="77777777" w:rsidR="00096F3D" w:rsidRDefault="00000000">
            <w:r>
              <w:t>5293</w:t>
            </w:r>
          </w:p>
        </w:tc>
      </w:tr>
      <w:tr w:rsidR="00096F3D" w14:paraId="4AEE0249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57C97CE" w14:textId="77777777" w:rsidR="00096F3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7D8958C" w14:textId="77777777" w:rsidR="00096F3D" w:rsidRDefault="00000000">
            <w:r>
              <w:t>5293</w:t>
            </w:r>
          </w:p>
        </w:tc>
      </w:tr>
    </w:tbl>
    <w:p w14:paraId="27DA900D" w14:textId="77777777" w:rsidR="00096F3D" w:rsidRDefault="00000000">
      <w:pPr>
        <w:pStyle w:val="2"/>
        <w:widowControl w:val="0"/>
      </w:pPr>
      <w:bookmarkStart w:id="86" w:name="_Toc179815908"/>
      <w:r>
        <w:t>照明</w:t>
      </w:r>
      <w:bookmarkEnd w:id="8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96F3D" w14:paraId="3025CD7A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6D4FAEC" w14:textId="77777777" w:rsidR="00096F3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AAEC0D" w14:textId="77777777" w:rsidR="00096F3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E9107" w14:textId="77777777" w:rsidR="00096F3D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87E9F5E" w14:textId="77777777" w:rsidR="00096F3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B4D395" w14:textId="77777777" w:rsidR="00096F3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96F3D" w14:paraId="4D4B452B" w14:textId="77777777">
        <w:trPr>
          <w:jc w:val="center"/>
        </w:trPr>
        <w:tc>
          <w:tcPr>
            <w:tcW w:w="3135" w:type="dxa"/>
            <w:vAlign w:val="center"/>
          </w:tcPr>
          <w:p w14:paraId="35488CB3" w14:textId="77777777" w:rsidR="00096F3D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3B4A7E87" w14:textId="77777777" w:rsidR="00096F3D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3E4D02B" w14:textId="77777777" w:rsidR="00096F3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C12D444" w14:textId="77777777" w:rsidR="00096F3D" w:rsidRDefault="00000000">
            <w:r>
              <w:t>375</w:t>
            </w:r>
          </w:p>
        </w:tc>
        <w:tc>
          <w:tcPr>
            <w:tcW w:w="1862" w:type="dxa"/>
            <w:vAlign w:val="center"/>
          </w:tcPr>
          <w:p w14:paraId="29661BF5" w14:textId="77777777" w:rsidR="00096F3D" w:rsidRDefault="00000000">
            <w:r>
              <w:t>7087</w:t>
            </w:r>
          </w:p>
        </w:tc>
      </w:tr>
      <w:tr w:rsidR="00096F3D" w14:paraId="386BAD81" w14:textId="77777777">
        <w:trPr>
          <w:jc w:val="center"/>
        </w:trPr>
        <w:tc>
          <w:tcPr>
            <w:tcW w:w="3135" w:type="dxa"/>
            <w:vAlign w:val="center"/>
          </w:tcPr>
          <w:p w14:paraId="5BA9612E" w14:textId="77777777" w:rsidR="00096F3D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C020465" w14:textId="77777777" w:rsidR="00096F3D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14:paraId="446F52A2" w14:textId="77777777" w:rsidR="00096F3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C1F6AD" w14:textId="77777777" w:rsidR="00096F3D" w:rsidRDefault="00000000">
            <w:r>
              <w:t>18</w:t>
            </w:r>
          </w:p>
        </w:tc>
        <w:tc>
          <w:tcPr>
            <w:tcW w:w="1862" w:type="dxa"/>
            <w:vAlign w:val="center"/>
          </w:tcPr>
          <w:p w14:paraId="15214549" w14:textId="77777777" w:rsidR="00096F3D" w:rsidRDefault="00000000">
            <w:r>
              <w:t>154</w:t>
            </w:r>
          </w:p>
        </w:tc>
      </w:tr>
      <w:tr w:rsidR="00096F3D" w14:paraId="59C9B5A6" w14:textId="77777777">
        <w:trPr>
          <w:jc w:val="center"/>
        </w:trPr>
        <w:tc>
          <w:tcPr>
            <w:tcW w:w="3135" w:type="dxa"/>
            <w:vAlign w:val="center"/>
          </w:tcPr>
          <w:p w14:paraId="15EBF93E" w14:textId="77777777" w:rsidR="00096F3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8C58F06" w14:textId="77777777" w:rsidR="00096F3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E0CA84D" w14:textId="77777777" w:rsidR="00096F3D" w:rsidRDefault="00000000">
            <w:r>
              <w:t>39</w:t>
            </w:r>
          </w:p>
        </w:tc>
        <w:tc>
          <w:tcPr>
            <w:tcW w:w="1522" w:type="dxa"/>
            <w:vAlign w:val="center"/>
          </w:tcPr>
          <w:p w14:paraId="76A18AFB" w14:textId="77777777" w:rsidR="00096F3D" w:rsidRDefault="00000000">
            <w:r>
              <w:t>1800</w:t>
            </w:r>
          </w:p>
        </w:tc>
        <w:tc>
          <w:tcPr>
            <w:tcW w:w="1862" w:type="dxa"/>
            <w:vAlign w:val="center"/>
          </w:tcPr>
          <w:p w14:paraId="2E5DA683" w14:textId="77777777" w:rsidR="00096F3D" w:rsidRDefault="00000000">
            <w:r>
              <w:t>24196</w:t>
            </w:r>
          </w:p>
        </w:tc>
      </w:tr>
      <w:tr w:rsidR="00096F3D" w14:paraId="44F0EB5C" w14:textId="77777777">
        <w:trPr>
          <w:jc w:val="center"/>
        </w:trPr>
        <w:tc>
          <w:tcPr>
            <w:tcW w:w="3135" w:type="dxa"/>
            <w:vAlign w:val="center"/>
          </w:tcPr>
          <w:p w14:paraId="2A4A74C7" w14:textId="77777777" w:rsidR="00096F3D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056EB71C" w14:textId="77777777" w:rsidR="00096F3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3736539" w14:textId="77777777" w:rsidR="00096F3D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7CFEEA16" w14:textId="77777777" w:rsidR="00096F3D" w:rsidRDefault="00000000">
            <w:r>
              <w:t>182</w:t>
            </w:r>
          </w:p>
        </w:tc>
        <w:tc>
          <w:tcPr>
            <w:tcW w:w="1862" w:type="dxa"/>
            <w:vAlign w:val="center"/>
          </w:tcPr>
          <w:p w14:paraId="5A67388A" w14:textId="77777777" w:rsidR="00096F3D" w:rsidRDefault="00000000">
            <w:r>
              <w:t>0</w:t>
            </w:r>
          </w:p>
        </w:tc>
      </w:tr>
      <w:tr w:rsidR="00096F3D" w14:paraId="7A024F09" w14:textId="77777777">
        <w:trPr>
          <w:jc w:val="center"/>
        </w:trPr>
        <w:tc>
          <w:tcPr>
            <w:tcW w:w="3135" w:type="dxa"/>
            <w:vAlign w:val="center"/>
          </w:tcPr>
          <w:p w14:paraId="69821178" w14:textId="77777777" w:rsidR="00096F3D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3DE51BC2" w14:textId="77777777" w:rsidR="00096F3D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1966C249" w14:textId="77777777" w:rsidR="00096F3D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6383813" w14:textId="77777777" w:rsidR="00096F3D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05CBE44F" w14:textId="77777777" w:rsidR="00096F3D" w:rsidRDefault="00000000">
            <w:r>
              <w:t>1961</w:t>
            </w:r>
          </w:p>
        </w:tc>
      </w:tr>
      <w:tr w:rsidR="00096F3D" w14:paraId="3106A3BD" w14:textId="77777777">
        <w:trPr>
          <w:jc w:val="center"/>
        </w:trPr>
        <w:tc>
          <w:tcPr>
            <w:tcW w:w="3135" w:type="dxa"/>
            <w:vAlign w:val="center"/>
          </w:tcPr>
          <w:p w14:paraId="459F1025" w14:textId="77777777" w:rsidR="00096F3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23B294C" w14:textId="77777777" w:rsidR="00096F3D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32ABF185" w14:textId="77777777" w:rsidR="00096F3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095D5BE8" w14:textId="77777777" w:rsidR="00096F3D" w:rsidRDefault="00000000">
            <w:r>
              <w:t>799</w:t>
            </w:r>
          </w:p>
        </w:tc>
        <w:tc>
          <w:tcPr>
            <w:tcW w:w="1862" w:type="dxa"/>
            <w:vAlign w:val="center"/>
          </w:tcPr>
          <w:p w14:paraId="5D9B7C91" w14:textId="77777777" w:rsidR="00096F3D" w:rsidRDefault="00000000">
            <w:r>
              <w:t>6609</w:t>
            </w:r>
          </w:p>
        </w:tc>
      </w:tr>
      <w:tr w:rsidR="00096F3D" w14:paraId="0352F6E7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6C45410" w14:textId="77777777" w:rsidR="00096F3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4D9D1D1" w14:textId="77777777" w:rsidR="00096F3D" w:rsidRDefault="00000000">
            <w:r>
              <w:t>40006</w:t>
            </w:r>
          </w:p>
        </w:tc>
      </w:tr>
    </w:tbl>
    <w:p w14:paraId="20D6A355" w14:textId="77777777" w:rsidR="00096F3D" w:rsidRDefault="00000000">
      <w:pPr>
        <w:pStyle w:val="2"/>
        <w:widowControl w:val="0"/>
      </w:pPr>
      <w:bookmarkStart w:id="87" w:name="_Toc179815909"/>
      <w:r>
        <w:t>负荷分项统计</w:t>
      </w:r>
      <w:bookmarkEnd w:id="8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096F3D" w14:paraId="41AADF6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544BC2F" w14:textId="77777777" w:rsidR="00096F3D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F452C9" w14:textId="77777777" w:rsidR="00096F3D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189839" w14:textId="77777777" w:rsidR="00096F3D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94AD2D" w14:textId="77777777" w:rsidR="00096F3D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4C49BE6" w14:textId="77777777" w:rsidR="00096F3D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59D8677" w14:textId="77777777" w:rsidR="00096F3D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3C811C" w14:textId="77777777" w:rsidR="00096F3D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731EF02" w14:textId="77777777" w:rsidR="00096F3D" w:rsidRDefault="00000000">
            <w:pPr>
              <w:jc w:val="center"/>
            </w:pPr>
            <w:r>
              <w:t>合计</w:t>
            </w:r>
          </w:p>
        </w:tc>
      </w:tr>
      <w:tr w:rsidR="00096F3D" w14:paraId="0F1D869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349CE7B" w14:textId="77777777" w:rsidR="00096F3D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8330E1" w14:textId="77777777" w:rsidR="00096F3D" w:rsidRDefault="00000000">
            <w:pPr>
              <w:jc w:val="center"/>
            </w:pPr>
            <w:r>
              <w:t>-44.05</w:t>
            </w:r>
          </w:p>
        </w:tc>
        <w:tc>
          <w:tcPr>
            <w:tcW w:w="1131" w:type="dxa"/>
            <w:vAlign w:val="center"/>
          </w:tcPr>
          <w:p w14:paraId="30F70CAB" w14:textId="77777777" w:rsidR="00096F3D" w:rsidRDefault="00000000">
            <w:pPr>
              <w:jc w:val="center"/>
            </w:pPr>
            <w:r>
              <w:t>15.61</w:t>
            </w:r>
          </w:p>
        </w:tc>
        <w:tc>
          <w:tcPr>
            <w:tcW w:w="990" w:type="dxa"/>
            <w:vAlign w:val="center"/>
          </w:tcPr>
          <w:p w14:paraId="10ADC94D" w14:textId="77777777" w:rsidR="00096F3D" w:rsidRDefault="00000000">
            <w:pPr>
              <w:jc w:val="center"/>
            </w:pPr>
            <w:r>
              <w:t>9.06</w:t>
            </w:r>
          </w:p>
        </w:tc>
        <w:tc>
          <w:tcPr>
            <w:tcW w:w="1228" w:type="dxa"/>
            <w:vAlign w:val="center"/>
          </w:tcPr>
          <w:p w14:paraId="761045E4" w14:textId="77777777" w:rsidR="00096F3D" w:rsidRDefault="00000000">
            <w:pPr>
              <w:jc w:val="center"/>
            </w:pPr>
            <w:r>
              <w:t>-12.97</w:t>
            </w:r>
          </w:p>
        </w:tc>
        <w:tc>
          <w:tcPr>
            <w:tcW w:w="1177" w:type="dxa"/>
            <w:vAlign w:val="center"/>
          </w:tcPr>
          <w:p w14:paraId="6956417F" w14:textId="77777777" w:rsidR="00096F3D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D1BA724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8E7C92D" w14:textId="77777777" w:rsidR="00096F3D" w:rsidRDefault="00000000">
            <w:r>
              <w:t>-32.36</w:t>
            </w:r>
          </w:p>
        </w:tc>
      </w:tr>
      <w:tr w:rsidR="00096F3D" w14:paraId="27C4FDA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ABFF32A" w14:textId="77777777" w:rsidR="00096F3D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E07C95" w14:textId="77777777" w:rsidR="00096F3D" w:rsidRDefault="00000000">
            <w:pPr>
              <w:jc w:val="center"/>
            </w:pPr>
            <w:r>
              <w:t>3.10</w:t>
            </w:r>
          </w:p>
        </w:tc>
        <w:tc>
          <w:tcPr>
            <w:tcW w:w="1131" w:type="dxa"/>
            <w:vAlign w:val="center"/>
          </w:tcPr>
          <w:p w14:paraId="2F183061" w14:textId="77777777" w:rsidR="00096F3D" w:rsidRDefault="00000000">
            <w:pPr>
              <w:jc w:val="center"/>
            </w:pPr>
            <w:r>
              <w:t>26.60</w:t>
            </w:r>
          </w:p>
        </w:tc>
        <w:tc>
          <w:tcPr>
            <w:tcW w:w="990" w:type="dxa"/>
            <w:vAlign w:val="center"/>
          </w:tcPr>
          <w:p w14:paraId="4E04C152" w14:textId="77777777" w:rsidR="00096F3D" w:rsidRDefault="00000000">
            <w:pPr>
              <w:jc w:val="center"/>
            </w:pPr>
            <w:r>
              <w:t>12.47</w:t>
            </w:r>
          </w:p>
        </w:tc>
        <w:tc>
          <w:tcPr>
            <w:tcW w:w="1228" w:type="dxa"/>
            <w:vAlign w:val="center"/>
          </w:tcPr>
          <w:p w14:paraId="27793697" w14:textId="77777777" w:rsidR="00096F3D" w:rsidRDefault="00000000">
            <w:pPr>
              <w:jc w:val="center"/>
            </w:pPr>
            <w:r>
              <w:t>16.82</w:t>
            </w:r>
          </w:p>
        </w:tc>
        <w:tc>
          <w:tcPr>
            <w:tcW w:w="1177" w:type="dxa"/>
            <w:vAlign w:val="center"/>
          </w:tcPr>
          <w:p w14:paraId="7030037D" w14:textId="77777777" w:rsidR="00096F3D" w:rsidRDefault="00000000">
            <w:pPr>
              <w:jc w:val="center"/>
            </w:pPr>
            <w:r>
              <w:t>-2.01</w:t>
            </w:r>
          </w:p>
        </w:tc>
        <w:tc>
          <w:tcPr>
            <w:tcW w:w="990" w:type="dxa"/>
            <w:vAlign w:val="center"/>
          </w:tcPr>
          <w:p w14:paraId="7D02BAEF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CCA4BA6" w14:textId="77777777" w:rsidR="00096F3D" w:rsidRDefault="00000000">
            <w:r>
              <w:t>56.99</w:t>
            </w:r>
          </w:p>
        </w:tc>
      </w:tr>
    </w:tbl>
    <w:p w14:paraId="4B434A6E" w14:textId="77777777" w:rsidR="00096F3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84EBDC4" wp14:editId="4FD2C951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2D3C" w14:textId="77777777" w:rsidR="00096F3D" w:rsidRDefault="00000000">
      <w:pPr>
        <w:jc w:val="center"/>
      </w:pPr>
      <w:r>
        <w:rPr>
          <w:noProof/>
        </w:rPr>
        <w:drawing>
          <wp:inline distT="0" distB="0" distL="0" distR="0" wp14:anchorId="6481FC58" wp14:editId="69BAA697">
            <wp:extent cx="5667375" cy="2695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33761" w14:textId="77777777" w:rsidR="00096F3D" w:rsidRDefault="00000000">
      <w:pPr>
        <w:pStyle w:val="2"/>
      </w:pPr>
      <w:bookmarkStart w:id="88" w:name="_Toc179815910"/>
      <w:r>
        <w:t>逐月负荷表</w:t>
      </w:r>
      <w:bookmarkEnd w:id="8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96F3D" w14:paraId="2C0FC3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806353" w14:textId="77777777" w:rsidR="00096F3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6F2DE3" w14:textId="77777777" w:rsidR="00096F3D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022ED" w14:textId="77777777" w:rsidR="00096F3D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88A02E" w14:textId="77777777" w:rsidR="00096F3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760CDB" w14:textId="77777777" w:rsidR="00096F3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D8090C" w14:textId="77777777" w:rsidR="00096F3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DFE2E1" w14:textId="77777777" w:rsidR="00096F3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96F3D" w14:paraId="2BA40EB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CDF50D" w14:textId="77777777" w:rsidR="00096F3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3EE517" w14:textId="77777777" w:rsidR="00096F3D" w:rsidRDefault="00000000">
            <w:pPr>
              <w:jc w:val="right"/>
            </w:pPr>
            <w:r>
              <w:t>29185</w:t>
            </w:r>
          </w:p>
        </w:tc>
        <w:tc>
          <w:tcPr>
            <w:tcW w:w="1188" w:type="dxa"/>
            <w:vAlign w:val="center"/>
          </w:tcPr>
          <w:p w14:paraId="6AE77673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B8047A" w14:textId="77777777" w:rsidR="00096F3D" w:rsidRDefault="00000000">
            <w:pPr>
              <w:jc w:val="right"/>
            </w:pPr>
            <w:r>
              <w:t>342.589</w:t>
            </w:r>
          </w:p>
        </w:tc>
        <w:tc>
          <w:tcPr>
            <w:tcW w:w="1862" w:type="dxa"/>
            <w:vAlign w:val="center"/>
          </w:tcPr>
          <w:p w14:paraId="4A9088F9" w14:textId="77777777" w:rsidR="00096F3D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E38B54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64EB4F" w14:textId="77777777" w:rsidR="00096F3D" w:rsidRDefault="00000000">
            <w:r>
              <w:t>--</w:t>
            </w:r>
          </w:p>
        </w:tc>
      </w:tr>
      <w:tr w:rsidR="00096F3D" w14:paraId="5E511A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D5543A" w14:textId="77777777" w:rsidR="00096F3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0D156E" w14:textId="77777777" w:rsidR="00096F3D" w:rsidRDefault="00000000">
            <w:pPr>
              <w:jc w:val="right"/>
            </w:pPr>
            <w:r>
              <w:t>24545</w:t>
            </w:r>
          </w:p>
        </w:tc>
        <w:tc>
          <w:tcPr>
            <w:tcW w:w="1188" w:type="dxa"/>
            <w:vAlign w:val="center"/>
          </w:tcPr>
          <w:p w14:paraId="7EFBE710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DC434E" w14:textId="77777777" w:rsidR="00096F3D" w:rsidRDefault="00000000">
            <w:pPr>
              <w:jc w:val="right"/>
            </w:pPr>
            <w:r>
              <w:rPr>
                <w:color w:val="FF0000"/>
              </w:rPr>
              <w:t>365.114</w:t>
            </w:r>
          </w:p>
        </w:tc>
        <w:tc>
          <w:tcPr>
            <w:tcW w:w="1862" w:type="dxa"/>
            <w:vAlign w:val="center"/>
          </w:tcPr>
          <w:p w14:paraId="3D0ECFCB" w14:textId="77777777" w:rsidR="00096F3D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C466B05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849B93" w14:textId="77777777" w:rsidR="00096F3D" w:rsidRDefault="00000000">
            <w:r>
              <w:t>--</w:t>
            </w:r>
          </w:p>
        </w:tc>
      </w:tr>
      <w:tr w:rsidR="00096F3D" w14:paraId="6E201A0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72F1B3" w14:textId="77777777" w:rsidR="00096F3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AF3F44" w14:textId="77777777" w:rsidR="00096F3D" w:rsidRDefault="00000000">
            <w:pPr>
              <w:jc w:val="right"/>
            </w:pPr>
            <w:r>
              <w:t>24730</w:t>
            </w:r>
          </w:p>
        </w:tc>
        <w:tc>
          <w:tcPr>
            <w:tcW w:w="1188" w:type="dxa"/>
            <w:vAlign w:val="center"/>
          </w:tcPr>
          <w:p w14:paraId="0A1AC203" w14:textId="77777777" w:rsidR="00096F3D" w:rsidRDefault="00000000">
            <w:pPr>
              <w:jc w:val="right"/>
            </w:pPr>
            <w:r>
              <w:t>391</w:t>
            </w:r>
          </w:p>
        </w:tc>
        <w:tc>
          <w:tcPr>
            <w:tcW w:w="1188" w:type="dxa"/>
            <w:vAlign w:val="center"/>
          </w:tcPr>
          <w:p w14:paraId="3F91AA4E" w14:textId="77777777" w:rsidR="00096F3D" w:rsidRDefault="00000000">
            <w:pPr>
              <w:jc w:val="right"/>
            </w:pPr>
            <w:r>
              <w:t>344.984</w:t>
            </w:r>
          </w:p>
        </w:tc>
        <w:tc>
          <w:tcPr>
            <w:tcW w:w="1862" w:type="dxa"/>
            <w:vAlign w:val="center"/>
          </w:tcPr>
          <w:p w14:paraId="523F5B89" w14:textId="77777777" w:rsidR="00096F3D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A77181" w14:textId="77777777" w:rsidR="00096F3D" w:rsidRDefault="00000000">
            <w:pPr>
              <w:jc w:val="right"/>
            </w:pPr>
            <w:r>
              <w:t>66.636</w:t>
            </w:r>
          </w:p>
        </w:tc>
        <w:tc>
          <w:tcPr>
            <w:tcW w:w="1862" w:type="dxa"/>
            <w:vAlign w:val="center"/>
          </w:tcPr>
          <w:p w14:paraId="29BA60CB" w14:textId="77777777" w:rsidR="00096F3D" w:rsidRDefault="00000000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96F3D" w14:paraId="633CC66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0941114" w14:textId="77777777" w:rsidR="00096F3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601A7D" w14:textId="77777777" w:rsidR="00096F3D" w:rsidRDefault="00000000">
            <w:pPr>
              <w:jc w:val="right"/>
            </w:pPr>
            <w:r>
              <w:t>9857</w:t>
            </w:r>
          </w:p>
        </w:tc>
        <w:tc>
          <w:tcPr>
            <w:tcW w:w="1188" w:type="dxa"/>
            <w:vAlign w:val="center"/>
          </w:tcPr>
          <w:p w14:paraId="20E4E84E" w14:textId="77777777" w:rsidR="00096F3D" w:rsidRDefault="00000000">
            <w:pPr>
              <w:jc w:val="right"/>
            </w:pPr>
            <w:r>
              <w:t>998</w:t>
            </w:r>
          </w:p>
        </w:tc>
        <w:tc>
          <w:tcPr>
            <w:tcW w:w="1188" w:type="dxa"/>
            <w:vAlign w:val="center"/>
          </w:tcPr>
          <w:p w14:paraId="08B0C956" w14:textId="77777777" w:rsidR="00096F3D" w:rsidRDefault="00000000">
            <w:pPr>
              <w:jc w:val="right"/>
            </w:pPr>
            <w:r>
              <w:t>254.235</w:t>
            </w:r>
          </w:p>
        </w:tc>
        <w:tc>
          <w:tcPr>
            <w:tcW w:w="1862" w:type="dxa"/>
            <w:vAlign w:val="center"/>
          </w:tcPr>
          <w:p w14:paraId="0128A949" w14:textId="77777777" w:rsidR="00096F3D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F2FC1C" w14:textId="77777777" w:rsidR="00096F3D" w:rsidRDefault="00000000">
            <w:pPr>
              <w:jc w:val="right"/>
            </w:pPr>
            <w:r>
              <w:t>68.099</w:t>
            </w:r>
          </w:p>
        </w:tc>
        <w:tc>
          <w:tcPr>
            <w:tcW w:w="1862" w:type="dxa"/>
            <w:vAlign w:val="center"/>
          </w:tcPr>
          <w:p w14:paraId="77BE868D" w14:textId="77777777" w:rsidR="00096F3D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96F3D" w14:paraId="2F0F88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93F9F8" w14:textId="77777777" w:rsidR="00096F3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E95A70" w14:textId="77777777" w:rsidR="00096F3D" w:rsidRDefault="00000000">
            <w:pPr>
              <w:jc w:val="right"/>
            </w:pPr>
            <w:r>
              <w:t>1618</w:t>
            </w:r>
          </w:p>
        </w:tc>
        <w:tc>
          <w:tcPr>
            <w:tcW w:w="1188" w:type="dxa"/>
            <w:vAlign w:val="center"/>
          </w:tcPr>
          <w:p w14:paraId="333F4F22" w14:textId="77777777" w:rsidR="00096F3D" w:rsidRDefault="00000000">
            <w:pPr>
              <w:jc w:val="right"/>
            </w:pPr>
            <w:r>
              <w:t>8493</w:t>
            </w:r>
          </w:p>
        </w:tc>
        <w:tc>
          <w:tcPr>
            <w:tcW w:w="1188" w:type="dxa"/>
            <w:vAlign w:val="center"/>
          </w:tcPr>
          <w:p w14:paraId="1ECB9A07" w14:textId="77777777" w:rsidR="00096F3D" w:rsidRDefault="00000000">
            <w:pPr>
              <w:jc w:val="right"/>
            </w:pPr>
            <w:r>
              <w:t>62.795</w:t>
            </w:r>
          </w:p>
        </w:tc>
        <w:tc>
          <w:tcPr>
            <w:tcW w:w="1862" w:type="dxa"/>
            <w:vAlign w:val="center"/>
          </w:tcPr>
          <w:p w14:paraId="03E0CDBF" w14:textId="77777777" w:rsidR="00096F3D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41CBA3" w14:textId="77777777" w:rsidR="00096F3D" w:rsidRDefault="00000000">
            <w:pPr>
              <w:jc w:val="right"/>
            </w:pPr>
            <w:r>
              <w:t>153.828</w:t>
            </w:r>
          </w:p>
        </w:tc>
        <w:tc>
          <w:tcPr>
            <w:tcW w:w="1862" w:type="dxa"/>
            <w:vAlign w:val="center"/>
          </w:tcPr>
          <w:p w14:paraId="112E0F59" w14:textId="77777777" w:rsidR="00096F3D" w:rsidRDefault="00000000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96F3D" w14:paraId="24EF3AF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FCEE50" w14:textId="77777777" w:rsidR="00096F3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4F2304" w14:textId="77777777" w:rsidR="00096F3D" w:rsidRDefault="00000000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79FF33E2" w14:textId="77777777" w:rsidR="00096F3D" w:rsidRDefault="00000000">
            <w:pPr>
              <w:jc w:val="right"/>
            </w:pPr>
            <w:r>
              <w:t>16909</w:t>
            </w:r>
          </w:p>
        </w:tc>
        <w:tc>
          <w:tcPr>
            <w:tcW w:w="1188" w:type="dxa"/>
            <w:vAlign w:val="center"/>
          </w:tcPr>
          <w:p w14:paraId="4E76575E" w14:textId="77777777" w:rsidR="00096F3D" w:rsidRDefault="00000000">
            <w:pPr>
              <w:jc w:val="right"/>
            </w:pPr>
            <w:r>
              <w:t>36.858</w:t>
            </w:r>
          </w:p>
        </w:tc>
        <w:tc>
          <w:tcPr>
            <w:tcW w:w="1862" w:type="dxa"/>
            <w:vAlign w:val="center"/>
          </w:tcPr>
          <w:p w14:paraId="2D028B24" w14:textId="77777777" w:rsidR="00096F3D" w:rsidRDefault="00000000">
            <w:r>
              <w:t>6</w:t>
            </w:r>
            <w:r>
              <w:t>月</w:t>
            </w:r>
            <w:r>
              <w:t>10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A09D53" w14:textId="77777777" w:rsidR="00096F3D" w:rsidRDefault="00000000">
            <w:pPr>
              <w:jc w:val="right"/>
            </w:pPr>
            <w:r>
              <w:t>191.663</w:t>
            </w:r>
          </w:p>
        </w:tc>
        <w:tc>
          <w:tcPr>
            <w:tcW w:w="1862" w:type="dxa"/>
            <w:vAlign w:val="center"/>
          </w:tcPr>
          <w:p w14:paraId="0DC04A4E" w14:textId="77777777" w:rsidR="00096F3D" w:rsidRDefault="00000000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96F3D" w14:paraId="22656D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B540FE" w14:textId="77777777" w:rsidR="00096F3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8AF30B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9AAB42" w14:textId="77777777" w:rsidR="00096F3D" w:rsidRDefault="00000000">
            <w:pPr>
              <w:jc w:val="right"/>
            </w:pPr>
            <w:r>
              <w:t>51562</w:t>
            </w:r>
          </w:p>
        </w:tc>
        <w:tc>
          <w:tcPr>
            <w:tcW w:w="1188" w:type="dxa"/>
            <w:vAlign w:val="center"/>
          </w:tcPr>
          <w:p w14:paraId="6DA90101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987123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39033C" w14:textId="77777777" w:rsidR="00096F3D" w:rsidRDefault="00000000">
            <w:pPr>
              <w:jc w:val="right"/>
            </w:pPr>
            <w:r>
              <w:t>299.744</w:t>
            </w:r>
          </w:p>
        </w:tc>
        <w:tc>
          <w:tcPr>
            <w:tcW w:w="1862" w:type="dxa"/>
            <w:vAlign w:val="center"/>
          </w:tcPr>
          <w:p w14:paraId="6C3E057D" w14:textId="77777777" w:rsidR="00096F3D" w:rsidRDefault="00000000">
            <w:r>
              <w:t>7</w:t>
            </w:r>
            <w:r>
              <w:t>月</w:t>
            </w:r>
            <w:r>
              <w:t>11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96F3D" w14:paraId="583BEC4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246A95" w14:textId="77777777" w:rsidR="00096F3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19AA80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AEB835" w14:textId="77777777" w:rsidR="00096F3D" w:rsidRDefault="00000000">
            <w:pPr>
              <w:jc w:val="right"/>
            </w:pPr>
            <w:r>
              <w:t>60309</w:t>
            </w:r>
          </w:p>
        </w:tc>
        <w:tc>
          <w:tcPr>
            <w:tcW w:w="1188" w:type="dxa"/>
            <w:vAlign w:val="center"/>
          </w:tcPr>
          <w:p w14:paraId="68DD9C92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CC8CA5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3C563A" w14:textId="77777777" w:rsidR="00096F3D" w:rsidRDefault="00000000">
            <w:pPr>
              <w:jc w:val="right"/>
            </w:pPr>
            <w:r>
              <w:rPr>
                <w:color w:val="0000FF"/>
              </w:rPr>
              <w:t>332.756</w:t>
            </w:r>
          </w:p>
        </w:tc>
        <w:tc>
          <w:tcPr>
            <w:tcW w:w="1862" w:type="dxa"/>
            <w:vAlign w:val="center"/>
          </w:tcPr>
          <w:p w14:paraId="77C4E96D" w14:textId="77777777" w:rsidR="00096F3D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096F3D" w14:paraId="66EFD6D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E3B550" w14:textId="77777777" w:rsidR="00096F3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AF71E9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B1EC29" w14:textId="77777777" w:rsidR="00096F3D" w:rsidRDefault="00000000">
            <w:pPr>
              <w:jc w:val="right"/>
            </w:pPr>
            <w:r>
              <w:t>31573</w:t>
            </w:r>
          </w:p>
        </w:tc>
        <w:tc>
          <w:tcPr>
            <w:tcW w:w="1188" w:type="dxa"/>
            <w:vAlign w:val="center"/>
          </w:tcPr>
          <w:p w14:paraId="40BDA5C1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8CB42E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E9251A" w14:textId="77777777" w:rsidR="00096F3D" w:rsidRDefault="00000000">
            <w:pPr>
              <w:jc w:val="right"/>
            </w:pPr>
            <w:r>
              <w:t>273.999</w:t>
            </w:r>
          </w:p>
        </w:tc>
        <w:tc>
          <w:tcPr>
            <w:tcW w:w="1862" w:type="dxa"/>
            <w:vAlign w:val="center"/>
          </w:tcPr>
          <w:p w14:paraId="7141087F" w14:textId="77777777" w:rsidR="00096F3D" w:rsidRDefault="00000000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96F3D" w14:paraId="24A7CCC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12B753" w14:textId="77777777" w:rsidR="00096F3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0FB93A" w14:textId="77777777" w:rsidR="00096F3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541CA41" w14:textId="77777777" w:rsidR="00096F3D" w:rsidRDefault="00000000">
            <w:pPr>
              <w:jc w:val="right"/>
            </w:pPr>
            <w:r>
              <w:t>14204</w:t>
            </w:r>
          </w:p>
        </w:tc>
        <w:tc>
          <w:tcPr>
            <w:tcW w:w="1188" w:type="dxa"/>
            <w:vAlign w:val="center"/>
          </w:tcPr>
          <w:p w14:paraId="47F8CD78" w14:textId="77777777" w:rsidR="00096F3D" w:rsidRDefault="00000000">
            <w:pPr>
              <w:jc w:val="right"/>
            </w:pPr>
            <w:r>
              <w:t>2.119</w:t>
            </w:r>
          </w:p>
        </w:tc>
        <w:tc>
          <w:tcPr>
            <w:tcW w:w="1862" w:type="dxa"/>
            <w:vAlign w:val="center"/>
          </w:tcPr>
          <w:p w14:paraId="2EEF54BA" w14:textId="77777777" w:rsidR="00096F3D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923F22" w14:textId="77777777" w:rsidR="00096F3D" w:rsidRDefault="00000000">
            <w:pPr>
              <w:jc w:val="right"/>
            </w:pPr>
            <w:r>
              <w:t>264.550</w:t>
            </w:r>
          </w:p>
        </w:tc>
        <w:tc>
          <w:tcPr>
            <w:tcW w:w="1862" w:type="dxa"/>
            <w:vAlign w:val="center"/>
          </w:tcPr>
          <w:p w14:paraId="3B8CD3D8" w14:textId="77777777" w:rsidR="00096F3D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96F3D" w14:paraId="51DE250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68AB50" w14:textId="77777777" w:rsidR="00096F3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8109E8" w14:textId="77777777" w:rsidR="00096F3D" w:rsidRDefault="00000000">
            <w:pPr>
              <w:jc w:val="right"/>
            </w:pPr>
            <w:r>
              <w:t>906</w:t>
            </w:r>
          </w:p>
        </w:tc>
        <w:tc>
          <w:tcPr>
            <w:tcW w:w="1188" w:type="dxa"/>
            <w:vAlign w:val="center"/>
          </w:tcPr>
          <w:p w14:paraId="4765EE0F" w14:textId="77777777" w:rsidR="00096F3D" w:rsidRDefault="00000000">
            <w:pPr>
              <w:jc w:val="right"/>
            </w:pPr>
            <w:r>
              <w:t>4313</w:t>
            </w:r>
          </w:p>
        </w:tc>
        <w:tc>
          <w:tcPr>
            <w:tcW w:w="1188" w:type="dxa"/>
            <w:vAlign w:val="center"/>
          </w:tcPr>
          <w:p w14:paraId="2C6A9B0E" w14:textId="77777777" w:rsidR="00096F3D" w:rsidRDefault="00000000">
            <w:pPr>
              <w:jc w:val="right"/>
            </w:pPr>
            <w:r>
              <w:t>80.982</w:t>
            </w:r>
          </w:p>
        </w:tc>
        <w:tc>
          <w:tcPr>
            <w:tcW w:w="1862" w:type="dxa"/>
            <w:vAlign w:val="center"/>
          </w:tcPr>
          <w:p w14:paraId="10CB2741" w14:textId="77777777" w:rsidR="00096F3D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ADA0CF" w14:textId="77777777" w:rsidR="00096F3D" w:rsidRDefault="00000000">
            <w:pPr>
              <w:jc w:val="right"/>
            </w:pPr>
            <w:r>
              <w:t>110.885</w:t>
            </w:r>
          </w:p>
        </w:tc>
        <w:tc>
          <w:tcPr>
            <w:tcW w:w="1862" w:type="dxa"/>
            <w:vAlign w:val="center"/>
          </w:tcPr>
          <w:p w14:paraId="0BFF07E2" w14:textId="77777777" w:rsidR="00096F3D" w:rsidRDefault="00000000">
            <w:r>
              <w:t>11</w:t>
            </w:r>
            <w:r>
              <w:t>月</w:t>
            </w:r>
            <w:r>
              <w:t>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96F3D" w14:paraId="75EDE40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3FFCD3" w14:textId="77777777" w:rsidR="00096F3D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D2FEB8" w14:textId="77777777" w:rsidR="00096F3D" w:rsidRDefault="00000000">
            <w:pPr>
              <w:jc w:val="right"/>
            </w:pPr>
            <w:r>
              <w:t>16243</w:t>
            </w:r>
          </w:p>
        </w:tc>
        <w:tc>
          <w:tcPr>
            <w:tcW w:w="1188" w:type="dxa"/>
            <w:vAlign w:val="center"/>
          </w:tcPr>
          <w:p w14:paraId="6882D167" w14:textId="77777777" w:rsidR="00096F3D" w:rsidRDefault="00000000">
            <w:pPr>
              <w:jc w:val="right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7DA8404B" w14:textId="77777777" w:rsidR="00096F3D" w:rsidRDefault="00000000">
            <w:pPr>
              <w:jc w:val="right"/>
            </w:pPr>
            <w:r>
              <w:t>264.755</w:t>
            </w:r>
          </w:p>
        </w:tc>
        <w:tc>
          <w:tcPr>
            <w:tcW w:w="1862" w:type="dxa"/>
            <w:vAlign w:val="center"/>
          </w:tcPr>
          <w:p w14:paraId="3AB78252" w14:textId="77777777" w:rsidR="00096F3D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0F4E0B" w14:textId="77777777" w:rsidR="00096F3D" w:rsidRDefault="00000000">
            <w:pPr>
              <w:jc w:val="right"/>
            </w:pPr>
            <w:r>
              <w:t>6.489</w:t>
            </w:r>
          </w:p>
        </w:tc>
        <w:tc>
          <w:tcPr>
            <w:tcW w:w="1862" w:type="dxa"/>
            <w:vAlign w:val="center"/>
          </w:tcPr>
          <w:p w14:paraId="3F31D60F" w14:textId="77777777" w:rsidR="00096F3D" w:rsidRDefault="00000000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14:paraId="4251AD92" w14:textId="77777777" w:rsidR="00096F3D" w:rsidRDefault="00000000">
      <w:pPr>
        <w:jc w:val="center"/>
      </w:pPr>
      <w:r>
        <w:rPr>
          <w:noProof/>
        </w:rPr>
        <w:drawing>
          <wp:inline distT="0" distB="0" distL="0" distR="0" wp14:anchorId="3895DAE7" wp14:editId="67FBA6E8">
            <wp:extent cx="5344086" cy="232434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8963" w14:textId="77777777" w:rsidR="00096F3D" w:rsidRDefault="00000000">
      <w:pPr>
        <w:jc w:val="center"/>
      </w:pPr>
      <w:r>
        <w:rPr>
          <w:noProof/>
        </w:rPr>
        <w:drawing>
          <wp:inline distT="0" distB="0" distL="0" distR="0" wp14:anchorId="3C3F0E10" wp14:editId="5A0B5859">
            <wp:extent cx="5344086" cy="2314818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8285" w14:textId="77777777" w:rsidR="00096F3D" w:rsidRDefault="00000000">
      <w:pPr>
        <w:pStyle w:val="2"/>
      </w:pPr>
      <w:bookmarkStart w:id="89" w:name="_Toc179815911"/>
      <w:r>
        <w:t>逐月电耗</w:t>
      </w:r>
      <w:bookmarkEnd w:id="89"/>
    </w:p>
    <w:p w14:paraId="7E2EDCD6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96F3D" w14:paraId="5449D0B2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66DB0A9B" w14:textId="77777777" w:rsidR="00096F3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32C8BA" w14:textId="77777777" w:rsidR="00096F3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4B8167" w14:textId="77777777" w:rsidR="00096F3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B033BF" w14:textId="77777777" w:rsidR="00096F3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BDEC5E" w14:textId="77777777" w:rsidR="00096F3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21C504" w14:textId="77777777" w:rsidR="00096F3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8FEF77" w14:textId="77777777" w:rsidR="00096F3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266DF" w14:textId="77777777" w:rsidR="00096F3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14D29" w14:textId="77777777" w:rsidR="00096F3D" w:rsidRDefault="00000000">
            <w:pPr>
              <w:jc w:val="center"/>
            </w:pPr>
            <w:r>
              <w:t>热水</w:t>
            </w:r>
          </w:p>
        </w:tc>
      </w:tr>
      <w:tr w:rsidR="00096F3D" w14:paraId="594136BF" w14:textId="77777777">
        <w:trPr>
          <w:jc w:val="center"/>
        </w:trPr>
        <w:tc>
          <w:tcPr>
            <w:tcW w:w="1041" w:type="dxa"/>
            <w:vAlign w:val="center"/>
          </w:tcPr>
          <w:p w14:paraId="2ED81C59" w14:textId="77777777" w:rsidR="00096F3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C45A73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CEB8A2" w14:textId="77777777" w:rsidR="00096F3D" w:rsidRDefault="00000000">
            <w:pPr>
              <w:jc w:val="right"/>
            </w:pPr>
            <w:r>
              <w:t>2.20</w:t>
            </w:r>
          </w:p>
        </w:tc>
        <w:tc>
          <w:tcPr>
            <w:tcW w:w="1148" w:type="dxa"/>
            <w:vAlign w:val="center"/>
          </w:tcPr>
          <w:p w14:paraId="2B8DE3F0" w14:textId="77777777" w:rsidR="00096F3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7D6E33CB" w14:textId="77777777" w:rsidR="00096F3D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07C5E923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E8D96E4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8E284FE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514C7C9" w14:textId="77777777" w:rsidR="00096F3D" w:rsidRDefault="00000000">
            <w:pPr>
              <w:jc w:val="right"/>
            </w:pPr>
            <w:r>
              <w:t>－</w:t>
            </w:r>
          </w:p>
        </w:tc>
      </w:tr>
      <w:tr w:rsidR="00096F3D" w14:paraId="2E581BFF" w14:textId="77777777">
        <w:trPr>
          <w:jc w:val="center"/>
        </w:trPr>
        <w:tc>
          <w:tcPr>
            <w:tcW w:w="1041" w:type="dxa"/>
            <w:vAlign w:val="center"/>
          </w:tcPr>
          <w:p w14:paraId="35DE173A" w14:textId="77777777" w:rsidR="00096F3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42DDDBF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A09B6B" w14:textId="77777777" w:rsidR="00096F3D" w:rsidRDefault="00000000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14:paraId="4276FFBC" w14:textId="77777777" w:rsidR="00096F3D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6A3D9B0C" w14:textId="77777777" w:rsidR="00096F3D" w:rsidRDefault="00000000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14:paraId="58720DB3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A846CE9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52FB2A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7A4FE7" w14:textId="77777777" w:rsidR="00096F3D" w:rsidRDefault="00096F3D">
            <w:pPr>
              <w:jc w:val="right"/>
            </w:pPr>
          </w:p>
        </w:tc>
      </w:tr>
      <w:tr w:rsidR="00096F3D" w14:paraId="75226BE6" w14:textId="77777777">
        <w:trPr>
          <w:jc w:val="center"/>
        </w:trPr>
        <w:tc>
          <w:tcPr>
            <w:tcW w:w="1041" w:type="dxa"/>
            <w:vAlign w:val="center"/>
          </w:tcPr>
          <w:p w14:paraId="0536DFA1" w14:textId="77777777" w:rsidR="00096F3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52DDCBC" w14:textId="77777777" w:rsidR="00096F3D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6B79E971" w14:textId="77777777" w:rsidR="00096F3D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3EFD8964" w14:textId="77777777" w:rsidR="00096F3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1F8C8631" w14:textId="77777777" w:rsidR="00096F3D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6D04B680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DA4F3F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1F22BE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849A5B" w14:textId="77777777" w:rsidR="00096F3D" w:rsidRDefault="00096F3D">
            <w:pPr>
              <w:jc w:val="right"/>
            </w:pPr>
          </w:p>
        </w:tc>
      </w:tr>
      <w:tr w:rsidR="00096F3D" w14:paraId="6A4AFC85" w14:textId="77777777">
        <w:trPr>
          <w:jc w:val="center"/>
        </w:trPr>
        <w:tc>
          <w:tcPr>
            <w:tcW w:w="1041" w:type="dxa"/>
            <w:vAlign w:val="center"/>
          </w:tcPr>
          <w:p w14:paraId="44924466" w14:textId="77777777" w:rsidR="00096F3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A56E1FC" w14:textId="77777777" w:rsidR="00096F3D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32284DB9" w14:textId="77777777" w:rsidR="00096F3D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4F3A8F7E" w14:textId="77777777" w:rsidR="00096F3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149FB416" w14:textId="77777777" w:rsidR="00096F3D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4DCC6544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55C12A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E02B78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F071CF" w14:textId="77777777" w:rsidR="00096F3D" w:rsidRDefault="00096F3D">
            <w:pPr>
              <w:jc w:val="right"/>
            </w:pPr>
          </w:p>
        </w:tc>
      </w:tr>
      <w:tr w:rsidR="00096F3D" w14:paraId="528EF132" w14:textId="77777777">
        <w:trPr>
          <w:jc w:val="center"/>
        </w:trPr>
        <w:tc>
          <w:tcPr>
            <w:tcW w:w="1041" w:type="dxa"/>
            <w:vAlign w:val="center"/>
          </w:tcPr>
          <w:p w14:paraId="59C670ED" w14:textId="77777777" w:rsidR="00096F3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CE7228B" w14:textId="77777777" w:rsidR="00096F3D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3A24FE4C" w14:textId="77777777" w:rsidR="00096F3D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383C6E3F" w14:textId="77777777" w:rsidR="00096F3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015E290D" w14:textId="77777777" w:rsidR="00096F3D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14599A1D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79FB77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B0DAA8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C1600E" w14:textId="77777777" w:rsidR="00096F3D" w:rsidRDefault="00096F3D">
            <w:pPr>
              <w:jc w:val="right"/>
            </w:pPr>
          </w:p>
        </w:tc>
      </w:tr>
      <w:tr w:rsidR="00096F3D" w14:paraId="4F03A45B" w14:textId="77777777">
        <w:trPr>
          <w:jc w:val="center"/>
        </w:trPr>
        <w:tc>
          <w:tcPr>
            <w:tcW w:w="1041" w:type="dxa"/>
            <w:vAlign w:val="center"/>
          </w:tcPr>
          <w:p w14:paraId="50C7EB85" w14:textId="77777777" w:rsidR="00096F3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0A33DC9" w14:textId="77777777" w:rsidR="00096F3D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31861426" w14:textId="77777777" w:rsidR="00096F3D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7FBFBE42" w14:textId="77777777" w:rsidR="00096F3D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79F2DC9D" w14:textId="77777777" w:rsidR="00096F3D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75066FF0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01429A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64BD87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C7A4A1" w14:textId="77777777" w:rsidR="00096F3D" w:rsidRDefault="00096F3D">
            <w:pPr>
              <w:jc w:val="right"/>
            </w:pPr>
          </w:p>
        </w:tc>
      </w:tr>
      <w:tr w:rsidR="00096F3D" w14:paraId="22B84DA8" w14:textId="77777777">
        <w:trPr>
          <w:jc w:val="center"/>
        </w:trPr>
        <w:tc>
          <w:tcPr>
            <w:tcW w:w="1041" w:type="dxa"/>
            <w:vAlign w:val="center"/>
          </w:tcPr>
          <w:p w14:paraId="59C5182A" w14:textId="77777777" w:rsidR="00096F3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93CECAE" w14:textId="77777777" w:rsidR="00096F3D" w:rsidRDefault="00000000"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 w14:paraId="3150BEDB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B6A3EA" w14:textId="77777777" w:rsidR="00096F3D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56BAFF01" w14:textId="77777777" w:rsidR="00096F3D" w:rsidRDefault="0000000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5ED5AFA4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C01519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F636D9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A309B5" w14:textId="77777777" w:rsidR="00096F3D" w:rsidRDefault="00096F3D">
            <w:pPr>
              <w:jc w:val="right"/>
            </w:pPr>
          </w:p>
        </w:tc>
      </w:tr>
      <w:tr w:rsidR="00096F3D" w14:paraId="1730216B" w14:textId="77777777">
        <w:trPr>
          <w:jc w:val="center"/>
        </w:trPr>
        <w:tc>
          <w:tcPr>
            <w:tcW w:w="1041" w:type="dxa"/>
            <w:vAlign w:val="center"/>
          </w:tcPr>
          <w:p w14:paraId="1387E4E6" w14:textId="77777777" w:rsidR="00096F3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F650E3D" w14:textId="77777777" w:rsidR="00096F3D" w:rsidRDefault="00000000">
            <w:pPr>
              <w:jc w:val="right"/>
            </w:pPr>
            <w:r>
              <w:t>4.55</w:t>
            </w:r>
          </w:p>
        </w:tc>
        <w:tc>
          <w:tcPr>
            <w:tcW w:w="1148" w:type="dxa"/>
            <w:vAlign w:val="center"/>
          </w:tcPr>
          <w:p w14:paraId="42E02D53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37A9F6" w14:textId="77777777" w:rsidR="00096F3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4B800FEB" w14:textId="77777777" w:rsidR="00096F3D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0AEF8424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ACFD6C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82CF63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5AB074" w14:textId="77777777" w:rsidR="00096F3D" w:rsidRDefault="00096F3D">
            <w:pPr>
              <w:jc w:val="right"/>
            </w:pPr>
          </w:p>
        </w:tc>
      </w:tr>
      <w:tr w:rsidR="00096F3D" w14:paraId="0BEA4FBD" w14:textId="77777777">
        <w:trPr>
          <w:jc w:val="center"/>
        </w:trPr>
        <w:tc>
          <w:tcPr>
            <w:tcW w:w="1041" w:type="dxa"/>
            <w:vAlign w:val="center"/>
          </w:tcPr>
          <w:p w14:paraId="2C7EC018" w14:textId="77777777" w:rsidR="00096F3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59C115E" w14:textId="77777777" w:rsidR="00096F3D" w:rsidRDefault="00000000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1F5302EA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A39496" w14:textId="77777777" w:rsidR="00096F3D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74882691" w14:textId="77777777" w:rsidR="00096F3D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263C6DFB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53FFD6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8AA3C9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BA375B" w14:textId="77777777" w:rsidR="00096F3D" w:rsidRDefault="00096F3D">
            <w:pPr>
              <w:jc w:val="right"/>
            </w:pPr>
          </w:p>
        </w:tc>
      </w:tr>
      <w:tr w:rsidR="00096F3D" w14:paraId="1F11B1CA" w14:textId="77777777">
        <w:trPr>
          <w:jc w:val="center"/>
        </w:trPr>
        <w:tc>
          <w:tcPr>
            <w:tcW w:w="1041" w:type="dxa"/>
            <w:vAlign w:val="center"/>
          </w:tcPr>
          <w:p w14:paraId="3701C98C" w14:textId="77777777" w:rsidR="00096F3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A9DC910" w14:textId="77777777" w:rsidR="00096F3D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2375668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FACDB0" w14:textId="77777777" w:rsidR="00096F3D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63B1C728" w14:textId="77777777" w:rsidR="00096F3D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36322ACA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A05861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6B68A4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9A2887" w14:textId="77777777" w:rsidR="00096F3D" w:rsidRDefault="00096F3D">
            <w:pPr>
              <w:jc w:val="right"/>
            </w:pPr>
          </w:p>
        </w:tc>
      </w:tr>
      <w:tr w:rsidR="00096F3D" w14:paraId="07A4C333" w14:textId="77777777">
        <w:trPr>
          <w:jc w:val="center"/>
        </w:trPr>
        <w:tc>
          <w:tcPr>
            <w:tcW w:w="1041" w:type="dxa"/>
            <w:vAlign w:val="center"/>
          </w:tcPr>
          <w:p w14:paraId="04DE57D8" w14:textId="77777777" w:rsidR="00096F3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0DCBB8E" w14:textId="77777777" w:rsidR="00096F3D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0F14185F" w14:textId="77777777" w:rsidR="00096F3D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0F7A990" w14:textId="77777777" w:rsidR="00096F3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0830C3DF" w14:textId="77777777" w:rsidR="00096F3D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51D6EB39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0ABFCD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6CE9FF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59C343" w14:textId="77777777" w:rsidR="00096F3D" w:rsidRDefault="00096F3D">
            <w:pPr>
              <w:jc w:val="right"/>
            </w:pPr>
          </w:p>
        </w:tc>
      </w:tr>
      <w:tr w:rsidR="00096F3D" w14:paraId="55737FAD" w14:textId="77777777">
        <w:trPr>
          <w:jc w:val="center"/>
        </w:trPr>
        <w:tc>
          <w:tcPr>
            <w:tcW w:w="1041" w:type="dxa"/>
            <w:vAlign w:val="center"/>
          </w:tcPr>
          <w:p w14:paraId="56E1378B" w14:textId="77777777" w:rsidR="00096F3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91CBC4B" w14:textId="77777777" w:rsidR="00096F3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705931" w14:textId="77777777" w:rsidR="00096F3D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371AA5BC" w14:textId="77777777" w:rsidR="00096F3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1454FDBC" w14:textId="77777777" w:rsidR="00096F3D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1B96C002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50D4BD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FDF921" w14:textId="77777777" w:rsidR="00096F3D" w:rsidRDefault="00096F3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4B2FBE" w14:textId="77777777" w:rsidR="00096F3D" w:rsidRDefault="00096F3D">
            <w:pPr>
              <w:jc w:val="right"/>
            </w:pPr>
          </w:p>
        </w:tc>
      </w:tr>
      <w:tr w:rsidR="00096F3D" w14:paraId="39D902C5" w14:textId="77777777">
        <w:trPr>
          <w:jc w:val="center"/>
        </w:trPr>
        <w:tc>
          <w:tcPr>
            <w:tcW w:w="1041" w:type="dxa"/>
            <w:vAlign w:val="center"/>
          </w:tcPr>
          <w:p w14:paraId="4AF5E471" w14:textId="77777777" w:rsidR="00096F3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6499FA9" w14:textId="77777777" w:rsidR="00096F3D" w:rsidRDefault="00000000">
            <w:pPr>
              <w:jc w:val="right"/>
            </w:pPr>
            <w:r>
              <w:t>14.25</w:t>
            </w:r>
          </w:p>
        </w:tc>
        <w:tc>
          <w:tcPr>
            <w:tcW w:w="1148" w:type="dxa"/>
            <w:vAlign w:val="center"/>
          </w:tcPr>
          <w:p w14:paraId="617F03B7" w14:textId="77777777" w:rsidR="00096F3D" w:rsidRDefault="00000000">
            <w:pPr>
              <w:jc w:val="right"/>
            </w:pPr>
            <w:r>
              <w:t>8.09</w:t>
            </w:r>
          </w:p>
        </w:tc>
        <w:tc>
          <w:tcPr>
            <w:tcW w:w="1148" w:type="dxa"/>
            <w:vAlign w:val="center"/>
          </w:tcPr>
          <w:p w14:paraId="60BE5DD8" w14:textId="77777777" w:rsidR="00096F3D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14:paraId="0223038F" w14:textId="77777777" w:rsidR="00096F3D" w:rsidRDefault="00000000">
            <w:pPr>
              <w:jc w:val="right"/>
            </w:pPr>
            <w:r>
              <w:t>12.08</w:t>
            </w:r>
          </w:p>
        </w:tc>
        <w:tc>
          <w:tcPr>
            <w:tcW w:w="1148" w:type="dxa"/>
            <w:vAlign w:val="center"/>
          </w:tcPr>
          <w:p w14:paraId="144C417F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794F9F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F0773A" w14:textId="77777777" w:rsidR="00096F3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1ADE8F" w14:textId="77777777" w:rsidR="00096F3D" w:rsidRDefault="00000000">
            <w:pPr>
              <w:jc w:val="right"/>
            </w:pPr>
            <w:r>
              <w:t>－</w:t>
            </w:r>
          </w:p>
        </w:tc>
      </w:tr>
    </w:tbl>
    <w:p w14:paraId="554C0BEB" w14:textId="77777777" w:rsidR="00096F3D" w:rsidRDefault="00000000">
      <w:pPr>
        <w:pStyle w:val="1"/>
        <w:widowControl w:val="0"/>
        <w:jc w:val="both"/>
        <w:rPr>
          <w:color w:val="000000"/>
        </w:rPr>
      </w:pPr>
      <w:bookmarkStart w:id="90" w:name="_Toc179815912"/>
      <w:r>
        <w:rPr>
          <w:color w:val="000000"/>
        </w:rPr>
        <w:lastRenderedPageBreak/>
        <w:t>参照建筑</w:t>
      </w:r>
      <w:bookmarkEnd w:id="90"/>
    </w:p>
    <w:p w14:paraId="617213BB" w14:textId="77777777" w:rsidR="00096F3D" w:rsidRDefault="00000000">
      <w:pPr>
        <w:pStyle w:val="2"/>
        <w:widowControl w:val="0"/>
      </w:pPr>
      <w:bookmarkStart w:id="91" w:name="_Toc179815913"/>
      <w:r>
        <w:t>房间类型</w:t>
      </w:r>
      <w:bookmarkEnd w:id="91"/>
    </w:p>
    <w:p w14:paraId="706BD335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96F3D" w14:paraId="0EA2F92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929621" w14:textId="77777777" w:rsidR="00096F3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96762F" w14:textId="77777777" w:rsidR="00096F3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C40CF33" w14:textId="77777777" w:rsidR="00096F3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59C778" w14:textId="77777777" w:rsidR="00096F3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62ED1" w14:textId="77777777" w:rsidR="00096F3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7EFB2B" w14:textId="77777777" w:rsidR="00096F3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766208" w14:textId="77777777" w:rsidR="00096F3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9BBCB3" w14:textId="77777777" w:rsidR="00096F3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6F3D" w14:paraId="6CEEDAF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3DADCE" w14:textId="77777777" w:rsidR="00096F3D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24180BD" w14:textId="77777777" w:rsidR="00096F3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F4C8C0" w14:textId="77777777" w:rsidR="00096F3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C62B6B" w14:textId="77777777" w:rsidR="00096F3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7C6E27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9AB68C" w14:textId="77777777" w:rsidR="00096F3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59CD50" w14:textId="77777777" w:rsidR="00096F3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262F3B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3FEB986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538775" w14:textId="77777777" w:rsidR="00096F3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98056DC" w14:textId="77777777" w:rsidR="00096F3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B914170" w14:textId="77777777" w:rsidR="00096F3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8847EC" w14:textId="77777777" w:rsidR="00096F3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3BE13A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3C6CA0" w14:textId="77777777" w:rsidR="00096F3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200807" w14:textId="77777777" w:rsidR="00096F3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E0961D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75B46F5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4264EF" w14:textId="77777777" w:rsidR="00096F3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A270389" w14:textId="77777777" w:rsidR="00096F3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BF6906" w14:textId="77777777" w:rsidR="00096F3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2CE53F" w14:textId="77777777" w:rsidR="00096F3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636219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B74C7A" w14:textId="77777777" w:rsidR="00096F3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FD8D4F" w14:textId="77777777" w:rsidR="00096F3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22D0E2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7802422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20B646" w14:textId="77777777" w:rsidR="00096F3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FFD6888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79FFFB9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0223FA3" w14:textId="77777777" w:rsidR="00096F3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F02B7B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C0CA4D" w14:textId="77777777" w:rsidR="00096F3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1DC3CA" w14:textId="77777777" w:rsidR="00096F3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CF1BB" w14:textId="77777777" w:rsidR="00096F3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96F3D" w14:paraId="266B33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B02331" w14:textId="77777777" w:rsidR="00096F3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542C69F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CAA7F7" w14:textId="77777777" w:rsidR="00096F3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29A7F47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11AAC0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D04711" w14:textId="77777777" w:rsidR="00096F3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431D4E" w14:textId="77777777" w:rsidR="00096F3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C83A24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96F3D" w14:paraId="47DC37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B0CB38" w14:textId="77777777" w:rsidR="00096F3D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E7116D0" w14:textId="77777777" w:rsidR="00096F3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84D998" w14:textId="77777777" w:rsidR="00096F3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A9C6041" w14:textId="77777777" w:rsidR="00096F3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2574C2" w14:textId="77777777" w:rsidR="00096F3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FCF377" w14:textId="77777777" w:rsidR="00096F3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1516E3" w14:textId="77777777" w:rsidR="00096F3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1BE992" w14:textId="77777777" w:rsidR="00096F3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63B52C3" w14:textId="77777777" w:rsidR="00096F3D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0CE2ED04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8AB74B0" w14:textId="77777777" w:rsidR="00096F3D" w:rsidRDefault="00000000">
      <w:pPr>
        <w:pStyle w:val="2"/>
        <w:widowControl w:val="0"/>
      </w:pPr>
      <w:bookmarkStart w:id="92" w:name="_Toc179815914"/>
      <w:r>
        <w:t>系统类型</w:t>
      </w:r>
      <w:bookmarkEnd w:id="92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096F3D" w14:paraId="62A5E71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4A873A7" w14:textId="77777777" w:rsidR="00096F3D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2D69C747" w14:textId="77777777" w:rsidR="00096F3D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0EC110" w14:textId="77777777" w:rsidR="00096F3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116D96" w14:textId="77777777" w:rsidR="00096F3D" w:rsidRDefault="00000000">
            <w:pPr>
              <w:jc w:val="center"/>
            </w:pPr>
            <w:r>
              <w:t>包含的房间</w:t>
            </w:r>
          </w:p>
        </w:tc>
      </w:tr>
      <w:tr w:rsidR="00096F3D" w14:paraId="76E16775" w14:textId="77777777">
        <w:trPr>
          <w:jc w:val="center"/>
        </w:trPr>
        <w:tc>
          <w:tcPr>
            <w:tcW w:w="1131" w:type="dxa"/>
            <w:vAlign w:val="center"/>
          </w:tcPr>
          <w:p w14:paraId="11A0124A" w14:textId="77777777" w:rsidR="00096F3D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44EA50B0" w14:textId="77777777" w:rsidR="00096F3D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1697" w:type="dxa"/>
            <w:vAlign w:val="center"/>
          </w:tcPr>
          <w:p w14:paraId="6C26456E" w14:textId="77777777" w:rsidR="00096F3D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13427078" w14:textId="77777777" w:rsidR="00096F3D" w:rsidRDefault="00000000">
            <w:r>
              <w:t>同设计建筑</w:t>
            </w:r>
          </w:p>
        </w:tc>
      </w:tr>
    </w:tbl>
    <w:p w14:paraId="404AF8BA" w14:textId="77777777" w:rsidR="00096F3D" w:rsidRDefault="00000000">
      <w:pPr>
        <w:pStyle w:val="2"/>
        <w:widowControl w:val="0"/>
      </w:pPr>
      <w:bookmarkStart w:id="93" w:name="_Toc179815915"/>
      <w:r>
        <w:t>制冷系统</w:t>
      </w:r>
      <w:bookmarkEnd w:id="93"/>
    </w:p>
    <w:p w14:paraId="1734CFEA" w14:textId="77777777" w:rsidR="00096F3D" w:rsidRDefault="00000000">
      <w:pPr>
        <w:pStyle w:val="2"/>
        <w:widowControl w:val="0"/>
      </w:pPr>
      <w:bookmarkStart w:id="94" w:name="_Toc179815916"/>
      <w:r>
        <w:t>供暖系统</w:t>
      </w:r>
      <w:bookmarkEnd w:id="94"/>
    </w:p>
    <w:p w14:paraId="6018FD67" w14:textId="77777777" w:rsidR="00096F3D" w:rsidRDefault="00000000">
      <w:pPr>
        <w:pStyle w:val="2"/>
        <w:widowControl w:val="0"/>
      </w:pPr>
      <w:bookmarkStart w:id="95" w:name="_Toc179815917"/>
      <w:r>
        <w:t>照明</w:t>
      </w:r>
      <w:bookmarkEnd w:id="9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96F3D" w14:paraId="362B3FA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9BE3781" w14:textId="77777777" w:rsidR="00096F3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641698" w14:textId="77777777" w:rsidR="00096F3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C3B10B" w14:textId="77777777" w:rsidR="00096F3D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6BB514" w14:textId="77777777" w:rsidR="00096F3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0EC869" w14:textId="77777777" w:rsidR="00096F3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96F3D" w14:paraId="5CB535FB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434FB60" w14:textId="77777777" w:rsidR="00096F3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F9C5D53" w14:textId="77777777" w:rsidR="00096F3D" w:rsidRDefault="00000000">
            <w:r>
              <w:t>0</w:t>
            </w:r>
          </w:p>
        </w:tc>
      </w:tr>
    </w:tbl>
    <w:p w14:paraId="2EE4CFB4" w14:textId="77777777" w:rsidR="00096F3D" w:rsidRDefault="00000000">
      <w:pPr>
        <w:pStyle w:val="2"/>
        <w:widowControl w:val="0"/>
      </w:pPr>
      <w:bookmarkStart w:id="96" w:name="_Toc179815918"/>
      <w:r>
        <w:t>负荷分项统计</w:t>
      </w:r>
      <w:bookmarkEnd w:id="9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096F3D" w14:paraId="6DC2FD3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B00E6FD" w14:textId="77777777" w:rsidR="00096F3D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AA2D0A" w14:textId="77777777" w:rsidR="00096F3D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8E83CA" w14:textId="77777777" w:rsidR="00096F3D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62CE33" w14:textId="77777777" w:rsidR="00096F3D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68D5112" w14:textId="77777777" w:rsidR="00096F3D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66BF182" w14:textId="77777777" w:rsidR="00096F3D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1CFD7D" w14:textId="77777777" w:rsidR="00096F3D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1358884" w14:textId="77777777" w:rsidR="00096F3D" w:rsidRDefault="00000000">
            <w:pPr>
              <w:jc w:val="center"/>
            </w:pPr>
            <w:r>
              <w:t>合计</w:t>
            </w:r>
          </w:p>
        </w:tc>
      </w:tr>
      <w:tr w:rsidR="00096F3D" w14:paraId="14199A6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C789824" w14:textId="77777777" w:rsidR="00096F3D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719EC7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46E52251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F625816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5ADA3BF3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013AD211" w14:textId="77777777" w:rsidR="00096F3D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8998229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4232A46" w14:textId="77777777" w:rsidR="00096F3D" w:rsidRDefault="00000000">
            <w:r>
              <w:t>0.00</w:t>
            </w:r>
          </w:p>
        </w:tc>
      </w:tr>
      <w:tr w:rsidR="00096F3D" w14:paraId="42C51D7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544DBCD" w14:textId="77777777" w:rsidR="00096F3D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B10969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BC2D4FC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C71D190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358171A2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41F1121E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850E090" w14:textId="77777777" w:rsidR="00096F3D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1C3E215" w14:textId="77777777" w:rsidR="00096F3D" w:rsidRDefault="00000000">
            <w:r>
              <w:t>0.00</w:t>
            </w:r>
          </w:p>
        </w:tc>
      </w:tr>
    </w:tbl>
    <w:p w14:paraId="1F073B6A" w14:textId="77777777" w:rsidR="00096F3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04934B0" wp14:editId="1376FC1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F104B" w14:textId="77777777" w:rsidR="00096F3D" w:rsidRDefault="00000000">
      <w:pPr>
        <w:jc w:val="center"/>
      </w:pPr>
      <w:r>
        <w:rPr>
          <w:noProof/>
        </w:rPr>
        <w:drawing>
          <wp:inline distT="0" distB="0" distL="0" distR="0" wp14:anchorId="56B0A729" wp14:editId="5209C4B0">
            <wp:extent cx="5667375" cy="2695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15B0" w14:textId="77777777" w:rsidR="00096F3D" w:rsidRDefault="00000000">
      <w:pPr>
        <w:pStyle w:val="2"/>
      </w:pPr>
      <w:bookmarkStart w:id="97" w:name="_Toc179815919"/>
      <w:r>
        <w:t>逐月负荷表</w:t>
      </w:r>
      <w:bookmarkEnd w:id="9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96F3D" w14:paraId="431DAF9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C9F84C" w14:textId="77777777" w:rsidR="00096F3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76316" w14:textId="77777777" w:rsidR="00096F3D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116FD" w14:textId="77777777" w:rsidR="00096F3D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CBB324" w14:textId="77777777" w:rsidR="00096F3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A42DA5" w14:textId="77777777" w:rsidR="00096F3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77C3F1" w14:textId="77777777" w:rsidR="00096F3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5A4ECD0" w14:textId="77777777" w:rsidR="00096F3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96F3D" w14:paraId="4E61AA5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E53CDE" w14:textId="77777777" w:rsidR="00096F3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5CFFC4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CCEA5B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476AF8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DF71A1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16F68C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FD1027" w14:textId="77777777" w:rsidR="00096F3D" w:rsidRDefault="00000000">
            <w:r>
              <w:t>--</w:t>
            </w:r>
          </w:p>
        </w:tc>
      </w:tr>
      <w:tr w:rsidR="00096F3D" w14:paraId="6E0BD3D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CFD2E6" w14:textId="77777777" w:rsidR="00096F3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DA837E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F34C9F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CF2D0E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003BE5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067073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149E5A" w14:textId="77777777" w:rsidR="00096F3D" w:rsidRDefault="00000000">
            <w:r>
              <w:t>--</w:t>
            </w:r>
          </w:p>
        </w:tc>
      </w:tr>
      <w:tr w:rsidR="00096F3D" w14:paraId="573033B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CA9D5F" w14:textId="77777777" w:rsidR="00096F3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041D41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E314FD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A90799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9562AE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F78ED8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2FC1F2" w14:textId="77777777" w:rsidR="00096F3D" w:rsidRDefault="00000000">
            <w:r>
              <w:t>--</w:t>
            </w:r>
          </w:p>
        </w:tc>
      </w:tr>
      <w:tr w:rsidR="00096F3D" w14:paraId="0F25F02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3C9BF0" w14:textId="77777777" w:rsidR="00096F3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3749B1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12B662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EBB874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100571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ADAEF3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1D4D29" w14:textId="77777777" w:rsidR="00096F3D" w:rsidRDefault="00000000">
            <w:r>
              <w:t>--</w:t>
            </w:r>
          </w:p>
        </w:tc>
      </w:tr>
      <w:tr w:rsidR="00096F3D" w14:paraId="4C40288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7B6608" w14:textId="77777777" w:rsidR="00096F3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061487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E4DCA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0B3AEB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DFF8A6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52E9BE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DE1E61" w14:textId="77777777" w:rsidR="00096F3D" w:rsidRDefault="00000000">
            <w:r>
              <w:t>--</w:t>
            </w:r>
          </w:p>
        </w:tc>
      </w:tr>
      <w:tr w:rsidR="00096F3D" w14:paraId="269805B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60CE10" w14:textId="77777777" w:rsidR="00096F3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CE2D08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A250FE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09E5E3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C4DF20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B0A82B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302F6B" w14:textId="77777777" w:rsidR="00096F3D" w:rsidRDefault="00000000">
            <w:r>
              <w:t>--</w:t>
            </w:r>
          </w:p>
        </w:tc>
      </w:tr>
      <w:tr w:rsidR="00096F3D" w14:paraId="7834EB4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213D30" w14:textId="77777777" w:rsidR="00096F3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353B3E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2EAD71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C07B73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4CDBD7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9ACB0E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6CACFB" w14:textId="77777777" w:rsidR="00096F3D" w:rsidRDefault="00000000">
            <w:r>
              <w:t>--</w:t>
            </w:r>
          </w:p>
        </w:tc>
      </w:tr>
      <w:tr w:rsidR="00096F3D" w14:paraId="192EF65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33EC2D" w14:textId="77777777" w:rsidR="00096F3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F82FEB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5345B4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A5E37B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14BE67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D92B4A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5EA6BA" w14:textId="77777777" w:rsidR="00096F3D" w:rsidRDefault="00000000">
            <w:r>
              <w:t>--</w:t>
            </w:r>
          </w:p>
        </w:tc>
      </w:tr>
      <w:tr w:rsidR="00096F3D" w14:paraId="0AA63B6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ACB64E" w14:textId="77777777" w:rsidR="00096F3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DA943F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75FA6C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14CA4A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A1568A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81EE49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9F2DA1" w14:textId="77777777" w:rsidR="00096F3D" w:rsidRDefault="00000000">
            <w:r>
              <w:t>--</w:t>
            </w:r>
          </w:p>
        </w:tc>
      </w:tr>
      <w:tr w:rsidR="00096F3D" w14:paraId="2DAC1CA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429872" w14:textId="77777777" w:rsidR="00096F3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DF0AB4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AA8B8E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B8C390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336A9E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8DFA41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C654B3" w14:textId="77777777" w:rsidR="00096F3D" w:rsidRDefault="00000000">
            <w:r>
              <w:t>--</w:t>
            </w:r>
          </w:p>
        </w:tc>
      </w:tr>
      <w:tr w:rsidR="00096F3D" w14:paraId="2110C2D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ED3693D" w14:textId="77777777" w:rsidR="00096F3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7922B3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350930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AE6051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B1A9DD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CE6419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E2BA44" w14:textId="77777777" w:rsidR="00096F3D" w:rsidRDefault="00000000">
            <w:r>
              <w:t>--</w:t>
            </w:r>
          </w:p>
        </w:tc>
      </w:tr>
      <w:tr w:rsidR="00096F3D" w14:paraId="24BCD62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0F303C" w14:textId="77777777" w:rsidR="00096F3D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BA32E2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3ECDB5" w14:textId="77777777" w:rsidR="00096F3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668F23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8E319D" w14:textId="77777777" w:rsidR="00096F3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D1256A3" w14:textId="77777777" w:rsidR="00096F3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9275C6" w14:textId="77777777" w:rsidR="00096F3D" w:rsidRDefault="00000000">
            <w:r>
              <w:t>--</w:t>
            </w:r>
          </w:p>
        </w:tc>
      </w:tr>
    </w:tbl>
    <w:p w14:paraId="7B6FF92B" w14:textId="77777777" w:rsidR="00096F3D" w:rsidRDefault="00000000">
      <w:pPr>
        <w:jc w:val="center"/>
      </w:pPr>
      <w:r>
        <w:rPr>
          <w:noProof/>
        </w:rPr>
        <w:drawing>
          <wp:inline distT="0" distB="0" distL="0" distR="0" wp14:anchorId="5BCB7C76" wp14:editId="2872A39E">
            <wp:extent cx="5344086" cy="232434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DB83" w14:textId="77777777" w:rsidR="00096F3D" w:rsidRDefault="00000000">
      <w:pPr>
        <w:jc w:val="center"/>
      </w:pPr>
      <w:r>
        <w:rPr>
          <w:noProof/>
        </w:rPr>
        <w:drawing>
          <wp:inline distT="0" distB="0" distL="0" distR="0" wp14:anchorId="50FBBBB0" wp14:editId="645C403A">
            <wp:extent cx="5344086" cy="2314818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F1DB" w14:textId="77777777" w:rsidR="00096F3D" w:rsidRDefault="00000000">
      <w:pPr>
        <w:pStyle w:val="2"/>
      </w:pPr>
      <w:bookmarkStart w:id="98" w:name="_Toc179815920"/>
      <w:r>
        <w:t>逐月电耗</w:t>
      </w:r>
      <w:bookmarkEnd w:id="98"/>
    </w:p>
    <w:p w14:paraId="11BE1A0E" w14:textId="77777777" w:rsidR="00096F3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p w14:paraId="44FA471B" w14:textId="77777777" w:rsidR="00096F3D" w:rsidRDefault="00000000">
      <w:pPr>
        <w:pStyle w:val="1"/>
        <w:widowControl w:val="0"/>
        <w:jc w:val="both"/>
        <w:rPr>
          <w:color w:val="000000"/>
        </w:rPr>
      </w:pPr>
      <w:bookmarkStart w:id="99" w:name="_Toc179815921"/>
      <w:r>
        <w:rPr>
          <w:color w:val="000000"/>
        </w:rPr>
        <w:t>计算结果</w:t>
      </w:r>
      <w:bookmarkEnd w:id="9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C2646B5" w14:textId="77777777" w:rsidTr="00F27A73">
        <w:tc>
          <w:tcPr>
            <w:tcW w:w="807" w:type="pct"/>
            <w:shd w:val="clear" w:color="auto" w:fill="E0E0E0"/>
            <w:vAlign w:val="center"/>
          </w:tcPr>
          <w:p w14:paraId="50869D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74B23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89CAB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0"/>
          </w:p>
          <w:p w14:paraId="2D6D3A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2636BB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1"/>
          </w:p>
          <w:p w14:paraId="4B2895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F072A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2"/>
          </w:p>
          <w:p w14:paraId="00F042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7762FBB3" w14:textId="77777777" w:rsidTr="00F27A73">
        <w:tc>
          <w:tcPr>
            <w:tcW w:w="807" w:type="pct"/>
            <w:vMerge w:val="restart"/>
            <w:shd w:val="clear" w:color="auto" w:fill="E0E0E0"/>
            <w:vAlign w:val="center"/>
          </w:tcPr>
          <w:p w14:paraId="037349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78CDE3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DA7D1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耗冷量2"/>
            <w:r w:rsidRPr="007D7645">
              <w:rPr>
                <w:rFonts w:hint="eastAsia"/>
                <w:lang w:val="en-US"/>
              </w:rPr>
              <w:t>56.99</w:t>
            </w:r>
            <w:bookmarkEnd w:id="103"/>
          </w:p>
        </w:tc>
        <w:tc>
          <w:tcPr>
            <w:tcW w:w="877" w:type="pct"/>
            <w:vAlign w:val="center"/>
          </w:tcPr>
          <w:p w14:paraId="7A229D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参照建筑耗冷量2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Align w:val="center"/>
          </w:tcPr>
          <w:p w14:paraId="1D08D869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05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5"/>
          </w:p>
        </w:tc>
      </w:tr>
      <w:tr w:rsidR="00106CEC" w:rsidRPr="007D7645" w14:paraId="7DCF82AF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2B5EED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3D4A6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006AF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耗热量2"/>
            <w:r w:rsidRPr="007D7645">
              <w:rPr>
                <w:rFonts w:hint="eastAsia"/>
                <w:lang w:val="en-US"/>
              </w:rPr>
              <w:t>32.36</w:t>
            </w:r>
            <w:bookmarkEnd w:id="106"/>
          </w:p>
        </w:tc>
        <w:tc>
          <w:tcPr>
            <w:tcW w:w="877" w:type="pct"/>
            <w:vAlign w:val="center"/>
          </w:tcPr>
          <w:p w14:paraId="5B92AB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参照建筑耗热量2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Align w:val="center"/>
          </w:tcPr>
          <w:p w14:paraId="24C392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8"/>
          </w:p>
        </w:tc>
      </w:tr>
      <w:tr w:rsidR="00106CEC" w:rsidRPr="007D7645" w14:paraId="671E3CBE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1CD56C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29F584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60AC4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耗冷耗热量2"/>
            <w:r w:rsidRPr="007D7645">
              <w:rPr>
                <w:rFonts w:hint="eastAsia"/>
                <w:lang w:val="en-US"/>
              </w:rPr>
              <w:t>89.35</w:t>
            </w:r>
            <w:bookmarkEnd w:id="109"/>
          </w:p>
        </w:tc>
        <w:tc>
          <w:tcPr>
            <w:tcW w:w="877" w:type="pct"/>
            <w:vAlign w:val="center"/>
          </w:tcPr>
          <w:p w14:paraId="161CB1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耗冷耗热量2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Align w:val="center"/>
          </w:tcPr>
          <w:p w14:paraId="65D63E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11"/>
          </w:p>
        </w:tc>
      </w:tr>
      <w:tr w:rsidR="00ED0BBF" w:rsidRPr="007D7645" w14:paraId="62F8196E" w14:textId="77777777" w:rsidTr="00F27A73">
        <w:tc>
          <w:tcPr>
            <w:tcW w:w="807" w:type="pct"/>
            <w:vMerge w:val="restart"/>
            <w:shd w:val="clear" w:color="auto" w:fill="E0E0E0"/>
            <w:vAlign w:val="center"/>
          </w:tcPr>
          <w:p w14:paraId="0E0D20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8AAD2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3C67DEC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77DA02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1A99CFC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861F784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62F47F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8C8940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21E44C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4E69EA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05B448F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A4BF62B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41616D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1AFCCB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04D1A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091130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3818158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5EDA221" w14:textId="77777777" w:rsidTr="00F27A73">
        <w:tc>
          <w:tcPr>
            <w:tcW w:w="807" w:type="pct"/>
            <w:vMerge w:val="restart"/>
            <w:shd w:val="clear" w:color="auto" w:fill="E0E0E0"/>
            <w:vAlign w:val="center"/>
          </w:tcPr>
          <w:p w14:paraId="5F2FAA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42A763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AB3AF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4A557D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参照建筑冷源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960" w:type="pct"/>
            <w:vMerge w:val="restart"/>
            <w:vAlign w:val="center"/>
          </w:tcPr>
          <w:p w14:paraId="4CB63A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节能率空调能耗"/>
            <w:r w:rsidRPr="007D7645">
              <w:rPr>
                <w:lang w:val="en-US"/>
              </w:rPr>
              <w:t>-</w:t>
            </w:r>
            <w:bookmarkEnd w:id="117"/>
          </w:p>
        </w:tc>
      </w:tr>
      <w:tr w:rsidR="00B819A4" w:rsidRPr="007D7645" w14:paraId="02C98337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087176A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3E099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A60AD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却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49E1B8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却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7382FA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C0C57F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07BB98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2DBA6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F8581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冷冻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3FB715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冷冻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6DD29C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294FA0BF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556584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293947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2B45B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冷却塔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3C3279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776CF0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587F720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6ED686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6F837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B8218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D7645">
              <w:rPr>
                <w:lang w:val="en-US"/>
              </w:rPr>
              <w:t>14.25</w:t>
            </w:r>
            <w:bookmarkEnd w:id="124"/>
          </w:p>
        </w:tc>
        <w:tc>
          <w:tcPr>
            <w:tcW w:w="877" w:type="pct"/>
            <w:vAlign w:val="center"/>
          </w:tcPr>
          <w:p w14:paraId="78F997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单元式空调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1A29ED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0E872E0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5C205A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04FB0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C2CF34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空调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137E372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空调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6C1586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EB5EC34" w14:textId="77777777" w:rsidTr="00F27A73">
        <w:tc>
          <w:tcPr>
            <w:tcW w:w="807" w:type="pct"/>
            <w:vMerge w:val="restart"/>
            <w:shd w:val="clear" w:color="auto" w:fill="E0E0E0"/>
            <w:vAlign w:val="center"/>
          </w:tcPr>
          <w:p w14:paraId="408BC2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CB690B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2DAFB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热源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75E2AB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热源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13D5DE1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30"/>
          </w:p>
        </w:tc>
      </w:tr>
      <w:tr w:rsidR="00090764" w:rsidRPr="007D7645" w14:paraId="1770FCDE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743344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DCB88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44EF6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供暖热源侧水泵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5450B9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7FA46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F876BC6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64A197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63390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33464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水泵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2BF1B3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729093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6B95A40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793E56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79603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01092C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单元式热泵能耗"/>
            <w:r w:rsidRPr="007D7645">
              <w:rPr>
                <w:lang w:val="en-US"/>
              </w:rPr>
              <w:t>8.09</w:t>
            </w:r>
            <w:bookmarkEnd w:id="134"/>
          </w:p>
        </w:tc>
        <w:tc>
          <w:tcPr>
            <w:tcW w:w="877" w:type="pct"/>
            <w:vAlign w:val="center"/>
          </w:tcPr>
          <w:p w14:paraId="580BD5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单元式热泵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59135B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615D550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1FC81E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B58E2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BE854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供暖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1B0FA7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供暖能耗"/>
            <w:r w:rsidRPr="007D7645"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42A8F0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DDD3F8D" w14:textId="77777777" w:rsidTr="00F27A73">
        <w:tc>
          <w:tcPr>
            <w:tcW w:w="807" w:type="pct"/>
            <w:vMerge w:val="restart"/>
            <w:shd w:val="clear" w:color="auto" w:fill="E0E0E0"/>
            <w:vAlign w:val="center"/>
          </w:tcPr>
          <w:p w14:paraId="6EA546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59D50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0F2EB6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新排风系统能耗"/>
            <w:r>
              <w:rPr>
                <w:rFonts w:hint="eastAsia"/>
                <w:lang w:val="en-US"/>
              </w:rPr>
              <w:t>3.59</w:t>
            </w:r>
            <w:bookmarkEnd w:id="138"/>
          </w:p>
        </w:tc>
        <w:tc>
          <w:tcPr>
            <w:tcW w:w="877" w:type="pct"/>
            <w:vAlign w:val="center"/>
          </w:tcPr>
          <w:p w14:paraId="0E1D33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新排风系统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1149F8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节能率空调动力能耗"/>
            <w:r>
              <w:rPr>
                <w:rFonts w:hint="eastAsia"/>
                <w:lang w:val="en-US"/>
              </w:rPr>
              <w:t>-</w:t>
            </w:r>
            <w:bookmarkEnd w:id="140"/>
          </w:p>
        </w:tc>
      </w:tr>
      <w:tr w:rsidR="007E4106" w:rsidRPr="007D7645" w14:paraId="2A72BD25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0BDBFB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149AA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229DC9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风机盘管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2AFFE16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参照建筑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3576D2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4442A008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0ECEF4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4811E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87ECD3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13945CD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3DBAD9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B2C53FC" w14:textId="77777777" w:rsidTr="00F27A73">
        <w:tc>
          <w:tcPr>
            <w:tcW w:w="807" w:type="pct"/>
            <w:vMerge/>
            <w:shd w:val="clear" w:color="auto" w:fill="E0E0E0"/>
            <w:vAlign w:val="center"/>
          </w:tcPr>
          <w:p w14:paraId="4B0237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F24D9E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3C8E9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空调动力能耗"/>
            <w:r>
              <w:rPr>
                <w:rFonts w:hint="eastAsia"/>
                <w:lang w:val="en-US"/>
              </w:rPr>
              <w:t>3.59</w:t>
            </w:r>
            <w:bookmarkEnd w:id="145"/>
          </w:p>
        </w:tc>
        <w:tc>
          <w:tcPr>
            <w:tcW w:w="877" w:type="pct"/>
            <w:vAlign w:val="center"/>
          </w:tcPr>
          <w:p w14:paraId="3DB8B1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空调动力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717832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025A15D4" w14:textId="77777777" w:rsidTr="00F27A73">
        <w:tc>
          <w:tcPr>
            <w:tcW w:w="2286" w:type="pct"/>
            <w:gridSpan w:val="2"/>
            <w:shd w:val="clear" w:color="auto" w:fill="E0E0E0"/>
            <w:vAlign w:val="center"/>
          </w:tcPr>
          <w:p w14:paraId="5E9EAD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882827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空调供暖风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11D2BE6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参照建筑空调供暖风机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Align w:val="center"/>
          </w:tcPr>
          <w:p w14:paraId="5CDF6C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节能率空调供暖风机能耗"/>
            <w:r>
              <w:rPr>
                <w:rFonts w:hint="eastAsia"/>
                <w:lang w:val="en-US"/>
              </w:rPr>
              <w:t>-</w:t>
            </w:r>
            <w:bookmarkEnd w:id="149"/>
          </w:p>
        </w:tc>
      </w:tr>
      <w:tr w:rsidR="00C30754" w:rsidRPr="007D7645" w14:paraId="249D5ED4" w14:textId="77777777" w:rsidTr="00F27A73">
        <w:tc>
          <w:tcPr>
            <w:tcW w:w="2286" w:type="pct"/>
            <w:gridSpan w:val="2"/>
            <w:shd w:val="clear" w:color="auto" w:fill="E0E0E0"/>
            <w:vAlign w:val="center"/>
          </w:tcPr>
          <w:p w14:paraId="550410B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802779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照明能耗"/>
            <w:r>
              <w:rPr>
                <w:rFonts w:hint="eastAsia"/>
                <w:lang w:val="en-US"/>
              </w:rPr>
              <w:t>12.08</w:t>
            </w:r>
            <w:bookmarkEnd w:id="150"/>
          </w:p>
        </w:tc>
        <w:tc>
          <w:tcPr>
            <w:tcW w:w="877" w:type="pct"/>
            <w:vAlign w:val="center"/>
          </w:tcPr>
          <w:p w14:paraId="31B2489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参照建筑照明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Align w:val="center"/>
          </w:tcPr>
          <w:p w14:paraId="1F97FB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节能率照明能耗"/>
            <w:r>
              <w:rPr>
                <w:rFonts w:hint="eastAsia"/>
                <w:lang w:val="en-US"/>
              </w:rPr>
              <w:t>-</w:t>
            </w:r>
            <w:bookmarkEnd w:id="152"/>
          </w:p>
        </w:tc>
      </w:tr>
      <w:tr w:rsidR="00B819A4" w:rsidRPr="007D7645" w14:paraId="058382F9" w14:textId="77777777" w:rsidTr="00F27A73">
        <w:tc>
          <w:tcPr>
            <w:tcW w:w="2286" w:type="pct"/>
            <w:gridSpan w:val="2"/>
            <w:shd w:val="clear" w:color="auto" w:fill="E0E0E0"/>
            <w:vAlign w:val="center"/>
          </w:tcPr>
          <w:p w14:paraId="444BB0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6CC59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供暖空调照明风机能耗"/>
            <w:r w:rsidRPr="007D7645"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089C5B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供暖空调照明风机能耗"/>
            <w:r w:rsidRPr="007D7645"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Align w:val="center"/>
          </w:tcPr>
          <w:p w14:paraId="715C85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供暖空调照明风机能耗"/>
            <w:r w:rsidRPr="007D7645">
              <w:rPr>
                <w:rFonts w:hint="eastAsia"/>
                <w:lang w:val="en-US"/>
              </w:rPr>
              <w:t>-</w:t>
            </w:r>
            <w:bookmarkEnd w:id="155"/>
          </w:p>
        </w:tc>
      </w:tr>
    </w:tbl>
    <w:p w14:paraId="21443FBC" w14:textId="77777777" w:rsidR="00000000" w:rsidRDefault="00000000"/>
    <w:p w14:paraId="524DC864" w14:textId="77777777" w:rsidR="00096F3D" w:rsidRDefault="00096F3D">
      <w:pPr>
        <w:widowControl w:val="0"/>
        <w:jc w:val="both"/>
        <w:rPr>
          <w:color w:val="000000"/>
        </w:rPr>
      </w:pPr>
    </w:p>
    <w:p w14:paraId="0D0D8DE8" w14:textId="77777777" w:rsidR="00096F3D" w:rsidRDefault="00000000">
      <w:pPr>
        <w:pStyle w:val="1"/>
        <w:widowControl w:val="0"/>
        <w:jc w:val="both"/>
        <w:rPr>
          <w:color w:val="000000"/>
        </w:rPr>
      </w:pPr>
      <w:bookmarkStart w:id="156" w:name="_Toc179815922"/>
      <w:r>
        <w:rPr>
          <w:color w:val="000000"/>
        </w:rPr>
        <w:t>绿色建筑性能评估得分</w:t>
      </w:r>
      <w:bookmarkEnd w:id="156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BA3F8E8" w14:textId="77777777" w:rsidTr="00691773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C09AE22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A6A38AC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80D1505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8EC4872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4E0BAF46" w14:textId="77777777" w:rsidTr="00691773">
        <w:trPr>
          <w:jc w:val="center"/>
        </w:trPr>
        <w:tc>
          <w:tcPr>
            <w:tcW w:w="1970" w:type="dxa"/>
            <w:vAlign w:val="center"/>
          </w:tcPr>
          <w:p w14:paraId="0C90BEAA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7EF4644" w14:textId="77777777" w:rsidR="00000000" w:rsidRPr="00F551E5" w:rsidRDefault="00000000" w:rsidP="001B5BD7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 w:rsidRPr="00F551E5"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2167759F" w14:textId="77777777" w:rsidR="00000000" w:rsidRDefault="00000000" w:rsidP="000D3FD4">
            <w:bookmarkStart w:id="157" w:name="节能率计算目标"/>
            <w:r>
              <w:t>0.00%</w:t>
            </w:r>
            <w:bookmarkEnd w:id="157"/>
          </w:p>
        </w:tc>
        <w:tc>
          <w:tcPr>
            <w:tcW w:w="706" w:type="dxa"/>
            <w:vAlign w:val="center"/>
          </w:tcPr>
          <w:p w14:paraId="19182337" w14:textId="77777777" w:rsidR="00000000" w:rsidRDefault="00000000" w:rsidP="000D3FD4">
            <w:bookmarkStart w:id="158" w:name="得分计算目标"/>
            <w:r>
              <w:t>0</w:t>
            </w:r>
            <w:bookmarkEnd w:id="158"/>
          </w:p>
        </w:tc>
      </w:tr>
      <w:tr w:rsidR="000D2224" w14:paraId="78927055" w14:textId="77777777" w:rsidTr="00691773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14FF669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3ACD5C9" w14:textId="77777777" w:rsidR="00000000" w:rsidRDefault="00000000" w:rsidP="00A95D26">
            <w:r w:rsidRPr="00373B80">
              <w:rPr>
                <w:rFonts w:hint="eastAsia"/>
              </w:rPr>
              <w:t>《绿色建筑评价标准》</w:t>
            </w:r>
            <w:r w:rsidRPr="00373B80">
              <w:rPr>
                <w:rFonts w:hint="eastAsia"/>
              </w:rPr>
              <w:t>GB/T 50378-2019</w:t>
            </w:r>
            <w:r w:rsidRPr="00373B80">
              <w:rPr>
                <w:rFonts w:hint="eastAsia"/>
              </w:rPr>
              <w:t>（</w:t>
            </w:r>
            <w:r w:rsidRPr="00373B80">
              <w:rPr>
                <w:rFonts w:hint="eastAsia"/>
              </w:rPr>
              <w:t>2024</w:t>
            </w:r>
            <w:r w:rsidRPr="00373B80">
              <w:rPr>
                <w:rFonts w:hint="eastAsia"/>
              </w:rPr>
              <w:t>年版）</w:t>
            </w:r>
          </w:p>
        </w:tc>
      </w:tr>
    </w:tbl>
    <w:p w14:paraId="24EC77CC" w14:textId="77777777" w:rsidR="00000000" w:rsidRDefault="00000000"/>
    <w:p w14:paraId="1EBC9DF6" w14:textId="77777777" w:rsidR="00096F3D" w:rsidRDefault="00096F3D">
      <w:pPr>
        <w:widowControl w:val="0"/>
        <w:jc w:val="both"/>
        <w:rPr>
          <w:color w:val="000000"/>
        </w:rPr>
      </w:pPr>
    </w:p>
    <w:p w14:paraId="45049978" w14:textId="77777777" w:rsidR="00096F3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218E37C" wp14:editId="4FDBF3E6">
            <wp:extent cx="4420064" cy="343888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065C9" w14:textId="77777777" w:rsidR="00096F3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4288EF4" wp14:editId="6300FCA8">
            <wp:extent cx="4420064" cy="34198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BE04" w14:textId="77777777" w:rsidR="00096F3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7E9A6F4" wp14:editId="19B6A407">
            <wp:extent cx="5496502" cy="3438886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6BCF" w14:textId="77777777" w:rsidR="00096F3D" w:rsidRDefault="00096F3D">
      <w:pPr>
        <w:sectPr w:rsidR="00096F3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8D79B33" w14:textId="77777777" w:rsidR="00096F3D" w:rsidRDefault="00000000">
      <w:pPr>
        <w:pStyle w:val="1"/>
        <w:widowControl w:val="0"/>
        <w:jc w:val="both"/>
        <w:rPr>
          <w:color w:val="000000"/>
        </w:rPr>
      </w:pPr>
      <w:bookmarkStart w:id="159" w:name="_Toc179815923"/>
      <w:r>
        <w:rPr>
          <w:color w:val="000000"/>
        </w:rPr>
        <w:lastRenderedPageBreak/>
        <w:t>附录</w:t>
      </w:r>
      <w:bookmarkEnd w:id="159"/>
    </w:p>
    <w:p w14:paraId="2269B371" w14:textId="77777777" w:rsidR="00096F3D" w:rsidRDefault="00000000">
      <w:pPr>
        <w:pStyle w:val="2"/>
        <w:widowControl w:val="0"/>
      </w:pPr>
      <w:bookmarkStart w:id="160" w:name="_Toc179815924"/>
      <w:r>
        <w:t>工作日/节假日人员逐时在室率(%)</w:t>
      </w:r>
      <w:bookmarkEnd w:id="160"/>
    </w:p>
    <w:p w14:paraId="4C15CD91" w14:textId="77777777" w:rsidR="00096F3D" w:rsidRDefault="00096F3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7D50E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B7C1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054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B2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D36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5B9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6CB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CA2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943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CDA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FF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A8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6DA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F6B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290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42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716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7CF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275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EA6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72B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7F6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FFE3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2A5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406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24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F3D" w14:paraId="6FF1071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956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07AF3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02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F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E0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4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6A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6FB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785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942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B6E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65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B5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3C7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D58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D6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184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494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140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0E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3F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3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B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B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6588DDD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A9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942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43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A8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3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00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4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B8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0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F3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6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EF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47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9E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66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14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3E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F8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4F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16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E1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10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9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EA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2946FE1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B28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107F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1F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6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8C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54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7A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8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91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98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21F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6A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21D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820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61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5E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06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849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FD1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DB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14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26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05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B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03A97A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8ED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0B2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4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38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8D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C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B6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F24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1B0E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90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F8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6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D3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7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C4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8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9C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59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4D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BA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8E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2175A97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DD5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1E38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E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B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A9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3E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FC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CF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CB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7D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59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EC6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9C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76A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7E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C4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5F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AD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E4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B1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D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D2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64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47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C7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3EFA1D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F3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D28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E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CB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C9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A8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BE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A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B85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196B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2E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5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20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01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9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2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2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1F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5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1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20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B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27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4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709A720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5C7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21C62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80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2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97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1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AC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3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967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15B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70B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32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33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476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9F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F93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F1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F37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A89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27B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FB9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1C6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D4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09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4EC600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14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355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65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89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AF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9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D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45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BC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F51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17F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22F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445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3EA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C9F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30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F31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B5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0FA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0F7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873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47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4E5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4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7D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326D897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0F7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5D50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0D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F6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14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88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01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4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5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4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A7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E4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EE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E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0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B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0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4B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D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54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84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12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00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37E6A8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400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F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EC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17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3A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3E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23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C5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C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41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B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B5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C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6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FA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7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8A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4C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7A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D7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68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9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2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1D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5123475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CD9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90D4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AF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C2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A6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F7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75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4B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8F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22A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611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77A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86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77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EAD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F9E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C4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3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32B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7E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A10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2F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D0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4C0D2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173C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2C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36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2A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7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7E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8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B7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B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9F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6E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DF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9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6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B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0F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9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26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5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A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7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2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D8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A0E6FB" w14:textId="77777777" w:rsidR="00096F3D" w:rsidRDefault="00096F3D">
      <w:pPr>
        <w:widowControl w:val="0"/>
        <w:jc w:val="both"/>
        <w:rPr>
          <w:color w:val="000000"/>
        </w:rPr>
      </w:pPr>
    </w:p>
    <w:p w14:paraId="22CA2146" w14:textId="77777777" w:rsidR="00096F3D" w:rsidRDefault="00000000">
      <w:r>
        <w:t>注：上行：工作日；下行：节假日</w:t>
      </w:r>
    </w:p>
    <w:p w14:paraId="3F6B3819" w14:textId="77777777" w:rsidR="00096F3D" w:rsidRDefault="00000000">
      <w:pPr>
        <w:pStyle w:val="2"/>
      </w:pPr>
      <w:bookmarkStart w:id="161" w:name="_Toc179815925"/>
      <w:r>
        <w:t>工作日/节假日照明开关时间表(%)</w:t>
      </w:r>
      <w:bookmarkEnd w:id="161"/>
    </w:p>
    <w:p w14:paraId="0F53DD5E" w14:textId="77777777" w:rsidR="00096F3D" w:rsidRDefault="00096F3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DD526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F60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5E4F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CBF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4F6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251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3F2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BD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0AC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6754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53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CEA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234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84E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897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D07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40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40B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298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4CBE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691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980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0C5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560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D875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530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F3D" w14:paraId="2D9E94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AE8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75CE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D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9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86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A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EB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88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4A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A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4BE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3D9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0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B5D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AA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B9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0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380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4BE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B7F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5F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50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4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4D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6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5C7D23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B5E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941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FD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5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6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14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7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A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85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1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A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FA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82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F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FB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E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6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3C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EC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7F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8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3E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E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8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E1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4ABD87A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C6E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490F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E9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3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043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EA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D2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E8A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2C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C5E1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B1B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0AD4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2953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0799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2964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946B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8E2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F30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22DF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9BA4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18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5F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BA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B8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B0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96F3D" w14:paraId="46989B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0A8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2E3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A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F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4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38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32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8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4E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7B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D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C1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5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2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98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B1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C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6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81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F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8A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7A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FC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9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D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24ACFA8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847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F1DB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E6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8A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0E7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393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D1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73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5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6C6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D08E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A771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ADB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0B7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E84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C79D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8B08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64F8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4BD6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0E44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32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263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3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EA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34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96F3D" w14:paraId="5D4E4A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137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4B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5E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9C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BA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AF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9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1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02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8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8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0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C1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5A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5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E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7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DF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F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9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AA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45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9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0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7702C1C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90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7C19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5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43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473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8D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4BB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A7F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B03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8C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74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689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EE8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F7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4FC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BE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BB2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0A9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E40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1A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20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B8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FC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CB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91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96F3D" w14:paraId="17F5A70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D0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447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3B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61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D3B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F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E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20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15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5C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F36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D8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1C4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08B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62D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1C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37A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B2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C3D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CA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79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7F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2F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49C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17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96F3D" w14:paraId="4F23D53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6168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882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2D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9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7A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67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94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0A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15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62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2D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9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E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78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BBA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CE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43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78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F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D0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C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4BC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5E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59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0C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6F3D" w14:paraId="094446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B75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86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D3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A1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BA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1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E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98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48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17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66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CC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6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19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1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2D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B5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CC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A3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26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35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DA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F9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5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227516F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528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751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F3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F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D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A6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C8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4F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6D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F5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B75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F4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08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411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0F3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E06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DE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92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6B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825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58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16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E9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1D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E5355E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0FFE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B4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E1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5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8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8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40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4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26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48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7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E9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1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8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B1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B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79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11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D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8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18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22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9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55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8D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143040" w14:textId="77777777" w:rsidR="00096F3D" w:rsidRDefault="00096F3D"/>
    <w:p w14:paraId="278BE836" w14:textId="77777777" w:rsidR="00096F3D" w:rsidRDefault="00000000">
      <w:r>
        <w:t>注：上行：工作日；下行：节假日</w:t>
      </w:r>
    </w:p>
    <w:p w14:paraId="3D5814BE" w14:textId="77777777" w:rsidR="00096F3D" w:rsidRDefault="00000000">
      <w:pPr>
        <w:pStyle w:val="2"/>
      </w:pPr>
      <w:bookmarkStart w:id="162" w:name="_Toc179815926"/>
      <w:r>
        <w:t>工作日/节假日设备逐时使用率(%)</w:t>
      </w:r>
      <w:bookmarkEnd w:id="162"/>
    </w:p>
    <w:p w14:paraId="77208E8B" w14:textId="77777777" w:rsidR="00096F3D" w:rsidRDefault="00096F3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00F01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7095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D273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BFE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F4B6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82F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94A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DDA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B7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68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5AFC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885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4D7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30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112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E6B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0C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5F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F253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4B9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952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CD0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F92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7A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64F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34D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F3D" w14:paraId="578A53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E06A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003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01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9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CD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B5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CC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3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A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96B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3A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68C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0D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1A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3C2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34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0D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2CA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2FE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FB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E6C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6F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0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79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4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6A57A5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9FF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42D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AD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5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3C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4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C7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36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FF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0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8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B4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AE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5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4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B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61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F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57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67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F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3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8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0C58A1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778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7F94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1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D1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3B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7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01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0F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A4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18E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26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4B8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0B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2E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A04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15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51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45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EC0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AA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8D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7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D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A5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0D9BAE5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25C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2A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6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3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49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3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5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C4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6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70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5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C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0D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C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06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3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FF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B6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9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1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5D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6A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44C681F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7BA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C0E3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66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E0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3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2A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D7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E4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CE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2B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45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D3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97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B4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83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9D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D8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8A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C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CB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D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9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3E5948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752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15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3C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B2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0C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C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7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D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B9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84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1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2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2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91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2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0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FB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17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3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48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AB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17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8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080CFB8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3C4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5CC89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3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AF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7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1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CB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5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159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53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BB9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76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500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AAC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29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7B7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9F6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E29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AF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85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43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20E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C8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9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095733B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19C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0D4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B1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AA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1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AE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7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8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F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5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CD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684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85F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2AE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052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97B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54A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A8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1BC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E46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F4E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E24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FFF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3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5F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0CAFC0D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675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450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C2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40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BD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8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66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E2C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2E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CD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63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491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8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EF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4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7F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97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1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00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14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E9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06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E3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9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38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96F3D" w14:paraId="7F961B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85C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2DA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6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B7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68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35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20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0A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6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30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0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FC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CA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6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0A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4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E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1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8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BA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D7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1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70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E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59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96F3D" w14:paraId="2912254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BAF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CE25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B6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B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3F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35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F0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B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05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760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AF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C1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37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0E7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381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05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C9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728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BB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AA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2EF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C1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98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F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226CA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82C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7A6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9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6D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63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5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5B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CB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D1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A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3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91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6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8E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E8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E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4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68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B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2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A2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7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B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AF4BA2" w14:textId="77777777" w:rsidR="00096F3D" w:rsidRDefault="00096F3D"/>
    <w:p w14:paraId="61F5878D" w14:textId="77777777" w:rsidR="00096F3D" w:rsidRDefault="00000000">
      <w:r>
        <w:t>注：上行：工作日；下行：节假日</w:t>
      </w:r>
    </w:p>
    <w:p w14:paraId="235E162C" w14:textId="77777777" w:rsidR="00096F3D" w:rsidRDefault="00000000">
      <w:pPr>
        <w:pStyle w:val="2"/>
      </w:pPr>
      <w:bookmarkStart w:id="163" w:name="_Toc179815927"/>
      <w:r>
        <w:t>工作日/节假日空调系统运行时间表(1:开,0:关)</w:t>
      </w:r>
      <w:bookmarkEnd w:id="163"/>
    </w:p>
    <w:p w14:paraId="6B8569AD" w14:textId="77777777" w:rsidR="00096F3D" w:rsidRDefault="00096F3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6362BA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8340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073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9C9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A0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7F27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C074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F8F3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90C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057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657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81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954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0E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B3F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1BE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FC3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F7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7C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171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1B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986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E79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FFC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310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6813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F3D" w14:paraId="5B0989D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CF2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900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FD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6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F1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D4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6D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C4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18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1F3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F9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35C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2FF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64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45F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70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46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D78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851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FE6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58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C9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0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7DA2D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7FAF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2B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DD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AC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2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68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3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1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D3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66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25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7B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3F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F7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4C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5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3D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0A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D5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B0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FD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9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FE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DC4CF2" w14:textId="77777777" w:rsidR="00096F3D" w:rsidRDefault="00096F3D"/>
    <w:p w14:paraId="2D80C704" w14:textId="77777777" w:rsidR="00096F3D" w:rsidRDefault="00000000">
      <w:r>
        <w:t>注：上行：工作日；下行：节假日</w:t>
      </w:r>
    </w:p>
    <w:p w14:paraId="405FBBE5" w14:textId="77777777" w:rsidR="00096F3D" w:rsidRDefault="00000000">
      <w:pPr>
        <w:pStyle w:val="2"/>
      </w:pPr>
      <w:bookmarkStart w:id="164" w:name="_Toc179815928"/>
      <w:r>
        <w:t>工作日/节假日新风运行时间表(%)</w:t>
      </w:r>
      <w:bookmarkEnd w:id="164"/>
    </w:p>
    <w:p w14:paraId="33B8190F" w14:textId="77777777" w:rsidR="00096F3D" w:rsidRDefault="00096F3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19381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8A61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6FD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D3E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AEFD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28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0E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470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DA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A94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46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009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AA5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AB76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82E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DC6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4C9D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521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1F87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3F70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0C4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C77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618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92B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826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E20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F3D" w14:paraId="4066F92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892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D4D7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D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5A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D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3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1D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66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9C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4C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BE9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3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1B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E0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06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24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E5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07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4C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3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52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C2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90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B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4CB36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9711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659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9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F5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2D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E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E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EC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EF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7C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8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F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BC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9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F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8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1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BE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4E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D4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E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2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A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60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8A5BEA" w14:textId="77777777" w:rsidR="00096F3D" w:rsidRDefault="00096F3D"/>
    <w:p w14:paraId="79F50B60" w14:textId="77777777" w:rsidR="00096F3D" w:rsidRDefault="00000000">
      <w:r>
        <w:t>注：上行：工作日；下行：节假日</w:t>
      </w:r>
    </w:p>
    <w:p w14:paraId="48C26D51" w14:textId="77777777" w:rsidR="00096F3D" w:rsidRDefault="00096F3D"/>
    <w:sectPr w:rsidR="00096F3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9D732" w14:textId="77777777" w:rsidR="0004412D" w:rsidRDefault="0004412D" w:rsidP="00203A7D">
      <w:r>
        <w:separator/>
      </w:r>
    </w:p>
  </w:endnote>
  <w:endnote w:type="continuationSeparator" w:id="0">
    <w:p w14:paraId="0A92F3F9" w14:textId="77777777" w:rsidR="0004412D" w:rsidRDefault="0004412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ED70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A4B71B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D0D5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68CE">
      <w:rPr>
        <w:rStyle w:val="a9"/>
        <w:noProof/>
      </w:rPr>
      <w:t>5</w:t>
    </w:r>
    <w:r>
      <w:rPr>
        <w:rStyle w:val="a9"/>
      </w:rPr>
      <w:fldChar w:fldCharType="end"/>
    </w:r>
  </w:p>
  <w:p w14:paraId="4294E146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2AA74" w14:textId="77777777" w:rsidR="0004412D" w:rsidRDefault="0004412D" w:rsidP="00203A7D">
      <w:r>
        <w:separator/>
      </w:r>
    </w:p>
  </w:footnote>
  <w:footnote w:type="continuationSeparator" w:id="0">
    <w:p w14:paraId="51AD6225" w14:textId="77777777" w:rsidR="0004412D" w:rsidRDefault="0004412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CB9D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26A65FF" wp14:editId="36D7C17A">
          <wp:extent cx="972199" cy="25200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4980" w14:textId="77777777" w:rsidR="00736F0C" w:rsidRDefault="00736F0C" w:rsidP="00736F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5311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1"/>
    <w:rsid w:val="00022598"/>
    <w:rsid w:val="00037A4C"/>
    <w:rsid w:val="0004412D"/>
    <w:rsid w:val="000566D9"/>
    <w:rsid w:val="00091924"/>
    <w:rsid w:val="00096F3D"/>
    <w:rsid w:val="000B5101"/>
    <w:rsid w:val="000C4ED1"/>
    <w:rsid w:val="000D5BDD"/>
    <w:rsid w:val="000E3614"/>
    <w:rsid w:val="000E7AB6"/>
    <w:rsid w:val="000F7EF2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4D29"/>
    <w:rsid w:val="003422D3"/>
    <w:rsid w:val="00351304"/>
    <w:rsid w:val="0035307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72DEF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348B1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E28AA"/>
    <w:rsid w:val="00D047A1"/>
    <w:rsid w:val="00D04BAE"/>
    <w:rsid w:val="00D077EE"/>
    <w:rsid w:val="00D265C1"/>
    <w:rsid w:val="00D40158"/>
    <w:rsid w:val="00D43C46"/>
    <w:rsid w:val="00D62A9A"/>
    <w:rsid w:val="00DA3C6A"/>
    <w:rsid w:val="00DB4CC2"/>
    <w:rsid w:val="00DC73AD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4F00"/>
    <w:rsid w:val="00FE02BC"/>
    <w:rsid w:val="00FE21FD"/>
    <w:rsid w:val="00FE41DB"/>
    <w:rsid w:val="00FE5B39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A0D2A"/>
  <w15:docId w15:val="{7F902C7B-4568-4325-AF9F-9C741C0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0</TotalTime>
  <Pages>19</Pages>
  <Words>2020</Words>
  <Characters>11520</Characters>
  <Application>Microsoft Office Word</Application>
  <DocSecurity>0</DocSecurity>
  <Lines>96</Lines>
  <Paragraphs>27</Paragraphs>
  <ScaleCrop>false</ScaleCrop>
  <Company>ths</Company>
  <LinksUpToDate>false</LinksUpToDate>
  <CharactersWithSpaces>13513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user</dc:creator>
  <cp:lastModifiedBy>user</cp:lastModifiedBy>
  <cp:revision>1</cp:revision>
  <cp:lastPrinted>1900-12-31T16:00:00Z</cp:lastPrinted>
  <dcterms:created xsi:type="dcterms:W3CDTF">2024-10-14T08:31:00Z</dcterms:created>
  <dcterms:modified xsi:type="dcterms:W3CDTF">2024-10-14T08:31:00Z</dcterms:modified>
</cp:coreProperties>
</file>