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7AD9" w14:textId="77777777" w:rsidR="00B16FBD" w:rsidRDefault="00B16FBD" w:rsidP="00B16FBD">
      <w:pPr>
        <w:snapToGrid w:val="0"/>
        <w:rPr>
          <w:rFonts w:ascii="Calibri" w:hAnsi="Calibri"/>
          <w:szCs w:val="22"/>
          <w:lang w:val="en-US"/>
        </w:rPr>
      </w:pPr>
      <w:bookmarkStart w:id="0" w:name="_Hlk172625514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64FA6" w:rsidRPr="00095BB7" w14:paraId="345FB995" w14:textId="77777777" w:rsidTr="007C301E">
        <w:trPr>
          <w:trHeight w:val="2025"/>
          <w:jc w:val="center"/>
        </w:trPr>
        <w:tc>
          <w:tcPr>
            <w:tcW w:w="9071" w:type="dxa"/>
            <w:vAlign w:val="center"/>
          </w:tcPr>
          <w:p w14:paraId="118D8AE9" w14:textId="77777777" w:rsidR="00964FA6" w:rsidRPr="00095BB7" w:rsidRDefault="00964FA6" w:rsidP="0071104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pacing w:val="45"/>
                <w:sz w:val="30"/>
                <w:szCs w:val="30"/>
              </w:rPr>
            </w:pPr>
          </w:p>
          <w:p w14:paraId="7E16C956" w14:textId="77777777" w:rsidR="00964FA6" w:rsidRPr="00095BB7" w:rsidRDefault="00964FA6" w:rsidP="0071104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pacing w:val="45"/>
                <w:sz w:val="30"/>
                <w:szCs w:val="30"/>
              </w:rPr>
            </w:pPr>
          </w:p>
          <w:p w14:paraId="4B36DE07" w14:textId="77777777" w:rsidR="00964FA6" w:rsidRPr="000E7AB6" w:rsidRDefault="00964FA6" w:rsidP="000E7AB6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72"/>
                <w:szCs w:val="72"/>
              </w:rPr>
            </w:pPr>
            <w:r w:rsidRPr="00C771A6">
              <w:rPr>
                <w:rFonts w:ascii="微软雅黑" w:eastAsia="微软雅黑" w:hAnsi="微软雅黑" w:hint="eastAsia"/>
                <w:b/>
                <w:spacing w:val="30"/>
                <w:sz w:val="72"/>
                <w:szCs w:val="72"/>
                <w:fitText w:val="7920" w:id="-929270528"/>
              </w:rPr>
              <w:t>综合能耗节能率计算</w:t>
            </w:r>
            <w:r w:rsidRPr="00C771A6">
              <w:rPr>
                <w:rFonts w:ascii="微软雅黑" w:eastAsia="微软雅黑" w:hAnsi="微软雅黑" w:hint="eastAsia"/>
                <w:b/>
                <w:spacing w:val="90"/>
                <w:sz w:val="72"/>
                <w:szCs w:val="72"/>
                <w:fitText w:val="7920" w:id="-929270528"/>
              </w:rPr>
              <w:t>书</w:t>
            </w:r>
          </w:p>
          <w:p w14:paraId="12F0A111" w14:textId="77777777" w:rsidR="00964FA6" w:rsidRPr="00095BB7" w:rsidRDefault="00964FA6" w:rsidP="0071104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72"/>
                <w:szCs w:val="52"/>
              </w:rPr>
            </w:pPr>
            <w:bookmarkStart w:id="1" w:name="地区"/>
            <w:r w:rsidRPr="00095BB7">
              <w:rPr>
                <w:rFonts w:ascii="微软雅黑" w:eastAsia="微软雅黑" w:hAnsi="微软雅黑" w:hint="eastAsia"/>
                <w:b/>
                <w:sz w:val="48"/>
                <w:szCs w:val="48"/>
              </w:rPr>
              <w:t>公共建筑</w:t>
            </w:r>
            <w:bookmarkEnd w:id="1"/>
          </w:p>
        </w:tc>
      </w:tr>
      <w:tr w:rsidR="00964FA6" w:rsidRPr="00095BB7" w14:paraId="7D990179" w14:textId="77777777" w:rsidTr="007C301E">
        <w:trPr>
          <w:jc w:val="center"/>
        </w:trPr>
        <w:tc>
          <w:tcPr>
            <w:tcW w:w="9071" w:type="dxa"/>
            <w:hideMark/>
          </w:tcPr>
          <w:p w14:paraId="575F49A4" w14:textId="77777777" w:rsidR="00964FA6" w:rsidRPr="00EA5B92" w:rsidRDefault="00964FA6" w:rsidP="00711042">
            <w:pPr>
              <w:snapToGrid w:val="0"/>
              <w:spacing w:beforeLines="100" w:before="312" w:line="240" w:lineRule="auto"/>
              <w:jc w:val="center"/>
              <w:rPr>
                <w:rFonts w:ascii="微软雅黑" w:eastAsia="微软雅黑" w:hAnsi="微软雅黑" w:hint="eastAsia"/>
                <w:b/>
                <w:sz w:val="36"/>
                <w:szCs w:val="36"/>
              </w:rPr>
            </w:pPr>
            <w:bookmarkStart w:id="2" w:name="项目名称"/>
            <w:r w:rsidRPr="00EA5B92">
              <w:rPr>
                <w:rFonts w:ascii="微软雅黑" w:eastAsia="微软雅黑" w:hAnsi="微软雅黑" w:hint="eastAsia"/>
                <w:b/>
                <w:sz w:val="36"/>
                <w:szCs w:val="36"/>
              </w:rPr>
              <w:t>XXX办公楼</w:t>
            </w:r>
            <w:bookmarkEnd w:id="2"/>
          </w:p>
        </w:tc>
      </w:tr>
      <w:tr w:rsidR="00964FA6" w:rsidRPr="00095BB7" w14:paraId="30AC6865" w14:textId="77777777" w:rsidTr="007C301E">
        <w:trPr>
          <w:jc w:val="center"/>
        </w:trPr>
        <w:tc>
          <w:tcPr>
            <w:tcW w:w="9071" w:type="dxa"/>
          </w:tcPr>
          <w:p w14:paraId="71DA8A8C" w14:textId="77777777" w:rsidR="00964FA6" w:rsidRPr="00095BB7" w:rsidRDefault="00964FA6" w:rsidP="00711042">
            <w:pPr>
              <w:snapToGrid w:val="0"/>
              <w:spacing w:line="240" w:lineRule="auto"/>
              <w:jc w:val="center"/>
              <w:rPr>
                <w:rFonts w:ascii="微软雅黑" w:eastAsia="微软雅黑" w:hAnsi="微软雅黑" w:hint="eastAsia"/>
                <w:b/>
                <w:sz w:val="32"/>
                <w:szCs w:val="52"/>
              </w:rPr>
            </w:pPr>
            <w:r w:rsidRPr="00095BB7">
              <w:rPr>
                <w:rFonts w:ascii="微软雅黑" w:eastAsia="微软雅黑" w:hAnsi="微软雅黑" w:hint="eastAsia"/>
                <w:b/>
                <w:sz w:val="32"/>
                <w:szCs w:val="52"/>
              </w:rPr>
              <w:t>设计编号：</w:t>
            </w:r>
            <w:bookmarkStart w:id="3" w:name="设计编号"/>
            <w:bookmarkEnd w:id="3"/>
          </w:p>
          <w:p w14:paraId="680205FB" w14:textId="77777777" w:rsidR="00964FA6" w:rsidRPr="00095BB7" w:rsidRDefault="00964FA6" w:rsidP="00711042">
            <w:pPr>
              <w:snapToGrid w:val="0"/>
              <w:spacing w:line="240" w:lineRule="auto"/>
              <w:rPr>
                <w:rFonts w:ascii="微软雅黑" w:eastAsia="微软雅黑" w:hAnsi="微软雅黑" w:hint="eastAsia"/>
                <w:b/>
                <w:sz w:val="32"/>
                <w:szCs w:val="52"/>
              </w:rPr>
            </w:pPr>
          </w:p>
        </w:tc>
      </w:tr>
    </w:tbl>
    <w:p w14:paraId="612DA7FB" w14:textId="77777777" w:rsidR="00964FA6" w:rsidRPr="00095BB7" w:rsidRDefault="00964FA6" w:rsidP="00B16FBD">
      <w:pPr>
        <w:snapToGrid w:val="0"/>
        <w:rPr>
          <w:rFonts w:ascii="Calibri" w:hAnsi="Calibri"/>
          <w:szCs w:val="22"/>
          <w:lang w:val="en-US"/>
        </w:rPr>
      </w:pPr>
    </w:p>
    <w:p w14:paraId="2F92385A" w14:textId="77777777" w:rsidR="00B16FBD" w:rsidRPr="00095BB7" w:rsidRDefault="00B16FBD" w:rsidP="00B16FBD">
      <w:pPr>
        <w:snapToGrid w:val="0"/>
        <w:jc w:val="center"/>
        <w:rPr>
          <w:rFonts w:ascii="微软雅黑" w:eastAsia="微软雅黑" w:hAnsi="微软雅黑" w:hint="eastAsia"/>
          <w:szCs w:val="18"/>
        </w:rPr>
      </w:pPr>
      <w:bookmarkStart w:id="4" w:name="二维码"/>
      <w:bookmarkStart w:id="5" w:name="_Hlk172625491"/>
      <w:bookmarkEnd w:id="4"/>
      <w:r>
        <w:rPr>
          <w:noProof/>
        </w:rPr>
        <w:drawing>
          <wp:inline distT="0" distB="0" distL="0" distR="0" wp14:anchorId="65E8979D" wp14:editId="270D3E0D">
            <wp:extent cx="1009756" cy="100975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AB51" w14:textId="77777777" w:rsidR="00B16FBD" w:rsidRPr="00095BB7" w:rsidRDefault="00B16FBD" w:rsidP="00B16FBD">
      <w:pPr>
        <w:snapToGrid w:val="0"/>
        <w:jc w:val="center"/>
        <w:rPr>
          <w:rFonts w:ascii="微软雅黑" w:eastAsia="微软雅黑" w:hAnsi="微软雅黑" w:hint="eastAsia"/>
          <w:szCs w:val="18"/>
        </w:rPr>
      </w:pPr>
    </w:p>
    <w:bookmarkEnd w:id="5"/>
    <w:p w14:paraId="7120F500" w14:textId="77777777" w:rsidR="00B16FBD" w:rsidRPr="00095BB7" w:rsidRDefault="00B16FBD" w:rsidP="00B16FBD">
      <w:pPr>
        <w:snapToGrid w:val="0"/>
        <w:rPr>
          <w:rFonts w:ascii="微软雅黑" w:eastAsia="微软雅黑" w:hAnsi="微软雅黑" w:hint="eastAsia"/>
          <w:szCs w:val="1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56"/>
        <w:gridCol w:w="5311"/>
      </w:tblGrid>
      <w:tr w:rsidR="00B16FBD" w:rsidRPr="00095BB7" w14:paraId="248FBCA5" w14:textId="77777777" w:rsidTr="005B5112">
        <w:trPr>
          <w:jc w:val="center"/>
        </w:trPr>
        <w:tc>
          <w:tcPr>
            <w:tcW w:w="1263" w:type="dxa"/>
            <w:hideMark/>
          </w:tcPr>
          <w:p w14:paraId="1863F225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工程地点</w:t>
            </w:r>
          </w:p>
        </w:tc>
        <w:tc>
          <w:tcPr>
            <w:tcW w:w="456" w:type="dxa"/>
            <w:hideMark/>
          </w:tcPr>
          <w:p w14:paraId="4D4D33B5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25C57E6C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6" w:name="地理位置"/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浙江-杭州</w:t>
            </w:r>
            <w:bookmarkEnd w:id="6"/>
          </w:p>
        </w:tc>
      </w:tr>
      <w:tr w:rsidR="00B16FBD" w:rsidRPr="00095BB7" w14:paraId="2B5E0D70" w14:textId="77777777" w:rsidTr="005B5112">
        <w:trPr>
          <w:jc w:val="center"/>
        </w:trPr>
        <w:tc>
          <w:tcPr>
            <w:tcW w:w="1263" w:type="dxa"/>
            <w:hideMark/>
          </w:tcPr>
          <w:p w14:paraId="3944BD64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建设单位</w:t>
            </w:r>
          </w:p>
        </w:tc>
        <w:tc>
          <w:tcPr>
            <w:tcW w:w="456" w:type="dxa"/>
            <w:hideMark/>
          </w:tcPr>
          <w:p w14:paraId="1D2268B1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C170D17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7" w:name="建设单位"/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杭州XXX房地产有限责任公司</w:t>
            </w:r>
            <w:bookmarkEnd w:id="7"/>
          </w:p>
        </w:tc>
      </w:tr>
      <w:tr w:rsidR="00B16FBD" w:rsidRPr="00095BB7" w14:paraId="248A351C" w14:textId="77777777" w:rsidTr="005B5112">
        <w:trPr>
          <w:jc w:val="center"/>
        </w:trPr>
        <w:tc>
          <w:tcPr>
            <w:tcW w:w="1263" w:type="dxa"/>
            <w:hideMark/>
          </w:tcPr>
          <w:p w14:paraId="5236529C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设计单位</w:t>
            </w:r>
          </w:p>
        </w:tc>
        <w:tc>
          <w:tcPr>
            <w:tcW w:w="456" w:type="dxa"/>
            <w:hideMark/>
          </w:tcPr>
          <w:p w14:paraId="090C0B1C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E12DBE2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8" w:name="设计单位"/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杭州XXX建筑设计有限责任公司</w:t>
            </w:r>
            <w:bookmarkEnd w:id="8"/>
          </w:p>
        </w:tc>
      </w:tr>
      <w:tr w:rsidR="00B16FBD" w:rsidRPr="00095BB7" w14:paraId="5CDAF6A1" w14:textId="77777777" w:rsidTr="005B5112">
        <w:trPr>
          <w:jc w:val="center"/>
        </w:trPr>
        <w:tc>
          <w:tcPr>
            <w:tcW w:w="1263" w:type="dxa"/>
            <w:hideMark/>
          </w:tcPr>
          <w:p w14:paraId="65243C00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设计人</w:t>
            </w:r>
          </w:p>
        </w:tc>
        <w:tc>
          <w:tcPr>
            <w:tcW w:w="456" w:type="dxa"/>
            <w:hideMark/>
          </w:tcPr>
          <w:p w14:paraId="3A1EBB1F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7FD560C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B16FBD" w:rsidRPr="00095BB7" w14:paraId="4748161B" w14:textId="77777777" w:rsidTr="005B5112">
        <w:trPr>
          <w:jc w:val="center"/>
        </w:trPr>
        <w:tc>
          <w:tcPr>
            <w:tcW w:w="1263" w:type="dxa"/>
            <w:hideMark/>
          </w:tcPr>
          <w:p w14:paraId="57346A62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校对人</w:t>
            </w:r>
          </w:p>
        </w:tc>
        <w:tc>
          <w:tcPr>
            <w:tcW w:w="456" w:type="dxa"/>
            <w:hideMark/>
          </w:tcPr>
          <w:p w14:paraId="10E22106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E199A7A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B16FBD" w:rsidRPr="00095BB7" w14:paraId="703F22C3" w14:textId="77777777" w:rsidTr="005B5112">
        <w:trPr>
          <w:jc w:val="center"/>
        </w:trPr>
        <w:tc>
          <w:tcPr>
            <w:tcW w:w="1263" w:type="dxa"/>
            <w:hideMark/>
          </w:tcPr>
          <w:p w14:paraId="3384F734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审定人</w:t>
            </w:r>
          </w:p>
        </w:tc>
        <w:tc>
          <w:tcPr>
            <w:tcW w:w="456" w:type="dxa"/>
            <w:hideMark/>
          </w:tcPr>
          <w:p w14:paraId="0F0C673A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</w:tc>
        <w:tc>
          <w:tcPr>
            <w:tcW w:w="531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9E0CDAC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B16FBD" w:rsidRPr="00095BB7" w14:paraId="061260F5" w14:textId="77777777" w:rsidTr="005B5112">
        <w:trPr>
          <w:jc w:val="center"/>
        </w:trPr>
        <w:tc>
          <w:tcPr>
            <w:tcW w:w="1263" w:type="dxa"/>
            <w:hideMark/>
          </w:tcPr>
          <w:p w14:paraId="41258688" w14:textId="77777777" w:rsidR="00B16FBD" w:rsidRPr="00095BB7" w:rsidRDefault="00B16FBD" w:rsidP="005B5112">
            <w:pPr>
              <w:snapToGrid w:val="0"/>
              <w:spacing w:line="600" w:lineRule="exact"/>
              <w:jc w:val="distribute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报告日期</w:t>
            </w:r>
          </w:p>
        </w:tc>
        <w:tc>
          <w:tcPr>
            <w:tcW w:w="456" w:type="dxa"/>
            <w:hideMark/>
          </w:tcPr>
          <w:p w14:paraId="57A6D444" w14:textId="77777777" w:rsidR="00B16FBD" w:rsidRPr="00095BB7" w:rsidRDefault="00B16FBD" w:rsidP="005B5112">
            <w:pPr>
              <w:snapToGrid w:val="0"/>
              <w:spacing w:line="600" w:lineRule="exac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62A0BC5" w14:textId="77777777" w:rsidR="00B16FBD" w:rsidRPr="00095BB7" w:rsidRDefault="00B16FBD" w:rsidP="005B5112">
            <w:pPr>
              <w:snapToGrid w:val="0"/>
              <w:spacing w:line="600" w:lineRule="exact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bookmarkStart w:id="9" w:name="报告日期"/>
            <w:r w:rsidRPr="00095BB7">
              <w:rPr>
                <w:rFonts w:ascii="微软雅黑" w:eastAsia="微软雅黑" w:hAnsi="微软雅黑" w:hint="eastAsia"/>
                <w:sz w:val="24"/>
                <w:szCs w:val="24"/>
              </w:rPr>
              <w:t>2024年10月14日</w:t>
            </w:r>
            <w:bookmarkEnd w:id="9"/>
          </w:p>
        </w:tc>
      </w:tr>
    </w:tbl>
    <w:p w14:paraId="0A1E490F" w14:textId="77777777" w:rsidR="00B16FBD" w:rsidRPr="00095BB7" w:rsidRDefault="00B16FBD" w:rsidP="00B16FBD">
      <w:pPr>
        <w:snapToGrid w:val="0"/>
        <w:rPr>
          <w:rFonts w:ascii="Calibri" w:hAnsi="Calibri"/>
          <w:kern w:val="2"/>
          <w:szCs w:val="22"/>
        </w:rPr>
      </w:pPr>
    </w:p>
    <w:p w14:paraId="46E584D0" w14:textId="77777777" w:rsidR="00B16FBD" w:rsidRPr="00095BB7" w:rsidRDefault="00B16FBD" w:rsidP="00B16FBD">
      <w:pPr>
        <w:snapToGrid w:val="0"/>
        <w:rPr>
          <w:rFonts w:ascii="微软雅黑" w:eastAsia="微软雅黑" w:hAnsi="微软雅黑" w:hint="eastAsia"/>
          <w:szCs w:val="18"/>
        </w:rPr>
      </w:pPr>
    </w:p>
    <w:tbl>
      <w:tblPr>
        <w:tblStyle w:val="a7"/>
        <w:tblW w:w="8340" w:type="dxa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08"/>
        <w:gridCol w:w="3957"/>
      </w:tblGrid>
      <w:tr w:rsidR="00B16FBD" w:rsidRPr="00095BB7" w14:paraId="751F2585" w14:textId="77777777" w:rsidTr="005B5112">
        <w:trPr>
          <w:trHeight w:val="227"/>
          <w:jc w:val="center"/>
        </w:trPr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24FA86" w14:textId="77777777" w:rsidR="00B16FBD" w:rsidRPr="00095BB7" w:rsidRDefault="00B16FBD" w:rsidP="005B5112">
            <w:pPr>
              <w:snapToGrid w:val="0"/>
              <w:spacing w:beforeLines="50" w:before="156"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采用软件</w:t>
            </w:r>
          </w:p>
        </w:tc>
        <w:tc>
          <w:tcPr>
            <w:tcW w:w="31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ABD427" w14:textId="77777777" w:rsidR="00B16FBD" w:rsidRPr="00095BB7" w:rsidRDefault="00B16FBD" w:rsidP="005B5112">
            <w:pPr>
              <w:snapToGrid w:val="0"/>
              <w:spacing w:line="180" w:lineRule="exact"/>
              <w:ind w:leftChars="-16" w:left="-34" w:rightChars="-50" w:right="-105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bookmarkStart w:id="10" w:name="软件全称"/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能耗计算BESI2025</w:t>
            </w:r>
            <w:bookmarkEnd w:id="10"/>
            <w:r w:rsidRPr="00095BB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  <w:tc>
          <w:tcPr>
            <w:tcW w:w="3958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F69E2E" w14:textId="77777777" w:rsidR="00B16FBD" w:rsidRPr="00095BB7" w:rsidRDefault="00B16FBD" w:rsidP="005B5112">
            <w:pPr>
              <w:snapToGrid w:val="0"/>
              <w:spacing w:line="240" w:lineRule="auto"/>
              <w:ind w:leftChars="-117" w:left="-246"/>
              <w:jc w:val="right"/>
              <w:rPr>
                <w:rFonts w:ascii="微软雅黑" w:eastAsia="微软雅黑" w:hAnsi="微软雅黑" w:hint="eastAsia"/>
                <w:color w:val="767171"/>
                <w:szCs w:val="18"/>
              </w:rPr>
            </w:pPr>
            <w:r w:rsidRPr="00095BB7">
              <w:rPr>
                <w:rFonts w:ascii="微软雅黑" w:eastAsia="微软雅黑" w:hAnsi="微软雅黑"/>
                <w:noProof/>
                <w:szCs w:val="18"/>
                <w:lang w:val="en-US"/>
              </w:rPr>
              <w:drawing>
                <wp:inline distT="0" distB="0" distL="0" distR="0" wp14:anchorId="42122E4C" wp14:editId="4E86EE94">
                  <wp:extent cx="1958340" cy="509270"/>
                  <wp:effectExtent l="0" t="0" r="381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FBD" w:rsidRPr="00095BB7" w14:paraId="1B073A80" w14:textId="77777777" w:rsidTr="005B51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F6537" w14:textId="77777777" w:rsidR="00B16FBD" w:rsidRPr="00095BB7" w:rsidRDefault="00B16FBD" w:rsidP="005B51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软件版本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AB93B" w14:textId="77777777" w:rsidR="00B16FBD" w:rsidRPr="00095BB7" w:rsidRDefault="00B16FBD" w:rsidP="005B5112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bookmarkStart w:id="11" w:name="软件版本"/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20240909</w:t>
            </w:r>
            <w:bookmarkEnd w:id="11"/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710CDC" w14:textId="77777777" w:rsidR="00B16FBD" w:rsidRPr="00095BB7" w:rsidRDefault="00B16FBD" w:rsidP="005B5112">
            <w:pPr>
              <w:snapToGrid w:val="0"/>
              <w:spacing w:line="240" w:lineRule="auto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:rsidR="00B16FBD" w:rsidRPr="00095BB7" w14:paraId="5D4C047F" w14:textId="77777777" w:rsidTr="005B51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C0D86" w14:textId="77777777" w:rsidR="00B16FBD" w:rsidRPr="00095BB7" w:rsidRDefault="00B16FBD" w:rsidP="005B51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正版授权码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FC365" w14:textId="77777777" w:rsidR="00B16FBD" w:rsidRPr="00095BB7" w:rsidRDefault="00B16FBD" w:rsidP="005B5112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  <w:bookmarkStart w:id="12" w:name="加密锁号"/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N7b241af75d3695d0</w:t>
            </w:r>
            <w:bookmarkEnd w:id="12"/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77BAF5" w14:textId="77777777" w:rsidR="00B16FBD" w:rsidRPr="00095BB7" w:rsidRDefault="00B16FBD" w:rsidP="005B5112">
            <w:pPr>
              <w:snapToGrid w:val="0"/>
              <w:spacing w:line="240" w:lineRule="auto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  <w:tr w:rsidR="00B16FBD" w:rsidRPr="00095BB7" w14:paraId="780CF098" w14:textId="77777777" w:rsidTr="005B5112">
        <w:trPr>
          <w:trHeight w:val="227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55E84" w14:textId="77777777" w:rsidR="00B16FBD" w:rsidRPr="00095BB7" w:rsidRDefault="00B16FBD" w:rsidP="005B5112">
            <w:pPr>
              <w:snapToGrid w:val="0"/>
              <w:spacing w:line="180" w:lineRule="exact"/>
              <w:jc w:val="distribute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研发单位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7DAC1" w14:textId="77777777" w:rsidR="00B16FBD" w:rsidRPr="00095BB7" w:rsidRDefault="00B16FBD" w:rsidP="005B5112">
            <w:pPr>
              <w:snapToGrid w:val="0"/>
              <w:spacing w:line="180" w:lineRule="exact"/>
              <w:ind w:leftChars="-16" w:left="-34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095BB7">
              <w:rPr>
                <w:rFonts w:ascii="微软雅黑" w:eastAsia="微软雅黑" w:hAnsi="微软雅黑" w:hint="eastAsia"/>
                <w:sz w:val="18"/>
                <w:szCs w:val="18"/>
              </w:rPr>
              <w:t>: 北京绿建软件股份有限公司</w:t>
            </w:r>
          </w:p>
        </w:tc>
        <w:tc>
          <w:tcPr>
            <w:tcW w:w="3958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2FC7B3" w14:textId="77777777" w:rsidR="00B16FBD" w:rsidRPr="00095BB7" w:rsidRDefault="00B16FBD" w:rsidP="005B5112">
            <w:pPr>
              <w:snapToGrid w:val="0"/>
              <w:spacing w:line="240" w:lineRule="auto"/>
              <w:rPr>
                <w:rFonts w:ascii="Calibri" w:hAnsi="Calibri"/>
                <w:color w:val="767171"/>
                <w:kern w:val="2"/>
                <w:szCs w:val="22"/>
              </w:rPr>
            </w:pPr>
          </w:p>
        </w:tc>
      </w:tr>
    </w:tbl>
    <w:p w14:paraId="2376FDDE" w14:textId="77777777" w:rsidR="00B16FBD" w:rsidRPr="00095BB7" w:rsidRDefault="00B16FBD" w:rsidP="00B16FBD">
      <w:pPr>
        <w:snapToGrid w:val="0"/>
        <w:spacing w:line="200" w:lineRule="exact"/>
        <w:rPr>
          <w:rFonts w:ascii="Calibri" w:hAnsi="Calibri"/>
          <w:kern w:val="2"/>
          <w:szCs w:val="22"/>
        </w:rPr>
      </w:pPr>
    </w:p>
    <w:bookmarkEnd w:id="0"/>
    <w:p w14:paraId="26F5F0DC" w14:textId="77777777" w:rsidR="00736F0C" w:rsidRDefault="00736F0C" w:rsidP="00B16FBD">
      <w:pPr>
        <w:tabs>
          <w:tab w:val="left" w:pos="2568"/>
        </w:tabs>
        <w:snapToGrid w:val="0"/>
        <w:rPr>
          <w:rFonts w:ascii="微软雅黑" w:eastAsia="微软雅黑" w:hAnsi="微软雅黑" w:hint="eastAsia"/>
          <w:szCs w:val="18"/>
        </w:rPr>
        <w:sectPr w:rsidR="00736F0C" w:rsidSect="002259A2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284" w:left="1418" w:header="851" w:footer="284" w:gutter="0"/>
          <w:cols w:space="425"/>
          <w:titlePg/>
          <w:docGrid w:type="lines" w:linePitch="312"/>
        </w:sectPr>
      </w:pPr>
    </w:p>
    <w:p w14:paraId="4425FF23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0B9CC0B" w14:textId="77777777" w:rsidR="00C348B1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 w:rsidR="00A72F79">
        <w:rPr>
          <w:rFonts w:ascii="宋体" w:hAnsi="宋体"/>
          <w:b w:val="0"/>
          <w:bCs w:val="0"/>
          <w:caps/>
        </w:rPr>
        <w:instrText xml:space="preserve"> TOC \o "2-2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79815887" w:history="1">
        <w:r w:rsidR="00C348B1" w:rsidRPr="00A55E4B">
          <w:rPr>
            <w:rStyle w:val="a6"/>
            <w:rFonts w:hint="eastAsia"/>
          </w:rPr>
          <w:t>1</w:t>
        </w:r>
        <w:r w:rsidR="00C348B1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C348B1" w:rsidRPr="00A55E4B">
          <w:rPr>
            <w:rStyle w:val="a6"/>
            <w:rFonts w:hint="eastAsia"/>
          </w:rPr>
          <w:t>建筑概况</w:t>
        </w:r>
        <w:r w:rsidR="00C348B1">
          <w:rPr>
            <w:rFonts w:hint="eastAsia"/>
            <w:webHidden/>
          </w:rPr>
          <w:tab/>
        </w:r>
        <w:r w:rsidR="00C348B1">
          <w:rPr>
            <w:rFonts w:hint="eastAsia"/>
            <w:webHidden/>
          </w:rPr>
          <w:fldChar w:fldCharType="begin"/>
        </w:r>
        <w:r w:rsidR="00C348B1">
          <w:rPr>
            <w:rFonts w:hint="eastAsia"/>
            <w:webHidden/>
          </w:rPr>
          <w:instrText xml:space="preserve"> </w:instrText>
        </w:r>
        <w:r w:rsidR="00C348B1">
          <w:rPr>
            <w:webHidden/>
          </w:rPr>
          <w:instrText>PAGEREF _Toc179815887 \h</w:instrText>
        </w:r>
        <w:r w:rsidR="00C348B1">
          <w:rPr>
            <w:rFonts w:hint="eastAsia"/>
            <w:webHidden/>
          </w:rPr>
          <w:instrText xml:space="preserve"> </w:instrText>
        </w:r>
        <w:r w:rsidR="00C348B1">
          <w:rPr>
            <w:rFonts w:hint="eastAsia"/>
            <w:webHidden/>
          </w:rPr>
        </w:r>
        <w:r w:rsidR="00C348B1">
          <w:rPr>
            <w:webHidden/>
          </w:rPr>
          <w:fldChar w:fldCharType="separate"/>
        </w:r>
        <w:r w:rsidR="00C348B1">
          <w:rPr>
            <w:webHidden/>
          </w:rPr>
          <w:t>4</w:t>
        </w:r>
        <w:r w:rsidR="00C348B1">
          <w:rPr>
            <w:rFonts w:hint="eastAsia"/>
            <w:webHidden/>
          </w:rPr>
          <w:fldChar w:fldCharType="end"/>
        </w:r>
      </w:hyperlink>
    </w:p>
    <w:p w14:paraId="72D56BCE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888" w:history="1">
        <w:r w:rsidRPr="00A55E4B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095A551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889" w:history="1">
        <w:r w:rsidRPr="00A55E4B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7F3CD9A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0" w:history="1">
        <w:r w:rsidRPr="00A55E4B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F2330C3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1" w:history="1">
        <w:r w:rsidRPr="00A55E4B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412876F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892" w:history="1">
        <w:r w:rsidRPr="00A55E4B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5E2A6AD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893" w:history="1">
        <w:r w:rsidRPr="00A55E4B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320E195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4" w:history="1">
        <w:r w:rsidRPr="00A55E4B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F7B0DCE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5" w:history="1">
        <w:r w:rsidRPr="00A55E4B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ECDA1A1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6" w:history="1">
        <w:r w:rsidRPr="00A55E4B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1BE78D4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7" w:history="1">
        <w:r w:rsidRPr="00A55E4B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32E209A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898" w:history="1">
        <w:r w:rsidRPr="00A55E4B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BA587A4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899" w:history="1">
        <w:r w:rsidRPr="00A55E4B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_Toc179815899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5851744C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0" w:history="1">
        <w:r w:rsidRPr="00A55E4B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7E759A8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01" w:history="1">
        <w:r w:rsidRPr="00A55E4B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16757E7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02" w:history="1">
        <w:r w:rsidRPr="00A55E4B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4A3F28A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3" w:history="1">
        <w:r w:rsidRPr="00A55E4B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09C65C2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4" w:history="1">
        <w:r w:rsidRPr="00A55E4B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AF8A435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5" w:history="1">
        <w:r w:rsidRPr="00A55E4B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C07233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6" w:history="1">
        <w:r w:rsidRPr="00A55E4B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4E9EC8F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7" w:history="1">
        <w:r w:rsidRPr="00A55E4B">
          <w:rPr>
            <w:rStyle w:val="a6"/>
            <w:rFonts w:hint="eastAsia"/>
            <w:lang w:val="en-GB"/>
          </w:rPr>
          <w:t>8.5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D252894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8" w:history="1">
        <w:r w:rsidRPr="00A55E4B">
          <w:rPr>
            <w:rStyle w:val="a6"/>
            <w:rFonts w:hint="eastAsia"/>
            <w:lang w:val="en-GB"/>
          </w:rPr>
          <w:t>8.6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5928EB5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09" w:history="1">
        <w:r w:rsidRPr="00A55E4B">
          <w:rPr>
            <w:rStyle w:val="a6"/>
            <w:rFonts w:hint="eastAsia"/>
            <w:lang w:val="en-GB"/>
          </w:rPr>
          <w:t>8.7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2798089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0" w:history="1">
        <w:r w:rsidRPr="00A55E4B">
          <w:rPr>
            <w:rStyle w:val="a6"/>
            <w:rFonts w:hint="eastAsia"/>
            <w:lang w:val="en-GB"/>
          </w:rPr>
          <w:t>8.8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A44C5E4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1" w:history="1">
        <w:r w:rsidRPr="00A55E4B">
          <w:rPr>
            <w:rStyle w:val="a6"/>
            <w:rFonts w:hint="eastAsia"/>
            <w:lang w:val="en-GB"/>
          </w:rPr>
          <w:t>8.9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B685F33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12" w:history="1">
        <w:r w:rsidRPr="00A55E4B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E18E7CF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3" w:history="1">
        <w:r w:rsidRPr="00A55E4B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C81B4EF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4" w:history="1">
        <w:r w:rsidRPr="00A55E4B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7072BBB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5" w:history="1">
        <w:r w:rsidRPr="00A55E4B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925AF40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6" w:history="1">
        <w:r w:rsidRPr="00A55E4B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5C11013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7" w:history="1">
        <w:r w:rsidRPr="00A55E4B">
          <w:rPr>
            <w:rStyle w:val="a6"/>
            <w:rFonts w:hint="eastAsia"/>
            <w:lang w:val="en-GB"/>
          </w:rPr>
          <w:t>9.5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A92A356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8" w:history="1">
        <w:r w:rsidRPr="00A55E4B">
          <w:rPr>
            <w:rStyle w:val="a6"/>
            <w:rFonts w:hint="eastAsia"/>
            <w:lang w:val="en-GB"/>
          </w:rPr>
          <w:t>9.6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690EC71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19" w:history="1">
        <w:r w:rsidRPr="00A55E4B">
          <w:rPr>
            <w:rStyle w:val="a6"/>
            <w:rFonts w:hint="eastAsia"/>
            <w:lang w:val="en-GB"/>
          </w:rPr>
          <w:t>9.7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0CB687F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0" w:history="1">
        <w:r w:rsidRPr="00A55E4B">
          <w:rPr>
            <w:rStyle w:val="a6"/>
            <w:rFonts w:hint="eastAsia"/>
            <w:lang w:val="en-GB"/>
          </w:rPr>
          <w:t>9.8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逐月电耗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6748184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21" w:history="1">
        <w:r w:rsidRPr="00A55E4B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E997354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22" w:history="1">
        <w:r w:rsidRPr="00A55E4B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FEA3734" w14:textId="77777777" w:rsidR="00C348B1" w:rsidRDefault="00C348B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79815923" w:history="1">
        <w:r w:rsidRPr="00A55E4B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6754AFFD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4" w:history="1">
        <w:r w:rsidRPr="00A55E4B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工作日</w:t>
        </w:r>
        <w:r w:rsidRPr="00A55E4B">
          <w:rPr>
            <w:rStyle w:val="a6"/>
            <w:rFonts w:hint="eastAsia"/>
          </w:rPr>
          <w:t>/</w:t>
        </w:r>
        <w:r w:rsidRPr="00A55E4B">
          <w:rPr>
            <w:rStyle w:val="a6"/>
            <w:rFonts w:hint="eastAsia"/>
          </w:rPr>
          <w:t>节假日人员逐时在室率</w:t>
        </w:r>
        <w:r w:rsidRPr="00A55E4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36F05E8B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5" w:history="1">
        <w:r w:rsidRPr="00A55E4B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工作日</w:t>
        </w:r>
        <w:r w:rsidRPr="00A55E4B">
          <w:rPr>
            <w:rStyle w:val="a6"/>
            <w:rFonts w:hint="eastAsia"/>
          </w:rPr>
          <w:t>/</w:t>
        </w:r>
        <w:r w:rsidRPr="00A55E4B">
          <w:rPr>
            <w:rStyle w:val="a6"/>
            <w:rFonts w:hint="eastAsia"/>
          </w:rPr>
          <w:t>节假日照明开关时间表</w:t>
        </w:r>
        <w:r w:rsidRPr="00A55E4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3E67C7F9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6" w:history="1">
        <w:r w:rsidRPr="00A55E4B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工作日</w:t>
        </w:r>
        <w:r w:rsidRPr="00A55E4B">
          <w:rPr>
            <w:rStyle w:val="a6"/>
            <w:rFonts w:hint="eastAsia"/>
          </w:rPr>
          <w:t>/</w:t>
        </w:r>
        <w:r w:rsidRPr="00A55E4B">
          <w:rPr>
            <w:rStyle w:val="a6"/>
            <w:rFonts w:hint="eastAsia"/>
          </w:rPr>
          <w:t>节假日设备逐时使用率</w:t>
        </w:r>
        <w:r w:rsidRPr="00A55E4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E6F6E41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7" w:history="1">
        <w:r w:rsidRPr="00A55E4B">
          <w:rPr>
            <w:rStyle w:val="a6"/>
            <w:rFonts w:hint="eastAsia"/>
            <w:lang w:val="en-GB"/>
          </w:rPr>
          <w:t>12.4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工作日</w:t>
        </w:r>
        <w:r w:rsidRPr="00A55E4B">
          <w:rPr>
            <w:rStyle w:val="a6"/>
            <w:rFonts w:hint="eastAsia"/>
          </w:rPr>
          <w:t>/</w:t>
        </w:r>
        <w:r w:rsidRPr="00A55E4B">
          <w:rPr>
            <w:rStyle w:val="a6"/>
            <w:rFonts w:hint="eastAsia"/>
          </w:rPr>
          <w:t>节假日空调系统运行时间表</w:t>
        </w:r>
        <w:r w:rsidRPr="00A55E4B">
          <w:rPr>
            <w:rStyle w:val="a6"/>
            <w:rFonts w:hint="eastAsia"/>
          </w:rPr>
          <w:t>(1:</w:t>
        </w:r>
        <w:r w:rsidRPr="00A55E4B">
          <w:rPr>
            <w:rStyle w:val="a6"/>
            <w:rFonts w:hint="eastAsia"/>
          </w:rPr>
          <w:t>开</w:t>
        </w:r>
        <w:r w:rsidRPr="00A55E4B">
          <w:rPr>
            <w:rStyle w:val="a6"/>
            <w:rFonts w:hint="eastAsia"/>
          </w:rPr>
          <w:t>,0:</w:t>
        </w:r>
        <w:r w:rsidRPr="00A55E4B">
          <w:rPr>
            <w:rStyle w:val="a6"/>
            <w:rFonts w:hint="eastAsia"/>
          </w:rPr>
          <w:t>关</w:t>
        </w:r>
        <w:r w:rsidRPr="00A55E4B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03E58271" w14:textId="77777777" w:rsidR="00C348B1" w:rsidRDefault="00C348B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79815928" w:history="1">
        <w:r w:rsidRPr="00A55E4B">
          <w:rPr>
            <w:rStyle w:val="a6"/>
            <w:rFonts w:hint="eastAsia"/>
            <w:lang w:val="en-GB"/>
          </w:rPr>
          <w:t>12.5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A55E4B">
          <w:rPr>
            <w:rStyle w:val="a6"/>
            <w:rFonts w:hint="eastAsia"/>
          </w:rPr>
          <w:t>工作日</w:t>
        </w:r>
        <w:r w:rsidRPr="00A55E4B">
          <w:rPr>
            <w:rStyle w:val="a6"/>
            <w:rFonts w:hint="eastAsia"/>
          </w:rPr>
          <w:t>/</w:t>
        </w:r>
        <w:r w:rsidRPr="00A55E4B">
          <w:rPr>
            <w:rStyle w:val="a6"/>
            <w:rFonts w:hint="eastAsia"/>
          </w:rPr>
          <w:t>节假日新风运行时间表</w:t>
        </w:r>
        <w:r w:rsidRPr="00A55E4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_Toc179815928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16C9DFD4" w14:textId="77777777" w:rsidR="00AA47FE" w:rsidRDefault="00D40158" w:rsidP="00D40158">
      <w:pPr>
        <w:pStyle w:val="TOC1"/>
        <w:sectPr w:rsidR="00AA47FE" w:rsidSect="00736F0C">
          <w:headerReference w:type="first" r:id="rId12"/>
          <w:pgSz w:w="11906" w:h="16838"/>
          <w:pgMar w:top="1440" w:right="1418" w:bottom="1440" w:left="1418" w:header="851" w:footer="284" w:gutter="0"/>
          <w:cols w:space="425"/>
          <w:titlePg/>
          <w:docGrid w:type="lines" w:linePitch="312"/>
        </w:sectPr>
      </w:pPr>
      <w:r>
        <w:fldChar w:fldCharType="end"/>
      </w:r>
    </w:p>
    <w:p w14:paraId="599C7306" w14:textId="77777777" w:rsidR="00D40158" w:rsidRDefault="00D40158" w:rsidP="00D40158">
      <w:pPr>
        <w:pStyle w:val="TOC1"/>
      </w:pPr>
    </w:p>
    <w:p w14:paraId="61F5910F" w14:textId="77777777" w:rsidR="00D40158" w:rsidRPr="005E5F93" w:rsidRDefault="00D40158" w:rsidP="005215FB">
      <w:pPr>
        <w:pStyle w:val="1"/>
      </w:pPr>
      <w:bookmarkStart w:id="13" w:name="_Toc179815887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71"/>
        <w:gridCol w:w="3040"/>
        <w:gridCol w:w="3045"/>
      </w:tblGrid>
      <w:tr w:rsidR="00D40158" w:rsidRPr="00FF2243" w14:paraId="5085C1DE" w14:textId="77777777" w:rsidTr="00FE41DB">
        <w:tc>
          <w:tcPr>
            <w:tcW w:w="2841" w:type="dxa"/>
            <w:shd w:val="clear" w:color="auto" w:fill="E6E6E6"/>
          </w:tcPr>
          <w:p w14:paraId="24CACB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2E0AE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名称"/>
            <w:r>
              <w:t>XXX</w:t>
            </w:r>
            <w:r>
              <w:t>办公楼</w:t>
            </w:r>
            <w:bookmarkEnd w:id="14"/>
          </w:p>
        </w:tc>
      </w:tr>
      <w:tr w:rsidR="00D40158" w:rsidRPr="00FF2243" w14:paraId="48F6DC6E" w14:textId="77777777" w:rsidTr="00FE41DB">
        <w:tc>
          <w:tcPr>
            <w:tcW w:w="2841" w:type="dxa"/>
            <w:shd w:val="clear" w:color="auto" w:fill="E6E6E6"/>
          </w:tcPr>
          <w:p w14:paraId="366B483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BEA6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工程地点"/>
            <w:r>
              <w:t>浙江</w:t>
            </w:r>
            <w:r>
              <w:t>-</w:t>
            </w:r>
            <w:r>
              <w:t>杭州</w:t>
            </w:r>
            <w:bookmarkEnd w:id="15"/>
          </w:p>
        </w:tc>
      </w:tr>
      <w:tr w:rsidR="00037A4C" w:rsidRPr="00FF2243" w14:paraId="5C5A01B5" w14:textId="77777777" w:rsidTr="00FE41DB">
        <w:tc>
          <w:tcPr>
            <w:tcW w:w="2841" w:type="dxa"/>
            <w:shd w:val="clear" w:color="auto" w:fill="E6E6E6"/>
          </w:tcPr>
          <w:p w14:paraId="41734F8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FBE2F7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E3041D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CE16188" w14:textId="77777777" w:rsidTr="00FE41DB">
        <w:tc>
          <w:tcPr>
            <w:tcW w:w="2841" w:type="dxa"/>
            <w:shd w:val="clear" w:color="auto" w:fill="E6E6E6"/>
          </w:tcPr>
          <w:p w14:paraId="040076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0D23FA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3313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14:paraId="072558C7" w14:textId="77777777" w:rsidTr="00FE41DB">
        <w:tc>
          <w:tcPr>
            <w:tcW w:w="2841" w:type="dxa"/>
            <w:shd w:val="clear" w:color="auto" w:fill="E6E6E6"/>
          </w:tcPr>
          <w:p w14:paraId="2D6773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4B9635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14:paraId="4F632F95" w14:textId="77777777" w:rsidTr="00FE41DB">
        <w:tc>
          <w:tcPr>
            <w:tcW w:w="2841" w:type="dxa"/>
            <w:shd w:val="clear" w:color="auto" w:fill="E6E6E6"/>
          </w:tcPr>
          <w:p w14:paraId="3ECB7F1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1FD87DE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14:paraId="0832C4B4" w14:textId="77777777" w:rsidTr="00FE41DB">
        <w:tc>
          <w:tcPr>
            <w:tcW w:w="2841" w:type="dxa"/>
            <w:shd w:val="clear" w:color="auto" w:fill="E6E6E6"/>
          </w:tcPr>
          <w:p w14:paraId="2B253C1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E7F642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建筑体积"/>
            <w:r>
              <w:t>14907.64</w:t>
            </w:r>
            <w:bookmarkEnd w:id="24"/>
          </w:p>
        </w:tc>
      </w:tr>
      <w:tr w:rsidR="00203A7D" w:rsidRPr="00FF2243" w14:paraId="69283DAD" w14:textId="77777777" w:rsidTr="00FE41DB">
        <w:tc>
          <w:tcPr>
            <w:tcW w:w="2841" w:type="dxa"/>
            <w:shd w:val="clear" w:color="auto" w:fill="E6E6E6"/>
          </w:tcPr>
          <w:p w14:paraId="1EB0E34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30B723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外表面积"/>
            <w:r>
              <w:t>5472.22</w:t>
            </w:r>
            <w:bookmarkEnd w:id="25"/>
          </w:p>
        </w:tc>
      </w:tr>
      <w:tr w:rsidR="00D40158" w:rsidRPr="00FF2243" w14:paraId="715DFFD4" w14:textId="77777777" w:rsidTr="00FE41DB">
        <w:tc>
          <w:tcPr>
            <w:tcW w:w="2841" w:type="dxa"/>
            <w:shd w:val="clear" w:color="auto" w:fill="E6E6E6"/>
          </w:tcPr>
          <w:p w14:paraId="47D3166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81038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北向角度"/>
            <w:r>
              <w:t>89</w:t>
            </w:r>
            <w:bookmarkEnd w:id="26"/>
          </w:p>
        </w:tc>
      </w:tr>
      <w:tr w:rsidR="00D40158" w:rsidRPr="00FF2243" w14:paraId="06B07FDC" w14:textId="77777777" w:rsidTr="00FE41DB">
        <w:tc>
          <w:tcPr>
            <w:tcW w:w="2841" w:type="dxa"/>
            <w:shd w:val="clear" w:color="auto" w:fill="E6E6E6"/>
          </w:tcPr>
          <w:p w14:paraId="3E2C5F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750ED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F8876FB" w14:textId="77777777" w:rsidTr="00FE41DB">
        <w:tc>
          <w:tcPr>
            <w:tcW w:w="2841" w:type="dxa"/>
            <w:shd w:val="clear" w:color="auto" w:fill="E6E6E6"/>
          </w:tcPr>
          <w:p w14:paraId="3C25BC9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EBFCF8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30367D72" w14:textId="77777777" w:rsidTr="00FE41DB">
        <w:tc>
          <w:tcPr>
            <w:tcW w:w="2841" w:type="dxa"/>
            <w:shd w:val="clear" w:color="auto" w:fill="E6E6E6"/>
          </w:tcPr>
          <w:p w14:paraId="6149635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774A04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A904CB" w:rsidRPr="00FF2243" w14:paraId="2A51AD6E" w14:textId="77777777" w:rsidTr="00FE41DB">
        <w:tc>
          <w:tcPr>
            <w:tcW w:w="2841" w:type="dxa"/>
            <w:shd w:val="clear" w:color="auto" w:fill="E6E6E6"/>
          </w:tcPr>
          <w:p w14:paraId="35773F3A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AC1727B" w14:textId="77777777" w:rsidR="00A904CB" w:rsidRDefault="00A904CB" w:rsidP="00FF2243">
            <w:pPr>
              <w:pStyle w:val="a0"/>
              <w:ind w:firstLineChars="0" w:firstLine="0"/>
            </w:pPr>
            <w:bookmarkStart w:id="30" w:name="控温期"/>
            <w:r>
              <w:t>全年控温</w:t>
            </w:r>
            <w:bookmarkEnd w:id="30"/>
          </w:p>
        </w:tc>
      </w:tr>
    </w:tbl>
    <w:p w14:paraId="1A771926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1" w:name="TitleFormat"/>
    </w:p>
    <w:p w14:paraId="660C8585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96B1A6F" w14:textId="77777777" w:rsidR="00D40158" w:rsidRDefault="000B5101" w:rsidP="00D40158">
      <w:pPr>
        <w:pStyle w:val="1"/>
      </w:pPr>
      <w:bookmarkStart w:id="32" w:name="_Toc17981588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2"/>
    </w:p>
    <w:p w14:paraId="6CE1C301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2024</w:t>
      </w:r>
      <w:r>
        <w:rPr>
          <w:kern w:val="2"/>
          <w:szCs w:val="24"/>
          <w:lang w:val="en-US"/>
        </w:rPr>
        <w:t>年版）</w:t>
      </w:r>
    </w:p>
    <w:p w14:paraId="2C02DD6C" w14:textId="77777777" w:rsidR="00096F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04F54CFB" w14:textId="77777777" w:rsidR="00096F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196FD5E" w14:textId="77777777" w:rsidR="00096F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2882E43A" w14:textId="77777777" w:rsidR="00096F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407A602F" w14:textId="77777777" w:rsidR="00096F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31C8C01E" w14:textId="77777777" w:rsidR="00297DDF" w:rsidRDefault="00297DDF" w:rsidP="00297DDF">
      <w:pPr>
        <w:pStyle w:val="1"/>
        <w:tabs>
          <w:tab w:val="left" w:pos="432"/>
        </w:tabs>
      </w:pPr>
      <w:bookmarkStart w:id="34" w:name="_Toc31856"/>
      <w:bookmarkStart w:id="35" w:name="_Toc25351"/>
      <w:bookmarkStart w:id="36" w:name="_Toc179815889"/>
      <w:r>
        <w:rPr>
          <w:rFonts w:hint="eastAsia"/>
        </w:rPr>
        <w:t>计算要求</w:t>
      </w:r>
      <w:bookmarkEnd w:id="34"/>
      <w:bookmarkEnd w:id="35"/>
      <w:bookmarkEnd w:id="36"/>
    </w:p>
    <w:p w14:paraId="7D7F1EF4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7" w:name="_Toc20530"/>
      <w:bookmarkStart w:id="38" w:name="_Toc3445"/>
      <w:bookmarkStart w:id="39" w:name="_Toc179815890"/>
      <w:r>
        <w:rPr>
          <w:rFonts w:hint="eastAsia"/>
          <w:kern w:val="2"/>
          <w:sz w:val="21"/>
        </w:rPr>
        <w:t>计算目标</w:t>
      </w:r>
      <w:bookmarkEnd w:id="37"/>
      <w:bookmarkEnd w:id="38"/>
      <w:bookmarkEnd w:id="39"/>
    </w:p>
    <w:p w14:paraId="10D3719A" w14:textId="77777777" w:rsidR="0021516D" w:rsidRDefault="00FE02BC" w:rsidP="007A52FB">
      <w:pPr>
        <w:spacing w:line="360" w:lineRule="auto"/>
        <w:ind w:firstLineChars="200" w:firstLine="420"/>
        <w:rPr>
          <w:szCs w:val="21"/>
          <w:lang w:val="en-US"/>
        </w:rPr>
      </w:pPr>
      <w:bookmarkStart w:id="40" w:name="_Toc30695"/>
      <w:bookmarkStart w:id="41" w:name="_Toc6638"/>
      <w:r w:rsidRPr="00FE02BC">
        <w:rPr>
          <w:rFonts w:hint="eastAsia"/>
          <w:szCs w:val="21"/>
          <w:lang w:val="en-US"/>
        </w:rPr>
        <w:t>《绿色建筑评价标准》</w:t>
      </w:r>
      <w:r w:rsidRPr="00FE02BC">
        <w:rPr>
          <w:rFonts w:hint="eastAsia"/>
          <w:szCs w:val="21"/>
          <w:lang w:val="en-US"/>
        </w:rPr>
        <w:t>GB/T 50378-2019</w:t>
      </w:r>
      <w:r w:rsidRPr="00FE02BC">
        <w:rPr>
          <w:rFonts w:hint="eastAsia"/>
          <w:szCs w:val="21"/>
          <w:lang w:val="en-US"/>
        </w:rPr>
        <w:t>（</w:t>
      </w:r>
      <w:r w:rsidRPr="00FE02BC">
        <w:rPr>
          <w:rFonts w:hint="eastAsia"/>
          <w:szCs w:val="21"/>
          <w:lang w:val="en-US"/>
        </w:rPr>
        <w:t>2024</w:t>
      </w:r>
      <w:r w:rsidRPr="00FE02BC">
        <w:rPr>
          <w:rFonts w:hint="eastAsia"/>
          <w:szCs w:val="21"/>
          <w:lang w:val="en-US"/>
        </w:rPr>
        <w:t>年版）</w:t>
      </w:r>
      <w:r w:rsidR="0021516D" w:rsidRPr="00F527BF">
        <w:rPr>
          <w:szCs w:val="21"/>
          <w:lang w:val="en-US"/>
        </w:rPr>
        <w:t xml:space="preserve"> </w:t>
      </w:r>
      <w:r w:rsidR="0021516D" w:rsidRPr="00F527BF">
        <w:rPr>
          <w:rFonts w:hint="eastAsia"/>
          <w:szCs w:val="21"/>
          <w:lang w:val="en-US"/>
        </w:rPr>
        <w:t>第</w:t>
      </w:r>
      <w:r w:rsidR="0021516D" w:rsidRPr="00F527BF">
        <w:rPr>
          <w:szCs w:val="21"/>
          <w:lang w:val="en-US"/>
        </w:rPr>
        <w:t>7.2.8</w:t>
      </w:r>
      <w:r w:rsidR="0021516D" w:rsidRPr="00F527BF">
        <w:rPr>
          <w:rFonts w:hint="eastAsia"/>
          <w:szCs w:val="21"/>
          <w:lang w:val="en-US"/>
        </w:rPr>
        <w:t>条</w:t>
      </w:r>
      <w:r w:rsidR="0021516D" w:rsidRPr="00F527BF">
        <w:rPr>
          <w:szCs w:val="21"/>
          <w:lang w:val="en-US"/>
        </w:rPr>
        <w:t>：</w:t>
      </w:r>
      <w:r w:rsidR="0021516D" w:rsidRPr="00F527BF">
        <w:rPr>
          <w:rFonts w:hint="eastAsia"/>
          <w:szCs w:val="21"/>
          <w:lang w:val="en-US"/>
        </w:rPr>
        <w:t>采取措施</w:t>
      </w:r>
      <w:r w:rsidR="0021516D" w:rsidRPr="00F527BF">
        <w:rPr>
          <w:szCs w:val="21"/>
          <w:lang w:val="en-US"/>
        </w:rPr>
        <w:t>降低建筑能耗，</w:t>
      </w:r>
      <w:r w:rsidR="0021516D" w:rsidRPr="00F527BF">
        <w:rPr>
          <w:rFonts w:hint="eastAsia"/>
          <w:szCs w:val="21"/>
          <w:lang w:val="en-US"/>
        </w:rPr>
        <w:t>评价</w:t>
      </w:r>
      <w:r w:rsidR="0021516D" w:rsidRPr="00F527BF">
        <w:rPr>
          <w:szCs w:val="21"/>
          <w:lang w:val="en-US"/>
        </w:rPr>
        <w:t>总分值</w:t>
      </w:r>
      <w:r w:rsidR="0021516D" w:rsidRPr="00F527BF">
        <w:rPr>
          <w:rFonts w:hint="eastAsia"/>
          <w:szCs w:val="21"/>
          <w:lang w:val="en-US"/>
        </w:rPr>
        <w:t>1</w:t>
      </w:r>
      <w:r w:rsidR="0021516D" w:rsidRPr="00F527BF">
        <w:rPr>
          <w:szCs w:val="21"/>
          <w:lang w:val="en-US"/>
        </w:rPr>
        <w:t>0</w:t>
      </w:r>
      <w:r w:rsidR="0021516D" w:rsidRPr="00F527BF">
        <w:rPr>
          <w:rFonts w:hint="eastAsia"/>
          <w:szCs w:val="21"/>
          <w:lang w:val="en-US"/>
        </w:rPr>
        <w:t>分</w:t>
      </w:r>
      <w:r w:rsidR="0021516D" w:rsidRPr="00F527BF">
        <w:rPr>
          <w:szCs w:val="21"/>
          <w:lang w:val="en-US"/>
        </w:rPr>
        <w:t>。</w:t>
      </w:r>
      <w:r w:rsidR="000C4ED1" w:rsidRPr="00F527BF">
        <w:rPr>
          <w:rFonts w:hint="eastAsia"/>
          <w:szCs w:val="21"/>
          <w:lang w:val="en-US"/>
        </w:rPr>
        <w:t>建筑设计能耗相比现行强制性工程建设规范《建筑节能与可再生能源利用通用规范》</w:t>
      </w:r>
      <w:r w:rsidR="000C4ED1" w:rsidRPr="00F527BF">
        <w:rPr>
          <w:szCs w:val="21"/>
          <w:lang w:val="en-US"/>
        </w:rPr>
        <w:t>GB 55015</w:t>
      </w:r>
      <w:r w:rsidR="000C4ED1" w:rsidRPr="00F527BF">
        <w:rPr>
          <w:rFonts w:hint="eastAsia"/>
          <w:szCs w:val="21"/>
          <w:lang w:val="en-US"/>
        </w:rPr>
        <w:t>降低</w:t>
      </w:r>
      <w:r w:rsidR="000C4ED1" w:rsidRPr="00F527BF">
        <w:rPr>
          <w:szCs w:val="21"/>
          <w:lang w:val="en-US"/>
        </w:rPr>
        <w:t>5%</w:t>
      </w:r>
      <w:r w:rsidR="000C4ED1" w:rsidRPr="00F527BF">
        <w:rPr>
          <w:rFonts w:hint="eastAsia"/>
          <w:szCs w:val="21"/>
          <w:lang w:val="en-US"/>
        </w:rPr>
        <w:t>，得</w:t>
      </w:r>
      <w:r w:rsidR="000C4ED1" w:rsidRPr="00F527BF">
        <w:rPr>
          <w:szCs w:val="21"/>
          <w:lang w:val="en-US"/>
        </w:rPr>
        <w:t>6</w:t>
      </w:r>
      <w:r w:rsidR="000C4ED1" w:rsidRPr="00F527BF">
        <w:rPr>
          <w:rFonts w:hint="eastAsia"/>
          <w:szCs w:val="21"/>
          <w:lang w:val="en-US"/>
        </w:rPr>
        <w:t>分；降低</w:t>
      </w:r>
      <w:r w:rsidR="000C4ED1" w:rsidRPr="00F527BF">
        <w:rPr>
          <w:szCs w:val="21"/>
          <w:lang w:val="en-US"/>
        </w:rPr>
        <w:t>10%</w:t>
      </w:r>
      <w:r w:rsidR="000C4ED1" w:rsidRPr="00F527BF">
        <w:rPr>
          <w:rFonts w:hint="eastAsia"/>
          <w:szCs w:val="21"/>
          <w:lang w:val="en-US"/>
        </w:rPr>
        <w:t>，得</w:t>
      </w:r>
      <w:r w:rsidR="000C4ED1" w:rsidRPr="00F527BF">
        <w:rPr>
          <w:szCs w:val="21"/>
          <w:lang w:val="en-US"/>
        </w:rPr>
        <w:t>8</w:t>
      </w:r>
      <w:r w:rsidR="000C4ED1" w:rsidRPr="00F527BF">
        <w:rPr>
          <w:rFonts w:hint="eastAsia"/>
          <w:szCs w:val="21"/>
          <w:lang w:val="en-US"/>
        </w:rPr>
        <w:t>分；降低</w:t>
      </w:r>
      <w:r w:rsidR="000C4ED1" w:rsidRPr="00F527BF">
        <w:rPr>
          <w:szCs w:val="21"/>
          <w:lang w:val="en-US"/>
        </w:rPr>
        <w:t>15%</w:t>
      </w:r>
      <w:r w:rsidR="000C4ED1" w:rsidRPr="00F527BF">
        <w:rPr>
          <w:rFonts w:hint="eastAsia"/>
          <w:szCs w:val="21"/>
          <w:lang w:val="en-US"/>
        </w:rPr>
        <w:t>，得</w:t>
      </w:r>
      <w:r w:rsidR="000C4ED1" w:rsidRPr="00F527BF">
        <w:rPr>
          <w:szCs w:val="21"/>
          <w:lang w:val="en-US"/>
        </w:rPr>
        <w:t>10</w:t>
      </w:r>
      <w:r w:rsidR="000C4ED1" w:rsidRPr="00F527BF">
        <w:rPr>
          <w:rFonts w:hint="eastAsia"/>
          <w:szCs w:val="21"/>
          <w:lang w:val="en-US"/>
        </w:rPr>
        <w:t>分</w:t>
      </w:r>
      <w:r w:rsidR="0021516D" w:rsidRPr="00F527BF">
        <w:rPr>
          <w:szCs w:val="21"/>
          <w:lang w:val="en-US"/>
        </w:rPr>
        <w:t>。</w:t>
      </w:r>
    </w:p>
    <w:p w14:paraId="1AB9D745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2" w:name="_Toc179815891"/>
      <w:r>
        <w:rPr>
          <w:rFonts w:hint="eastAsia"/>
          <w:kern w:val="2"/>
          <w:sz w:val="21"/>
        </w:rPr>
        <w:lastRenderedPageBreak/>
        <w:t>计算方法</w:t>
      </w:r>
      <w:bookmarkEnd w:id="40"/>
      <w:bookmarkEnd w:id="41"/>
      <w:bookmarkEnd w:id="42"/>
    </w:p>
    <w:p w14:paraId="66843FFD" w14:textId="77777777" w:rsidR="00A268CE" w:rsidRPr="00E841D9" w:rsidRDefault="00A268CE" w:rsidP="00A268CE">
      <w:pPr>
        <w:pStyle w:val="a0"/>
        <w:ind w:firstLine="420"/>
        <w:jc w:val="left"/>
        <w:rPr>
          <w:lang w:val="en-US"/>
        </w:rPr>
      </w:pPr>
      <w:bookmarkStart w:id="43" w:name="_Toc59787735"/>
      <w:bookmarkStart w:id="44" w:name="_Toc58336110"/>
      <w:bookmarkStart w:id="45" w:name="_Toc59800596"/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7A97C983" w14:textId="77777777" w:rsidR="00A268CE" w:rsidRPr="00E841D9" w:rsidRDefault="00A268CE" w:rsidP="00A268C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的相关规定，分别计算设计建筑及参照建筑的供暖空调和照明系统能耗，计算其节能率并进行得分判定。</w:t>
      </w:r>
    </w:p>
    <w:p w14:paraId="2C1AA96B" w14:textId="77777777" w:rsidR="00A268CE" w:rsidRDefault="00A268CE" w:rsidP="00A268CE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5E2270B" w14:textId="77777777" w:rsidR="0021516D" w:rsidRDefault="0021516D" w:rsidP="0021516D">
      <w:pPr>
        <w:pStyle w:val="1"/>
        <w:tabs>
          <w:tab w:val="left" w:pos="432"/>
        </w:tabs>
      </w:pPr>
      <w:bookmarkStart w:id="46" w:name="_Toc179815892"/>
      <w:r>
        <w:rPr>
          <w:rFonts w:hint="eastAsia"/>
        </w:rPr>
        <w:t>软件介绍</w:t>
      </w:r>
      <w:bookmarkEnd w:id="43"/>
      <w:bookmarkEnd w:id="44"/>
      <w:bookmarkEnd w:id="45"/>
      <w:bookmarkEnd w:id="46"/>
    </w:p>
    <w:p w14:paraId="20009B2D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BESI2025</w:t>
      </w:r>
      <w:bookmarkEnd w:id="47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24DE071" w14:textId="77777777" w:rsidR="005567C2" w:rsidRDefault="005567C2" w:rsidP="005567C2">
      <w:pPr>
        <w:pStyle w:val="1"/>
      </w:pPr>
      <w:bookmarkStart w:id="48" w:name="_Toc179815893"/>
      <w:r>
        <w:rPr>
          <w:rFonts w:hint="eastAsia"/>
        </w:rPr>
        <w:t>气象数据</w:t>
      </w:r>
      <w:bookmarkEnd w:id="48"/>
    </w:p>
    <w:p w14:paraId="10A839C0" w14:textId="77777777" w:rsidR="005567C2" w:rsidRDefault="005567C2" w:rsidP="005567C2">
      <w:pPr>
        <w:pStyle w:val="2"/>
      </w:pPr>
      <w:bookmarkStart w:id="49" w:name="_Toc179815894"/>
      <w:r>
        <w:rPr>
          <w:rFonts w:hint="eastAsia"/>
        </w:rPr>
        <w:t>气象地点</w:t>
      </w:r>
      <w:bookmarkEnd w:id="49"/>
    </w:p>
    <w:p w14:paraId="20BC4767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50" w:name="气象数据来源"/>
      <w:r>
        <w:t>浙江</w:t>
      </w:r>
      <w:r>
        <w:t>-</w:t>
      </w:r>
      <w:r>
        <w:t>杭州</w:t>
      </w:r>
      <w:r>
        <w:t xml:space="preserve">, </w:t>
      </w:r>
      <w:r>
        <w:t>《中国建筑热环境分析专用气象数据集》</w:t>
      </w:r>
      <w:bookmarkEnd w:id="50"/>
    </w:p>
    <w:p w14:paraId="720C0D49" w14:textId="77777777" w:rsidR="005567C2" w:rsidRDefault="005567C2" w:rsidP="005567C2">
      <w:pPr>
        <w:pStyle w:val="2"/>
      </w:pPr>
      <w:bookmarkStart w:id="51" w:name="_Toc179815895"/>
      <w:r>
        <w:rPr>
          <w:rFonts w:hint="eastAsia"/>
        </w:rPr>
        <w:t>逐日干球温度表</w:t>
      </w:r>
      <w:bookmarkEnd w:id="51"/>
    </w:p>
    <w:p w14:paraId="5366A5AD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2" w:name="日均干球温度变化表"/>
      <w:bookmarkEnd w:id="52"/>
      <w:r>
        <w:rPr>
          <w:noProof/>
        </w:rPr>
        <w:drawing>
          <wp:inline distT="0" distB="0" distL="0" distR="0" wp14:anchorId="0D7D32C3" wp14:editId="1711260E">
            <wp:extent cx="5610814" cy="257202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EB6F0" w14:textId="77777777" w:rsidR="005567C2" w:rsidRDefault="005567C2" w:rsidP="005567C2">
      <w:pPr>
        <w:pStyle w:val="2"/>
      </w:pPr>
      <w:bookmarkStart w:id="53" w:name="_Toc179815896"/>
      <w:r>
        <w:rPr>
          <w:rFonts w:hint="eastAsia"/>
        </w:rPr>
        <w:lastRenderedPageBreak/>
        <w:t>逐月辐照量表</w:t>
      </w:r>
      <w:bookmarkEnd w:id="53"/>
    </w:p>
    <w:p w14:paraId="17ECEDE8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4" w:name="逐月辐照量图表"/>
      <w:bookmarkEnd w:id="54"/>
      <w:r>
        <w:rPr>
          <w:noProof/>
        </w:rPr>
        <w:drawing>
          <wp:inline distT="0" distB="0" distL="0" distR="0" wp14:anchorId="07ED97F1" wp14:editId="40EABC83">
            <wp:extent cx="5610814" cy="232434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9327" w14:textId="77777777" w:rsidR="005567C2" w:rsidRDefault="005567C2" w:rsidP="005567C2">
      <w:pPr>
        <w:pStyle w:val="2"/>
      </w:pPr>
      <w:bookmarkStart w:id="55" w:name="_Toc179815897"/>
      <w:r>
        <w:rPr>
          <w:rFonts w:hint="eastAsia"/>
        </w:rPr>
        <w:t>峰值工况</w:t>
      </w:r>
      <w:bookmarkEnd w:id="55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96F3D" w14:paraId="79850EAB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0E6D3003" w14:textId="77777777" w:rsidR="00096F3D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DD7ABD9" w14:textId="77777777" w:rsidR="00096F3D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E8659F" w14:textId="77777777" w:rsidR="00096F3D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8F4AAB" w14:textId="77777777" w:rsidR="00096F3D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306E05" w14:textId="77777777" w:rsidR="00096F3D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F97EDF" w14:textId="77777777" w:rsidR="00096F3D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096F3D" w14:paraId="6C54FC4B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0090B847" w14:textId="77777777" w:rsidR="00096F3D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AFA1C89" w14:textId="77777777" w:rsidR="00096F3D" w:rsidRDefault="00000000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8259C11" w14:textId="77777777" w:rsidR="00096F3D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55E13DD9" w14:textId="77777777" w:rsidR="00096F3D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D0E8978" w14:textId="77777777" w:rsidR="00096F3D" w:rsidRDefault="00000000">
            <w:r>
              <w:t>20.1</w:t>
            </w:r>
          </w:p>
        </w:tc>
        <w:tc>
          <w:tcPr>
            <w:tcW w:w="1556" w:type="dxa"/>
            <w:vAlign w:val="center"/>
          </w:tcPr>
          <w:p w14:paraId="71BCA00D" w14:textId="77777777" w:rsidR="00096F3D" w:rsidRDefault="00000000">
            <w:r>
              <w:t>89.0</w:t>
            </w:r>
          </w:p>
        </w:tc>
      </w:tr>
      <w:tr w:rsidR="00096F3D" w14:paraId="2044A1E0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135FC6E7" w14:textId="77777777" w:rsidR="00096F3D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C5E56EB" w14:textId="77777777" w:rsidR="00096F3D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396EC2" w14:textId="77777777" w:rsidR="00096F3D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85AC5D7" w14:textId="77777777" w:rsidR="00096F3D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4D64C03E" w14:textId="77777777" w:rsidR="00096F3D" w:rsidRDefault="00000000">
            <w:r>
              <w:t>1.9</w:t>
            </w:r>
          </w:p>
        </w:tc>
        <w:tc>
          <w:tcPr>
            <w:tcW w:w="1556" w:type="dxa"/>
            <w:vAlign w:val="center"/>
          </w:tcPr>
          <w:p w14:paraId="2D2FDD2C" w14:textId="77777777" w:rsidR="00096F3D" w:rsidRDefault="00000000">
            <w:r>
              <w:t>2.5</w:t>
            </w:r>
          </w:p>
        </w:tc>
      </w:tr>
    </w:tbl>
    <w:p w14:paraId="0402CD65" w14:textId="77777777" w:rsidR="005567C2" w:rsidRPr="00A23AC4" w:rsidRDefault="005567C2" w:rsidP="005567C2">
      <w:pPr>
        <w:pStyle w:val="1"/>
        <w:widowControl w:val="0"/>
        <w:jc w:val="both"/>
      </w:pPr>
      <w:bookmarkStart w:id="56" w:name="气象峰值工况"/>
      <w:bookmarkStart w:id="57" w:name="_Toc179815898"/>
      <w:bookmarkEnd w:id="56"/>
      <w:r>
        <w:t>围护结构</w:t>
      </w:r>
      <w:bookmarkEnd w:id="57"/>
    </w:p>
    <w:p w14:paraId="7A8E45F3" w14:textId="77777777" w:rsidR="00096F3D" w:rsidRDefault="00000000">
      <w:pPr>
        <w:pStyle w:val="2"/>
        <w:widowControl w:val="0"/>
      </w:pPr>
      <w:bookmarkStart w:id="58" w:name="_Toc179815899"/>
      <w:r>
        <w:t>工程材料</w:t>
      </w:r>
      <w:bookmarkEnd w:id="58"/>
    </w:p>
    <w:tbl>
      <w:tblPr>
        <w:tblW w:w="98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96F3D" w14:paraId="15BC2D7E" w14:textId="77777777">
        <w:trPr>
          <w:jc w:val="center"/>
        </w:trPr>
        <w:tc>
          <w:tcPr>
            <w:tcW w:w="2196" w:type="dxa"/>
            <w:vMerge w:val="restart"/>
            <w:shd w:val="clear" w:color="auto" w:fill="E6E6E6"/>
            <w:vAlign w:val="center"/>
          </w:tcPr>
          <w:p w14:paraId="3F1E6633" w14:textId="77777777" w:rsidR="00096F3D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43942A" w14:textId="77777777" w:rsidR="00096F3D" w:rsidRDefault="00000000">
            <w:pPr>
              <w:jc w:val="center"/>
            </w:pPr>
            <w:r>
              <w:t>导热系数</w:t>
            </w:r>
            <w:r>
              <w:br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797B660" w14:textId="77777777" w:rsidR="00096F3D" w:rsidRDefault="00000000">
            <w:pPr>
              <w:jc w:val="center"/>
            </w:pPr>
            <w:r>
              <w:t>蓄热系数</w:t>
            </w:r>
            <w:r>
              <w:br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3C2D4F" w14:textId="77777777" w:rsidR="00096F3D" w:rsidRDefault="00000000">
            <w:pPr>
              <w:jc w:val="center"/>
            </w:pPr>
            <w:r>
              <w:t>密度</w:t>
            </w:r>
            <w:r>
              <w:br/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A2FE86" w14:textId="77777777" w:rsidR="00096F3D" w:rsidRDefault="00000000">
            <w:pPr>
              <w:jc w:val="center"/>
            </w:pPr>
            <w:r>
              <w:t>比热容</w:t>
            </w:r>
            <w:r>
              <w:br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0B37D2" w14:textId="77777777" w:rsidR="00096F3D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2691E4D" w14:textId="77777777" w:rsidR="00096F3D" w:rsidRDefault="00000000">
            <w:pPr>
              <w:jc w:val="center"/>
            </w:pPr>
            <w:r>
              <w:t>数据来源</w:t>
            </w:r>
          </w:p>
        </w:tc>
      </w:tr>
      <w:tr w:rsidR="00096F3D" w14:paraId="029055E5" w14:textId="77777777">
        <w:trPr>
          <w:jc w:val="center"/>
        </w:trPr>
        <w:tc>
          <w:tcPr>
            <w:tcW w:w="2196" w:type="dxa"/>
            <w:vMerge/>
            <w:shd w:val="clear" w:color="auto" w:fill="E6E6E6"/>
            <w:vAlign w:val="center"/>
          </w:tcPr>
          <w:p w14:paraId="6F29F31F" w14:textId="77777777" w:rsidR="00096F3D" w:rsidRDefault="00096F3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760CD85" w14:textId="77777777" w:rsidR="00096F3D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7B93877" w14:textId="77777777" w:rsidR="00096F3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B7FC35" w14:textId="77777777" w:rsidR="00096F3D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5341F7" w14:textId="77777777" w:rsidR="00096F3D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1669DD" w14:textId="77777777" w:rsidR="00096F3D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FE8018C" w14:textId="77777777" w:rsidR="00096F3D" w:rsidRDefault="00096F3D">
            <w:pPr>
              <w:jc w:val="center"/>
            </w:pPr>
          </w:p>
        </w:tc>
      </w:tr>
      <w:tr w:rsidR="00096F3D" w14:paraId="5B3E9EF3" w14:textId="77777777">
        <w:trPr>
          <w:jc w:val="center"/>
        </w:trPr>
        <w:tc>
          <w:tcPr>
            <w:tcW w:w="2196" w:type="dxa"/>
            <w:vAlign w:val="center"/>
          </w:tcPr>
          <w:p w14:paraId="763BD362" w14:textId="77777777" w:rsidR="00096F3D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0294259" w14:textId="77777777" w:rsidR="00096F3D" w:rsidRDefault="00000000">
            <w:pPr>
              <w:jc w:val="right"/>
            </w:pPr>
            <w:r>
              <w:t>0.930</w:t>
            </w:r>
          </w:p>
        </w:tc>
        <w:tc>
          <w:tcPr>
            <w:tcW w:w="1030" w:type="dxa"/>
            <w:vAlign w:val="center"/>
          </w:tcPr>
          <w:p w14:paraId="79E348E3" w14:textId="77777777" w:rsidR="00096F3D" w:rsidRDefault="00000000">
            <w:pPr>
              <w:jc w:val="right"/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F7036B6" w14:textId="77777777" w:rsidR="00096F3D" w:rsidRDefault="00000000">
            <w:pPr>
              <w:jc w:val="right"/>
            </w:pPr>
            <w:r>
              <w:t>1800.0</w:t>
            </w:r>
          </w:p>
        </w:tc>
        <w:tc>
          <w:tcPr>
            <w:tcW w:w="1018" w:type="dxa"/>
            <w:vAlign w:val="center"/>
          </w:tcPr>
          <w:p w14:paraId="2EEF9C8A" w14:textId="77777777" w:rsidR="00096F3D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39552B5B" w14:textId="77777777" w:rsidR="00096F3D" w:rsidRDefault="00000000">
            <w:pPr>
              <w:jc w:val="right"/>
            </w:pPr>
            <w:r>
              <w:t>0.0210</w:t>
            </w:r>
          </w:p>
        </w:tc>
        <w:tc>
          <w:tcPr>
            <w:tcW w:w="1516" w:type="dxa"/>
            <w:vAlign w:val="center"/>
          </w:tcPr>
          <w:p w14:paraId="136D1801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7FB1FB41" w14:textId="77777777">
        <w:trPr>
          <w:jc w:val="center"/>
        </w:trPr>
        <w:tc>
          <w:tcPr>
            <w:tcW w:w="2196" w:type="dxa"/>
            <w:vAlign w:val="center"/>
          </w:tcPr>
          <w:p w14:paraId="0C64C026" w14:textId="77777777" w:rsidR="00096F3D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02C2C8D" w14:textId="77777777" w:rsidR="00096F3D" w:rsidRDefault="00000000">
            <w:pPr>
              <w:jc w:val="right"/>
            </w:pPr>
            <w:r>
              <w:t>0.810</w:t>
            </w:r>
          </w:p>
        </w:tc>
        <w:tc>
          <w:tcPr>
            <w:tcW w:w="1030" w:type="dxa"/>
            <w:vAlign w:val="center"/>
          </w:tcPr>
          <w:p w14:paraId="09B5E04A" w14:textId="77777777" w:rsidR="00096F3D" w:rsidRDefault="00000000">
            <w:pPr>
              <w:jc w:val="right"/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216A19CD" w14:textId="77777777" w:rsidR="00096F3D" w:rsidRDefault="00000000">
            <w:pPr>
              <w:jc w:val="right"/>
            </w:pPr>
            <w:r>
              <w:t>1600.0</w:t>
            </w:r>
          </w:p>
        </w:tc>
        <w:tc>
          <w:tcPr>
            <w:tcW w:w="1018" w:type="dxa"/>
            <w:vAlign w:val="center"/>
          </w:tcPr>
          <w:p w14:paraId="7E6C99AC" w14:textId="77777777" w:rsidR="00096F3D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27505146" w14:textId="77777777" w:rsidR="00096F3D" w:rsidRDefault="00000000">
            <w:pPr>
              <w:jc w:val="right"/>
            </w:pPr>
            <w:r>
              <w:t>0.0443</w:t>
            </w:r>
          </w:p>
        </w:tc>
        <w:tc>
          <w:tcPr>
            <w:tcW w:w="1516" w:type="dxa"/>
            <w:vAlign w:val="center"/>
          </w:tcPr>
          <w:p w14:paraId="4F4AB296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39A0B29A" w14:textId="77777777">
        <w:trPr>
          <w:jc w:val="center"/>
        </w:trPr>
        <w:tc>
          <w:tcPr>
            <w:tcW w:w="2196" w:type="dxa"/>
            <w:vAlign w:val="center"/>
          </w:tcPr>
          <w:p w14:paraId="6A00F9DA" w14:textId="77777777" w:rsidR="00096F3D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27E092C" w14:textId="77777777" w:rsidR="00096F3D" w:rsidRDefault="00000000">
            <w:pPr>
              <w:jc w:val="right"/>
            </w:pPr>
            <w:r>
              <w:t>1.740</w:t>
            </w:r>
          </w:p>
        </w:tc>
        <w:tc>
          <w:tcPr>
            <w:tcW w:w="1030" w:type="dxa"/>
            <w:vAlign w:val="center"/>
          </w:tcPr>
          <w:p w14:paraId="7832A2D0" w14:textId="77777777" w:rsidR="00096F3D" w:rsidRDefault="00000000">
            <w:pPr>
              <w:jc w:val="right"/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499D10DB" w14:textId="77777777" w:rsidR="00096F3D" w:rsidRDefault="00000000">
            <w:pPr>
              <w:jc w:val="right"/>
            </w:pPr>
            <w:r>
              <w:t>2500.0</w:t>
            </w:r>
          </w:p>
        </w:tc>
        <w:tc>
          <w:tcPr>
            <w:tcW w:w="1018" w:type="dxa"/>
            <w:vAlign w:val="center"/>
          </w:tcPr>
          <w:p w14:paraId="299C6ED0" w14:textId="77777777" w:rsidR="00096F3D" w:rsidRDefault="00000000">
            <w:pPr>
              <w:jc w:val="right"/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7153DF73" w14:textId="77777777" w:rsidR="00096F3D" w:rsidRDefault="00000000">
            <w:pPr>
              <w:jc w:val="right"/>
            </w:pPr>
            <w:r>
              <w:t>0.0158</w:t>
            </w:r>
          </w:p>
        </w:tc>
        <w:tc>
          <w:tcPr>
            <w:tcW w:w="1516" w:type="dxa"/>
            <w:vAlign w:val="center"/>
          </w:tcPr>
          <w:p w14:paraId="39B04054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3C1F0EC3" w14:textId="77777777">
        <w:trPr>
          <w:jc w:val="center"/>
        </w:trPr>
        <w:tc>
          <w:tcPr>
            <w:tcW w:w="2196" w:type="dxa"/>
            <w:vAlign w:val="center"/>
          </w:tcPr>
          <w:p w14:paraId="64F0A0D9" w14:textId="77777777" w:rsidR="00096F3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7E579C0A" w14:textId="77777777" w:rsidR="00096F3D" w:rsidRDefault="00000000">
            <w:pPr>
              <w:jc w:val="right"/>
            </w:pPr>
            <w:r>
              <w:t>1.510</w:t>
            </w:r>
          </w:p>
        </w:tc>
        <w:tc>
          <w:tcPr>
            <w:tcW w:w="1030" w:type="dxa"/>
            <w:vAlign w:val="center"/>
          </w:tcPr>
          <w:p w14:paraId="020A2B77" w14:textId="77777777" w:rsidR="00096F3D" w:rsidRDefault="00000000">
            <w:pPr>
              <w:jc w:val="right"/>
            </w:pPr>
            <w:r>
              <w:t>15.360</w:t>
            </w:r>
          </w:p>
        </w:tc>
        <w:tc>
          <w:tcPr>
            <w:tcW w:w="848" w:type="dxa"/>
            <w:vAlign w:val="center"/>
          </w:tcPr>
          <w:p w14:paraId="5B322336" w14:textId="77777777" w:rsidR="00096F3D" w:rsidRDefault="00000000">
            <w:pPr>
              <w:jc w:val="right"/>
            </w:pPr>
            <w:r>
              <w:t>2300.0</w:t>
            </w:r>
          </w:p>
        </w:tc>
        <w:tc>
          <w:tcPr>
            <w:tcW w:w="1018" w:type="dxa"/>
            <w:vAlign w:val="center"/>
          </w:tcPr>
          <w:p w14:paraId="2D7DA430" w14:textId="77777777" w:rsidR="00096F3D" w:rsidRDefault="00000000">
            <w:pPr>
              <w:jc w:val="right"/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4810A08D" w14:textId="77777777" w:rsidR="00096F3D" w:rsidRDefault="00000000">
            <w:pPr>
              <w:jc w:val="right"/>
            </w:pPr>
            <w:r>
              <w:t>0.0173</w:t>
            </w:r>
          </w:p>
        </w:tc>
        <w:tc>
          <w:tcPr>
            <w:tcW w:w="1516" w:type="dxa"/>
            <w:vAlign w:val="center"/>
          </w:tcPr>
          <w:p w14:paraId="40EC1644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2035ED10" w14:textId="77777777">
        <w:trPr>
          <w:jc w:val="center"/>
        </w:trPr>
        <w:tc>
          <w:tcPr>
            <w:tcW w:w="2196" w:type="dxa"/>
            <w:vAlign w:val="center"/>
          </w:tcPr>
          <w:p w14:paraId="0E862370" w14:textId="77777777" w:rsidR="00096F3D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B0A35EF" w14:textId="77777777" w:rsidR="00096F3D" w:rsidRDefault="00000000">
            <w:pPr>
              <w:jc w:val="right"/>
            </w:pPr>
            <w:r>
              <w:t>0.030</w:t>
            </w:r>
          </w:p>
        </w:tc>
        <w:tc>
          <w:tcPr>
            <w:tcW w:w="1030" w:type="dxa"/>
            <w:vAlign w:val="center"/>
          </w:tcPr>
          <w:p w14:paraId="61C3FF25" w14:textId="77777777" w:rsidR="00096F3D" w:rsidRDefault="00000000">
            <w:pPr>
              <w:jc w:val="right"/>
            </w:pPr>
            <w:r>
              <w:t>0.320</w:t>
            </w:r>
          </w:p>
        </w:tc>
        <w:tc>
          <w:tcPr>
            <w:tcW w:w="848" w:type="dxa"/>
            <w:vAlign w:val="center"/>
          </w:tcPr>
          <w:p w14:paraId="372008CE" w14:textId="77777777" w:rsidR="00096F3D" w:rsidRDefault="00000000">
            <w:pPr>
              <w:jc w:val="right"/>
            </w:pPr>
            <w:r>
              <w:t>28.5</w:t>
            </w:r>
          </w:p>
        </w:tc>
        <w:tc>
          <w:tcPr>
            <w:tcW w:w="1018" w:type="dxa"/>
            <w:vAlign w:val="center"/>
          </w:tcPr>
          <w:p w14:paraId="62FEA2EC" w14:textId="77777777" w:rsidR="00096F3D" w:rsidRDefault="00000000">
            <w:pPr>
              <w:jc w:val="right"/>
            </w:pPr>
            <w:r>
              <w:t>1647.0</w:t>
            </w:r>
          </w:p>
        </w:tc>
        <w:tc>
          <w:tcPr>
            <w:tcW w:w="1188" w:type="dxa"/>
            <w:vAlign w:val="center"/>
          </w:tcPr>
          <w:p w14:paraId="5DBD1AA3" w14:textId="77777777" w:rsidR="00096F3D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3AB3D66D" w14:textId="77777777" w:rsidR="00096F3D" w:rsidRDefault="00000000">
            <w:r>
              <w:rPr>
                <w:sz w:val="18"/>
                <w:szCs w:val="18"/>
              </w:rPr>
              <w:t>重庆居住建筑节能设计标准</w:t>
            </w:r>
            <w:r>
              <w:rPr>
                <w:sz w:val="18"/>
                <w:szCs w:val="18"/>
              </w:rPr>
              <w:t xml:space="preserve"> 50-5024-2002</w:t>
            </w:r>
          </w:p>
        </w:tc>
      </w:tr>
      <w:tr w:rsidR="00096F3D" w14:paraId="5903BB47" w14:textId="77777777">
        <w:trPr>
          <w:jc w:val="center"/>
        </w:trPr>
        <w:tc>
          <w:tcPr>
            <w:tcW w:w="2196" w:type="dxa"/>
            <w:vAlign w:val="center"/>
          </w:tcPr>
          <w:p w14:paraId="4FD45401" w14:textId="77777777" w:rsidR="00096F3D" w:rsidRDefault="00000000">
            <w:r>
              <w:lastRenderedPageBreak/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1FA7985C" w14:textId="77777777" w:rsidR="00096F3D" w:rsidRDefault="00000000">
            <w:pPr>
              <w:jc w:val="right"/>
            </w:pPr>
            <w:r>
              <w:t>0.041</w:t>
            </w:r>
          </w:p>
        </w:tc>
        <w:tc>
          <w:tcPr>
            <w:tcW w:w="1030" w:type="dxa"/>
            <w:vAlign w:val="center"/>
          </w:tcPr>
          <w:p w14:paraId="7B8CCDC5" w14:textId="77777777" w:rsidR="00096F3D" w:rsidRDefault="00000000">
            <w:pPr>
              <w:jc w:val="right"/>
            </w:pPr>
            <w:r>
              <w:t>0.615</w:t>
            </w:r>
          </w:p>
        </w:tc>
        <w:tc>
          <w:tcPr>
            <w:tcW w:w="848" w:type="dxa"/>
            <w:vAlign w:val="center"/>
          </w:tcPr>
          <w:p w14:paraId="63BF024A" w14:textId="77777777" w:rsidR="00096F3D" w:rsidRDefault="00000000">
            <w:pPr>
              <w:jc w:val="right"/>
            </w:pPr>
            <w:r>
              <w:t>110.0</w:t>
            </w:r>
          </w:p>
        </w:tc>
        <w:tc>
          <w:tcPr>
            <w:tcW w:w="1018" w:type="dxa"/>
            <w:vAlign w:val="center"/>
          </w:tcPr>
          <w:p w14:paraId="31C7B750" w14:textId="77777777" w:rsidR="00096F3D" w:rsidRDefault="00000000">
            <w:pPr>
              <w:jc w:val="right"/>
            </w:pPr>
            <w:r>
              <w:t>1220.0</w:t>
            </w:r>
          </w:p>
        </w:tc>
        <w:tc>
          <w:tcPr>
            <w:tcW w:w="1188" w:type="dxa"/>
            <w:vAlign w:val="center"/>
          </w:tcPr>
          <w:p w14:paraId="55D03727" w14:textId="77777777" w:rsidR="00096F3D" w:rsidRDefault="00000000">
            <w:pPr>
              <w:jc w:val="right"/>
            </w:pPr>
            <w:r>
              <w:t>0.4880</w:t>
            </w:r>
          </w:p>
        </w:tc>
        <w:tc>
          <w:tcPr>
            <w:tcW w:w="1516" w:type="dxa"/>
            <w:vAlign w:val="center"/>
          </w:tcPr>
          <w:p w14:paraId="2FE0AAC3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752C8E33" w14:textId="77777777">
        <w:trPr>
          <w:jc w:val="center"/>
        </w:trPr>
        <w:tc>
          <w:tcPr>
            <w:tcW w:w="2196" w:type="dxa"/>
            <w:vAlign w:val="center"/>
          </w:tcPr>
          <w:p w14:paraId="7F3474B9" w14:textId="77777777" w:rsidR="00096F3D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A6EC68F" w14:textId="77777777" w:rsidR="00096F3D" w:rsidRDefault="00000000">
            <w:pPr>
              <w:jc w:val="right"/>
            </w:pPr>
            <w:r>
              <w:t>0.220</w:t>
            </w:r>
          </w:p>
        </w:tc>
        <w:tc>
          <w:tcPr>
            <w:tcW w:w="1030" w:type="dxa"/>
            <w:vAlign w:val="center"/>
          </w:tcPr>
          <w:p w14:paraId="26C41E6A" w14:textId="77777777" w:rsidR="00096F3D" w:rsidRDefault="00000000">
            <w:pPr>
              <w:jc w:val="right"/>
            </w:pPr>
            <w:r>
              <w:t>3.590</w:t>
            </w:r>
          </w:p>
        </w:tc>
        <w:tc>
          <w:tcPr>
            <w:tcW w:w="848" w:type="dxa"/>
            <w:vAlign w:val="center"/>
          </w:tcPr>
          <w:p w14:paraId="4CCF8067" w14:textId="77777777" w:rsidR="00096F3D" w:rsidRDefault="00000000">
            <w:pPr>
              <w:jc w:val="right"/>
            </w:pPr>
            <w:r>
              <w:t>700.0</w:t>
            </w:r>
          </w:p>
        </w:tc>
        <w:tc>
          <w:tcPr>
            <w:tcW w:w="1018" w:type="dxa"/>
            <w:vAlign w:val="center"/>
          </w:tcPr>
          <w:p w14:paraId="4F7DDC96" w14:textId="77777777" w:rsidR="00096F3D" w:rsidRDefault="00000000">
            <w:pPr>
              <w:jc w:val="right"/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2A845949" w14:textId="77777777" w:rsidR="00096F3D" w:rsidRDefault="00000000">
            <w:pPr>
              <w:jc w:val="right"/>
            </w:pPr>
            <w:r>
              <w:t>0.0998</w:t>
            </w:r>
          </w:p>
        </w:tc>
        <w:tc>
          <w:tcPr>
            <w:tcW w:w="1516" w:type="dxa"/>
            <w:vAlign w:val="center"/>
          </w:tcPr>
          <w:p w14:paraId="3262037D" w14:textId="77777777" w:rsidR="00096F3D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096F3D" w14:paraId="20D6B7AF" w14:textId="77777777">
        <w:trPr>
          <w:jc w:val="center"/>
        </w:trPr>
        <w:tc>
          <w:tcPr>
            <w:tcW w:w="2196" w:type="dxa"/>
            <w:vAlign w:val="center"/>
          </w:tcPr>
          <w:p w14:paraId="495838C8" w14:textId="77777777" w:rsidR="00096F3D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8872D0B" w14:textId="77777777" w:rsidR="00096F3D" w:rsidRDefault="00000000">
            <w:pPr>
              <w:jc w:val="right"/>
            </w:pPr>
            <w:r>
              <w:t>0.750</w:t>
            </w:r>
          </w:p>
        </w:tc>
        <w:tc>
          <w:tcPr>
            <w:tcW w:w="1030" w:type="dxa"/>
            <w:vAlign w:val="center"/>
          </w:tcPr>
          <w:p w14:paraId="54D7D769" w14:textId="77777777" w:rsidR="00096F3D" w:rsidRDefault="00000000">
            <w:pPr>
              <w:jc w:val="right"/>
            </w:pPr>
            <w:r>
              <w:t>7.490</w:t>
            </w:r>
          </w:p>
        </w:tc>
        <w:tc>
          <w:tcPr>
            <w:tcW w:w="848" w:type="dxa"/>
            <w:vAlign w:val="center"/>
          </w:tcPr>
          <w:p w14:paraId="776FBDDE" w14:textId="77777777" w:rsidR="00096F3D" w:rsidRDefault="00000000">
            <w:pPr>
              <w:jc w:val="right"/>
            </w:pPr>
            <w:r>
              <w:t>1450.0</w:t>
            </w:r>
          </w:p>
        </w:tc>
        <w:tc>
          <w:tcPr>
            <w:tcW w:w="1018" w:type="dxa"/>
            <w:vAlign w:val="center"/>
          </w:tcPr>
          <w:p w14:paraId="14D3EEFA" w14:textId="77777777" w:rsidR="00096F3D" w:rsidRDefault="00000000">
            <w:pPr>
              <w:jc w:val="right"/>
            </w:pPr>
            <w:r>
              <w:t>709.4</w:t>
            </w:r>
          </w:p>
        </w:tc>
        <w:tc>
          <w:tcPr>
            <w:tcW w:w="1188" w:type="dxa"/>
            <w:vAlign w:val="center"/>
          </w:tcPr>
          <w:p w14:paraId="2183B414" w14:textId="77777777" w:rsidR="00096F3D" w:rsidRDefault="00000000">
            <w:pPr>
              <w:jc w:val="right"/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54A03323" w14:textId="77777777" w:rsidR="00096F3D" w:rsidRDefault="00000000">
            <w:r>
              <w:rPr>
                <w:sz w:val="18"/>
                <w:szCs w:val="18"/>
              </w:rPr>
              <w:t>北京居住建筑节能设计标准</w:t>
            </w:r>
            <w:r>
              <w:rPr>
                <w:sz w:val="18"/>
                <w:szCs w:val="18"/>
              </w:rPr>
              <w:t xml:space="preserve"> DBJ01-602-2004</w:t>
            </w:r>
          </w:p>
        </w:tc>
      </w:tr>
    </w:tbl>
    <w:p w14:paraId="6851729D" w14:textId="77777777" w:rsidR="00096F3D" w:rsidRDefault="00000000">
      <w:pPr>
        <w:pStyle w:val="2"/>
        <w:widowControl w:val="0"/>
      </w:pPr>
      <w:bookmarkStart w:id="59" w:name="_Toc179815900"/>
      <w:r>
        <w:t>围护结构作法简要说明</w:t>
      </w:r>
      <w:bookmarkEnd w:id="59"/>
    </w:p>
    <w:p w14:paraId="17A6DA2A" w14:textId="77777777" w:rsidR="00096F3D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</w:rPr>
        <w:t>挤塑聚苯板</w:t>
      </w:r>
      <w:r>
        <w:rPr>
          <w:color w:val="0000FF"/>
        </w:rPr>
        <w:t>20+</w:t>
      </w:r>
      <w:r>
        <w:rPr>
          <w:color w:val="0000FF"/>
        </w:rPr>
        <w:t>加气砼</w:t>
      </w:r>
      <w:r>
        <w:rPr>
          <w:color w:val="0000FF"/>
        </w:rPr>
        <w:t>80</w:t>
      </w:r>
      <w:r>
        <w:rPr>
          <w:color w:val="0000FF"/>
        </w:rPr>
        <w:t>＋钢筋砼</w:t>
      </w:r>
      <w:r>
        <w:rPr>
          <w:color w:val="0000FF"/>
        </w:rPr>
        <w:t>120 (K=0.500,D=3.904)</w:t>
      </w:r>
      <w:r>
        <w:rPr>
          <w:color w:val="0000FF"/>
        </w:rPr>
        <w:t>：</w:t>
      </w:r>
      <w:r>
        <w:rPr>
          <w:color w:val="000000"/>
        </w:rPr>
        <w:t>（由上到下）</w:t>
      </w:r>
    </w:p>
    <w:p w14:paraId="770C2AA9" w14:textId="77777777" w:rsidR="00096F3D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48mm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28CD9872" w14:textId="77777777" w:rsidR="00096F3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</w:rPr>
        <w:t>外</w:t>
      </w:r>
      <w:r>
        <w:rPr>
          <w:color w:val="0000FF"/>
        </w:rPr>
        <w:t>-</w:t>
      </w:r>
      <w:r>
        <w:rPr>
          <w:color w:val="0000FF"/>
        </w:rPr>
        <w:t>挤塑聚苯板</w:t>
      </w:r>
      <w:r>
        <w:rPr>
          <w:color w:val="0000FF"/>
        </w:rPr>
        <w:t>20+</w:t>
      </w:r>
      <w:r>
        <w:rPr>
          <w:color w:val="0000FF"/>
        </w:rPr>
        <w:t>钢筋砼</w:t>
      </w:r>
      <w:r>
        <w:rPr>
          <w:color w:val="0000FF"/>
        </w:rPr>
        <w:t>200 (K=0.473,D=4.601)</w:t>
      </w:r>
      <w:r>
        <w:rPr>
          <w:color w:val="0000FF"/>
        </w:rPr>
        <w:t>：</w:t>
      </w:r>
      <w:r>
        <w:rPr>
          <w:color w:val="000000"/>
        </w:rPr>
        <w:t>（由外到内）</w:t>
      </w:r>
    </w:p>
    <w:p w14:paraId="725E1B69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岩棉板</w:t>
      </w:r>
      <w:r>
        <w:rPr>
          <w:color w:val="800000"/>
        </w:rPr>
        <w:t>(ρ=60-160) 40mm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1F4E8EB9" w14:textId="77777777" w:rsidR="00096F3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</w:rPr>
        <w:t>挤塑聚苯板</w:t>
      </w:r>
      <w:r>
        <w:rPr>
          <w:color w:val="0000FF"/>
        </w:rPr>
        <w:t>20+</w:t>
      </w:r>
      <w:r>
        <w:rPr>
          <w:color w:val="0000FF"/>
        </w:rPr>
        <w:t>钢筋砼</w:t>
      </w:r>
      <w:r>
        <w:rPr>
          <w:color w:val="0000FF"/>
        </w:rPr>
        <w:t>120 (K=1.178,D=2.133)</w:t>
      </w:r>
      <w:r>
        <w:rPr>
          <w:color w:val="0000FF"/>
        </w:rPr>
        <w:t>：</w:t>
      </w:r>
      <w:r>
        <w:rPr>
          <w:color w:val="000000"/>
        </w:rPr>
        <w:t>（由上到下）</w:t>
      </w:r>
    </w:p>
    <w:p w14:paraId="23C60130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7E2847D4" w14:textId="77777777" w:rsidR="00096F3D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</w:rPr>
        <w:t>12A</w:t>
      </w:r>
      <w:r>
        <w:rPr>
          <w:color w:val="0000FF"/>
        </w:rPr>
        <w:t>钢铝单框双玻窗（平均）</w:t>
      </w:r>
      <w:r>
        <w:rPr>
          <w:color w:val="0000FF"/>
        </w:rPr>
        <w:t xml:space="preserve"> (K=2.600)</w:t>
      </w:r>
      <w:r>
        <w:rPr>
          <w:color w:val="0000FF"/>
        </w:rPr>
        <w:t>：</w:t>
      </w:r>
    </w:p>
    <w:p w14:paraId="6A589576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2.600W/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0.500</w:t>
      </w:r>
    </w:p>
    <w:p w14:paraId="636ABD09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60" w:name="_Toc179815901"/>
      <w:r>
        <w:rPr>
          <w:color w:val="000000"/>
        </w:rPr>
        <w:t>围护结构概况</w:t>
      </w:r>
      <w:bookmarkEnd w:id="60"/>
    </w:p>
    <w:p w14:paraId="10E2F510" w14:textId="77777777" w:rsidR="00096F3D" w:rsidRDefault="00096F3D"/>
    <w:tbl>
      <w:tblPr>
        <w:tblW w:w="52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5"/>
        <w:gridCol w:w="767"/>
        <w:gridCol w:w="1791"/>
        <w:gridCol w:w="957"/>
        <w:gridCol w:w="957"/>
        <w:gridCol w:w="1118"/>
        <w:gridCol w:w="1112"/>
        <w:gridCol w:w="957"/>
        <w:gridCol w:w="961"/>
      </w:tblGrid>
      <w:tr w:rsidR="00053ED0" w14:paraId="00D72B2E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DE024C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4AEFC87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BE9BBD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AF5082" w14:paraId="2A1EAF4B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59A026B4" w14:textId="77777777" w:rsidR="00000000" w:rsidRDefault="00000000" w:rsidP="0053319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天窗</w:t>
            </w:r>
            <w:r>
              <w:rPr>
                <w:rFonts w:hAnsi="宋体"/>
                <w:szCs w:val="21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6FF99A8F" w14:textId="77777777" w:rsidR="00000000" w:rsidRPr="00AF5082" w:rsidRDefault="00000000" w:rsidP="00AF5082">
            <w:pPr>
              <w:jc w:val="center"/>
              <w:rPr>
                <w:szCs w:val="21"/>
              </w:rPr>
            </w:pPr>
            <w:bookmarkStart w:id="61" w:name="天窗屋顶比"/>
            <w:r w:rsidRPr="00AF5082">
              <w:rPr>
                <w:rFonts w:hint="eastAsia"/>
                <w:szCs w:val="21"/>
              </w:rPr>
              <w:t>－</w:t>
            </w:r>
            <w:bookmarkEnd w:id="61"/>
          </w:p>
        </w:tc>
        <w:tc>
          <w:tcPr>
            <w:tcW w:w="1586" w:type="pct"/>
            <w:gridSpan w:val="3"/>
            <w:vAlign w:val="center"/>
          </w:tcPr>
          <w:p w14:paraId="55AB5D14" w14:textId="77777777" w:rsidR="00000000" w:rsidRDefault="00000000" w:rsidP="00AF5082">
            <w:pPr>
              <w:jc w:val="center"/>
              <w:rPr>
                <w:szCs w:val="21"/>
              </w:rPr>
            </w:pPr>
            <w:bookmarkStart w:id="62" w:name="参照建筑天窗屋顶比"/>
            <w:r w:rsidRPr="00AF5082"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0F0FD3" w14:paraId="44618875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637A0B7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F1D8FD4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C23A1E4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3" w:name="屋顶K"/>
            <w:r>
              <w:rPr>
                <w:rFonts w:hint="eastAsia"/>
                <w:bCs/>
                <w:szCs w:val="21"/>
              </w:rPr>
              <w:t>0.50</w:t>
            </w:r>
            <w:bookmarkEnd w:id="63"/>
          </w:p>
          <w:p w14:paraId="3E06748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4" w:name="屋顶D"/>
            <w:r>
              <w:rPr>
                <w:rFonts w:hint="eastAsia"/>
                <w:bCs/>
                <w:szCs w:val="21"/>
              </w:rPr>
              <w:t>3.90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18B2456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5" w:name="参照建筑屋顶K"/>
            <w:r>
              <w:rPr>
                <w:rFonts w:hint="eastAsia"/>
                <w:szCs w:val="21"/>
              </w:rPr>
              <w:t>0.40</w:t>
            </w:r>
            <w:bookmarkEnd w:id="65"/>
          </w:p>
          <w:p w14:paraId="0A1E3846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6" w:name="参照建筑屋顶D"/>
            <w:r>
              <w:rPr>
                <w:rFonts w:hint="eastAsia"/>
                <w:szCs w:val="21"/>
              </w:rPr>
              <w:t>4.10</w:t>
            </w:r>
            <w:bookmarkEnd w:id="66"/>
          </w:p>
        </w:tc>
      </w:tr>
      <w:tr w:rsidR="000F0FD3" w14:paraId="72E542A3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CBCBEBA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1FEDD7B0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27846FE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7" w:name="外墙K"/>
            <w:r>
              <w:rPr>
                <w:rFonts w:hint="eastAsia"/>
                <w:bCs/>
                <w:szCs w:val="21"/>
              </w:rPr>
              <w:t>0.52</w:t>
            </w:r>
            <w:bookmarkEnd w:id="67"/>
          </w:p>
          <w:p w14:paraId="5B483FC2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8" w:name="外墙D"/>
            <w:r>
              <w:rPr>
                <w:rFonts w:hint="eastAsia"/>
                <w:bCs/>
                <w:szCs w:val="21"/>
              </w:rPr>
              <w:t>4.60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7DC2EC3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9" w:name="参照建筑外墙K"/>
            <w:r>
              <w:rPr>
                <w:rFonts w:hint="eastAsia"/>
                <w:szCs w:val="21"/>
              </w:rPr>
              <w:t>0.80</w:t>
            </w:r>
            <w:bookmarkEnd w:id="69"/>
          </w:p>
          <w:p w14:paraId="39EDCD2E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0" w:name="参照建筑外墙D"/>
            <w:r>
              <w:rPr>
                <w:rFonts w:hint="eastAsia"/>
                <w:szCs w:val="21"/>
              </w:rPr>
              <w:t>4.07</w:t>
            </w:r>
            <w:bookmarkEnd w:id="70"/>
          </w:p>
        </w:tc>
      </w:tr>
      <w:tr w:rsidR="000F0FD3" w14:paraId="4285274C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03A5AC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 w:rsidRPr="0000486F">
              <w:rPr>
                <w:rFonts w:hint="eastAsia"/>
                <w:bCs/>
                <w:szCs w:val="21"/>
              </w:rPr>
              <w:t>挑空楼板传热系数</w:t>
            </w:r>
            <w:r w:rsidRPr="0000486F">
              <w:rPr>
                <w:bCs/>
                <w:szCs w:val="21"/>
              </w:rPr>
              <w:t>K</w:t>
            </w:r>
          </w:p>
          <w:p w14:paraId="39B87B8D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568971A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1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71"/>
          </w:p>
          <w:p w14:paraId="4879BA34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2" w:name="挑空楼板D"/>
            <w:r>
              <w:rPr>
                <w:rFonts w:hint="eastAsia"/>
                <w:bCs/>
                <w:szCs w:val="21"/>
              </w:rPr>
              <w:t>2.13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00E93D2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3" w:name="参照建筑挑空楼板K"/>
            <w:r>
              <w:rPr>
                <w:rFonts w:hint="eastAsia"/>
                <w:szCs w:val="21"/>
              </w:rPr>
              <w:t>0.70</w:t>
            </w:r>
            <w:bookmarkEnd w:id="73"/>
          </w:p>
          <w:p w14:paraId="0EDCAA7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74" w:name="参照建筑挑空楼板D"/>
            <w:r>
              <w:rPr>
                <w:rFonts w:hint="eastAsia"/>
                <w:szCs w:val="21"/>
              </w:rPr>
              <w:t>2.36</w:t>
            </w:r>
            <w:bookmarkEnd w:id="74"/>
          </w:p>
        </w:tc>
      </w:tr>
      <w:tr w:rsidR="000F0FD3" w14:paraId="565ADD20" w14:textId="77777777" w:rsidTr="00991C31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9416232" w14:textId="77777777" w:rsidR="00000000" w:rsidRPr="003A650C" w:rsidRDefault="00000000" w:rsidP="000F0FD3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2C60D036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19207C5D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5" w:name="天窗K"/>
            <w:r>
              <w:rPr>
                <w:rFonts w:hint="eastAsia"/>
                <w:bCs/>
                <w:szCs w:val="21"/>
              </w:rPr>
              <w:t>－</w:t>
            </w:r>
            <w:bookmarkEnd w:id="75"/>
          </w:p>
          <w:p w14:paraId="0E4FBFF9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76" w:name="天窗SHGC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1586" w:type="pct"/>
            <w:gridSpan w:val="3"/>
            <w:vAlign w:val="center"/>
          </w:tcPr>
          <w:p w14:paraId="2484722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7" w:name="参照建筑天窗K"/>
            <w:r>
              <w:rPr>
                <w:rFonts w:hint="eastAsia"/>
                <w:szCs w:val="21"/>
              </w:rPr>
              <w:t>－</w:t>
            </w:r>
            <w:bookmarkEnd w:id="77"/>
          </w:p>
          <w:p w14:paraId="081CDD1A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78" w:name="参照建筑天窗SHGC"/>
            <w:r>
              <w:rPr>
                <w:rFonts w:hint="eastAsia"/>
                <w:szCs w:val="21"/>
              </w:rPr>
              <w:t>－</w:t>
            </w:r>
            <w:bookmarkEnd w:id="78"/>
          </w:p>
        </w:tc>
      </w:tr>
      <w:tr w:rsidR="000F0FD3" w14:paraId="4C5D995C" w14:textId="77777777" w:rsidTr="00991C31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76E1F4A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shd w:val="clear" w:color="auto" w:fill="E6E6E6"/>
            <w:vAlign w:val="center"/>
          </w:tcPr>
          <w:p w14:paraId="5574B22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shd w:val="clear" w:color="auto" w:fill="E6E6E6"/>
            <w:vAlign w:val="center"/>
          </w:tcPr>
          <w:p w14:paraId="78E3F84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CB9BCA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C861C5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FFB1E9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FD2260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3C0AC9B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4E866A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2B6652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0A53CFF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0F0FD3" w14:paraId="0D8483F4" w14:textId="77777777" w:rsidTr="00991C31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14:paraId="3DD1307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1D3D4177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7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9"/>
          </w:p>
        </w:tc>
        <w:tc>
          <w:tcPr>
            <w:tcW w:w="937" w:type="pct"/>
            <w:shd w:val="clear" w:color="auto" w:fill="auto"/>
            <w:vAlign w:val="center"/>
          </w:tcPr>
          <w:p w14:paraId="52052BD9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2B7017D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501" w:type="pct"/>
            <w:vAlign w:val="center"/>
          </w:tcPr>
          <w:p w14:paraId="064EB40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vAlign w:val="center"/>
          </w:tcPr>
          <w:p w14:paraId="145D10C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582" w:type="pct"/>
            <w:vAlign w:val="center"/>
          </w:tcPr>
          <w:p w14:paraId="5158E6B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501" w:type="pct"/>
            <w:vAlign w:val="center"/>
          </w:tcPr>
          <w:p w14:paraId="5A9837E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vAlign w:val="center"/>
          </w:tcPr>
          <w:p w14:paraId="1CA5539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 w14:paraId="4AEAFA4C" w14:textId="77777777" w:rsidTr="00991C31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2FC6CEA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78F3B50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875139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7E7CF19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501" w:type="pct"/>
            <w:vAlign w:val="center"/>
          </w:tcPr>
          <w:p w14:paraId="1A4D7CC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vAlign w:val="center"/>
          </w:tcPr>
          <w:p w14:paraId="29B9DF5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582" w:type="pct"/>
            <w:vAlign w:val="center"/>
          </w:tcPr>
          <w:p w14:paraId="5ABA447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  <w:tc>
          <w:tcPr>
            <w:tcW w:w="501" w:type="pct"/>
            <w:vAlign w:val="center"/>
          </w:tcPr>
          <w:p w14:paraId="36E1F2C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vAlign w:val="center"/>
          </w:tcPr>
          <w:p w14:paraId="152BC32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 w14:paraId="055813F2" w14:textId="77777777" w:rsidTr="00991C31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33911FDC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6180042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72B2B3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1E25FD4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01" w:type="pct"/>
            <w:vAlign w:val="center"/>
          </w:tcPr>
          <w:p w14:paraId="32716E6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vAlign w:val="center"/>
          </w:tcPr>
          <w:p w14:paraId="44A4F2F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  <w:tc>
          <w:tcPr>
            <w:tcW w:w="582" w:type="pct"/>
            <w:vAlign w:val="center"/>
          </w:tcPr>
          <w:p w14:paraId="070A5C4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01" w:type="pct"/>
            <w:vAlign w:val="center"/>
          </w:tcPr>
          <w:p w14:paraId="3383DD0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vAlign w:val="center"/>
          </w:tcPr>
          <w:p w14:paraId="64C2197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0F0FD3" w14:paraId="61406CC4" w14:textId="77777777" w:rsidTr="00991C31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1F01EE5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shd w:val="clear" w:color="auto" w:fill="E6E6E6"/>
            <w:vAlign w:val="center"/>
          </w:tcPr>
          <w:p w14:paraId="2821B87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0AE181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21DF6EB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01" w:type="pct"/>
            <w:vAlign w:val="center"/>
          </w:tcPr>
          <w:p w14:paraId="13A84BF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85" w:type="pct"/>
            <w:vAlign w:val="center"/>
          </w:tcPr>
          <w:p w14:paraId="3A75F2A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582" w:type="pct"/>
            <w:vAlign w:val="center"/>
          </w:tcPr>
          <w:p w14:paraId="59EAE0E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0.33</w:t>
            </w:r>
          </w:p>
        </w:tc>
        <w:tc>
          <w:tcPr>
            <w:tcW w:w="501" w:type="pct"/>
            <w:vAlign w:val="center"/>
          </w:tcPr>
          <w:p w14:paraId="22C3283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2.20</w:t>
            </w:r>
          </w:p>
        </w:tc>
        <w:tc>
          <w:tcPr>
            <w:tcW w:w="503" w:type="pct"/>
            <w:vAlign w:val="center"/>
          </w:tcPr>
          <w:p w14:paraId="33EB344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 w14:paraId="4710DD33" w14:textId="77777777" w:rsidTr="00991C31"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F997C28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3E3D0C62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6D02BFF2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D8A9FA0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6A1A8893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16F66C3C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06A304CE" w14:textId="77777777" w:rsidR="00096F3D" w:rsidRDefault="00096F3D">
      <w:pPr>
        <w:widowControl w:val="0"/>
        <w:jc w:val="both"/>
        <w:rPr>
          <w:color w:val="000000"/>
        </w:rPr>
      </w:pPr>
    </w:p>
    <w:p w14:paraId="36FBFF7E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80" w:name="_Toc179815902"/>
      <w:r>
        <w:rPr>
          <w:color w:val="000000"/>
        </w:rPr>
        <w:t>设计建筑</w:t>
      </w:r>
      <w:bookmarkEnd w:id="80"/>
    </w:p>
    <w:p w14:paraId="7C856880" w14:textId="77777777" w:rsidR="00096F3D" w:rsidRDefault="00000000">
      <w:pPr>
        <w:pStyle w:val="2"/>
        <w:widowControl w:val="0"/>
      </w:pPr>
      <w:bookmarkStart w:id="81" w:name="_Toc179815903"/>
      <w:r>
        <w:t>房间类型</w:t>
      </w:r>
      <w:bookmarkEnd w:id="81"/>
    </w:p>
    <w:p w14:paraId="2506EDA3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房间参数表</w:t>
      </w:r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96F3D" w14:paraId="08290899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15D758DD" w14:textId="77777777" w:rsidR="00096F3D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178D72D" w14:textId="77777777" w:rsidR="00096F3D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3E3985E" w14:textId="77777777" w:rsidR="00096F3D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58F869" w14:textId="77777777" w:rsidR="00096F3D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3EA434" w14:textId="77777777" w:rsidR="00096F3D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2E4F18" w14:textId="77777777" w:rsidR="00096F3D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9D390A" w14:textId="77777777" w:rsidR="00096F3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A20F12" w14:textId="77777777" w:rsidR="00096F3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96F3D" w14:paraId="0AAB935C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293B8E28" w14:textId="77777777" w:rsidR="00096F3D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6CC94D53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A85D38" w14:textId="77777777" w:rsidR="00096F3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30CEEC2" w14:textId="77777777" w:rsidR="00096F3D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3051E9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C316EB" w14:textId="77777777" w:rsidR="00096F3D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533190" w14:textId="77777777" w:rsidR="00096F3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A150F5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5477D267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7340E76B" w14:textId="77777777" w:rsidR="00096F3D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BFADA27" w14:textId="77777777" w:rsidR="00096F3D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18FBB66" w14:textId="77777777" w:rsidR="00096F3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214F87F" w14:textId="77777777" w:rsidR="00096F3D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8DDBB4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327D3D" w14:textId="77777777" w:rsidR="00096F3D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FB6D97" w14:textId="77777777" w:rsidR="00096F3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A8314A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3F2DAD1D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13CF9030" w14:textId="77777777" w:rsidR="00096F3D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1CDB41F4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7DF02E" w14:textId="77777777" w:rsidR="00096F3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473D393" w14:textId="77777777" w:rsidR="00096F3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889773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2709F1" w14:textId="77777777" w:rsidR="00096F3D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B5436F" w14:textId="77777777" w:rsidR="00096F3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E8CDD8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014515A2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5656FC9D" w14:textId="77777777" w:rsidR="00096F3D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225ED06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402DEC9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D29BC87" w14:textId="77777777" w:rsidR="00096F3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327C62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DA8050" w14:textId="77777777" w:rsidR="00096F3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794632" w14:textId="77777777" w:rsidR="00096F3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86AA6F" w14:textId="77777777" w:rsidR="00096F3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096F3D" w14:paraId="570C59B1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525B88E5" w14:textId="77777777" w:rsidR="00096F3D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1C9F9701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170D030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EF9E93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A33EC6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AC15CF" w14:textId="77777777" w:rsidR="00096F3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CD84E8" w14:textId="77777777" w:rsidR="00096F3D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70A8E7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73C024E4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0FD9C8D9" w14:textId="77777777" w:rsidR="00096F3D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30FAF5BD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B22363" w14:textId="77777777" w:rsidR="00096F3D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B044AA2" w14:textId="77777777" w:rsidR="00096F3D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EAFEF23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75D3BB" w14:textId="77777777" w:rsidR="00096F3D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486162" w14:textId="77777777" w:rsidR="00096F3D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CCCC23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2D54384A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作息时间表</w:t>
      </w:r>
    </w:p>
    <w:p w14:paraId="1300334C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9BC97DF" w14:textId="77777777" w:rsidR="00096F3D" w:rsidRDefault="00000000">
      <w:pPr>
        <w:pStyle w:val="2"/>
        <w:widowControl w:val="0"/>
      </w:pPr>
      <w:bookmarkStart w:id="82" w:name="_Toc179815904"/>
      <w:r>
        <w:t>系统类型</w:t>
      </w:r>
      <w:bookmarkEnd w:id="82"/>
    </w:p>
    <w:p w14:paraId="231AEE66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系统分区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4"/>
        <w:gridCol w:w="905"/>
        <w:gridCol w:w="5372"/>
      </w:tblGrid>
      <w:tr w:rsidR="00096F3D" w14:paraId="21640B94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5B389539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4C18134" w14:textId="77777777" w:rsidR="00096F3D" w:rsidRDefault="00000000">
            <w:pPr>
              <w:jc w:val="center"/>
            </w:pPr>
            <w:r>
              <w:t>系统类型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E866509" w14:textId="77777777" w:rsidR="00096F3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5371" w:type="dxa"/>
            <w:shd w:val="clear" w:color="auto" w:fill="E6E6E6"/>
            <w:vAlign w:val="center"/>
          </w:tcPr>
          <w:p w14:paraId="74DEC622" w14:textId="77777777" w:rsidR="00096F3D" w:rsidRDefault="00000000">
            <w:pPr>
              <w:jc w:val="center"/>
            </w:pPr>
            <w:r>
              <w:t>包含的房间</w:t>
            </w:r>
          </w:p>
        </w:tc>
      </w:tr>
      <w:tr w:rsidR="00096F3D" w14:paraId="3E525FE2" w14:textId="77777777">
        <w:trPr>
          <w:jc w:val="center"/>
        </w:trPr>
        <w:tc>
          <w:tcPr>
            <w:tcW w:w="1131" w:type="dxa"/>
            <w:vAlign w:val="center"/>
          </w:tcPr>
          <w:p w14:paraId="161CDEBF" w14:textId="77777777" w:rsidR="00096F3D" w:rsidRDefault="00000000">
            <w:r>
              <w:t>自动</w:t>
            </w:r>
          </w:p>
        </w:tc>
        <w:tc>
          <w:tcPr>
            <w:tcW w:w="1924" w:type="dxa"/>
            <w:vAlign w:val="center"/>
          </w:tcPr>
          <w:p w14:paraId="6C99FEC8" w14:textId="77777777" w:rsidR="00096F3D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905" w:type="dxa"/>
            <w:vAlign w:val="center"/>
          </w:tcPr>
          <w:p w14:paraId="6AD01DBD" w14:textId="77777777" w:rsidR="00096F3D" w:rsidRDefault="00000000">
            <w:r>
              <w:t>2774.14</w:t>
            </w:r>
          </w:p>
        </w:tc>
        <w:tc>
          <w:tcPr>
            <w:tcW w:w="5371" w:type="dxa"/>
            <w:vAlign w:val="center"/>
          </w:tcPr>
          <w:p w14:paraId="4D11C8D5" w14:textId="77777777" w:rsidR="00096F3D" w:rsidRDefault="00000000">
            <w:r>
              <w:t>所有房间</w:t>
            </w:r>
          </w:p>
        </w:tc>
      </w:tr>
    </w:tbl>
    <w:p w14:paraId="79352608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热回收参数</w:t>
      </w:r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096F3D" w14:paraId="0793E76D" w14:textId="77777777">
        <w:trPr>
          <w:jc w:val="center"/>
        </w:trPr>
        <w:tc>
          <w:tcPr>
            <w:tcW w:w="1131" w:type="dxa"/>
            <w:vMerge w:val="restart"/>
            <w:shd w:val="clear" w:color="auto" w:fill="E6E6E6"/>
            <w:vAlign w:val="center"/>
          </w:tcPr>
          <w:p w14:paraId="0701054F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4D3559AD" w14:textId="77777777" w:rsidR="00096F3D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2BE219C" w14:textId="77777777" w:rsidR="00096F3D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31C1665" w14:textId="77777777" w:rsidR="00096F3D" w:rsidRDefault="00000000">
            <w:pPr>
              <w:jc w:val="center"/>
            </w:pPr>
            <w:r>
              <w:t>供暖</w:t>
            </w:r>
          </w:p>
        </w:tc>
      </w:tr>
      <w:tr w:rsidR="00096F3D" w14:paraId="6AC6732B" w14:textId="77777777">
        <w:trPr>
          <w:jc w:val="center"/>
        </w:trPr>
        <w:tc>
          <w:tcPr>
            <w:tcW w:w="1131" w:type="dxa"/>
            <w:vMerge/>
            <w:vAlign w:val="center"/>
          </w:tcPr>
          <w:p w14:paraId="5022060E" w14:textId="77777777" w:rsidR="00096F3D" w:rsidRDefault="00096F3D"/>
        </w:tc>
        <w:tc>
          <w:tcPr>
            <w:tcW w:w="1262" w:type="dxa"/>
            <w:vMerge/>
            <w:vAlign w:val="center"/>
          </w:tcPr>
          <w:p w14:paraId="444F2F89" w14:textId="77777777" w:rsidR="00096F3D" w:rsidRDefault="00096F3D"/>
        </w:tc>
        <w:tc>
          <w:tcPr>
            <w:tcW w:w="1731" w:type="dxa"/>
            <w:vAlign w:val="center"/>
          </w:tcPr>
          <w:p w14:paraId="2CDF7C8D" w14:textId="77777777" w:rsidR="00096F3D" w:rsidRDefault="00000000">
            <w:r>
              <w:t>回收效率</w:t>
            </w:r>
            <w:r>
              <w:t>(%)</w:t>
            </w:r>
          </w:p>
        </w:tc>
        <w:tc>
          <w:tcPr>
            <w:tcW w:w="1731" w:type="dxa"/>
            <w:vAlign w:val="center"/>
          </w:tcPr>
          <w:p w14:paraId="14BA08A3" w14:textId="77777777" w:rsidR="00096F3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FEA1FC5" w14:textId="77777777" w:rsidR="00096F3D" w:rsidRDefault="00000000">
            <w:r>
              <w:t>回收效率</w:t>
            </w:r>
            <w:r>
              <w:t>(%)</w:t>
            </w:r>
          </w:p>
        </w:tc>
        <w:tc>
          <w:tcPr>
            <w:tcW w:w="1731" w:type="dxa"/>
            <w:vAlign w:val="center"/>
          </w:tcPr>
          <w:p w14:paraId="13D19825" w14:textId="77777777" w:rsidR="00096F3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096F3D" w14:paraId="50F34DEF" w14:textId="77777777">
        <w:trPr>
          <w:jc w:val="center"/>
        </w:trPr>
        <w:tc>
          <w:tcPr>
            <w:tcW w:w="1131" w:type="dxa"/>
            <w:vAlign w:val="center"/>
          </w:tcPr>
          <w:p w14:paraId="5A3D2D82" w14:textId="77777777" w:rsidR="00096F3D" w:rsidRDefault="00000000">
            <w:r>
              <w:t>自动</w:t>
            </w:r>
          </w:p>
        </w:tc>
        <w:tc>
          <w:tcPr>
            <w:tcW w:w="1262" w:type="dxa"/>
            <w:vAlign w:val="center"/>
          </w:tcPr>
          <w:p w14:paraId="7807BBD9" w14:textId="77777777" w:rsidR="00096F3D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BBE7C0D" w14:textId="77777777" w:rsidR="00096F3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5A9E141" w14:textId="77777777" w:rsidR="00096F3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1334EFB" w14:textId="77777777" w:rsidR="00096F3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869E141" w14:textId="77777777" w:rsidR="00096F3D" w:rsidRDefault="00000000">
            <w:r>
              <w:t>－</w:t>
            </w:r>
          </w:p>
        </w:tc>
      </w:tr>
    </w:tbl>
    <w:p w14:paraId="2101A311" w14:textId="77777777" w:rsidR="00096F3D" w:rsidRDefault="00000000">
      <w:pPr>
        <w:pStyle w:val="2"/>
        <w:widowControl w:val="0"/>
      </w:pPr>
      <w:bookmarkStart w:id="83" w:name="_Toc179815905"/>
      <w:r>
        <w:t>制冷系统</w:t>
      </w:r>
      <w:bookmarkEnd w:id="83"/>
    </w:p>
    <w:p w14:paraId="56D98377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多联机/单元式空调能耗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096F3D" w14:paraId="60A2229C" w14:textId="77777777"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 w14:paraId="71954039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5CDBC4D" w14:textId="77777777" w:rsidR="00096F3D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0BD9789" w14:textId="77777777" w:rsidR="00096F3D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46B3A23" w14:textId="77777777" w:rsidR="00096F3D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096F3D" w14:paraId="6AE9EE61" w14:textId="77777777">
        <w:trPr>
          <w:jc w:val="center"/>
        </w:trPr>
        <w:tc>
          <w:tcPr>
            <w:tcW w:w="2196" w:type="dxa"/>
            <w:vAlign w:val="center"/>
          </w:tcPr>
          <w:p w14:paraId="4716A8F7" w14:textId="77777777" w:rsidR="00096F3D" w:rsidRDefault="00000000">
            <w:r>
              <w:t>自动</w:t>
            </w:r>
          </w:p>
        </w:tc>
        <w:tc>
          <w:tcPr>
            <w:tcW w:w="2190" w:type="dxa"/>
            <w:vAlign w:val="center"/>
          </w:tcPr>
          <w:p w14:paraId="4B5CF3F5" w14:textId="77777777" w:rsidR="00096F3D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4807CAE1" w14:textId="77777777" w:rsidR="00096F3D" w:rsidRDefault="00000000">
            <w:r>
              <w:t>188790</w:t>
            </w:r>
          </w:p>
        </w:tc>
        <w:tc>
          <w:tcPr>
            <w:tcW w:w="2473" w:type="dxa"/>
            <w:vAlign w:val="center"/>
          </w:tcPr>
          <w:p w14:paraId="6DFF0183" w14:textId="77777777" w:rsidR="00096F3D" w:rsidRDefault="00000000">
            <w:r>
              <w:t>47198</w:t>
            </w:r>
          </w:p>
        </w:tc>
      </w:tr>
    </w:tbl>
    <w:p w14:paraId="2B6AFFBE" w14:textId="77777777" w:rsidR="00096F3D" w:rsidRDefault="00000000">
      <w:pPr>
        <w:pStyle w:val="2"/>
        <w:widowControl w:val="0"/>
      </w:pPr>
      <w:bookmarkStart w:id="84" w:name="_Toc179815906"/>
      <w:r>
        <w:lastRenderedPageBreak/>
        <w:t>供暖系统</w:t>
      </w:r>
      <w:bookmarkEnd w:id="84"/>
    </w:p>
    <w:p w14:paraId="42E1E348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多联机/单元式热泵能耗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096F3D" w14:paraId="3D8677B2" w14:textId="77777777">
        <w:trPr>
          <w:jc w:val="center"/>
        </w:trPr>
        <w:tc>
          <w:tcPr>
            <w:tcW w:w="2196" w:type="dxa"/>
            <w:shd w:val="clear" w:color="auto" w:fill="E6E6E6"/>
            <w:vAlign w:val="center"/>
          </w:tcPr>
          <w:p w14:paraId="6ED91107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186F2B83" w14:textId="77777777" w:rsidR="00096F3D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BE4FEB4" w14:textId="77777777" w:rsidR="00096F3D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B0C2F7C" w14:textId="77777777" w:rsidR="00096F3D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096F3D" w14:paraId="0F3B5CE2" w14:textId="77777777">
        <w:trPr>
          <w:jc w:val="center"/>
        </w:trPr>
        <w:tc>
          <w:tcPr>
            <w:tcW w:w="2196" w:type="dxa"/>
            <w:vAlign w:val="center"/>
          </w:tcPr>
          <w:p w14:paraId="6AAAC4B9" w14:textId="77777777" w:rsidR="00096F3D" w:rsidRDefault="00000000">
            <w:r>
              <w:t>自动</w:t>
            </w:r>
          </w:p>
        </w:tc>
        <w:tc>
          <w:tcPr>
            <w:tcW w:w="2190" w:type="dxa"/>
            <w:vAlign w:val="center"/>
          </w:tcPr>
          <w:p w14:paraId="3449DDFA" w14:textId="77777777" w:rsidR="00096F3D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10D58176" w14:textId="77777777" w:rsidR="00096F3D" w:rsidRDefault="00000000">
            <w:r>
              <w:t>107197</w:t>
            </w:r>
          </w:p>
        </w:tc>
        <w:tc>
          <w:tcPr>
            <w:tcW w:w="2473" w:type="dxa"/>
            <w:vAlign w:val="center"/>
          </w:tcPr>
          <w:p w14:paraId="69D443D6" w14:textId="77777777" w:rsidR="00096F3D" w:rsidRDefault="00000000">
            <w:r>
              <w:t>26799</w:t>
            </w:r>
          </w:p>
        </w:tc>
      </w:tr>
    </w:tbl>
    <w:p w14:paraId="73671268" w14:textId="77777777" w:rsidR="00096F3D" w:rsidRDefault="00000000">
      <w:pPr>
        <w:pStyle w:val="2"/>
        <w:widowControl w:val="0"/>
      </w:pPr>
      <w:bookmarkStart w:id="85" w:name="_Toc179815907"/>
      <w:r>
        <w:t>空调风机</w:t>
      </w:r>
      <w:bookmarkEnd w:id="85"/>
    </w:p>
    <w:p w14:paraId="543A047C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独立新排风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96F3D" w14:paraId="711AAA72" w14:textId="77777777">
        <w:trPr>
          <w:jc w:val="center"/>
        </w:trPr>
        <w:tc>
          <w:tcPr>
            <w:tcW w:w="1635" w:type="dxa"/>
            <w:shd w:val="clear" w:color="auto" w:fill="E6E6E6"/>
            <w:vAlign w:val="center"/>
          </w:tcPr>
          <w:p w14:paraId="50CAE7AE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326E7DD" w14:textId="77777777" w:rsidR="00096F3D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699C11B" w14:textId="77777777" w:rsidR="00096F3D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3920F02" w14:textId="77777777" w:rsidR="00096F3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556B6A3" w14:textId="77777777" w:rsidR="00096F3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AA96F2C" w14:textId="77777777" w:rsidR="00096F3D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96F3D" w14:paraId="739E3098" w14:textId="77777777">
        <w:trPr>
          <w:jc w:val="center"/>
        </w:trPr>
        <w:tc>
          <w:tcPr>
            <w:tcW w:w="1635" w:type="dxa"/>
            <w:vAlign w:val="center"/>
          </w:tcPr>
          <w:p w14:paraId="2709D1D9" w14:textId="77777777" w:rsidR="00096F3D" w:rsidRDefault="00000000">
            <w:r>
              <w:t>自动</w:t>
            </w:r>
          </w:p>
        </w:tc>
        <w:tc>
          <w:tcPr>
            <w:tcW w:w="1415" w:type="dxa"/>
            <w:vAlign w:val="center"/>
          </w:tcPr>
          <w:p w14:paraId="3EC4442E" w14:textId="77777777" w:rsidR="00096F3D" w:rsidRDefault="00000000">
            <w:r>
              <w:t>9189</w:t>
            </w:r>
          </w:p>
        </w:tc>
        <w:tc>
          <w:tcPr>
            <w:tcW w:w="1794" w:type="dxa"/>
            <w:vAlign w:val="center"/>
          </w:tcPr>
          <w:p w14:paraId="0A786418" w14:textId="77777777" w:rsidR="00096F3D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7A495DB" w14:textId="77777777" w:rsidR="00096F3D" w:rsidRDefault="00000000">
            <w:r>
              <w:t>2205</w:t>
            </w:r>
          </w:p>
        </w:tc>
        <w:tc>
          <w:tcPr>
            <w:tcW w:w="1431" w:type="dxa"/>
            <w:vAlign w:val="center"/>
          </w:tcPr>
          <w:p w14:paraId="1015C1B0" w14:textId="77777777" w:rsidR="00096F3D" w:rsidRDefault="00000000">
            <w:r>
              <w:t>3000</w:t>
            </w:r>
          </w:p>
        </w:tc>
        <w:tc>
          <w:tcPr>
            <w:tcW w:w="1533" w:type="dxa"/>
            <w:vAlign w:val="center"/>
          </w:tcPr>
          <w:p w14:paraId="2DB42939" w14:textId="77777777" w:rsidR="00096F3D" w:rsidRDefault="00000000">
            <w:r>
              <w:t>6616</w:t>
            </w:r>
          </w:p>
        </w:tc>
      </w:tr>
      <w:tr w:rsidR="00096F3D" w14:paraId="25DC97B0" w14:textId="77777777">
        <w:trPr>
          <w:jc w:val="center"/>
        </w:trPr>
        <w:tc>
          <w:tcPr>
            <w:tcW w:w="7797" w:type="dxa"/>
            <w:gridSpan w:val="5"/>
            <w:vAlign w:val="center"/>
          </w:tcPr>
          <w:p w14:paraId="16BB1C99" w14:textId="77777777" w:rsidR="00096F3D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2344EA48" w14:textId="77777777" w:rsidR="00096F3D" w:rsidRDefault="00000000">
            <w:r>
              <w:t>6616</w:t>
            </w:r>
          </w:p>
        </w:tc>
      </w:tr>
    </w:tbl>
    <w:p w14:paraId="1AB3F203" w14:textId="77777777" w:rsidR="00096F3D" w:rsidRDefault="00096F3D"/>
    <w:tbl>
      <w:tblPr>
        <w:tblW w:w="93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96F3D" w14:paraId="5814B3AE" w14:textId="77777777">
        <w:trPr>
          <w:jc w:val="center"/>
        </w:trPr>
        <w:tc>
          <w:tcPr>
            <w:tcW w:w="1681" w:type="dxa"/>
            <w:shd w:val="clear" w:color="auto" w:fill="E6E6E6"/>
            <w:vAlign w:val="center"/>
          </w:tcPr>
          <w:p w14:paraId="045823FA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68DADA" w14:textId="77777777" w:rsidR="00096F3D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5A0BD68" w14:textId="77777777" w:rsidR="00096F3D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28EFAF4" w14:textId="77777777" w:rsidR="00096F3D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3E10A6" w14:textId="77777777" w:rsidR="00096F3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117803" w14:textId="77777777" w:rsidR="00096F3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335F56A" w14:textId="77777777" w:rsidR="00096F3D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96F3D" w14:paraId="26FA257B" w14:textId="77777777">
        <w:trPr>
          <w:jc w:val="center"/>
        </w:trPr>
        <w:tc>
          <w:tcPr>
            <w:tcW w:w="1681" w:type="dxa"/>
            <w:vAlign w:val="center"/>
          </w:tcPr>
          <w:p w14:paraId="2D3E01B0" w14:textId="77777777" w:rsidR="00096F3D" w:rsidRDefault="00000000">
            <w:r>
              <w:t>自动</w:t>
            </w:r>
          </w:p>
        </w:tc>
        <w:tc>
          <w:tcPr>
            <w:tcW w:w="1131" w:type="dxa"/>
            <w:vAlign w:val="center"/>
          </w:tcPr>
          <w:p w14:paraId="3ED390DC" w14:textId="77777777" w:rsidR="00096F3D" w:rsidRDefault="00000000">
            <w:r>
              <w:t>7351</w:t>
            </w:r>
          </w:p>
        </w:tc>
        <w:tc>
          <w:tcPr>
            <w:tcW w:w="990" w:type="dxa"/>
            <w:vAlign w:val="center"/>
          </w:tcPr>
          <w:p w14:paraId="55690C2E" w14:textId="77777777" w:rsidR="00096F3D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A052CC2" w14:textId="77777777" w:rsidR="00096F3D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392E577" w14:textId="77777777" w:rsidR="00096F3D" w:rsidRDefault="00000000">
            <w:r>
              <w:t>1764</w:t>
            </w:r>
          </w:p>
        </w:tc>
        <w:tc>
          <w:tcPr>
            <w:tcW w:w="1131" w:type="dxa"/>
            <w:vAlign w:val="center"/>
          </w:tcPr>
          <w:p w14:paraId="657A0203" w14:textId="77777777" w:rsidR="00096F3D" w:rsidRDefault="00000000">
            <w:r>
              <w:t>3000</w:t>
            </w:r>
          </w:p>
        </w:tc>
        <w:tc>
          <w:tcPr>
            <w:tcW w:w="1550" w:type="dxa"/>
            <w:vAlign w:val="center"/>
          </w:tcPr>
          <w:p w14:paraId="14AC09A1" w14:textId="77777777" w:rsidR="00096F3D" w:rsidRDefault="00000000">
            <w:r>
              <w:t>5293</w:t>
            </w:r>
          </w:p>
        </w:tc>
      </w:tr>
      <w:tr w:rsidR="00096F3D" w14:paraId="4AEE0249" w14:textId="77777777">
        <w:trPr>
          <w:jc w:val="center"/>
        </w:trPr>
        <w:tc>
          <w:tcPr>
            <w:tcW w:w="7761" w:type="dxa"/>
            <w:gridSpan w:val="6"/>
            <w:vAlign w:val="center"/>
          </w:tcPr>
          <w:p w14:paraId="657C97CE" w14:textId="77777777" w:rsidR="00096F3D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7D8958C" w14:textId="77777777" w:rsidR="00096F3D" w:rsidRDefault="00000000">
            <w:r>
              <w:t>5293</w:t>
            </w:r>
          </w:p>
        </w:tc>
      </w:tr>
    </w:tbl>
    <w:p w14:paraId="27DA900D" w14:textId="77777777" w:rsidR="00096F3D" w:rsidRDefault="00000000">
      <w:pPr>
        <w:pStyle w:val="2"/>
        <w:widowControl w:val="0"/>
      </w:pPr>
      <w:bookmarkStart w:id="86" w:name="_Toc179815908"/>
      <w:r>
        <w:t>照明</w:t>
      </w:r>
      <w:bookmarkEnd w:id="86"/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96F3D" w14:paraId="3025CD7A" w14:textId="77777777">
        <w:trPr>
          <w:jc w:val="center"/>
        </w:trPr>
        <w:tc>
          <w:tcPr>
            <w:tcW w:w="3135" w:type="dxa"/>
            <w:shd w:val="clear" w:color="auto" w:fill="E6E6E6"/>
            <w:vAlign w:val="center"/>
          </w:tcPr>
          <w:p w14:paraId="06D4FAEC" w14:textId="77777777" w:rsidR="00096F3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AAEC0D" w14:textId="77777777" w:rsidR="00096F3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2E9107" w14:textId="77777777" w:rsidR="00096F3D" w:rsidRDefault="00000000">
            <w:pPr>
              <w:jc w:val="center"/>
            </w:pPr>
            <w:r>
              <w:t>房间数量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87E9F5E" w14:textId="77777777" w:rsidR="00096F3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CB4D395" w14:textId="77777777" w:rsidR="00096F3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96F3D" w14:paraId="4D4B452B" w14:textId="77777777">
        <w:trPr>
          <w:jc w:val="center"/>
        </w:trPr>
        <w:tc>
          <w:tcPr>
            <w:tcW w:w="3135" w:type="dxa"/>
            <w:vAlign w:val="center"/>
          </w:tcPr>
          <w:p w14:paraId="35488CB3" w14:textId="77777777" w:rsidR="00096F3D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3B4A7E87" w14:textId="77777777" w:rsidR="00096F3D" w:rsidRDefault="00000000">
            <w:r>
              <w:t>18.90</w:t>
            </w:r>
          </w:p>
        </w:tc>
        <w:tc>
          <w:tcPr>
            <w:tcW w:w="1131" w:type="dxa"/>
            <w:vAlign w:val="center"/>
          </w:tcPr>
          <w:p w14:paraId="33E4D02B" w14:textId="77777777" w:rsidR="00096F3D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6C12D444" w14:textId="77777777" w:rsidR="00096F3D" w:rsidRDefault="00000000">
            <w:r>
              <w:t>375</w:t>
            </w:r>
          </w:p>
        </w:tc>
        <w:tc>
          <w:tcPr>
            <w:tcW w:w="1862" w:type="dxa"/>
            <w:vAlign w:val="center"/>
          </w:tcPr>
          <w:p w14:paraId="29661BF5" w14:textId="77777777" w:rsidR="00096F3D" w:rsidRDefault="00000000">
            <w:r>
              <w:t>7087</w:t>
            </w:r>
          </w:p>
        </w:tc>
      </w:tr>
      <w:tr w:rsidR="00096F3D" w14:paraId="386BAD81" w14:textId="77777777">
        <w:trPr>
          <w:jc w:val="center"/>
        </w:trPr>
        <w:tc>
          <w:tcPr>
            <w:tcW w:w="3135" w:type="dxa"/>
            <w:vAlign w:val="center"/>
          </w:tcPr>
          <w:p w14:paraId="5BA9612E" w14:textId="77777777" w:rsidR="00096F3D" w:rsidRDefault="00000000">
            <w:r>
              <w:t>办公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0C020465" w14:textId="77777777" w:rsidR="00096F3D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446F52A2" w14:textId="77777777" w:rsidR="00096F3D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DC1F6AD" w14:textId="77777777" w:rsidR="00096F3D" w:rsidRDefault="00000000">
            <w:r>
              <w:t>18</w:t>
            </w:r>
          </w:p>
        </w:tc>
        <w:tc>
          <w:tcPr>
            <w:tcW w:w="1862" w:type="dxa"/>
            <w:vAlign w:val="center"/>
          </w:tcPr>
          <w:p w14:paraId="15214549" w14:textId="77777777" w:rsidR="00096F3D" w:rsidRDefault="00000000">
            <w:r>
              <w:t>154</w:t>
            </w:r>
          </w:p>
        </w:tc>
      </w:tr>
      <w:tr w:rsidR="00096F3D" w14:paraId="59C9B5A6" w14:textId="77777777">
        <w:trPr>
          <w:jc w:val="center"/>
        </w:trPr>
        <w:tc>
          <w:tcPr>
            <w:tcW w:w="3135" w:type="dxa"/>
            <w:vAlign w:val="center"/>
          </w:tcPr>
          <w:p w14:paraId="15EBF93E" w14:textId="77777777" w:rsidR="00096F3D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18C58F06" w14:textId="77777777" w:rsidR="00096F3D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6E0CA84D" w14:textId="77777777" w:rsidR="00096F3D" w:rsidRDefault="00000000">
            <w:r>
              <w:t>39</w:t>
            </w:r>
          </w:p>
        </w:tc>
        <w:tc>
          <w:tcPr>
            <w:tcW w:w="1522" w:type="dxa"/>
            <w:vAlign w:val="center"/>
          </w:tcPr>
          <w:p w14:paraId="76A18AFB" w14:textId="77777777" w:rsidR="00096F3D" w:rsidRDefault="00000000">
            <w:r>
              <w:t>1800</w:t>
            </w:r>
          </w:p>
        </w:tc>
        <w:tc>
          <w:tcPr>
            <w:tcW w:w="1862" w:type="dxa"/>
            <w:vAlign w:val="center"/>
          </w:tcPr>
          <w:p w14:paraId="2E5DA683" w14:textId="77777777" w:rsidR="00096F3D" w:rsidRDefault="00000000">
            <w:r>
              <w:t>24196</w:t>
            </w:r>
          </w:p>
        </w:tc>
      </w:tr>
      <w:tr w:rsidR="00096F3D" w14:paraId="44F0EB5C" w14:textId="77777777">
        <w:trPr>
          <w:jc w:val="center"/>
        </w:trPr>
        <w:tc>
          <w:tcPr>
            <w:tcW w:w="3135" w:type="dxa"/>
            <w:vAlign w:val="center"/>
          </w:tcPr>
          <w:p w14:paraId="2A4A74C7" w14:textId="77777777" w:rsidR="00096F3D" w:rsidRDefault="00000000">
            <w:r>
              <w:t>办公</w:t>
            </w:r>
            <w:r>
              <w:t>-</w:t>
            </w:r>
            <w:r>
              <w:t>空房间</w:t>
            </w:r>
          </w:p>
        </w:tc>
        <w:tc>
          <w:tcPr>
            <w:tcW w:w="1697" w:type="dxa"/>
            <w:vAlign w:val="center"/>
          </w:tcPr>
          <w:p w14:paraId="056EB71C" w14:textId="77777777" w:rsidR="00096F3D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3736539" w14:textId="77777777" w:rsidR="00096F3D" w:rsidRDefault="00000000">
            <w:r>
              <w:t>19</w:t>
            </w:r>
          </w:p>
        </w:tc>
        <w:tc>
          <w:tcPr>
            <w:tcW w:w="1522" w:type="dxa"/>
            <w:vAlign w:val="center"/>
          </w:tcPr>
          <w:p w14:paraId="7CFEEA16" w14:textId="77777777" w:rsidR="00096F3D" w:rsidRDefault="00000000">
            <w:r>
              <w:t>182</w:t>
            </w:r>
          </w:p>
        </w:tc>
        <w:tc>
          <w:tcPr>
            <w:tcW w:w="1862" w:type="dxa"/>
            <w:vAlign w:val="center"/>
          </w:tcPr>
          <w:p w14:paraId="5A67388A" w14:textId="77777777" w:rsidR="00096F3D" w:rsidRDefault="00000000">
            <w:r>
              <w:t>0</w:t>
            </w:r>
          </w:p>
        </w:tc>
      </w:tr>
      <w:tr w:rsidR="00096F3D" w14:paraId="7A024F09" w14:textId="77777777">
        <w:trPr>
          <w:jc w:val="center"/>
        </w:trPr>
        <w:tc>
          <w:tcPr>
            <w:tcW w:w="3135" w:type="dxa"/>
            <w:vAlign w:val="center"/>
          </w:tcPr>
          <w:p w14:paraId="69821178" w14:textId="77777777" w:rsidR="00096F3D" w:rsidRDefault="00000000">
            <w:r>
              <w:t>办公</w:t>
            </w:r>
            <w:r>
              <w:t>-</w:t>
            </w:r>
            <w:r>
              <w:t>设备间</w:t>
            </w:r>
          </w:p>
        </w:tc>
        <w:tc>
          <w:tcPr>
            <w:tcW w:w="1697" w:type="dxa"/>
            <w:vAlign w:val="center"/>
          </w:tcPr>
          <w:p w14:paraId="3DE51BC2" w14:textId="77777777" w:rsidR="00096F3D" w:rsidRDefault="00000000">
            <w:r>
              <w:t>36.00</w:t>
            </w:r>
          </w:p>
        </w:tc>
        <w:tc>
          <w:tcPr>
            <w:tcW w:w="1131" w:type="dxa"/>
            <w:vAlign w:val="center"/>
          </w:tcPr>
          <w:p w14:paraId="1966C249" w14:textId="77777777" w:rsidR="00096F3D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6383813" w14:textId="77777777" w:rsidR="00096F3D" w:rsidRDefault="00000000">
            <w:r>
              <w:t>54</w:t>
            </w:r>
          </w:p>
        </w:tc>
        <w:tc>
          <w:tcPr>
            <w:tcW w:w="1862" w:type="dxa"/>
            <w:vAlign w:val="center"/>
          </w:tcPr>
          <w:p w14:paraId="05CBE44F" w14:textId="77777777" w:rsidR="00096F3D" w:rsidRDefault="00000000">
            <w:r>
              <w:t>1961</w:t>
            </w:r>
          </w:p>
        </w:tc>
      </w:tr>
      <w:tr w:rsidR="00096F3D" w14:paraId="3106A3BD" w14:textId="77777777">
        <w:trPr>
          <w:jc w:val="center"/>
        </w:trPr>
        <w:tc>
          <w:tcPr>
            <w:tcW w:w="3135" w:type="dxa"/>
            <w:vAlign w:val="center"/>
          </w:tcPr>
          <w:p w14:paraId="459F1025" w14:textId="77777777" w:rsidR="00096F3D" w:rsidRDefault="0000000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14:paraId="023B294C" w14:textId="77777777" w:rsidR="00096F3D" w:rsidRDefault="00000000">
            <w:r>
              <w:t>8.27</w:t>
            </w:r>
          </w:p>
        </w:tc>
        <w:tc>
          <w:tcPr>
            <w:tcW w:w="1131" w:type="dxa"/>
            <w:vAlign w:val="center"/>
          </w:tcPr>
          <w:p w14:paraId="32ABF185" w14:textId="77777777" w:rsidR="00096F3D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095D5BE8" w14:textId="77777777" w:rsidR="00096F3D" w:rsidRDefault="00000000">
            <w:r>
              <w:t>799</w:t>
            </w:r>
          </w:p>
        </w:tc>
        <w:tc>
          <w:tcPr>
            <w:tcW w:w="1862" w:type="dxa"/>
            <w:vAlign w:val="center"/>
          </w:tcPr>
          <w:p w14:paraId="5D9B7C91" w14:textId="77777777" w:rsidR="00096F3D" w:rsidRDefault="00000000">
            <w:r>
              <w:t>6609</w:t>
            </w:r>
          </w:p>
        </w:tc>
      </w:tr>
      <w:tr w:rsidR="00096F3D" w14:paraId="0352F6E7" w14:textId="77777777">
        <w:trPr>
          <w:jc w:val="center"/>
        </w:trPr>
        <w:tc>
          <w:tcPr>
            <w:tcW w:w="7485" w:type="dxa"/>
            <w:gridSpan w:val="4"/>
            <w:vAlign w:val="center"/>
          </w:tcPr>
          <w:p w14:paraId="66C45410" w14:textId="77777777" w:rsidR="00096F3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4D9D1D1" w14:textId="77777777" w:rsidR="00096F3D" w:rsidRDefault="00000000">
            <w:r>
              <w:t>40006</w:t>
            </w:r>
          </w:p>
        </w:tc>
      </w:tr>
    </w:tbl>
    <w:p w14:paraId="20D6A355" w14:textId="77777777" w:rsidR="00096F3D" w:rsidRDefault="00000000">
      <w:pPr>
        <w:pStyle w:val="2"/>
        <w:widowControl w:val="0"/>
      </w:pPr>
      <w:bookmarkStart w:id="87" w:name="_Toc179815909"/>
      <w:r>
        <w:t>负荷分项统计</w:t>
      </w:r>
      <w:bookmarkEnd w:id="87"/>
    </w:p>
    <w:tbl>
      <w:tblPr>
        <w:tblW w:w="92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131"/>
        <w:gridCol w:w="1131"/>
        <w:gridCol w:w="990"/>
        <w:gridCol w:w="1229"/>
        <w:gridCol w:w="1178"/>
        <w:gridCol w:w="990"/>
        <w:gridCol w:w="1109"/>
      </w:tblGrid>
      <w:tr w:rsidR="00096F3D" w14:paraId="41AADF6A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6544BC2F" w14:textId="77777777" w:rsidR="00096F3D" w:rsidRDefault="00000000">
            <w:pPr>
              <w:jc w:val="center"/>
            </w:pPr>
            <w:r>
              <w:t>分类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F452C9" w14:textId="77777777" w:rsidR="00096F3D" w:rsidRDefault="00000000">
            <w:pPr>
              <w:jc w:val="center"/>
            </w:pPr>
            <w:r>
              <w:t>围护传热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189839" w14:textId="77777777" w:rsidR="00096F3D" w:rsidRDefault="00000000">
            <w:pPr>
              <w:jc w:val="center"/>
            </w:pPr>
            <w:r>
              <w:t>室内得热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94AD2D" w14:textId="77777777" w:rsidR="00096F3D" w:rsidRDefault="00000000">
            <w:pPr>
              <w:jc w:val="center"/>
            </w:pPr>
            <w:r>
              <w:t>窗日射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4C49BE6" w14:textId="77777777" w:rsidR="00096F3D" w:rsidRDefault="00000000">
            <w:pPr>
              <w:jc w:val="center"/>
            </w:pPr>
            <w:r>
              <w:t>不利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759D8677" w14:textId="77777777" w:rsidR="00096F3D" w:rsidRDefault="00000000">
            <w:pPr>
              <w:jc w:val="center"/>
            </w:pPr>
            <w:r>
              <w:t>有利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3C811C" w14:textId="77777777" w:rsidR="00096F3D" w:rsidRDefault="00000000">
            <w:pPr>
              <w:jc w:val="center"/>
            </w:pPr>
            <w:r>
              <w:t>热回收</w:t>
            </w:r>
          </w:p>
        </w:tc>
        <w:tc>
          <w:tcPr>
            <w:tcW w:w="1109" w:type="dxa"/>
            <w:shd w:val="clear" w:color="auto" w:fill="E6E6E6"/>
            <w:vAlign w:val="center"/>
          </w:tcPr>
          <w:p w14:paraId="2731EF02" w14:textId="77777777" w:rsidR="00096F3D" w:rsidRDefault="00000000">
            <w:pPr>
              <w:jc w:val="center"/>
            </w:pPr>
            <w:r>
              <w:t>合计</w:t>
            </w:r>
          </w:p>
        </w:tc>
      </w:tr>
      <w:tr w:rsidR="00096F3D" w14:paraId="0F1D8690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5349CE7B" w14:textId="77777777" w:rsidR="00096F3D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8330E1" w14:textId="77777777" w:rsidR="00096F3D" w:rsidRDefault="00000000">
            <w:pPr>
              <w:jc w:val="center"/>
            </w:pPr>
            <w:r>
              <w:t>-44.05</w:t>
            </w:r>
          </w:p>
        </w:tc>
        <w:tc>
          <w:tcPr>
            <w:tcW w:w="1131" w:type="dxa"/>
            <w:vAlign w:val="center"/>
          </w:tcPr>
          <w:p w14:paraId="30F70CAB" w14:textId="77777777" w:rsidR="00096F3D" w:rsidRDefault="00000000">
            <w:pPr>
              <w:jc w:val="center"/>
            </w:pPr>
            <w:r>
              <w:t>15.61</w:t>
            </w:r>
          </w:p>
        </w:tc>
        <w:tc>
          <w:tcPr>
            <w:tcW w:w="990" w:type="dxa"/>
            <w:vAlign w:val="center"/>
          </w:tcPr>
          <w:p w14:paraId="10ADC94D" w14:textId="77777777" w:rsidR="00096F3D" w:rsidRDefault="00000000">
            <w:pPr>
              <w:jc w:val="center"/>
            </w:pPr>
            <w:r>
              <w:t>9.06</w:t>
            </w:r>
          </w:p>
        </w:tc>
        <w:tc>
          <w:tcPr>
            <w:tcW w:w="1228" w:type="dxa"/>
            <w:vAlign w:val="center"/>
          </w:tcPr>
          <w:p w14:paraId="761045E4" w14:textId="77777777" w:rsidR="00096F3D" w:rsidRDefault="00000000">
            <w:pPr>
              <w:jc w:val="center"/>
            </w:pPr>
            <w:r>
              <w:t>-12.97</w:t>
            </w:r>
          </w:p>
        </w:tc>
        <w:tc>
          <w:tcPr>
            <w:tcW w:w="1177" w:type="dxa"/>
            <w:vAlign w:val="center"/>
          </w:tcPr>
          <w:p w14:paraId="6956417F" w14:textId="77777777" w:rsidR="00096F3D" w:rsidRDefault="00000000">
            <w:pPr>
              <w:jc w:val="center"/>
            </w:pPr>
            <w:r>
              <w:t>—</w:t>
            </w:r>
          </w:p>
        </w:tc>
        <w:tc>
          <w:tcPr>
            <w:tcW w:w="990" w:type="dxa"/>
            <w:vAlign w:val="center"/>
          </w:tcPr>
          <w:p w14:paraId="2D1BA724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18E7C92D" w14:textId="77777777" w:rsidR="00096F3D" w:rsidRDefault="00000000">
            <w:r>
              <w:t>-32.36</w:t>
            </w:r>
          </w:p>
        </w:tc>
      </w:tr>
      <w:tr w:rsidR="00096F3D" w14:paraId="27C4FDA4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7ABFF32A" w14:textId="77777777" w:rsidR="00096F3D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E07C95" w14:textId="77777777" w:rsidR="00096F3D" w:rsidRDefault="00000000">
            <w:pPr>
              <w:jc w:val="center"/>
            </w:pPr>
            <w:r>
              <w:t>3.10</w:t>
            </w:r>
          </w:p>
        </w:tc>
        <w:tc>
          <w:tcPr>
            <w:tcW w:w="1131" w:type="dxa"/>
            <w:vAlign w:val="center"/>
          </w:tcPr>
          <w:p w14:paraId="2F183061" w14:textId="77777777" w:rsidR="00096F3D" w:rsidRDefault="00000000">
            <w:pPr>
              <w:jc w:val="center"/>
            </w:pPr>
            <w:r>
              <w:t>26.60</w:t>
            </w:r>
          </w:p>
        </w:tc>
        <w:tc>
          <w:tcPr>
            <w:tcW w:w="990" w:type="dxa"/>
            <w:vAlign w:val="center"/>
          </w:tcPr>
          <w:p w14:paraId="4E04C152" w14:textId="77777777" w:rsidR="00096F3D" w:rsidRDefault="00000000">
            <w:pPr>
              <w:jc w:val="center"/>
            </w:pPr>
            <w:r>
              <w:t>12.47</w:t>
            </w:r>
          </w:p>
        </w:tc>
        <w:tc>
          <w:tcPr>
            <w:tcW w:w="1228" w:type="dxa"/>
            <w:vAlign w:val="center"/>
          </w:tcPr>
          <w:p w14:paraId="27793697" w14:textId="77777777" w:rsidR="00096F3D" w:rsidRDefault="00000000">
            <w:pPr>
              <w:jc w:val="center"/>
            </w:pPr>
            <w:r>
              <w:t>16.82</w:t>
            </w:r>
          </w:p>
        </w:tc>
        <w:tc>
          <w:tcPr>
            <w:tcW w:w="1177" w:type="dxa"/>
            <w:vAlign w:val="center"/>
          </w:tcPr>
          <w:p w14:paraId="7030037D" w14:textId="77777777" w:rsidR="00096F3D" w:rsidRDefault="00000000">
            <w:pPr>
              <w:jc w:val="center"/>
            </w:pPr>
            <w:r>
              <w:t>-2.01</w:t>
            </w:r>
          </w:p>
        </w:tc>
        <w:tc>
          <w:tcPr>
            <w:tcW w:w="990" w:type="dxa"/>
            <w:vAlign w:val="center"/>
          </w:tcPr>
          <w:p w14:paraId="7D02BAEF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6CCA4BA6" w14:textId="77777777" w:rsidR="00096F3D" w:rsidRDefault="00000000">
            <w:r>
              <w:t>56.99</w:t>
            </w:r>
          </w:p>
        </w:tc>
      </w:tr>
    </w:tbl>
    <w:p w14:paraId="4B434A6E" w14:textId="77777777" w:rsidR="00096F3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84EBDC4" wp14:editId="4FD2C951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2D3C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6481FC58" wp14:editId="69BAA697">
            <wp:extent cx="5667375" cy="2695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33761" w14:textId="77777777" w:rsidR="00096F3D" w:rsidRDefault="00000000">
      <w:pPr>
        <w:pStyle w:val="2"/>
      </w:pPr>
      <w:bookmarkStart w:id="88" w:name="_Toc179815910"/>
      <w:r>
        <w:t>逐月负荷表</w:t>
      </w:r>
      <w:bookmarkEnd w:id="88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96F3D" w14:paraId="2C0FC38E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18806353" w14:textId="77777777" w:rsidR="00096F3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6F2DE3" w14:textId="77777777" w:rsidR="00096F3D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4022ED" w14:textId="77777777" w:rsidR="00096F3D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88A02E" w14:textId="77777777" w:rsidR="00096F3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760CDB" w14:textId="77777777" w:rsidR="00096F3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D8090C" w14:textId="77777777" w:rsidR="00096F3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4DFE2E1" w14:textId="77777777" w:rsidR="00096F3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96F3D" w14:paraId="2BA40EB7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73CDF50D" w14:textId="77777777" w:rsidR="00096F3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3EE517" w14:textId="77777777" w:rsidR="00096F3D" w:rsidRDefault="00000000">
            <w:pPr>
              <w:jc w:val="right"/>
            </w:pPr>
            <w:r>
              <w:t>29185</w:t>
            </w:r>
          </w:p>
        </w:tc>
        <w:tc>
          <w:tcPr>
            <w:tcW w:w="1188" w:type="dxa"/>
            <w:vAlign w:val="center"/>
          </w:tcPr>
          <w:p w14:paraId="6AE77673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B8047A" w14:textId="77777777" w:rsidR="00096F3D" w:rsidRDefault="00000000">
            <w:pPr>
              <w:jc w:val="right"/>
            </w:pPr>
            <w:r>
              <w:t>342.589</w:t>
            </w:r>
          </w:p>
        </w:tc>
        <w:tc>
          <w:tcPr>
            <w:tcW w:w="1862" w:type="dxa"/>
            <w:vAlign w:val="center"/>
          </w:tcPr>
          <w:p w14:paraId="4A9088F9" w14:textId="77777777" w:rsidR="00096F3D" w:rsidRDefault="00000000">
            <w:r>
              <w:t>1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E38B54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64EB4F" w14:textId="77777777" w:rsidR="00096F3D" w:rsidRDefault="00000000">
            <w:r>
              <w:t>--</w:t>
            </w:r>
          </w:p>
        </w:tc>
      </w:tr>
      <w:tr w:rsidR="00096F3D" w14:paraId="5E511A83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4FD5543A" w14:textId="77777777" w:rsidR="00096F3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0D156E" w14:textId="77777777" w:rsidR="00096F3D" w:rsidRDefault="00000000">
            <w:pPr>
              <w:jc w:val="right"/>
            </w:pPr>
            <w:r>
              <w:t>24545</w:t>
            </w:r>
          </w:p>
        </w:tc>
        <w:tc>
          <w:tcPr>
            <w:tcW w:w="1188" w:type="dxa"/>
            <w:vAlign w:val="center"/>
          </w:tcPr>
          <w:p w14:paraId="7EFBE710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DC434E" w14:textId="77777777" w:rsidR="00096F3D" w:rsidRDefault="00000000">
            <w:pPr>
              <w:jc w:val="right"/>
            </w:pPr>
            <w:r>
              <w:rPr>
                <w:color w:val="FF0000"/>
              </w:rPr>
              <w:t>365.114</w:t>
            </w:r>
          </w:p>
        </w:tc>
        <w:tc>
          <w:tcPr>
            <w:tcW w:w="1862" w:type="dxa"/>
            <w:vAlign w:val="center"/>
          </w:tcPr>
          <w:p w14:paraId="3D0ECFCB" w14:textId="77777777" w:rsidR="00096F3D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C466B05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849B93" w14:textId="77777777" w:rsidR="00096F3D" w:rsidRDefault="00000000">
            <w:r>
              <w:t>--</w:t>
            </w:r>
          </w:p>
        </w:tc>
      </w:tr>
      <w:tr w:rsidR="00096F3D" w14:paraId="6E201A0B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872F1B3" w14:textId="77777777" w:rsidR="00096F3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AF3F44" w14:textId="77777777" w:rsidR="00096F3D" w:rsidRDefault="00000000">
            <w:pPr>
              <w:jc w:val="right"/>
            </w:pPr>
            <w:r>
              <w:t>24730</w:t>
            </w:r>
          </w:p>
        </w:tc>
        <w:tc>
          <w:tcPr>
            <w:tcW w:w="1188" w:type="dxa"/>
            <w:vAlign w:val="center"/>
          </w:tcPr>
          <w:p w14:paraId="0A1AC203" w14:textId="77777777" w:rsidR="00096F3D" w:rsidRDefault="00000000">
            <w:pPr>
              <w:jc w:val="right"/>
            </w:pPr>
            <w:r>
              <w:t>391</w:t>
            </w:r>
          </w:p>
        </w:tc>
        <w:tc>
          <w:tcPr>
            <w:tcW w:w="1188" w:type="dxa"/>
            <w:vAlign w:val="center"/>
          </w:tcPr>
          <w:p w14:paraId="3F91AA4E" w14:textId="77777777" w:rsidR="00096F3D" w:rsidRDefault="00000000">
            <w:pPr>
              <w:jc w:val="right"/>
            </w:pPr>
            <w:r>
              <w:t>344.984</w:t>
            </w:r>
          </w:p>
        </w:tc>
        <w:tc>
          <w:tcPr>
            <w:tcW w:w="1862" w:type="dxa"/>
            <w:vAlign w:val="center"/>
          </w:tcPr>
          <w:p w14:paraId="523F5B89" w14:textId="77777777" w:rsidR="00096F3D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3A77181" w14:textId="77777777" w:rsidR="00096F3D" w:rsidRDefault="00000000">
            <w:pPr>
              <w:jc w:val="right"/>
            </w:pPr>
            <w:r>
              <w:t>66.636</w:t>
            </w:r>
          </w:p>
        </w:tc>
        <w:tc>
          <w:tcPr>
            <w:tcW w:w="1862" w:type="dxa"/>
            <w:vAlign w:val="center"/>
          </w:tcPr>
          <w:p w14:paraId="29BA60CB" w14:textId="77777777" w:rsidR="00096F3D" w:rsidRDefault="00000000">
            <w:r>
              <w:t>3</w:t>
            </w:r>
            <w:r>
              <w:t>月</w:t>
            </w:r>
            <w:r>
              <w:t>15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096F3D" w14:paraId="633CC665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0941114" w14:textId="77777777" w:rsidR="00096F3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601A7D" w14:textId="77777777" w:rsidR="00096F3D" w:rsidRDefault="00000000">
            <w:pPr>
              <w:jc w:val="right"/>
            </w:pPr>
            <w:r>
              <w:t>9857</w:t>
            </w:r>
          </w:p>
        </w:tc>
        <w:tc>
          <w:tcPr>
            <w:tcW w:w="1188" w:type="dxa"/>
            <w:vAlign w:val="center"/>
          </w:tcPr>
          <w:p w14:paraId="20E4E84E" w14:textId="77777777" w:rsidR="00096F3D" w:rsidRDefault="00000000">
            <w:pPr>
              <w:jc w:val="right"/>
            </w:pPr>
            <w:r>
              <w:t>998</w:t>
            </w:r>
          </w:p>
        </w:tc>
        <w:tc>
          <w:tcPr>
            <w:tcW w:w="1188" w:type="dxa"/>
            <w:vAlign w:val="center"/>
          </w:tcPr>
          <w:p w14:paraId="08B0C956" w14:textId="77777777" w:rsidR="00096F3D" w:rsidRDefault="00000000">
            <w:pPr>
              <w:jc w:val="right"/>
            </w:pPr>
            <w:r>
              <w:t>254.235</w:t>
            </w:r>
          </w:p>
        </w:tc>
        <w:tc>
          <w:tcPr>
            <w:tcW w:w="1862" w:type="dxa"/>
            <w:vAlign w:val="center"/>
          </w:tcPr>
          <w:p w14:paraId="0128A949" w14:textId="77777777" w:rsidR="00096F3D" w:rsidRDefault="00000000">
            <w:r>
              <w:t>4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F2FC1C" w14:textId="77777777" w:rsidR="00096F3D" w:rsidRDefault="00000000">
            <w:pPr>
              <w:jc w:val="right"/>
            </w:pPr>
            <w:r>
              <w:t>68.099</w:t>
            </w:r>
          </w:p>
        </w:tc>
        <w:tc>
          <w:tcPr>
            <w:tcW w:w="1862" w:type="dxa"/>
            <w:vAlign w:val="center"/>
          </w:tcPr>
          <w:p w14:paraId="77BE868D" w14:textId="77777777" w:rsidR="00096F3D" w:rsidRDefault="00000000">
            <w:r>
              <w:t>4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096F3D" w14:paraId="2F0F88B9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D93F9F8" w14:textId="77777777" w:rsidR="00096F3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E95A70" w14:textId="77777777" w:rsidR="00096F3D" w:rsidRDefault="00000000">
            <w:pPr>
              <w:jc w:val="right"/>
            </w:pPr>
            <w:r>
              <w:t>1618</w:t>
            </w:r>
          </w:p>
        </w:tc>
        <w:tc>
          <w:tcPr>
            <w:tcW w:w="1188" w:type="dxa"/>
            <w:vAlign w:val="center"/>
          </w:tcPr>
          <w:p w14:paraId="333F4F22" w14:textId="77777777" w:rsidR="00096F3D" w:rsidRDefault="00000000">
            <w:pPr>
              <w:jc w:val="right"/>
            </w:pPr>
            <w:r>
              <w:t>8493</w:t>
            </w:r>
          </w:p>
        </w:tc>
        <w:tc>
          <w:tcPr>
            <w:tcW w:w="1188" w:type="dxa"/>
            <w:vAlign w:val="center"/>
          </w:tcPr>
          <w:p w14:paraId="1ECB9A07" w14:textId="77777777" w:rsidR="00096F3D" w:rsidRDefault="00000000">
            <w:pPr>
              <w:jc w:val="right"/>
            </w:pPr>
            <w:r>
              <w:t>62.795</w:t>
            </w:r>
          </w:p>
        </w:tc>
        <w:tc>
          <w:tcPr>
            <w:tcW w:w="1862" w:type="dxa"/>
            <w:vAlign w:val="center"/>
          </w:tcPr>
          <w:p w14:paraId="03E0CDBF" w14:textId="77777777" w:rsidR="00096F3D" w:rsidRDefault="00000000">
            <w:r>
              <w:t>5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241CBA3" w14:textId="77777777" w:rsidR="00096F3D" w:rsidRDefault="00000000">
            <w:pPr>
              <w:jc w:val="right"/>
            </w:pPr>
            <w:r>
              <w:t>153.828</w:t>
            </w:r>
          </w:p>
        </w:tc>
        <w:tc>
          <w:tcPr>
            <w:tcW w:w="1862" w:type="dxa"/>
            <w:vAlign w:val="center"/>
          </w:tcPr>
          <w:p w14:paraId="112E0F59" w14:textId="77777777" w:rsidR="00096F3D" w:rsidRDefault="00000000">
            <w:r>
              <w:t>5</w:t>
            </w:r>
            <w:r>
              <w:t>月</w:t>
            </w:r>
            <w:r>
              <w:t>10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96F3D" w14:paraId="24EF3AF3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01FCEE50" w14:textId="77777777" w:rsidR="00096F3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4F2304" w14:textId="77777777" w:rsidR="00096F3D" w:rsidRDefault="00000000">
            <w:pPr>
              <w:jc w:val="right"/>
            </w:pPr>
            <w:r>
              <w:t>110</w:t>
            </w:r>
          </w:p>
        </w:tc>
        <w:tc>
          <w:tcPr>
            <w:tcW w:w="1188" w:type="dxa"/>
            <w:vAlign w:val="center"/>
          </w:tcPr>
          <w:p w14:paraId="79FF33E2" w14:textId="77777777" w:rsidR="00096F3D" w:rsidRDefault="00000000">
            <w:pPr>
              <w:jc w:val="right"/>
            </w:pPr>
            <w:r>
              <w:t>16909</w:t>
            </w:r>
          </w:p>
        </w:tc>
        <w:tc>
          <w:tcPr>
            <w:tcW w:w="1188" w:type="dxa"/>
            <w:vAlign w:val="center"/>
          </w:tcPr>
          <w:p w14:paraId="4E76575E" w14:textId="77777777" w:rsidR="00096F3D" w:rsidRDefault="00000000">
            <w:pPr>
              <w:jc w:val="right"/>
            </w:pPr>
            <w:r>
              <w:t>36.858</w:t>
            </w:r>
          </w:p>
        </w:tc>
        <w:tc>
          <w:tcPr>
            <w:tcW w:w="1862" w:type="dxa"/>
            <w:vAlign w:val="center"/>
          </w:tcPr>
          <w:p w14:paraId="2D028B24" w14:textId="77777777" w:rsidR="00096F3D" w:rsidRDefault="00000000">
            <w:r>
              <w:t>6</w:t>
            </w:r>
            <w:r>
              <w:t>月</w:t>
            </w:r>
            <w:r>
              <w:t>10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A09D53" w14:textId="77777777" w:rsidR="00096F3D" w:rsidRDefault="00000000">
            <w:pPr>
              <w:jc w:val="right"/>
            </w:pPr>
            <w:r>
              <w:t>191.663</w:t>
            </w:r>
          </w:p>
        </w:tc>
        <w:tc>
          <w:tcPr>
            <w:tcW w:w="1862" w:type="dxa"/>
            <w:vAlign w:val="center"/>
          </w:tcPr>
          <w:p w14:paraId="0DC04A4E" w14:textId="77777777" w:rsidR="00096F3D" w:rsidRDefault="00000000">
            <w:r>
              <w:t>6</w:t>
            </w:r>
            <w:r>
              <w:t>月</w:t>
            </w:r>
            <w:r>
              <w:t>6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96F3D" w14:paraId="22656D72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08B540FE" w14:textId="77777777" w:rsidR="00096F3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8AF30B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9AAB42" w14:textId="77777777" w:rsidR="00096F3D" w:rsidRDefault="00000000">
            <w:pPr>
              <w:jc w:val="right"/>
            </w:pPr>
            <w:r>
              <w:t>51562</w:t>
            </w:r>
          </w:p>
        </w:tc>
        <w:tc>
          <w:tcPr>
            <w:tcW w:w="1188" w:type="dxa"/>
            <w:vAlign w:val="center"/>
          </w:tcPr>
          <w:p w14:paraId="6DA90101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987123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E39033C" w14:textId="77777777" w:rsidR="00096F3D" w:rsidRDefault="00000000">
            <w:pPr>
              <w:jc w:val="right"/>
            </w:pPr>
            <w:r>
              <w:t>299.744</w:t>
            </w:r>
          </w:p>
        </w:tc>
        <w:tc>
          <w:tcPr>
            <w:tcW w:w="1862" w:type="dxa"/>
            <w:vAlign w:val="center"/>
          </w:tcPr>
          <w:p w14:paraId="6C3E057D" w14:textId="77777777" w:rsidR="00096F3D" w:rsidRDefault="00000000">
            <w:r>
              <w:t>7</w:t>
            </w:r>
            <w:r>
              <w:t>月</w:t>
            </w:r>
            <w:r>
              <w:t>11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096F3D" w14:paraId="583BEC43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8246A95" w14:textId="77777777" w:rsidR="00096F3D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19AA80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AEB835" w14:textId="77777777" w:rsidR="00096F3D" w:rsidRDefault="00000000">
            <w:pPr>
              <w:jc w:val="right"/>
            </w:pPr>
            <w:r>
              <w:t>60309</w:t>
            </w:r>
          </w:p>
        </w:tc>
        <w:tc>
          <w:tcPr>
            <w:tcW w:w="1188" w:type="dxa"/>
            <w:vAlign w:val="center"/>
          </w:tcPr>
          <w:p w14:paraId="68DD9C92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CC8CA5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A3C563A" w14:textId="77777777" w:rsidR="00096F3D" w:rsidRDefault="00000000">
            <w:pPr>
              <w:jc w:val="right"/>
            </w:pPr>
            <w:r>
              <w:rPr>
                <w:color w:val="0000FF"/>
              </w:rPr>
              <w:t>332.756</w:t>
            </w:r>
          </w:p>
        </w:tc>
        <w:tc>
          <w:tcPr>
            <w:tcW w:w="1862" w:type="dxa"/>
            <w:vAlign w:val="center"/>
          </w:tcPr>
          <w:p w14:paraId="77C4E96D" w14:textId="77777777" w:rsidR="00096F3D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096F3D" w14:paraId="66EFD6DD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0DE3B550" w14:textId="77777777" w:rsidR="00096F3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AF71E9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B1EC29" w14:textId="77777777" w:rsidR="00096F3D" w:rsidRDefault="00000000">
            <w:pPr>
              <w:jc w:val="right"/>
            </w:pPr>
            <w:r>
              <w:t>31573</w:t>
            </w:r>
          </w:p>
        </w:tc>
        <w:tc>
          <w:tcPr>
            <w:tcW w:w="1188" w:type="dxa"/>
            <w:vAlign w:val="center"/>
          </w:tcPr>
          <w:p w14:paraId="40BDA5C1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68CB42E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E9251A" w14:textId="77777777" w:rsidR="00096F3D" w:rsidRDefault="00000000">
            <w:pPr>
              <w:jc w:val="right"/>
            </w:pPr>
            <w:r>
              <w:t>273.999</w:t>
            </w:r>
          </w:p>
        </w:tc>
        <w:tc>
          <w:tcPr>
            <w:tcW w:w="1862" w:type="dxa"/>
            <w:vAlign w:val="center"/>
          </w:tcPr>
          <w:p w14:paraId="7141087F" w14:textId="77777777" w:rsidR="00096F3D" w:rsidRDefault="00000000">
            <w:r>
              <w:t>9</w:t>
            </w:r>
            <w:r>
              <w:t>月</w:t>
            </w:r>
            <w:r>
              <w:t>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096F3D" w14:paraId="24A7CCCD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1A12B753" w14:textId="77777777" w:rsidR="00096F3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0FB93A" w14:textId="77777777" w:rsidR="00096F3D" w:rsidRDefault="00000000">
            <w:pPr>
              <w:jc w:val="right"/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0541CA41" w14:textId="77777777" w:rsidR="00096F3D" w:rsidRDefault="00000000">
            <w:pPr>
              <w:jc w:val="right"/>
            </w:pPr>
            <w:r>
              <w:t>14204</w:t>
            </w:r>
          </w:p>
        </w:tc>
        <w:tc>
          <w:tcPr>
            <w:tcW w:w="1188" w:type="dxa"/>
            <w:vAlign w:val="center"/>
          </w:tcPr>
          <w:p w14:paraId="47F8CD78" w14:textId="77777777" w:rsidR="00096F3D" w:rsidRDefault="00000000">
            <w:pPr>
              <w:jc w:val="right"/>
            </w:pPr>
            <w:r>
              <w:t>2.119</w:t>
            </w:r>
          </w:p>
        </w:tc>
        <w:tc>
          <w:tcPr>
            <w:tcW w:w="1862" w:type="dxa"/>
            <w:vAlign w:val="center"/>
          </w:tcPr>
          <w:p w14:paraId="2EEF54BA" w14:textId="77777777" w:rsidR="00096F3D" w:rsidRDefault="00000000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E923F22" w14:textId="77777777" w:rsidR="00096F3D" w:rsidRDefault="00000000">
            <w:pPr>
              <w:jc w:val="right"/>
            </w:pPr>
            <w:r>
              <w:t>264.550</w:t>
            </w:r>
          </w:p>
        </w:tc>
        <w:tc>
          <w:tcPr>
            <w:tcW w:w="1862" w:type="dxa"/>
            <w:vAlign w:val="center"/>
          </w:tcPr>
          <w:p w14:paraId="3B8CD3D8" w14:textId="77777777" w:rsidR="00096F3D" w:rsidRDefault="00000000">
            <w:r>
              <w:t>10</w:t>
            </w:r>
            <w:r>
              <w:t>月</w:t>
            </w:r>
            <w:r>
              <w:t>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096F3D" w14:paraId="51DE250B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5468AB50" w14:textId="77777777" w:rsidR="00096F3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8109E8" w14:textId="77777777" w:rsidR="00096F3D" w:rsidRDefault="00000000">
            <w:pPr>
              <w:jc w:val="right"/>
            </w:pPr>
            <w:r>
              <w:t>906</w:t>
            </w:r>
          </w:p>
        </w:tc>
        <w:tc>
          <w:tcPr>
            <w:tcW w:w="1188" w:type="dxa"/>
            <w:vAlign w:val="center"/>
          </w:tcPr>
          <w:p w14:paraId="4765EE0F" w14:textId="77777777" w:rsidR="00096F3D" w:rsidRDefault="00000000">
            <w:pPr>
              <w:jc w:val="right"/>
            </w:pPr>
            <w:r>
              <w:t>4313</w:t>
            </w:r>
          </w:p>
        </w:tc>
        <w:tc>
          <w:tcPr>
            <w:tcW w:w="1188" w:type="dxa"/>
            <w:vAlign w:val="center"/>
          </w:tcPr>
          <w:p w14:paraId="2C6A9B0E" w14:textId="77777777" w:rsidR="00096F3D" w:rsidRDefault="00000000">
            <w:pPr>
              <w:jc w:val="right"/>
            </w:pPr>
            <w:r>
              <w:t>80.982</w:t>
            </w:r>
          </w:p>
        </w:tc>
        <w:tc>
          <w:tcPr>
            <w:tcW w:w="1862" w:type="dxa"/>
            <w:vAlign w:val="center"/>
          </w:tcPr>
          <w:p w14:paraId="10CB2741" w14:textId="77777777" w:rsidR="00096F3D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CADA0CF" w14:textId="77777777" w:rsidR="00096F3D" w:rsidRDefault="00000000">
            <w:pPr>
              <w:jc w:val="right"/>
            </w:pPr>
            <w:r>
              <w:t>110.885</w:t>
            </w:r>
          </w:p>
        </w:tc>
        <w:tc>
          <w:tcPr>
            <w:tcW w:w="1862" w:type="dxa"/>
            <w:vAlign w:val="center"/>
          </w:tcPr>
          <w:p w14:paraId="0BFF07E2" w14:textId="77777777" w:rsidR="00096F3D" w:rsidRDefault="00000000">
            <w:r>
              <w:t>11</w:t>
            </w:r>
            <w:r>
              <w:t>月</w:t>
            </w:r>
            <w:r>
              <w:t>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096F3D" w14:paraId="75EDE406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523FFCD3" w14:textId="77777777" w:rsidR="00096F3D" w:rsidRDefault="00000000">
            <w:r>
              <w:lastRenderedPageBreak/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D2FEB8" w14:textId="77777777" w:rsidR="00096F3D" w:rsidRDefault="00000000">
            <w:pPr>
              <w:jc w:val="right"/>
            </w:pPr>
            <w:r>
              <w:t>16243</w:t>
            </w:r>
          </w:p>
        </w:tc>
        <w:tc>
          <w:tcPr>
            <w:tcW w:w="1188" w:type="dxa"/>
            <w:vAlign w:val="center"/>
          </w:tcPr>
          <w:p w14:paraId="6882D167" w14:textId="77777777" w:rsidR="00096F3D" w:rsidRDefault="00000000">
            <w:pPr>
              <w:jc w:val="right"/>
            </w:pPr>
            <w:r>
              <w:t>38</w:t>
            </w:r>
          </w:p>
        </w:tc>
        <w:tc>
          <w:tcPr>
            <w:tcW w:w="1188" w:type="dxa"/>
            <w:vAlign w:val="center"/>
          </w:tcPr>
          <w:p w14:paraId="7DA8404B" w14:textId="77777777" w:rsidR="00096F3D" w:rsidRDefault="00000000">
            <w:pPr>
              <w:jc w:val="right"/>
            </w:pPr>
            <w:r>
              <w:t>264.755</w:t>
            </w:r>
          </w:p>
        </w:tc>
        <w:tc>
          <w:tcPr>
            <w:tcW w:w="1862" w:type="dxa"/>
            <w:vAlign w:val="center"/>
          </w:tcPr>
          <w:p w14:paraId="3AB78252" w14:textId="77777777" w:rsidR="00096F3D" w:rsidRDefault="00000000">
            <w:r>
              <w:t>12</w:t>
            </w:r>
            <w:r>
              <w:t>月</w:t>
            </w:r>
            <w:r>
              <w:t>9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0F4E0B" w14:textId="77777777" w:rsidR="00096F3D" w:rsidRDefault="00000000">
            <w:pPr>
              <w:jc w:val="right"/>
            </w:pPr>
            <w:r>
              <w:t>6.489</w:t>
            </w:r>
          </w:p>
        </w:tc>
        <w:tc>
          <w:tcPr>
            <w:tcW w:w="1862" w:type="dxa"/>
            <w:vAlign w:val="center"/>
          </w:tcPr>
          <w:p w14:paraId="3F31D60F" w14:textId="77777777" w:rsidR="00096F3D" w:rsidRDefault="00000000">
            <w:r>
              <w:t>12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</w:tr>
    </w:tbl>
    <w:p w14:paraId="4251AD92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3895DAE7" wp14:editId="67FBA6E8">
            <wp:extent cx="5344086" cy="232434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C8963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3C3F0E10" wp14:editId="5A0B5859">
            <wp:extent cx="5344086" cy="2314818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8285" w14:textId="77777777" w:rsidR="00096F3D" w:rsidRDefault="00000000">
      <w:pPr>
        <w:pStyle w:val="2"/>
      </w:pPr>
      <w:bookmarkStart w:id="89" w:name="_Toc179815911"/>
      <w:r>
        <w:t>逐月电耗</w:t>
      </w:r>
      <w:bookmarkEnd w:id="89"/>
    </w:p>
    <w:p w14:paraId="7E2EDCD6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96F3D" w14:paraId="5449D0B2" w14:textId="77777777">
        <w:trPr>
          <w:jc w:val="center"/>
        </w:trPr>
        <w:tc>
          <w:tcPr>
            <w:tcW w:w="1041" w:type="dxa"/>
            <w:shd w:val="clear" w:color="auto" w:fill="E6E6E6"/>
            <w:vAlign w:val="center"/>
          </w:tcPr>
          <w:p w14:paraId="66DB0A9B" w14:textId="77777777" w:rsidR="00096F3D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C32C8BA" w14:textId="77777777" w:rsidR="00096F3D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34B8167" w14:textId="77777777" w:rsidR="00096F3D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2B033BF" w14:textId="77777777" w:rsidR="00096F3D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CBDEC5E" w14:textId="77777777" w:rsidR="00096F3D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D21C504" w14:textId="77777777" w:rsidR="00096F3D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FEF77" w14:textId="77777777" w:rsidR="00096F3D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E266DF" w14:textId="77777777" w:rsidR="00096F3D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914D29" w14:textId="77777777" w:rsidR="00096F3D" w:rsidRDefault="00000000">
            <w:pPr>
              <w:jc w:val="center"/>
            </w:pPr>
            <w:r>
              <w:t>热水</w:t>
            </w:r>
          </w:p>
        </w:tc>
      </w:tr>
      <w:tr w:rsidR="00096F3D" w14:paraId="594136BF" w14:textId="77777777">
        <w:trPr>
          <w:jc w:val="center"/>
        </w:trPr>
        <w:tc>
          <w:tcPr>
            <w:tcW w:w="1041" w:type="dxa"/>
            <w:vAlign w:val="center"/>
          </w:tcPr>
          <w:p w14:paraId="2ED81C59" w14:textId="77777777" w:rsidR="00096F3D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3C45A73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CEB8A2" w14:textId="77777777" w:rsidR="00096F3D" w:rsidRDefault="00000000">
            <w:pPr>
              <w:jc w:val="right"/>
            </w:pPr>
            <w:r>
              <w:t>2.20</w:t>
            </w:r>
          </w:p>
        </w:tc>
        <w:tc>
          <w:tcPr>
            <w:tcW w:w="1148" w:type="dxa"/>
            <w:vAlign w:val="center"/>
          </w:tcPr>
          <w:p w14:paraId="2B8DE3F0" w14:textId="77777777" w:rsidR="00096F3D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7D6E33CB" w14:textId="77777777" w:rsidR="00096F3D" w:rsidRDefault="00000000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07C5E923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E8D96E4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8E284FE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1514C7C9" w14:textId="77777777" w:rsidR="00096F3D" w:rsidRDefault="00000000">
            <w:pPr>
              <w:jc w:val="right"/>
            </w:pPr>
            <w:r>
              <w:t>－</w:t>
            </w:r>
          </w:p>
        </w:tc>
      </w:tr>
      <w:tr w:rsidR="00096F3D" w14:paraId="2E581BFF" w14:textId="77777777">
        <w:trPr>
          <w:jc w:val="center"/>
        </w:trPr>
        <w:tc>
          <w:tcPr>
            <w:tcW w:w="1041" w:type="dxa"/>
            <w:vAlign w:val="center"/>
          </w:tcPr>
          <w:p w14:paraId="35DE173A" w14:textId="77777777" w:rsidR="00096F3D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42DDDBF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A09B6B" w14:textId="77777777" w:rsidR="00096F3D" w:rsidRDefault="00000000">
            <w:pPr>
              <w:jc w:val="right"/>
            </w:pPr>
            <w:r>
              <w:t>1.85</w:t>
            </w:r>
          </w:p>
        </w:tc>
        <w:tc>
          <w:tcPr>
            <w:tcW w:w="1148" w:type="dxa"/>
            <w:vAlign w:val="center"/>
          </w:tcPr>
          <w:p w14:paraId="4276FFBC" w14:textId="77777777" w:rsidR="00096F3D" w:rsidRDefault="00000000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14:paraId="6A3D9B0C" w14:textId="77777777" w:rsidR="00096F3D" w:rsidRDefault="00000000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14:paraId="58720DB3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846CE9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52FB2A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7A4FE7" w14:textId="77777777" w:rsidR="00096F3D" w:rsidRDefault="00096F3D">
            <w:pPr>
              <w:jc w:val="right"/>
            </w:pPr>
          </w:p>
        </w:tc>
      </w:tr>
      <w:tr w:rsidR="00096F3D" w14:paraId="75226BE6" w14:textId="77777777">
        <w:trPr>
          <w:jc w:val="center"/>
        </w:trPr>
        <w:tc>
          <w:tcPr>
            <w:tcW w:w="1041" w:type="dxa"/>
            <w:vAlign w:val="center"/>
          </w:tcPr>
          <w:p w14:paraId="0536DFA1" w14:textId="77777777" w:rsidR="00096F3D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252DDCBC" w14:textId="77777777" w:rsidR="00096F3D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6B79E971" w14:textId="77777777" w:rsidR="00096F3D" w:rsidRDefault="00000000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14:paraId="3EFD8964" w14:textId="77777777" w:rsidR="00096F3D" w:rsidRDefault="00000000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1F8C8631" w14:textId="77777777" w:rsidR="00096F3D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6D04B680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DA4F3F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1F22BE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849A5B" w14:textId="77777777" w:rsidR="00096F3D" w:rsidRDefault="00096F3D">
            <w:pPr>
              <w:jc w:val="right"/>
            </w:pPr>
          </w:p>
        </w:tc>
      </w:tr>
      <w:tr w:rsidR="00096F3D" w14:paraId="6A4AFC85" w14:textId="77777777">
        <w:trPr>
          <w:jc w:val="center"/>
        </w:trPr>
        <w:tc>
          <w:tcPr>
            <w:tcW w:w="1041" w:type="dxa"/>
            <w:vAlign w:val="center"/>
          </w:tcPr>
          <w:p w14:paraId="44924466" w14:textId="77777777" w:rsidR="00096F3D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A56E1FC" w14:textId="77777777" w:rsidR="00096F3D" w:rsidRDefault="00000000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14:paraId="32284DB9" w14:textId="77777777" w:rsidR="00096F3D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4F3A8F7E" w14:textId="77777777" w:rsidR="00096F3D" w:rsidRDefault="00000000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149FB416" w14:textId="77777777" w:rsidR="00096F3D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4DCC6544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555C12A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E02B78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F071CF" w14:textId="77777777" w:rsidR="00096F3D" w:rsidRDefault="00096F3D">
            <w:pPr>
              <w:jc w:val="right"/>
            </w:pPr>
          </w:p>
        </w:tc>
      </w:tr>
      <w:tr w:rsidR="00096F3D" w14:paraId="528EF132" w14:textId="77777777">
        <w:trPr>
          <w:jc w:val="center"/>
        </w:trPr>
        <w:tc>
          <w:tcPr>
            <w:tcW w:w="1041" w:type="dxa"/>
            <w:vAlign w:val="center"/>
          </w:tcPr>
          <w:p w14:paraId="59C670ED" w14:textId="77777777" w:rsidR="00096F3D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CE7228B" w14:textId="77777777" w:rsidR="00096F3D" w:rsidRDefault="00000000">
            <w:pPr>
              <w:jc w:val="right"/>
            </w:pPr>
            <w:r>
              <w:t>0.64</w:t>
            </w:r>
          </w:p>
        </w:tc>
        <w:tc>
          <w:tcPr>
            <w:tcW w:w="1148" w:type="dxa"/>
            <w:vAlign w:val="center"/>
          </w:tcPr>
          <w:p w14:paraId="3A24FE4C" w14:textId="77777777" w:rsidR="00096F3D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383C6E3F" w14:textId="77777777" w:rsidR="00096F3D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015E290D" w14:textId="77777777" w:rsidR="00096F3D" w:rsidRDefault="00000000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14599A1D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C79FB77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B0DAA8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C1600E" w14:textId="77777777" w:rsidR="00096F3D" w:rsidRDefault="00096F3D">
            <w:pPr>
              <w:jc w:val="right"/>
            </w:pPr>
          </w:p>
        </w:tc>
      </w:tr>
      <w:tr w:rsidR="00096F3D" w14:paraId="4F03A45B" w14:textId="77777777">
        <w:trPr>
          <w:jc w:val="center"/>
        </w:trPr>
        <w:tc>
          <w:tcPr>
            <w:tcW w:w="1041" w:type="dxa"/>
            <w:vAlign w:val="center"/>
          </w:tcPr>
          <w:p w14:paraId="50C7EB85" w14:textId="77777777" w:rsidR="00096F3D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20A33DC9" w14:textId="77777777" w:rsidR="00096F3D" w:rsidRDefault="00000000">
            <w:pPr>
              <w:jc w:val="right"/>
            </w:pPr>
            <w:r>
              <w:t>1.28</w:t>
            </w:r>
          </w:p>
        </w:tc>
        <w:tc>
          <w:tcPr>
            <w:tcW w:w="1148" w:type="dxa"/>
            <w:vAlign w:val="center"/>
          </w:tcPr>
          <w:p w14:paraId="31861426" w14:textId="77777777" w:rsidR="00096F3D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7FBFBE42" w14:textId="77777777" w:rsidR="00096F3D" w:rsidRDefault="0000000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79F2DC9D" w14:textId="77777777" w:rsidR="00096F3D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75066FF0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01429A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64BD87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C7A4A1" w14:textId="77777777" w:rsidR="00096F3D" w:rsidRDefault="00096F3D">
            <w:pPr>
              <w:jc w:val="right"/>
            </w:pPr>
          </w:p>
        </w:tc>
      </w:tr>
      <w:tr w:rsidR="00096F3D" w14:paraId="22B84DA8" w14:textId="77777777">
        <w:trPr>
          <w:jc w:val="center"/>
        </w:trPr>
        <w:tc>
          <w:tcPr>
            <w:tcW w:w="1041" w:type="dxa"/>
            <w:vAlign w:val="center"/>
          </w:tcPr>
          <w:p w14:paraId="59C5182A" w14:textId="77777777" w:rsidR="00096F3D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93CECAE" w14:textId="77777777" w:rsidR="00096F3D" w:rsidRDefault="00000000">
            <w:pPr>
              <w:jc w:val="right"/>
            </w:pPr>
            <w:r>
              <w:t>3.89</w:t>
            </w:r>
          </w:p>
        </w:tc>
        <w:tc>
          <w:tcPr>
            <w:tcW w:w="1148" w:type="dxa"/>
            <w:vAlign w:val="center"/>
          </w:tcPr>
          <w:p w14:paraId="3150BEDB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B6A3EA" w14:textId="77777777" w:rsidR="00096F3D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56BAFF01" w14:textId="77777777" w:rsidR="00096F3D" w:rsidRDefault="00000000">
            <w:pPr>
              <w:jc w:val="right"/>
            </w:pPr>
            <w:r>
              <w:t>1.11</w:t>
            </w:r>
          </w:p>
        </w:tc>
        <w:tc>
          <w:tcPr>
            <w:tcW w:w="1148" w:type="dxa"/>
            <w:vAlign w:val="center"/>
          </w:tcPr>
          <w:p w14:paraId="5ED5AFA4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6C01519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F636D9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A309B5" w14:textId="77777777" w:rsidR="00096F3D" w:rsidRDefault="00096F3D">
            <w:pPr>
              <w:jc w:val="right"/>
            </w:pPr>
          </w:p>
        </w:tc>
      </w:tr>
      <w:tr w:rsidR="00096F3D" w14:paraId="1730216B" w14:textId="77777777">
        <w:trPr>
          <w:jc w:val="center"/>
        </w:trPr>
        <w:tc>
          <w:tcPr>
            <w:tcW w:w="1041" w:type="dxa"/>
            <w:vAlign w:val="center"/>
          </w:tcPr>
          <w:p w14:paraId="1387E4E6" w14:textId="77777777" w:rsidR="00096F3D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F650E3D" w14:textId="77777777" w:rsidR="00096F3D" w:rsidRDefault="00000000">
            <w:pPr>
              <w:jc w:val="right"/>
            </w:pPr>
            <w:r>
              <w:t>4.55</w:t>
            </w:r>
          </w:p>
        </w:tc>
        <w:tc>
          <w:tcPr>
            <w:tcW w:w="1148" w:type="dxa"/>
            <w:vAlign w:val="center"/>
          </w:tcPr>
          <w:p w14:paraId="42E02D53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37A9F6" w14:textId="77777777" w:rsidR="00096F3D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4B800FEB" w14:textId="77777777" w:rsidR="00096F3D" w:rsidRDefault="00000000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0AEF8424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1ACFD6C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82CF63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95AB074" w14:textId="77777777" w:rsidR="00096F3D" w:rsidRDefault="00096F3D">
            <w:pPr>
              <w:jc w:val="right"/>
            </w:pPr>
          </w:p>
        </w:tc>
      </w:tr>
      <w:tr w:rsidR="00096F3D" w14:paraId="0BEA4FBD" w14:textId="77777777">
        <w:trPr>
          <w:jc w:val="center"/>
        </w:trPr>
        <w:tc>
          <w:tcPr>
            <w:tcW w:w="1041" w:type="dxa"/>
            <w:vAlign w:val="center"/>
          </w:tcPr>
          <w:p w14:paraId="2C7EC018" w14:textId="77777777" w:rsidR="00096F3D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59C115E" w14:textId="77777777" w:rsidR="00096F3D" w:rsidRDefault="00000000">
            <w:pPr>
              <w:jc w:val="right"/>
            </w:pPr>
            <w:r>
              <w:t>2.38</w:t>
            </w:r>
          </w:p>
        </w:tc>
        <w:tc>
          <w:tcPr>
            <w:tcW w:w="1148" w:type="dxa"/>
            <w:vAlign w:val="center"/>
          </w:tcPr>
          <w:p w14:paraId="1F5302EA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A39496" w14:textId="77777777" w:rsidR="00096F3D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74882691" w14:textId="77777777" w:rsidR="00096F3D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263C6DFB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53FFD6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8AA3C9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BA375B" w14:textId="77777777" w:rsidR="00096F3D" w:rsidRDefault="00096F3D">
            <w:pPr>
              <w:jc w:val="right"/>
            </w:pPr>
          </w:p>
        </w:tc>
      </w:tr>
      <w:tr w:rsidR="00096F3D" w14:paraId="1F11B1CA" w14:textId="77777777">
        <w:trPr>
          <w:jc w:val="center"/>
        </w:trPr>
        <w:tc>
          <w:tcPr>
            <w:tcW w:w="1041" w:type="dxa"/>
            <w:vAlign w:val="center"/>
          </w:tcPr>
          <w:p w14:paraId="3701C98C" w14:textId="77777777" w:rsidR="00096F3D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A9DC910" w14:textId="77777777" w:rsidR="00096F3D" w:rsidRDefault="00000000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72375668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FFACDB0" w14:textId="77777777" w:rsidR="00096F3D" w:rsidRDefault="00000000">
            <w:pPr>
              <w:jc w:val="right"/>
            </w:pPr>
            <w:r>
              <w:t>0.29</w:t>
            </w:r>
          </w:p>
        </w:tc>
        <w:tc>
          <w:tcPr>
            <w:tcW w:w="1148" w:type="dxa"/>
            <w:vAlign w:val="center"/>
          </w:tcPr>
          <w:p w14:paraId="63B1C728" w14:textId="77777777" w:rsidR="00096F3D" w:rsidRDefault="00000000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36322ACA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A05861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6B68A4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9A2887" w14:textId="77777777" w:rsidR="00096F3D" w:rsidRDefault="00096F3D">
            <w:pPr>
              <w:jc w:val="right"/>
            </w:pPr>
          </w:p>
        </w:tc>
      </w:tr>
      <w:tr w:rsidR="00096F3D" w14:paraId="07A4C333" w14:textId="77777777">
        <w:trPr>
          <w:jc w:val="center"/>
        </w:trPr>
        <w:tc>
          <w:tcPr>
            <w:tcW w:w="1041" w:type="dxa"/>
            <w:vAlign w:val="center"/>
          </w:tcPr>
          <w:p w14:paraId="04DE57D8" w14:textId="77777777" w:rsidR="00096F3D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0DCBB8E" w14:textId="77777777" w:rsidR="00096F3D" w:rsidRDefault="00000000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0F14185F" w14:textId="77777777" w:rsidR="00096F3D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10F7A990" w14:textId="77777777" w:rsidR="00096F3D" w:rsidRDefault="00000000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14:paraId="0830C3DF" w14:textId="77777777" w:rsidR="00096F3D" w:rsidRDefault="00000000">
            <w:pPr>
              <w:jc w:val="right"/>
            </w:pPr>
            <w:r>
              <w:t>1.01</w:t>
            </w:r>
          </w:p>
        </w:tc>
        <w:tc>
          <w:tcPr>
            <w:tcW w:w="1148" w:type="dxa"/>
            <w:vAlign w:val="center"/>
          </w:tcPr>
          <w:p w14:paraId="51D6EB39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D0ABFCD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6CE9FF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59C343" w14:textId="77777777" w:rsidR="00096F3D" w:rsidRDefault="00096F3D">
            <w:pPr>
              <w:jc w:val="right"/>
            </w:pPr>
          </w:p>
        </w:tc>
      </w:tr>
      <w:tr w:rsidR="00096F3D" w14:paraId="55737FAD" w14:textId="77777777">
        <w:trPr>
          <w:jc w:val="center"/>
        </w:trPr>
        <w:tc>
          <w:tcPr>
            <w:tcW w:w="1041" w:type="dxa"/>
            <w:vAlign w:val="center"/>
          </w:tcPr>
          <w:p w14:paraId="56E1378B" w14:textId="77777777" w:rsidR="00096F3D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191CBC4B" w14:textId="77777777" w:rsidR="00096F3D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705931" w14:textId="77777777" w:rsidR="00096F3D" w:rsidRDefault="00000000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14:paraId="371AA5BC" w14:textId="77777777" w:rsidR="00096F3D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1454FDBC" w14:textId="77777777" w:rsidR="00096F3D" w:rsidRDefault="00000000">
            <w:pPr>
              <w:jc w:val="right"/>
            </w:pPr>
            <w:r>
              <w:t>1.06</w:t>
            </w:r>
          </w:p>
        </w:tc>
        <w:tc>
          <w:tcPr>
            <w:tcW w:w="1148" w:type="dxa"/>
            <w:vAlign w:val="center"/>
          </w:tcPr>
          <w:p w14:paraId="1B96C002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150D4BD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FDF921" w14:textId="77777777" w:rsidR="00096F3D" w:rsidRDefault="00096F3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4B2FBE" w14:textId="77777777" w:rsidR="00096F3D" w:rsidRDefault="00096F3D">
            <w:pPr>
              <w:jc w:val="right"/>
            </w:pPr>
          </w:p>
        </w:tc>
      </w:tr>
      <w:tr w:rsidR="00096F3D" w14:paraId="39D902C5" w14:textId="77777777">
        <w:trPr>
          <w:jc w:val="center"/>
        </w:trPr>
        <w:tc>
          <w:tcPr>
            <w:tcW w:w="1041" w:type="dxa"/>
            <w:vAlign w:val="center"/>
          </w:tcPr>
          <w:p w14:paraId="4AF5E471" w14:textId="77777777" w:rsidR="00096F3D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6499FA9" w14:textId="77777777" w:rsidR="00096F3D" w:rsidRDefault="00000000">
            <w:pPr>
              <w:jc w:val="right"/>
            </w:pPr>
            <w:r>
              <w:t>14.25</w:t>
            </w:r>
          </w:p>
        </w:tc>
        <w:tc>
          <w:tcPr>
            <w:tcW w:w="1148" w:type="dxa"/>
            <w:vAlign w:val="center"/>
          </w:tcPr>
          <w:p w14:paraId="617F03B7" w14:textId="77777777" w:rsidR="00096F3D" w:rsidRDefault="00000000">
            <w:pPr>
              <w:jc w:val="right"/>
            </w:pPr>
            <w:r>
              <w:t>8.09</w:t>
            </w:r>
          </w:p>
        </w:tc>
        <w:tc>
          <w:tcPr>
            <w:tcW w:w="1148" w:type="dxa"/>
            <w:vAlign w:val="center"/>
          </w:tcPr>
          <w:p w14:paraId="60BE5DD8" w14:textId="77777777" w:rsidR="00096F3D" w:rsidRDefault="00000000">
            <w:pPr>
              <w:jc w:val="right"/>
            </w:pPr>
            <w:r>
              <w:t>3.59</w:t>
            </w:r>
          </w:p>
        </w:tc>
        <w:tc>
          <w:tcPr>
            <w:tcW w:w="1148" w:type="dxa"/>
            <w:vAlign w:val="center"/>
          </w:tcPr>
          <w:p w14:paraId="0223038F" w14:textId="77777777" w:rsidR="00096F3D" w:rsidRDefault="00000000">
            <w:pPr>
              <w:jc w:val="right"/>
            </w:pPr>
            <w:r>
              <w:t>12.08</w:t>
            </w:r>
          </w:p>
        </w:tc>
        <w:tc>
          <w:tcPr>
            <w:tcW w:w="1148" w:type="dxa"/>
            <w:vAlign w:val="center"/>
          </w:tcPr>
          <w:p w14:paraId="144C417F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C794F9F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4F0773A" w14:textId="77777777" w:rsidR="00096F3D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81ADE8F" w14:textId="77777777" w:rsidR="00096F3D" w:rsidRDefault="00000000">
            <w:pPr>
              <w:jc w:val="right"/>
            </w:pPr>
            <w:r>
              <w:t>－</w:t>
            </w:r>
          </w:p>
        </w:tc>
      </w:tr>
    </w:tbl>
    <w:p w14:paraId="554C0BEB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90" w:name="_Toc179815912"/>
      <w:r>
        <w:rPr>
          <w:color w:val="000000"/>
        </w:rPr>
        <w:lastRenderedPageBreak/>
        <w:t>参照建筑</w:t>
      </w:r>
      <w:bookmarkEnd w:id="90"/>
    </w:p>
    <w:p w14:paraId="617213BB" w14:textId="77777777" w:rsidR="00096F3D" w:rsidRDefault="00000000">
      <w:pPr>
        <w:pStyle w:val="2"/>
        <w:widowControl w:val="0"/>
      </w:pPr>
      <w:bookmarkStart w:id="91" w:name="_Toc179815913"/>
      <w:r>
        <w:t>房间类型</w:t>
      </w:r>
      <w:bookmarkEnd w:id="91"/>
    </w:p>
    <w:p w14:paraId="706BD335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房间参数表</w:t>
      </w:r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96F3D" w14:paraId="0EA2F92B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73929621" w14:textId="77777777" w:rsidR="00096F3D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996762F" w14:textId="77777777" w:rsidR="00096F3D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C40CF33" w14:textId="77777777" w:rsidR="00096F3D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59C778" w14:textId="77777777" w:rsidR="00096F3D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462ED1" w14:textId="77777777" w:rsidR="00096F3D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77EFB2B" w14:textId="77777777" w:rsidR="00096F3D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766208" w14:textId="77777777" w:rsidR="00096F3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19BBCB3" w14:textId="77777777" w:rsidR="00096F3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96F3D" w14:paraId="6CEEDAFA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1D3DADCE" w14:textId="77777777" w:rsidR="00096F3D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624180BD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5F4C8C0" w14:textId="77777777" w:rsidR="00096F3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C62B6B" w14:textId="77777777" w:rsidR="00096F3D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7C6E27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9AB68C" w14:textId="77777777" w:rsidR="00096F3D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59CD50" w14:textId="77777777" w:rsidR="00096F3D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262F3B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3FEB9866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22538775" w14:textId="77777777" w:rsidR="00096F3D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98056DC" w14:textId="77777777" w:rsidR="00096F3D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B914170" w14:textId="77777777" w:rsidR="00096F3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E8847EC" w14:textId="77777777" w:rsidR="00096F3D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3BE13A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3C6CA0" w14:textId="77777777" w:rsidR="00096F3D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200807" w14:textId="77777777" w:rsidR="00096F3D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E0961D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75B46F5A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4C4264EF" w14:textId="77777777" w:rsidR="00096F3D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2A270389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BF6906" w14:textId="77777777" w:rsidR="00096F3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B2CE53F" w14:textId="77777777" w:rsidR="00096F3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636219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B74C7A" w14:textId="77777777" w:rsidR="00096F3D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FD8D4F" w14:textId="77777777" w:rsidR="00096F3D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22D0E2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78024223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2620B646" w14:textId="77777777" w:rsidR="00096F3D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FFD6888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79FFFB9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0223FA3" w14:textId="77777777" w:rsidR="00096F3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F02B7B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C0CA4D" w14:textId="77777777" w:rsidR="00096F3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1DC3CA" w14:textId="77777777" w:rsidR="00096F3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ECF1BB" w14:textId="77777777" w:rsidR="00096F3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096F3D" w14:paraId="266B33D9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09B02331" w14:textId="77777777" w:rsidR="00096F3D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4542C69F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DCAA7F7" w14:textId="77777777" w:rsidR="00096F3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29A7F47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C11AAC0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D04711" w14:textId="77777777" w:rsidR="00096F3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431D4E" w14:textId="77777777" w:rsidR="00096F3D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C83A24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96F3D" w14:paraId="47DC371E" w14:textId="77777777">
        <w:trPr>
          <w:jc w:val="center"/>
        </w:trPr>
        <w:tc>
          <w:tcPr>
            <w:tcW w:w="1567" w:type="dxa"/>
            <w:shd w:val="clear" w:color="auto" w:fill="E6E6E6"/>
            <w:vAlign w:val="center"/>
          </w:tcPr>
          <w:p w14:paraId="79B0CB38" w14:textId="77777777" w:rsidR="00096F3D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0E7116D0" w14:textId="77777777" w:rsidR="00096F3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84D998" w14:textId="77777777" w:rsidR="00096F3D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3A9C6041" w14:textId="77777777" w:rsidR="00096F3D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2574C2" w14:textId="77777777" w:rsidR="00096F3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3FCF377" w14:textId="77777777" w:rsidR="00096F3D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1516E3" w14:textId="77777777" w:rsidR="00096F3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1BE992" w14:textId="77777777" w:rsidR="00096F3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63B52C3" w14:textId="77777777" w:rsidR="00096F3D" w:rsidRDefault="00000000">
      <w:pPr>
        <w:pStyle w:val="3"/>
        <w:widowControl w:val="0"/>
        <w:jc w:val="both"/>
        <w:rPr>
          <w:rFonts w:hint="eastAsia"/>
          <w:color w:val="000000"/>
        </w:rPr>
      </w:pPr>
      <w:r>
        <w:rPr>
          <w:color w:val="000000"/>
        </w:rPr>
        <w:t>作息时间表</w:t>
      </w:r>
    </w:p>
    <w:p w14:paraId="0CE2ED04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78AB74B0" w14:textId="77777777" w:rsidR="00096F3D" w:rsidRDefault="00000000">
      <w:pPr>
        <w:pStyle w:val="2"/>
        <w:widowControl w:val="0"/>
      </w:pPr>
      <w:bookmarkStart w:id="92" w:name="_Toc179815914"/>
      <w:r>
        <w:t>系统类型</w:t>
      </w:r>
      <w:bookmarkEnd w:id="92"/>
    </w:p>
    <w:tbl>
      <w:tblPr>
        <w:tblW w:w="93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812"/>
        <w:gridCol w:w="1698"/>
        <w:gridCol w:w="1698"/>
      </w:tblGrid>
      <w:tr w:rsidR="00096F3D" w14:paraId="62A5E71C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64A873A7" w14:textId="77777777" w:rsidR="00096F3D" w:rsidRDefault="00000000">
            <w:pPr>
              <w:jc w:val="center"/>
            </w:pPr>
            <w:r>
              <w:t>系统编号</w:t>
            </w:r>
          </w:p>
        </w:tc>
        <w:tc>
          <w:tcPr>
            <w:tcW w:w="4810" w:type="dxa"/>
            <w:shd w:val="clear" w:color="auto" w:fill="E6E6E6"/>
            <w:vAlign w:val="center"/>
          </w:tcPr>
          <w:p w14:paraId="2D69C747" w14:textId="77777777" w:rsidR="00096F3D" w:rsidRDefault="00000000">
            <w:pPr>
              <w:jc w:val="center"/>
            </w:pPr>
            <w:r>
              <w:t>系统类型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E0EC110" w14:textId="77777777" w:rsidR="00096F3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7116D96" w14:textId="77777777" w:rsidR="00096F3D" w:rsidRDefault="00000000">
            <w:pPr>
              <w:jc w:val="center"/>
            </w:pPr>
            <w:r>
              <w:t>包含的房间</w:t>
            </w:r>
          </w:p>
        </w:tc>
      </w:tr>
      <w:tr w:rsidR="00096F3D" w14:paraId="76E16775" w14:textId="77777777">
        <w:trPr>
          <w:jc w:val="center"/>
        </w:trPr>
        <w:tc>
          <w:tcPr>
            <w:tcW w:w="1131" w:type="dxa"/>
            <w:vAlign w:val="center"/>
          </w:tcPr>
          <w:p w14:paraId="11A0124A" w14:textId="77777777" w:rsidR="00096F3D" w:rsidRDefault="00000000">
            <w:r>
              <w:t>自动</w:t>
            </w:r>
          </w:p>
        </w:tc>
        <w:tc>
          <w:tcPr>
            <w:tcW w:w="4810" w:type="dxa"/>
            <w:vAlign w:val="center"/>
          </w:tcPr>
          <w:p w14:paraId="44EA50B0" w14:textId="77777777" w:rsidR="00096F3D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1697" w:type="dxa"/>
            <w:vAlign w:val="center"/>
          </w:tcPr>
          <w:p w14:paraId="6C26456E" w14:textId="77777777" w:rsidR="00096F3D" w:rsidRDefault="00000000">
            <w:r>
              <w:t>同设计建筑</w:t>
            </w:r>
          </w:p>
        </w:tc>
        <w:tc>
          <w:tcPr>
            <w:tcW w:w="1697" w:type="dxa"/>
            <w:vAlign w:val="center"/>
          </w:tcPr>
          <w:p w14:paraId="13427078" w14:textId="77777777" w:rsidR="00096F3D" w:rsidRDefault="00000000">
            <w:r>
              <w:t>同设计建筑</w:t>
            </w:r>
          </w:p>
        </w:tc>
      </w:tr>
    </w:tbl>
    <w:p w14:paraId="404AF8BA" w14:textId="77777777" w:rsidR="00096F3D" w:rsidRDefault="00000000">
      <w:pPr>
        <w:pStyle w:val="2"/>
        <w:widowControl w:val="0"/>
      </w:pPr>
      <w:bookmarkStart w:id="93" w:name="_Toc179815915"/>
      <w:r>
        <w:t>制冷系统</w:t>
      </w:r>
      <w:bookmarkEnd w:id="93"/>
    </w:p>
    <w:p w14:paraId="1734CFEA" w14:textId="77777777" w:rsidR="00096F3D" w:rsidRDefault="00000000">
      <w:pPr>
        <w:pStyle w:val="2"/>
        <w:widowControl w:val="0"/>
      </w:pPr>
      <w:bookmarkStart w:id="94" w:name="_Toc179815916"/>
      <w:r>
        <w:t>供暖系统</w:t>
      </w:r>
      <w:bookmarkEnd w:id="94"/>
    </w:p>
    <w:p w14:paraId="6018FD67" w14:textId="77777777" w:rsidR="00096F3D" w:rsidRDefault="00000000">
      <w:pPr>
        <w:pStyle w:val="2"/>
        <w:widowControl w:val="0"/>
      </w:pPr>
      <w:bookmarkStart w:id="95" w:name="_Toc179815917"/>
      <w:r>
        <w:t>照明</w:t>
      </w:r>
      <w:bookmarkEnd w:id="95"/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96F3D" w14:paraId="362B3FA2" w14:textId="77777777">
        <w:trPr>
          <w:jc w:val="center"/>
        </w:trPr>
        <w:tc>
          <w:tcPr>
            <w:tcW w:w="3135" w:type="dxa"/>
            <w:shd w:val="clear" w:color="auto" w:fill="E6E6E6"/>
            <w:vAlign w:val="center"/>
          </w:tcPr>
          <w:p w14:paraId="39BE3781" w14:textId="77777777" w:rsidR="00096F3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641698" w14:textId="77777777" w:rsidR="00096F3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C3B10B" w14:textId="77777777" w:rsidR="00096F3D" w:rsidRDefault="00000000">
            <w:pPr>
              <w:jc w:val="center"/>
            </w:pPr>
            <w:r>
              <w:t>房间数量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96BB514" w14:textId="77777777" w:rsidR="00096F3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40EC869" w14:textId="77777777" w:rsidR="00096F3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96F3D" w14:paraId="5CB535FB" w14:textId="77777777">
        <w:trPr>
          <w:jc w:val="center"/>
        </w:trPr>
        <w:tc>
          <w:tcPr>
            <w:tcW w:w="7485" w:type="dxa"/>
            <w:gridSpan w:val="4"/>
            <w:vAlign w:val="center"/>
          </w:tcPr>
          <w:p w14:paraId="3434FB60" w14:textId="77777777" w:rsidR="00096F3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F9C5D53" w14:textId="77777777" w:rsidR="00096F3D" w:rsidRDefault="00000000">
            <w:r>
              <w:t>0</w:t>
            </w:r>
          </w:p>
        </w:tc>
      </w:tr>
    </w:tbl>
    <w:p w14:paraId="2EE4CFB4" w14:textId="77777777" w:rsidR="00096F3D" w:rsidRDefault="00000000">
      <w:pPr>
        <w:pStyle w:val="2"/>
        <w:widowControl w:val="0"/>
      </w:pPr>
      <w:bookmarkStart w:id="96" w:name="_Toc179815918"/>
      <w:r>
        <w:t>负荷分项统计</w:t>
      </w:r>
      <w:bookmarkEnd w:id="96"/>
    </w:p>
    <w:tbl>
      <w:tblPr>
        <w:tblW w:w="92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131"/>
        <w:gridCol w:w="1131"/>
        <w:gridCol w:w="990"/>
        <w:gridCol w:w="1229"/>
        <w:gridCol w:w="1178"/>
        <w:gridCol w:w="990"/>
        <w:gridCol w:w="1109"/>
      </w:tblGrid>
      <w:tr w:rsidR="00096F3D" w14:paraId="6DC2FD34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1B00E6FD" w14:textId="77777777" w:rsidR="00096F3D" w:rsidRDefault="00000000">
            <w:pPr>
              <w:jc w:val="center"/>
            </w:pPr>
            <w:r>
              <w:t>分类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AA2D0A" w14:textId="77777777" w:rsidR="00096F3D" w:rsidRDefault="00000000">
            <w:pPr>
              <w:jc w:val="center"/>
            </w:pPr>
            <w:r>
              <w:t>围护传热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8E83CA" w14:textId="77777777" w:rsidR="00096F3D" w:rsidRDefault="00000000">
            <w:pPr>
              <w:jc w:val="center"/>
            </w:pPr>
            <w:r>
              <w:t>室内得热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62CE33" w14:textId="77777777" w:rsidR="00096F3D" w:rsidRDefault="00000000">
            <w:pPr>
              <w:jc w:val="center"/>
            </w:pPr>
            <w:r>
              <w:t>窗日射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368D5112" w14:textId="77777777" w:rsidR="00096F3D" w:rsidRDefault="00000000">
            <w:pPr>
              <w:jc w:val="center"/>
            </w:pPr>
            <w:r>
              <w:t>不利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666BF182" w14:textId="77777777" w:rsidR="00096F3D" w:rsidRDefault="00000000">
            <w:pPr>
              <w:jc w:val="center"/>
            </w:pPr>
            <w:r>
              <w:t>有利</w:t>
            </w:r>
            <w:r>
              <w:br/>
            </w: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1CFD7D" w14:textId="77777777" w:rsidR="00096F3D" w:rsidRDefault="00000000">
            <w:pPr>
              <w:jc w:val="center"/>
            </w:pPr>
            <w:r>
              <w:t>热回收</w:t>
            </w:r>
          </w:p>
        </w:tc>
        <w:tc>
          <w:tcPr>
            <w:tcW w:w="1109" w:type="dxa"/>
            <w:shd w:val="clear" w:color="auto" w:fill="E6E6E6"/>
            <w:vAlign w:val="center"/>
          </w:tcPr>
          <w:p w14:paraId="31358884" w14:textId="77777777" w:rsidR="00096F3D" w:rsidRDefault="00000000">
            <w:pPr>
              <w:jc w:val="center"/>
            </w:pPr>
            <w:r>
              <w:t>合计</w:t>
            </w:r>
          </w:p>
        </w:tc>
      </w:tr>
      <w:tr w:rsidR="00096F3D" w14:paraId="14199A65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6C789824" w14:textId="77777777" w:rsidR="00096F3D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719EC7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31" w:type="dxa"/>
            <w:vAlign w:val="center"/>
          </w:tcPr>
          <w:p w14:paraId="46E52251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F625816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228" w:type="dxa"/>
            <w:vAlign w:val="center"/>
          </w:tcPr>
          <w:p w14:paraId="5ADA3BF3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77" w:type="dxa"/>
            <w:vAlign w:val="center"/>
          </w:tcPr>
          <w:p w14:paraId="013AD211" w14:textId="77777777" w:rsidR="00096F3D" w:rsidRDefault="00000000">
            <w:pPr>
              <w:jc w:val="center"/>
            </w:pPr>
            <w:r>
              <w:t>—</w:t>
            </w:r>
          </w:p>
        </w:tc>
        <w:tc>
          <w:tcPr>
            <w:tcW w:w="990" w:type="dxa"/>
            <w:vAlign w:val="center"/>
          </w:tcPr>
          <w:p w14:paraId="48998229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44232A46" w14:textId="77777777" w:rsidR="00096F3D" w:rsidRDefault="00000000">
            <w:r>
              <w:t>0.00</w:t>
            </w:r>
          </w:p>
        </w:tc>
      </w:tr>
      <w:tr w:rsidR="00096F3D" w14:paraId="42C51D70" w14:textId="77777777">
        <w:trPr>
          <w:jc w:val="center"/>
        </w:trPr>
        <w:tc>
          <w:tcPr>
            <w:tcW w:w="1539" w:type="dxa"/>
            <w:shd w:val="clear" w:color="auto" w:fill="E6E6E6"/>
            <w:vAlign w:val="center"/>
          </w:tcPr>
          <w:p w14:paraId="3544DBCD" w14:textId="77777777" w:rsidR="00096F3D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B10969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31" w:type="dxa"/>
            <w:vAlign w:val="center"/>
          </w:tcPr>
          <w:p w14:paraId="7BC2D4FC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7C71D190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228" w:type="dxa"/>
            <w:vAlign w:val="center"/>
          </w:tcPr>
          <w:p w14:paraId="358171A2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77" w:type="dxa"/>
            <w:vAlign w:val="center"/>
          </w:tcPr>
          <w:p w14:paraId="41F1121E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850E090" w14:textId="77777777" w:rsidR="00096F3D" w:rsidRDefault="00000000">
            <w:pPr>
              <w:jc w:val="center"/>
            </w:pPr>
            <w:r>
              <w:t>0.00</w:t>
            </w:r>
          </w:p>
        </w:tc>
        <w:tc>
          <w:tcPr>
            <w:tcW w:w="1109" w:type="dxa"/>
            <w:vAlign w:val="center"/>
          </w:tcPr>
          <w:p w14:paraId="31C3E215" w14:textId="77777777" w:rsidR="00096F3D" w:rsidRDefault="00000000">
            <w:r>
              <w:t>0.00</w:t>
            </w:r>
          </w:p>
        </w:tc>
      </w:tr>
    </w:tbl>
    <w:p w14:paraId="1F073B6A" w14:textId="77777777" w:rsidR="00096F3D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04934B0" wp14:editId="1376FC1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104B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56B0A729" wp14:editId="5209C4B0">
            <wp:extent cx="5667375" cy="26955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15B0" w14:textId="77777777" w:rsidR="00096F3D" w:rsidRDefault="00000000">
      <w:pPr>
        <w:pStyle w:val="2"/>
      </w:pPr>
      <w:bookmarkStart w:id="97" w:name="_Toc179815919"/>
      <w:r>
        <w:t>逐月负荷表</w:t>
      </w:r>
      <w:bookmarkEnd w:id="97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96F3D" w14:paraId="431DAF92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7AC9F84C" w14:textId="77777777" w:rsidR="00096F3D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476316" w14:textId="77777777" w:rsidR="00096F3D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116FD" w14:textId="77777777" w:rsidR="00096F3D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CBB324" w14:textId="77777777" w:rsidR="00096F3D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A42DA5" w14:textId="77777777" w:rsidR="00096F3D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77C3F1" w14:textId="77777777" w:rsidR="00096F3D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5A4ECD0" w14:textId="77777777" w:rsidR="00096F3D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96F3D" w14:paraId="4E61AA51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4E53CDE" w14:textId="77777777" w:rsidR="00096F3D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5CFFC4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CCEA5B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476AF8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DF71A1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16F68C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FD1027" w14:textId="77777777" w:rsidR="00096F3D" w:rsidRDefault="00000000">
            <w:r>
              <w:t>--</w:t>
            </w:r>
          </w:p>
        </w:tc>
      </w:tr>
      <w:tr w:rsidR="00096F3D" w14:paraId="6E0BD3D6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13CFD2E6" w14:textId="77777777" w:rsidR="00096F3D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DA837E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F34C9F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CF2D0E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003BE5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206707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149E5A" w14:textId="77777777" w:rsidR="00096F3D" w:rsidRDefault="00000000">
            <w:r>
              <w:t>--</w:t>
            </w:r>
          </w:p>
        </w:tc>
      </w:tr>
      <w:tr w:rsidR="00096F3D" w14:paraId="573033B5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56CA9D5F" w14:textId="77777777" w:rsidR="00096F3D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041D41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E314FD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A90799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9562AE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0F78ED8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2FC1F2" w14:textId="77777777" w:rsidR="00096F3D" w:rsidRDefault="00000000">
            <w:r>
              <w:t>--</w:t>
            </w:r>
          </w:p>
        </w:tc>
      </w:tr>
      <w:tr w:rsidR="00096F3D" w14:paraId="0F25F02B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6F3C9BF0" w14:textId="77777777" w:rsidR="00096F3D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3749B1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12B662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EBB874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100571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6ADAEF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1D4D29" w14:textId="77777777" w:rsidR="00096F3D" w:rsidRDefault="00000000">
            <w:r>
              <w:t>--</w:t>
            </w:r>
          </w:p>
        </w:tc>
      </w:tr>
      <w:tr w:rsidR="00096F3D" w14:paraId="4C40288F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3D7B6608" w14:textId="77777777" w:rsidR="00096F3D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061487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4E4DCA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0B3AEB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DFF8A6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552E9BE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DE1E61" w14:textId="77777777" w:rsidR="00096F3D" w:rsidRDefault="00000000">
            <w:r>
              <w:t>--</w:t>
            </w:r>
          </w:p>
        </w:tc>
      </w:tr>
      <w:tr w:rsidR="00096F3D" w14:paraId="269805BF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5460CE10" w14:textId="77777777" w:rsidR="00096F3D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0CE2D08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0A250FE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09E5E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C4DF20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7B0A82B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302F6B" w14:textId="77777777" w:rsidR="00096F3D" w:rsidRDefault="00000000">
            <w:r>
              <w:t>--</w:t>
            </w:r>
          </w:p>
        </w:tc>
      </w:tr>
      <w:tr w:rsidR="00096F3D" w14:paraId="7834EB4D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31213D30" w14:textId="77777777" w:rsidR="00096F3D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353B3E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2EAD71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C07B7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4CDBD7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9ACB0E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6CACFB" w14:textId="77777777" w:rsidR="00096F3D" w:rsidRDefault="00000000">
            <w:r>
              <w:t>--</w:t>
            </w:r>
          </w:p>
        </w:tc>
      </w:tr>
      <w:tr w:rsidR="00096F3D" w14:paraId="192EF654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133EC2D" w14:textId="77777777" w:rsidR="00096F3D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F82FEB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5345B4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A5E37B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14BE67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9D92B4A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5EA6BA" w14:textId="77777777" w:rsidR="00096F3D" w:rsidRDefault="00000000">
            <w:r>
              <w:t>--</w:t>
            </w:r>
          </w:p>
        </w:tc>
      </w:tr>
      <w:tr w:rsidR="00096F3D" w14:paraId="0AA63B6E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39ACB64E" w14:textId="77777777" w:rsidR="00096F3D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DA943F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75FA6C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14CA4A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A1568A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E81EE49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9F2DA1" w14:textId="77777777" w:rsidR="00096F3D" w:rsidRDefault="00000000">
            <w:r>
              <w:t>--</w:t>
            </w:r>
          </w:p>
        </w:tc>
      </w:tr>
      <w:tr w:rsidR="00096F3D" w14:paraId="2DAC1CA3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26429872" w14:textId="77777777" w:rsidR="00096F3D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DF0AB4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AA8B8E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B8C390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336A9E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8DFA41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C654B3" w14:textId="77777777" w:rsidR="00096F3D" w:rsidRDefault="00000000">
            <w:r>
              <w:t>--</w:t>
            </w:r>
          </w:p>
        </w:tc>
      </w:tr>
      <w:tr w:rsidR="00096F3D" w14:paraId="2110C2D5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3ED3693D" w14:textId="77777777" w:rsidR="00096F3D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7922B3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350930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AE6051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B1A9DD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CE6419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E2BA44" w14:textId="77777777" w:rsidR="00096F3D" w:rsidRDefault="00000000">
            <w:r>
              <w:t>--</w:t>
            </w:r>
          </w:p>
        </w:tc>
      </w:tr>
      <w:tr w:rsidR="00096F3D" w14:paraId="24BCD624" w14:textId="77777777">
        <w:trPr>
          <w:jc w:val="center"/>
        </w:trPr>
        <w:tc>
          <w:tcPr>
            <w:tcW w:w="854" w:type="dxa"/>
            <w:shd w:val="clear" w:color="auto" w:fill="E6E6E6"/>
            <w:vAlign w:val="center"/>
          </w:tcPr>
          <w:p w14:paraId="1B0F303C" w14:textId="77777777" w:rsidR="00096F3D" w:rsidRDefault="00000000">
            <w:r>
              <w:lastRenderedPageBreak/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BA32E2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3ECDB5" w14:textId="77777777" w:rsidR="00096F3D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668F2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8E319D" w14:textId="77777777" w:rsidR="00096F3D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1256A3" w14:textId="77777777" w:rsidR="00096F3D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9275C6" w14:textId="77777777" w:rsidR="00096F3D" w:rsidRDefault="00000000">
            <w:r>
              <w:t>--</w:t>
            </w:r>
          </w:p>
        </w:tc>
      </w:tr>
    </w:tbl>
    <w:p w14:paraId="7B6FF92B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5BCB7C76" wp14:editId="2872A39E">
            <wp:extent cx="5344086" cy="232434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DB83" w14:textId="77777777" w:rsidR="00096F3D" w:rsidRDefault="00000000">
      <w:pPr>
        <w:jc w:val="center"/>
      </w:pPr>
      <w:r>
        <w:rPr>
          <w:noProof/>
        </w:rPr>
        <w:drawing>
          <wp:inline distT="0" distB="0" distL="0" distR="0" wp14:anchorId="50FBBBB0" wp14:editId="645C403A">
            <wp:extent cx="5344086" cy="2314818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FF1DB" w14:textId="77777777" w:rsidR="00096F3D" w:rsidRDefault="00000000">
      <w:pPr>
        <w:pStyle w:val="2"/>
      </w:pPr>
      <w:bookmarkStart w:id="98" w:name="_Toc179815920"/>
      <w:r>
        <w:t>逐月电耗</w:t>
      </w:r>
      <w:bookmarkEnd w:id="98"/>
    </w:p>
    <w:p w14:paraId="11BE1A0E" w14:textId="77777777" w:rsidR="00096F3D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p w14:paraId="44FA471B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99" w:name="_Toc179815921"/>
      <w:r>
        <w:rPr>
          <w:color w:val="000000"/>
        </w:rPr>
        <w:t>计算结果</w:t>
      </w:r>
      <w:bookmarkEnd w:id="99"/>
    </w:p>
    <w:tbl>
      <w:tblPr>
        <w:tblW w:w="9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1C2646B5" w14:textId="77777777" w:rsidTr="00F27A73">
        <w:tc>
          <w:tcPr>
            <w:tcW w:w="807" w:type="pct"/>
            <w:shd w:val="clear" w:color="auto" w:fill="E0E0E0"/>
            <w:vAlign w:val="center"/>
          </w:tcPr>
          <w:p w14:paraId="50869D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shd w:val="clear" w:color="auto" w:fill="E0E0E0"/>
            <w:vAlign w:val="center"/>
          </w:tcPr>
          <w:p w14:paraId="574B23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789CAB8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0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0"/>
          </w:p>
          <w:p w14:paraId="2D6D3A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52636BB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1"/>
          </w:p>
          <w:p w14:paraId="4B2895C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6F072A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2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2"/>
          </w:p>
          <w:p w14:paraId="00F0422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7762FBB3" w14:textId="77777777" w:rsidTr="00F27A73">
        <w:tc>
          <w:tcPr>
            <w:tcW w:w="807" w:type="pct"/>
            <w:vMerge w:val="restart"/>
            <w:shd w:val="clear" w:color="auto" w:fill="E0E0E0"/>
            <w:vAlign w:val="center"/>
          </w:tcPr>
          <w:p w14:paraId="037349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shd w:val="clear" w:color="auto" w:fill="E0E0E0"/>
            <w:vAlign w:val="center"/>
          </w:tcPr>
          <w:p w14:paraId="78CDE3C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DA7D1A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耗冷量2"/>
            <w:r w:rsidRPr="007D7645">
              <w:rPr>
                <w:rFonts w:hint="eastAsia"/>
                <w:lang w:val="en-US"/>
              </w:rPr>
              <w:t>56.99</w:t>
            </w:r>
            <w:bookmarkEnd w:id="103"/>
          </w:p>
        </w:tc>
        <w:tc>
          <w:tcPr>
            <w:tcW w:w="877" w:type="pct"/>
            <w:vAlign w:val="center"/>
          </w:tcPr>
          <w:p w14:paraId="7A229DB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参照建筑耗冷量2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Align w:val="center"/>
          </w:tcPr>
          <w:p w14:paraId="1D08D869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bookmarkStart w:id="105" w:name="节能率耗冷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05"/>
          </w:p>
        </w:tc>
      </w:tr>
      <w:tr w:rsidR="00106CEC" w:rsidRPr="007D7645" w14:paraId="7DCF82AF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2B5EED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73D4A68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4006AFC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耗热量2"/>
            <w:r w:rsidRPr="007D7645">
              <w:rPr>
                <w:rFonts w:hint="eastAsia"/>
                <w:lang w:val="en-US"/>
              </w:rPr>
              <w:t>32.36</w:t>
            </w:r>
            <w:bookmarkEnd w:id="106"/>
          </w:p>
        </w:tc>
        <w:tc>
          <w:tcPr>
            <w:tcW w:w="877" w:type="pct"/>
            <w:vAlign w:val="center"/>
          </w:tcPr>
          <w:p w14:paraId="5B92AB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参照建筑耗热量2"/>
            <w:r>
              <w:rPr>
                <w:lang w:val="en-US"/>
              </w:rPr>
              <w:t>0.00</w:t>
            </w:r>
            <w:bookmarkEnd w:id="107"/>
          </w:p>
        </w:tc>
        <w:tc>
          <w:tcPr>
            <w:tcW w:w="960" w:type="pct"/>
            <w:vAlign w:val="center"/>
          </w:tcPr>
          <w:p w14:paraId="24C3924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08"/>
          </w:p>
        </w:tc>
      </w:tr>
      <w:tr w:rsidR="00106CEC" w:rsidRPr="007D7645" w14:paraId="671E3CBE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1CD56C1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429F584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760AC46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耗冷耗热量2"/>
            <w:r w:rsidRPr="007D7645">
              <w:rPr>
                <w:rFonts w:hint="eastAsia"/>
                <w:lang w:val="en-US"/>
              </w:rPr>
              <w:t>89.35</w:t>
            </w:r>
            <w:bookmarkEnd w:id="109"/>
          </w:p>
        </w:tc>
        <w:tc>
          <w:tcPr>
            <w:tcW w:w="877" w:type="pct"/>
            <w:vAlign w:val="center"/>
          </w:tcPr>
          <w:p w14:paraId="161CB19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参照建筑耗冷耗热量2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960" w:type="pct"/>
            <w:vAlign w:val="center"/>
          </w:tcPr>
          <w:p w14:paraId="65D63E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11"/>
          </w:p>
        </w:tc>
      </w:tr>
      <w:tr w:rsidR="00ED0BBF" w:rsidRPr="007D7645" w14:paraId="62F8196E" w14:textId="77777777" w:rsidTr="00F27A73">
        <w:tc>
          <w:tcPr>
            <w:tcW w:w="807" w:type="pct"/>
            <w:vMerge w:val="restart"/>
            <w:shd w:val="clear" w:color="auto" w:fill="E0E0E0"/>
            <w:vAlign w:val="center"/>
          </w:tcPr>
          <w:p w14:paraId="0E0D20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shd w:val="clear" w:color="auto" w:fill="FFFFFF"/>
            <w:vAlign w:val="center"/>
          </w:tcPr>
          <w:p w14:paraId="28AAD2D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vAlign w:val="center"/>
          </w:tcPr>
          <w:p w14:paraId="3C67DE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14:paraId="77DA02C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Align w:val="center"/>
          </w:tcPr>
          <w:p w14:paraId="01A99CFC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5861F784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62F47F6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FFFFFF"/>
            <w:vAlign w:val="center"/>
          </w:tcPr>
          <w:p w14:paraId="58C8940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vAlign w:val="center"/>
          </w:tcPr>
          <w:p w14:paraId="21E44CF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877" w:type="pct"/>
            <w:vAlign w:val="center"/>
          </w:tcPr>
          <w:p w14:paraId="4E69EA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Align w:val="center"/>
          </w:tcPr>
          <w:p w14:paraId="505B448F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A4BF62B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41616D6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51AFCCB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04D1AF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0911309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Align w:val="center"/>
          </w:tcPr>
          <w:p w14:paraId="73818158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05EDA221" w14:textId="77777777" w:rsidTr="00F27A73">
        <w:tc>
          <w:tcPr>
            <w:tcW w:w="807" w:type="pct"/>
            <w:vMerge w:val="restart"/>
            <w:shd w:val="clear" w:color="auto" w:fill="E0E0E0"/>
            <w:vAlign w:val="center"/>
          </w:tcPr>
          <w:p w14:paraId="5F2FAA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vAlign w:val="center"/>
          </w:tcPr>
          <w:p w14:paraId="42A763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2AB3AF3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冷源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877" w:type="pct"/>
            <w:vAlign w:val="center"/>
          </w:tcPr>
          <w:p w14:paraId="4A557D5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参照建筑冷源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 w:val="restart"/>
            <w:vAlign w:val="center"/>
          </w:tcPr>
          <w:p w14:paraId="4CB63A7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节能率空调能耗"/>
            <w:r w:rsidRPr="007D7645">
              <w:rPr>
                <w:lang w:val="en-US"/>
              </w:rPr>
              <w:t>-</w:t>
            </w:r>
            <w:bookmarkEnd w:id="117"/>
          </w:p>
        </w:tc>
      </w:tr>
      <w:tr w:rsidR="00B819A4" w:rsidRPr="007D7645" w14:paraId="02C98337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087176A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3E0992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A60AD3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冷却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49E1B8F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参照建筑冷却水泵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/>
            <w:vAlign w:val="center"/>
          </w:tcPr>
          <w:p w14:paraId="7382FA4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3C0C57F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07BB98A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2DBA63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7F85811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冷冻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vAlign w:val="center"/>
          </w:tcPr>
          <w:p w14:paraId="3FB715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参照建筑冷冻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960" w:type="pct"/>
            <w:vMerge/>
            <w:vAlign w:val="center"/>
          </w:tcPr>
          <w:p w14:paraId="6DD29C3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294FA0BF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556584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293947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2B45BC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冷却塔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 w14:paraId="3C32798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参照建筑冷却塔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/>
            <w:vAlign w:val="center"/>
          </w:tcPr>
          <w:p w14:paraId="776CF06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587F720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6ED686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6F837D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B8218A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单元式空调能耗"/>
            <w:r w:rsidRPr="007D7645">
              <w:rPr>
                <w:lang w:val="en-US"/>
              </w:rPr>
              <w:t>14.25</w:t>
            </w:r>
            <w:bookmarkEnd w:id="124"/>
          </w:p>
        </w:tc>
        <w:tc>
          <w:tcPr>
            <w:tcW w:w="877" w:type="pct"/>
            <w:vAlign w:val="center"/>
          </w:tcPr>
          <w:p w14:paraId="78F997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参照建筑单元式空调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14:paraId="1A29ED7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0E872E0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5C205AF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604FB0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6C2CF34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空调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137E372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参照建筑空调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14:paraId="6C1586F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EB5EC34" w14:textId="77777777" w:rsidTr="00F27A73">
        <w:tc>
          <w:tcPr>
            <w:tcW w:w="807" w:type="pct"/>
            <w:vMerge w:val="restart"/>
            <w:shd w:val="clear" w:color="auto" w:fill="E0E0E0"/>
            <w:vAlign w:val="center"/>
          </w:tcPr>
          <w:p w14:paraId="408BC2A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shd w:val="clear" w:color="auto" w:fill="auto"/>
            <w:vAlign w:val="center"/>
          </w:tcPr>
          <w:p w14:paraId="4CB690B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12DAFB2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热源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75E2AB6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参照建筑热源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960" w:type="pct"/>
            <w:vMerge w:val="restart"/>
            <w:vAlign w:val="center"/>
          </w:tcPr>
          <w:p w14:paraId="13D5DE1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30"/>
          </w:p>
        </w:tc>
      </w:tr>
      <w:tr w:rsidR="00090764" w:rsidRPr="007D7645" w14:paraId="1770FCDE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7433442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6DCB88E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344EF6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供暖热源侧水泵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877" w:type="pct"/>
            <w:vAlign w:val="center"/>
          </w:tcPr>
          <w:p w14:paraId="5450B9F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37FA46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F876BC6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64A1973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2633905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334641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热水泵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2BF1B3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参照建筑热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729093E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6B95A40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793E56D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auto"/>
            <w:vAlign w:val="center"/>
          </w:tcPr>
          <w:p w14:paraId="6796034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  <w:r>
              <w:rPr>
                <w:lang w:val="en-US"/>
              </w:rPr>
              <w:t>/</w:t>
            </w:r>
            <w:r>
              <w:rPr>
                <w:rFonts w:hint="eastAsia"/>
                <w:lang w:val="en-US"/>
              </w:rPr>
              <w:t>壁挂炉</w:t>
            </w:r>
          </w:p>
        </w:tc>
        <w:tc>
          <w:tcPr>
            <w:tcW w:w="877" w:type="pct"/>
            <w:vAlign w:val="center"/>
          </w:tcPr>
          <w:p w14:paraId="01092CE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单元式热泵能耗"/>
            <w:r w:rsidRPr="007D7645">
              <w:rPr>
                <w:lang w:val="en-US"/>
              </w:rPr>
              <w:t>8.09</w:t>
            </w:r>
            <w:bookmarkEnd w:id="134"/>
          </w:p>
        </w:tc>
        <w:tc>
          <w:tcPr>
            <w:tcW w:w="877" w:type="pct"/>
            <w:vAlign w:val="center"/>
          </w:tcPr>
          <w:p w14:paraId="580BD5B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参照建筑单元式热泵能耗"/>
            <w:r w:rsidRPr="007D7645">
              <w:rPr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/>
            <w:vAlign w:val="center"/>
          </w:tcPr>
          <w:p w14:paraId="59135BE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615D550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1FC81E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5B58E22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BE854F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供暖能耗"/>
            <w:r w:rsidRPr="007D7645">
              <w:rPr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14:paraId="1B0FA7E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参照建筑供暖能耗"/>
            <w:r w:rsidRPr="007D7645">
              <w:rPr>
                <w:lang w:val="en-US"/>
              </w:rPr>
              <w:t>0.00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42A8F0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5DDD3F8D" w14:textId="77777777" w:rsidTr="00F27A73">
        <w:tc>
          <w:tcPr>
            <w:tcW w:w="807" w:type="pct"/>
            <w:vMerge w:val="restart"/>
            <w:shd w:val="clear" w:color="auto" w:fill="E0E0E0"/>
            <w:vAlign w:val="center"/>
          </w:tcPr>
          <w:p w14:paraId="6EA546E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shd w:val="clear" w:color="auto" w:fill="FFFFFF"/>
            <w:vAlign w:val="center"/>
          </w:tcPr>
          <w:p w14:paraId="559D50B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0F2EB68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新排风系统能耗"/>
            <w:r>
              <w:rPr>
                <w:rFonts w:hint="eastAsia"/>
                <w:lang w:val="en-US"/>
              </w:rPr>
              <w:t>3.59</w:t>
            </w:r>
            <w:bookmarkEnd w:id="138"/>
          </w:p>
        </w:tc>
        <w:tc>
          <w:tcPr>
            <w:tcW w:w="877" w:type="pct"/>
            <w:vAlign w:val="center"/>
          </w:tcPr>
          <w:p w14:paraId="0E1D336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参照建筑新排风系统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960" w:type="pct"/>
            <w:vMerge w:val="restart"/>
            <w:vAlign w:val="center"/>
          </w:tcPr>
          <w:p w14:paraId="1149F8D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节能率空调动力能耗"/>
            <w:r>
              <w:rPr>
                <w:rFonts w:hint="eastAsia"/>
                <w:lang w:val="en-US"/>
              </w:rPr>
              <w:t>-</w:t>
            </w:r>
            <w:bookmarkEnd w:id="140"/>
          </w:p>
        </w:tc>
      </w:tr>
      <w:tr w:rsidR="007E4106" w:rsidRPr="007D7645" w14:paraId="2A72BD25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0BDBFB7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FFFFFF"/>
            <w:vAlign w:val="center"/>
          </w:tcPr>
          <w:p w14:paraId="1149AAC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5229DC93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1" w:name="风机盘管能耗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vAlign w:val="center"/>
          </w:tcPr>
          <w:p w14:paraId="2AFFE16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2" w:name="参照建筑风机盘管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960" w:type="pct"/>
            <w:vMerge/>
            <w:vAlign w:val="center"/>
          </w:tcPr>
          <w:p w14:paraId="3576D26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4442A008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0ECEF4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FFFFFF"/>
            <w:vAlign w:val="center"/>
          </w:tcPr>
          <w:p w14:paraId="34811E9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87ECD3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3" w:name="全空气系统能耗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13945CD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4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/>
            <w:vAlign w:val="center"/>
          </w:tcPr>
          <w:p w14:paraId="3DBAD9C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2B2C53FC" w14:textId="77777777" w:rsidTr="00F27A73">
        <w:tc>
          <w:tcPr>
            <w:tcW w:w="807" w:type="pct"/>
            <w:vMerge/>
            <w:shd w:val="clear" w:color="auto" w:fill="E0E0E0"/>
            <w:vAlign w:val="center"/>
          </w:tcPr>
          <w:p w14:paraId="4B0237D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shd w:val="clear" w:color="auto" w:fill="E0E0E0"/>
            <w:vAlign w:val="center"/>
          </w:tcPr>
          <w:p w14:paraId="2F24D9E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33C8E9A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空调动力能耗"/>
            <w:r>
              <w:rPr>
                <w:rFonts w:hint="eastAsia"/>
                <w:lang w:val="en-US"/>
              </w:rPr>
              <w:t>3.59</w:t>
            </w:r>
            <w:bookmarkEnd w:id="145"/>
          </w:p>
        </w:tc>
        <w:tc>
          <w:tcPr>
            <w:tcW w:w="877" w:type="pct"/>
            <w:vAlign w:val="center"/>
          </w:tcPr>
          <w:p w14:paraId="3DB8B1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参照建筑空调动力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960" w:type="pct"/>
            <w:vMerge/>
            <w:vAlign w:val="center"/>
          </w:tcPr>
          <w:p w14:paraId="7178323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025A15D4" w14:textId="77777777" w:rsidTr="00F27A73">
        <w:tc>
          <w:tcPr>
            <w:tcW w:w="2286" w:type="pct"/>
            <w:gridSpan w:val="2"/>
            <w:shd w:val="clear" w:color="auto" w:fill="E0E0E0"/>
            <w:vAlign w:val="center"/>
          </w:tcPr>
          <w:p w14:paraId="5E9EADE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0882827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7" w:name="空调供暖风机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11D2BE6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48" w:name="参照建筑空调供暖风机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Align w:val="center"/>
          </w:tcPr>
          <w:p w14:paraId="5CDF6C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节能率空调供暖风机能耗"/>
            <w:r>
              <w:rPr>
                <w:rFonts w:hint="eastAsia"/>
                <w:lang w:val="en-US"/>
              </w:rPr>
              <w:t>-</w:t>
            </w:r>
            <w:bookmarkEnd w:id="149"/>
          </w:p>
        </w:tc>
      </w:tr>
      <w:tr w:rsidR="00C30754" w:rsidRPr="007D7645" w14:paraId="249D5ED4" w14:textId="77777777" w:rsidTr="00F27A73">
        <w:tc>
          <w:tcPr>
            <w:tcW w:w="2286" w:type="pct"/>
            <w:gridSpan w:val="2"/>
            <w:shd w:val="clear" w:color="auto" w:fill="E0E0E0"/>
            <w:vAlign w:val="center"/>
          </w:tcPr>
          <w:p w14:paraId="550410B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1802779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0" w:name="照明能耗"/>
            <w:r>
              <w:rPr>
                <w:rFonts w:hint="eastAsia"/>
                <w:lang w:val="en-US"/>
              </w:rPr>
              <w:t>12.08</w:t>
            </w:r>
            <w:bookmarkEnd w:id="150"/>
          </w:p>
        </w:tc>
        <w:tc>
          <w:tcPr>
            <w:tcW w:w="877" w:type="pct"/>
            <w:vAlign w:val="center"/>
          </w:tcPr>
          <w:p w14:paraId="31B2489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1" w:name="参照建筑照明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960" w:type="pct"/>
            <w:vAlign w:val="center"/>
          </w:tcPr>
          <w:p w14:paraId="1F97FB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节能率照明能耗"/>
            <w:r>
              <w:rPr>
                <w:rFonts w:hint="eastAsia"/>
                <w:lang w:val="en-US"/>
              </w:rPr>
              <w:t>-</w:t>
            </w:r>
            <w:bookmarkEnd w:id="152"/>
          </w:p>
        </w:tc>
      </w:tr>
      <w:tr w:rsidR="00B819A4" w:rsidRPr="007D7645" w14:paraId="058382F9" w14:textId="77777777" w:rsidTr="00F27A73">
        <w:tc>
          <w:tcPr>
            <w:tcW w:w="2286" w:type="pct"/>
            <w:gridSpan w:val="2"/>
            <w:shd w:val="clear" w:color="auto" w:fill="E0E0E0"/>
            <w:vAlign w:val="center"/>
          </w:tcPr>
          <w:p w14:paraId="444BB0D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6CC59C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供暖空调照明风机能耗"/>
            <w:r w:rsidRPr="007D7645"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877" w:type="pct"/>
            <w:vAlign w:val="center"/>
          </w:tcPr>
          <w:p w14:paraId="089C5B0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参照建筑供暖空调照明风机能耗"/>
            <w:r w:rsidRPr="007D7645"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960" w:type="pct"/>
            <w:vAlign w:val="center"/>
          </w:tcPr>
          <w:p w14:paraId="715C85B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节能率供暖空调照明风机能耗"/>
            <w:r w:rsidRPr="007D7645">
              <w:rPr>
                <w:rFonts w:hint="eastAsia"/>
                <w:lang w:val="en-US"/>
              </w:rPr>
              <w:t>-</w:t>
            </w:r>
            <w:bookmarkEnd w:id="155"/>
          </w:p>
        </w:tc>
      </w:tr>
    </w:tbl>
    <w:p w14:paraId="21443FBC" w14:textId="77777777" w:rsidR="00000000" w:rsidRDefault="00000000"/>
    <w:p w14:paraId="524DC864" w14:textId="77777777" w:rsidR="00096F3D" w:rsidRDefault="00096F3D">
      <w:pPr>
        <w:widowControl w:val="0"/>
        <w:jc w:val="both"/>
        <w:rPr>
          <w:color w:val="000000"/>
        </w:rPr>
      </w:pPr>
    </w:p>
    <w:p w14:paraId="0D0D8DE8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156" w:name="_Toc179815922"/>
      <w:r>
        <w:rPr>
          <w:color w:val="000000"/>
        </w:rPr>
        <w:t>绿色建筑性能评估得分</w:t>
      </w:r>
      <w:bookmarkEnd w:id="156"/>
    </w:p>
    <w:tbl>
      <w:tblPr>
        <w:tblW w:w="9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6BA3F8E8" w14:textId="77777777" w:rsidTr="00691773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5C09AE22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7A6A38AC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80D1505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08EC4872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4E0BAF46" w14:textId="77777777" w:rsidTr="00691773">
        <w:trPr>
          <w:jc w:val="center"/>
        </w:trPr>
        <w:tc>
          <w:tcPr>
            <w:tcW w:w="1970" w:type="dxa"/>
            <w:vAlign w:val="center"/>
          </w:tcPr>
          <w:p w14:paraId="0C90BEAA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27EF4644" w14:textId="77777777" w:rsidR="00000000" w:rsidRPr="00F551E5" w:rsidRDefault="00000000" w:rsidP="001B5BD7">
            <w:r>
              <w:rPr>
                <w:rFonts w:hint="eastAsia"/>
                <w:sz w:val="23"/>
                <w:szCs w:val="23"/>
              </w:rPr>
              <w:t>建筑设计能耗相比现行强制性工程建设规范《建筑节能与可再生能源利用通用规范》</w:t>
            </w:r>
            <w:r>
              <w:rPr>
                <w:sz w:val="23"/>
                <w:szCs w:val="23"/>
              </w:rPr>
              <w:t>GB 55015</w:t>
            </w:r>
            <w:r>
              <w:rPr>
                <w:rFonts w:hint="eastAsia"/>
                <w:sz w:val="23"/>
                <w:szCs w:val="23"/>
              </w:rPr>
              <w:t>降低</w:t>
            </w:r>
            <w:r>
              <w:rPr>
                <w:sz w:val="23"/>
                <w:szCs w:val="23"/>
              </w:rPr>
              <w:t>5%</w:t>
            </w:r>
            <w:r>
              <w:rPr>
                <w:rFonts w:hint="eastAsia"/>
                <w:sz w:val="23"/>
                <w:szCs w:val="23"/>
              </w:rPr>
              <w:t>，得</w:t>
            </w:r>
            <w:r>
              <w:rPr>
                <w:sz w:val="23"/>
                <w:szCs w:val="23"/>
              </w:rPr>
              <w:t>6</w:t>
            </w:r>
            <w:r>
              <w:rPr>
                <w:rFonts w:hint="eastAsia"/>
                <w:sz w:val="23"/>
                <w:szCs w:val="23"/>
              </w:rPr>
              <w:t>分；降低</w:t>
            </w:r>
            <w:r>
              <w:rPr>
                <w:sz w:val="23"/>
                <w:szCs w:val="23"/>
              </w:rPr>
              <w:t>10%</w:t>
            </w:r>
            <w:r>
              <w:rPr>
                <w:rFonts w:hint="eastAsia"/>
                <w:sz w:val="23"/>
                <w:szCs w:val="23"/>
              </w:rPr>
              <w:t>，得</w:t>
            </w:r>
            <w:r>
              <w:rPr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分；降低</w:t>
            </w:r>
            <w:r>
              <w:rPr>
                <w:sz w:val="23"/>
                <w:szCs w:val="23"/>
              </w:rPr>
              <w:t>15%</w:t>
            </w:r>
            <w:r>
              <w:rPr>
                <w:rFonts w:hint="eastAsia"/>
                <w:sz w:val="23"/>
                <w:szCs w:val="23"/>
              </w:rPr>
              <w:t>，得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分</w:t>
            </w:r>
            <w:r w:rsidRPr="00F551E5">
              <w:rPr>
                <w:rFonts w:hint="eastAsia"/>
              </w:rPr>
              <w:t>。</w:t>
            </w:r>
          </w:p>
        </w:tc>
        <w:tc>
          <w:tcPr>
            <w:tcW w:w="992" w:type="dxa"/>
            <w:vAlign w:val="center"/>
          </w:tcPr>
          <w:p w14:paraId="2167759F" w14:textId="77777777" w:rsidR="00000000" w:rsidRDefault="00000000" w:rsidP="000D3FD4">
            <w:bookmarkStart w:id="157" w:name="节能率计算目标"/>
            <w:r>
              <w:t>0.00%</w:t>
            </w:r>
            <w:bookmarkEnd w:id="157"/>
          </w:p>
        </w:tc>
        <w:tc>
          <w:tcPr>
            <w:tcW w:w="706" w:type="dxa"/>
            <w:vAlign w:val="center"/>
          </w:tcPr>
          <w:p w14:paraId="19182337" w14:textId="77777777" w:rsidR="00000000" w:rsidRDefault="00000000" w:rsidP="000D3FD4">
            <w:bookmarkStart w:id="158" w:name="得分计算目标"/>
            <w:r>
              <w:t>0</w:t>
            </w:r>
            <w:bookmarkEnd w:id="158"/>
          </w:p>
        </w:tc>
      </w:tr>
      <w:tr w:rsidR="000D2224" w14:paraId="78927055" w14:textId="77777777" w:rsidTr="00691773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314FF669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63ACD5C9" w14:textId="77777777" w:rsidR="00000000" w:rsidRDefault="00000000" w:rsidP="00A95D26">
            <w:r w:rsidRPr="00373B80">
              <w:rPr>
                <w:rFonts w:hint="eastAsia"/>
              </w:rPr>
              <w:t>《绿色建筑评价标准》</w:t>
            </w:r>
            <w:r w:rsidRPr="00373B80">
              <w:rPr>
                <w:rFonts w:hint="eastAsia"/>
              </w:rPr>
              <w:t>GB/T 50378-2019</w:t>
            </w:r>
            <w:r w:rsidRPr="00373B80">
              <w:rPr>
                <w:rFonts w:hint="eastAsia"/>
              </w:rPr>
              <w:t>（</w:t>
            </w:r>
            <w:r w:rsidRPr="00373B80">
              <w:rPr>
                <w:rFonts w:hint="eastAsia"/>
              </w:rPr>
              <w:t>2024</w:t>
            </w:r>
            <w:r w:rsidRPr="00373B80">
              <w:rPr>
                <w:rFonts w:hint="eastAsia"/>
              </w:rPr>
              <w:t>年版）</w:t>
            </w:r>
          </w:p>
        </w:tc>
      </w:tr>
    </w:tbl>
    <w:p w14:paraId="24EC77CC" w14:textId="77777777" w:rsidR="00000000" w:rsidRDefault="00000000"/>
    <w:p w14:paraId="1EBC9DF6" w14:textId="77777777" w:rsidR="00096F3D" w:rsidRDefault="00096F3D">
      <w:pPr>
        <w:widowControl w:val="0"/>
        <w:jc w:val="both"/>
        <w:rPr>
          <w:color w:val="000000"/>
        </w:rPr>
      </w:pPr>
    </w:p>
    <w:p w14:paraId="45049978" w14:textId="77777777" w:rsidR="00096F3D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4218E37C" wp14:editId="4FDBF3E6">
            <wp:extent cx="4420064" cy="3438886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65C9" w14:textId="77777777" w:rsidR="00096F3D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4288EF4" wp14:editId="6300FCA8">
            <wp:extent cx="4420064" cy="3419834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BE04" w14:textId="77777777" w:rsidR="00096F3D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7E9A6F4" wp14:editId="19B6A407">
            <wp:extent cx="5496502" cy="3438886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F6BCF" w14:textId="77777777" w:rsidR="00096F3D" w:rsidRDefault="00096F3D">
      <w:pPr>
        <w:sectPr w:rsidR="00096F3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8D79B33" w14:textId="77777777" w:rsidR="00096F3D" w:rsidRDefault="00000000">
      <w:pPr>
        <w:pStyle w:val="1"/>
        <w:widowControl w:val="0"/>
        <w:jc w:val="both"/>
        <w:rPr>
          <w:color w:val="000000"/>
        </w:rPr>
      </w:pPr>
      <w:bookmarkStart w:id="159" w:name="_Toc179815923"/>
      <w:r>
        <w:rPr>
          <w:color w:val="000000"/>
        </w:rPr>
        <w:lastRenderedPageBreak/>
        <w:t>附录</w:t>
      </w:r>
      <w:bookmarkEnd w:id="159"/>
    </w:p>
    <w:p w14:paraId="2269B371" w14:textId="77777777" w:rsidR="00096F3D" w:rsidRDefault="00000000">
      <w:pPr>
        <w:pStyle w:val="2"/>
        <w:widowControl w:val="0"/>
      </w:pPr>
      <w:bookmarkStart w:id="160" w:name="_Toc179815924"/>
      <w:r>
        <w:t>工作日/节假日人员逐时在室率(%)</w:t>
      </w:r>
      <w:bookmarkEnd w:id="160"/>
    </w:p>
    <w:p w14:paraId="4C15CD91" w14:textId="77777777" w:rsidR="00096F3D" w:rsidRDefault="00096F3D"/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7D50E5" w14:textId="77777777" w:rsidTr="00A9299D">
        <w:trPr>
          <w:jc w:val="center"/>
        </w:trPr>
        <w:tc>
          <w:tcPr>
            <w:tcW w:w="1045" w:type="dxa"/>
            <w:shd w:val="clear" w:color="auto" w:fill="E0E0E0"/>
          </w:tcPr>
          <w:p w14:paraId="7B7C1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2054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FB2B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5D36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B5B9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36CB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BCA2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5943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1CDA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8FF1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CA83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D6DA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3F6B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B290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1421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0716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87CF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D275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8EA6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272B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67F6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FFE3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62A5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2406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C24F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6F3D" w14:paraId="6FF10714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2956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vAlign w:val="center"/>
          </w:tcPr>
          <w:p w14:paraId="07AF3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7302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D51F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BDE0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0420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0C4D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B56A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476FB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24785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38942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25B6E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465A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7AB53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143C7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6DD58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32D61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5B184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4E494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6C140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5780E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663F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4F35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62B8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E9B1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6588DDD1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0CA97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5C942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BA43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6AA8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6A93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5C00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424A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E7B8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510B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D3F3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796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92EF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8D47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B09E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5A66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B214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6A3E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9F8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7D4F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09BC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4016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57E1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0F10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989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E3EA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2946FE19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4EB2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vAlign w:val="center"/>
          </w:tcPr>
          <w:p w14:paraId="3107F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AF1F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B96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948C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8405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7154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687A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DB8F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7D191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7898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0321F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8C6A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0821D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15820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8961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0A5E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7206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20849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18FD1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F8DB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AE14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C26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505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8A5B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3A97AEC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238ED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390B2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B42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7943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B538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A8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2A1C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32B6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43ED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58F24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vAlign w:val="center"/>
          </w:tcPr>
          <w:p w14:paraId="61B0E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AF90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FAF8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D6F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4ED3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AE87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3757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9C4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3888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D88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829C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5159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994D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FBA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A38E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2175A979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7DD5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vAlign w:val="center"/>
          </w:tcPr>
          <w:p w14:paraId="21E38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201E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EA3B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93A9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823E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9FC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38CF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14CB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167D6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3359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18EC6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F79C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3E76A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67E7E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76C4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015F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06CAD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2FE40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5AB1C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05DF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F1D2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BE64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547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D0C7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3EFA1DF7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39F35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47D28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3D4E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ADD4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6ECB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17C9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7A8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ADBE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14BA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1EB85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vAlign w:val="center"/>
          </w:tcPr>
          <w:p w14:paraId="2196B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E22E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B45A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9720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6001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809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D623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CBF2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C71F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B8952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E419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5520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5DBB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902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0B4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709A7200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C5C7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vAlign w:val="center"/>
          </w:tcPr>
          <w:p w14:paraId="21C62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A580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DB92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4597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82B1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7FAC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AB3D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DED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53967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4F15B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1070B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50532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21E33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25476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3FC9F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2F93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6EEF1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65F37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8A89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0627B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vAlign w:val="center"/>
          </w:tcPr>
          <w:p w14:paraId="3DFB9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771C6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69D4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509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4EC60089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70146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5A355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C865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A189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C8AF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AB91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9FD4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3C45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8BC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62F51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6F17F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0522F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2A445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1B3EA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4EC9F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34630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56F31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61B5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230FA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2B0F7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0B873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vAlign w:val="center"/>
          </w:tcPr>
          <w:p w14:paraId="5E477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774E5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3847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BF7D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326D897B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D0F7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vAlign w:val="center"/>
          </w:tcPr>
          <w:p w14:paraId="75D50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820D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AF6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7014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6688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C01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AB4E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90DE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4F5A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E465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B747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EBA7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3BE4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5CEE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C1E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5E0E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0CB9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CF0D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E14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CA8D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5A54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FD84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7C12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7D00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37E6A826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2F400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475F1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72EC0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7A17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753A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E43E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023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39C5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FC8C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5641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68B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92B5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E97C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01A6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F5FA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28D7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48A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894C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ED7A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22D7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6166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4468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0495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7B22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851D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51234751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26CD9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vAlign w:val="center"/>
          </w:tcPr>
          <w:p w14:paraId="390D4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CBAF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CCC2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03A6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B2F7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7B75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F84B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00C8F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3822A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24611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3B77A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7486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30779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77EAD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06F9E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3C3C4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0238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1D32B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3E7E7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15A10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DF2F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AD0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31E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2ACF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34C0D24" w14:textId="77777777" w:rsidTr="00A9299D">
        <w:trPr>
          <w:jc w:val="center"/>
        </w:trPr>
        <w:tc>
          <w:tcPr>
            <w:tcW w:w="1045" w:type="dxa"/>
            <w:vMerge/>
            <w:vAlign w:val="center"/>
          </w:tcPr>
          <w:p w14:paraId="5173C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622CE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936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E2A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6C76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D7E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282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BAB7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9DB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09F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EC6E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FEDF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67E9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1C96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72B7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A659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8FA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450F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2497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726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A254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3EAE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6DE7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EA28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1D8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A0E6FB" w14:textId="77777777" w:rsidR="00096F3D" w:rsidRDefault="00096F3D">
      <w:pPr>
        <w:widowControl w:val="0"/>
        <w:jc w:val="both"/>
        <w:rPr>
          <w:color w:val="000000"/>
        </w:rPr>
      </w:pPr>
    </w:p>
    <w:p w14:paraId="22CA2146" w14:textId="77777777" w:rsidR="00096F3D" w:rsidRDefault="00000000">
      <w:r>
        <w:t>注：上行：工作日；下行：节假日</w:t>
      </w:r>
    </w:p>
    <w:p w14:paraId="3F6B3819" w14:textId="77777777" w:rsidR="00096F3D" w:rsidRDefault="00000000">
      <w:pPr>
        <w:pStyle w:val="2"/>
      </w:pPr>
      <w:bookmarkStart w:id="161" w:name="_Toc179815925"/>
      <w:r>
        <w:t>工作日/节假日照明开关时间表(%)</w:t>
      </w:r>
      <w:bookmarkEnd w:id="161"/>
    </w:p>
    <w:p w14:paraId="0F53DD5E" w14:textId="77777777" w:rsidR="00096F3D" w:rsidRDefault="00096F3D"/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DD5264" w14:textId="77777777" w:rsidTr="00A9299D">
        <w:trPr>
          <w:jc w:val="center"/>
        </w:trPr>
        <w:tc>
          <w:tcPr>
            <w:tcW w:w="1045" w:type="dxa"/>
            <w:shd w:val="clear" w:color="auto" w:fill="E0E0E0"/>
          </w:tcPr>
          <w:p w14:paraId="1F602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5E4F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CBF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B4F6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F25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D3F2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ABD4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B0AC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6754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D53E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6CEA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0234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484E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9897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AD07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A402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A40B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0298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4CBE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C691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6980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10C5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1560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D875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0B530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6F3D" w14:paraId="2D9E948E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44AE8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vAlign w:val="center"/>
          </w:tcPr>
          <w:p w14:paraId="75CE3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312D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D09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0C86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24A2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19EB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1888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0DA4A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008A8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5D4BE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443D9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0AE03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55B5D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3BAAA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1DAB9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5B70F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18380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384BE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52B7F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765F3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DA50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E784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684D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1816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5C7D237A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37B5E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57941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87FD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AB5F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1560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C14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E3F7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3DA3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5085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C521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4CA6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4EFA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682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C6F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22FB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AFE8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1736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493C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46EC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97F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4F8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643E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73E0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1A8E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6CE1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4ABD87AB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47C6E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vAlign w:val="center"/>
          </w:tcPr>
          <w:p w14:paraId="3490F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7EE9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7C38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03043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37EA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DBD2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1CE8A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512C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vAlign w:val="center"/>
          </w:tcPr>
          <w:p w14:paraId="5C5E1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vAlign w:val="center"/>
          </w:tcPr>
          <w:p w14:paraId="1FB1B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vAlign w:val="center"/>
          </w:tcPr>
          <w:p w14:paraId="00AD4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vAlign w:val="center"/>
          </w:tcPr>
          <w:p w14:paraId="12953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vAlign w:val="center"/>
          </w:tcPr>
          <w:p w14:paraId="00799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vAlign w:val="center"/>
          </w:tcPr>
          <w:p w14:paraId="52964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vAlign w:val="center"/>
          </w:tcPr>
          <w:p w14:paraId="6946B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vAlign w:val="center"/>
          </w:tcPr>
          <w:p w14:paraId="58E2C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vAlign w:val="center"/>
          </w:tcPr>
          <w:p w14:paraId="0F30E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vAlign w:val="center"/>
          </w:tcPr>
          <w:p w14:paraId="622DF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vAlign w:val="center"/>
          </w:tcPr>
          <w:p w14:paraId="19BA4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B218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6F5FF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4F6BA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6F0B8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7B0F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6F3D" w14:paraId="46989B23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640A8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032E3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FD1A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937F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434D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9C38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432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778A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9C4E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0F7B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9A2D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62C1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755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59C2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1D98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01B1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B5AC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F6F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2281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714F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B48A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CB7A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DDFC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D1D9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489D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24ACFA85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67847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vAlign w:val="center"/>
          </w:tcPr>
          <w:p w14:paraId="5F1DB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13E6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308A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1F0E7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08393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62D1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5B736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5952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vAlign w:val="center"/>
          </w:tcPr>
          <w:p w14:paraId="76C6A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vAlign w:val="center"/>
          </w:tcPr>
          <w:p w14:paraId="3D08E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vAlign w:val="center"/>
          </w:tcPr>
          <w:p w14:paraId="1A771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vAlign w:val="center"/>
          </w:tcPr>
          <w:p w14:paraId="64ADB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vAlign w:val="center"/>
          </w:tcPr>
          <w:p w14:paraId="770B7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vAlign w:val="center"/>
          </w:tcPr>
          <w:p w14:paraId="0E841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vAlign w:val="center"/>
          </w:tcPr>
          <w:p w14:paraId="7C79D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vAlign w:val="center"/>
          </w:tcPr>
          <w:p w14:paraId="68B08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vAlign w:val="center"/>
          </w:tcPr>
          <w:p w14:paraId="564F8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vAlign w:val="center"/>
          </w:tcPr>
          <w:p w14:paraId="44BD6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vAlign w:val="center"/>
          </w:tcPr>
          <w:p w14:paraId="30E44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40B32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34263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8D30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3EA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7334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6F3D" w14:paraId="5D4E4A96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1B137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544B2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1C5E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109C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F0BA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DFAF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0309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2723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1D21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3B02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83E8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1D8E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5E0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A2C1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7B5A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0145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7BE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2807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54DF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0CF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FD9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35AA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E45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699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5F40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7702C1C7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F904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vAlign w:val="center"/>
          </w:tcPr>
          <w:p w14:paraId="7C195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3A5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6D43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05473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78D1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A4BB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65A7F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6B03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6198C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3C740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vAlign w:val="center"/>
          </w:tcPr>
          <w:p w14:paraId="4B689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06EE8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08F79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vAlign w:val="center"/>
          </w:tcPr>
          <w:p w14:paraId="1D4FC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19BEE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4BBB2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650A9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62E40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vAlign w:val="center"/>
          </w:tcPr>
          <w:p w14:paraId="601A7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2520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50EB8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79FC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48ACB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6391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6F3D" w14:paraId="17F5A70E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3FD0E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4C447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A33B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2D861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0BD3B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3AFE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1E8EB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vAlign w:val="center"/>
          </w:tcPr>
          <w:p w14:paraId="6420C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8715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0E5CF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1FF36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vAlign w:val="center"/>
          </w:tcPr>
          <w:p w14:paraId="56D88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4B1C4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1808B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vAlign w:val="center"/>
          </w:tcPr>
          <w:p w14:paraId="2162D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671C3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4137A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vAlign w:val="center"/>
          </w:tcPr>
          <w:p w14:paraId="0EB24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67C3D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vAlign w:val="center"/>
          </w:tcPr>
          <w:p w14:paraId="5F8CA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1379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3C07F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932F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349C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4FE17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96F3D" w14:paraId="4F23D536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46168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vAlign w:val="center"/>
          </w:tcPr>
          <w:p w14:paraId="68824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A22D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4D94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2F7AF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AF67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C294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5720A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A315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1C62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B12D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7C49C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48E5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3678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45BBA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ADCE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6C43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00178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227F5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095D0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16C6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474BC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095E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2559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9B0C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96F3D" w14:paraId="09444688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2CB75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1086F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59D3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9A1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F1BA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2EC1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20E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5698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D448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8517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466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FECC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9D68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6019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741D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E2D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E7B5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E1C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0EA3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426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FB35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D1DA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4AE9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BF9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1F5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227516FE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1B528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vAlign w:val="center"/>
          </w:tcPr>
          <w:p w14:paraId="47516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98F3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5BC9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F0FF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ADF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AA6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C5C8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594F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7006D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517F5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1CB75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401F4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0B085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5B411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6B0F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40E06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B6DE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4192C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366BE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63825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9E58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6D16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B5E9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661D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E5355EC" w14:textId="77777777" w:rsidTr="00A9299D">
        <w:trPr>
          <w:jc w:val="center"/>
        </w:trPr>
        <w:tc>
          <w:tcPr>
            <w:tcW w:w="1045" w:type="dxa"/>
            <w:vMerge/>
            <w:vAlign w:val="center"/>
          </w:tcPr>
          <w:p w14:paraId="00FF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73B4F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10E1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4252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0C8D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2E98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E40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D847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CD26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E748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417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54E9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3AE1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8E89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DEB1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FF3B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579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2711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72D1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8F58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F218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542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64C9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3A55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9A8D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143040" w14:textId="77777777" w:rsidR="00096F3D" w:rsidRDefault="00096F3D"/>
    <w:p w14:paraId="278BE836" w14:textId="77777777" w:rsidR="00096F3D" w:rsidRDefault="00000000">
      <w:r>
        <w:t>注：上行：工作日；下行：节假日</w:t>
      </w:r>
    </w:p>
    <w:p w14:paraId="3D5814BE" w14:textId="77777777" w:rsidR="00096F3D" w:rsidRDefault="00000000">
      <w:pPr>
        <w:pStyle w:val="2"/>
      </w:pPr>
      <w:bookmarkStart w:id="162" w:name="_Toc179815926"/>
      <w:r>
        <w:t>工作日/节假日设备逐时使用率(%)</w:t>
      </w:r>
      <w:bookmarkEnd w:id="162"/>
    </w:p>
    <w:p w14:paraId="77208E8B" w14:textId="77777777" w:rsidR="00096F3D" w:rsidRDefault="00096F3D"/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00F012" w14:textId="77777777" w:rsidTr="00A9299D">
        <w:trPr>
          <w:jc w:val="center"/>
        </w:trPr>
        <w:tc>
          <w:tcPr>
            <w:tcW w:w="1045" w:type="dxa"/>
            <w:shd w:val="clear" w:color="auto" w:fill="E0E0E0"/>
          </w:tcPr>
          <w:p w14:paraId="37095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D273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5BFE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F4B6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B82F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A94A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4DDA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06B7E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868C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5AFC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02885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44D7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C30D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8112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5E6B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00C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75F5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F253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14B9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B952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4CD0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27F92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C7A1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364F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434D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6F3D" w14:paraId="578A5306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0E06A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vAlign w:val="center"/>
          </w:tcPr>
          <w:p w14:paraId="30032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201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AE98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B5CD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43B5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40CC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A533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48A8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0096B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303AE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5E68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560D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1F71A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663C2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2D734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39E0D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022CA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052FE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18FB7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02E6C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AC6F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E050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1B79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B264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6A57A591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709FF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4442D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3FAD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A0C5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6D3C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4B4F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6C7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3136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ADFF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DD0B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BC03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798E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07B4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4F9B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BBAE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535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41B4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5FBC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6F61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E5F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3257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F367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76CF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9B33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C88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C58A104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3F778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vAlign w:val="center"/>
          </w:tcPr>
          <w:p w14:paraId="67F94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0821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CD1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E73B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257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801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9B0F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42A4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7518E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8A26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694B8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2B0B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0F2E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22A04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B115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3551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2845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3AEC0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0BAAF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3948D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9F79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A424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AFD6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6CA5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D9BAE55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3F25C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2692A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4456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4893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F349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753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FB85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CEC4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ED3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0A6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516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2770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B365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B09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3DC8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E60D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6EC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8D06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D939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15FF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89B6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DE9B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ADE1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575D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3D6A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44C681FA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287BA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vAlign w:val="center"/>
          </w:tcPr>
          <w:p w14:paraId="2C0E3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BBA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866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3FE0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4623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6644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082A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5FCD7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68E4A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62CE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232BB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FF45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BDD3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2F97B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AEB4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0183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C69D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22D84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vAlign w:val="center"/>
          </w:tcPr>
          <w:p w14:paraId="5E8AB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0B1C1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F0CB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609F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BBD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B479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3E59486D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0E752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3F152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73C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68D8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D7B2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880C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EAEF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9FCE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6D57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64CD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C8B9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2984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F1A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3B2D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0421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2191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8152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F80D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C2FB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E017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A893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C748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D3AB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1917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41B8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80CFB85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023C4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vAlign w:val="center"/>
          </w:tcPr>
          <w:p w14:paraId="5CC89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6C23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EA2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70AF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B5A7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9B1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37CB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2015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79159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4C653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61BB9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74A76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56500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57AAC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D29D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587B7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129F6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07E29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1A7AF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7A85C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vAlign w:val="center"/>
          </w:tcPr>
          <w:p w14:paraId="78431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4120E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58C8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B899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95733B5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7519C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780D4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0AB1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E3AA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C013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5DAE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A472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6188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5EEF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2BA5B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0F0CD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7A684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0E85F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42AE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3D052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0A97B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7A54A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1C5A8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vAlign w:val="center"/>
          </w:tcPr>
          <w:p w14:paraId="581BC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3BE46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vAlign w:val="center"/>
          </w:tcPr>
          <w:p w14:paraId="44F4E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vAlign w:val="center"/>
          </w:tcPr>
          <w:p w14:paraId="02E24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3EFFF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A23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6D5F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0CAFC0D7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71675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vAlign w:val="center"/>
          </w:tcPr>
          <w:p w14:paraId="2450E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E1C2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8740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06BD0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E08C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51466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15E2C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812E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98CD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B663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5C491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B48F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9DEF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3A04F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C67F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6BD97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0210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5E800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0A14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6BE9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09706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85E3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2198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7838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096F3D" w14:paraId="7F961BF2" w14:textId="77777777">
        <w:trPr>
          <w:jc w:val="center"/>
        </w:trPr>
        <w:tc>
          <w:tcPr>
            <w:tcW w:w="1045" w:type="dxa"/>
            <w:vMerge/>
            <w:vAlign w:val="center"/>
          </w:tcPr>
          <w:p w14:paraId="4D85C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1F2DA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8A6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DEB7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D068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A35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C120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A40A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DD62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B630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1290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F4FC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30CA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7406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DA0A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7142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AFDE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9014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2588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93BA3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FFD7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9A18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A70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6ECE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9A59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96F3D" w14:paraId="29122542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3CBAF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vAlign w:val="center"/>
          </w:tcPr>
          <w:p w14:paraId="6CE2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29B6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E11B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9F3F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EB35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1CF0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D5B1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vAlign w:val="center"/>
          </w:tcPr>
          <w:p w14:paraId="7B505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53760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715AF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4A0C1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4D374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vAlign w:val="center"/>
          </w:tcPr>
          <w:p w14:paraId="5D0E7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vAlign w:val="center"/>
          </w:tcPr>
          <w:p w14:paraId="10381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54052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654C9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vAlign w:val="center"/>
          </w:tcPr>
          <w:p w14:paraId="47728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vAlign w:val="center"/>
          </w:tcPr>
          <w:p w14:paraId="10BBB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0BAAD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vAlign w:val="center"/>
          </w:tcPr>
          <w:p w14:paraId="342EF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97C1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8A5A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998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ECF7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3226CA8" w14:textId="77777777" w:rsidTr="00A9299D">
        <w:trPr>
          <w:jc w:val="center"/>
        </w:trPr>
        <w:tc>
          <w:tcPr>
            <w:tcW w:w="1045" w:type="dxa"/>
            <w:vMerge/>
            <w:vAlign w:val="center"/>
          </w:tcPr>
          <w:p w14:paraId="382C2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107A6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382B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8249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DE6D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BC63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D695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CF5B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8BCB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A9D1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77A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BA38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AB91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9596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658E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ADE8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6B9E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5745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B868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3A53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49EB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9125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F2A2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0317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41BA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AF4BA2" w14:textId="77777777" w:rsidR="00096F3D" w:rsidRDefault="00096F3D"/>
    <w:p w14:paraId="61F5878D" w14:textId="77777777" w:rsidR="00096F3D" w:rsidRDefault="00000000">
      <w:r>
        <w:t>注：上行：工作日；下行：节假日</w:t>
      </w:r>
    </w:p>
    <w:p w14:paraId="235E162C" w14:textId="77777777" w:rsidR="00096F3D" w:rsidRDefault="00000000">
      <w:pPr>
        <w:pStyle w:val="2"/>
      </w:pPr>
      <w:bookmarkStart w:id="163" w:name="_Toc179815927"/>
      <w:r>
        <w:t>工作日/节假日空调系统运行时间表(1:开,0:关)</w:t>
      </w:r>
      <w:bookmarkEnd w:id="163"/>
    </w:p>
    <w:p w14:paraId="6B8569AD" w14:textId="77777777" w:rsidR="00096F3D" w:rsidRDefault="00096F3D"/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6362BA" w14:textId="77777777" w:rsidTr="00A9299D">
        <w:trPr>
          <w:jc w:val="center"/>
        </w:trPr>
        <w:tc>
          <w:tcPr>
            <w:tcW w:w="1045" w:type="dxa"/>
            <w:shd w:val="clear" w:color="auto" w:fill="E0E0E0"/>
          </w:tcPr>
          <w:p w14:paraId="78340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shd w:val="clear" w:color="auto" w:fill="E0E0E0"/>
          </w:tcPr>
          <w:p w14:paraId="00073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F9C9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4A06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37F27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C074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F8F3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6390C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5057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D657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8812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D954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20E3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7B3F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F1BE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CFC3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2F77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A7C3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B171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11B6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3986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8E79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7FFC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A310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6813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6F3D" w14:paraId="5B0989DE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2DCF2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vAlign w:val="center"/>
          </w:tcPr>
          <w:p w14:paraId="7E900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67FD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1266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8AF1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08D4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816D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EEC4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4918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491F3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4DF9F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vAlign w:val="center"/>
          </w:tcPr>
          <w:p w14:paraId="0935C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702FF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7C640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vAlign w:val="center"/>
          </w:tcPr>
          <w:p w14:paraId="2445F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2B702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08C46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72D78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vAlign w:val="center"/>
          </w:tcPr>
          <w:p w14:paraId="51851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vAlign w:val="center"/>
          </w:tcPr>
          <w:p w14:paraId="7AFE6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D4FD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A058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24D0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12C9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73D0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17DA2D3" w14:textId="77777777" w:rsidTr="00A9299D">
        <w:trPr>
          <w:jc w:val="center"/>
        </w:trPr>
        <w:tc>
          <w:tcPr>
            <w:tcW w:w="1045" w:type="dxa"/>
            <w:vMerge/>
            <w:vAlign w:val="center"/>
          </w:tcPr>
          <w:p w14:paraId="17FAF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132BF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82C9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09DD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416AC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9725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37F5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6E68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4643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3651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80D3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E466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425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F27B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2E3F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F0F7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F84C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3352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873D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F10A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DD5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1CB0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5FFD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1F19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C7FE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BDC4CF2" w14:textId="77777777" w:rsidR="00096F3D" w:rsidRDefault="00096F3D"/>
    <w:p w14:paraId="2D80C704" w14:textId="77777777" w:rsidR="00096F3D" w:rsidRDefault="00000000">
      <w:r>
        <w:t>注：上行：工作日；下行：节假日</w:t>
      </w:r>
    </w:p>
    <w:p w14:paraId="405FBBE5" w14:textId="77777777" w:rsidR="00096F3D" w:rsidRDefault="00000000">
      <w:pPr>
        <w:pStyle w:val="2"/>
      </w:pPr>
      <w:bookmarkStart w:id="164" w:name="_Toc179815928"/>
      <w:r>
        <w:t>工作日/节假日新风运行时间表(%)</w:t>
      </w:r>
      <w:bookmarkEnd w:id="164"/>
    </w:p>
    <w:p w14:paraId="33B8190F" w14:textId="77777777" w:rsidR="00096F3D" w:rsidRDefault="00096F3D"/>
    <w:tbl>
      <w:tblPr>
        <w:tblW w:w="106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193815" w14:textId="77777777" w:rsidTr="00A9299D">
        <w:trPr>
          <w:jc w:val="center"/>
        </w:trPr>
        <w:tc>
          <w:tcPr>
            <w:tcW w:w="1045" w:type="dxa"/>
            <w:shd w:val="clear" w:color="auto" w:fill="E0E0E0"/>
          </w:tcPr>
          <w:p w14:paraId="38A61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shd w:val="clear" w:color="auto" w:fill="E0E0E0"/>
          </w:tcPr>
          <w:p w14:paraId="56FD8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6D3E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AEFD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E288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40E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4470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2DA3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8A94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1467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7009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DAA5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AB76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882E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FDC6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4C9D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D521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1F87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3F70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80C4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9C77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3618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092B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7826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0E20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96F3D" w14:paraId="4066F927" w14:textId="77777777">
        <w:trPr>
          <w:jc w:val="center"/>
        </w:trPr>
        <w:tc>
          <w:tcPr>
            <w:tcW w:w="1045" w:type="dxa"/>
            <w:vMerge w:val="restart"/>
            <w:vAlign w:val="center"/>
          </w:tcPr>
          <w:p w14:paraId="54892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自动</w:t>
            </w:r>
          </w:p>
        </w:tc>
        <w:tc>
          <w:tcPr>
            <w:tcW w:w="401" w:type="dxa"/>
            <w:vAlign w:val="center"/>
          </w:tcPr>
          <w:p w14:paraId="2D4D7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F7DC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738D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0AF5A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C9FD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BD33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111D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4D66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70B9C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274C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74BE9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EB33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4B61B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7DEE0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2FA06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7824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1B6E5F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vAlign w:val="center"/>
          </w:tcPr>
          <w:p w14:paraId="74607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vAlign w:val="center"/>
          </w:tcPr>
          <w:p w14:paraId="3454C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4423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6A752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AAC2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9D90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05D7B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E4CB361" w14:textId="77777777" w:rsidTr="00A9299D">
        <w:trPr>
          <w:jc w:val="center"/>
        </w:trPr>
        <w:tc>
          <w:tcPr>
            <w:tcW w:w="1045" w:type="dxa"/>
            <w:vMerge/>
            <w:vAlign w:val="center"/>
          </w:tcPr>
          <w:p w14:paraId="49711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vAlign w:val="center"/>
          </w:tcPr>
          <w:p w14:paraId="13659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C019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35F5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1AF2D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1FE7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A6BE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27CEC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2BEF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33E7C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CE18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2DEF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FCBC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57D57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33D9D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7B9F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3688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1CB1F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715BE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6EB4E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C7D4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vAlign w:val="center"/>
          </w:tcPr>
          <w:p w14:paraId="5E6E4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48802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772A5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vAlign w:val="center"/>
          </w:tcPr>
          <w:p w14:paraId="2E160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8A5BEA" w14:textId="77777777" w:rsidR="00096F3D" w:rsidRDefault="00096F3D"/>
    <w:p w14:paraId="79F50B60" w14:textId="77777777" w:rsidR="00096F3D" w:rsidRDefault="00000000">
      <w:r>
        <w:t>注：上行：工作日；下行：节假日</w:t>
      </w:r>
    </w:p>
    <w:p w14:paraId="48C26D51" w14:textId="77777777" w:rsidR="00096F3D" w:rsidRDefault="00096F3D"/>
    <w:sectPr w:rsidR="00096F3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D732" w14:textId="77777777" w:rsidR="0004412D" w:rsidRDefault="0004412D" w:rsidP="00203A7D">
      <w:r>
        <w:separator/>
      </w:r>
    </w:p>
  </w:endnote>
  <w:endnote w:type="continuationSeparator" w:id="0">
    <w:p w14:paraId="0A92F3F9" w14:textId="77777777" w:rsidR="0004412D" w:rsidRDefault="0004412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ED70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A4B71B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0D52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68CE">
      <w:rPr>
        <w:rStyle w:val="a9"/>
        <w:noProof/>
      </w:rPr>
      <w:t>5</w:t>
    </w:r>
    <w:r>
      <w:rPr>
        <w:rStyle w:val="a9"/>
      </w:rPr>
      <w:fldChar w:fldCharType="end"/>
    </w:r>
  </w:p>
  <w:p w14:paraId="4294E146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AA74" w14:textId="77777777" w:rsidR="0004412D" w:rsidRDefault="0004412D" w:rsidP="00203A7D">
      <w:r>
        <w:separator/>
      </w:r>
    </w:p>
  </w:footnote>
  <w:footnote w:type="continuationSeparator" w:id="0">
    <w:p w14:paraId="51AD6225" w14:textId="77777777" w:rsidR="0004412D" w:rsidRDefault="0004412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CB9D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326A65FF" wp14:editId="36D7C17A">
          <wp:extent cx="972199" cy="252000"/>
          <wp:effectExtent l="0" t="0" r="0" b="0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4980" w14:textId="77777777" w:rsidR="00736F0C" w:rsidRDefault="00736F0C" w:rsidP="00736F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5311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1"/>
    <w:rsid w:val="00022598"/>
    <w:rsid w:val="00037A4C"/>
    <w:rsid w:val="0004412D"/>
    <w:rsid w:val="000566D9"/>
    <w:rsid w:val="00091924"/>
    <w:rsid w:val="00096F3D"/>
    <w:rsid w:val="000B5101"/>
    <w:rsid w:val="000C4ED1"/>
    <w:rsid w:val="000D5BDD"/>
    <w:rsid w:val="000E3614"/>
    <w:rsid w:val="000E7AB6"/>
    <w:rsid w:val="000F7EF2"/>
    <w:rsid w:val="00122AE1"/>
    <w:rsid w:val="001369AE"/>
    <w:rsid w:val="0014776A"/>
    <w:rsid w:val="0015024C"/>
    <w:rsid w:val="0015635C"/>
    <w:rsid w:val="001974C3"/>
    <w:rsid w:val="001F3761"/>
    <w:rsid w:val="001F3F70"/>
    <w:rsid w:val="00203A7D"/>
    <w:rsid w:val="0021516D"/>
    <w:rsid w:val="002259A2"/>
    <w:rsid w:val="00253598"/>
    <w:rsid w:val="002555B8"/>
    <w:rsid w:val="00256F4D"/>
    <w:rsid w:val="002720BC"/>
    <w:rsid w:val="002773C0"/>
    <w:rsid w:val="00297DDF"/>
    <w:rsid w:val="002B09FA"/>
    <w:rsid w:val="002F0569"/>
    <w:rsid w:val="003031B3"/>
    <w:rsid w:val="0030437C"/>
    <w:rsid w:val="003121F7"/>
    <w:rsid w:val="00314D29"/>
    <w:rsid w:val="003422D3"/>
    <w:rsid w:val="00351304"/>
    <w:rsid w:val="00353070"/>
    <w:rsid w:val="003B1303"/>
    <w:rsid w:val="003E0BD9"/>
    <w:rsid w:val="004016A3"/>
    <w:rsid w:val="0042043D"/>
    <w:rsid w:val="004A2E73"/>
    <w:rsid w:val="004B4FD9"/>
    <w:rsid w:val="004D230F"/>
    <w:rsid w:val="004D449D"/>
    <w:rsid w:val="00515AC7"/>
    <w:rsid w:val="00517BC7"/>
    <w:rsid w:val="005215FB"/>
    <w:rsid w:val="005220EE"/>
    <w:rsid w:val="00534262"/>
    <w:rsid w:val="005567C2"/>
    <w:rsid w:val="005755BA"/>
    <w:rsid w:val="00595E98"/>
    <w:rsid w:val="005A5ADF"/>
    <w:rsid w:val="005B3BE0"/>
    <w:rsid w:val="005E4E76"/>
    <w:rsid w:val="0061030C"/>
    <w:rsid w:val="00624DAB"/>
    <w:rsid w:val="0064338B"/>
    <w:rsid w:val="00645AF2"/>
    <w:rsid w:val="00694FCA"/>
    <w:rsid w:val="006A391A"/>
    <w:rsid w:val="006D21D5"/>
    <w:rsid w:val="006E3B8E"/>
    <w:rsid w:val="007049BE"/>
    <w:rsid w:val="00736F0C"/>
    <w:rsid w:val="00764BAB"/>
    <w:rsid w:val="007A52FB"/>
    <w:rsid w:val="007B5DF6"/>
    <w:rsid w:val="007C301E"/>
    <w:rsid w:val="007D7FC4"/>
    <w:rsid w:val="007F56DC"/>
    <w:rsid w:val="008010DE"/>
    <w:rsid w:val="00847185"/>
    <w:rsid w:val="0087305B"/>
    <w:rsid w:val="00883D6C"/>
    <w:rsid w:val="008A48DA"/>
    <w:rsid w:val="008B5A4C"/>
    <w:rsid w:val="008F39AF"/>
    <w:rsid w:val="008F507F"/>
    <w:rsid w:val="00917CA8"/>
    <w:rsid w:val="00964FA6"/>
    <w:rsid w:val="009677EB"/>
    <w:rsid w:val="009702EF"/>
    <w:rsid w:val="00970988"/>
    <w:rsid w:val="00A24CCE"/>
    <w:rsid w:val="00A268CE"/>
    <w:rsid w:val="00A32590"/>
    <w:rsid w:val="00A355BD"/>
    <w:rsid w:val="00A471F7"/>
    <w:rsid w:val="00A72DEF"/>
    <w:rsid w:val="00A72F79"/>
    <w:rsid w:val="00A904CB"/>
    <w:rsid w:val="00AA47FE"/>
    <w:rsid w:val="00AA684C"/>
    <w:rsid w:val="00B056A3"/>
    <w:rsid w:val="00B16FBD"/>
    <w:rsid w:val="00B269B2"/>
    <w:rsid w:val="00B41640"/>
    <w:rsid w:val="00B55B22"/>
    <w:rsid w:val="00B60841"/>
    <w:rsid w:val="00BB4D0A"/>
    <w:rsid w:val="00BD2455"/>
    <w:rsid w:val="00BF3420"/>
    <w:rsid w:val="00C348B1"/>
    <w:rsid w:val="00C46A6B"/>
    <w:rsid w:val="00C46ED3"/>
    <w:rsid w:val="00C63237"/>
    <w:rsid w:val="00C64332"/>
    <w:rsid w:val="00C67778"/>
    <w:rsid w:val="00C771A6"/>
    <w:rsid w:val="00C951D3"/>
    <w:rsid w:val="00C97E25"/>
    <w:rsid w:val="00CA1A81"/>
    <w:rsid w:val="00CA563E"/>
    <w:rsid w:val="00CB5E85"/>
    <w:rsid w:val="00CE28AA"/>
    <w:rsid w:val="00D047A1"/>
    <w:rsid w:val="00D04BAE"/>
    <w:rsid w:val="00D077EE"/>
    <w:rsid w:val="00D265C1"/>
    <w:rsid w:val="00D40158"/>
    <w:rsid w:val="00D43C46"/>
    <w:rsid w:val="00D62A9A"/>
    <w:rsid w:val="00DA3C6A"/>
    <w:rsid w:val="00DB4CC2"/>
    <w:rsid w:val="00DC73AD"/>
    <w:rsid w:val="00DF470C"/>
    <w:rsid w:val="00E22F10"/>
    <w:rsid w:val="00E3135C"/>
    <w:rsid w:val="00E60582"/>
    <w:rsid w:val="00E624B4"/>
    <w:rsid w:val="00E81ACD"/>
    <w:rsid w:val="00E841D9"/>
    <w:rsid w:val="00EC01B8"/>
    <w:rsid w:val="00EE70BC"/>
    <w:rsid w:val="00EF1D87"/>
    <w:rsid w:val="00EF7476"/>
    <w:rsid w:val="00F2304A"/>
    <w:rsid w:val="00F527BF"/>
    <w:rsid w:val="00F67DA6"/>
    <w:rsid w:val="00F75DD1"/>
    <w:rsid w:val="00F82291"/>
    <w:rsid w:val="00F82AF0"/>
    <w:rsid w:val="00F90461"/>
    <w:rsid w:val="00FA0DF6"/>
    <w:rsid w:val="00FA4B87"/>
    <w:rsid w:val="00FD4F00"/>
    <w:rsid w:val="00FE02BC"/>
    <w:rsid w:val="00FE21FD"/>
    <w:rsid w:val="00FE41DB"/>
    <w:rsid w:val="00FE5B39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A0D2A"/>
  <w15:docId w15:val="{7F902C7B-4568-4325-AF9F-9C741C0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19</Pages>
  <Words>2020</Words>
  <Characters>11520</Characters>
  <Application>Microsoft Office Word</Application>
  <DocSecurity>0</DocSecurity>
  <Lines>96</Lines>
  <Paragraphs>27</Paragraphs>
  <ScaleCrop>false</ScaleCrop>
  <Company>ths</Company>
  <LinksUpToDate>false</LinksUpToDate>
  <CharactersWithSpaces>13513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user</dc:creator>
  <cp:lastModifiedBy>user</cp:lastModifiedBy>
  <cp:revision>1</cp:revision>
  <cp:lastPrinted>1900-12-31T16:00:00Z</cp:lastPrinted>
  <dcterms:created xsi:type="dcterms:W3CDTF">2024-10-14T08:31:00Z</dcterms:created>
  <dcterms:modified xsi:type="dcterms:W3CDTF">2024-10-14T08:31:00Z</dcterms:modified>
</cp:coreProperties>
</file>