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43B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6" w:name="_GoBack"/>
      <w:bookmarkEnd w:id="136"/>
    </w:p>
    <w:p w14:paraId="2158440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图书馆改造（十三组）</w:t>
      </w:r>
      <w:bookmarkEnd w:id="0"/>
    </w:p>
    <w:p w14:paraId="1A60C77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5047B15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61C33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8B50E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0F4C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16C554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3305A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图书馆改造（十三组）</w:t>
            </w:r>
            <w:bookmarkEnd w:id="1"/>
          </w:p>
        </w:tc>
      </w:tr>
      <w:tr w14:paraId="6F171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F903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1C5ABD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2597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09AE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C60667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6036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FE35A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797A2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8885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8D58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9985207">
            <w:pPr>
              <w:rPr>
                <w:rFonts w:ascii="宋体" w:hAnsi="宋体"/>
                <w:szCs w:val="21"/>
              </w:rPr>
            </w:pPr>
          </w:p>
        </w:tc>
      </w:tr>
      <w:tr w14:paraId="58D6B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F4DF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CE45FCB">
            <w:pPr>
              <w:rPr>
                <w:rFonts w:ascii="宋体" w:hAnsi="宋体"/>
                <w:szCs w:val="21"/>
              </w:rPr>
            </w:pPr>
          </w:p>
        </w:tc>
      </w:tr>
      <w:tr w14:paraId="177CF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F51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B91551">
            <w:pPr>
              <w:rPr>
                <w:rFonts w:ascii="宋体" w:hAnsi="宋体"/>
                <w:szCs w:val="21"/>
              </w:rPr>
            </w:pPr>
          </w:p>
        </w:tc>
      </w:tr>
      <w:tr w14:paraId="26A6E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A4F65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2C3CDD5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5"/>
          </w:p>
        </w:tc>
      </w:tr>
    </w:tbl>
    <w:p w14:paraId="05E2D974">
      <w:pPr>
        <w:jc w:val="center"/>
        <w:rPr>
          <w:rFonts w:ascii="宋体" w:hAnsi="宋体"/>
          <w:lang w:val="en-US"/>
        </w:rPr>
      </w:pPr>
    </w:p>
    <w:p w14:paraId="27EA5917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484C5F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5F4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49C987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495D5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95A3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F8B160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563F02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74D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F05A65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7CBABB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1B7E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9C925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24BE4BA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T17713132620</w:t>
            </w:r>
            <w:bookmarkEnd w:id="9"/>
          </w:p>
        </w:tc>
      </w:tr>
    </w:tbl>
    <w:p w14:paraId="31CA6AF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05AB2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A514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_Toc5422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EADA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_Toc26445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B42D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_Toc5511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BEC0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_Toc17286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1C49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_Toc23607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D9C2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_Toc1035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2451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_Toc26890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C4F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_Toc19979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4728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_Toc9920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_Toc9920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D6E3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_Toc31336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C0F9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_Toc18252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5FA9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_Toc9595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_Toc9595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8C4A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_Toc9996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_Toc9996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284B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_Toc19949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_Toc19949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445A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_Toc5826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_Toc5826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4850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_Toc840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88BC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_Toc10839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_Toc10839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DFF7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_Toc27189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1FF8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_Toc23213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87D7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_Toc19326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0E32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_Toc31501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FBFC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_Toc19534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B0D5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_Toc18160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DA34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梁柱构造一</w:t>
      </w:r>
      <w:r>
        <w:tab/>
      </w:r>
      <w:r>
        <w:fldChar w:fldCharType="begin"/>
      </w:r>
      <w:r>
        <w:instrText xml:space="preserve"> PAGEREF _Toc8520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8F9E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_Toc13114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2311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_Toc23395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5CBC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_Toc17950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_Toc17950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4900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_Toc9398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7BD4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内墙构造一</w:t>
      </w:r>
      <w:r>
        <w:tab/>
      </w:r>
      <w:r>
        <w:fldChar w:fldCharType="begin"/>
      </w:r>
      <w:r>
        <w:instrText xml:space="preserve"> PAGEREF _Toc4929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4E5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_Toc13464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D6C9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_Toc9688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0FCB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_Toc15805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_Toc15805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6729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_Toc12498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DA7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_Toc28214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94A8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_Toc23894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78E9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_Toc6272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DB92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_Toc4630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9A92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_Toc5640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3251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_Toc8771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09A6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_Toc14029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642D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_Toc2348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1D96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_Toc28421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A873D5">
      <w:pPr>
        <w:pStyle w:val="16"/>
      </w:pPr>
      <w:r>
        <w:fldChar w:fldCharType="end"/>
      </w:r>
    </w:p>
    <w:p w14:paraId="138A3E9C">
      <w:pPr>
        <w:rPr>
          <w:lang w:val="en-US"/>
        </w:rPr>
      </w:pPr>
    </w:p>
    <w:p w14:paraId="5788344E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4DEEE64">
      <w:pPr>
        <w:pStyle w:val="2"/>
        <w:rPr>
          <w:szCs w:val="24"/>
          <w:lang w:val="en-US"/>
        </w:rPr>
      </w:pPr>
      <w:bookmarkStart w:id="10" w:name="_Toc5422"/>
      <w:r>
        <w:rPr>
          <w:szCs w:val="24"/>
          <w:lang w:val="en-US"/>
        </w:rPr>
        <w:t>建筑概况</w:t>
      </w:r>
      <w:bookmarkEnd w:id="10"/>
    </w:p>
    <w:p w14:paraId="60EE73AA">
      <w:pPr>
        <w:pStyle w:val="4"/>
        <w:rPr>
          <w:szCs w:val="24"/>
          <w:lang w:val="en-US"/>
        </w:rPr>
      </w:pPr>
      <w:bookmarkStart w:id="11" w:name="_Toc26445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CEDC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41064">
            <w:r>
              <w:t>地理位置</w:t>
            </w:r>
          </w:p>
        </w:tc>
        <w:tc>
          <w:tcPr>
            <w:gridSpan w:val="2"/>
            <w:vAlign w:val="center"/>
          </w:tcPr>
          <w:p w14:paraId="1E790F6A">
            <w:r>
              <w:t>河南-郑州</w:t>
            </w:r>
          </w:p>
        </w:tc>
      </w:tr>
      <w:tr w14:paraId="3CF08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2A4F5">
            <w:r>
              <w:t>北纬</w:t>
            </w:r>
          </w:p>
        </w:tc>
        <w:tc>
          <w:tcPr>
            <w:gridSpan w:val="2"/>
            <w:vAlign w:val="center"/>
          </w:tcPr>
          <w:p w14:paraId="36F58D81">
            <w:r>
              <w:t>35.00</w:t>
            </w:r>
          </w:p>
        </w:tc>
      </w:tr>
      <w:tr w14:paraId="53A91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E0C7A">
            <w:r>
              <w:t>东经</w:t>
            </w:r>
          </w:p>
        </w:tc>
        <w:tc>
          <w:tcPr>
            <w:gridSpan w:val="2"/>
            <w:vAlign w:val="center"/>
          </w:tcPr>
          <w:p w14:paraId="2FA4F340">
            <w:r>
              <w:t>113.65</w:t>
            </w:r>
          </w:p>
        </w:tc>
      </w:tr>
      <w:tr w14:paraId="2EF32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03ADE">
            <w:r>
              <w:t>建筑名称</w:t>
            </w:r>
          </w:p>
        </w:tc>
        <w:tc>
          <w:tcPr>
            <w:gridSpan w:val="2"/>
            <w:vAlign w:val="center"/>
          </w:tcPr>
          <w:p w14:paraId="5300BA8D">
            <w:r>
              <w:t>图书馆改造（十三组）</w:t>
            </w:r>
          </w:p>
        </w:tc>
      </w:tr>
      <w:tr w14:paraId="02C81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35BE1">
            <w:r>
              <w:t>建筑面积</w:t>
            </w:r>
          </w:p>
        </w:tc>
        <w:tc>
          <w:tcPr>
            <w:vAlign w:val="center"/>
          </w:tcPr>
          <w:p w14:paraId="6A199457">
            <w:r>
              <w:t>地上 5962.91 ㎡</w:t>
            </w:r>
          </w:p>
        </w:tc>
        <w:tc>
          <w:tcPr>
            <w:vAlign w:val="center"/>
          </w:tcPr>
          <w:p w14:paraId="15762D25">
            <w:r>
              <w:t>地下 0.00 ㎡</w:t>
            </w:r>
          </w:p>
        </w:tc>
      </w:tr>
      <w:tr w14:paraId="6262E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C8E87">
            <w:r>
              <w:t>建筑高度</w:t>
            </w:r>
          </w:p>
        </w:tc>
        <w:tc>
          <w:tcPr>
            <w:vAlign w:val="center"/>
          </w:tcPr>
          <w:p w14:paraId="2F6FB940">
            <w:r>
              <w:t>地上 16.00 m</w:t>
            </w:r>
          </w:p>
        </w:tc>
        <w:tc>
          <w:tcPr>
            <w:vAlign w:val="center"/>
          </w:tcPr>
          <w:p w14:paraId="73A4B50B">
            <w:r>
              <w:t>地下 0.00 m</w:t>
            </w:r>
          </w:p>
        </w:tc>
      </w:tr>
      <w:tr w14:paraId="316E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01AF5">
            <w:r>
              <w:t>建筑层数</w:t>
            </w:r>
          </w:p>
        </w:tc>
        <w:tc>
          <w:tcPr>
            <w:vAlign w:val="center"/>
          </w:tcPr>
          <w:p w14:paraId="4F7EE09C">
            <w:r>
              <w:t>地上 4</w:t>
            </w:r>
          </w:p>
        </w:tc>
        <w:tc>
          <w:tcPr>
            <w:vAlign w:val="center"/>
          </w:tcPr>
          <w:p w14:paraId="4E6D6176">
            <w:r>
              <w:t>地下 0</w:t>
            </w:r>
          </w:p>
        </w:tc>
      </w:tr>
      <w:tr w14:paraId="63667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39284">
            <w:r>
              <w:t>北向角度</w:t>
            </w:r>
          </w:p>
        </w:tc>
        <w:tc>
          <w:tcPr>
            <w:gridSpan w:val="2"/>
            <w:vAlign w:val="center"/>
          </w:tcPr>
          <w:p w14:paraId="2F467024">
            <w:r>
              <w:t>90°</w:t>
            </w:r>
          </w:p>
        </w:tc>
      </w:tr>
    </w:tbl>
    <w:p w14:paraId="14676F97">
      <w:pPr>
        <w:pStyle w:val="4"/>
        <w:rPr>
          <w:szCs w:val="24"/>
          <w:lang w:val="en-US"/>
        </w:rPr>
      </w:pPr>
      <w:bookmarkStart w:id="12" w:name="_Toc5511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58FBB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B3BEB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FCBC93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3F6A88D3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CA4FD50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776828BC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E6C234A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3BA5F97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E2DAF5E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7809D928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2815A11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AA73FA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AA9A259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88A18CB">
            <w:pPr>
              <w:jc w:val="center"/>
            </w:pPr>
            <w:r>
              <w:t>12</w:t>
            </w:r>
          </w:p>
        </w:tc>
      </w:tr>
      <w:tr w14:paraId="39E2D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BDB21">
            <w:r>
              <w:t>温度(℃)</w:t>
            </w:r>
          </w:p>
        </w:tc>
        <w:tc>
          <w:tcPr>
            <w:vAlign w:val="center"/>
          </w:tcPr>
          <w:p w14:paraId="44B7F4A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BAEB31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4BCB6F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ADC83C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1EF04BE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712F17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DA22B46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2CBBD3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6D5806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BBE43F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6C0B0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4005051">
            <w:pPr>
              <w:jc w:val="right"/>
            </w:pPr>
            <w:r>
              <w:t>33</w:t>
            </w:r>
          </w:p>
        </w:tc>
      </w:tr>
      <w:tr w14:paraId="18347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B9B41">
            <w:r>
              <w:t>湿度(%)</w:t>
            </w:r>
          </w:p>
        </w:tc>
        <w:tc>
          <w:tcPr>
            <w:vAlign w:val="center"/>
          </w:tcPr>
          <w:p w14:paraId="6CBFBA1F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C45D5F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EBB670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3361DC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B62DD1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22F397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E983C0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36635C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5B240C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561964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D4F56B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74A5784">
            <w:pPr>
              <w:jc w:val="right"/>
            </w:pPr>
            <w:r>
              <w:t>57</w:t>
            </w:r>
          </w:p>
        </w:tc>
      </w:tr>
      <w:tr w14:paraId="03DB2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0931B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F72B654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A7DD117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6CE645E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A374C31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7BF4BFF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26E080F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60C65F67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3D9552D0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1C41167E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B7108CD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0DDA4B47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04594DA9">
            <w:pPr>
              <w:jc w:val="center"/>
            </w:pPr>
            <w:r>
              <w:t>24</w:t>
            </w:r>
          </w:p>
        </w:tc>
      </w:tr>
      <w:tr w14:paraId="2F095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FEEC5">
            <w:r>
              <w:t>温度(℃)</w:t>
            </w:r>
          </w:p>
        </w:tc>
        <w:tc>
          <w:tcPr>
            <w:vAlign w:val="center"/>
          </w:tcPr>
          <w:p w14:paraId="255946C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3C2D20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1050A8A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85C519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C6CE4F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8F0EA5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E1C864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388D5D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E62E70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DA347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7064FC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B7E563A">
            <w:pPr>
              <w:jc w:val="right"/>
            </w:pPr>
            <w:r>
              <w:t>28</w:t>
            </w:r>
          </w:p>
        </w:tc>
      </w:tr>
      <w:tr w14:paraId="1FC69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64A04">
            <w:r>
              <w:t>湿度(%)</w:t>
            </w:r>
          </w:p>
        </w:tc>
        <w:tc>
          <w:tcPr>
            <w:vAlign w:val="center"/>
          </w:tcPr>
          <w:p w14:paraId="1BE3473A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17DA14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E774FC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209E140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D6BBE9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237A79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3F9270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E934CE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C317CA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C333968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929AE90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FE4F4BB">
            <w:pPr>
              <w:jc w:val="right"/>
            </w:pPr>
            <w:r>
              <w:t>57</w:t>
            </w:r>
          </w:p>
        </w:tc>
      </w:tr>
    </w:tbl>
    <w:p w14:paraId="5C66DF8A">
      <w:pPr>
        <w:pStyle w:val="4"/>
        <w:rPr>
          <w:szCs w:val="24"/>
          <w:lang w:val="en-US"/>
        </w:rPr>
      </w:pPr>
      <w:bookmarkStart w:id="13" w:name="_Toc17286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17290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B89B10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134F180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6D141065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36C7D98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B2FEA97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5034FA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6E7163E5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56C50D1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44121471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D0A7CCC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66FAA527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FB5130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FC1022D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0B294AB">
            <w:pPr>
              <w:jc w:val="center"/>
            </w:pPr>
            <w:r>
              <w:t>18</w:t>
            </w:r>
          </w:p>
        </w:tc>
      </w:tr>
      <w:tr w14:paraId="19001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50504E">
            <w:r>
              <w:t>朝向</w:t>
            </w:r>
          </w:p>
        </w:tc>
        <w:tc>
          <w:tcPr>
            <w:vMerge w:val="restart"/>
            <w:vAlign w:val="center"/>
          </w:tcPr>
          <w:p w14:paraId="2F5A9048">
            <w:r>
              <w:t>S</w:t>
            </w:r>
          </w:p>
        </w:tc>
        <w:tc>
          <w:tcPr>
            <w:vAlign w:val="center"/>
          </w:tcPr>
          <w:p w14:paraId="616E9A79">
            <w:r>
              <w:t>直射</w:t>
            </w:r>
          </w:p>
        </w:tc>
        <w:tc>
          <w:tcPr>
            <w:vAlign w:val="center"/>
          </w:tcPr>
          <w:p w14:paraId="2A7AD2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E932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3B34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1A816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841085A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3D1B8D3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B7A4994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82B3730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BFE0DB0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0728DE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381F7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74B6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E784C1">
            <w:pPr>
              <w:jc w:val="right"/>
            </w:pPr>
            <w:r>
              <w:t>0</w:t>
            </w:r>
          </w:p>
        </w:tc>
      </w:tr>
      <w:tr w14:paraId="293B5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48AA94"/>
        </w:tc>
        <w:tc>
          <w:tcPr>
            <w:vMerge w:val="continue"/>
            <w:vAlign w:val="center"/>
          </w:tcPr>
          <w:p w14:paraId="4CDA0F2E"/>
        </w:tc>
        <w:tc>
          <w:tcPr>
            <w:vAlign w:val="center"/>
          </w:tcPr>
          <w:p w14:paraId="6F73D87B">
            <w:r>
              <w:t>散射</w:t>
            </w:r>
          </w:p>
        </w:tc>
        <w:tc>
          <w:tcPr>
            <w:vAlign w:val="center"/>
          </w:tcPr>
          <w:p w14:paraId="670C6616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172AC1F3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A9363F2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0CF5F5A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99CC878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1BDEBC0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D77B769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48B7C9B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57A21C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408283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7DE3E7A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714FD9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500CAB2">
            <w:pPr>
              <w:jc w:val="right"/>
            </w:pPr>
            <w:r>
              <w:t>39</w:t>
            </w:r>
          </w:p>
        </w:tc>
      </w:tr>
      <w:tr w14:paraId="2E975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F24899"/>
        </w:tc>
        <w:tc>
          <w:tcPr>
            <w:vMerge w:val="restart"/>
            <w:vAlign w:val="center"/>
          </w:tcPr>
          <w:p w14:paraId="26DB6F8B">
            <w:r>
              <w:t>SE</w:t>
            </w:r>
          </w:p>
        </w:tc>
        <w:tc>
          <w:tcPr>
            <w:vAlign w:val="center"/>
          </w:tcPr>
          <w:p w14:paraId="3F952CE1">
            <w:r>
              <w:t>直射</w:t>
            </w:r>
          </w:p>
        </w:tc>
        <w:tc>
          <w:tcPr>
            <w:vAlign w:val="center"/>
          </w:tcPr>
          <w:p w14:paraId="26699FBA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287C4B73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65269CFD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5EAB3A70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5FF52BBF"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 w14:paraId="487BFE0E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1386364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D10D4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8A3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9D44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72F3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0B0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EAFEC0">
            <w:pPr>
              <w:jc w:val="right"/>
            </w:pPr>
            <w:r>
              <w:t>0</w:t>
            </w:r>
          </w:p>
        </w:tc>
      </w:tr>
      <w:tr w14:paraId="3EE10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7C0D96"/>
        </w:tc>
        <w:tc>
          <w:tcPr>
            <w:vMerge w:val="continue"/>
            <w:vAlign w:val="center"/>
          </w:tcPr>
          <w:p w14:paraId="79AFA8BF"/>
        </w:tc>
        <w:tc>
          <w:tcPr>
            <w:vAlign w:val="center"/>
          </w:tcPr>
          <w:p w14:paraId="265885B4">
            <w:r>
              <w:t>散射</w:t>
            </w:r>
          </w:p>
        </w:tc>
        <w:tc>
          <w:tcPr>
            <w:vAlign w:val="center"/>
          </w:tcPr>
          <w:p w14:paraId="3DBEE259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000471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836EE35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45E4AC6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452FB48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1AE86F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1993CF9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7350A80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B636FA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C92BD3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5BA32FA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B67AEE5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36BD7DB">
            <w:pPr>
              <w:jc w:val="right"/>
            </w:pPr>
            <w:r>
              <w:t>39</w:t>
            </w:r>
          </w:p>
        </w:tc>
      </w:tr>
      <w:tr w14:paraId="59E25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D98AB7"/>
        </w:tc>
        <w:tc>
          <w:tcPr>
            <w:vMerge w:val="restart"/>
            <w:vAlign w:val="center"/>
          </w:tcPr>
          <w:p w14:paraId="7FA3A030">
            <w:r>
              <w:t>E</w:t>
            </w:r>
          </w:p>
        </w:tc>
        <w:tc>
          <w:tcPr>
            <w:vAlign w:val="center"/>
          </w:tcPr>
          <w:p w14:paraId="4531E20A">
            <w:r>
              <w:t>直射</w:t>
            </w:r>
          </w:p>
        </w:tc>
        <w:tc>
          <w:tcPr>
            <w:vAlign w:val="center"/>
          </w:tcPr>
          <w:p w14:paraId="0DB6A54E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3A1D92D6">
            <w:pPr>
              <w:jc w:val="right"/>
            </w:pPr>
            <w:r>
              <w:t>391</w:t>
            </w:r>
          </w:p>
        </w:tc>
        <w:tc>
          <w:tcPr>
            <w:vAlign w:val="center"/>
          </w:tcPr>
          <w:p w14:paraId="121E88E3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297CFAD7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3E98E72D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38D7A5D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52D5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FB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8DDA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43C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07B1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FD7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0DF93A">
            <w:pPr>
              <w:jc w:val="right"/>
            </w:pPr>
            <w:r>
              <w:t>0</w:t>
            </w:r>
          </w:p>
        </w:tc>
      </w:tr>
      <w:tr w14:paraId="3681B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7B3105"/>
        </w:tc>
        <w:tc>
          <w:tcPr>
            <w:vMerge w:val="continue"/>
            <w:vAlign w:val="center"/>
          </w:tcPr>
          <w:p w14:paraId="7BB8DF34"/>
        </w:tc>
        <w:tc>
          <w:tcPr>
            <w:vAlign w:val="center"/>
          </w:tcPr>
          <w:p w14:paraId="4FF3CDB3">
            <w:r>
              <w:t>散射</w:t>
            </w:r>
          </w:p>
        </w:tc>
        <w:tc>
          <w:tcPr>
            <w:vAlign w:val="center"/>
          </w:tcPr>
          <w:p w14:paraId="7E76B693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41AF9CC1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1B2967D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5FF1E9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4011FD6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7A3275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2620ECE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238FD3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0F114B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4C532E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C288BEC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348B6E1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18EE6BF">
            <w:pPr>
              <w:jc w:val="right"/>
            </w:pPr>
            <w:r>
              <w:t>39</w:t>
            </w:r>
          </w:p>
        </w:tc>
      </w:tr>
      <w:tr w14:paraId="19EDA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9A3BAB"/>
        </w:tc>
        <w:tc>
          <w:tcPr>
            <w:vMerge w:val="restart"/>
            <w:vAlign w:val="center"/>
          </w:tcPr>
          <w:p w14:paraId="49AEA0EF">
            <w:r>
              <w:t>NE</w:t>
            </w:r>
          </w:p>
        </w:tc>
        <w:tc>
          <w:tcPr>
            <w:vAlign w:val="center"/>
          </w:tcPr>
          <w:p w14:paraId="06535B53">
            <w:r>
              <w:t>直射</w:t>
            </w:r>
          </w:p>
        </w:tc>
        <w:tc>
          <w:tcPr>
            <w:vAlign w:val="center"/>
          </w:tcPr>
          <w:p w14:paraId="59B075DA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540E6946">
            <w:pPr>
              <w:jc w:val="right"/>
            </w:pPr>
            <w:r>
              <w:t>317</w:t>
            </w:r>
          </w:p>
        </w:tc>
        <w:tc>
          <w:tcPr>
            <w:vAlign w:val="center"/>
          </w:tcPr>
          <w:p w14:paraId="197189D5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70ACF1A2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276D3DFB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6AD5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EE4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2A6D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C05F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D0B5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984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A79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774A43">
            <w:pPr>
              <w:jc w:val="right"/>
            </w:pPr>
            <w:r>
              <w:t>0</w:t>
            </w:r>
          </w:p>
        </w:tc>
      </w:tr>
      <w:tr w14:paraId="71C3F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78A641"/>
        </w:tc>
        <w:tc>
          <w:tcPr>
            <w:vMerge w:val="continue"/>
            <w:vAlign w:val="center"/>
          </w:tcPr>
          <w:p w14:paraId="01726F4F"/>
        </w:tc>
        <w:tc>
          <w:tcPr>
            <w:vAlign w:val="center"/>
          </w:tcPr>
          <w:p w14:paraId="261EA782">
            <w:r>
              <w:t>散射</w:t>
            </w:r>
          </w:p>
        </w:tc>
        <w:tc>
          <w:tcPr>
            <w:vAlign w:val="center"/>
          </w:tcPr>
          <w:p w14:paraId="47DCECBA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DE8DE6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762430A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1073C1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B53436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22EC7C0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E24C993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29E2B8CC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A76B53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A3561A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59EFD5D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06EDE2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627CD14">
            <w:pPr>
              <w:jc w:val="right"/>
            </w:pPr>
            <w:r>
              <w:t>39</w:t>
            </w:r>
          </w:p>
        </w:tc>
      </w:tr>
      <w:tr w14:paraId="70A6D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AA4D64"/>
        </w:tc>
        <w:tc>
          <w:tcPr>
            <w:vMerge w:val="restart"/>
            <w:vAlign w:val="center"/>
          </w:tcPr>
          <w:p w14:paraId="3C0EF52D">
            <w:r>
              <w:t>N</w:t>
            </w:r>
          </w:p>
        </w:tc>
        <w:tc>
          <w:tcPr>
            <w:vAlign w:val="center"/>
          </w:tcPr>
          <w:p w14:paraId="3FC1EB0B">
            <w:r>
              <w:t>直射</w:t>
            </w:r>
          </w:p>
        </w:tc>
        <w:tc>
          <w:tcPr>
            <w:vAlign w:val="center"/>
          </w:tcPr>
          <w:p w14:paraId="0B26BC49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10F63AA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B27DA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358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0AE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830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3C93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2342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0E7A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AF68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65D3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5AE34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75B2FA0">
            <w:pPr>
              <w:jc w:val="right"/>
            </w:pPr>
            <w:r>
              <w:t>51</w:t>
            </w:r>
          </w:p>
        </w:tc>
      </w:tr>
      <w:tr w14:paraId="545E9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27FB28"/>
        </w:tc>
        <w:tc>
          <w:tcPr>
            <w:vMerge w:val="continue"/>
            <w:vAlign w:val="center"/>
          </w:tcPr>
          <w:p w14:paraId="5B29CC5D"/>
        </w:tc>
        <w:tc>
          <w:tcPr>
            <w:vAlign w:val="center"/>
          </w:tcPr>
          <w:p w14:paraId="6CE97A99">
            <w:r>
              <w:t>散射</w:t>
            </w:r>
          </w:p>
        </w:tc>
        <w:tc>
          <w:tcPr>
            <w:vAlign w:val="center"/>
          </w:tcPr>
          <w:p w14:paraId="5703268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7BD717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1A69075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B830D3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4473520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50538A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3BAD661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DB35DD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33D62D3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59A6C1B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0AE05B9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0FA495B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D99B0D0">
            <w:pPr>
              <w:jc w:val="right"/>
            </w:pPr>
            <w:r>
              <w:t>39</w:t>
            </w:r>
          </w:p>
        </w:tc>
      </w:tr>
      <w:tr w14:paraId="0AA9A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C74995"/>
        </w:tc>
        <w:tc>
          <w:tcPr>
            <w:vMerge w:val="restart"/>
            <w:vAlign w:val="center"/>
          </w:tcPr>
          <w:p w14:paraId="49CF27C5">
            <w:r>
              <w:t>H</w:t>
            </w:r>
          </w:p>
        </w:tc>
        <w:tc>
          <w:tcPr>
            <w:vAlign w:val="center"/>
          </w:tcPr>
          <w:p w14:paraId="325CFF6C">
            <w:r>
              <w:t>直射</w:t>
            </w:r>
          </w:p>
        </w:tc>
        <w:tc>
          <w:tcPr>
            <w:vAlign w:val="center"/>
          </w:tcPr>
          <w:p w14:paraId="1F8FA1A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BB09BE2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0936A39C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5CD130DD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251C6B8D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7145E2E0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78BFB0FE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04096CE7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02E1E910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279ECAB2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5067E434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00A7D426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17ECEBB8">
            <w:pPr>
              <w:jc w:val="right"/>
            </w:pPr>
            <w:r>
              <w:t>28</w:t>
            </w:r>
          </w:p>
        </w:tc>
      </w:tr>
      <w:tr w14:paraId="0E920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D5A275"/>
        </w:tc>
        <w:tc>
          <w:tcPr>
            <w:vMerge w:val="continue"/>
            <w:vAlign w:val="center"/>
          </w:tcPr>
          <w:p w14:paraId="0E4E1A66"/>
        </w:tc>
        <w:tc>
          <w:tcPr>
            <w:vAlign w:val="center"/>
          </w:tcPr>
          <w:p w14:paraId="5293A0F7">
            <w:r>
              <w:t>散射</w:t>
            </w:r>
          </w:p>
        </w:tc>
        <w:tc>
          <w:tcPr>
            <w:vAlign w:val="center"/>
          </w:tcPr>
          <w:p w14:paraId="2A264D9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6A952E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D41F95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7487CB69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66A97D47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00A775FD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0352EB39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E2A8AA5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3DD4167A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23844332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793D17FF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44A23F7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5424A5A">
            <w:pPr>
              <w:jc w:val="right"/>
            </w:pPr>
            <w:r>
              <w:t>55</w:t>
            </w:r>
          </w:p>
        </w:tc>
      </w:tr>
    </w:tbl>
    <w:p w14:paraId="11189367">
      <w:pPr>
        <w:pStyle w:val="4"/>
        <w:rPr>
          <w:szCs w:val="24"/>
          <w:lang w:val="en-US"/>
        </w:rPr>
      </w:pPr>
      <w:bookmarkStart w:id="14" w:name="_Toc23607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FB4C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34E42">
            <w:r>
              <w:t>气象位置</w:t>
            </w:r>
          </w:p>
        </w:tc>
        <w:tc>
          <w:tcPr>
            <w:vAlign w:val="center"/>
          </w:tcPr>
          <w:p w14:paraId="232B9D71">
            <w:r>
              <w:t>河南-郑州-郑州（默认）</w:t>
            </w:r>
          </w:p>
        </w:tc>
      </w:tr>
      <w:tr w14:paraId="1FDA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3087F">
            <w:r>
              <w:t>气象来源</w:t>
            </w:r>
          </w:p>
        </w:tc>
        <w:tc>
          <w:tcPr>
            <w:vAlign w:val="center"/>
          </w:tcPr>
          <w:p w14:paraId="23B23334">
            <w:r>
              <w:t>《民用建筑供暖通风与空气调节设计规范（GB 50736 - 2012）》</w:t>
            </w:r>
          </w:p>
        </w:tc>
      </w:tr>
      <w:tr w14:paraId="2BE42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D3992">
            <w:r>
              <w:t>大气透明度等级</w:t>
            </w:r>
          </w:p>
        </w:tc>
        <w:tc>
          <w:tcPr>
            <w:vAlign w:val="center"/>
          </w:tcPr>
          <w:p w14:paraId="040E4BA0">
            <w:r>
              <w:t>5</w:t>
            </w:r>
          </w:p>
        </w:tc>
      </w:tr>
      <w:tr w14:paraId="26885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A23DC">
            <w:r>
              <w:t>夏季室外计算日平均温度twp（℃）</w:t>
            </w:r>
          </w:p>
        </w:tc>
        <w:tc>
          <w:tcPr>
            <w:vAlign w:val="center"/>
          </w:tcPr>
          <w:p w14:paraId="168706EF">
            <w:r>
              <w:t>30.2</w:t>
            </w:r>
          </w:p>
        </w:tc>
      </w:tr>
      <w:tr w14:paraId="379CB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4D752">
            <w:r>
              <w:t>夏季室外计算干球温度twg（℃）</w:t>
            </w:r>
          </w:p>
        </w:tc>
        <w:tc>
          <w:tcPr>
            <w:vAlign w:val="center"/>
          </w:tcPr>
          <w:p w14:paraId="0861FA69">
            <w:r>
              <w:t>34.9</w:t>
            </w:r>
          </w:p>
        </w:tc>
      </w:tr>
      <w:tr w14:paraId="2FF38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7B73C">
            <w:r>
              <w:t>室外计算日较差⊿tr（℃）</w:t>
            </w:r>
          </w:p>
        </w:tc>
        <w:tc>
          <w:tcPr>
            <w:vAlign w:val="center"/>
          </w:tcPr>
          <w:p w14:paraId="6D5945C6">
            <w:r>
              <w:t>9.0</w:t>
            </w:r>
          </w:p>
        </w:tc>
      </w:tr>
      <w:tr w14:paraId="71AED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90845">
            <w:r>
              <w:t>夏季围护结构外表面换热系数αw(W/㎡· K)</w:t>
            </w:r>
          </w:p>
        </w:tc>
        <w:tc>
          <w:tcPr>
            <w:vAlign w:val="center"/>
          </w:tcPr>
          <w:p w14:paraId="2618B09D">
            <w:r>
              <w:t>18.6</w:t>
            </w:r>
          </w:p>
        </w:tc>
      </w:tr>
      <w:tr w14:paraId="22CC8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19011">
            <w:r>
              <w:t>围护结构内表面换热系数αn(W/㎡· K)</w:t>
            </w:r>
          </w:p>
        </w:tc>
        <w:tc>
          <w:tcPr>
            <w:vAlign w:val="center"/>
          </w:tcPr>
          <w:p w14:paraId="5A3FC1CF">
            <w:r>
              <w:t>8.7</w:t>
            </w:r>
          </w:p>
        </w:tc>
      </w:tr>
      <w:tr w14:paraId="66F81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002EE">
            <w:r>
              <w:t>外墙太阳辐射吸收系数ρ</w:t>
            </w:r>
          </w:p>
        </w:tc>
        <w:tc>
          <w:tcPr>
            <w:vAlign w:val="center"/>
          </w:tcPr>
          <w:p w14:paraId="6F3B1D61">
            <w:r>
              <w:t>0.50</w:t>
            </w:r>
          </w:p>
        </w:tc>
      </w:tr>
      <w:tr w14:paraId="10E2A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A79B3">
            <w:r>
              <w:t>屋顶太阳辐射吸收系数ρ</w:t>
            </w:r>
          </w:p>
        </w:tc>
        <w:tc>
          <w:tcPr>
            <w:vAlign w:val="center"/>
          </w:tcPr>
          <w:p w14:paraId="2389B10B">
            <w:r>
              <w:t>0.50</w:t>
            </w:r>
          </w:p>
        </w:tc>
      </w:tr>
      <w:tr w14:paraId="3F44B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BA10D">
            <w:r>
              <w:t>夏季空气调节室外计算湿球温度（℃）</w:t>
            </w:r>
          </w:p>
        </w:tc>
        <w:tc>
          <w:tcPr>
            <w:vAlign w:val="center"/>
          </w:tcPr>
          <w:p w14:paraId="3F0204AD">
            <w:r>
              <w:t>27.4</w:t>
            </w:r>
          </w:p>
        </w:tc>
      </w:tr>
      <w:tr w14:paraId="49250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5062D">
            <w:r>
              <w:t>夏季大气压力(Pa)</w:t>
            </w:r>
          </w:p>
        </w:tc>
        <w:tc>
          <w:tcPr>
            <w:vAlign w:val="center"/>
          </w:tcPr>
          <w:p w14:paraId="4CE520A6">
            <w:r>
              <w:t>99230</w:t>
            </w:r>
          </w:p>
        </w:tc>
      </w:tr>
    </w:tbl>
    <w:p w14:paraId="11C20DC8">
      <w:pPr>
        <w:pStyle w:val="2"/>
        <w:rPr>
          <w:szCs w:val="24"/>
          <w:lang w:val="en-US"/>
        </w:rPr>
      </w:pPr>
      <w:bookmarkStart w:id="15" w:name="_Toc1035"/>
      <w:r>
        <w:rPr>
          <w:szCs w:val="24"/>
          <w:lang w:val="en-US"/>
        </w:rPr>
        <w:t>计算依据</w:t>
      </w:r>
      <w:bookmarkEnd w:id="15"/>
    </w:p>
    <w:p w14:paraId="465EC7E3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3F74211F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39CF7A61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64FF9248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01FFCB2A">
      <w:pPr>
        <w:rPr>
          <w:szCs w:val="24"/>
          <w:lang w:val="en-US"/>
        </w:rPr>
      </w:pPr>
    </w:p>
    <w:p w14:paraId="5B20574A">
      <w:pPr>
        <w:rPr>
          <w:szCs w:val="24"/>
          <w:lang w:val="en-US"/>
        </w:rPr>
      </w:pPr>
    </w:p>
    <w:p w14:paraId="02345A61">
      <w:pPr>
        <w:pStyle w:val="2"/>
        <w:rPr>
          <w:szCs w:val="24"/>
          <w:lang w:val="en-US"/>
        </w:rPr>
      </w:pPr>
      <w:bookmarkStart w:id="16" w:name="_Toc26890"/>
      <w:r>
        <w:rPr>
          <w:szCs w:val="24"/>
          <w:lang w:val="en-US"/>
        </w:rPr>
        <w:t>计算原理</w:t>
      </w:r>
      <w:bookmarkEnd w:id="16"/>
    </w:p>
    <w:p w14:paraId="3C431F17">
      <w:pPr>
        <w:pStyle w:val="4"/>
        <w:spacing w:line="240" w:lineRule="atLeast"/>
      </w:pPr>
      <w:bookmarkStart w:id="17" w:name="_Toc178152068"/>
      <w:bookmarkStart w:id="18" w:name="_Toc178151562"/>
      <w:bookmarkStart w:id="19" w:name="_Toc495932542"/>
      <w:bookmarkStart w:id="20" w:name="_Toc239133098"/>
      <w:bookmarkStart w:id="21" w:name="_Toc179712227"/>
      <w:bookmarkStart w:id="22" w:name="_Toc179707474"/>
      <w:bookmarkStart w:id="23" w:name="_Toc240280508"/>
      <w:bookmarkStart w:id="24" w:name="_Toc19979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B1E7EA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A1950B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631A79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73617DC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894D41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5E23FDE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 w14:paraId="592E87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4F4C0C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20089B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2CD5749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262576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ADAD5F5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B69CB3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2DA9C69B">
      <w:pPr>
        <w:pStyle w:val="4"/>
        <w:spacing w:line="240" w:lineRule="atLeast"/>
      </w:pPr>
      <w:bookmarkStart w:id="29" w:name="_Toc495932543"/>
      <w:bookmarkStart w:id="30" w:name="_Toc178151563"/>
      <w:bookmarkStart w:id="31" w:name="_Toc178152069"/>
      <w:bookmarkStart w:id="32" w:name="_Toc179712228"/>
      <w:bookmarkStart w:id="33" w:name="_Toc239133099"/>
      <w:bookmarkStart w:id="34" w:name="_Toc179707475"/>
      <w:bookmarkStart w:id="35" w:name="_Toc453593137"/>
      <w:bookmarkStart w:id="36" w:name="_Toc240280509"/>
      <w:bookmarkStart w:id="37" w:name="_Toc992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74BAE6C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8764D8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AB1068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808D4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53ECA26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98954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0D0D7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BECB2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9CF20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6A69F05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3B4E300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6E5872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20E808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1CE58E05">
      <w:pPr>
        <w:pStyle w:val="4"/>
        <w:spacing w:line="240" w:lineRule="atLeast"/>
      </w:pPr>
      <w:bookmarkStart w:id="38" w:name="_Toc178151564"/>
      <w:bookmarkStart w:id="39" w:name="_Toc495932544"/>
      <w:bookmarkStart w:id="40" w:name="_Toc179712229"/>
      <w:bookmarkStart w:id="41" w:name="_Toc239133100"/>
      <w:bookmarkStart w:id="42" w:name="_Toc178152070"/>
      <w:bookmarkStart w:id="43" w:name="_Toc179707476"/>
      <w:bookmarkStart w:id="44" w:name="_Toc240280510"/>
      <w:bookmarkStart w:id="45" w:name="_Toc453593138"/>
      <w:bookmarkStart w:id="46" w:name="_Toc31336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73B132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F7AD926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8ABB3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5792C6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582A96A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4C4212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9A218C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9732D14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76CE23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1EB1FD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B5F4A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77E0C2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CB406C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8BD0753">
      <w:pPr>
        <w:pStyle w:val="4"/>
        <w:spacing w:line="240" w:lineRule="atLeast"/>
      </w:pPr>
      <w:bookmarkStart w:id="47" w:name="_Toc240280511"/>
      <w:bookmarkStart w:id="48" w:name="_Toc453593139"/>
      <w:bookmarkStart w:id="49" w:name="_Toc179712230"/>
      <w:bookmarkStart w:id="50" w:name="_Toc178152071"/>
      <w:bookmarkStart w:id="51" w:name="_Toc179707477"/>
      <w:bookmarkStart w:id="52" w:name="_Toc239133101"/>
      <w:bookmarkStart w:id="53" w:name="_Toc178151565"/>
      <w:r>
        <w:rPr>
          <w:rFonts w:hint="eastAsia"/>
        </w:rPr>
        <w:t xml:space="preserve"> </w:t>
      </w:r>
      <w:bookmarkStart w:id="54" w:name="_Toc495932545"/>
      <w:bookmarkStart w:id="55" w:name="_Toc18252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524AFB2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47D27E56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9FFBA8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94EEA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269C975">
      <w:pPr>
        <w:pStyle w:val="4"/>
        <w:spacing w:line="240" w:lineRule="atLeast"/>
      </w:pPr>
      <w:bookmarkStart w:id="56" w:name="_Toc239133102"/>
      <w:bookmarkStart w:id="57" w:name="_Toc240280512"/>
      <w:bookmarkStart w:id="58" w:name="_Toc453593140"/>
      <w:bookmarkStart w:id="59" w:name="_Toc179707478"/>
      <w:bookmarkStart w:id="60" w:name="_Toc179712231"/>
      <w:bookmarkStart w:id="61" w:name="_Toc178151566"/>
      <w:bookmarkStart w:id="62" w:name="_Toc178152072"/>
      <w:r>
        <w:t xml:space="preserve"> </w:t>
      </w:r>
      <w:bookmarkStart w:id="63" w:name="_Toc495932546"/>
      <w:bookmarkStart w:id="64" w:name="_Toc959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9457EE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39DA5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35D3DB2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3C10B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6C0360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145C42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2AEFF6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2D3BD2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0B72F2A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62F7A9D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5DDFBB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21F282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5CED51F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13BB0CF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4CCB51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A6772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516FB5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3C927D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0E721F83">
      <w:pPr>
        <w:pStyle w:val="4"/>
        <w:spacing w:line="240" w:lineRule="atLeast"/>
      </w:pPr>
      <w:bookmarkStart w:id="65" w:name="_Toc178151567"/>
      <w:bookmarkStart w:id="66" w:name="_Toc179712232"/>
      <w:bookmarkStart w:id="67" w:name="_Toc179707479"/>
      <w:bookmarkStart w:id="68" w:name="_Toc178152073"/>
      <w:bookmarkStart w:id="69" w:name="_Toc239133103"/>
      <w:bookmarkStart w:id="70" w:name="_Toc240280513"/>
      <w:bookmarkStart w:id="71" w:name="_Toc453593141"/>
      <w:r>
        <w:t xml:space="preserve"> </w:t>
      </w:r>
      <w:bookmarkStart w:id="72" w:name="_Toc495932547"/>
      <w:bookmarkStart w:id="73" w:name="_Toc999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194126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1CACB0E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43289A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6C600F2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70080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36CCBDA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3BBABF4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C7A6C2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BEE993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C2870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67ECB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50D427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899F7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2E7A801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C36414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A7AD4D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DD32A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46B558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7877C4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3250341">
      <w:pPr>
        <w:pStyle w:val="4"/>
        <w:spacing w:line="240" w:lineRule="atLeast"/>
      </w:pPr>
      <w:bookmarkStart w:id="74" w:name="_Toc179712233"/>
      <w:bookmarkStart w:id="75" w:name="_Toc178152074"/>
      <w:bookmarkStart w:id="76" w:name="_Toc453593142"/>
      <w:bookmarkStart w:id="77" w:name="_Toc179707480"/>
      <w:bookmarkStart w:id="78" w:name="_Toc240280514"/>
      <w:bookmarkStart w:id="79" w:name="_Toc178151568"/>
      <w:bookmarkStart w:id="80" w:name="_Toc239133104"/>
      <w:r>
        <w:t xml:space="preserve"> </w:t>
      </w:r>
      <w:bookmarkStart w:id="81" w:name="_Toc495932548"/>
      <w:bookmarkStart w:id="82" w:name="_Toc19949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4BAB6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5DCCDD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56B653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A008E4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F778A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3ECDCF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255C057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1593F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70A1D14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AD800F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538CD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B49F3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3FE7A137">
      <w:pPr>
        <w:pStyle w:val="4"/>
        <w:spacing w:line="240" w:lineRule="atLeast"/>
      </w:pPr>
      <w:bookmarkStart w:id="83" w:name="_Toc179707481"/>
      <w:bookmarkStart w:id="84" w:name="_Toc178152075"/>
      <w:bookmarkStart w:id="85" w:name="_Toc178151569"/>
      <w:bookmarkStart w:id="86" w:name="_Toc453593143"/>
      <w:bookmarkStart w:id="87" w:name="_Toc240280515"/>
      <w:bookmarkStart w:id="88" w:name="_Toc239133105"/>
      <w:bookmarkStart w:id="89" w:name="_Toc179712234"/>
      <w:r>
        <w:t xml:space="preserve"> </w:t>
      </w:r>
      <w:bookmarkStart w:id="90" w:name="_Toc495932549"/>
      <w:bookmarkStart w:id="91" w:name="_Toc5826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5B00E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3CCBEF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F8C1BF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ED00A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53C444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2D1DE2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11C135E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3A56BF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0B72F22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379F6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A2D4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3C4F0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59BE0FB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566ABE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E7CEA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3A8713E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0823954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7F02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27765A2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2A566C2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203320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08C3BA3">
      <w:pPr>
        <w:pStyle w:val="4"/>
        <w:spacing w:line="240" w:lineRule="atLeast"/>
      </w:pPr>
      <w:bookmarkStart w:id="92" w:name="_Toc179712235"/>
      <w:bookmarkStart w:id="93" w:name="_Toc240280516"/>
      <w:bookmarkStart w:id="94" w:name="_Toc178152076"/>
      <w:bookmarkStart w:id="95" w:name="_Toc239133106"/>
      <w:bookmarkStart w:id="96" w:name="_Toc179707482"/>
      <w:bookmarkStart w:id="97" w:name="_Toc178151570"/>
      <w:bookmarkStart w:id="98" w:name="_Toc453593144"/>
      <w:r>
        <w:t xml:space="preserve"> </w:t>
      </w:r>
      <w:bookmarkStart w:id="99" w:name="_Toc495932550"/>
      <w:bookmarkStart w:id="100" w:name="_Toc84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37D25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EE09B1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E77417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1B7A12C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1634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0DCA4C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C1262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5B74DE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00B3DD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A26248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4892F90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2B9294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1E7D9B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16EFC24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608F537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3CC82D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3323D18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0FCCFC2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54972B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46D49D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90D44E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38A467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A7B72BC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5C47E49C"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083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DCF32BE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30EEBD6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F950121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4958AEBC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07B664F8">
      <w:pPr>
        <w:spacing w:line="240" w:lineRule="auto"/>
        <w:rPr>
          <w:color w:val="000000"/>
        </w:rPr>
      </w:pPr>
      <w:bookmarkStart w:id="106" w:name="_Toc179707483"/>
      <w:bookmarkStart w:id="107" w:name="_Toc178152077"/>
      <w:bookmarkStart w:id="108" w:name="_Toc179712236"/>
      <w:bookmarkStart w:id="109" w:name="_Toc178151571"/>
      <w:r>
        <w:rPr>
          <w:rFonts w:hint="eastAsia"/>
          <w:color w:val="000000"/>
        </w:rPr>
        <w:t>（3）其它附加系数</w:t>
      </w:r>
    </w:p>
    <w:p w14:paraId="3CBAE669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48F85DCE">
      <w:pPr>
        <w:pStyle w:val="2"/>
        <w:rPr>
          <w:szCs w:val="24"/>
          <w:lang w:val="en-US"/>
        </w:rPr>
      </w:pPr>
      <w:bookmarkStart w:id="110" w:name="_Toc27189"/>
      <w:r>
        <w:rPr>
          <w:szCs w:val="24"/>
          <w:lang w:val="en-US"/>
        </w:rPr>
        <w:t>外围护构造</w:t>
      </w:r>
      <w:bookmarkEnd w:id="110"/>
    </w:p>
    <w:p w14:paraId="363AF8EA">
      <w:pPr>
        <w:pStyle w:val="4"/>
        <w:rPr>
          <w:szCs w:val="24"/>
          <w:lang w:val="en-US"/>
        </w:rPr>
      </w:pPr>
      <w:bookmarkStart w:id="111" w:name="_Toc23213"/>
      <w:r>
        <w:rPr>
          <w:szCs w:val="24"/>
          <w:lang w:val="en-US"/>
        </w:rPr>
        <w:t>屋顶</w:t>
      </w:r>
      <w:bookmarkEnd w:id="111"/>
    </w:p>
    <w:p w14:paraId="0D542B31">
      <w:pPr>
        <w:pStyle w:val="5"/>
        <w:rPr>
          <w:szCs w:val="24"/>
          <w:lang w:val="en-US"/>
        </w:rPr>
      </w:pPr>
      <w:bookmarkStart w:id="112" w:name="_Toc19326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8B0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E17A1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E08E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26F1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18CE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7A483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65749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C7CCDF">
            <w:pPr>
              <w:jc w:val="center"/>
            </w:pPr>
            <w:r>
              <w:t>热惰性指标</w:t>
            </w:r>
          </w:p>
        </w:tc>
      </w:tr>
      <w:tr w14:paraId="58D72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9B47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6F1F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FDFB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47C7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850A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0352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A96203">
            <w:pPr>
              <w:jc w:val="center"/>
            </w:pPr>
            <w:r>
              <w:t>D=R*S</w:t>
            </w:r>
          </w:p>
        </w:tc>
      </w:tr>
      <w:tr w14:paraId="73F64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27AC6">
            <w:r>
              <w:t>沥青混凝土</w:t>
            </w:r>
          </w:p>
        </w:tc>
        <w:tc>
          <w:tcPr>
            <w:vAlign w:val="center"/>
          </w:tcPr>
          <w:p w14:paraId="66DC0E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30DF8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878EF2">
            <w:pPr>
              <w:jc w:val="right"/>
            </w:pPr>
            <w:r>
              <w:t>16.39</w:t>
            </w:r>
          </w:p>
        </w:tc>
        <w:tc>
          <w:tcPr>
            <w:vAlign w:val="center"/>
          </w:tcPr>
          <w:p w14:paraId="63DCD5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F7B716">
            <w:pPr>
              <w:jc w:val="right"/>
            </w:pPr>
            <w:r>
              <w:t>0.019</w:t>
            </w:r>
          </w:p>
        </w:tc>
        <w:tc>
          <w:tcPr>
            <w:vAlign w:val="center"/>
          </w:tcPr>
          <w:p w14:paraId="0D0C4E01">
            <w:pPr>
              <w:jc w:val="right"/>
            </w:pPr>
            <w:r>
              <w:t>0.312</w:t>
            </w:r>
          </w:p>
        </w:tc>
      </w:tr>
      <w:tr w14:paraId="50A33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0ED17">
            <w:r>
              <w:t>水泥砂浆找平层</w:t>
            </w:r>
          </w:p>
        </w:tc>
        <w:tc>
          <w:tcPr>
            <w:vAlign w:val="center"/>
          </w:tcPr>
          <w:p w14:paraId="3F91E1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85C43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833DCC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6D29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E14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A737E0">
            <w:pPr>
              <w:jc w:val="right"/>
            </w:pPr>
            <w:r>
              <w:t>0.243</w:t>
            </w:r>
          </w:p>
        </w:tc>
      </w:tr>
      <w:tr w14:paraId="59473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26D8E">
            <w:r>
              <w:t>C20细石混凝土(ρ=2300)</w:t>
            </w:r>
          </w:p>
        </w:tc>
        <w:tc>
          <w:tcPr>
            <w:vAlign w:val="center"/>
          </w:tcPr>
          <w:p w14:paraId="1E637A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26DF5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5CA4D75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2787C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B27F81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F708B9B">
            <w:pPr>
              <w:jc w:val="right"/>
            </w:pPr>
            <w:r>
              <w:t>0.202</w:t>
            </w:r>
          </w:p>
        </w:tc>
      </w:tr>
      <w:tr w14:paraId="1F3E9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ADAAC">
            <w:r>
              <w:t>加气混凝土、泡沫混凝土(ρ=700)</w:t>
            </w:r>
          </w:p>
        </w:tc>
        <w:tc>
          <w:tcPr>
            <w:vAlign w:val="center"/>
          </w:tcPr>
          <w:p w14:paraId="46EE8A85">
            <w:pPr>
              <w:jc w:val="right"/>
            </w:pPr>
            <w:r>
              <w:t>470.6</w:t>
            </w:r>
          </w:p>
        </w:tc>
        <w:tc>
          <w:tcPr>
            <w:vAlign w:val="center"/>
          </w:tcPr>
          <w:p w14:paraId="14F710C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3B9B6F2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4AB65B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9C316D">
            <w:pPr>
              <w:jc w:val="right"/>
            </w:pPr>
            <w:r>
              <w:t>2.614</w:t>
            </w:r>
          </w:p>
        </w:tc>
        <w:tc>
          <w:tcPr>
            <w:vAlign w:val="center"/>
          </w:tcPr>
          <w:p w14:paraId="515188D1">
            <w:pPr>
              <w:jc w:val="right"/>
            </w:pPr>
            <w:r>
              <w:t>8.105</w:t>
            </w:r>
          </w:p>
        </w:tc>
      </w:tr>
      <w:tr w14:paraId="47800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A346C">
            <w:r>
              <w:t>水泥砂浆找平层</w:t>
            </w:r>
          </w:p>
        </w:tc>
        <w:tc>
          <w:tcPr>
            <w:vAlign w:val="center"/>
          </w:tcPr>
          <w:p w14:paraId="3892116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9398D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DD209E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580BB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06EC1B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9EBF342">
            <w:pPr>
              <w:jc w:val="right"/>
            </w:pPr>
            <w:r>
              <w:t>1.459</w:t>
            </w:r>
          </w:p>
        </w:tc>
      </w:tr>
      <w:tr w14:paraId="5A2E7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CEDEE">
            <w:r>
              <w:t>专用抹面砂浆</w:t>
            </w:r>
          </w:p>
        </w:tc>
        <w:tc>
          <w:tcPr>
            <w:vAlign w:val="center"/>
          </w:tcPr>
          <w:p w14:paraId="24C64D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B61D9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B06AAC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EBC1F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9C00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0E3517">
            <w:pPr>
              <w:jc w:val="right"/>
            </w:pPr>
            <w:r>
              <w:t>0.243</w:t>
            </w:r>
          </w:p>
        </w:tc>
      </w:tr>
      <w:tr w14:paraId="3E897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DBF2C">
            <w:r>
              <w:t>各层之和∑</w:t>
            </w:r>
          </w:p>
        </w:tc>
        <w:tc>
          <w:tcPr>
            <w:vAlign w:val="center"/>
          </w:tcPr>
          <w:p w14:paraId="1BF90902">
            <w:pPr>
              <w:jc w:val="right"/>
            </w:pPr>
            <w:r>
              <w:t>670.6</w:t>
            </w:r>
          </w:p>
        </w:tc>
        <w:tc>
          <w:tcPr>
            <w:vAlign w:val="center"/>
          </w:tcPr>
          <w:p w14:paraId="3608FB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2F62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022E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7AD46">
            <w:pPr>
              <w:jc w:val="right"/>
            </w:pPr>
            <w:r>
              <w:t>2.819</w:t>
            </w:r>
          </w:p>
        </w:tc>
        <w:tc>
          <w:tcPr>
            <w:vAlign w:val="center"/>
          </w:tcPr>
          <w:p w14:paraId="42F8E485">
            <w:pPr>
              <w:jc w:val="right"/>
            </w:pPr>
            <w:r>
              <w:t>10.564</w:t>
            </w:r>
          </w:p>
        </w:tc>
      </w:tr>
      <w:tr w14:paraId="07482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85054B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406F9A5">
            <w:pPr>
              <w:jc w:val="center"/>
            </w:pPr>
            <w:r>
              <w:t>0.336</w:t>
            </w:r>
          </w:p>
        </w:tc>
      </w:tr>
      <w:tr w14:paraId="49FA1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0E9346">
            <w:r>
              <w:t>衰减度ν</w:t>
            </w:r>
          </w:p>
        </w:tc>
        <w:tc>
          <w:tcPr>
            <w:gridSpan w:val="5"/>
            <w:vAlign w:val="center"/>
          </w:tcPr>
          <w:p w14:paraId="19C97C00">
            <w:pPr>
              <w:jc w:val="center"/>
            </w:pPr>
            <w:r>
              <w:t>3541.94</w:t>
            </w:r>
          </w:p>
        </w:tc>
      </w:tr>
      <w:tr w14:paraId="789A7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68A683F">
            <w:r>
              <w:t>延迟时间ξ(h)</w:t>
            </w:r>
          </w:p>
        </w:tc>
        <w:tc>
          <w:tcPr>
            <w:gridSpan w:val="5"/>
            <w:vAlign w:val="center"/>
          </w:tcPr>
          <w:p w14:paraId="1DF7B800">
            <w:pPr>
              <w:jc w:val="center"/>
            </w:pPr>
            <w:r>
              <w:t>28.25</w:t>
            </w:r>
          </w:p>
        </w:tc>
      </w:tr>
      <w:tr w14:paraId="2A4A5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EC37C2">
            <w:r>
              <w:t>衰减倍数β</w:t>
            </w:r>
          </w:p>
        </w:tc>
        <w:tc>
          <w:tcPr>
            <w:gridSpan w:val="5"/>
            <w:vAlign w:val="center"/>
          </w:tcPr>
          <w:p w14:paraId="35FBB10A">
            <w:pPr>
              <w:jc w:val="center"/>
            </w:pPr>
            <w:r>
              <w:t>0.00</w:t>
            </w:r>
          </w:p>
        </w:tc>
      </w:tr>
    </w:tbl>
    <w:p w14:paraId="17A46F0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9572B4">
      <w:pPr>
        <w:pStyle w:val="4"/>
        <w:rPr>
          <w:szCs w:val="24"/>
          <w:lang w:val="en-US"/>
        </w:rPr>
      </w:pPr>
      <w:bookmarkStart w:id="113" w:name="_Toc31501"/>
      <w:r>
        <w:rPr>
          <w:szCs w:val="24"/>
          <w:lang w:val="en-US"/>
        </w:rPr>
        <w:t>外墙</w:t>
      </w:r>
      <w:bookmarkEnd w:id="113"/>
    </w:p>
    <w:p w14:paraId="6DFA3436">
      <w:pPr>
        <w:pStyle w:val="5"/>
        <w:rPr>
          <w:szCs w:val="24"/>
          <w:lang w:val="en-US"/>
        </w:rPr>
      </w:pPr>
      <w:bookmarkStart w:id="114" w:name="_Toc19534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916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FCBF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3C6A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138B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0E33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A2E5D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CA6AA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090E55">
            <w:pPr>
              <w:jc w:val="center"/>
            </w:pPr>
            <w:r>
              <w:t>热惰性指标</w:t>
            </w:r>
          </w:p>
        </w:tc>
      </w:tr>
      <w:tr w14:paraId="5433D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717D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C781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B0F5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FEF6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CB4C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9A2F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7C8DE4">
            <w:pPr>
              <w:jc w:val="center"/>
            </w:pPr>
            <w:r>
              <w:t>D=R*S</w:t>
            </w:r>
          </w:p>
        </w:tc>
      </w:tr>
      <w:tr w14:paraId="17090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3EBC4">
            <w:r>
              <w:t>C20细石混凝土(ρ=2300)</w:t>
            </w:r>
          </w:p>
        </w:tc>
        <w:tc>
          <w:tcPr>
            <w:vAlign w:val="center"/>
          </w:tcPr>
          <w:p w14:paraId="51D822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1C5CC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2C0B92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45855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0E754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A7C816F">
            <w:pPr>
              <w:jc w:val="right"/>
            </w:pPr>
            <w:r>
              <w:t>0.202</w:t>
            </w:r>
          </w:p>
        </w:tc>
      </w:tr>
      <w:tr w14:paraId="3ADBC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89D47">
            <w:r>
              <w:t>水泥砂浆找平层</w:t>
            </w:r>
          </w:p>
        </w:tc>
        <w:tc>
          <w:tcPr>
            <w:vAlign w:val="center"/>
          </w:tcPr>
          <w:p w14:paraId="7CAED334">
            <w:pPr>
              <w:jc w:val="right"/>
            </w:pPr>
            <w:r>
              <w:t>372.1</w:t>
            </w:r>
          </w:p>
        </w:tc>
        <w:tc>
          <w:tcPr>
            <w:vAlign w:val="center"/>
          </w:tcPr>
          <w:p w14:paraId="198CAAA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033470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5A7F7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C5EE05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7428A672">
            <w:pPr>
              <w:jc w:val="right"/>
            </w:pPr>
            <w:r>
              <w:t>4.524</w:t>
            </w:r>
          </w:p>
        </w:tc>
      </w:tr>
      <w:tr w14:paraId="55A04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0AC7C">
            <w:r>
              <w:t>C20细石混凝土(ρ=2300)</w:t>
            </w:r>
          </w:p>
        </w:tc>
        <w:tc>
          <w:tcPr>
            <w:vAlign w:val="center"/>
          </w:tcPr>
          <w:p w14:paraId="64ACD3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63688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4DDF8F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D03C2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F958F0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072BFF2B">
            <w:pPr>
              <w:jc w:val="right"/>
            </w:pPr>
            <w:r>
              <w:t>0.202</w:t>
            </w:r>
          </w:p>
        </w:tc>
      </w:tr>
      <w:tr w14:paraId="11B7C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770EB">
            <w:r>
              <w:t>水泥砂浆找平层</w:t>
            </w:r>
          </w:p>
        </w:tc>
        <w:tc>
          <w:tcPr>
            <w:vAlign w:val="center"/>
          </w:tcPr>
          <w:p w14:paraId="7E93F97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23ED8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AB505A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2387D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B891C0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228BBB24">
            <w:pPr>
              <w:jc w:val="right"/>
            </w:pPr>
            <w:r>
              <w:t>2.431</w:t>
            </w:r>
          </w:p>
        </w:tc>
      </w:tr>
      <w:tr w14:paraId="4937F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5A37F">
            <w:r>
              <w:t>专用抹面砂浆</w:t>
            </w:r>
          </w:p>
        </w:tc>
        <w:tc>
          <w:tcPr>
            <w:vAlign w:val="center"/>
          </w:tcPr>
          <w:p w14:paraId="74F5E843">
            <w:pPr>
              <w:jc w:val="right"/>
            </w:pPr>
            <w:r>
              <w:t>1588.8</w:t>
            </w:r>
          </w:p>
        </w:tc>
        <w:tc>
          <w:tcPr>
            <w:vAlign w:val="center"/>
          </w:tcPr>
          <w:p w14:paraId="7827FDC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E2AFC5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801C7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14AF1C">
            <w:pPr>
              <w:jc w:val="right"/>
            </w:pPr>
            <w:r>
              <w:t>1.708</w:t>
            </w:r>
          </w:p>
        </w:tc>
        <w:tc>
          <w:tcPr>
            <w:vAlign w:val="center"/>
          </w:tcPr>
          <w:p w14:paraId="0A20FBE5">
            <w:pPr>
              <w:jc w:val="right"/>
            </w:pPr>
            <w:r>
              <w:t>19.315</w:t>
            </w:r>
          </w:p>
        </w:tc>
      </w:tr>
      <w:tr w14:paraId="664BA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1E994">
            <w:r>
              <w:t>各层之和∑</w:t>
            </w:r>
          </w:p>
        </w:tc>
        <w:tc>
          <w:tcPr>
            <w:vAlign w:val="center"/>
          </w:tcPr>
          <w:p w14:paraId="35129EDF">
            <w:pPr>
              <w:jc w:val="right"/>
            </w:pPr>
            <w:r>
              <w:t>2200.9</w:t>
            </w:r>
          </w:p>
        </w:tc>
        <w:tc>
          <w:tcPr>
            <w:vAlign w:val="center"/>
          </w:tcPr>
          <w:p w14:paraId="1B78E2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8027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926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1D38D">
            <w:pPr>
              <w:jc w:val="right"/>
            </w:pPr>
            <w:r>
              <w:t>2.350</w:t>
            </w:r>
          </w:p>
        </w:tc>
        <w:tc>
          <w:tcPr>
            <w:vAlign w:val="center"/>
          </w:tcPr>
          <w:p w14:paraId="675798CF">
            <w:pPr>
              <w:jc w:val="right"/>
            </w:pPr>
            <w:r>
              <w:t>26.674</w:t>
            </w:r>
          </w:p>
        </w:tc>
      </w:tr>
      <w:tr w14:paraId="36032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6B80D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3F57364">
            <w:pPr>
              <w:jc w:val="center"/>
            </w:pPr>
            <w:r>
              <w:t>0.398</w:t>
            </w:r>
          </w:p>
        </w:tc>
      </w:tr>
      <w:tr w14:paraId="67098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26D019">
            <w:r>
              <w:t>衰减度ν</w:t>
            </w:r>
          </w:p>
        </w:tc>
        <w:tc>
          <w:tcPr>
            <w:gridSpan w:val="5"/>
            <w:vAlign w:val="center"/>
          </w:tcPr>
          <w:p w14:paraId="00F785DF">
            <w:pPr>
              <w:jc w:val="center"/>
            </w:pPr>
            <w:r>
              <w:t>197603640.03</w:t>
            </w:r>
          </w:p>
        </w:tc>
      </w:tr>
      <w:tr w14:paraId="763E6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04660B">
            <w:r>
              <w:t>延迟时间ξ(h)</w:t>
            </w:r>
          </w:p>
        </w:tc>
        <w:tc>
          <w:tcPr>
            <w:gridSpan w:val="5"/>
            <w:vAlign w:val="center"/>
          </w:tcPr>
          <w:p w14:paraId="4CA66539">
            <w:pPr>
              <w:jc w:val="center"/>
            </w:pPr>
            <w:r>
              <w:t>71.83</w:t>
            </w:r>
          </w:p>
        </w:tc>
      </w:tr>
      <w:tr w14:paraId="2494A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E27128">
            <w:r>
              <w:t>衰减倍数β</w:t>
            </w:r>
          </w:p>
        </w:tc>
        <w:tc>
          <w:tcPr>
            <w:gridSpan w:val="5"/>
            <w:vAlign w:val="center"/>
          </w:tcPr>
          <w:p w14:paraId="49F9CF49">
            <w:pPr>
              <w:jc w:val="center"/>
            </w:pPr>
            <w:r>
              <w:t>0.00</w:t>
            </w:r>
          </w:p>
        </w:tc>
      </w:tr>
    </w:tbl>
    <w:p w14:paraId="4CDC43E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1EDA401">
      <w:pPr>
        <w:pStyle w:val="4"/>
        <w:rPr>
          <w:szCs w:val="24"/>
          <w:lang w:val="en-US"/>
        </w:rPr>
      </w:pPr>
      <w:bookmarkStart w:id="115" w:name="_Toc18160"/>
      <w:r>
        <w:rPr>
          <w:szCs w:val="24"/>
          <w:lang w:val="en-US"/>
        </w:rPr>
        <w:t>梁柱</w:t>
      </w:r>
      <w:bookmarkEnd w:id="115"/>
    </w:p>
    <w:p w14:paraId="558F6E2C">
      <w:pPr>
        <w:pStyle w:val="5"/>
        <w:rPr>
          <w:szCs w:val="24"/>
          <w:lang w:val="en-US"/>
        </w:rPr>
      </w:pPr>
      <w:bookmarkStart w:id="116" w:name="_Toc8520"/>
      <w:r>
        <w:rPr>
          <w:szCs w:val="24"/>
          <w:lang w:val="en-US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5E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AE75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7F3F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0A14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DC32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A7DBB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DAAEC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B7A5A9">
            <w:pPr>
              <w:jc w:val="center"/>
            </w:pPr>
            <w:r>
              <w:t>热惰性指标</w:t>
            </w:r>
          </w:p>
        </w:tc>
      </w:tr>
      <w:tr w14:paraId="19CB6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F5C2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6A24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5B7B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F2ED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7489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4EF2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A4522B">
            <w:pPr>
              <w:jc w:val="center"/>
            </w:pPr>
            <w:r>
              <w:t>D=R*S</w:t>
            </w:r>
          </w:p>
        </w:tc>
      </w:tr>
      <w:tr w14:paraId="6F46F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423CF">
            <w:r>
              <w:t>C20细石混凝土(ρ=2300)</w:t>
            </w:r>
          </w:p>
        </w:tc>
        <w:tc>
          <w:tcPr>
            <w:vAlign w:val="center"/>
          </w:tcPr>
          <w:p w14:paraId="1537C3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5E5EE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91FF65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6FB58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B187DF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3F40B34">
            <w:pPr>
              <w:jc w:val="right"/>
            </w:pPr>
            <w:r>
              <w:t>0.202</w:t>
            </w:r>
          </w:p>
        </w:tc>
      </w:tr>
      <w:tr w14:paraId="32872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B6B3E">
            <w:r>
              <w:t>1:3水泥砂浆找平层</w:t>
            </w:r>
          </w:p>
        </w:tc>
        <w:tc>
          <w:tcPr>
            <w:vAlign w:val="center"/>
          </w:tcPr>
          <w:p w14:paraId="1E28C0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9CD10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95F82A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1CEFC5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C7ECD04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4235E9B4">
            <w:pPr>
              <w:jc w:val="right"/>
            </w:pPr>
            <w:r>
              <w:t>0.245</w:t>
            </w:r>
          </w:p>
        </w:tc>
      </w:tr>
      <w:tr w14:paraId="3168A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18F07">
            <w:r>
              <w:t>C20细石混凝土(ρ=2300)</w:t>
            </w:r>
          </w:p>
        </w:tc>
        <w:tc>
          <w:tcPr>
            <w:vAlign w:val="center"/>
          </w:tcPr>
          <w:p w14:paraId="666E27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1A3E0A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93070B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842EA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06FC53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FB8DA9D">
            <w:pPr>
              <w:jc w:val="right"/>
            </w:pPr>
            <w:r>
              <w:t>0.202</w:t>
            </w:r>
          </w:p>
        </w:tc>
      </w:tr>
      <w:tr w14:paraId="38213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B7622">
            <w:r>
              <w:t>1:3水泥砂浆找平层</w:t>
            </w:r>
          </w:p>
        </w:tc>
        <w:tc>
          <w:tcPr>
            <w:vAlign w:val="center"/>
          </w:tcPr>
          <w:p w14:paraId="3021406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EF29A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7F3E8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2AFA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9F43D8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03685989">
            <w:pPr>
              <w:jc w:val="right"/>
            </w:pPr>
            <w:r>
              <w:t>2.445</w:t>
            </w:r>
          </w:p>
        </w:tc>
      </w:tr>
      <w:tr w14:paraId="65CD4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D106">
            <w:r>
              <w:t>抹面砂浆（敷设耐碱玻纤网格布一层）</w:t>
            </w:r>
          </w:p>
        </w:tc>
        <w:tc>
          <w:tcPr>
            <w:vAlign w:val="center"/>
          </w:tcPr>
          <w:p w14:paraId="24897A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20FBE8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31B2C85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7BA9F0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8DDF3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1DF7AA1">
            <w:pPr>
              <w:jc w:val="right"/>
            </w:pPr>
            <w:r>
              <w:t>0.248</w:t>
            </w:r>
          </w:p>
        </w:tc>
      </w:tr>
      <w:tr w14:paraId="567DA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B3DDE">
            <w:r>
              <w:t>各层之和∑</w:t>
            </w:r>
          </w:p>
        </w:tc>
        <w:tc>
          <w:tcPr>
            <w:vAlign w:val="center"/>
          </w:tcPr>
          <w:p w14:paraId="3C7B542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F4B53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868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BCD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ED1A76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1B18FC0">
            <w:pPr>
              <w:jc w:val="right"/>
            </w:pPr>
            <w:r>
              <w:t>3.342</w:t>
            </w:r>
          </w:p>
        </w:tc>
      </w:tr>
      <w:tr w14:paraId="71574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76973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B3DACB2">
            <w:pPr>
              <w:jc w:val="center"/>
            </w:pPr>
            <w:r>
              <w:t>2.243</w:t>
            </w:r>
          </w:p>
        </w:tc>
      </w:tr>
      <w:tr w14:paraId="740A8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F50522">
            <w:r>
              <w:t>衰减度ν</w:t>
            </w:r>
          </w:p>
        </w:tc>
        <w:tc>
          <w:tcPr>
            <w:gridSpan w:val="5"/>
            <w:vAlign w:val="center"/>
          </w:tcPr>
          <w:p w14:paraId="539576A3">
            <w:pPr>
              <w:jc w:val="center"/>
            </w:pPr>
            <w:r>
              <w:t>13.01</w:t>
            </w:r>
          </w:p>
        </w:tc>
      </w:tr>
      <w:tr w14:paraId="4CFAA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984CC6">
            <w:r>
              <w:t>延迟时间ξ(h)</w:t>
            </w:r>
          </w:p>
        </w:tc>
        <w:tc>
          <w:tcPr>
            <w:gridSpan w:val="5"/>
            <w:vAlign w:val="center"/>
          </w:tcPr>
          <w:p w14:paraId="4AC85ED0">
            <w:pPr>
              <w:jc w:val="center"/>
            </w:pPr>
            <w:r>
              <w:t>8.85</w:t>
            </w:r>
          </w:p>
        </w:tc>
      </w:tr>
      <w:tr w14:paraId="4495E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2AE192">
            <w:r>
              <w:t>衰减倍数β</w:t>
            </w:r>
          </w:p>
        </w:tc>
        <w:tc>
          <w:tcPr>
            <w:gridSpan w:val="5"/>
            <w:vAlign w:val="center"/>
          </w:tcPr>
          <w:p w14:paraId="4FE70BAE">
            <w:pPr>
              <w:jc w:val="center"/>
            </w:pPr>
            <w:r>
              <w:t>0.15</w:t>
            </w:r>
          </w:p>
        </w:tc>
      </w:tr>
    </w:tbl>
    <w:p w14:paraId="29B439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456A51F">
      <w:pPr>
        <w:pStyle w:val="4"/>
        <w:rPr>
          <w:szCs w:val="24"/>
          <w:lang w:val="en-US"/>
        </w:rPr>
      </w:pPr>
      <w:bookmarkStart w:id="117" w:name="_Toc13114"/>
      <w:r>
        <w:rPr>
          <w:szCs w:val="24"/>
          <w:lang w:val="en-US"/>
        </w:rPr>
        <w:t>挑空楼板</w:t>
      </w:r>
      <w:bookmarkEnd w:id="117"/>
    </w:p>
    <w:p w14:paraId="4C2B6121">
      <w:pPr>
        <w:pStyle w:val="5"/>
        <w:rPr>
          <w:szCs w:val="24"/>
          <w:lang w:val="en-US"/>
        </w:rPr>
      </w:pPr>
      <w:bookmarkStart w:id="118" w:name="_Toc23395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666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BA0D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774F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0FCB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285D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C8913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53464A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5642F3">
            <w:pPr>
              <w:jc w:val="center"/>
            </w:pPr>
            <w:r>
              <w:t>热惰性指标</w:t>
            </w:r>
          </w:p>
        </w:tc>
      </w:tr>
      <w:tr w14:paraId="71D7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6985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1B7A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C00D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A408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4C27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EEF3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0417A5">
            <w:pPr>
              <w:jc w:val="center"/>
            </w:pPr>
            <w:r>
              <w:t>D=R*S</w:t>
            </w:r>
          </w:p>
        </w:tc>
      </w:tr>
      <w:tr w14:paraId="75BE7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5E141">
            <w:r>
              <w:t>C20细石混凝土(ρ=2300)</w:t>
            </w:r>
          </w:p>
        </w:tc>
        <w:tc>
          <w:tcPr>
            <w:vAlign w:val="center"/>
          </w:tcPr>
          <w:p w14:paraId="2914BE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04B8DB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A3EDC4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8066C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E7FF4D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193D9CDF">
            <w:pPr>
              <w:jc w:val="right"/>
            </w:pPr>
            <w:r>
              <w:t>0.202</w:t>
            </w:r>
          </w:p>
        </w:tc>
      </w:tr>
      <w:tr w14:paraId="2B135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F6B9D">
            <w:r>
              <w:t>水泥砂浆找平层</w:t>
            </w:r>
          </w:p>
        </w:tc>
        <w:tc>
          <w:tcPr>
            <w:vAlign w:val="center"/>
          </w:tcPr>
          <w:p w14:paraId="446821B7">
            <w:pPr>
              <w:jc w:val="right"/>
            </w:pPr>
            <w:r>
              <w:t>1666.9</w:t>
            </w:r>
          </w:p>
        </w:tc>
        <w:tc>
          <w:tcPr>
            <w:vAlign w:val="center"/>
          </w:tcPr>
          <w:p w14:paraId="05F6D09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8E65F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2BC04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ED7C5">
            <w:pPr>
              <w:jc w:val="right"/>
            </w:pPr>
            <w:r>
              <w:t>1.792</w:t>
            </w:r>
          </w:p>
        </w:tc>
        <w:tc>
          <w:tcPr>
            <w:vAlign w:val="center"/>
          </w:tcPr>
          <w:p w14:paraId="5AA5FDE1">
            <w:pPr>
              <w:jc w:val="right"/>
            </w:pPr>
            <w:r>
              <w:t>20.264</w:t>
            </w:r>
          </w:p>
        </w:tc>
      </w:tr>
      <w:tr w14:paraId="79BA7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10AE6">
            <w:r>
              <w:t>C20细石混凝土(ρ=2300)</w:t>
            </w:r>
          </w:p>
        </w:tc>
        <w:tc>
          <w:tcPr>
            <w:vAlign w:val="center"/>
          </w:tcPr>
          <w:p w14:paraId="4BBF13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0FC403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58DC83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B3E7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5DFC6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DD51BE2">
            <w:pPr>
              <w:jc w:val="right"/>
            </w:pPr>
            <w:r>
              <w:t>0.202</w:t>
            </w:r>
          </w:p>
        </w:tc>
      </w:tr>
      <w:tr w14:paraId="4E00C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C33B9">
            <w:r>
              <w:t>水泥砂浆找平层</w:t>
            </w:r>
          </w:p>
        </w:tc>
        <w:tc>
          <w:tcPr>
            <w:vAlign w:val="center"/>
          </w:tcPr>
          <w:p w14:paraId="5E1FC4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51CA5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D57FF5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B2466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2231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316641">
            <w:pPr>
              <w:jc w:val="right"/>
            </w:pPr>
            <w:r>
              <w:t>0.243</w:t>
            </w:r>
          </w:p>
        </w:tc>
      </w:tr>
      <w:tr w14:paraId="74E31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8A2F0">
            <w:r>
              <w:t>C20细石混凝土(ρ=2300)</w:t>
            </w:r>
          </w:p>
        </w:tc>
        <w:tc>
          <w:tcPr>
            <w:vAlign w:val="center"/>
          </w:tcPr>
          <w:p w14:paraId="176640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8603A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004A3E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BCB0E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51818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283B7ED">
            <w:pPr>
              <w:jc w:val="right"/>
            </w:pPr>
            <w:r>
              <w:t>0.202</w:t>
            </w:r>
          </w:p>
        </w:tc>
      </w:tr>
      <w:tr w14:paraId="4E5A6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4D8C4">
            <w:r>
              <w:t>各层之和∑</w:t>
            </w:r>
          </w:p>
        </w:tc>
        <w:tc>
          <w:tcPr>
            <w:vAlign w:val="center"/>
          </w:tcPr>
          <w:p w14:paraId="6F78F894">
            <w:pPr>
              <w:jc w:val="right"/>
            </w:pPr>
            <w:r>
              <w:t>1746.9</w:t>
            </w:r>
          </w:p>
        </w:tc>
        <w:tc>
          <w:tcPr>
            <w:vAlign w:val="center"/>
          </w:tcPr>
          <w:p w14:paraId="0C22F4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81EF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BD8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70489">
            <w:pPr>
              <w:jc w:val="right"/>
            </w:pPr>
            <w:r>
              <w:t>1.854</w:t>
            </w:r>
          </w:p>
        </w:tc>
        <w:tc>
          <w:tcPr>
            <w:vAlign w:val="center"/>
          </w:tcPr>
          <w:p w14:paraId="404B9AED">
            <w:pPr>
              <w:jc w:val="right"/>
            </w:pPr>
            <w:r>
              <w:t>21.113</w:t>
            </w:r>
          </w:p>
        </w:tc>
      </w:tr>
      <w:tr w14:paraId="52CD8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9190E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A0C459B">
            <w:pPr>
              <w:jc w:val="center"/>
            </w:pPr>
            <w:r>
              <w:t>0.497</w:t>
            </w:r>
          </w:p>
        </w:tc>
      </w:tr>
      <w:tr w14:paraId="58743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E1D1F8">
            <w:r>
              <w:t>衰减度ν</w:t>
            </w:r>
          </w:p>
        </w:tc>
        <w:tc>
          <w:tcPr>
            <w:gridSpan w:val="5"/>
            <w:vAlign w:val="center"/>
          </w:tcPr>
          <w:p w14:paraId="1578872D">
            <w:pPr>
              <w:jc w:val="center"/>
            </w:pPr>
            <w:r>
              <w:t>3927496.35</w:t>
            </w:r>
          </w:p>
        </w:tc>
      </w:tr>
      <w:tr w14:paraId="638F3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496E02">
            <w:r>
              <w:t>延迟时间ξ(h)</w:t>
            </w:r>
          </w:p>
        </w:tc>
        <w:tc>
          <w:tcPr>
            <w:gridSpan w:val="5"/>
            <w:vAlign w:val="center"/>
          </w:tcPr>
          <w:p w14:paraId="32267612">
            <w:pPr>
              <w:jc w:val="center"/>
            </w:pPr>
            <w:r>
              <w:t>56.92</w:t>
            </w:r>
          </w:p>
        </w:tc>
      </w:tr>
      <w:tr w14:paraId="27C2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CB263D">
            <w:r>
              <w:t>衰减倍数β</w:t>
            </w:r>
          </w:p>
        </w:tc>
        <w:tc>
          <w:tcPr>
            <w:gridSpan w:val="5"/>
            <w:vAlign w:val="center"/>
          </w:tcPr>
          <w:p w14:paraId="328055D4">
            <w:pPr>
              <w:jc w:val="center"/>
            </w:pPr>
            <w:r>
              <w:t>0.00</w:t>
            </w:r>
          </w:p>
        </w:tc>
      </w:tr>
    </w:tbl>
    <w:p w14:paraId="0EF4A4C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1EC74A">
      <w:pPr>
        <w:pStyle w:val="2"/>
        <w:rPr>
          <w:szCs w:val="24"/>
          <w:lang w:val="en-US"/>
        </w:rPr>
      </w:pPr>
      <w:bookmarkStart w:id="119" w:name="_Toc17950"/>
      <w:r>
        <w:rPr>
          <w:szCs w:val="24"/>
          <w:lang w:val="en-US"/>
        </w:rPr>
        <w:t>内围护构造</w:t>
      </w:r>
      <w:bookmarkEnd w:id="119"/>
    </w:p>
    <w:p w14:paraId="4E31CA21">
      <w:pPr>
        <w:pStyle w:val="4"/>
        <w:rPr>
          <w:szCs w:val="24"/>
          <w:lang w:val="en-US"/>
        </w:rPr>
      </w:pPr>
      <w:bookmarkStart w:id="120" w:name="_Toc9398"/>
      <w:r>
        <w:rPr>
          <w:szCs w:val="24"/>
          <w:lang w:val="en-US"/>
        </w:rPr>
        <w:t>内墙</w:t>
      </w:r>
      <w:bookmarkEnd w:id="120"/>
    </w:p>
    <w:p w14:paraId="4215F556">
      <w:pPr>
        <w:pStyle w:val="5"/>
        <w:rPr>
          <w:szCs w:val="24"/>
          <w:lang w:val="en-US"/>
        </w:rPr>
      </w:pPr>
      <w:bookmarkStart w:id="121" w:name="_Toc4929"/>
      <w:r>
        <w:rPr>
          <w:szCs w:val="24"/>
          <w:lang w:val="en-US"/>
        </w:rPr>
        <w:t>内墙构造一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F73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6D6F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A859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C770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843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36546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FC780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63A577">
            <w:pPr>
              <w:jc w:val="center"/>
            </w:pPr>
            <w:r>
              <w:t>热惰性指标</w:t>
            </w:r>
          </w:p>
        </w:tc>
      </w:tr>
      <w:tr w14:paraId="1F92D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3818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C234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11D1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1BDA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FAB4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42829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3F3284">
            <w:pPr>
              <w:jc w:val="center"/>
            </w:pPr>
            <w:r>
              <w:t>D=R*S</w:t>
            </w:r>
          </w:p>
        </w:tc>
      </w:tr>
      <w:tr w14:paraId="64032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4961A">
            <w:r>
              <w:t>C20细石混凝土(ρ=2300)</w:t>
            </w:r>
          </w:p>
        </w:tc>
        <w:tc>
          <w:tcPr>
            <w:vAlign w:val="center"/>
          </w:tcPr>
          <w:p w14:paraId="02AA42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74BA79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FDA222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EAF37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6A12E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097122F">
            <w:pPr>
              <w:jc w:val="right"/>
            </w:pPr>
            <w:r>
              <w:t>0.202</w:t>
            </w:r>
          </w:p>
        </w:tc>
      </w:tr>
      <w:tr w14:paraId="53B32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1191B">
            <w:r>
              <w:t>混凝土多孔砖(190六孔砖）</w:t>
            </w:r>
          </w:p>
        </w:tc>
        <w:tc>
          <w:tcPr>
            <w:vAlign w:val="center"/>
          </w:tcPr>
          <w:p w14:paraId="03AF5EA5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67F3D832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DAA3CFE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12A824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F929A4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10AA5F24">
            <w:pPr>
              <w:jc w:val="right"/>
            </w:pPr>
            <w:r>
              <w:t>3.405</w:t>
            </w:r>
          </w:p>
        </w:tc>
      </w:tr>
      <w:tr w14:paraId="3952B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2DDB1">
            <w:r>
              <w:t>抹面砂浆（敷设耐碱玻纤网格布一层）</w:t>
            </w:r>
          </w:p>
        </w:tc>
        <w:tc>
          <w:tcPr>
            <w:vAlign w:val="center"/>
          </w:tcPr>
          <w:p w14:paraId="5B28C6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D36210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5F67696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239A2F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4E65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732914F">
            <w:pPr>
              <w:jc w:val="right"/>
            </w:pPr>
            <w:r>
              <w:t>0.248</w:t>
            </w:r>
          </w:p>
        </w:tc>
      </w:tr>
      <w:tr w14:paraId="61493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2855D">
            <w:r>
              <w:t>各层之和∑</w:t>
            </w:r>
          </w:p>
        </w:tc>
        <w:tc>
          <w:tcPr>
            <w:vAlign w:val="center"/>
          </w:tcPr>
          <w:p w14:paraId="2C18D0F6">
            <w:pPr>
              <w:jc w:val="right"/>
            </w:pPr>
            <w:r>
              <w:t>381</w:t>
            </w:r>
          </w:p>
        </w:tc>
        <w:tc>
          <w:tcPr>
            <w:vAlign w:val="center"/>
          </w:tcPr>
          <w:p w14:paraId="133216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8289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DD5C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3C342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099CB17E">
            <w:pPr>
              <w:jc w:val="right"/>
            </w:pPr>
            <w:r>
              <w:t>3.856</w:t>
            </w:r>
          </w:p>
        </w:tc>
      </w:tr>
      <w:tr w14:paraId="396EC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1BBE9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B8115AF">
            <w:pPr>
              <w:jc w:val="center"/>
            </w:pPr>
            <w:r>
              <w:t>1.400</w:t>
            </w:r>
          </w:p>
        </w:tc>
      </w:tr>
      <w:tr w14:paraId="71876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B49BB4">
            <w:r>
              <w:t>衰减度ν</w:t>
            </w:r>
          </w:p>
        </w:tc>
        <w:tc>
          <w:tcPr>
            <w:gridSpan w:val="5"/>
            <w:vAlign w:val="center"/>
          </w:tcPr>
          <w:p w14:paraId="4049BE68">
            <w:pPr>
              <w:jc w:val="center"/>
            </w:pPr>
            <w:r>
              <w:t>28.66</w:t>
            </w:r>
          </w:p>
        </w:tc>
      </w:tr>
      <w:tr w14:paraId="7B331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3C341B">
            <w:r>
              <w:t>延迟时间ξ(h)</w:t>
            </w:r>
          </w:p>
        </w:tc>
        <w:tc>
          <w:tcPr>
            <w:gridSpan w:val="5"/>
            <w:vAlign w:val="center"/>
          </w:tcPr>
          <w:p w14:paraId="0EBD1891">
            <w:pPr>
              <w:jc w:val="center"/>
            </w:pPr>
            <w:r>
              <w:t>10.37</w:t>
            </w:r>
          </w:p>
        </w:tc>
      </w:tr>
      <w:tr w14:paraId="06881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AE26FE">
            <w:r>
              <w:t>衰减倍数β</w:t>
            </w:r>
          </w:p>
        </w:tc>
        <w:tc>
          <w:tcPr>
            <w:gridSpan w:val="5"/>
            <w:vAlign w:val="center"/>
          </w:tcPr>
          <w:p w14:paraId="68279BE3">
            <w:pPr>
              <w:jc w:val="center"/>
            </w:pPr>
            <w:r>
              <w:t>0.11</w:t>
            </w:r>
          </w:p>
        </w:tc>
      </w:tr>
    </w:tbl>
    <w:p w14:paraId="15D8EC1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FBD092">
      <w:pPr>
        <w:pStyle w:val="4"/>
        <w:rPr>
          <w:szCs w:val="24"/>
          <w:lang w:val="en-US"/>
        </w:rPr>
      </w:pPr>
      <w:bookmarkStart w:id="122" w:name="_Toc13464"/>
      <w:r>
        <w:rPr>
          <w:szCs w:val="24"/>
          <w:lang w:val="en-US"/>
        </w:rPr>
        <w:t>楼板</w:t>
      </w:r>
      <w:bookmarkEnd w:id="122"/>
    </w:p>
    <w:p w14:paraId="6B427052">
      <w:pPr>
        <w:pStyle w:val="5"/>
        <w:rPr>
          <w:szCs w:val="24"/>
          <w:lang w:val="en-US"/>
        </w:rPr>
      </w:pPr>
      <w:bookmarkStart w:id="123" w:name="_Toc9688"/>
      <w:r>
        <w:rPr>
          <w:szCs w:val="24"/>
          <w:lang w:val="en-US"/>
        </w:rPr>
        <w:t>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575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13690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0E70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E47C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7E49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8A46A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57DD4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E001A7">
            <w:pPr>
              <w:jc w:val="center"/>
            </w:pPr>
            <w:r>
              <w:t>热惰性指标</w:t>
            </w:r>
          </w:p>
        </w:tc>
      </w:tr>
      <w:tr w14:paraId="67B3E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01A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8AE4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773C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A41F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0450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23C9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D81AB2">
            <w:pPr>
              <w:jc w:val="center"/>
            </w:pPr>
            <w:r>
              <w:t>D=R*S</w:t>
            </w:r>
          </w:p>
        </w:tc>
      </w:tr>
      <w:tr w14:paraId="7E9E7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346FA">
            <w:r>
              <w:t>C20细石混凝土(ρ=2300)</w:t>
            </w:r>
          </w:p>
        </w:tc>
        <w:tc>
          <w:tcPr>
            <w:vAlign w:val="center"/>
          </w:tcPr>
          <w:p w14:paraId="74C675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D7ABE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4EDF74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E8753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C21F46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06AE2FB">
            <w:pPr>
              <w:jc w:val="right"/>
            </w:pPr>
            <w:r>
              <w:t>0.202</w:t>
            </w:r>
          </w:p>
        </w:tc>
      </w:tr>
      <w:tr w14:paraId="4C47D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7835A">
            <w:r>
              <w:t>1:3水泥砂浆找平层</w:t>
            </w:r>
          </w:p>
        </w:tc>
        <w:tc>
          <w:tcPr>
            <w:vAlign w:val="center"/>
          </w:tcPr>
          <w:p w14:paraId="479F888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6183A5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142CB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A0AE4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7026F7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A141761">
            <w:pPr>
              <w:jc w:val="right"/>
            </w:pPr>
            <w:r>
              <w:t>1.467</w:t>
            </w:r>
          </w:p>
        </w:tc>
      </w:tr>
      <w:tr w14:paraId="0B76B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509FF">
            <w:r>
              <w:t>抹面砂浆（敷设耐碱玻纤网格布一层）</w:t>
            </w:r>
          </w:p>
        </w:tc>
        <w:tc>
          <w:tcPr>
            <w:vAlign w:val="center"/>
          </w:tcPr>
          <w:p w14:paraId="69874ED0">
            <w:pPr>
              <w:jc w:val="right"/>
            </w:pPr>
            <w:r>
              <w:t>267.5</w:t>
            </w:r>
          </w:p>
        </w:tc>
        <w:tc>
          <w:tcPr>
            <w:vAlign w:val="center"/>
          </w:tcPr>
          <w:p w14:paraId="137B3CE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7CC58FA">
            <w:pPr>
              <w:jc w:val="right"/>
            </w:pPr>
            <w:r>
              <w:t>9.44</w:t>
            </w:r>
          </w:p>
        </w:tc>
        <w:tc>
          <w:tcPr>
            <w:vAlign w:val="center"/>
          </w:tcPr>
          <w:p w14:paraId="7165D1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20ED4E">
            <w:pPr>
              <w:jc w:val="right"/>
            </w:pPr>
            <w:r>
              <w:t>0.352</w:t>
            </w:r>
          </w:p>
        </w:tc>
        <w:tc>
          <w:tcPr>
            <w:vAlign w:val="center"/>
          </w:tcPr>
          <w:p w14:paraId="60151F7C">
            <w:pPr>
              <w:jc w:val="right"/>
            </w:pPr>
            <w:r>
              <w:t>3.323</w:t>
            </w:r>
          </w:p>
        </w:tc>
      </w:tr>
      <w:tr w14:paraId="7A1FE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71B2C">
            <w:r>
              <w:t>各层之和∑</w:t>
            </w:r>
          </w:p>
        </w:tc>
        <w:tc>
          <w:tcPr>
            <w:vAlign w:val="center"/>
          </w:tcPr>
          <w:p w14:paraId="39DC52A7">
            <w:pPr>
              <w:jc w:val="right"/>
            </w:pPr>
            <w:r>
              <w:t>407.5</w:t>
            </w:r>
          </w:p>
        </w:tc>
        <w:tc>
          <w:tcPr>
            <w:vAlign w:val="center"/>
          </w:tcPr>
          <w:p w14:paraId="6F53B9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D98F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172C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FA8D62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77894B69">
            <w:pPr>
              <w:jc w:val="right"/>
            </w:pPr>
            <w:r>
              <w:t>4.992</w:t>
            </w:r>
          </w:p>
        </w:tc>
      </w:tr>
      <w:tr w14:paraId="79A21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33765E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1B526E2">
            <w:pPr>
              <w:jc w:val="center"/>
            </w:pPr>
            <w:r>
              <w:t>1.400</w:t>
            </w:r>
          </w:p>
        </w:tc>
      </w:tr>
      <w:tr w14:paraId="5660C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51339F">
            <w:r>
              <w:t>衰减度ν</w:t>
            </w:r>
          </w:p>
        </w:tc>
        <w:tc>
          <w:tcPr>
            <w:gridSpan w:val="5"/>
            <w:vAlign w:val="center"/>
          </w:tcPr>
          <w:p w14:paraId="49E68064">
            <w:pPr>
              <w:jc w:val="center"/>
            </w:pPr>
            <w:r>
              <w:t>62.86</w:t>
            </w:r>
          </w:p>
        </w:tc>
      </w:tr>
      <w:tr w14:paraId="67704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4C5B26">
            <w:r>
              <w:t>延迟时间ξ(h)</w:t>
            </w:r>
          </w:p>
        </w:tc>
        <w:tc>
          <w:tcPr>
            <w:gridSpan w:val="5"/>
            <w:vAlign w:val="center"/>
          </w:tcPr>
          <w:p w14:paraId="76A2FCE9">
            <w:pPr>
              <w:jc w:val="center"/>
            </w:pPr>
            <w:r>
              <w:t>13.76</w:t>
            </w:r>
          </w:p>
        </w:tc>
      </w:tr>
      <w:tr w14:paraId="39F23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41413A">
            <w:r>
              <w:t>衰减倍数β</w:t>
            </w:r>
          </w:p>
        </w:tc>
        <w:tc>
          <w:tcPr>
            <w:gridSpan w:val="5"/>
            <w:vAlign w:val="center"/>
          </w:tcPr>
          <w:p w14:paraId="5441D56D">
            <w:pPr>
              <w:jc w:val="center"/>
            </w:pPr>
            <w:r>
              <w:t>0.05</w:t>
            </w:r>
          </w:p>
        </w:tc>
      </w:tr>
    </w:tbl>
    <w:p w14:paraId="46DB64A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C665E3">
      <w:pPr>
        <w:pStyle w:val="2"/>
        <w:rPr>
          <w:szCs w:val="24"/>
          <w:lang w:val="en-US"/>
        </w:rPr>
      </w:pPr>
      <w:bookmarkStart w:id="124" w:name="_Toc15805"/>
      <w:r>
        <w:rPr>
          <w:szCs w:val="24"/>
          <w:lang w:val="en-US"/>
        </w:rPr>
        <w:t>封闭阳台构造</w:t>
      </w:r>
      <w:bookmarkEnd w:id="124"/>
    </w:p>
    <w:p w14:paraId="0B527C01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3A24FB1">
      <w:pPr>
        <w:pStyle w:val="2"/>
        <w:rPr>
          <w:szCs w:val="24"/>
          <w:lang w:val="en-US"/>
        </w:rPr>
      </w:pPr>
      <w:bookmarkStart w:id="125" w:name="_Toc12498"/>
      <w:r>
        <w:rPr>
          <w:szCs w:val="24"/>
          <w:lang w:val="en-US"/>
        </w:rPr>
        <w:t>地下围护构造</w:t>
      </w:r>
      <w:bookmarkEnd w:id="125"/>
    </w:p>
    <w:p w14:paraId="00D9FDA9">
      <w:pPr>
        <w:pStyle w:val="4"/>
        <w:rPr>
          <w:szCs w:val="24"/>
          <w:lang w:val="en-US"/>
        </w:rPr>
      </w:pPr>
      <w:bookmarkStart w:id="126" w:name="_Toc28214"/>
      <w:r>
        <w:rPr>
          <w:szCs w:val="24"/>
          <w:lang w:val="en-US"/>
        </w:rPr>
        <w:t>周边地面</w:t>
      </w:r>
      <w:bookmarkEnd w:id="126"/>
    </w:p>
    <w:p w14:paraId="281270DE">
      <w:pPr>
        <w:pStyle w:val="5"/>
        <w:rPr>
          <w:szCs w:val="24"/>
          <w:lang w:val="en-US"/>
        </w:rPr>
      </w:pPr>
      <w:bookmarkStart w:id="127" w:name="_Toc23894"/>
      <w:r>
        <w:rPr>
          <w:szCs w:val="24"/>
          <w:lang w:val="en-US"/>
        </w:rPr>
        <w:t>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7A6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D22A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DEB6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5DD3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D92C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6A563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9DB7A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F5520D">
            <w:pPr>
              <w:jc w:val="center"/>
            </w:pPr>
            <w:r>
              <w:t>热惰性指标</w:t>
            </w:r>
          </w:p>
        </w:tc>
      </w:tr>
      <w:tr w14:paraId="48A71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F7A9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5DA2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D60D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C8D8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DC9A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A702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BD7618">
            <w:pPr>
              <w:jc w:val="center"/>
            </w:pPr>
            <w:r>
              <w:t>D=R*S</w:t>
            </w:r>
          </w:p>
        </w:tc>
      </w:tr>
      <w:tr w14:paraId="3D93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2FCF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83D5F5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15E7153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2E910DF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FBC252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1249CB69"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vAlign w:val="center"/>
          </w:tcPr>
          <w:p w14:paraId="20CB0F9E">
            <w:pPr>
              <w:jc w:val="right"/>
            </w:pPr>
            <w:r>
              <w:rPr>
                <w:color w:val="999999"/>
              </w:rPr>
              <w:t>0.202</w:t>
            </w:r>
          </w:p>
        </w:tc>
      </w:tr>
      <w:tr w14:paraId="6BC1B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47177">
            <w:r>
              <w:t>1:3水泥砂浆找平层</w:t>
            </w:r>
          </w:p>
        </w:tc>
        <w:tc>
          <w:tcPr>
            <w:vAlign w:val="center"/>
          </w:tcPr>
          <w:p w14:paraId="7E686DA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F0B8E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3E217C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751FD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BE3FFA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049FE5A">
            <w:pPr>
              <w:jc w:val="right"/>
            </w:pPr>
            <w:r>
              <w:t>1.467</w:t>
            </w:r>
          </w:p>
        </w:tc>
      </w:tr>
      <w:tr w14:paraId="69018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68076">
            <w:r>
              <w:t>加气混凝土、泡沫混凝土(ρ=700)</w:t>
            </w:r>
          </w:p>
        </w:tc>
        <w:tc>
          <w:tcPr>
            <w:vAlign w:val="center"/>
          </w:tcPr>
          <w:p w14:paraId="59EED6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8AA88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C059456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7CE740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7ACC59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17022DCC">
            <w:pPr>
              <w:jc w:val="right"/>
            </w:pPr>
            <w:r>
              <w:t>0.344</w:t>
            </w:r>
          </w:p>
        </w:tc>
      </w:tr>
      <w:tr w14:paraId="1B670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C63C1">
            <w:r>
              <w:t>难燃型挤塑聚苯板（1）</w:t>
            </w:r>
          </w:p>
        </w:tc>
        <w:tc>
          <w:tcPr>
            <w:vAlign w:val="center"/>
          </w:tcPr>
          <w:p w14:paraId="392F4E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4AA65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3D9C1CD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CF87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A66D9E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FAE9257">
            <w:pPr>
              <w:jc w:val="right"/>
            </w:pPr>
            <w:r>
              <w:t>0.36</w:t>
            </w:r>
          </w:p>
        </w:tc>
      </w:tr>
      <w:tr w14:paraId="4ABB2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77FDF">
            <w:r>
              <w:t>各层之和∑</w:t>
            </w:r>
          </w:p>
        </w:tc>
        <w:tc>
          <w:tcPr>
            <w:vAlign w:val="center"/>
          </w:tcPr>
          <w:p w14:paraId="6700648D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B153B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C51B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6B16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B62C5E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781DC874">
            <w:pPr>
              <w:jc w:val="right"/>
            </w:pPr>
            <w:r>
              <w:t>2.373</w:t>
            </w:r>
          </w:p>
        </w:tc>
      </w:tr>
      <w:tr w14:paraId="77AF2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FC944B">
            <w:r>
              <w:t>夏季传热系数K</w:t>
            </w:r>
          </w:p>
        </w:tc>
        <w:tc>
          <w:tcPr>
            <w:gridSpan w:val="5"/>
            <w:vAlign w:val="center"/>
          </w:tcPr>
          <w:p w14:paraId="053D3BA6">
            <w:pPr>
              <w:jc w:val="center"/>
            </w:pPr>
            <w:r>
              <w:t>0.370</w:t>
            </w:r>
          </w:p>
        </w:tc>
      </w:tr>
      <w:tr w14:paraId="3D8EC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2A14B7">
            <w:r>
              <w:t>衰减度ν</w:t>
            </w:r>
          </w:p>
        </w:tc>
        <w:tc>
          <w:tcPr>
            <w:gridSpan w:val="5"/>
            <w:vAlign w:val="center"/>
          </w:tcPr>
          <w:p w14:paraId="420A593F">
            <w:pPr>
              <w:jc w:val="center"/>
            </w:pPr>
            <w:r>
              <w:t>163.76</w:t>
            </w:r>
          </w:p>
        </w:tc>
      </w:tr>
      <w:tr w14:paraId="2FBCF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7AED0D">
            <w:r>
              <w:t>延迟时间ξ(h)</w:t>
            </w:r>
          </w:p>
        </w:tc>
        <w:tc>
          <w:tcPr>
            <w:gridSpan w:val="5"/>
            <w:vAlign w:val="center"/>
          </w:tcPr>
          <w:p w14:paraId="4D27C841">
            <w:pPr>
              <w:jc w:val="center"/>
            </w:pPr>
            <w:r>
              <w:t>6.54</w:t>
            </w:r>
          </w:p>
        </w:tc>
      </w:tr>
      <w:tr w14:paraId="2B69D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19E224">
            <w:r>
              <w:t>衰减倍数β</w:t>
            </w:r>
          </w:p>
        </w:tc>
        <w:tc>
          <w:tcPr>
            <w:gridSpan w:val="5"/>
            <w:vAlign w:val="center"/>
          </w:tcPr>
          <w:p w14:paraId="5C822210">
            <w:pPr>
              <w:jc w:val="center"/>
            </w:pPr>
            <w:r>
              <w:t>0.07</w:t>
            </w:r>
          </w:p>
        </w:tc>
      </w:tr>
    </w:tbl>
    <w:p w14:paraId="22C4437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4B9839">
      <w:pPr>
        <w:pStyle w:val="4"/>
        <w:rPr>
          <w:szCs w:val="24"/>
          <w:lang w:val="en-US"/>
        </w:rPr>
      </w:pPr>
      <w:bookmarkStart w:id="128" w:name="_Toc6272"/>
      <w:r>
        <w:rPr>
          <w:szCs w:val="24"/>
          <w:lang w:val="en-US"/>
        </w:rPr>
        <w:t>非周边地面</w:t>
      </w:r>
      <w:bookmarkEnd w:id="128"/>
    </w:p>
    <w:p w14:paraId="2E91E834">
      <w:pPr>
        <w:pStyle w:val="5"/>
        <w:rPr>
          <w:szCs w:val="24"/>
          <w:lang w:val="en-US"/>
        </w:rPr>
      </w:pPr>
      <w:bookmarkStart w:id="129" w:name="_Toc4630"/>
      <w:r>
        <w:rPr>
          <w:szCs w:val="24"/>
          <w:lang w:val="en-US"/>
        </w:rPr>
        <w:t>非周边地面构造一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619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E5D9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C915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215E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75D9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24923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452DC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DA8190">
            <w:pPr>
              <w:jc w:val="center"/>
            </w:pPr>
            <w:r>
              <w:t>热惰性指标</w:t>
            </w:r>
          </w:p>
        </w:tc>
      </w:tr>
      <w:tr w14:paraId="4A4E4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6A1B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3801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3226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2CE0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B78F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4F6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D2861C">
            <w:pPr>
              <w:jc w:val="center"/>
            </w:pPr>
            <w:r>
              <w:t>D=R*S</w:t>
            </w:r>
          </w:p>
        </w:tc>
      </w:tr>
      <w:tr w14:paraId="3B4EA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C301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E101B02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DDF3CF1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6882C9FF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BC506E8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67C6A1E"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vAlign w:val="center"/>
          </w:tcPr>
          <w:p w14:paraId="7E71A498">
            <w:pPr>
              <w:jc w:val="right"/>
            </w:pPr>
            <w:r>
              <w:rPr>
                <w:color w:val="999999"/>
              </w:rPr>
              <w:t>0.202</w:t>
            </w:r>
          </w:p>
        </w:tc>
      </w:tr>
      <w:tr w14:paraId="13216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3B27F">
            <w:r>
              <w:t>1:3水泥砂浆找平层</w:t>
            </w:r>
          </w:p>
        </w:tc>
        <w:tc>
          <w:tcPr>
            <w:vAlign w:val="center"/>
          </w:tcPr>
          <w:p w14:paraId="56DA84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356897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BBD8BC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1E81E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9C769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C55ED28">
            <w:pPr>
              <w:jc w:val="right"/>
            </w:pPr>
            <w:r>
              <w:t>1.467</w:t>
            </w:r>
          </w:p>
        </w:tc>
      </w:tr>
      <w:tr w14:paraId="1E012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A7D6F">
            <w:r>
              <w:t>各层之和∑</w:t>
            </w:r>
          </w:p>
        </w:tc>
        <w:tc>
          <w:tcPr>
            <w:vAlign w:val="center"/>
          </w:tcPr>
          <w:p w14:paraId="5671A4A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0F67C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799B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929E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783119">
            <w:pPr>
              <w:jc w:val="right"/>
            </w:pPr>
            <w:r>
              <w:t>0.142</w:t>
            </w:r>
          </w:p>
        </w:tc>
        <w:tc>
          <w:tcPr>
            <w:vAlign w:val="center"/>
          </w:tcPr>
          <w:p w14:paraId="20272768">
            <w:pPr>
              <w:jc w:val="right"/>
            </w:pPr>
            <w:r>
              <w:t>1.669</w:t>
            </w:r>
          </w:p>
        </w:tc>
      </w:tr>
      <w:tr w14:paraId="1EF04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E85253">
            <w:r>
              <w:t>夏季传热系数K</w:t>
            </w:r>
          </w:p>
        </w:tc>
        <w:tc>
          <w:tcPr>
            <w:gridSpan w:val="5"/>
            <w:vAlign w:val="center"/>
          </w:tcPr>
          <w:p w14:paraId="1FD0E753">
            <w:pPr>
              <w:jc w:val="center"/>
            </w:pPr>
            <w:r>
              <w:t>0.300</w:t>
            </w:r>
          </w:p>
        </w:tc>
      </w:tr>
      <w:tr w14:paraId="6CA58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3AE38C">
            <w:r>
              <w:t>衰减度ν</w:t>
            </w:r>
          </w:p>
        </w:tc>
        <w:tc>
          <w:tcPr>
            <w:gridSpan w:val="5"/>
            <w:vAlign w:val="center"/>
          </w:tcPr>
          <w:p w14:paraId="7BB47BCD">
            <w:pPr>
              <w:jc w:val="center"/>
            </w:pPr>
            <w:r>
              <w:t>34.21</w:t>
            </w:r>
          </w:p>
        </w:tc>
      </w:tr>
      <w:tr w14:paraId="15D81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B54DF4">
            <w:r>
              <w:t>延迟时间ξ(h)</w:t>
            </w:r>
          </w:p>
        </w:tc>
        <w:tc>
          <w:tcPr>
            <w:gridSpan w:val="5"/>
            <w:vAlign w:val="center"/>
          </w:tcPr>
          <w:p w14:paraId="549A586A">
            <w:pPr>
              <w:jc w:val="center"/>
            </w:pPr>
            <w:r>
              <w:t>5.98</w:t>
            </w:r>
          </w:p>
        </w:tc>
      </w:tr>
      <w:tr w14:paraId="0CBED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64741F">
            <w:r>
              <w:t>衰减倍数β</w:t>
            </w:r>
          </w:p>
        </w:tc>
        <w:tc>
          <w:tcPr>
            <w:gridSpan w:val="5"/>
            <w:vAlign w:val="center"/>
          </w:tcPr>
          <w:p w14:paraId="5722D5CE">
            <w:pPr>
              <w:jc w:val="center"/>
            </w:pPr>
            <w:r>
              <w:t>0.42</w:t>
            </w:r>
          </w:p>
        </w:tc>
      </w:tr>
    </w:tbl>
    <w:p w14:paraId="3151A76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D82A4D">
      <w:pPr>
        <w:pStyle w:val="2"/>
        <w:rPr>
          <w:szCs w:val="24"/>
          <w:lang w:val="en-US"/>
        </w:rPr>
      </w:pPr>
      <w:bookmarkStart w:id="130" w:name="_Toc5640"/>
      <w:r>
        <w:rPr>
          <w:szCs w:val="24"/>
          <w:lang w:val="en-US"/>
        </w:rPr>
        <w:t>窗构造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45E0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B7D5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006119F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D019D97">
            <w:pPr>
              <w:jc w:val="center"/>
            </w:pPr>
            <w:r>
              <w:t>窗遮阳系数</w:t>
            </w:r>
          </w:p>
        </w:tc>
      </w:tr>
      <w:tr w14:paraId="09B85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5B707">
            <w:r>
              <w:t>12A钢铝单框双玻窗（平均）</w:t>
            </w:r>
          </w:p>
        </w:tc>
        <w:tc>
          <w:tcPr>
            <w:vAlign w:val="center"/>
          </w:tcPr>
          <w:p w14:paraId="0B202471">
            <w:r>
              <w:t>1.93</w:t>
            </w:r>
          </w:p>
        </w:tc>
        <w:tc>
          <w:tcPr>
            <w:vAlign w:val="center"/>
          </w:tcPr>
          <w:p w14:paraId="3AE309D2">
            <w:r>
              <w:t>0.47</w:t>
            </w:r>
          </w:p>
        </w:tc>
      </w:tr>
      <w:tr w14:paraId="3A12F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E1D05">
            <w:r>
              <w:t>65系列内平开隔热铝合金窗(5+12Ar+5Low-E)</w:t>
            </w:r>
          </w:p>
        </w:tc>
        <w:tc>
          <w:tcPr>
            <w:vAlign w:val="center"/>
          </w:tcPr>
          <w:p w14:paraId="4ED11738">
            <w:r>
              <w:t>2.20</w:t>
            </w:r>
          </w:p>
        </w:tc>
        <w:tc>
          <w:tcPr>
            <w:vAlign w:val="center"/>
          </w:tcPr>
          <w:p w14:paraId="5084A9C0">
            <w:r>
              <w:t>0.43</w:t>
            </w:r>
          </w:p>
        </w:tc>
      </w:tr>
      <w:tr w14:paraId="017A9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7962F">
            <w:r>
              <w:t>12A钢铝单框双玻窗（平均）</w:t>
            </w:r>
          </w:p>
        </w:tc>
        <w:tc>
          <w:tcPr>
            <w:vAlign w:val="center"/>
          </w:tcPr>
          <w:p w14:paraId="27763FCA">
            <w:r>
              <w:t>3.90</w:t>
            </w:r>
          </w:p>
        </w:tc>
        <w:tc>
          <w:tcPr>
            <w:vAlign w:val="center"/>
          </w:tcPr>
          <w:p w14:paraId="4388CFC1">
            <w:r>
              <w:t>0.75</w:t>
            </w:r>
          </w:p>
        </w:tc>
      </w:tr>
    </w:tbl>
    <w:p w14:paraId="47C4E304">
      <w:pPr>
        <w:pStyle w:val="2"/>
        <w:rPr>
          <w:szCs w:val="24"/>
          <w:lang w:val="en-US"/>
        </w:rPr>
      </w:pPr>
      <w:bookmarkStart w:id="131" w:name="_Toc8771"/>
      <w:r>
        <w:rPr>
          <w:szCs w:val="24"/>
          <w:lang w:val="en-US"/>
        </w:rPr>
        <w:t>门构造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7EBB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F0A1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6DD1810">
            <w:pPr>
              <w:jc w:val="center"/>
            </w:pPr>
            <w:r>
              <w:t>传热系数W/㎡.K</w:t>
            </w:r>
          </w:p>
        </w:tc>
      </w:tr>
      <w:tr w14:paraId="550C9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9524F">
            <w:r>
              <w:t>保温门（多功能门）</w:t>
            </w:r>
          </w:p>
        </w:tc>
        <w:tc>
          <w:tcPr>
            <w:vAlign w:val="center"/>
          </w:tcPr>
          <w:p w14:paraId="3AD4131E">
            <w:r>
              <w:t>1.97</w:t>
            </w:r>
          </w:p>
        </w:tc>
      </w:tr>
      <w:tr w14:paraId="06C4B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BD7C4">
            <w:r>
              <w:t>内门</w:t>
            </w:r>
          </w:p>
        </w:tc>
        <w:tc>
          <w:tcPr>
            <w:vAlign w:val="center"/>
          </w:tcPr>
          <w:p w14:paraId="76D950B6">
            <w:r>
              <w:t>3.00</w:t>
            </w:r>
          </w:p>
        </w:tc>
      </w:tr>
    </w:tbl>
    <w:p w14:paraId="1368E056">
      <w:pPr>
        <w:pStyle w:val="2"/>
        <w:rPr>
          <w:szCs w:val="24"/>
          <w:lang w:val="en-US"/>
        </w:rPr>
      </w:pPr>
      <w:bookmarkStart w:id="132" w:name="_Toc14029"/>
      <w:r>
        <w:rPr>
          <w:szCs w:val="24"/>
          <w:lang w:val="en-US"/>
        </w:rPr>
        <w:t>负荷指标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1C67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47DF7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BBC994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B7D044A">
            <w:pPr>
              <w:jc w:val="center"/>
            </w:pPr>
            <w:r>
              <w:t>负荷指标(W/㎡)</w:t>
            </w:r>
          </w:p>
        </w:tc>
      </w:tr>
      <w:tr w14:paraId="75956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9C6274">
            <w:pPr>
              <w:jc w:val="center"/>
            </w:pPr>
            <w:r>
              <w:t>725048</w:t>
            </w:r>
          </w:p>
        </w:tc>
        <w:tc>
          <w:tcPr>
            <w:vAlign w:val="center"/>
          </w:tcPr>
          <w:p w14:paraId="048B34F4">
            <w:r>
              <w:t>5962.91</w:t>
            </w:r>
          </w:p>
        </w:tc>
        <w:tc>
          <w:tcPr>
            <w:vAlign w:val="center"/>
          </w:tcPr>
          <w:p w14:paraId="227CD75D">
            <w:r>
              <w:t>121.59</w:t>
            </w:r>
          </w:p>
        </w:tc>
      </w:tr>
      <w:tr w14:paraId="2193F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B7D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4340D3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7F6DE7E2">
            <w:pPr>
              <w:jc w:val="center"/>
            </w:pPr>
            <w:r>
              <w:t>负荷指标(W/㎡)</w:t>
            </w:r>
          </w:p>
        </w:tc>
      </w:tr>
      <w:tr w14:paraId="6376F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252789">
            <w:pPr>
              <w:jc w:val="center"/>
            </w:pPr>
          </w:p>
        </w:tc>
        <w:tc>
          <w:tcPr>
            <w:vAlign w:val="center"/>
          </w:tcPr>
          <w:p w14:paraId="3F24082C">
            <w:r>
              <w:t>5770.73</w:t>
            </w:r>
          </w:p>
        </w:tc>
        <w:tc>
          <w:tcPr>
            <w:vAlign w:val="center"/>
          </w:tcPr>
          <w:p w14:paraId="7C4470CE">
            <w:r>
              <w:t>125.64</w:t>
            </w:r>
          </w:p>
        </w:tc>
      </w:tr>
    </w:tbl>
    <w:p w14:paraId="5BB13E43">
      <w:pPr>
        <w:pStyle w:val="2"/>
        <w:rPr>
          <w:szCs w:val="24"/>
          <w:lang w:val="en-US"/>
        </w:rPr>
      </w:pPr>
      <w:bookmarkStart w:id="133" w:name="_Toc2348"/>
      <w:r>
        <w:rPr>
          <w:szCs w:val="24"/>
          <w:lang w:val="en-US"/>
        </w:rPr>
        <w:t>建筑按楼层汇总表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5264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0820A8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F9D11D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3966B9A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6648B6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2D3A3190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97D5D5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68DF1F97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7FF3E800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3AB8ACB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6EF6BE5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E580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0CB05D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738FBBE2">
            <w:r>
              <w:rPr>
                <w:sz w:val="18"/>
                <w:szCs w:val="18"/>
              </w:rPr>
              <w:t>1001[监控中心];1011[编目室]</w:t>
            </w:r>
          </w:p>
        </w:tc>
        <w:tc>
          <w:tcPr>
            <w:vAlign w:val="center"/>
          </w:tcPr>
          <w:p w14:paraId="657F98CA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17D5E7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5207934">
            <w:pPr>
              <w:jc w:val="right"/>
            </w:pPr>
            <w:r>
              <w:rPr>
                <w:sz w:val="18"/>
                <w:szCs w:val="18"/>
              </w:rPr>
              <w:t>5172</w:t>
            </w:r>
          </w:p>
        </w:tc>
        <w:tc>
          <w:tcPr>
            <w:vAlign w:val="center"/>
          </w:tcPr>
          <w:p w14:paraId="403A0BB4">
            <w:pPr>
              <w:jc w:val="right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vAlign w:val="center"/>
          </w:tcPr>
          <w:p w14:paraId="49E0142C">
            <w:pPr>
              <w:jc w:val="right"/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02EB7AFF">
            <w:pPr>
              <w:jc w:val="right"/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604D63E2"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vAlign w:val="center"/>
          </w:tcPr>
          <w:p w14:paraId="4128E2F4">
            <w:pPr>
              <w:jc w:val="right"/>
            </w:pPr>
            <w:r>
              <w:rPr>
                <w:sz w:val="18"/>
                <w:szCs w:val="18"/>
              </w:rPr>
              <w:t>86.21</w:t>
            </w:r>
          </w:p>
        </w:tc>
      </w:tr>
      <w:tr w14:paraId="34494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E74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8789D">
            <w:r>
              <w:rPr>
                <w:sz w:val="18"/>
                <w:szCs w:val="18"/>
              </w:rPr>
              <w:t>1003[走廊]</w:t>
            </w:r>
          </w:p>
        </w:tc>
        <w:tc>
          <w:tcPr>
            <w:vAlign w:val="center"/>
          </w:tcPr>
          <w:p w14:paraId="2C6491F4">
            <w:pPr>
              <w:jc w:val="right"/>
            </w:pPr>
            <w:r>
              <w:rPr>
                <w:sz w:val="18"/>
                <w:szCs w:val="18"/>
              </w:rPr>
              <w:t>304.54</w:t>
            </w:r>
          </w:p>
        </w:tc>
        <w:tc>
          <w:tcPr>
            <w:vAlign w:val="center"/>
          </w:tcPr>
          <w:p w14:paraId="1B3DEE0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CA1B73C">
            <w:pPr>
              <w:jc w:val="right"/>
            </w:pPr>
            <w:r>
              <w:rPr>
                <w:sz w:val="18"/>
                <w:szCs w:val="18"/>
              </w:rPr>
              <w:t>53793</w:t>
            </w:r>
          </w:p>
        </w:tc>
        <w:tc>
          <w:tcPr>
            <w:vAlign w:val="center"/>
          </w:tcPr>
          <w:p w14:paraId="09920F4A">
            <w:pPr>
              <w:jc w:val="right"/>
            </w:pPr>
            <w:r>
              <w:rPr>
                <w:sz w:val="18"/>
                <w:szCs w:val="18"/>
              </w:rPr>
              <w:t>43639</w:t>
            </w:r>
          </w:p>
        </w:tc>
        <w:tc>
          <w:tcPr>
            <w:vAlign w:val="center"/>
          </w:tcPr>
          <w:p w14:paraId="4BFD3520">
            <w:pPr>
              <w:jc w:val="right"/>
            </w:pPr>
            <w:r>
              <w:rPr>
                <w:sz w:val="18"/>
                <w:szCs w:val="18"/>
              </w:rPr>
              <w:t>10154</w:t>
            </w:r>
          </w:p>
        </w:tc>
        <w:tc>
          <w:tcPr>
            <w:vAlign w:val="center"/>
          </w:tcPr>
          <w:p w14:paraId="2FEB6141">
            <w:pPr>
              <w:jc w:val="right"/>
            </w:pPr>
            <w:r>
              <w:rPr>
                <w:sz w:val="18"/>
                <w:szCs w:val="18"/>
              </w:rPr>
              <w:t>14.37</w:t>
            </w:r>
          </w:p>
        </w:tc>
        <w:tc>
          <w:tcPr>
            <w:vAlign w:val="center"/>
          </w:tcPr>
          <w:p w14:paraId="0F6ED503">
            <w:pPr>
              <w:jc w:val="right"/>
            </w:pPr>
            <w:r>
              <w:rPr>
                <w:sz w:val="18"/>
                <w:szCs w:val="18"/>
              </w:rPr>
              <w:t>10711</w:t>
            </w:r>
          </w:p>
        </w:tc>
        <w:tc>
          <w:tcPr>
            <w:vAlign w:val="center"/>
          </w:tcPr>
          <w:p w14:paraId="3640648E">
            <w:pPr>
              <w:jc w:val="right"/>
            </w:pPr>
            <w:r>
              <w:rPr>
                <w:sz w:val="18"/>
                <w:szCs w:val="18"/>
              </w:rPr>
              <w:t>176.64</w:t>
            </w:r>
          </w:p>
        </w:tc>
      </w:tr>
      <w:tr w14:paraId="3115E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3F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9AFF3">
            <w:r>
              <w:rPr>
                <w:sz w:val="18"/>
                <w:szCs w:val="18"/>
              </w:rPr>
              <w:t>1004[休息室]</w:t>
            </w:r>
          </w:p>
        </w:tc>
        <w:tc>
          <w:tcPr>
            <w:vAlign w:val="center"/>
          </w:tcPr>
          <w:p w14:paraId="2B3C8307">
            <w:pPr>
              <w:jc w:val="right"/>
            </w:pPr>
            <w:r>
              <w:rPr>
                <w:sz w:val="18"/>
                <w:szCs w:val="18"/>
              </w:rPr>
              <w:t>292.12</w:t>
            </w:r>
          </w:p>
        </w:tc>
        <w:tc>
          <w:tcPr>
            <w:vAlign w:val="center"/>
          </w:tcPr>
          <w:p w14:paraId="0F32C6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FA47BC4">
            <w:pPr>
              <w:jc w:val="right"/>
            </w:pPr>
            <w:r>
              <w:rPr>
                <w:sz w:val="18"/>
                <w:szCs w:val="18"/>
              </w:rPr>
              <w:t>41663</w:t>
            </w:r>
          </w:p>
        </w:tc>
        <w:tc>
          <w:tcPr>
            <w:vAlign w:val="center"/>
          </w:tcPr>
          <w:p w14:paraId="6AE5CD33">
            <w:pPr>
              <w:jc w:val="right"/>
            </w:pPr>
            <w:r>
              <w:rPr>
                <w:sz w:val="18"/>
                <w:szCs w:val="18"/>
              </w:rPr>
              <w:t>18050</w:t>
            </w:r>
          </w:p>
        </w:tc>
        <w:tc>
          <w:tcPr>
            <w:vAlign w:val="center"/>
          </w:tcPr>
          <w:p w14:paraId="3A447AC2">
            <w:pPr>
              <w:jc w:val="right"/>
            </w:pPr>
            <w:r>
              <w:rPr>
                <w:sz w:val="18"/>
                <w:szCs w:val="18"/>
              </w:rPr>
              <w:t>23613</w:t>
            </w:r>
          </w:p>
        </w:tc>
        <w:tc>
          <w:tcPr>
            <w:vAlign w:val="center"/>
          </w:tcPr>
          <w:p w14:paraId="4446B169">
            <w:pPr>
              <w:jc w:val="right"/>
            </w:pPr>
            <w:r>
              <w:rPr>
                <w:sz w:val="18"/>
                <w:szCs w:val="18"/>
              </w:rPr>
              <w:t>33.42</w:t>
            </w:r>
          </w:p>
        </w:tc>
        <w:tc>
          <w:tcPr>
            <w:vAlign w:val="center"/>
          </w:tcPr>
          <w:p w14:paraId="57589036">
            <w:pPr>
              <w:jc w:val="right"/>
            </w:pPr>
            <w:r>
              <w:rPr>
                <w:sz w:val="18"/>
                <w:szCs w:val="18"/>
              </w:rPr>
              <w:t>24908</w:t>
            </w:r>
          </w:p>
        </w:tc>
        <w:tc>
          <w:tcPr>
            <w:vAlign w:val="center"/>
          </w:tcPr>
          <w:p w14:paraId="093C1EC7">
            <w:pPr>
              <w:jc w:val="right"/>
            </w:pPr>
            <w:r>
              <w:rPr>
                <w:sz w:val="18"/>
                <w:szCs w:val="18"/>
              </w:rPr>
              <w:t>142.62</w:t>
            </w:r>
          </w:p>
        </w:tc>
      </w:tr>
      <w:tr w14:paraId="4861E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100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222B4">
            <w:r>
              <w:rPr>
                <w:sz w:val="18"/>
                <w:szCs w:val="18"/>
              </w:rPr>
              <w:t>1010[办公室]</w:t>
            </w:r>
          </w:p>
        </w:tc>
        <w:tc>
          <w:tcPr>
            <w:vAlign w:val="center"/>
          </w:tcPr>
          <w:p w14:paraId="6681A347">
            <w:pPr>
              <w:jc w:val="right"/>
            </w:pPr>
            <w:r>
              <w:rPr>
                <w:sz w:val="18"/>
                <w:szCs w:val="18"/>
              </w:rPr>
              <w:t>61.00</w:t>
            </w:r>
          </w:p>
        </w:tc>
        <w:tc>
          <w:tcPr>
            <w:vAlign w:val="center"/>
          </w:tcPr>
          <w:p w14:paraId="3960B16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10DA7C0">
            <w:pPr>
              <w:jc w:val="right"/>
            </w:pPr>
            <w:r>
              <w:rPr>
                <w:sz w:val="18"/>
                <w:szCs w:val="18"/>
              </w:rPr>
              <w:t>5623</w:t>
            </w:r>
          </w:p>
        </w:tc>
        <w:tc>
          <w:tcPr>
            <w:vAlign w:val="center"/>
          </w:tcPr>
          <w:p w14:paraId="1553B71E">
            <w:pPr>
              <w:jc w:val="right"/>
            </w:pPr>
            <w:r>
              <w:rPr>
                <w:sz w:val="18"/>
                <w:szCs w:val="18"/>
              </w:rPr>
              <w:t>3589</w:t>
            </w:r>
          </w:p>
        </w:tc>
        <w:tc>
          <w:tcPr>
            <w:vAlign w:val="center"/>
          </w:tcPr>
          <w:p w14:paraId="5C2027A6">
            <w:pPr>
              <w:jc w:val="right"/>
            </w:pPr>
            <w:r>
              <w:rPr>
                <w:sz w:val="18"/>
                <w:szCs w:val="18"/>
              </w:rPr>
              <w:t>2034</w:t>
            </w:r>
          </w:p>
        </w:tc>
        <w:tc>
          <w:tcPr>
            <w:vAlign w:val="center"/>
          </w:tcPr>
          <w:p w14:paraId="33759A83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3963D448">
            <w:pPr>
              <w:jc w:val="right"/>
            </w:pPr>
            <w:r>
              <w:rPr>
                <w:sz w:val="18"/>
                <w:szCs w:val="18"/>
              </w:rPr>
              <w:t>2146</w:t>
            </w:r>
          </w:p>
        </w:tc>
        <w:tc>
          <w:tcPr>
            <w:vAlign w:val="center"/>
          </w:tcPr>
          <w:p w14:paraId="5D5BCA6B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</w:tr>
      <w:tr w14:paraId="74BA9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4B1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09889">
            <w:r>
              <w:rPr>
                <w:sz w:val="18"/>
                <w:szCs w:val="18"/>
              </w:rPr>
              <w:t>1013[办公室]</w:t>
            </w:r>
          </w:p>
        </w:tc>
        <w:tc>
          <w:tcPr>
            <w:vAlign w:val="center"/>
          </w:tcPr>
          <w:p w14:paraId="75479211">
            <w:pPr>
              <w:jc w:val="right"/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 w14:paraId="5074B13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808DBF4">
            <w:pPr>
              <w:jc w:val="right"/>
            </w:pPr>
            <w:r>
              <w:rPr>
                <w:sz w:val="18"/>
                <w:szCs w:val="18"/>
              </w:rPr>
              <w:t>4483</w:t>
            </w:r>
          </w:p>
        </w:tc>
        <w:tc>
          <w:tcPr>
            <w:vAlign w:val="center"/>
          </w:tcPr>
          <w:p w14:paraId="184A97A5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vAlign w:val="center"/>
          </w:tcPr>
          <w:p w14:paraId="19E4BB06">
            <w:pPr>
              <w:jc w:val="right"/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 w14:paraId="43DCFF13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04B117DC">
            <w:pPr>
              <w:jc w:val="right"/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vAlign w:val="center"/>
          </w:tcPr>
          <w:p w14:paraId="5CF0C593">
            <w:pPr>
              <w:jc w:val="right"/>
            </w:pPr>
            <w:r>
              <w:rPr>
                <w:sz w:val="18"/>
                <w:szCs w:val="18"/>
              </w:rPr>
              <w:t>89.66</w:t>
            </w:r>
          </w:p>
        </w:tc>
      </w:tr>
      <w:tr w14:paraId="72047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CAD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45BC3">
            <w:r>
              <w:rPr>
                <w:sz w:val="18"/>
                <w:szCs w:val="18"/>
              </w:rPr>
              <w:t>1014[会议室]</w:t>
            </w:r>
          </w:p>
        </w:tc>
        <w:tc>
          <w:tcPr>
            <w:vAlign w:val="center"/>
          </w:tcPr>
          <w:p w14:paraId="4DD7F720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vAlign w:val="center"/>
          </w:tcPr>
          <w:p w14:paraId="04330F95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B6279FA">
            <w:pPr>
              <w:jc w:val="right"/>
            </w:pPr>
            <w:r>
              <w:rPr>
                <w:sz w:val="18"/>
                <w:szCs w:val="18"/>
              </w:rPr>
              <w:t>9308</w:t>
            </w:r>
          </w:p>
        </w:tc>
        <w:tc>
          <w:tcPr>
            <w:vAlign w:val="center"/>
          </w:tcPr>
          <w:p w14:paraId="66999F2E">
            <w:pPr>
              <w:jc w:val="right"/>
            </w:pPr>
            <w:r>
              <w:rPr>
                <w:sz w:val="18"/>
                <w:szCs w:val="18"/>
              </w:rPr>
              <w:t>5509</w:t>
            </w:r>
          </w:p>
        </w:tc>
        <w:tc>
          <w:tcPr>
            <w:vAlign w:val="center"/>
          </w:tcPr>
          <w:p w14:paraId="2D98F7BD">
            <w:pPr>
              <w:jc w:val="right"/>
            </w:pPr>
            <w:r>
              <w:rPr>
                <w:sz w:val="18"/>
                <w:szCs w:val="18"/>
              </w:rPr>
              <w:t>3799</w:t>
            </w:r>
          </w:p>
        </w:tc>
        <w:tc>
          <w:tcPr>
            <w:vAlign w:val="center"/>
          </w:tcPr>
          <w:p w14:paraId="0FFFD3C6">
            <w:pPr>
              <w:jc w:val="right"/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vAlign w:val="center"/>
          </w:tcPr>
          <w:p w14:paraId="38BA2B98"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vAlign w:val="center"/>
          </w:tcPr>
          <w:p w14:paraId="772403DB">
            <w:pPr>
              <w:jc w:val="right"/>
            </w:pPr>
            <w:r>
              <w:rPr>
                <w:sz w:val="18"/>
                <w:szCs w:val="18"/>
              </w:rPr>
              <w:t>132.97</w:t>
            </w:r>
          </w:p>
        </w:tc>
      </w:tr>
      <w:tr w14:paraId="3D8F8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12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B1B21">
            <w:r>
              <w:rPr>
                <w:sz w:val="18"/>
                <w:szCs w:val="18"/>
              </w:rPr>
              <w:t>1015[馆长室]</w:t>
            </w:r>
          </w:p>
        </w:tc>
        <w:tc>
          <w:tcPr>
            <w:vAlign w:val="center"/>
          </w:tcPr>
          <w:p w14:paraId="6D2268C3">
            <w:pPr>
              <w:jc w:val="right"/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vAlign w:val="center"/>
          </w:tcPr>
          <w:p w14:paraId="7AB6FC41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8B6CC36">
            <w:pPr>
              <w:jc w:val="right"/>
            </w:pPr>
            <w:r>
              <w:rPr>
                <w:sz w:val="18"/>
                <w:szCs w:val="18"/>
              </w:rPr>
              <w:t>3372</w:t>
            </w:r>
          </w:p>
        </w:tc>
        <w:tc>
          <w:tcPr>
            <w:vAlign w:val="center"/>
          </w:tcPr>
          <w:p w14:paraId="6689563B">
            <w:pPr>
              <w:jc w:val="right"/>
            </w:pPr>
            <w:r>
              <w:rPr>
                <w:sz w:val="18"/>
                <w:szCs w:val="18"/>
              </w:rPr>
              <w:t>2113</w:t>
            </w:r>
          </w:p>
        </w:tc>
        <w:tc>
          <w:tcPr>
            <w:vAlign w:val="center"/>
          </w:tcPr>
          <w:p w14:paraId="58F6D54E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440C709D"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1C6E5EDE">
            <w:pPr>
              <w:jc w:val="right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vAlign w:val="center"/>
          </w:tcPr>
          <w:p w14:paraId="519DF56E">
            <w:pPr>
              <w:jc w:val="right"/>
            </w:pPr>
            <w:r>
              <w:rPr>
                <w:sz w:val="18"/>
                <w:szCs w:val="18"/>
              </w:rPr>
              <w:t>89.30</w:t>
            </w:r>
          </w:p>
        </w:tc>
      </w:tr>
      <w:tr w14:paraId="7B715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1FD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3C64">
            <w:r>
              <w:rPr>
                <w:sz w:val="18"/>
                <w:szCs w:val="18"/>
              </w:rPr>
              <w:t>1016[办公室]</w:t>
            </w:r>
          </w:p>
        </w:tc>
        <w:tc>
          <w:tcPr>
            <w:vAlign w:val="center"/>
          </w:tcPr>
          <w:p w14:paraId="43984253">
            <w:pPr>
              <w:jc w:val="right"/>
            </w:pPr>
            <w:r>
              <w:rPr>
                <w:sz w:val="18"/>
                <w:szCs w:val="18"/>
              </w:rPr>
              <w:t>32.85</w:t>
            </w:r>
          </w:p>
        </w:tc>
        <w:tc>
          <w:tcPr>
            <w:vAlign w:val="center"/>
          </w:tcPr>
          <w:p w14:paraId="1B509D4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008CE8CD">
            <w:pPr>
              <w:jc w:val="right"/>
            </w:pPr>
            <w:r>
              <w:rPr>
                <w:sz w:val="18"/>
                <w:szCs w:val="18"/>
              </w:rPr>
              <w:t>3059</w:t>
            </w:r>
          </w:p>
        </w:tc>
        <w:tc>
          <w:tcPr>
            <w:vAlign w:val="center"/>
          </w:tcPr>
          <w:p w14:paraId="00C66B49">
            <w:pPr>
              <w:jc w:val="right"/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vAlign w:val="center"/>
          </w:tcPr>
          <w:p w14:paraId="02DB2A72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7C677990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 w14:paraId="6FEAFDD7">
            <w:pPr>
              <w:jc w:val="right"/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vAlign w:val="center"/>
          </w:tcPr>
          <w:p w14:paraId="6153438A">
            <w:pPr>
              <w:jc w:val="right"/>
            </w:pPr>
            <w:r>
              <w:rPr>
                <w:sz w:val="18"/>
                <w:szCs w:val="18"/>
              </w:rPr>
              <w:t>93.13</w:t>
            </w:r>
          </w:p>
        </w:tc>
      </w:tr>
      <w:tr w14:paraId="6160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644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3B539">
            <w:r>
              <w:rPr>
                <w:sz w:val="18"/>
                <w:szCs w:val="18"/>
              </w:rPr>
              <w:t>1017[走廊]</w:t>
            </w:r>
          </w:p>
        </w:tc>
        <w:tc>
          <w:tcPr>
            <w:vAlign w:val="center"/>
          </w:tcPr>
          <w:p w14:paraId="7AB405B5">
            <w:pPr>
              <w:jc w:val="right"/>
            </w:pPr>
            <w:r>
              <w:rPr>
                <w:sz w:val="18"/>
                <w:szCs w:val="18"/>
              </w:rPr>
              <w:t>204.64</w:t>
            </w:r>
          </w:p>
        </w:tc>
        <w:tc>
          <w:tcPr>
            <w:vAlign w:val="center"/>
          </w:tcPr>
          <w:p w14:paraId="568CE1D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55BBA37">
            <w:pPr>
              <w:jc w:val="right"/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vAlign w:val="center"/>
          </w:tcPr>
          <w:p w14:paraId="76D09FF4">
            <w:pPr>
              <w:jc w:val="right"/>
            </w:pPr>
            <w:r>
              <w:rPr>
                <w:sz w:val="18"/>
                <w:szCs w:val="18"/>
              </w:rPr>
              <w:t>15085</w:t>
            </w:r>
          </w:p>
        </w:tc>
        <w:tc>
          <w:tcPr>
            <w:vAlign w:val="center"/>
          </w:tcPr>
          <w:p w14:paraId="4E2EAAC8">
            <w:pPr>
              <w:jc w:val="right"/>
            </w:pPr>
            <w:r>
              <w:rPr>
                <w:sz w:val="18"/>
                <w:szCs w:val="18"/>
              </w:rPr>
              <w:t>6823</w:t>
            </w:r>
          </w:p>
        </w:tc>
        <w:tc>
          <w:tcPr>
            <w:vAlign w:val="center"/>
          </w:tcPr>
          <w:p w14:paraId="7F4AD4A7">
            <w:pPr>
              <w:jc w:val="right"/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 w14:paraId="0B81F571">
            <w:pPr>
              <w:jc w:val="right"/>
            </w:pPr>
            <w:r>
              <w:rPr>
                <w:sz w:val="18"/>
                <w:szCs w:val="18"/>
              </w:rPr>
              <w:t>7198</w:t>
            </w:r>
          </w:p>
        </w:tc>
        <w:tc>
          <w:tcPr>
            <w:vAlign w:val="center"/>
          </w:tcPr>
          <w:p w14:paraId="5C3F0C25">
            <w:pPr>
              <w:jc w:val="right"/>
            </w:pPr>
            <w:r>
              <w:rPr>
                <w:sz w:val="18"/>
                <w:szCs w:val="18"/>
              </w:rPr>
              <w:t>107.06</w:t>
            </w:r>
          </w:p>
        </w:tc>
      </w:tr>
      <w:tr w14:paraId="77F03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C46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AF45F">
            <w:r>
              <w:rPr>
                <w:sz w:val="18"/>
                <w:szCs w:val="18"/>
              </w:rPr>
              <w:t>1018[装订室]</w:t>
            </w:r>
          </w:p>
        </w:tc>
        <w:tc>
          <w:tcPr>
            <w:vAlign w:val="center"/>
          </w:tcPr>
          <w:p w14:paraId="1DE5D318">
            <w:pPr>
              <w:jc w:val="right"/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vAlign w:val="center"/>
          </w:tcPr>
          <w:p w14:paraId="1D593C4F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C9D5C25">
            <w:pPr>
              <w:jc w:val="right"/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vAlign w:val="center"/>
          </w:tcPr>
          <w:p w14:paraId="3133368F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vAlign w:val="center"/>
          </w:tcPr>
          <w:p w14:paraId="5E769A1D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1AB1EC99">
            <w:pPr>
              <w:jc w:val="right"/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7F2C8ED5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vAlign w:val="center"/>
          </w:tcPr>
          <w:p w14:paraId="331D3803">
            <w:pPr>
              <w:jc w:val="right"/>
            </w:pPr>
            <w:r>
              <w:rPr>
                <w:sz w:val="18"/>
                <w:szCs w:val="18"/>
              </w:rPr>
              <w:t>94.86</w:t>
            </w:r>
          </w:p>
        </w:tc>
      </w:tr>
      <w:tr w14:paraId="4201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20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EEAF0">
            <w:r>
              <w:rPr>
                <w:sz w:val="18"/>
                <w:szCs w:val="18"/>
              </w:rPr>
              <w:t>1019[采购室]</w:t>
            </w:r>
          </w:p>
        </w:tc>
        <w:tc>
          <w:tcPr>
            <w:vAlign w:val="center"/>
          </w:tcPr>
          <w:p w14:paraId="0ADF0C9C">
            <w:pPr>
              <w:jc w:val="right"/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vAlign w:val="center"/>
          </w:tcPr>
          <w:p w14:paraId="27ED895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147CBED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vAlign w:val="center"/>
          </w:tcPr>
          <w:p w14:paraId="05C38CA3">
            <w:pPr>
              <w:jc w:val="right"/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vAlign w:val="center"/>
          </w:tcPr>
          <w:p w14:paraId="5292FC9C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502C9889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 w14:paraId="7750C118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21B8729C">
            <w:pPr>
              <w:jc w:val="right"/>
            </w:pPr>
            <w:r>
              <w:rPr>
                <w:sz w:val="18"/>
                <w:szCs w:val="18"/>
              </w:rPr>
              <w:t>96.44</w:t>
            </w:r>
          </w:p>
        </w:tc>
      </w:tr>
      <w:tr w14:paraId="0D1DE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61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42D2C">
            <w:r>
              <w:rPr>
                <w:sz w:val="18"/>
                <w:szCs w:val="18"/>
              </w:rPr>
              <w:t>1026[楼梯厅]</w:t>
            </w:r>
          </w:p>
        </w:tc>
        <w:tc>
          <w:tcPr>
            <w:vAlign w:val="center"/>
          </w:tcPr>
          <w:p w14:paraId="6B18331F"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1D6BC64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759EC60">
            <w:pPr>
              <w:jc w:val="right"/>
            </w:pPr>
            <w:r>
              <w:rPr>
                <w:sz w:val="18"/>
                <w:szCs w:val="18"/>
              </w:rPr>
              <w:t>3634</w:t>
            </w:r>
          </w:p>
        </w:tc>
        <w:tc>
          <w:tcPr>
            <w:vAlign w:val="center"/>
          </w:tcPr>
          <w:p w14:paraId="3B84C6BF">
            <w:pPr>
              <w:jc w:val="right"/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36F8ACB2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B2B0EA4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07B15691"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3D81E73C">
            <w:pPr>
              <w:jc w:val="right"/>
            </w:pPr>
            <w:r>
              <w:rPr>
                <w:sz w:val="18"/>
                <w:szCs w:val="18"/>
              </w:rPr>
              <w:t>80.76</w:t>
            </w:r>
          </w:p>
        </w:tc>
      </w:tr>
      <w:tr w14:paraId="25D20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DC3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BC10A"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650F5A4A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AB620F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1848D03">
            <w:pPr>
              <w:jc w:val="right"/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vAlign w:val="center"/>
          </w:tcPr>
          <w:p w14:paraId="1611F6D4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35F6A243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468C44DA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70F516FB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547E173B">
            <w:pPr>
              <w:jc w:val="right"/>
            </w:pPr>
            <w:r>
              <w:rPr>
                <w:sz w:val="18"/>
                <w:szCs w:val="18"/>
              </w:rPr>
              <w:t>83.13</w:t>
            </w:r>
          </w:p>
        </w:tc>
      </w:tr>
      <w:tr w14:paraId="2271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3E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A347D"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54777C54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FFB092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DD22585"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vAlign w:val="center"/>
          </w:tcPr>
          <w:p w14:paraId="065D3F36">
            <w:pPr>
              <w:jc w:val="right"/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 w14:paraId="2C4EA66C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A93C274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1E463DAA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27FBBC73">
            <w:pPr>
              <w:jc w:val="right"/>
            </w:pPr>
            <w:r>
              <w:rPr>
                <w:sz w:val="18"/>
                <w:szCs w:val="18"/>
              </w:rPr>
              <w:t>81.57</w:t>
            </w:r>
          </w:p>
        </w:tc>
      </w:tr>
      <w:tr w14:paraId="2D446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6E4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DA08B">
            <w:r>
              <w:rPr>
                <w:sz w:val="18"/>
                <w:szCs w:val="18"/>
              </w:rPr>
              <w:t>1033[书店]</w:t>
            </w:r>
          </w:p>
        </w:tc>
        <w:tc>
          <w:tcPr>
            <w:vAlign w:val="center"/>
          </w:tcPr>
          <w:p w14:paraId="2043A373">
            <w:pPr>
              <w:jc w:val="right"/>
            </w:pPr>
            <w:r>
              <w:rPr>
                <w:sz w:val="18"/>
                <w:szCs w:val="18"/>
              </w:rPr>
              <w:t>173.71</w:t>
            </w:r>
          </w:p>
        </w:tc>
        <w:tc>
          <w:tcPr>
            <w:vAlign w:val="center"/>
          </w:tcPr>
          <w:p w14:paraId="560C525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AB4F75E">
            <w:pPr>
              <w:jc w:val="right"/>
            </w:pPr>
            <w:r>
              <w:rPr>
                <w:sz w:val="18"/>
                <w:szCs w:val="18"/>
              </w:rPr>
              <w:t>43374</w:t>
            </w:r>
          </w:p>
        </w:tc>
        <w:tc>
          <w:tcPr>
            <w:vAlign w:val="center"/>
          </w:tcPr>
          <w:p w14:paraId="74BEB5BF">
            <w:pPr>
              <w:jc w:val="right"/>
            </w:pPr>
            <w:r>
              <w:rPr>
                <w:sz w:val="18"/>
                <w:szCs w:val="18"/>
              </w:rPr>
              <w:t>15863</w:t>
            </w:r>
          </w:p>
        </w:tc>
        <w:tc>
          <w:tcPr>
            <w:vAlign w:val="center"/>
          </w:tcPr>
          <w:p w14:paraId="79391ED4">
            <w:pPr>
              <w:jc w:val="right"/>
            </w:pPr>
            <w:r>
              <w:rPr>
                <w:sz w:val="18"/>
                <w:szCs w:val="18"/>
              </w:rPr>
              <w:t>27510</w:t>
            </w:r>
          </w:p>
        </w:tc>
        <w:tc>
          <w:tcPr>
            <w:vAlign w:val="center"/>
          </w:tcPr>
          <w:p w14:paraId="778216B0">
            <w:pPr>
              <w:jc w:val="right"/>
            </w:pPr>
            <w:r>
              <w:rPr>
                <w:sz w:val="18"/>
                <w:szCs w:val="18"/>
              </w:rPr>
              <w:t>39.31</w:t>
            </w:r>
          </w:p>
        </w:tc>
        <w:tc>
          <w:tcPr>
            <w:vAlign w:val="center"/>
          </w:tcPr>
          <w:p w14:paraId="1E1AE7D3">
            <w:pPr>
              <w:jc w:val="right"/>
            </w:pPr>
            <w:r>
              <w:rPr>
                <w:sz w:val="18"/>
                <w:szCs w:val="18"/>
              </w:rPr>
              <w:t>24439</w:t>
            </w:r>
          </w:p>
        </w:tc>
        <w:tc>
          <w:tcPr>
            <w:vAlign w:val="center"/>
          </w:tcPr>
          <w:p w14:paraId="1C51867E">
            <w:pPr>
              <w:jc w:val="right"/>
            </w:pPr>
            <w:r>
              <w:rPr>
                <w:sz w:val="18"/>
                <w:szCs w:val="18"/>
              </w:rPr>
              <w:t>249.69</w:t>
            </w:r>
          </w:p>
        </w:tc>
      </w:tr>
      <w:tr w14:paraId="062BE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4B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EE320">
            <w:r>
              <w:rPr>
                <w:sz w:val="18"/>
                <w:szCs w:val="18"/>
              </w:rPr>
              <w:t>1037[展览区]</w:t>
            </w:r>
          </w:p>
        </w:tc>
        <w:tc>
          <w:tcPr>
            <w:vAlign w:val="center"/>
          </w:tcPr>
          <w:p w14:paraId="56538830">
            <w:pPr>
              <w:jc w:val="right"/>
            </w:pPr>
            <w:r>
              <w:rPr>
                <w:sz w:val="18"/>
                <w:szCs w:val="18"/>
              </w:rPr>
              <w:t>71.92</w:t>
            </w:r>
          </w:p>
        </w:tc>
        <w:tc>
          <w:tcPr>
            <w:vAlign w:val="center"/>
          </w:tcPr>
          <w:p w14:paraId="36D5993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97D3805">
            <w:pPr>
              <w:jc w:val="right"/>
            </w:pPr>
            <w:r>
              <w:rPr>
                <w:sz w:val="18"/>
                <w:szCs w:val="18"/>
              </w:rPr>
              <w:t>13097</w:t>
            </w:r>
          </w:p>
        </w:tc>
        <w:tc>
          <w:tcPr>
            <w:vAlign w:val="center"/>
          </w:tcPr>
          <w:p w14:paraId="49676077">
            <w:pPr>
              <w:jc w:val="right"/>
            </w:pPr>
            <w:r>
              <w:rPr>
                <w:sz w:val="18"/>
                <w:szCs w:val="18"/>
              </w:rPr>
              <w:t>6226</w:t>
            </w:r>
          </w:p>
        </w:tc>
        <w:tc>
          <w:tcPr>
            <w:vAlign w:val="center"/>
          </w:tcPr>
          <w:p w14:paraId="4B5DCDC1">
            <w:pPr>
              <w:jc w:val="right"/>
            </w:pPr>
            <w:r>
              <w:rPr>
                <w:sz w:val="18"/>
                <w:szCs w:val="18"/>
              </w:rPr>
              <w:t>6871</w:t>
            </w:r>
          </w:p>
        </w:tc>
        <w:tc>
          <w:tcPr>
            <w:vAlign w:val="center"/>
          </w:tcPr>
          <w:p w14:paraId="17861444">
            <w:pPr>
              <w:jc w:val="right"/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vAlign w:val="center"/>
          </w:tcPr>
          <w:p w14:paraId="3A1F64EC">
            <w:pPr>
              <w:jc w:val="right"/>
            </w:pPr>
            <w:r>
              <w:rPr>
                <w:sz w:val="18"/>
                <w:szCs w:val="18"/>
              </w:rPr>
              <w:t>8095</w:t>
            </w:r>
          </w:p>
        </w:tc>
        <w:tc>
          <w:tcPr>
            <w:vAlign w:val="center"/>
          </w:tcPr>
          <w:p w14:paraId="7AFE3399">
            <w:pPr>
              <w:jc w:val="right"/>
            </w:pPr>
            <w:r>
              <w:rPr>
                <w:sz w:val="18"/>
                <w:szCs w:val="18"/>
              </w:rPr>
              <w:t>182.11</w:t>
            </w:r>
          </w:p>
        </w:tc>
      </w:tr>
      <w:tr w14:paraId="16955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56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2C19C">
            <w:r>
              <w:rPr>
                <w:sz w:val="18"/>
                <w:szCs w:val="18"/>
              </w:rPr>
              <w:t>1039[读者休息]</w:t>
            </w:r>
          </w:p>
        </w:tc>
        <w:tc>
          <w:tcPr>
            <w:vAlign w:val="center"/>
          </w:tcPr>
          <w:p w14:paraId="0BB039B4">
            <w:pPr>
              <w:jc w:val="right"/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7D51C0C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AD75BE7">
            <w:pPr>
              <w:jc w:val="right"/>
            </w:pPr>
            <w:r>
              <w:rPr>
                <w:sz w:val="18"/>
                <w:szCs w:val="18"/>
              </w:rPr>
              <w:t>28079</w:t>
            </w:r>
          </w:p>
        </w:tc>
        <w:tc>
          <w:tcPr>
            <w:vAlign w:val="center"/>
          </w:tcPr>
          <w:p w14:paraId="72637845">
            <w:pPr>
              <w:jc w:val="right"/>
            </w:pPr>
            <w:r>
              <w:rPr>
                <w:sz w:val="18"/>
                <w:szCs w:val="18"/>
              </w:rPr>
              <w:t>12139</w:t>
            </w:r>
          </w:p>
        </w:tc>
        <w:tc>
          <w:tcPr>
            <w:vAlign w:val="center"/>
          </w:tcPr>
          <w:p w14:paraId="39A62E7C">
            <w:pPr>
              <w:jc w:val="right"/>
            </w:pPr>
            <w:r>
              <w:rPr>
                <w:sz w:val="18"/>
                <w:szCs w:val="18"/>
              </w:rPr>
              <w:t>15940</w:t>
            </w:r>
          </w:p>
        </w:tc>
        <w:tc>
          <w:tcPr>
            <w:vAlign w:val="center"/>
          </w:tcPr>
          <w:p w14:paraId="3A1750D5">
            <w:pPr>
              <w:jc w:val="right"/>
            </w:pPr>
            <w:r>
              <w:rPr>
                <w:sz w:val="18"/>
                <w:szCs w:val="18"/>
              </w:rPr>
              <w:t>22.56</w:t>
            </w:r>
          </w:p>
        </w:tc>
        <w:tc>
          <w:tcPr>
            <w:vAlign w:val="center"/>
          </w:tcPr>
          <w:p w14:paraId="1091FFAA">
            <w:pPr>
              <w:jc w:val="right"/>
            </w:pPr>
            <w:r>
              <w:rPr>
                <w:sz w:val="18"/>
                <w:szCs w:val="18"/>
              </w:rPr>
              <w:t>16815</w:t>
            </w:r>
          </w:p>
        </w:tc>
        <w:tc>
          <w:tcPr>
            <w:vAlign w:val="center"/>
          </w:tcPr>
          <w:p w14:paraId="58B80708">
            <w:pPr>
              <w:jc w:val="right"/>
            </w:pPr>
            <w:r>
              <w:rPr>
                <w:sz w:val="18"/>
                <w:szCs w:val="18"/>
              </w:rPr>
              <w:t>142.39</w:t>
            </w:r>
          </w:p>
        </w:tc>
      </w:tr>
      <w:tr w14:paraId="3A381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072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874F5"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108B10D9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62093FE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9A53AE0">
            <w:pPr>
              <w:jc w:val="right"/>
            </w:pPr>
            <w:r>
              <w:rPr>
                <w:sz w:val="18"/>
                <w:szCs w:val="18"/>
              </w:rPr>
              <w:t>1478</w:t>
            </w:r>
          </w:p>
        </w:tc>
        <w:tc>
          <w:tcPr>
            <w:vAlign w:val="center"/>
          </w:tcPr>
          <w:p w14:paraId="58C846EF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vAlign w:val="center"/>
          </w:tcPr>
          <w:p w14:paraId="1A19B357"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33DB811D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1E4CF0C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36C89019">
            <w:pPr>
              <w:jc w:val="right"/>
            </w:pPr>
            <w:r>
              <w:rPr>
                <w:sz w:val="18"/>
                <w:szCs w:val="18"/>
              </w:rPr>
              <w:t>87.90</w:t>
            </w:r>
          </w:p>
        </w:tc>
      </w:tr>
      <w:tr w14:paraId="2964F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045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7840E"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3184FF39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42EE03F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33BF75F">
            <w:pPr>
              <w:jc w:val="right"/>
            </w:pPr>
            <w:r>
              <w:rPr>
                <w:sz w:val="18"/>
                <w:szCs w:val="18"/>
              </w:rPr>
              <w:t>1411</w:t>
            </w:r>
          </w:p>
        </w:tc>
        <w:tc>
          <w:tcPr>
            <w:vAlign w:val="center"/>
          </w:tcPr>
          <w:p w14:paraId="1E849944"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vAlign w:val="center"/>
          </w:tcPr>
          <w:p w14:paraId="48F28379"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22911A85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BED6CD4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0D5F5DE7">
            <w:pPr>
              <w:jc w:val="right"/>
            </w:pPr>
            <w:r>
              <w:rPr>
                <w:sz w:val="18"/>
                <w:szCs w:val="18"/>
              </w:rPr>
              <w:t>83.89</w:t>
            </w:r>
          </w:p>
        </w:tc>
      </w:tr>
      <w:tr w14:paraId="5F481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B0F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8D98A">
            <w:r>
              <w:rPr>
                <w:sz w:val="18"/>
                <w:szCs w:val="18"/>
              </w:rPr>
              <w:t>1043[书库]</w:t>
            </w:r>
          </w:p>
        </w:tc>
        <w:tc>
          <w:tcPr>
            <w:vAlign w:val="center"/>
          </w:tcPr>
          <w:p w14:paraId="30D62787">
            <w:pPr>
              <w:jc w:val="right"/>
            </w:pPr>
            <w:r>
              <w:rPr>
                <w:sz w:val="18"/>
                <w:szCs w:val="18"/>
              </w:rPr>
              <w:t>564.56</w:t>
            </w:r>
          </w:p>
        </w:tc>
        <w:tc>
          <w:tcPr>
            <w:vAlign w:val="center"/>
          </w:tcPr>
          <w:p w14:paraId="3080F53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B6286A4">
            <w:pPr>
              <w:jc w:val="right"/>
            </w:pPr>
            <w:r>
              <w:rPr>
                <w:sz w:val="18"/>
                <w:szCs w:val="18"/>
              </w:rPr>
              <w:t>43909</w:t>
            </w:r>
          </w:p>
        </w:tc>
        <w:tc>
          <w:tcPr>
            <w:vAlign w:val="center"/>
          </w:tcPr>
          <w:p w14:paraId="68B9CFEC">
            <w:pPr>
              <w:jc w:val="right"/>
            </w:pPr>
            <w:r>
              <w:rPr>
                <w:sz w:val="18"/>
                <w:szCs w:val="18"/>
              </w:rPr>
              <w:t>25085</w:t>
            </w:r>
          </w:p>
        </w:tc>
        <w:tc>
          <w:tcPr>
            <w:vAlign w:val="center"/>
          </w:tcPr>
          <w:p w14:paraId="39BA907D">
            <w:pPr>
              <w:jc w:val="right"/>
            </w:pPr>
            <w:r>
              <w:rPr>
                <w:sz w:val="18"/>
                <w:szCs w:val="18"/>
              </w:rPr>
              <w:t>18824</w:t>
            </w:r>
          </w:p>
        </w:tc>
        <w:tc>
          <w:tcPr>
            <w:vAlign w:val="center"/>
          </w:tcPr>
          <w:p w14:paraId="65DAACEC">
            <w:pPr>
              <w:jc w:val="right"/>
            </w:pPr>
            <w:r>
              <w:rPr>
                <w:sz w:val="18"/>
                <w:szCs w:val="18"/>
              </w:rPr>
              <w:t>26.65</w:t>
            </w:r>
          </w:p>
        </w:tc>
        <w:tc>
          <w:tcPr>
            <w:vAlign w:val="center"/>
          </w:tcPr>
          <w:p w14:paraId="43BD6C04">
            <w:pPr>
              <w:jc w:val="right"/>
            </w:pPr>
            <w:r>
              <w:rPr>
                <w:sz w:val="18"/>
                <w:szCs w:val="18"/>
              </w:rPr>
              <w:t>19857</w:t>
            </w:r>
          </w:p>
        </w:tc>
        <w:tc>
          <w:tcPr>
            <w:vAlign w:val="center"/>
          </w:tcPr>
          <w:p w14:paraId="594354C7">
            <w:pPr>
              <w:jc w:val="right"/>
            </w:pPr>
            <w:r>
              <w:rPr>
                <w:sz w:val="18"/>
                <w:szCs w:val="18"/>
              </w:rPr>
              <w:t>77.78</w:t>
            </w:r>
          </w:p>
        </w:tc>
      </w:tr>
      <w:tr w14:paraId="5D82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45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3D821">
            <w:r>
              <w:rPr>
                <w:sz w:val="18"/>
                <w:szCs w:val="18"/>
              </w:rPr>
              <w:t>1044[大厅]</w:t>
            </w:r>
          </w:p>
        </w:tc>
        <w:tc>
          <w:tcPr>
            <w:vAlign w:val="center"/>
          </w:tcPr>
          <w:p w14:paraId="513946CD">
            <w:pPr>
              <w:jc w:val="right"/>
            </w:pPr>
            <w:r>
              <w:rPr>
                <w:sz w:val="18"/>
                <w:szCs w:val="18"/>
              </w:rPr>
              <w:t>162.44</w:t>
            </w:r>
          </w:p>
        </w:tc>
        <w:tc>
          <w:tcPr>
            <w:vAlign w:val="center"/>
          </w:tcPr>
          <w:p w14:paraId="5CA9420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45207B">
            <w:pPr>
              <w:jc w:val="right"/>
            </w:pPr>
            <w:r>
              <w:rPr>
                <w:sz w:val="18"/>
                <w:szCs w:val="18"/>
              </w:rPr>
              <w:t>11416</w:t>
            </w:r>
          </w:p>
        </w:tc>
        <w:tc>
          <w:tcPr>
            <w:vAlign w:val="center"/>
          </w:tcPr>
          <w:p w14:paraId="3F5F917F">
            <w:pPr>
              <w:jc w:val="right"/>
            </w:pPr>
            <w:r>
              <w:rPr>
                <w:sz w:val="18"/>
                <w:szCs w:val="18"/>
              </w:rPr>
              <w:t>10321</w:t>
            </w:r>
          </w:p>
        </w:tc>
        <w:tc>
          <w:tcPr>
            <w:vAlign w:val="center"/>
          </w:tcPr>
          <w:p w14:paraId="45001547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38CE718B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vAlign w:val="center"/>
          </w:tcPr>
          <w:p w14:paraId="5BD7F459">
            <w:pPr>
              <w:jc w:val="right"/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276CD9A6">
            <w:pPr>
              <w:jc w:val="right"/>
            </w:pPr>
            <w:r>
              <w:rPr>
                <w:sz w:val="18"/>
                <w:szCs w:val="18"/>
              </w:rPr>
              <w:t>70.28</w:t>
            </w:r>
          </w:p>
        </w:tc>
      </w:tr>
      <w:tr w14:paraId="1F80B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D5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75085">
            <w:r>
              <w:rPr>
                <w:sz w:val="18"/>
                <w:szCs w:val="18"/>
              </w:rPr>
              <w:t>1045[酒吧、茶座]</w:t>
            </w:r>
          </w:p>
        </w:tc>
        <w:tc>
          <w:tcPr>
            <w:vAlign w:val="center"/>
          </w:tcPr>
          <w:p w14:paraId="30462B69">
            <w:pPr>
              <w:jc w:val="right"/>
            </w:pPr>
            <w:r>
              <w:rPr>
                <w:sz w:val="18"/>
                <w:szCs w:val="18"/>
              </w:rPr>
              <w:t>320.38</w:t>
            </w:r>
          </w:p>
        </w:tc>
        <w:tc>
          <w:tcPr>
            <w:vAlign w:val="center"/>
          </w:tcPr>
          <w:p w14:paraId="791E498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57C9ACD">
            <w:pPr>
              <w:jc w:val="right"/>
            </w:pPr>
            <w:r>
              <w:rPr>
                <w:sz w:val="18"/>
                <w:szCs w:val="18"/>
              </w:rPr>
              <w:t>82146</w:t>
            </w:r>
          </w:p>
        </w:tc>
        <w:tc>
          <w:tcPr>
            <w:vAlign w:val="center"/>
          </w:tcPr>
          <w:p w14:paraId="7DE5819E">
            <w:pPr>
              <w:jc w:val="right"/>
            </w:pPr>
            <w:r>
              <w:rPr>
                <w:sz w:val="18"/>
                <w:szCs w:val="18"/>
              </w:rPr>
              <w:t>31406</w:t>
            </w:r>
          </w:p>
        </w:tc>
        <w:tc>
          <w:tcPr>
            <w:vAlign w:val="center"/>
          </w:tcPr>
          <w:p w14:paraId="2BE2FEE1">
            <w:pPr>
              <w:jc w:val="right"/>
            </w:pPr>
            <w:r>
              <w:rPr>
                <w:sz w:val="18"/>
                <w:szCs w:val="18"/>
              </w:rPr>
              <w:t>50740</w:t>
            </w:r>
          </w:p>
        </w:tc>
        <w:tc>
          <w:tcPr>
            <w:vAlign w:val="center"/>
          </w:tcPr>
          <w:p w14:paraId="06262B96">
            <w:pPr>
              <w:jc w:val="right"/>
            </w:pPr>
            <w:r>
              <w:rPr>
                <w:sz w:val="18"/>
                <w:szCs w:val="18"/>
              </w:rPr>
              <w:t>72.50</w:t>
            </w:r>
          </w:p>
        </w:tc>
        <w:tc>
          <w:tcPr>
            <w:vAlign w:val="center"/>
          </w:tcPr>
          <w:p w14:paraId="3FCE166A">
            <w:pPr>
              <w:jc w:val="right"/>
            </w:pPr>
            <w:r>
              <w:rPr>
                <w:sz w:val="18"/>
                <w:szCs w:val="18"/>
              </w:rPr>
              <w:t>45075</w:t>
            </w:r>
          </w:p>
        </w:tc>
        <w:tc>
          <w:tcPr>
            <w:vAlign w:val="center"/>
          </w:tcPr>
          <w:p w14:paraId="2E8029A7">
            <w:pPr>
              <w:jc w:val="right"/>
            </w:pPr>
            <w:r>
              <w:rPr>
                <w:sz w:val="18"/>
                <w:szCs w:val="18"/>
              </w:rPr>
              <w:t>256.40</w:t>
            </w:r>
          </w:p>
        </w:tc>
      </w:tr>
      <w:tr w14:paraId="691FA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BD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A1C6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81B0829">
            <w:pPr>
              <w:jc w:val="right"/>
            </w:pPr>
            <w:r>
              <w:rPr>
                <w:b/>
                <w:sz w:val="18"/>
                <w:szCs w:val="18"/>
              </w:rPr>
              <w:t>2844.57</w:t>
            </w:r>
          </w:p>
        </w:tc>
        <w:tc>
          <w:tcPr>
            <w:vAlign w:val="center"/>
          </w:tcPr>
          <w:p w14:paraId="2A1DA35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DE950D2">
            <w:pPr>
              <w:jc w:val="right"/>
            </w:pPr>
            <w:r>
              <w:rPr>
                <w:b/>
                <w:sz w:val="18"/>
                <w:szCs w:val="18"/>
              </w:rPr>
              <w:t>386648</w:t>
            </w:r>
          </w:p>
        </w:tc>
        <w:tc>
          <w:tcPr>
            <w:vAlign w:val="center"/>
          </w:tcPr>
          <w:p w14:paraId="7CE67B8E">
            <w:pPr>
              <w:jc w:val="right"/>
            </w:pPr>
            <w:r>
              <w:rPr>
                <w:b/>
                <w:sz w:val="18"/>
                <w:szCs w:val="18"/>
              </w:rPr>
              <w:t>205172</w:t>
            </w:r>
          </w:p>
        </w:tc>
        <w:tc>
          <w:tcPr>
            <w:vAlign w:val="center"/>
          </w:tcPr>
          <w:p w14:paraId="17A4C633">
            <w:pPr>
              <w:jc w:val="right"/>
            </w:pPr>
            <w:r>
              <w:rPr>
                <w:b/>
                <w:sz w:val="18"/>
                <w:szCs w:val="18"/>
              </w:rPr>
              <w:t>181475</w:t>
            </w:r>
          </w:p>
        </w:tc>
        <w:tc>
          <w:tcPr>
            <w:vAlign w:val="center"/>
          </w:tcPr>
          <w:p w14:paraId="3DF4C16D">
            <w:pPr>
              <w:jc w:val="right"/>
            </w:pPr>
            <w:r>
              <w:rPr>
                <w:b/>
                <w:sz w:val="18"/>
                <w:szCs w:val="18"/>
              </w:rPr>
              <w:t>257.93</w:t>
            </w:r>
          </w:p>
        </w:tc>
        <w:tc>
          <w:tcPr>
            <w:vAlign w:val="center"/>
          </w:tcPr>
          <w:p w14:paraId="09844D57">
            <w:pPr>
              <w:jc w:val="right"/>
            </w:pPr>
            <w:r>
              <w:rPr>
                <w:b/>
                <w:sz w:val="18"/>
                <w:szCs w:val="18"/>
              </w:rPr>
              <w:t>178779</w:t>
            </w:r>
          </w:p>
        </w:tc>
        <w:tc>
          <w:tcPr>
            <w:vAlign w:val="center"/>
          </w:tcPr>
          <w:p w14:paraId="28544E24">
            <w:pPr>
              <w:jc w:val="right"/>
            </w:pPr>
            <w:r>
              <w:rPr>
                <w:b/>
                <w:sz w:val="18"/>
                <w:szCs w:val="18"/>
              </w:rPr>
              <w:t>135.92</w:t>
            </w:r>
          </w:p>
        </w:tc>
      </w:tr>
      <w:tr w14:paraId="62CF6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16BCE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5E33336C">
            <w:r>
              <w:rPr>
                <w:sz w:val="18"/>
                <w:szCs w:val="18"/>
              </w:rPr>
              <w:t>2001[酒吧、茶座]</w:t>
            </w:r>
          </w:p>
        </w:tc>
        <w:tc>
          <w:tcPr>
            <w:vAlign w:val="center"/>
          </w:tcPr>
          <w:p w14:paraId="4B2B3A3D">
            <w:pPr>
              <w:jc w:val="right"/>
            </w:pPr>
            <w:r>
              <w:rPr>
                <w:sz w:val="18"/>
                <w:szCs w:val="18"/>
              </w:rPr>
              <w:t>320.38</w:t>
            </w:r>
          </w:p>
        </w:tc>
        <w:tc>
          <w:tcPr>
            <w:vAlign w:val="center"/>
          </w:tcPr>
          <w:p w14:paraId="6A7F6E5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5656678">
            <w:pPr>
              <w:jc w:val="right"/>
            </w:pPr>
            <w:r>
              <w:rPr>
                <w:sz w:val="18"/>
                <w:szCs w:val="18"/>
              </w:rPr>
              <w:t>81815</w:t>
            </w:r>
          </w:p>
        </w:tc>
        <w:tc>
          <w:tcPr>
            <w:vAlign w:val="center"/>
          </w:tcPr>
          <w:p w14:paraId="207ACDF2">
            <w:pPr>
              <w:jc w:val="right"/>
            </w:pPr>
            <w:r>
              <w:rPr>
                <w:sz w:val="18"/>
                <w:szCs w:val="18"/>
              </w:rPr>
              <w:t>31075</w:t>
            </w:r>
          </w:p>
        </w:tc>
        <w:tc>
          <w:tcPr>
            <w:vAlign w:val="center"/>
          </w:tcPr>
          <w:p w14:paraId="40802F9D">
            <w:pPr>
              <w:jc w:val="right"/>
            </w:pPr>
            <w:r>
              <w:rPr>
                <w:sz w:val="18"/>
                <w:szCs w:val="18"/>
              </w:rPr>
              <w:t>50740</w:t>
            </w:r>
          </w:p>
        </w:tc>
        <w:tc>
          <w:tcPr>
            <w:vAlign w:val="center"/>
          </w:tcPr>
          <w:p w14:paraId="6DB9FEDC">
            <w:pPr>
              <w:jc w:val="right"/>
            </w:pPr>
            <w:r>
              <w:rPr>
                <w:sz w:val="18"/>
                <w:szCs w:val="18"/>
              </w:rPr>
              <w:t>72.50</w:t>
            </w:r>
          </w:p>
        </w:tc>
        <w:tc>
          <w:tcPr>
            <w:vAlign w:val="center"/>
          </w:tcPr>
          <w:p w14:paraId="560CEFB5">
            <w:pPr>
              <w:jc w:val="right"/>
            </w:pPr>
            <w:r>
              <w:rPr>
                <w:sz w:val="18"/>
                <w:szCs w:val="18"/>
              </w:rPr>
              <w:t>45075</w:t>
            </w:r>
          </w:p>
        </w:tc>
        <w:tc>
          <w:tcPr>
            <w:vAlign w:val="center"/>
          </w:tcPr>
          <w:p w14:paraId="63964300">
            <w:pPr>
              <w:jc w:val="right"/>
            </w:pPr>
            <w:r>
              <w:rPr>
                <w:sz w:val="18"/>
                <w:szCs w:val="18"/>
              </w:rPr>
              <w:t>255.36</w:t>
            </w:r>
          </w:p>
        </w:tc>
      </w:tr>
      <w:tr w14:paraId="47F49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704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7D23E">
            <w:r>
              <w:rPr>
                <w:sz w:val="18"/>
                <w:szCs w:val="18"/>
              </w:rPr>
              <w:t>2002[开架书库]</w:t>
            </w:r>
          </w:p>
        </w:tc>
        <w:tc>
          <w:tcPr>
            <w:vAlign w:val="center"/>
          </w:tcPr>
          <w:p w14:paraId="0FDE3B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A4E2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4CAA156">
            <w:pPr>
              <w:jc w:val="right"/>
            </w:pPr>
            <w:r>
              <w:rPr>
                <w:sz w:val="18"/>
                <w:szCs w:val="18"/>
              </w:rPr>
              <w:t>5216</w:t>
            </w:r>
          </w:p>
        </w:tc>
        <w:tc>
          <w:tcPr>
            <w:vAlign w:val="center"/>
          </w:tcPr>
          <w:p w14:paraId="010BEA72">
            <w:pPr>
              <w:jc w:val="right"/>
            </w:pPr>
            <w:r>
              <w:rPr>
                <w:sz w:val="18"/>
                <w:szCs w:val="18"/>
              </w:rPr>
              <w:t>5216</w:t>
            </w:r>
          </w:p>
        </w:tc>
        <w:tc>
          <w:tcPr>
            <w:vAlign w:val="center"/>
          </w:tcPr>
          <w:p w14:paraId="255308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9534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D4C9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17C62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FEFF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855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8C795"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63D8399B">
            <w:pPr>
              <w:jc w:val="right"/>
            </w:pPr>
            <w:r>
              <w:rPr>
                <w:sz w:val="18"/>
                <w:szCs w:val="18"/>
              </w:rPr>
              <w:t>149.06</w:t>
            </w:r>
          </w:p>
        </w:tc>
        <w:tc>
          <w:tcPr>
            <w:vAlign w:val="center"/>
          </w:tcPr>
          <w:p w14:paraId="5E14E7F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FF8AB9">
            <w:pPr>
              <w:jc w:val="right"/>
            </w:pPr>
            <w:r>
              <w:rPr>
                <w:sz w:val="18"/>
                <w:szCs w:val="18"/>
              </w:rPr>
              <w:t>32821</w:t>
            </w:r>
          </w:p>
        </w:tc>
        <w:tc>
          <w:tcPr>
            <w:vAlign w:val="center"/>
          </w:tcPr>
          <w:p w14:paraId="12B663AA">
            <w:pPr>
              <w:jc w:val="right"/>
            </w:pPr>
            <w:r>
              <w:rPr>
                <w:sz w:val="18"/>
                <w:szCs w:val="18"/>
              </w:rPr>
              <w:t>27851</w:t>
            </w:r>
          </w:p>
        </w:tc>
        <w:tc>
          <w:tcPr>
            <w:vAlign w:val="center"/>
          </w:tcPr>
          <w:p w14:paraId="756F6583">
            <w:pPr>
              <w:jc w:val="right"/>
            </w:pPr>
            <w:r>
              <w:rPr>
                <w:sz w:val="18"/>
                <w:szCs w:val="18"/>
              </w:rPr>
              <w:t>4970</w:t>
            </w:r>
          </w:p>
        </w:tc>
        <w:tc>
          <w:tcPr>
            <w:vAlign w:val="center"/>
          </w:tcPr>
          <w:p w14:paraId="1A6766C1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vAlign w:val="center"/>
          </w:tcPr>
          <w:p w14:paraId="0B8AADED">
            <w:pPr>
              <w:jc w:val="right"/>
            </w:pPr>
            <w:r>
              <w:rPr>
                <w:sz w:val="18"/>
                <w:szCs w:val="18"/>
              </w:rPr>
              <w:t>5243</w:t>
            </w:r>
          </w:p>
        </w:tc>
        <w:tc>
          <w:tcPr>
            <w:vAlign w:val="center"/>
          </w:tcPr>
          <w:p w14:paraId="6E512871">
            <w:pPr>
              <w:jc w:val="right"/>
            </w:pPr>
            <w:r>
              <w:rPr>
                <w:sz w:val="18"/>
                <w:szCs w:val="18"/>
              </w:rPr>
              <w:t>220.18</w:t>
            </w:r>
          </w:p>
        </w:tc>
      </w:tr>
      <w:tr w14:paraId="3F1C2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DB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934CF">
            <w:r>
              <w:rPr>
                <w:sz w:val="18"/>
                <w:szCs w:val="18"/>
              </w:rPr>
              <w:t>2007[开架书库]</w:t>
            </w:r>
          </w:p>
        </w:tc>
        <w:tc>
          <w:tcPr>
            <w:vAlign w:val="center"/>
          </w:tcPr>
          <w:p w14:paraId="500375ED">
            <w:pPr>
              <w:jc w:val="right"/>
            </w:pPr>
            <w:r>
              <w:rPr>
                <w:sz w:val="18"/>
                <w:szCs w:val="18"/>
              </w:rPr>
              <w:t>324.90</w:t>
            </w:r>
          </w:p>
        </w:tc>
        <w:tc>
          <w:tcPr>
            <w:vAlign w:val="center"/>
          </w:tcPr>
          <w:p w14:paraId="3CBE78C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1878D07">
            <w:pPr>
              <w:jc w:val="right"/>
            </w:pPr>
            <w:r>
              <w:rPr>
                <w:sz w:val="18"/>
                <w:szCs w:val="18"/>
              </w:rPr>
              <w:t>33571</w:t>
            </w:r>
          </w:p>
        </w:tc>
        <w:tc>
          <w:tcPr>
            <w:vAlign w:val="center"/>
          </w:tcPr>
          <w:p w14:paraId="3A58CC81">
            <w:pPr>
              <w:jc w:val="right"/>
            </w:pPr>
            <w:r>
              <w:rPr>
                <w:sz w:val="18"/>
                <w:szCs w:val="18"/>
              </w:rPr>
              <w:t>22738</w:t>
            </w:r>
          </w:p>
        </w:tc>
        <w:tc>
          <w:tcPr>
            <w:vAlign w:val="center"/>
          </w:tcPr>
          <w:p w14:paraId="05B9CB9E">
            <w:pPr>
              <w:jc w:val="right"/>
            </w:pPr>
            <w:r>
              <w:rPr>
                <w:sz w:val="18"/>
                <w:szCs w:val="18"/>
              </w:rPr>
              <w:t>10833</w:t>
            </w:r>
          </w:p>
        </w:tc>
        <w:tc>
          <w:tcPr>
            <w:vAlign w:val="center"/>
          </w:tcPr>
          <w:p w14:paraId="0C893F58">
            <w:pPr>
              <w:jc w:val="right"/>
            </w:pPr>
            <w:r>
              <w:rPr>
                <w:sz w:val="18"/>
                <w:szCs w:val="18"/>
              </w:rPr>
              <w:t>15.33</w:t>
            </w:r>
          </w:p>
        </w:tc>
        <w:tc>
          <w:tcPr>
            <w:vAlign w:val="center"/>
          </w:tcPr>
          <w:p w14:paraId="6AFCE3F1">
            <w:pPr>
              <w:jc w:val="right"/>
            </w:pPr>
            <w:r>
              <w:rPr>
                <w:sz w:val="18"/>
                <w:szCs w:val="18"/>
              </w:rPr>
              <w:t>11427</w:t>
            </w:r>
          </w:p>
        </w:tc>
        <w:tc>
          <w:tcPr>
            <w:vAlign w:val="center"/>
          </w:tcPr>
          <w:p w14:paraId="3723BF93">
            <w:pPr>
              <w:jc w:val="right"/>
            </w:pPr>
            <w:r>
              <w:rPr>
                <w:sz w:val="18"/>
                <w:szCs w:val="18"/>
              </w:rPr>
              <w:t>103.33</w:t>
            </w:r>
          </w:p>
        </w:tc>
      </w:tr>
      <w:tr w14:paraId="01CC8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71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6EC6C">
            <w:r>
              <w:rPr>
                <w:sz w:val="18"/>
                <w:szCs w:val="18"/>
              </w:rPr>
              <w:t>2008[阅览室]</w:t>
            </w:r>
          </w:p>
        </w:tc>
        <w:tc>
          <w:tcPr>
            <w:vAlign w:val="center"/>
          </w:tcPr>
          <w:p w14:paraId="093AECAF">
            <w:pPr>
              <w:jc w:val="right"/>
            </w:pPr>
            <w:r>
              <w:rPr>
                <w:sz w:val="18"/>
                <w:szCs w:val="18"/>
              </w:rPr>
              <w:t>180.67</w:t>
            </w:r>
          </w:p>
        </w:tc>
        <w:tc>
          <w:tcPr>
            <w:vAlign w:val="center"/>
          </w:tcPr>
          <w:p w14:paraId="0F464A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A93224D">
            <w:pPr>
              <w:jc w:val="right"/>
            </w:pPr>
            <w:r>
              <w:rPr>
                <w:sz w:val="18"/>
                <w:szCs w:val="18"/>
              </w:rPr>
              <w:t>10986</w:t>
            </w:r>
          </w:p>
        </w:tc>
        <w:tc>
          <w:tcPr>
            <w:vAlign w:val="center"/>
          </w:tcPr>
          <w:p w14:paraId="462A5CD6">
            <w:pPr>
              <w:jc w:val="right"/>
            </w:pPr>
            <w:r>
              <w:rPr>
                <w:sz w:val="18"/>
                <w:szCs w:val="18"/>
              </w:rPr>
              <w:t>9637</w:t>
            </w:r>
          </w:p>
        </w:tc>
        <w:tc>
          <w:tcPr>
            <w:vAlign w:val="center"/>
          </w:tcPr>
          <w:p w14:paraId="0005AC54">
            <w:pPr>
              <w:jc w:val="right"/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vAlign w:val="center"/>
          </w:tcPr>
          <w:p w14:paraId="7AF7E1CF">
            <w:pPr>
              <w:jc w:val="right"/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A18924D">
            <w:pPr>
              <w:jc w:val="right"/>
            </w:pPr>
            <w:r>
              <w:rPr>
                <w:sz w:val="18"/>
                <w:szCs w:val="18"/>
              </w:rPr>
              <w:t>1589</w:t>
            </w:r>
          </w:p>
        </w:tc>
        <w:tc>
          <w:tcPr>
            <w:vAlign w:val="center"/>
          </w:tcPr>
          <w:p w14:paraId="574F7546">
            <w:pPr>
              <w:jc w:val="right"/>
            </w:pPr>
            <w:r>
              <w:rPr>
                <w:sz w:val="18"/>
                <w:szCs w:val="18"/>
              </w:rPr>
              <w:t>60.81</w:t>
            </w:r>
          </w:p>
        </w:tc>
      </w:tr>
      <w:tr w14:paraId="62A45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1F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06689"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 w14:paraId="5D3B0C3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CC68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2C27F5">
            <w:pPr>
              <w:jc w:val="right"/>
            </w:pPr>
            <w:r>
              <w:rPr>
                <w:sz w:val="18"/>
                <w:szCs w:val="18"/>
              </w:rPr>
              <w:t>2353</w:t>
            </w:r>
          </w:p>
        </w:tc>
        <w:tc>
          <w:tcPr>
            <w:vAlign w:val="center"/>
          </w:tcPr>
          <w:p w14:paraId="48E09CA9">
            <w:pPr>
              <w:jc w:val="right"/>
            </w:pPr>
            <w:r>
              <w:rPr>
                <w:sz w:val="18"/>
                <w:szCs w:val="18"/>
              </w:rPr>
              <w:t>2353</w:t>
            </w:r>
          </w:p>
        </w:tc>
        <w:tc>
          <w:tcPr>
            <w:vAlign w:val="center"/>
          </w:tcPr>
          <w:p w14:paraId="29966B8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E538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438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450E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27B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DD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057C4">
            <w:r>
              <w:rPr>
                <w:sz w:val="18"/>
                <w:szCs w:val="18"/>
              </w:rPr>
              <w:t>2027[楼梯间]</w:t>
            </w:r>
          </w:p>
        </w:tc>
        <w:tc>
          <w:tcPr>
            <w:vAlign w:val="center"/>
          </w:tcPr>
          <w:p w14:paraId="330CEAEF"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399296C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A84008A">
            <w:pPr>
              <w:jc w:val="right"/>
            </w:pPr>
            <w:r>
              <w:rPr>
                <w:sz w:val="18"/>
                <w:szCs w:val="18"/>
              </w:rPr>
              <w:t>3432</w:t>
            </w:r>
          </w:p>
        </w:tc>
        <w:tc>
          <w:tcPr>
            <w:vAlign w:val="center"/>
          </w:tcPr>
          <w:p w14:paraId="07CC063E">
            <w:pPr>
              <w:jc w:val="right"/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vAlign w:val="center"/>
          </w:tcPr>
          <w:p w14:paraId="6A384C2F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CB63449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608B8F6F"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534B5A10">
            <w:pPr>
              <w:jc w:val="right"/>
            </w:pPr>
            <w:r>
              <w:rPr>
                <w:sz w:val="18"/>
                <w:szCs w:val="18"/>
              </w:rPr>
              <w:t>76.28</w:t>
            </w:r>
          </w:p>
        </w:tc>
      </w:tr>
      <w:tr w14:paraId="1F079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72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B7A0F">
            <w:r>
              <w:rPr>
                <w:sz w:val="18"/>
                <w:szCs w:val="18"/>
              </w:rPr>
              <w:t>2031,2032[卫生间]</w:t>
            </w:r>
          </w:p>
        </w:tc>
        <w:tc>
          <w:tcPr>
            <w:vAlign w:val="center"/>
          </w:tcPr>
          <w:p w14:paraId="697FE1AB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A38AAE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75BECF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vAlign w:val="center"/>
          </w:tcPr>
          <w:p w14:paraId="3E95C355"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53AB0A24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E76DE3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2016D212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60E9407B">
            <w:pPr>
              <w:jc w:val="right"/>
            </w:pPr>
            <w:r>
              <w:rPr>
                <w:sz w:val="18"/>
                <w:szCs w:val="18"/>
              </w:rPr>
              <w:t>74.37</w:t>
            </w:r>
          </w:p>
        </w:tc>
      </w:tr>
      <w:tr w14:paraId="619A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A1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85CFD">
            <w:r>
              <w:rPr>
                <w:sz w:val="18"/>
                <w:szCs w:val="18"/>
              </w:rPr>
              <w:t>2034[书店]</w:t>
            </w:r>
          </w:p>
        </w:tc>
        <w:tc>
          <w:tcPr>
            <w:vAlign w:val="center"/>
          </w:tcPr>
          <w:p w14:paraId="7F81CB58">
            <w:pPr>
              <w:jc w:val="right"/>
            </w:pPr>
            <w:r>
              <w:rPr>
                <w:sz w:val="18"/>
                <w:szCs w:val="18"/>
              </w:rPr>
              <w:t>173.71</w:t>
            </w:r>
          </w:p>
        </w:tc>
        <w:tc>
          <w:tcPr>
            <w:vAlign w:val="center"/>
          </w:tcPr>
          <w:p w14:paraId="35B1D14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A4BD9A9">
            <w:pPr>
              <w:jc w:val="right"/>
            </w:pPr>
            <w:r>
              <w:rPr>
                <w:sz w:val="18"/>
                <w:szCs w:val="18"/>
              </w:rPr>
              <w:t>21465</w:t>
            </w:r>
          </w:p>
        </w:tc>
        <w:tc>
          <w:tcPr>
            <w:vAlign w:val="center"/>
          </w:tcPr>
          <w:p w14:paraId="09A41487">
            <w:pPr>
              <w:jc w:val="right"/>
            </w:pPr>
            <w:r>
              <w:rPr>
                <w:sz w:val="18"/>
                <w:szCs w:val="18"/>
              </w:rPr>
              <w:t>10790</w:t>
            </w:r>
          </w:p>
        </w:tc>
        <w:tc>
          <w:tcPr>
            <w:vAlign w:val="center"/>
          </w:tcPr>
          <w:p w14:paraId="2201F1B0">
            <w:pPr>
              <w:jc w:val="right"/>
            </w:pPr>
            <w:r>
              <w:rPr>
                <w:sz w:val="18"/>
                <w:szCs w:val="18"/>
              </w:rPr>
              <w:t>10675</w:t>
            </w:r>
          </w:p>
        </w:tc>
        <w:tc>
          <w:tcPr>
            <w:vAlign w:val="center"/>
          </w:tcPr>
          <w:p w14:paraId="6AAB46FC">
            <w:pPr>
              <w:jc w:val="right"/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vAlign w:val="center"/>
          </w:tcPr>
          <w:p w14:paraId="242B0CB1">
            <w:pPr>
              <w:jc w:val="right"/>
            </w:pPr>
            <w:r>
              <w:rPr>
                <w:sz w:val="18"/>
                <w:szCs w:val="18"/>
              </w:rPr>
              <w:t>7739</w:t>
            </w:r>
          </w:p>
        </w:tc>
        <w:tc>
          <w:tcPr>
            <w:vAlign w:val="center"/>
          </w:tcPr>
          <w:p w14:paraId="1EA9BDEA">
            <w:pPr>
              <w:jc w:val="right"/>
            </w:pPr>
            <w:r>
              <w:rPr>
                <w:sz w:val="18"/>
                <w:szCs w:val="18"/>
              </w:rPr>
              <w:t>123.57</w:t>
            </w:r>
          </w:p>
        </w:tc>
      </w:tr>
      <w:tr w14:paraId="77669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CF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1C441">
            <w:r>
              <w:rPr>
                <w:sz w:val="18"/>
                <w:szCs w:val="18"/>
              </w:rPr>
              <w:t>2038[展示区]</w:t>
            </w:r>
          </w:p>
        </w:tc>
        <w:tc>
          <w:tcPr>
            <w:vAlign w:val="center"/>
          </w:tcPr>
          <w:p w14:paraId="0080E73C">
            <w:pPr>
              <w:jc w:val="right"/>
            </w:pPr>
            <w:r>
              <w:rPr>
                <w:sz w:val="18"/>
                <w:szCs w:val="18"/>
              </w:rPr>
              <w:t>71.92</w:t>
            </w:r>
          </w:p>
        </w:tc>
        <w:tc>
          <w:tcPr>
            <w:vAlign w:val="center"/>
          </w:tcPr>
          <w:p w14:paraId="0A9E9C5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5C27CD1">
            <w:pPr>
              <w:jc w:val="right"/>
            </w:pPr>
            <w:r>
              <w:rPr>
                <w:sz w:val="18"/>
                <w:szCs w:val="18"/>
              </w:rPr>
              <w:t>12969</w:t>
            </w:r>
          </w:p>
        </w:tc>
        <w:tc>
          <w:tcPr>
            <w:vAlign w:val="center"/>
          </w:tcPr>
          <w:p w14:paraId="6477BC28">
            <w:pPr>
              <w:jc w:val="right"/>
            </w:pPr>
            <w:r>
              <w:rPr>
                <w:sz w:val="18"/>
                <w:szCs w:val="18"/>
              </w:rPr>
              <w:t>6098</w:t>
            </w:r>
          </w:p>
        </w:tc>
        <w:tc>
          <w:tcPr>
            <w:vAlign w:val="center"/>
          </w:tcPr>
          <w:p w14:paraId="422D7CA9">
            <w:pPr>
              <w:jc w:val="right"/>
            </w:pPr>
            <w:r>
              <w:rPr>
                <w:sz w:val="18"/>
                <w:szCs w:val="18"/>
              </w:rPr>
              <w:t>6871</w:t>
            </w:r>
          </w:p>
        </w:tc>
        <w:tc>
          <w:tcPr>
            <w:vAlign w:val="center"/>
          </w:tcPr>
          <w:p w14:paraId="3404E6F4">
            <w:pPr>
              <w:jc w:val="right"/>
            </w:pPr>
            <w:r>
              <w:rPr>
                <w:sz w:val="18"/>
                <w:szCs w:val="18"/>
              </w:rPr>
              <w:t>9.68</w:t>
            </w:r>
          </w:p>
        </w:tc>
        <w:tc>
          <w:tcPr>
            <w:vAlign w:val="center"/>
          </w:tcPr>
          <w:p w14:paraId="6859792E">
            <w:pPr>
              <w:jc w:val="right"/>
            </w:pPr>
            <w:r>
              <w:rPr>
                <w:sz w:val="18"/>
                <w:szCs w:val="18"/>
              </w:rPr>
              <w:t>8095</w:t>
            </w:r>
          </w:p>
        </w:tc>
        <w:tc>
          <w:tcPr>
            <w:vAlign w:val="center"/>
          </w:tcPr>
          <w:p w14:paraId="3CC1C3EE">
            <w:pPr>
              <w:jc w:val="right"/>
            </w:pPr>
            <w:r>
              <w:rPr>
                <w:sz w:val="18"/>
                <w:szCs w:val="18"/>
              </w:rPr>
              <w:t>180.33</w:t>
            </w:r>
          </w:p>
        </w:tc>
      </w:tr>
      <w:tr w14:paraId="38B18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23C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A3213">
            <w:r>
              <w:rPr>
                <w:sz w:val="18"/>
                <w:szCs w:val="18"/>
              </w:rPr>
              <w:t>2040[休息室]</w:t>
            </w:r>
          </w:p>
        </w:tc>
        <w:tc>
          <w:tcPr>
            <w:vAlign w:val="center"/>
          </w:tcPr>
          <w:p w14:paraId="4BA9B16E">
            <w:pPr>
              <w:jc w:val="right"/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1ADA679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46AC156">
            <w:pPr>
              <w:jc w:val="right"/>
            </w:pPr>
            <w:r>
              <w:rPr>
                <w:sz w:val="18"/>
                <w:szCs w:val="18"/>
              </w:rPr>
              <w:t>28463</w:t>
            </w:r>
          </w:p>
        </w:tc>
        <w:tc>
          <w:tcPr>
            <w:vAlign w:val="center"/>
          </w:tcPr>
          <w:p w14:paraId="59CFBC05">
            <w:pPr>
              <w:jc w:val="right"/>
            </w:pPr>
            <w:r>
              <w:rPr>
                <w:sz w:val="18"/>
                <w:szCs w:val="18"/>
              </w:rPr>
              <w:t>12524</w:t>
            </w:r>
          </w:p>
        </w:tc>
        <w:tc>
          <w:tcPr>
            <w:vAlign w:val="center"/>
          </w:tcPr>
          <w:p w14:paraId="3B29D73C">
            <w:pPr>
              <w:jc w:val="right"/>
            </w:pPr>
            <w:r>
              <w:rPr>
                <w:sz w:val="18"/>
                <w:szCs w:val="18"/>
              </w:rPr>
              <w:t>15940</w:t>
            </w:r>
          </w:p>
        </w:tc>
        <w:tc>
          <w:tcPr>
            <w:vAlign w:val="center"/>
          </w:tcPr>
          <w:p w14:paraId="36BC5947">
            <w:pPr>
              <w:jc w:val="right"/>
            </w:pPr>
            <w:r>
              <w:rPr>
                <w:sz w:val="18"/>
                <w:szCs w:val="18"/>
              </w:rPr>
              <w:t>22.56</w:t>
            </w:r>
          </w:p>
        </w:tc>
        <w:tc>
          <w:tcPr>
            <w:vAlign w:val="center"/>
          </w:tcPr>
          <w:p w14:paraId="494CD3D7">
            <w:pPr>
              <w:jc w:val="right"/>
            </w:pPr>
            <w:r>
              <w:rPr>
                <w:sz w:val="18"/>
                <w:szCs w:val="18"/>
              </w:rPr>
              <w:t>16815</w:t>
            </w:r>
          </w:p>
        </w:tc>
        <w:tc>
          <w:tcPr>
            <w:vAlign w:val="center"/>
          </w:tcPr>
          <w:p w14:paraId="07F9458F">
            <w:pPr>
              <w:jc w:val="right"/>
            </w:pPr>
            <w:r>
              <w:rPr>
                <w:sz w:val="18"/>
                <w:szCs w:val="18"/>
              </w:rPr>
              <w:t>144.34</w:t>
            </w:r>
          </w:p>
        </w:tc>
      </w:tr>
      <w:tr w14:paraId="00344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22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105AD"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 w14:paraId="49C7506F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7A3FC76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B9F3A77"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 w14:paraId="7237B297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vAlign w:val="center"/>
          </w:tcPr>
          <w:p w14:paraId="4A439764"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22C6C2E7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E4F7C73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565E9407">
            <w:pPr>
              <w:jc w:val="right"/>
            </w:pPr>
            <w:r>
              <w:rPr>
                <w:sz w:val="18"/>
                <w:szCs w:val="18"/>
              </w:rPr>
              <w:t>81.85</w:t>
            </w:r>
          </w:p>
        </w:tc>
      </w:tr>
      <w:tr w14:paraId="54EFF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CE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8833B"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4DAD57FF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16C7045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8A7EA77">
            <w:pPr>
              <w:jc w:val="right"/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vAlign w:val="center"/>
          </w:tcPr>
          <w:p w14:paraId="21CBB31F">
            <w:pPr>
              <w:jc w:val="right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vAlign w:val="center"/>
          </w:tcPr>
          <w:p w14:paraId="07503FFC"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25CA6E0F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3B7D44E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vAlign w:val="center"/>
          </w:tcPr>
          <w:p w14:paraId="3CDAC526">
            <w:pPr>
              <w:jc w:val="right"/>
            </w:pPr>
            <w:r>
              <w:rPr>
                <w:sz w:val="18"/>
                <w:szCs w:val="18"/>
              </w:rPr>
              <w:t>77.84</w:t>
            </w:r>
          </w:p>
        </w:tc>
      </w:tr>
      <w:tr w14:paraId="4A85D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09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98C1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1D2964D">
            <w:pPr>
              <w:jc w:val="right"/>
            </w:pPr>
            <w:r>
              <w:rPr>
                <w:b/>
                <w:sz w:val="18"/>
                <w:szCs w:val="18"/>
              </w:rPr>
              <w:t>1532.48</w:t>
            </w:r>
          </w:p>
        </w:tc>
        <w:tc>
          <w:tcPr>
            <w:vAlign w:val="center"/>
          </w:tcPr>
          <w:p w14:paraId="6C7EB938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A77DAD">
            <w:pPr>
              <w:jc w:val="right"/>
            </w:pPr>
            <w:r>
              <w:rPr>
                <w:b/>
                <w:sz w:val="18"/>
                <w:szCs w:val="18"/>
              </w:rPr>
              <w:t>234452</w:t>
            </w:r>
          </w:p>
        </w:tc>
        <w:tc>
          <w:tcPr>
            <w:vAlign w:val="center"/>
          </w:tcPr>
          <w:p w14:paraId="47F33C35">
            <w:pPr>
              <w:jc w:val="right"/>
            </w:pPr>
            <w:r>
              <w:rPr>
                <w:b/>
                <w:sz w:val="18"/>
                <w:szCs w:val="18"/>
              </w:rPr>
              <w:t>129252</w:t>
            </w:r>
          </w:p>
        </w:tc>
        <w:tc>
          <w:tcPr>
            <w:vAlign w:val="center"/>
          </w:tcPr>
          <w:p w14:paraId="525A5E78">
            <w:pPr>
              <w:jc w:val="right"/>
            </w:pPr>
            <w:r>
              <w:rPr>
                <w:b/>
                <w:sz w:val="18"/>
                <w:szCs w:val="18"/>
              </w:rPr>
              <w:t>105200</w:t>
            </w:r>
          </w:p>
        </w:tc>
        <w:tc>
          <w:tcPr>
            <w:vAlign w:val="center"/>
          </w:tcPr>
          <w:p w14:paraId="420EDCCE">
            <w:pPr>
              <w:jc w:val="right"/>
            </w:pPr>
            <w:r>
              <w:rPr>
                <w:b/>
                <w:sz w:val="18"/>
                <w:szCs w:val="18"/>
              </w:rPr>
              <w:t>149.80</w:t>
            </w:r>
          </w:p>
        </w:tc>
        <w:tc>
          <w:tcPr>
            <w:vAlign w:val="center"/>
          </w:tcPr>
          <w:p w14:paraId="63E47C18">
            <w:pPr>
              <w:jc w:val="right"/>
            </w:pPr>
            <w:r>
              <w:rPr>
                <w:b/>
                <w:sz w:val="18"/>
                <w:szCs w:val="18"/>
              </w:rPr>
              <w:t>100014</w:t>
            </w:r>
          </w:p>
        </w:tc>
        <w:tc>
          <w:tcPr>
            <w:vAlign w:val="center"/>
          </w:tcPr>
          <w:p w14:paraId="7120B30D">
            <w:pPr>
              <w:jc w:val="right"/>
            </w:pPr>
            <w:r>
              <w:rPr>
                <w:b/>
                <w:sz w:val="18"/>
                <w:szCs w:val="18"/>
              </w:rPr>
              <w:t>152.99</w:t>
            </w:r>
          </w:p>
        </w:tc>
      </w:tr>
      <w:tr w14:paraId="6BDBE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E6B9B3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69A6875"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2948630E">
            <w:pPr>
              <w:jc w:val="right"/>
            </w:pPr>
            <w:r>
              <w:rPr>
                <w:sz w:val="18"/>
                <w:szCs w:val="18"/>
              </w:rPr>
              <w:t>504.68</w:t>
            </w:r>
          </w:p>
        </w:tc>
        <w:tc>
          <w:tcPr>
            <w:vAlign w:val="center"/>
          </w:tcPr>
          <w:p w14:paraId="0849CFE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8AC45CA">
            <w:pPr>
              <w:jc w:val="right"/>
            </w:pPr>
            <w:r>
              <w:rPr>
                <w:sz w:val="18"/>
                <w:szCs w:val="18"/>
              </w:rPr>
              <w:t>32201</w:t>
            </w:r>
          </w:p>
        </w:tc>
        <w:tc>
          <w:tcPr>
            <w:vAlign w:val="center"/>
          </w:tcPr>
          <w:p w14:paraId="1A8F9334">
            <w:pPr>
              <w:jc w:val="right"/>
            </w:pPr>
            <w:r>
              <w:rPr>
                <w:sz w:val="18"/>
                <w:szCs w:val="18"/>
              </w:rPr>
              <w:t>28434</w:t>
            </w:r>
          </w:p>
        </w:tc>
        <w:tc>
          <w:tcPr>
            <w:vAlign w:val="center"/>
          </w:tcPr>
          <w:p w14:paraId="0796F957">
            <w:pPr>
              <w:jc w:val="right"/>
            </w:pPr>
            <w:r>
              <w:rPr>
                <w:sz w:val="18"/>
                <w:szCs w:val="18"/>
              </w:rPr>
              <w:t>3767</w:t>
            </w:r>
          </w:p>
        </w:tc>
        <w:tc>
          <w:tcPr>
            <w:vAlign w:val="center"/>
          </w:tcPr>
          <w:p w14:paraId="2C303DD7"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 w14:paraId="3C794EF2">
            <w:pPr>
              <w:jc w:val="right"/>
            </w:pPr>
            <w:r>
              <w:rPr>
                <w:sz w:val="18"/>
                <w:szCs w:val="18"/>
              </w:rPr>
              <w:t>4438</w:t>
            </w:r>
          </w:p>
        </w:tc>
        <w:tc>
          <w:tcPr>
            <w:vAlign w:val="center"/>
          </w:tcPr>
          <w:p w14:paraId="3E2B9422">
            <w:pPr>
              <w:jc w:val="right"/>
            </w:pPr>
            <w:r>
              <w:rPr>
                <w:sz w:val="18"/>
                <w:szCs w:val="18"/>
              </w:rPr>
              <w:t>63.80</w:t>
            </w:r>
          </w:p>
        </w:tc>
      </w:tr>
      <w:tr w14:paraId="743F7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C0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1B01F"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 w14:paraId="331F3909"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5FF475F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EDF2A12">
            <w:pPr>
              <w:jc w:val="right"/>
            </w:pPr>
            <w:r>
              <w:rPr>
                <w:sz w:val="18"/>
                <w:szCs w:val="18"/>
              </w:rPr>
              <w:t>3585</w:t>
            </w:r>
          </w:p>
        </w:tc>
        <w:tc>
          <w:tcPr>
            <w:vAlign w:val="center"/>
          </w:tcPr>
          <w:p w14:paraId="6AEDFBB9">
            <w:pPr>
              <w:jc w:val="right"/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vAlign w:val="center"/>
          </w:tcPr>
          <w:p w14:paraId="2466A2EB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520158B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192F98B8"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2842A320">
            <w:pPr>
              <w:jc w:val="right"/>
            </w:pPr>
            <w:r>
              <w:rPr>
                <w:sz w:val="18"/>
                <w:szCs w:val="18"/>
              </w:rPr>
              <w:t>79.66</w:t>
            </w:r>
          </w:p>
        </w:tc>
      </w:tr>
      <w:tr w14:paraId="2177D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095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5C11"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022DBCB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ECDB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1F74969">
            <w:pPr>
              <w:jc w:val="right"/>
            </w:pPr>
            <w:r>
              <w:rPr>
                <w:sz w:val="18"/>
                <w:szCs w:val="18"/>
              </w:rPr>
              <w:t>5844</w:t>
            </w:r>
          </w:p>
        </w:tc>
        <w:tc>
          <w:tcPr>
            <w:vAlign w:val="center"/>
          </w:tcPr>
          <w:p w14:paraId="64D9CDBA">
            <w:pPr>
              <w:jc w:val="right"/>
            </w:pPr>
            <w:r>
              <w:rPr>
                <w:sz w:val="18"/>
                <w:szCs w:val="18"/>
              </w:rPr>
              <w:t>5844</w:t>
            </w:r>
          </w:p>
        </w:tc>
        <w:tc>
          <w:tcPr>
            <w:vAlign w:val="center"/>
          </w:tcPr>
          <w:p w14:paraId="3D7E64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F3A7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572E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6717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A84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0C7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2F179"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7EFB16B7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FD1857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E88C265">
            <w:pPr>
              <w:jc w:val="right"/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vAlign w:val="center"/>
          </w:tcPr>
          <w:p w14:paraId="6F0E7B31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665F03DC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5AF6EFD0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6E0D068A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6E96AC02">
            <w:pPr>
              <w:jc w:val="right"/>
            </w:pPr>
            <w:r>
              <w:rPr>
                <w:sz w:val="18"/>
                <w:szCs w:val="18"/>
              </w:rPr>
              <w:t>83.13</w:t>
            </w:r>
          </w:p>
        </w:tc>
      </w:tr>
      <w:tr w14:paraId="60494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72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5666C"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 w14:paraId="526C8357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449FA9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5666BC6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vAlign w:val="center"/>
          </w:tcPr>
          <w:p w14:paraId="5BF48E0F"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626C8594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7FAE332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138D561F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01B26662">
            <w:pPr>
              <w:jc w:val="right"/>
            </w:pPr>
            <w:r>
              <w:rPr>
                <w:sz w:val="18"/>
                <w:szCs w:val="18"/>
              </w:rPr>
              <w:t>74.37</w:t>
            </w:r>
          </w:p>
        </w:tc>
      </w:tr>
      <w:tr w14:paraId="0AA91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16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B5F5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CFD6DC0">
            <w:pPr>
              <w:jc w:val="right"/>
            </w:pPr>
            <w:r>
              <w:rPr>
                <w:b/>
                <w:sz w:val="18"/>
                <w:szCs w:val="18"/>
              </w:rPr>
              <w:t>585.68</w:t>
            </w:r>
          </w:p>
        </w:tc>
        <w:tc>
          <w:tcPr>
            <w:vAlign w:val="center"/>
          </w:tcPr>
          <w:p w14:paraId="5A73EAB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BE28E27">
            <w:pPr>
              <w:jc w:val="right"/>
            </w:pPr>
            <w:r>
              <w:rPr>
                <w:b/>
                <w:sz w:val="18"/>
                <w:szCs w:val="18"/>
              </w:rPr>
              <w:t>44442</w:t>
            </w:r>
          </w:p>
        </w:tc>
        <w:tc>
          <w:tcPr>
            <w:vAlign w:val="center"/>
          </w:tcPr>
          <w:p w14:paraId="10497B7E">
            <w:pPr>
              <w:jc w:val="right"/>
            </w:pPr>
            <w:r>
              <w:rPr>
                <w:b/>
                <w:sz w:val="18"/>
                <w:szCs w:val="18"/>
              </w:rPr>
              <w:t>37975</w:t>
            </w:r>
          </w:p>
        </w:tc>
        <w:tc>
          <w:tcPr>
            <w:vAlign w:val="center"/>
          </w:tcPr>
          <w:p w14:paraId="0DDC7F67">
            <w:pPr>
              <w:jc w:val="right"/>
            </w:pPr>
            <w:r>
              <w:rPr>
                <w:b/>
                <w:sz w:val="18"/>
                <w:szCs w:val="18"/>
              </w:rPr>
              <w:t>6468</w:t>
            </w:r>
          </w:p>
        </w:tc>
        <w:tc>
          <w:tcPr>
            <w:vAlign w:val="center"/>
          </w:tcPr>
          <w:p w14:paraId="2DA788E4">
            <w:pPr>
              <w:jc w:val="right"/>
            </w:pPr>
            <w:r>
              <w:rPr>
                <w:b/>
                <w:sz w:val="18"/>
                <w:szCs w:val="18"/>
              </w:rPr>
              <w:t>9.13</w:t>
            </w:r>
          </w:p>
        </w:tc>
        <w:tc>
          <w:tcPr>
            <w:vAlign w:val="center"/>
          </w:tcPr>
          <w:p w14:paraId="3572238D">
            <w:pPr>
              <w:jc w:val="right"/>
            </w:pPr>
            <w:r>
              <w:rPr>
                <w:b/>
                <w:sz w:val="18"/>
                <w:szCs w:val="18"/>
              </w:rPr>
              <w:t>7287</w:t>
            </w:r>
          </w:p>
        </w:tc>
        <w:tc>
          <w:tcPr>
            <w:vAlign w:val="center"/>
          </w:tcPr>
          <w:p w14:paraId="7E59AA20">
            <w:pPr>
              <w:jc w:val="right"/>
            </w:pPr>
            <w:r>
              <w:rPr>
                <w:b/>
                <w:sz w:val="18"/>
                <w:szCs w:val="18"/>
              </w:rPr>
              <w:t>75.88</w:t>
            </w:r>
          </w:p>
        </w:tc>
      </w:tr>
      <w:tr w14:paraId="05C39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E67B18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EA50CDE">
            <w:r>
              <w:rPr>
                <w:sz w:val="18"/>
                <w:szCs w:val="18"/>
              </w:rPr>
              <w:t>4001[阅览室]</w:t>
            </w:r>
          </w:p>
        </w:tc>
        <w:tc>
          <w:tcPr>
            <w:vAlign w:val="center"/>
          </w:tcPr>
          <w:p w14:paraId="65130D41">
            <w:pPr>
              <w:jc w:val="right"/>
            </w:pPr>
            <w:r>
              <w:rPr>
                <w:sz w:val="18"/>
                <w:szCs w:val="18"/>
              </w:rPr>
              <w:t>727.00</w:t>
            </w:r>
          </w:p>
        </w:tc>
        <w:tc>
          <w:tcPr>
            <w:vAlign w:val="center"/>
          </w:tcPr>
          <w:p w14:paraId="423F5AC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66E7CA2">
            <w:pPr>
              <w:jc w:val="right"/>
            </w:pPr>
            <w:r>
              <w:rPr>
                <w:sz w:val="18"/>
                <w:szCs w:val="18"/>
              </w:rPr>
              <w:t>52952</w:t>
            </w:r>
          </w:p>
        </w:tc>
        <w:tc>
          <w:tcPr>
            <w:vAlign w:val="center"/>
          </w:tcPr>
          <w:p w14:paraId="16EDF4C6">
            <w:pPr>
              <w:jc w:val="right"/>
            </w:pPr>
            <w:r>
              <w:rPr>
                <w:sz w:val="18"/>
                <w:szCs w:val="18"/>
              </w:rPr>
              <w:t>47526</w:t>
            </w:r>
          </w:p>
        </w:tc>
        <w:tc>
          <w:tcPr>
            <w:vAlign w:val="center"/>
          </w:tcPr>
          <w:p w14:paraId="71BA0388">
            <w:pPr>
              <w:jc w:val="right"/>
            </w:pPr>
            <w:r>
              <w:rPr>
                <w:sz w:val="18"/>
                <w:szCs w:val="18"/>
              </w:rPr>
              <w:t>5426</w:t>
            </w:r>
          </w:p>
        </w:tc>
        <w:tc>
          <w:tcPr>
            <w:vAlign w:val="center"/>
          </w:tcPr>
          <w:p w14:paraId="3E579443">
            <w:pPr>
              <w:jc w:val="right"/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43C76357">
            <w:pPr>
              <w:jc w:val="right"/>
            </w:pPr>
            <w:r>
              <w:rPr>
                <w:sz w:val="18"/>
                <w:szCs w:val="18"/>
              </w:rPr>
              <w:t>6393</w:t>
            </w:r>
          </w:p>
        </w:tc>
        <w:tc>
          <w:tcPr>
            <w:vAlign w:val="center"/>
          </w:tcPr>
          <w:p w14:paraId="1B089135">
            <w:pPr>
              <w:jc w:val="right"/>
            </w:pPr>
            <w:r>
              <w:rPr>
                <w:sz w:val="18"/>
                <w:szCs w:val="18"/>
              </w:rPr>
              <w:t>72.84</w:t>
            </w:r>
          </w:p>
        </w:tc>
      </w:tr>
      <w:tr w14:paraId="4BDB9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04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E5E2E">
            <w:r>
              <w:rPr>
                <w:sz w:val="18"/>
                <w:szCs w:val="18"/>
              </w:rPr>
              <w:t>4003[楼梯间]</w:t>
            </w:r>
          </w:p>
        </w:tc>
        <w:tc>
          <w:tcPr>
            <w:vAlign w:val="center"/>
          </w:tcPr>
          <w:p w14:paraId="7C71892E">
            <w:pPr>
              <w:jc w:val="right"/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2466362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F660B78">
            <w:pPr>
              <w:jc w:val="right"/>
            </w:pPr>
            <w:r>
              <w:rPr>
                <w:sz w:val="18"/>
                <w:szCs w:val="18"/>
              </w:rPr>
              <w:t>3736</w:t>
            </w:r>
          </w:p>
        </w:tc>
        <w:tc>
          <w:tcPr>
            <w:vAlign w:val="center"/>
          </w:tcPr>
          <w:p w14:paraId="7D522570">
            <w:pPr>
              <w:jc w:val="right"/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vAlign w:val="center"/>
          </w:tcPr>
          <w:p w14:paraId="3E26556D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6D164CB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7573D64C"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1A6E2420">
            <w:pPr>
              <w:jc w:val="right"/>
            </w:pPr>
            <w:r>
              <w:rPr>
                <w:sz w:val="18"/>
                <w:szCs w:val="18"/>
              </w:rPr>
              <w:t>83.03</w:t>
            </w:r>
          </w:p>
        </w:tc>
      </w:tr>
      <w:tr w14:paraId="518F8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6C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AB48F">
            <w:r>
              <w:rPr>
                <w:sz w:val="18"/>
                <w:szCs w:val="18"/>
              </w:rPr>
              <w:t>4006[卫生间]</w:t>
            </w:r>
          </w:p>
        </w:tc>
        <w:tc>
          <w:tcPr>
            <w:vAlign w:val="center"/>
          </w:tcPr>
          <w:p w14:paraId="22BAE38C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039D35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4FAC82">
            <w:pPr>
              <w:jc w:val="right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vAlign w:val="center"/>
          </w:tcPr>
          <w:p w14:paraId="6D523493"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vAlign w:val="center"/>
          </w:tcPr>
          <w:p w14:paraId="61AF521F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1B7F8E8D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48F9C039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6B52D9A5">
            <w:pPr>
              <w:jc w:val="right"/>
            </w:pPr>
            <w:r>
              <w:rPr>
                <w:sz w:val="18"/>
                <w:szCs w:val="18"/>
              </w:rPr>
              <w:t>86.48</w:t>
            </w:r>
          </w:p>
        </w:tc>
      </w:tr>
      <w:tr w14:paraId="51AF4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34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67E40">
            <w:r>
              <w:rPr>
                <w:sz w:val="18"/>
                <w:szCs w:val="18"/>
              </w:rPr>
              <w:t>4007[卫生间]</w:t>
            </w:r>
          </w:p>
        </w:tc>
        <w:tc>
          <w:tcPr>
            <w:vAlign w:val="center"/>
          </w:tcPr>
          <w:p w14:paraId="5EE6A6D6">
            <w:pPr>
              <w:jc w:val="right"/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C1FDE9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E0F48F3">
            <w:pPr>
              <w:jc w:val="right"/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vAlign w:val="center"/>
          </w:tcPr>
          <w:p w14:paraId="7A86C6AB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vAlign w:val="center"/>
          </w:tcPr>
          <w:p w14:paraId="7761A6B5">
            <w:pPr>
              <w:jc w:val="right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2DAC77E5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4691812F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3D494E22">
            <w:pPr>
              <w:jc w:val="right"/>
            </w:pPr>
            <w:r>
              <w:rPr>
                <w:sz w:val="18"/>
                <w:szCs w:val="18"/>
              </w:rPr>
              <w:t>77.74</w:t>
            </w:r>
          </w:p>
        </w:tc>
      </w:tr>
      <w:tr w14:paraId="1C70C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31D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F81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178F8B1">
            <w:pPr>
              <w:jc w:val="right"/>
            </w:pPr>
            <w:r>
              <w:rPr>
                <w:b/>
                <w:sz w:val="18"/>
                <w:szCs w:val="18"/>
              </w:rPr>
              <w:t>808.00</w:t>
            </w:r>
          </w:p>
        </w:tc>
        <w:tc>
          <w:tcPr>
            <w:vAlign w:val="center"/>
          </w:tcPr>
          <w:p w14:paraId="7B803A3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061A7E">
            <w:pPr>
              <w:jc w:val="right"/>
            </w:pPr>
            <w:r>
              <w:rPr>
                <w:b/>
                <w:sz w:val="18"/>
                <w:szCs w:val="18"/>
              </w:rPr>
              <w:t>59622</w:t>
            </w:r>
          </w:p>
        </w:tc>
        <w:tc>
          <w:tcPr>
            <w:vAlign w:val="center"/>
          </w:tcPr>
          <w:p w14:paraId="2C92D5DC">
            <w:pPr>
              <w:jc w:val="right"/>
            </w:pPr>
            <w:r>
              <w:rPr>
                <w:b/>
                <w:sz w:val="18"/>
                <w:szCs w:val="18"/>
              </w:rPr>
              <w:t>51495</w:t>
            </w:r>
          </w:p>
        </w:tc>
        <w:tc>
          <w:tcPr>
            <w:vAlign w:val="center"/>
          </w:tcPr>
          <w:p w14:paraId="77E3D086">
            <w:pPr>
              <w:jc w:val="right"/>
            </w:pPr>
            <w:r>
              <w:rPr>
                <w:b/>
                <w:sz w:val="18"/>
                <w:szCs w:val="18"/>
              </w:rPr>
              <w:t>8127</w:t>
            </w:r>
          </w:p>
        </w:tc>
        <w:tc>
          <w:tcPr>
            <w:vAlign w:val="center"/>
          </w:tcPr>
          <w:p w14:paraId="1215BFEC">
            <w:pPr>
              <w:jc w:val="right"/>
            </w:pPr>
            <w:r>
              <w:rPr>
                <w:b/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2770ACE7">
            <w:pPr>
              <w:jc w:val="right"/>
            </w:pPr>
            <w:r>
              <w:rPr>
                <w:b/>
                <w:sz w:val="18"/>
                <w:szCs w:val="18"/>
              </w:rPr>
              <w:t>9242</w:t>
            </w:r>
          </w:p>
        </w:tc>
        <w:tc>
          <w:tcPr>
            <w:vAlign w:val="center"/>
          </w:tcPr>
          <w:p w14:paraId="187C4BB4">
            <w:pPr>
              <w:jc w:val="right"/>
            </w:pPr>
            <w:r>
              <w:rPr>
                <w:b/>
                <w:sz w:val="18"/>
                <w:szCs w:val="18"/>
              </w:rPr>
              <w:t>73.79</w:t>
            </w:r>
          </w:p>
        </w:tc>
      </w:tr>
      <w:tr w14:paraId="248E2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649BE3E7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8E3E297">
            <w:pPr>
              <w:jc w:val="right"/>
            </w:pPr>
            <w:r>
              <w:rPr>
                <w:b/>
                <w:sz w:val="18"/>
                <w:szCs w:val="18"/>
              </w:rPr>
              <w:t>5770.73</w:t>
            </w:r>
          </w:p>
        </w:tc>
        <w:tc>
          <w:tcPr>
            <w:vAlign w:val="center"/>
          </w:tcPr>
          <w:p w14:paraId="009317DA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847E3F">
            <w:pPr>
              <w:jc w:val="right"/>
            </w:pPr>
            <w:r>
              <w:rPr>
                <w:b/>
                <w:sz w:val="18"/>
                <w:szCs w:val="18"/>
              </w:rPr>
              <w:t>725048</w:t>
            </w:r>
          </w:p>
        </w:tc>
        <w:tc>
          <w:tcPr>
            <w:vAlign w:val="center"/>
          </w:tcPr>
          <w:p w14:paraId="6419124E">
            <w:pPr>
              <w:jc w:val="right"/>
            </w:pPr>
            <w:r>
              <w:rPr>
                <w:b/>
                <w:sz w:val="18"/>
                <w:szCs w:val="18"/>
              </w:rPr>
              <w:t>423779</w:t>
            </w:r>
          </w:p>
        </w:tc>
        <w:tc>
          <w:tcPr>
            <w:vAlign w:val="center"/>
          </w:tcPr>
          <w:p w14:paraId="286D7D56">
            <w:pPr>
              <w:jc w:val="right"/>
            </w:pPr>
            <w:r>
              <w:rPr>
                <w:b/>
                <w:sz w:val="18"/>
                <w:szCs w:val="18"/>
              </w:rPr>
              <w:t>301270</w:t>
            </w:r>
          </w:p>
        </w:tc>
        <w:tc>
          <w:tcPr>
            <w:vAlign w:val="center"/>
          </w:tcPr>
          <w:p w14:paraId="1138268D">
            <w:pPr>
              <w:jc w:val="right"/>
            </w:pPr>
            <w:r>
              <w:rPr>
                <w:b/>
                <w:sz w:val="18"/>
                <w:szCs w:val="18"/>
              </w:rPr>
              <w:t>428.33</w:t>
            </w:r>
          </w:p>
        </w:tc>
        <w:tc>
          <w:tcPr>
            <w:vAlign w:val="center"/>
          </w:tcPr>
          <w:p w14:paraId="50032AB6">
            <w:pPr>
              <w:jc w:val="right"/>
            </w:pPr>
            <w:r>
              <w:rPr>
                <w:b/>
                <w:sz w:val="18"/>
                <w:szCs w:val="18"/>
              </w:rPr>
              <w:t>295321</w:t>
            </w:r>
          </w:p>
        </w:tc>
        <w:tc>
          <w:tcPr>
            <w:vAlign w:val="center"/>
          </w:tcPr>
          <w:p w14:paraId="43BB5460">
            <w:pPr>
              <w:jc w:val="right"/>
            </w:pPr>
            <w:r>
              <w:rPr>
                <w:b/>
                <w:sz w:val="18"/>
                <w:szCs w:val="18"/>
              </w:rPr>
              <w:t>125.64</w:t>
            </w:r>
          </w:p>
        </w:tc>
      </w:tr>
    </w:tbl>
    <w:p w14:paraId="37AFC43F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DF0C1B4">
      <w:pPr>
        <w:pStyle w:val="2"/>
        <w:rPr>
          <w:szCs w:val="24"/>
          <w:lang w:val="en-US"/>
        </w:rPr>
      </w:pPr>
      <w:bookmarkStart w:id="134" w:name="_Toc28421"/>
      <w:r>
        <w:rPr>
          <w:szCs w:val="24"/>
          <w:lang w:val="en-US"/>
        </w:rPr>
        <w:t>房间冷负荷详细表</w:t>
      </w:r>
      <w:bookmarkEnd w:id="13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502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455D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5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9A9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657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CCE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87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C8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368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F42E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7340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B6E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3CD3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669279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999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35E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128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7E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BC0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52D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127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4F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DFC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478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A45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D681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EF9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1001[监控中心]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0E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CA8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B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D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8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C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4F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C4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7D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D1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2BE5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65A1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F9AA8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1011[编目室]</w:t>
            </w:r>
          </w:p>
        </w:tc>
      </w:tr>
      <w:tr w14:paraId="4FDE4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2896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2CA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AAC2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DC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46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2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3780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1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6CE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D2A6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7C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44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278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7F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396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713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66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D17C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562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F3D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3D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4C2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D2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78D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87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01D2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7B9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8EE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8A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424F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E1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86E6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D79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84B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0D5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C61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B97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7A8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E8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29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6E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D8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DF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9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1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9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4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5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9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C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</w:tr>
      <w:tr w14:paraId="7E7EE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402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CBB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72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F7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E1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D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E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B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9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2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E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D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6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 w14:paraId="296D0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43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85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96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70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1C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81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D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0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F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6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B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8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E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B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</w:tr>
      <w:tr w14:paraId="6C9C5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89B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7C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78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BA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E4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D3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D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3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F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A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F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E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2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B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</w:tr>
      <w:tr w14:paraId="68053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07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B95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CE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02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05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8F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F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2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6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3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F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D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0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C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</w:tr>
      <w:tr w14:paraId="3C3B4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12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93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AC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A0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F1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18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D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6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F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C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3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2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7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</w:tr>
      <w:tr w14:paraId="41EF7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91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34B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74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70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13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4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D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0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C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6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7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1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0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E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</w:tr>
      <w:tr w14:paraId="3A799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752F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E69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6A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7E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5C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D6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B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F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A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7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2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D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B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 w14:paraId="636B7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A29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C8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08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30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BD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D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E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B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D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D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D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A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D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5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 w14:paraId="4BEC3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5F0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E6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D6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91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4C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55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9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9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7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E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2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3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4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A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112A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751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7D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95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B1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5B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B2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2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9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2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6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7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E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3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2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BDEF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F34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62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C2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89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00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F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0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0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3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3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2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E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F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9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C39D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6AB3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CE4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35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E1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AE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E8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C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9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A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0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6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B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4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3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613B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3B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0C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E0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77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B1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8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4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4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8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8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5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D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E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</w:tr>
      <w:tr w14:paraId="309E1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07E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06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2B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5A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6F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F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C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D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B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5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2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2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3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</w:tr>
      <w:tr w14:paraId="702F1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50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5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90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86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72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0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4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3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0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C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A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8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1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</w:tr>
      <w:tr w14:paraId="7C6B7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1F1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E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1A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18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51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6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D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1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0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C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E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B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0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</w:tr>
      <w:tr w14:paraId="5A841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AE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B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B4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97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AE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F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E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A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C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5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9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F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0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</w:tr>
      <w:tr w14:paraId="06728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BF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44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90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01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E3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4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A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A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E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E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3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8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5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</w:tr>
      <w:bookmarkEnd w:id="135"/>
    </w:tbl>
    <w:p w14:paraId="47DA9AD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8EA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CCC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D9F1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C2B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33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F0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06E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1FB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D22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718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C52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43B67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C6A71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4593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18A3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05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8E9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D32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0D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C9A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68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9AD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750F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3DC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2BE4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18D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3DB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28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2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7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7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D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FD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2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A2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A1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F4B0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1E2B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D3AE4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998D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5FEA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CC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8AC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FF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38A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E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BCF7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4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0B25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5728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093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83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1F8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BA0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215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9593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6E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CC7C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181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9D84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D20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0AD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78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84A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8B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B571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05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2CCC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DD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E00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17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0DD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2BD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DBB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38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A25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07B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00D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1C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DD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87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1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00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3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A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3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E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E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D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1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3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</w:tr>
      <w:tr w14:paraId="3CE7E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530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D6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D5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59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27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94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B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D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5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2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6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0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2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A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</w:tr>
      <w:tr w14:paraId="455CA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98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DA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30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7B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14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14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0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4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8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F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A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F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A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3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</w:tr>
      <w:tr w14:paraId="16D93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E2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72F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98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71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A8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74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D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7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F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8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9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5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2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0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</w:tr>
      <w:tr w14:paraId="77CF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A51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138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2D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A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A4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48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3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3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3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9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5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F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0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6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</w:tr>
      <w:tr w14:paraId="5A58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55E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8E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F=67.61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06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AB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5A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2B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5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2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9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B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5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D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B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1618.4</w:t>
            </w:r>
          </w:p>
        </w:tc>
      </w:tr>
      <w:tr w14:paraId="3459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F7F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CC0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B2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DF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D6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1A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9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D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9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2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3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A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8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7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</w:tr>
      <w:tr w14:paraId="758E5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19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CADA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2D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B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C3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98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A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D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C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E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3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1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6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C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1302.9</w:t>
            </w:r>
          </w:p>
        </w:tc>
      </w:tr>
      <w:tr w14:paraId="33134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73D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7562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76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C3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AB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C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0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4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6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5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3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6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3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8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1186.7</w:t>
            </w:r>
          </w:p>
        </w:tc>
      </w:tr>
      <w:tr w14:paraId="64D87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13A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75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D4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A9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0B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58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3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0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D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3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F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E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F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8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</w:tr>
      <w:tr w14:paraId="6BAD7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549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2E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13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C4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06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23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A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A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0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D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9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2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F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F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</w:tr>
      <w:tr w14:paraId="05E9D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E8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3B8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F=101.32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37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C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9F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68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A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B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8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E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C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8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9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F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2048.3</w:t>
            </w:r>
          </w:p>
        </w:tc>
      </w:tr>
      <w:tr w14:paraId="0B1EE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181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B7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80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87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C1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40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3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6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6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C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A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D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B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E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</w:tr>
      <w:tr w14:paraId="73452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D6F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5B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31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5E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24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3C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2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9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2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0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F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C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8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4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1575.4</w:t>
            </w:r>
          </w:p>
        </w:tc>
      </w:tr>
      <w:tr w14:paraId="5E9C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03A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D19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48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48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C5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2E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6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4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8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4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7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4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3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7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568.8</w:t>
            </w:r>
          </w:p>
        </w:tc>
      </w:tr>
      <w:tr w14:paraId="0D7C6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0E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30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18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9B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85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F5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E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7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D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0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C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A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D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A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 w14:paraId="3C0F0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EA4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EFB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E6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5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EF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DE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E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0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3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8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2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7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7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8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</w:tr>
      <w:tr w14:paraId="6251F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077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6A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89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9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FF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1F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A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9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7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0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3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8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6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C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</w:tr>
      <w:tr w14:paraId="722B7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B5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0A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0F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3E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CF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62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5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B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A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7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5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2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8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E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 w14:paraId="5BC7B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F53E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45A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AE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F4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C9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27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8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D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3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9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2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3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3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</w:tr>
      <w:tr w14:paraId="6E67C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4582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907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05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AD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74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9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D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1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A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9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B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A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2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C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</w:tr>
      <w:tr w14:paraId="7928C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0F0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7D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D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5A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11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57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2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3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5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4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E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A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B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C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 w14:paraId="732C4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67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AB6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56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D1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24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27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5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A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C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8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C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E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2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3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</w:tr>
      <w:tr w14:paraId="7C30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29D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D6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5F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52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0D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81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7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E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7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A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1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B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B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A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1648.0</w:t>
            </w:r>
          </w:p>
        </w:tc>
      </w:tr>
      <w:tr w14:paraId="08F1E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2D9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FE5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C1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4B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0D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2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1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9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2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E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3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B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0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6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</w:tr>
      <w:tr w14:paraId="7F9FC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8EE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B51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9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9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F7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C5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E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1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A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9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5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E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5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B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1253.6</w:t>
            </w:r>
          </w:p>
        </w:tc>
      </w:tr>
      <w:tr w14:paraId="11E6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135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D7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A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5B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C8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B3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A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D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C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6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A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C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4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7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</w:tr>
      <w:tr w14:paraId="2C00B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669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3C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33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C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67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8C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4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1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5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0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8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6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C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5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5DAF9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AF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C23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95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60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8C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65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F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1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3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3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4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8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6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E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5FA2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51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27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63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94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4E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DF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A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0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C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5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2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9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F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6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1027D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C4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D20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21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5A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C6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77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5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0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D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0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5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A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8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A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1461.8</w:t>
            </w:r>
          </w:p>
        </w:tc>
      </w:tr>
      <w:tr w14:paraId="21FF7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0C8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8F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9C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85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13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7A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F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5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D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F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6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6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9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</w:tr>
      <w:tr w14:paraId="1F18D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2B1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9C7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A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EE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E8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E0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B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B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6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A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F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4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1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7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</w:tr>
      <w:tr w14:paraId="10370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11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6F4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91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1A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BD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84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C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C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E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1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E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4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1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5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</w:tr>
      <w:tr w14:paraId="13AD0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DEE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D0B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D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4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AD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8C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4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5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8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A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8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4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E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A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D955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7A8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244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3A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19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5A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85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3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E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9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5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8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E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4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3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6DBC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CB3C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832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3B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2B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4E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CE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D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2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1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5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0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2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D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1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91D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3E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328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80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36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F8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BA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D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3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F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7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C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B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0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2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B237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DC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07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B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0B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7A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2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4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D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1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F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0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B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4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12847</w:t>
            </w:r>
          </w:p>
        </w:tc>
      </w:tr>
      <w:tr w14:paraId="487F8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B7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92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0D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52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74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9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F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9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0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1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8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A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6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12847</w:t>
            </w:r>
          </w:p>
        </w:tc>
      </w:tr>
      <w:tr w14:paraId="4D43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5D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79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0C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60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EE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2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C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E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1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1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5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8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7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14.37</w:t>
            </w:r>
          </w:p>
        </w:tc>
      </w:tr>
      <w:tr w14:paraId="12BC4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EB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7E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B3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60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E6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F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1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5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3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0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A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D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9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12847</w:t>
            </w:r>
          </w:p>
        </w:tc>
      </w:tr>
      <w:tr w14:paraId="31AD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9F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5E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F1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9A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B9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A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3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7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6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8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4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3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F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12847</w:t>
            </w:r>
          </w:p>
        </w:tc>
      </w:tr>
      <w:tr w14:paraId="13393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962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E7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57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02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56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6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0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4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1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0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1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5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A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4.15</w:t>
            </w:r>
          </w:p>
        </w:tc>
      </w:tr>
    </w:tbl>
    <w:p w14:paraId="0C06C90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873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BB1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128E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B6A3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339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FB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89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4517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4F82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F99F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E8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92FA5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3CF20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C971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DEBA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848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6F0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6F8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9F9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C6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E7C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7AF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F330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932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CEC6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855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ED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C1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4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4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1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8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0B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2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85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35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B1D3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C55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A78A6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9302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3C1A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7D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C9FA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99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111E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6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616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EF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4E6F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C72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00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FCC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07C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93C7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818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D89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4D7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CA0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B2E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FB2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6E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73E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BA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7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1E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00D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9FD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43A7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C4B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C1B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79F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0F2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BE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CDB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98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990C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36D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99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AD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6C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CF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D4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5A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5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F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1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0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7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F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C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4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</w:tr>
      <w:tr w14:paraId="194B1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109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64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79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97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90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6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6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7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8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4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1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C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3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</w:tr>
      <w:tr w14:paraId="0D64F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EE9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90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5C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69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0A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0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C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3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4C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5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B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F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D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0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</w:tr>
      <w:tr w14:paraId="7905B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24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8D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BF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FD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90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A6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3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D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0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A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1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7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9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0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</w:tr>
      <w:tr w14:paraId="18ED3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54B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89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F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99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2A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37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1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2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A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B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E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9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1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7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</w:tr>
      <w:tr w14:paraId="105ED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D03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4D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6D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A0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AA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D2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8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2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1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4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A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F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A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2A4A9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1C1E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57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DE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BC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E5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F2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9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5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6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D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F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6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4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F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</w:tr>
      <w:tr w14:paraId="58A9F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CF5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45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3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11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80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B8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1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3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F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C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A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0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C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D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</w:tr>
      <w:tr w14:paraId="2BD10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A13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6FC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2B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E1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3B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03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1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A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4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3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C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8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1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C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6FA83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90A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17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BA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3D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FD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B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A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F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D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4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8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3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2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D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 w14:paraId="5EAE4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01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5C7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8B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1F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D4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06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E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6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A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8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B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A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2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A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</w:tr>
      <w:tr w14:paraId="073C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A54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34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8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B7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96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1C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F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3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1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7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0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7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0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0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051F1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CCA3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64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4B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99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A2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DF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2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9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A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0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1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B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2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F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</w:tr>
      <w:tr w14:paraId="36936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AF9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B5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E5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B3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65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FF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C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6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8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0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D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F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B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2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</w:tr>
      <w:tr w14:paraId="65E6C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414D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BE0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4F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E4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88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52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2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F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6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B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6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0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F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C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78352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961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ED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BF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74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4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C8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C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2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A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F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1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8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8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6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</w:tr>
      <w:tr w14:paraId="3D93A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35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6AE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68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45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2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27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9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A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8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B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6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4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A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A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514AB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AC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7F1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52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7B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47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7C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1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0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5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3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B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4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E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9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1460.6</w:t>
            </w:r>
          </w:p>
        </w:tc>
      </w:tr>
      <w:tr w14:paraId="319B0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B66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8E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DD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F2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EA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89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3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4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B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A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8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A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9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C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910.5</w:t>
            </w:r>
          </w:p>
        </w:tc>
      </w:tr>
      <w:tr w14:paraId="1281A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232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1E0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DD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85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A8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77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C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F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3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8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1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4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A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F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910.5</w:t>
            </w:r>
          </w:p>
        </w:tc>
      </w:tr>
      <w:tr w14:paraId="1891B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33A5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D0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39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3F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9D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C8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B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2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2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C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7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1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B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A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4D5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D12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990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0B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33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39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B4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7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4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2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C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D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E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1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5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8F1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0DC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09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B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41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07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C4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8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C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A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D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6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5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F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7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D48D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0B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38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26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1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73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A5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9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4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2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A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7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D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B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D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52D9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81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B9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4B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02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60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C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8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3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F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0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2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E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4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</w:tr>
      <w:tr w14:paraId="0F114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89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BD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FC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FB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8C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2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5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6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3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7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3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4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</w:tr>
      <w:tr w14:paraId="301EF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870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F9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C0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6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39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D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3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3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5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F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7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5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A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33.42</w:t>
            </w:r>
          </w:p>
        </w:tc>
      </w:tr>
      <w:tr w14:paraId="5F645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24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AD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0E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08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43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6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E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9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7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1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5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5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1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</w:tr>
      <w:tr w14:paraId="32999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E3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3E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43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3E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8B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8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8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E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0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2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4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F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C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</w:tr>
      <w:tr w14:paraId="04244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4C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32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33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A0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7A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4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2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2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4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A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D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B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D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9.65</w:t>
            </w:r>
          </w:p>
        </w:tc>
      </w:tr>
    </w:tbl>
    <w:p w14:paraId="3E0B12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16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EB9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F4F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189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E2D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CC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748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B19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C4C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4370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B4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6AC311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0A1C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9436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89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635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0D6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385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4A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74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2C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13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D41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7AA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03D7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1C1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3C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9C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34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68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6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9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5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F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E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0A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A5F9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55CAD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3A1FE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339A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4492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05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824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DD8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E70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5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680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3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63F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29EE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CE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349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1CF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554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855C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1CF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71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0E6C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287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89A0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B7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96E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C6F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82B6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616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EF7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B3D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7295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7F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FAE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EB2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72F3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A1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69F0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71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BEE3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4732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62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10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11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9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3C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CE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2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3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3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3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0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A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B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1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</w:tr>
      <w:tr w14:paraId="3889B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48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F0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A7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0C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62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70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9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4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5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4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6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A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E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2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</w:tr>
      <w:tr w14:paraId="0EB73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DE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CE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5F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6F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31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E1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8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F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A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F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8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0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6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2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</w:tr>
      <w:tr w14:paraId="6301D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EE9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FE4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AD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8C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0D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05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6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6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F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8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5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F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F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0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350F5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55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232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8D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CF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1E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93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C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E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2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5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7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4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C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D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60051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E9A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176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9E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8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FE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B5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0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7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0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8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3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D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7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4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 w14:paraId="2D9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EBA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01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7E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4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2D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2A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F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6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E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F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B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21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C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B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 w14:paraId="29849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9F03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B6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20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F1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B5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EE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8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A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2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C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A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6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1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C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572D9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BD79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D7D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A3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82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1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96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B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A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F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E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1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0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B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F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 w14:paraId="0D325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64F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AFA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05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BB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C5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6A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C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3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E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F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5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A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E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4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292.8</w:t>
            </w:r>
          </w:p>
        </w:tc>
      </w:tr>
      <w:tr w14:paraId="28B42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EA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47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2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EB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E4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0C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D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F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1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0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2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E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4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</w:tr>
      <w:tr w14:paraId="406CC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16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7F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28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CB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2B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A3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0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6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C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8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B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2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E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3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</w:tr>
      <w:tr w14:paraId="52D59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D7C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D4A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BE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9A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81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D9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9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0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9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2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0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E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0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2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</w:tr>
      <w:tr w14:paraId="7B2FF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CA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E6A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A3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0F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28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D5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A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B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3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4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D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0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7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E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98C5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2EA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04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A3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DE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2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3D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3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6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9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8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1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0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8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B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CD2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1B2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5B26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9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60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11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1B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C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1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F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E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3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2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E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7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7050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3C5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39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E0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B5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CB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3C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6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C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D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6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A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D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6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6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C29E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F53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EE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DF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10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C5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C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A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8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5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C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3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1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9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</w:tr>
      <w:tr w14:paraId="5120C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F4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C5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3E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88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6F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3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4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E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3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8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2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5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</w:tr>
      <w:tr w14:paraId="112D1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149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4C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41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B4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36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D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A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8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5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3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0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B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92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</w:t>
            </w:r>
          </w:p>
        </w:tc>
      </w:tr>
      <w:tr w14:paraId="78517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75A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E2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75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81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E3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5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9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1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E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5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D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C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5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</w:tr>
      <w:tr w14:paraId="62C3C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86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F0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3B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ED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79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0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F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C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7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D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5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D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8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</w:tr>
      <w:tr w14:paraId="621F8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E2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A1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24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5B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51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F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4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2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4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7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A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3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4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</w:tr>
    </w:tbl>
    <w:p w14:paraId="229765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56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15B3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9147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A96C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307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34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42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43F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11EA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EE12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F39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84BA0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8D0A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CA2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1F4F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449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2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48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4A3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910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46B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5E6F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5D9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6B9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A9A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50A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309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B3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5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6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09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4A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1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E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46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2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323D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8BF3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865D7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58F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7E05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B1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A33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5E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B93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97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90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EE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75B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B92C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7C0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03E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1076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351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0C9D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B50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E046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428C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86D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C21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23A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250B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8B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E0D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991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339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0F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8915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CF6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2F8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34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FA0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2CE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8B2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416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0EE5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FF5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82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1F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83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6C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CD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8F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F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3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6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4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5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0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B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4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 w14:paraId="360C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90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A00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28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C3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00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A2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8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2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3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8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3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F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3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3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 w14:paraId="69156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E007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8E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D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77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FF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42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5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9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2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1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B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5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8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4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</w:tr>
      <w:tr w14:paraId="25BDA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87F6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8CB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C8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17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6B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D8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3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0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6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9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E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C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C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 w14:paraId="51978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1A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2587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0E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7B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3D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74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F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D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C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F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3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E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C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F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</w:tr>
      <w:tr w14:paraId="0FD18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DC3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AF5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55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E2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AA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CE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B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D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5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0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D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4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7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A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</w:tr>
      <w:tr w14:paraId="0AD2B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B1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35C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D1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CA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7C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CD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D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B0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5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5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E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E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7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</w:tr>
      <w:tr w14:paraId="1885C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EA2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AC3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DA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D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DB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95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D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C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2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4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A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3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1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1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 w14:paraId="75475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38E8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233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D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9E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DD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CC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F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8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6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C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B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0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F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D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</w:tr>
      <w:tr w14:paraId="27E87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55C6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F97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9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F8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5A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FB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8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6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B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8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5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5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5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8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54B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B27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2E9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85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E6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A1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6A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D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8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D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1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1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A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4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1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D44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FE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E4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DD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4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E8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70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A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8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B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7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D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0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A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B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8C5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24E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FC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E8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E1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76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58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0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1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8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1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6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0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A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E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08F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B32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0A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80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76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26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B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A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7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8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E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3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9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D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 w14:paraId="3C1ED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21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B2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77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29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8E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3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9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E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6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5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4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1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3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 w14:paraId="23351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49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BD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D0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DC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46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6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0F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3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8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3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9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6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5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</w:tr>
      <w:tr w14:paraId="2967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28A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F6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09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EF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FA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0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7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E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4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9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5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0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 w14:paraId="7B8BF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045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59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24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E2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C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4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6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4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C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7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A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D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B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</w:tr>
      <w:tr w14:paraId="4675A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57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21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03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E4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9B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2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6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D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9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4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4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4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1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</w:tbl>
    <w:p w14:paraId="323EEF0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60D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DE8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049B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68A1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341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944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802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201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560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661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9FB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0E9EC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D15B8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436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328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1B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5E6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11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3FD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FF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BD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F88A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C8C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B39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AD5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53DC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94D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4CA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FB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C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CF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9A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D3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4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A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D9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CB6B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55E1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A0E97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9AAD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08E2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233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72B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01F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3034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5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118A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D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6957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84FC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8CD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724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7397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693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BFA8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9B8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29E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4AD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F04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AAE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2BA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731B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E4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1D8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25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4714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79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C34EF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F7E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814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470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97C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7B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21E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93E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BD69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483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A8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114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37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D3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2F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F1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E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B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5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1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8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2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1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1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</w:tr>
      <w:tr w14:paraId="0422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CC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0CC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36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EF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00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A5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1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8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0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C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5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2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C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F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</w:tr>
      <w:tr w14:paraId="4D5F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B5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9E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F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89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D3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47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3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7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0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2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F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F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3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</w:tr>
      <w:tr w14:paraId="1A4F8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0EB8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DDC8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0B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ED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E1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22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5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3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A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3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9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3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1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4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 w14:paraId="336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91A5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644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98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AB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F8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68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2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2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2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7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0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D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B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1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</w:tr>
      <w:tr w14:paraId="73BAC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7A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41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D5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3B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9F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2E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B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8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F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9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6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7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8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6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</w:tr>
      <w:tr w14:paraId="53A96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569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3A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1A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73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92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60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2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5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5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0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E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7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9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4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</w:tr>
      <w:tr w14:paraId="0B8B5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D4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57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1F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47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51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82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E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F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A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A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9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C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E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E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 w14:paraId="7540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EBA6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36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F4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81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0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14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C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F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3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8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F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1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E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0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 w14:paraId="49183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78E8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1C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8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0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3B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87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6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B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8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0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4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4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5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3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C0D2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EC1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33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90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4A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06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40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C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0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7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E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C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C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C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8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383F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DFD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D09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C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0B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BB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BE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2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8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7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5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6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C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6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2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628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3FA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9FE2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91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B6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10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EB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B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0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2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1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4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5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C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8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7E4D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239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07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6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EF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7A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E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C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7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2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1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D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A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</w:tr>
      <w:tr w14:paraId="45133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17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C6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7B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E8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70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8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4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9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7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E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8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2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</w:tr>
      <w:tr w14:paraId="5D67D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8B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7A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1B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0A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3D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4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2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6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6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D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6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F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E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5.41</w:t>
            </w:r>
          </w:p>
        </w:tc>
      </w:tr>
      <w:tr w14:paraId="261E0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A6A8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FB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4A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2E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A8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E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D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A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B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E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9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B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C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</w:tr>
      <w:tr w14:paraId="1872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13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D8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66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17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8B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2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1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1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A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C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8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E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6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</w:t>
            </w:r>
          </w:p>
        </w:tc>
      </w:tr>
      <w:tr w14:paraId="599DB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01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48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61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1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E5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6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A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8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5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A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3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3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6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</w:tr>
    </w:tbl>
    <w:p w14:paraId="1F8ECA3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8BE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EED2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B7A2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B59A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16A9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4DE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72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CF1D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4FB1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FA80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4D6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E59A49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D77C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BA6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9DA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4F1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0AF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260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37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16C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27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42E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A50D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047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8646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E0F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1015[馆长室]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E0B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2C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23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9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EB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31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A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5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AB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D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057A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2E8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BD198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9BEB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7E09A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18B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2BE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473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9F9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7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F28D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B3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4D2C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52B6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BC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5B0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AC6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3E7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8467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DE54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DCE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BB2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2E9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AD9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F1A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60F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49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943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8B9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DE6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60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C83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E38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BA7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60E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499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79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DE2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8C7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694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72F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50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12B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25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E2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02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DF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D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C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F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3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3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3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9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B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</w:tr>
      <w:tr w14:paraId="54B15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3B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A5F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18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B9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41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F2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4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C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E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7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E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D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B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0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 w14:paraId="47038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09A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24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C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C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48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CA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B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B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6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E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D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D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B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A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 w14:paraId="74C03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C2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CC7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C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E7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FF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C2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4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B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5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7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5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D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F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1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07DDC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A95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A3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7F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55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F1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3F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7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3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7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4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9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7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4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6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 w14:paraId="10A8D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2D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99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8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9A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FE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E4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A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E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3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6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3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1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4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</w:tr>
      <w:tr w14:paraId="34545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A4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25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E4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90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6F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7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5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0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4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5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6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8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0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D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</w:tr>
      <w:tr w14:paraId="4C4F5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D8EE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41B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38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48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0B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8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4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7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7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1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2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C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8E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5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 w14:paraId="4F7D3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1735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43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0F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F2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94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28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6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1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7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2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0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3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7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2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 w14:paraId="22301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AC7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35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98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28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B3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4F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B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6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8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1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6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7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2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B75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91F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FF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1B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10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3D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C1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4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2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4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A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4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9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0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0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D6D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DF9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92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66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B4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70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76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3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6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B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5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9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4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D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8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6131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AA0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64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99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1B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59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D5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8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C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A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B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9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6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3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2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9B0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18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09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8E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65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0C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F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1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7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3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D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3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B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6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0A83F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99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CA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C3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A8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1F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5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4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6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8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7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7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E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B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2B2FA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0E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E4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EC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27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37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5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5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8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A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0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6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E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1.78</w:t>
            </w:r>
          </w:p>
        </w:tc>
      </w:tr>
      <w:tr w14:paraId="6D4B6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190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56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59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1F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4E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9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3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7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7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A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2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2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E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7BF98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7C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1D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F0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F4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9A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9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1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5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8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B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3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7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B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57636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26A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0F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09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7B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FC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D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2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1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A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5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7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6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7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</w:tbl>
    <w:p w14:paraId="1E3EE0F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43D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9BDD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1FB3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783C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732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D19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D84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80BE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5F19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731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0A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4FF5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8D8F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C865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628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21F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5AA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89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94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747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F1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C13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F62E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D89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CC4B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B6EC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97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C6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5F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84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1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E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E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0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0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60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731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483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9C836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DDC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B3F9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03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1C79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557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EBB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28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EF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34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B68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7183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D7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7C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F46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E76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C10A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F7C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2B8D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D8A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8C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C81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A8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599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B78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686C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3E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98F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3E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4CF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A0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0741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96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0F1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CB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016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21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E4F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D93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A67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A0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77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BE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90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72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C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7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E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9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1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1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9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1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</w:tr>
      <w:tr w14:paraId="3C9D6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AAF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DF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52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BB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08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6A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B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1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D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E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4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1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5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4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</w:tr>
      <w:tr w14:paraId="152C1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C6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B78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EF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86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72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FC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1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E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8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F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9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3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0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5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14:paraId="0F97E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8C25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4F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41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E7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57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E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D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A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B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1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8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B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9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C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 w14:paraId="22D1E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B70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93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D7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2D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F7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45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8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6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D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B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5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B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F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9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64E40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ACB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6A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CC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A1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5D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82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0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8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D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2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7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B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F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 w14:paraId="19776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C2FA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F2F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57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19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50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19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2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0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3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D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C4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9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F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9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</w:tr>
      <w:tr w14:paraId="60CB1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8C9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B8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56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39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ED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BB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B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1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2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6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0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F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4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9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620C3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9232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665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2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7B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B6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F7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9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9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4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06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5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2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7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 w14:paraId="57FDB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08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677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C9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D5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A2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3B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C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6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7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1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9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1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9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4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 w14:paraId="03E84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73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F77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9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D6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2C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62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D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4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3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2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C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B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4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D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</w:tr>
      <w:tr w14:paraId="1A6A3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003A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DE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72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86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CE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1A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E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5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D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1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5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2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E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E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 w14:paraId="2574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1BBB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9AF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D9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38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11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3C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F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A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7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5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4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2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B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 w14:paraId="6FF12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AD9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F94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5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5F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E4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E2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5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C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E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2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1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8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8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9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5C2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E90D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5C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09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BB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6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5F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9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C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F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8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0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1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B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9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DA2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AEC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45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40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F6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1B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43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5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F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0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5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B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D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E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E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0557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208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21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08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67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9D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8C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A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5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3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E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5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D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3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9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9ACB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EF4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2E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8D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3B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B5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2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9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7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9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B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E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A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3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 w14:paraId="0D692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DC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1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3B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15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98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F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6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3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1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1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A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C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1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 w14:paraId="61960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CB1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94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CC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26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CA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6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4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2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5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E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A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0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D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</w:tr>
      <w:tr w14:paraId="518C9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B4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5B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D1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83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7A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0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E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4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4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5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C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C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9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 w14:paraId="1AC92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BA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B5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84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E6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38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1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7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2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F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5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F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9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 w14:paraId="6F868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10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EE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69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2F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49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A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A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7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E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5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5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D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7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 w14:paraId="14675C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F0CD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A32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569E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27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739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1A3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BAE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5176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187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AF5F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4E59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5A9B3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F6FFA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686B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105E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A1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C82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53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18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9B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4ED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8B3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6E4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9E3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1DD9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CE75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AE8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4C0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26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CE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7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B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C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D0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DC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8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48FF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38C0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68574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95AC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D14FF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FE1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4E63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DE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E72B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B9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92F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A3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8E2D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9D04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23D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FAC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E38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9C1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631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EFBE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5B76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B1C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A76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2552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D6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5A2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3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6B7A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13F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860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4D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445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7EC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97C6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98B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7B4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3C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2E00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41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4F0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3E7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42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8AB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F=204.64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E2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62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84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E2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B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1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C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8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C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2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A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5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</w:tr>
      <w:tr w14:paraId="204A2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45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7E2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EE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AA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DC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36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A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3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3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F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5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4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0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 w14:paraId="2814F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7C6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9AB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C6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1A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5E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63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4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3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F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7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4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C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2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D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458.5</w:t>
            </w:r>
          </w:p>
        </w:tc>
      </w:tr>
      <w:tr w14:paraId="0C079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9CBE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10C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F2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0D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34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B3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1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4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B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F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F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9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6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7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</w:tr>
      <w:tr w14:paraId="20FE6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645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192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7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00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5F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D8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5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B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5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C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1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A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3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</w:tr>
      <w:tr w14:paraId="208E2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454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EC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68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1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FF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5B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B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9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6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F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A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6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8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F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1191.1</w:t>
            </w:r>
          </w:p>
        </w:tc>
      </w:tr>
      <w:tr w14:paraId="5D69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16C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37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FE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6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2A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41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3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1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C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3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D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F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5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5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285.0</w:t>
            </w:r>
          </w:p>
        </w:tc>
      </w:tr>
      <w:tr w14:paraId="7AB47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DC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34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C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72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A4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3C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3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2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B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9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8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8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5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C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906.1</w:t>
            </w:r>
          </w:p>
        </w:tc>
      </w:tr>
      <w:tr w14:paraId="750B1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7C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376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BC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FD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3D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57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5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6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1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7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2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E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9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982.3</w:t>
            </w:r>
          </w:p>
        </w:tc>
      </w:tr>
      <w:tr w14:paraId="0EC33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0B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2C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A0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A1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4E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72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A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3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E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7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9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6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C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1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</w:tr>
      <w:tr w14:paraId="350BC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44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18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82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65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BE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D9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6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8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5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6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7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7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3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5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263.1</w:t>
            </w:r>
          </w:p>
        </w:tc>
      </w:tr>
      <w:tr w14:paraId="244AA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55D8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10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7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BE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14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55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C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0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1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C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6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F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5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5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263.1</w:t>
            </w:r>
          </w:p>
        </w:tc>
      </w:tr>
      <w:tr w14:paraId="02348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75AF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A98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86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2E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11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2C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D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4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B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2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6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0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1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3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C13B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4F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4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C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A5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19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39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C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A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F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D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A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8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B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D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E9CE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D4D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71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0A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0E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F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9B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B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2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0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D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1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1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7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9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4EFB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D17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54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7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2D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13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10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E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C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4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5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E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5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2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1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16B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609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4F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7A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DE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BC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B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0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A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2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3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1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2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7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5218</w:t>
            </w:r>
          </w:p>
        </w:tc>
      </w:tr>
      <w:tr w14:paraId="4A1C9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C2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01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28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7F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8D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C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A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B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3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D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F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3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2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5218</w:t>
            </w:r>
          </w:p>
        </w:tc>
      </w:tr>
      <w:tr w14:paraId="4F415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DE3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AD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41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6B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E4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1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4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8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7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E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F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F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8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9.66</w:t>
            </w:r>
          </w:p>
        </w:tc>
      </w:tr>
      <w:tr w14:paraId="47D00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03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96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BE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2C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D6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C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9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6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9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7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E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4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5218</w:t>
            </w:r>
          </w:p>
        </w:tc>
      </w:tr>
      <w:tr w14:paraId="3CDBC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D04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DD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16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14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4A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9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4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3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5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F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4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7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5218</w:t>
            </w:r>
          </w:p>
        </w:tc>
      </w:tr>
      <w:tr w14:paraId="03B87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3E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72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B8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70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B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9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A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B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E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7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8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8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6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2.79</w:t>
            </w:r>
          </w:p>
        </w:tc>
      </w:tr>
    </w:tbl>
    <w:p w14:paraId="7225BE1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855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4DB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1DFD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E53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5D5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7E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02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75A6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066F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F41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67A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C1363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8D0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CC4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73AF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22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C6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130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BA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FD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D2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3552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FAC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9C2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D5F8E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7240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1018[装订室]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3AA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5BF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14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6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D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D5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9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1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6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1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B74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4FA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1106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69A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F9BC3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249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B911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598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37A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A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E0B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A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F3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B95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3D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B9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83F1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0088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6E8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FFA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D8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35D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22E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D2A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E44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D8F4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AE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16FF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2E0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68F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990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613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8FC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71D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8A3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6B7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68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8E1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51C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64B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D56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53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D2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FD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F3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C0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44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8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F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0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1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7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3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1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7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</w:tr>
      <w:tr w14:paraId="6EF90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76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1C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24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EA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77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60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9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7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9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E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C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8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7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E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 w14:paraId="01E31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3F7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FA2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13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2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6C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9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8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6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6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7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D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1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2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A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</w:tr>
      <w:tr w14:paraId="1C403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3C1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4E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9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27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E6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00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9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D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1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A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7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2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8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3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1263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CF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C40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38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6F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8D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50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3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D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A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A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8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7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F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E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</w:tr>
      <w:tr w14:paraId="607D6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D3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54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EC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E0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E9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64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3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E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B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D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8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4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D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E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</w:tr>
      <w:tr w14:paraId="0A9B3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E5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3E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62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F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1F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CD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0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6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9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6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1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7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2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8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</w:tr>
      <w:tr w14:paraId="7FD9D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9E6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9E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D0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F3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16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3F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3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C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5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F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F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E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6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C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</w:tr>
      <w:tr w14:paraId="0BA0A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D0E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A1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26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EF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C8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FF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B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D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7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5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2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1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B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</w:tr>
      <w:tr w14:paraId="151C9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C96B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05E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06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69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F0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84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4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2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C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3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8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B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E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1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A28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F79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17B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F5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BE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65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97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7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D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A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4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D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C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5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3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D757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8C5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55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1C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41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A1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99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6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9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C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F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4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A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5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0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A8AA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E88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B4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1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16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0C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77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8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3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1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6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4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8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7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C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2561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03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3F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BD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D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21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A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C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D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E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E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0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6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2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 w14:paraId="7F9B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A5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C2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EC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B1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DB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E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B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1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7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4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1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6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A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 w14:paraId="4D261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534E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EA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42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18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CB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4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3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A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C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8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6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3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9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</w:tr>
      <w:tr w14:paraId="43B4A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EC5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5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99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E0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C1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8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D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E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2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E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3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7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2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 w14:paraId="30B1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DC7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1A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A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10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49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4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F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5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6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0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8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7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2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</w:tr>
      <w:tr w14:paraId="680FE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B4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3A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6C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38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24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6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9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B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7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9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1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7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4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</w:tbl>
    <w:p w14:paraId="3B0AC31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3A7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1768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776D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22D5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8F5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B3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8D5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F001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4ED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BB5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F15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D896E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E58B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DFA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DC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146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3A8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DE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50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AC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2A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0374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E562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5E6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E01D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4527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1019[采购室]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A2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0E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35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1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1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90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4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9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D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0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3A2D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3BD9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B1364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FFAA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6E62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70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D240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7F8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071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D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D29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6D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85BA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E960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63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4D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751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942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48F2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25A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9F69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846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5F7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F6A9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949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170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B4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A66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9C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755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49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F26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D7C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46A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335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893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ACC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6C63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73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324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39D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72A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CE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A8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74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EE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35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B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A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1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8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3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0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7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6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</w:tr>
      <w:tr w14:paraId="06DB2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A68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9E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B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05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2E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DD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B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F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F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F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8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0A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9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1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</w:tr>
      <w:tr w14:paraId="28F8B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61D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FCB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8D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50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7D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6D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5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3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2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B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E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4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8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0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</w:tr>
      <w:tr w14:paraId="39A62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7C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3C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CA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C6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5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B3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6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5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A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0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F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1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2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D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306D9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5696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B0F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E5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A6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A5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33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0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D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7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7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C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5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A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2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</w:tr>
      <w:tr w14:paraId="59C47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10B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248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B5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BD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F3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34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B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C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F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9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C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2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7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7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</w:tr>
      <w:tr w14:paraId="574F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BF8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A4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DF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38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2C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76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7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F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7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9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2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63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B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A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</w:tr>
      <w:tr w14:paraId="7A954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59F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87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E7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26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AA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8B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C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8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D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8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E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B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6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 w14:paraId="75F02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BB6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A3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9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37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78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56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B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A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8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D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9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9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F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F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 w14:paraId="2736E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9927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D5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AF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27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66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3C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4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8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3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A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9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7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6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F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9CB8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C18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3D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F4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A4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F8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F5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0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7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2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3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8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5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2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6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80CB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9A5F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FE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81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6C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19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45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9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7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2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E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F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C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1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9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AD45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CCB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6A0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86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A7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4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C1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8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4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8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E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8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2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0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A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FC1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891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B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50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0D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1E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5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1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2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6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0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8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1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C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</w:tr>
      <w:tr w14:paraId="62327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92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0D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F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39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32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F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F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7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1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D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4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C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3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</w:tr>
      <w:tr w14:paraId="48FA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E03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F4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58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CB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97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A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8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4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F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6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7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D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7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</w:tr>
      <w:tr w14:paraId="14EAA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3A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B3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7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EC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43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4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4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F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A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3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5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4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B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</w:tr>
      <w:tr w14:paraId="68EDA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51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D8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61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C0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C5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1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C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6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8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0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3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6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9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</w:tr>
      <w:tr w14:paraId="75BCB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F3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C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23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17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A6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C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5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D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6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0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3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2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5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</w:tbl>
    <w:p w14:paraId="7D01D3F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9ABB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45F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E63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0ED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6C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4B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D7C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FAF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2D1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BE9B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A2C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DE1C6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75F0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28E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014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75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3CF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52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6C2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2C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D1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D44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010E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6B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CB15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154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1026[楼梯厅]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2BC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C35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F4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E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38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3B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98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3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44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06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3484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75F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88C6A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691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721F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104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19FF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D13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AA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32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D60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9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6446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6731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68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893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ACE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03AE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F60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CC7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097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F1A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D6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EBD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37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3D2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FEE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9EB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4E7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87E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FB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9B1F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9D6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876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3F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4088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B52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B17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CB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241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2B5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E9A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72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4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D0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E2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83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9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8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4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6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7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9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5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4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</w:tr>
      <w:tr w14:paraId="0D8E9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CE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425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7D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A2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49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DB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D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8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1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2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B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0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E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3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</w:tr>
      <w:tr w14:paraId="7C1AE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A8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6E4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22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7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5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2E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4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F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A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F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D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6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3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C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 w14:paraId="1806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9F0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0E6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B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A0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00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BC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8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D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9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2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8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4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0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4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375FE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78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1C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1B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91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89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01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4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F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D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9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9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4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F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5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55FCB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A430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029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FB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6B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F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A5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D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F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8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C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9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4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7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7C11F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25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064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26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4D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1F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79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3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8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D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1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B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8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6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7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6ADE6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EC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03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3D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DE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34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02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A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4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0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D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A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D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9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A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</w:tr>
      <w:tr w14:paraId="7F4E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80D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312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6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95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38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E3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B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8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2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6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1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4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B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5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7B551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7E4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F18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9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10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28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41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6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0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3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F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7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6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7585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B451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93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0B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2F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29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90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6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2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E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6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9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7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7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7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AF0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FD8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CA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5B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5E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29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8C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C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F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A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A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3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0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8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A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7F4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603F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20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05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80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00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77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0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2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A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C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3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4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5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9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A13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929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79BF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05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B8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70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05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7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8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D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9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F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C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A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A02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55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29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AE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1C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4D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4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C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5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6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2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D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0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F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 w14:paraId="5ABB5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F5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38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D4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72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49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2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E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6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4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4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E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A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7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 w14:paraId="28B89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3F5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95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79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FE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A4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B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9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4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B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C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3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6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</w:tr>
      <w:tr w14:paraId="4FAFF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783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4C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37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8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FE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2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B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C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C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8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9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9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4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 w14:paraId="44221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36F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2C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17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35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F4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E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3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5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A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3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8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7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C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 w14:paraId="6B9ED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9D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B5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82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1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A7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1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1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8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1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D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5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4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1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 w14:paraId="0083567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A1E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5652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A5B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786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62B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17D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A7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219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D46A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3EC3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567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5080A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F835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0154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8D7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7B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4A8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D3D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AE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DA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BBA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DBD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3AC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310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DB6A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2DED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88E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95A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0C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8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3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D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4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07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6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F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478B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E18B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B896F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</w:p>
        </w:tc>
      </w:tr>
      <w:tr w14:paraId="263AB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4A1E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6F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9210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82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BA64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8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ABD4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7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3DD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295E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01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3A5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EC18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58DC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86F1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914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5D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3D4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C42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2BE0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D9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2F6C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8AB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E43D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619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093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28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2D5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98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9A0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19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0DF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3B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10E1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A8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60C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AE3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F4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1C8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3A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5D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7A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7E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0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8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E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0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6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2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C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4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 w14:paraId="12A4A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EEB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FE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72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4D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9C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98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3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6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4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5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F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2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4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8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6C86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D3D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DD4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EB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91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5A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B0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6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1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6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2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5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5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A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1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701DD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1AE3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EA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77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4C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C0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A4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2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3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C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7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7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7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5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4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27952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6CD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FFD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2C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96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C6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75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1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1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6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6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F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0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D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9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32256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79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E7A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80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0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15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B9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B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E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D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9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C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B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A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E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152D3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2A0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D78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C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0B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9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3B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4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4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E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6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5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F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C9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7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0891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FBE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79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E0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DE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9F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4E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E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7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4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9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3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3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0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D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0BF79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DA3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EA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0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9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C3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DD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1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5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2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1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4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3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2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5C9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4EB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7A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B9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5F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7C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14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D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1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0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C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B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4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E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F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C11F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682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40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2E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8E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9D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A0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2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8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5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8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B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0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E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1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068B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1F6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E8F1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BD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4B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9C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53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B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4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4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D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6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3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4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0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C8ED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E3E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4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0E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7F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8D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8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E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A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0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2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9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6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9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</w:tr>
      <w:tr w14:paraId="069D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B55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34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81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F0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5D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D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0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2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9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7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E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D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6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</w:tr>
      <w:tr w14:paraId="17B1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593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9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BB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CB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71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D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1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0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6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1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8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9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E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 w14:paraId="6AC71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8F2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FB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55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AE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1E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A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4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A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5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F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6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2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8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</w:tr>
      <w:tr w14:paraId="6631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60B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B5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6E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3C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3F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0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F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8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4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A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C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1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4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</w:tr>
      <w:tr w14:paraId="7E4F9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449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80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54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D0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26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D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4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A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0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8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A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8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2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 w14:paraId="30AC69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1A2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C6A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629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1C2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A3E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A71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028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8C85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51E6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1D8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644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BB61B1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F93E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7F5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FA1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DE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ED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38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8A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B9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63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B541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665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FCD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0D1E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2BD8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78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43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3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87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E9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C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7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4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A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BE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AC0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9D5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FE37A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BF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4459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57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BD92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3B1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F376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3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C7A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E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96C0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76D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8780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9E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D07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898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4889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BD24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E24B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4F43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BB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C3E0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9D7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2483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72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9F7B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3C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80E5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7B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7B4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103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61F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BE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F791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128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D89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68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8A4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D08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02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4C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2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D0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67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4E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D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A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9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F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5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0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B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9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</w:tr>
      <w:tr w14:paraId="00ABF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AC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541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1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3F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27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F0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A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2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9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D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3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A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A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6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</w:tr>
      <w:tr w14:paraId="528AD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9F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353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82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CC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F6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9C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3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4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3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5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A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B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D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E7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</w:tr>
      <w:tr w14:paraId="5E963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B0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47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CA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DF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E5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FD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5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A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5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1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A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9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3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1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14:paraId="46B30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DF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78F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B4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4A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AD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2B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4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5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8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7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9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1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1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B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0A26F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B3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3CC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33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31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85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28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A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0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E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6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6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4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3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5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2C41B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B563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E6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BD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67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66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62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2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1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4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F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B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B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7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6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51915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EF3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1A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E9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0F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24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FF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B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B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B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4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B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9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A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5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06144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96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4D3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B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84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A3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62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0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5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2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A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8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A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D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1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4538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A5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E5E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90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26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05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41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F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7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A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2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6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0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7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9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CA1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B801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3ED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9D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85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65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ED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B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C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E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D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2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5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8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E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BE4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A4E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21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84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3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0B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5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6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D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D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9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7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5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4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83D2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D47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5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34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3C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45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9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C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5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4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E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4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C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40C26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AFE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37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5E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B9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13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C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D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8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B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F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D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E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E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1621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5F8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D6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4A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B7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70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F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5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E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D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9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8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8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 w14:paraId="16FC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35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C4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02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A3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E5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E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D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8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7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B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F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9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0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5B06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23E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F9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7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A2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39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2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4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7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5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B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E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B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8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1AA73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C481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88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1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4C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97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9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7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B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4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4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0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2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7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 w14:paraId="6AA570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A4E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A80F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3D5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60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84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F3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F2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0DA2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490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346A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FD3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7AA32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FD1CB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D0A8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E6E9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14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7A2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114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B7C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A0F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4C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0FB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9C4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1DC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EDA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44D5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1033[书店]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18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537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C7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80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D7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43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C1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5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FD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6F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3FF5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11F4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48F08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F09A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2FA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57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5E7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ED4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50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21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6B5E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A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2B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06D7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17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C9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8B2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636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8D3D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0810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5153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AD9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84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0C6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51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092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DCE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219C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D4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699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3B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A77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932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31B4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DB4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D86B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2BD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658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57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E81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47E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A6D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17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BC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5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A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E7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F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3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C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9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F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C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B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 w14:paraId="6368D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78B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4A2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AE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84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B5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89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4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8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B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E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7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A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4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8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</w:tr>
      <w:tr w14:paraId="15525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E7D5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1EE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7F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B3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5B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72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C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D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1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1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0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F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2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3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</w:tr>
      <w:tr w14:paraId="135F6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5DE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9F0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E8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10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4A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8C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9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3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6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9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8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B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C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B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2B19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6EF2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25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E6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D6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81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BA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A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5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9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A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9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E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8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7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</w:tr>
      <w:tr w14:paraId="1FD7A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20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74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65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DF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DE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E2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1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B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3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3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1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B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C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D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</w:tr>
      <w:tr w14:paraId="6DF6E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B06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E0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75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D4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B9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BE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9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E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2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8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C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3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5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E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3B375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B92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45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33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8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53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07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5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E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6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F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C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9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4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C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</w:tr>
      <w:tr w14:paraId="1CD2A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9E7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8D4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25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89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B0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C7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D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C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E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9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8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C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F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D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1389.7</w:t>
            </w:r>
          </w:p>
        </w:tc>
      </w:tr>
      <w:tr w14:paraId="276B6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538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F72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3F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FC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54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1E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5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C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D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D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A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3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4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1263.7</w:t>
            </w:r>
          </w:p>
        </w:tc>
      </w:tr>
      <w:tr w14:paraId="52433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9F3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93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27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E4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F4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8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2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B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F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D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D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9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D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A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1263.7</w:t>
            </w:r>
          </w:p>
        </w:tc>
      </w:tr>
      <w:tr w14:paraId="0F48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2F9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6F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25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91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91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B7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8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D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5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6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5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6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9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4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AE8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E44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A30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23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F8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00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09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40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A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8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7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3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6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79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B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1CC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68E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6E6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2E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0F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5A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9C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0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8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9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1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D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B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0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5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67E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5783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688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D8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62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C0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F6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D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4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A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E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1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D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3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D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FBA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640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CA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ED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32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3B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3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6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B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E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2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0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4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1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</w:tr>
      <w:tr w14:paraId="63E9E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2A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EE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C2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E8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3C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C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7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6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B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5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E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4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</w:tr>
      <w:tr w14:paraId="4DE96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F25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7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D6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D7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BE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3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E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B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B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0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5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1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39.31</w:t>
            </w:r>
          </w:p>
        </w:tc>
      </w:tr>
      <w:tr w14:paraId="7C923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42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A6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73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63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56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7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8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A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E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7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5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8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B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</w:tr>
      <w:tr w14:paraId="4FB33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6A1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07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85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C6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91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A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3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5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C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1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2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F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2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3258</w:t>
            </w:r>
          </w:p>
        </w:tc>
      </w:tr>
      <w:tr w14:paraId="4006D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9E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7D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0C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0E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24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5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D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B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F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8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A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1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E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15.98</w:t>
            </w:r>
          </w:p>
        </w:tc>
      </w:tr>
    </w:tbl>
    <w:p w14:paraId="4478A2B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76C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D595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2D9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ED52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475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E03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11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7DA2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142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2EB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D68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3DA6AE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3CDD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37C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EB3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B4D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D5D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7A1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A4E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586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86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4FC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A8C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F6F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BBCF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7D2D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1037[展览区]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24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499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BA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EB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9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83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F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D5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D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3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972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BF5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07ABB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5082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AFF7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3A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669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91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1103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6D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EFB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BB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A71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F6AE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BCE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89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9BD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249B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C483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CA9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8B70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0FBD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0C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A2B2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2F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9B6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03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95BF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AE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82B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AC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58D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01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7ADE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BD5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66D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3D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607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89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ED9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A2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A6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BC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FE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E0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C7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E8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1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A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D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4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9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0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D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0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 w14:paraId="79B9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F67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8F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A4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7E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6C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4B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A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8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0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0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8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E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F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A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</w:tr>
      <w:tr w14:paraId="3C3B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BE7A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B2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B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F1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D1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D9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F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F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C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F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0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E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D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2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34910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394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835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D9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06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5D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20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4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3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7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2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B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A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8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3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</w:tr>
      <w:tr w14:paraId="3A3AB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6E7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C8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13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B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C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1D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8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0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0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B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D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2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D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F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</w:tr>
      <w:tr w14:paraId="7600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3C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BD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6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47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E8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6C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F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D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7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0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0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9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E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0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</w:tr>
      <w:tr w14:paraId="01C2B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7E32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18B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24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3A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3E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61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7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1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2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2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9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8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0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A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</w:tr>
      <w:tr w14:paraId="106B2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C93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436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5F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71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33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8E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F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B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D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A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B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B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D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E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</w:tr>
      <w:tr w14:paraId="74843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78C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1B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59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53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6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AC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9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3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2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8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B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8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B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4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1BD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7B5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ED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D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58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3E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9B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E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F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6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8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7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4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B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6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39BF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8F2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5CB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4F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33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00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47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B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F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B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2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C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3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5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D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7EA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731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D8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6A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25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1E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D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A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1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2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2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0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1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9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6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A871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AF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36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89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81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28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F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9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9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F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1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1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B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C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 w14:paraId="3711B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2A0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71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C6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D0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17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9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E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4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2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0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E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A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1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 w14:paraId="56B06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26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99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3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CB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99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D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4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8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1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3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0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5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9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</w:tr>
      <w:tr w14:paraId="46CEC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B6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B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24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6E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DF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D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9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1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5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B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B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1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0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 w14:paraId="08861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89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F8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1C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9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42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9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6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0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5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B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E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B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</w:tr>
      <w:tr w14:paraId="3A9CB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74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DA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2E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5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14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3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C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1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3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9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5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3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A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</w:tr>
    </w:tbl>
    <w:p w14:paraId="5E7A69C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11A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42B6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77C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FCB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EA12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C80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06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29EA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1076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8216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A83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D7B26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8B2E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E1E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624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C77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D54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834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C96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B2A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26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877D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3AD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9DD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3A96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A092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1039[读者休息]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AE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A81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D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FA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42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3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7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F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FA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1A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0B358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2937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7AB2D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5DFF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DCEAB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15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1EC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CA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8B5D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1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07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2E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8C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86B0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608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6B9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5FC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494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618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A89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C7F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28C7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7BA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95B5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83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FC5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C1C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94B7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8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AD54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A7F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CED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47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ABD4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E2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F053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D5C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E98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E9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34C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DD9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B45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8A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20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8A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5A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F3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9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8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B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2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B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C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C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</w:tr>
      <w:tr w14:paraId="680B7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13C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A94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CA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25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D6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D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1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6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5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A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4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A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C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C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</w:tr>
      <w:tr w14:paraId="065EA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2C8C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2F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29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45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13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7C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A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0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0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3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A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2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9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7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</w:tr>
      <w:tr w14:paraId="7EFE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4530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9C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9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14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D8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E8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F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3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6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3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5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0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E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8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67A9F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A7F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5DC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C6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2E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19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F4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C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0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B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3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2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3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B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E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</w:tr>
      <w:tr w14:paraId="4DA7F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BEBC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5F2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E3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2A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9E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E5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E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5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F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0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4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F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4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</w:tr>
      <w:tr w14:paraId="7DC40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96C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F6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49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94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79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00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6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E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4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B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3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0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C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3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14:paraId="29FD9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FD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41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61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20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B1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73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F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1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1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2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8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E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8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C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</w:tr>
      <w:tr w14:paraId="40BA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A7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EB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0F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C7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69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C5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F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C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8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A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B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2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F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C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</w:tr>
      <w:tr w14:paraId="55748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E97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CDA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BB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54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05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B6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D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4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5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6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B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1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0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1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</w:tr>
      <w:tr w14:paraId="743CE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BB8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1D01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EB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8C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9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40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E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0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3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2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5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0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4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C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</w:tr>
      <w:tr w14:paraId="74A27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A7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C4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6C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82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FC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18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7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6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F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1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E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C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5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C6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66CF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CF2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DA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1C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A0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BB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84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4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0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A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F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D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C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F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9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522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378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69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70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E3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68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51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1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C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1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C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C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8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F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2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40A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1CC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BFA1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25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4E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2D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13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0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F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1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3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5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3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2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7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4AF4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609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AD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F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B2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BD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D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F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3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7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7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A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6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D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</w:tr>
      <w:tr w14:paraId="2F94D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02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81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D9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D8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FA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2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D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6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1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5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5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E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8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</w:tr>
      <w:tr w14:paraId="1CF4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34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40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46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F4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E6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C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0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4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8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E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6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D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4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</w:tr>
      <w:tr w14:paraId="4C276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044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70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81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3A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39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4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4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C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1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A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C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C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5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</w:tr>
      <w:tr w14:paraId="4BE39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F0E4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CA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7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A9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CF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1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A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E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9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E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2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7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7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</w:tr>
      <w:tr w14:paraId="3C3C1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E3F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B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4D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08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DF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5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7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7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C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A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1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A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E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</w:tr>
    </w:tbl>
    <w:p w14:paraId="003F859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325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853A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AA9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CB3D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1A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7E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A0F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13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634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2D05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9A1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0134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661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6D97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98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003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07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730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21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6B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F65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F24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1D67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372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E473D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959B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EB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325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7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D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84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3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0E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5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64E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6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7C01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C88D7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254C0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EEB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375C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9B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D9D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2E1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3AC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0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B73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AF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AA4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ECD5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C77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D8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9B3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736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914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460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C0DB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D690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186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F34C5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28A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31F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A7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917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F07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E519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96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D0DA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D32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4448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81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12B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68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674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050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02D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700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FA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56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26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EC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D1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3D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0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D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7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5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0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1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3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0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</w:tr>
      <w:tr w14:paraId="2C9E5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7A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51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77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A7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83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F2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2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C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8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C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4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7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C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7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 w14:paraId="3C76D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0E7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0D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F2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D3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58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2C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6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4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F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1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3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6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2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F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06CC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DB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BA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8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66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9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E3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C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0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D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8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9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3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9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D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00A91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D97C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81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39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D7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36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ED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A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2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5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F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88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E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6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1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27F0D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9EC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DD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37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10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EA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5E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1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8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F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E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B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3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5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1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7DAEB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4D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13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2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F3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FC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6B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C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6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8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5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D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7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C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2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</w:tr>
      <w:tr w14:paraId="00C5B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1FEC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68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0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6D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DC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61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1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8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D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7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4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3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9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6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2D4F4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989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8C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49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68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3B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50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F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5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E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B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A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8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9B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7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1874D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7D46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73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7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9C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DF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08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B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0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8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5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2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3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5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EC8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848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E8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47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31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1C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43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E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F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F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0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9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F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0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6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754E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253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9FC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1C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9D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C1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D7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C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A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2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4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7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8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C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D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850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4F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88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54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9C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3A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AC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6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4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4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3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3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5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9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C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5D9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F46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CB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59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2C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2B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F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9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3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E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F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A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D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B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7A8BB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F97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38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CC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FB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D4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5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A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7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8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F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E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A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A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0E419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CF1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6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E4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4C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6C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8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5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5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9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B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C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7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D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</w:tr>
      <w:tr w14:paraId="104B0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63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B2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56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06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DE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4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9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9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8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F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6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2A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42C15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F7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2C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77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E3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B4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8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8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A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8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A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1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F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C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</w:tr>
      <w:tr w14:paraId="0694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881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41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B1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05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8A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6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0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4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B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5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E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5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 w14:paraId="41CA45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445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DDA4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3D9B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3F9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96EE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D16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0DA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B4A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103D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0F68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4D2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5B37C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8735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FEA8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C2D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A0B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66D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D6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1C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EF8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EF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D3C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FA2C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867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DB8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7514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27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2F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A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03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2F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7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52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E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B7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83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07F1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E65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B4A4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F901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D1B5F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5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7E3A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08B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F1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4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A33C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7E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5CE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5E1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37E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F22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1F54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59A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9F2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7B9D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B484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5AA6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F67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70A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89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E70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0BB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F1B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4D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1C45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D57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925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F2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544C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EE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B48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9C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165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7A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6D9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EB2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FF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E6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73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74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05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29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E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8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C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6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C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5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E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C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 w14:paraId="2DB7D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E36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513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80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D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95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B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4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5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D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6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8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F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0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7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7A57B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435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E471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81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85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E1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F9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3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2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6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A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8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2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C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A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38B26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8D9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353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57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7E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C1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49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2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A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2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4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3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8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D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0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17F73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F5B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07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36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F8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78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7E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F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2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5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8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2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1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9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7593B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E2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F7B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8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CC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80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19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5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F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6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3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1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1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8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</w:tr>
      <w:tr w14:paraId="5D18B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F45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C70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85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39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B1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6B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0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7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C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1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F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F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B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7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0F1E5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1F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EEF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09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8A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AA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86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0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E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4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8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0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3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5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B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48C47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4AE4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F9F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9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24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D4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D4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1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D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0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7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5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6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4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B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C49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C74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D140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6F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5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47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B4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2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6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6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1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C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2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B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A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0936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98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86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0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29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BD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BD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2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B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5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E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1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1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48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9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E4E3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C23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AC1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2A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36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D3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59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C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8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5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A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B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A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3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4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B520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942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86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F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25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82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3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3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6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E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0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C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F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 w14:paraId="3B9DA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42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2D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F7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56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E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B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E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8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E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3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1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2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 w14:paraId="4CDFF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5AAE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EF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FC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D7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F7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3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3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D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3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C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4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D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B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</w:tr>
      <w:tr w14:paraId="062A4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EC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D5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0B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CE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31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7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2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4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F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8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7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8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D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 w14:paraId="708B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5B0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E4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C6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90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B3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3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C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5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8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3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E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3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</w:tr>
      <w:tr w14:paraId="3BF5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7F0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C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40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41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FC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4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2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4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A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1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6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8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B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 w14:paraId="2F84D0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8D6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E88A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FAF4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36C4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5B5A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2B6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0E2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606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A370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432F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9C6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FB4C5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3F56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1733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0D1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7B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CC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3A6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DCF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516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76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5354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26FE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F0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2C2A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3E4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1043[书库]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C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46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C7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E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02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A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B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C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0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87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1E1C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18C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80A3C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11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3E35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9F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769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D7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7AF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3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7A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E4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96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BFC1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D4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622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C96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93BD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5D85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19FD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C24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D67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EA6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199F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16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3497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CC0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3A7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B6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F4B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A7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4ECF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4A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5701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CD1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3199A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28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D16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EA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80D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E58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1C0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24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A8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17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3C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2F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4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1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6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7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5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4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7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4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</w:tr>
      <w:tr w14:paraId="7B4D7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24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48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0C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A4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CF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3C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0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F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D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7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9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7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3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0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 w14:paraId="4109A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A3F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041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D8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6F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8D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B0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1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2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1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5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7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6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8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F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759.4</w:t>
            </w:r>
          </w:p>
        </w:tc>
      </w:tr>
      <w:tr w14:paraId="04748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82FE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BF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51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2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B8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B8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7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1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5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0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A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F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4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7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 w14:paraId="7C9D6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750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C3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49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0D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81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E6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F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4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D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D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1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3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4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A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</w:tr>
      <w:tr w14:paraId="51CC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03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A3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EF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FD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F6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BD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1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E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D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F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D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E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D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9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2709.9</w:t>
            </w:r>
          </w:p>
        </w:tc>
      </w:tr>
      <w:tr w14:paraId="4BA6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7E7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39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70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1C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22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2C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E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3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E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8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4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9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8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3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</w:tr>
      <w:tr w14:paraId="1472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F23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85F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14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1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A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D0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9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C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9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7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6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F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D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</w:tr>
      <w:tr w14:paraId="5EFDB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ABFB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2D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F6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71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BA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58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A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C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C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5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C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3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E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8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</w:tr>
      <w:tr w14:paraId="23AA5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27B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B3C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2F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1F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2B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25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E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1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3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4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8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2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9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C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93C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43E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067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42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2B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62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08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F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7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A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A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C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9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8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8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FB2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B5FE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C4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42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92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62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84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F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E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F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A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8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0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A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2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7C6F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2BE4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74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47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4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B8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CB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7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2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7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A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F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3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A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0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2C9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81F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2C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5B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32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64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F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3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C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5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3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0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A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8963</w:t>
            </w:r>
          </w:p>
        </w:tc>
      </w:tr>
      <w:tr w14:paraId="1BBB2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49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2F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B3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77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32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9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E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A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8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C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1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3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F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8963</w:t>
            </w:r>
          </w:p>
        </w:tc>
      </w:tr>
      <w:tr w14:paraId="149FA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496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F5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65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EB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FC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4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E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6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A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6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9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C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E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26.65</w:t>
            </w:r>
          </w:p>
        </w:tc>
      </w:tr>
      <w:tr w14:paraId="6CF41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B0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5B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42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A5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E7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0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F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1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A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2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F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A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9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8963</w:t>
            </w:r>
          </w:p>
        </w:tc>
      </w:tr>
      <w:tr w14:paraId="3D45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AA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77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7E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67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B5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7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E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6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6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F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9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E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7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8963</w:t>
            </w:r>
          </w:p>
        </w:tc>
      </w:tr>
      <w:tr w14:paraId="4251B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5A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86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D5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C8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2E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C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B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C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A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7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3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8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6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7.69</w:t>
            </w:r>
          </w:p>
        </w:tc>
      </w:tr>
    </w:tbl>
    <w:p w14:paraId="5CA8D1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30B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35DB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F4A9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2DE4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A325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4F1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48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69FC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4F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0AF0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7EA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BBDE6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4409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8E7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5F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674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FC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5D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65D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ABF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EF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0CC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4975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060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A831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0E2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0A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A6A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E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9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68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77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0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E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88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CD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CF8B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60DC3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AB8BA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E036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35CA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8D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1F5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E31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AE8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60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D9B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F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9F5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F038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9E0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910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7D5A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F5FC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3ED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B770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1E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82E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CA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95B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35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E8B9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C4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3AB3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A21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613F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44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D70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74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C241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70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854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18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D90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BFB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D8D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460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10D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545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3B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97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CB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B7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F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E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4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3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B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2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5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1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 w14:paraId="28DD0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366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D1E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3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09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30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71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4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0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5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0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E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7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9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625D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90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BEF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35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50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82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9A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3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8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7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8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C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3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1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570.0</w:t>
            </w:r>
          </w:p>
        </w:tc>
      </w:tr>
      <w:tr w14:paraId="7A863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255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57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BF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3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F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97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E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E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1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B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4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2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4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0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</w:tr>
      <w:tr w14:paraId="78BEC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AF3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A2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6A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F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29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6B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A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1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5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3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1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8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9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4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</w:tr>
      <w:tr w14:paraId="762D6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668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F5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DE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59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5C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7B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3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0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B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C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E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B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E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0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543.0</w:t>
            </w:r>
          </w:p>
        </w:tc>
      </w:tr>
      <w:tr w14:paraId="76730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CFC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C5E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68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09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98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6E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C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F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2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C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5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C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1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</w:tr>
      <w:tr w14:paraId="692E4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285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CDE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AE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00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E7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4E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F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D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2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8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4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B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A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6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447.8</w:t>
            </w:r>
          </w:p>
        </w:tc>
      </w:tr>
      <w:tr w14:paraId="41BED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C1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6AD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57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B3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23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79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E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F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D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3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8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2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B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6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</w:tr>
      <w:tr w14:paraId="1A012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105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85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C9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F7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6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51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C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E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B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7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5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A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4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3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7C30E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5AA7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954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3E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4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DF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00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1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F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1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B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C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4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C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F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</w:tr>
      <w:tr w14:paraId="68E8D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DB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6A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33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B4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B9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36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B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5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3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A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7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3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4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6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12FE3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53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B9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F1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C6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3E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46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7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5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1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1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5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9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1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4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779.7</w:t>
            </w:r>
          </w:p>
        </w:tc>
      </w:tr>
      <w:tr w14:paraId="5ECED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60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980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56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30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E2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0A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9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0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4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8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D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3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6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6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1624.4</w:t>
            </w:r>
          </w:p>
        </w:tc>
      </w:tr>
      <w:tr w14:paraId="5CBD6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39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C40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5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17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C6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3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1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A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F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3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9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4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D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8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 w14:paraId="30FAA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39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0C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EE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B1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F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59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1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3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1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5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C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D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5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7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</w:tr>
      <w:tr w14:paraId="6C813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9B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2C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1A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B7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5F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6C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9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C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3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3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4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4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9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2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A2A4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30A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2D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49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94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F6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DB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F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5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9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F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2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5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0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7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4372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8B1F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96E3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F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3C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B2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4A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C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8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D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0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0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F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8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E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F94C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2B5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02FC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32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DC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43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B5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C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A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8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7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4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C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2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4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D2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EA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02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43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55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55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3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6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D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9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9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1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6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F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</w:tr>
      <w:tr w14:paraId="1BE6E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C26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92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8C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3B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AC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5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F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A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8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2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7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C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</w:tr>
      <w:tr w14:paraId="0080D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DC02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6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73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2A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67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7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5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E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4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5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7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0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</w:tr>
      <w:tr w14:paraId="7758A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40A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3B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7E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37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8C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1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6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7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2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F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6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D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A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</w:tr>
      <w:tr w14:paraId="35537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77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D2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F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4D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93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E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D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F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2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6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4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F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4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3753</w:t>
            </w:r>
          </w:p>
        </w:tc>
      </w:tr>
      <w:tr w14:paraId="75CAF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B9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04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A2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F6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21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F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9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7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1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A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1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0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</w:tr>
    </w:tbl>
    <w:p w14:paraId="3376AA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EB3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410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2D2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5180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333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85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FBC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7918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423E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4B1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92C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27533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65A6A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34B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D984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4CB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1E8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FC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BBD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0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ADA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F7F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702B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E81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B835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3B24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1045[酒吧、茶座]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CA1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65D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C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08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9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18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8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AD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F3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E5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1F5F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8CB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AB44A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5BB2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E8A76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AFC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3E7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68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6C7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9A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63D5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DC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D4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2FCE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9D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B2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68A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6B3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F80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789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6C6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0AEB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E24D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06C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4F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961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D5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365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9B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5B9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7A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DEA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05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B042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1C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36C4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36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716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AD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9E1C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8B7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EC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AA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BC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8B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F5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CA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C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C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3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8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9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B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A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6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</w:tr>
      <w:tr w14:paraId="42B3F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3E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C4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86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CC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87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20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F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A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D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E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A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8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6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4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</w:tr>
      <w:tr w14:paraId="79107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5B9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67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8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22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A3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89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F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6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7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4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2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D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</w:tr>
      <w:tr w14:paraId="2237A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7E5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F32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9F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D4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F6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28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B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6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B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B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3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F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3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719.6</w:t>
            </w:r>
          </w:p>
        </w:tc>
      </w:tr>
      <w:tr w14:paraId="44BCC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007D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76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B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7B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C9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18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A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E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2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4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8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D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6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F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</w:tr>
      <w:tr w14:paraId="3C2FD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DF9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24B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3C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FA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2A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85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D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A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5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3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4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8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8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C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14:paraId="78F06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4A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24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4D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98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44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93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8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9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2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6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9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5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4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302.7</w:t>
            </w:r>
          </w:p>
        </w:tc>
      </w:tr>
      <w:tr w14:paraId="4D490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6A1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DF8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A3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83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BB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A7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09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5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0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6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9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C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3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0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</w:tr>
      <w:tr w14:paraId="0555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06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019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9C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10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B5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60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0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3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A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1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D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6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B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B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2330.8</w:t>
            </w:r>
          </w:p>
        </w:tc>
      </w:tr>
      <w:tr w14:paraId="11A64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856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25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E6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03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D2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17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3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5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9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9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B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1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E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4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2330.8</w:t>
            </w:r>
          </w:p>
        </w:tc>
      </w:tr>
      <w:tr w14:paraId="6AA60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4E6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A1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44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B4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9B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80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5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F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A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4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2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E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3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9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E2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7EB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D7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5F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87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F7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9A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E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7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3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3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5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3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8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9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836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39D1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11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BF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17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4B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62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C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4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0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8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1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8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3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E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6090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59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23D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85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F9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08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CA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4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A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2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F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F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7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C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3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B2D7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301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0B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10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B2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2E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5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4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E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D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E1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D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8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7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</w:tr>
      <w:tr w14:paraId="3C5C8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C9C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57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30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22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9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5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0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4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D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5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0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5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5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</w:tr>
      <w:tr w14:paraId="5C11F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26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D5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63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90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5A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C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D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3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A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C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0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1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4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</w:tr>
      <w:tr w14:paraId="3170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84C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5A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88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AE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45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6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1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7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A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F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9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8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F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</w:tr>
      <w:tr w14:paraId="7DB0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034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F1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DD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A3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B7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3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2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0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9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8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1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7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9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6258</w:t>
            </w:r>
          </w:p>
        </w:tc>
      </w:tr>
      <w:tr w14:paraId="6A2B7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B00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C9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8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4F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32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B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C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A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A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A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2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7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C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</w:tr>
    </w:tbl>
    <w:p w14:paraId="07B052D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79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DA21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DFC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CF9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127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ECD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A14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3F1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9CE2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2E9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092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66F24A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FAF0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66E6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1E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5DF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533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490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B3B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0D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C5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48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F674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C47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6C9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B1B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2001[酒吧、茶座]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8C3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A02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B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C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5F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8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AA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0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D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93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71E4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00A5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98BA3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D1F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DEDF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8D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78DB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9C4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593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A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D6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5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23B2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1E67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69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95F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CCB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278CF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ED3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5AE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EF8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B79E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177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5F5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19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0F4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EC2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8F7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65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A03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84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EC22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4F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50C0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5C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0EFC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4C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4B5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DAB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C0A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BBB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B7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E2A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C1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D9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B7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43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D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6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F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2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1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3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D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8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1064.2</w:t>
            </w:r>
          </w:p>
        </w:tc>
      </w:tr>
      <w:tr w14:paraId="58308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60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9C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4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94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0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8B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7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B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4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3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8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B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2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2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</w:tr>
      <w:tr w14:paraId="093B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CF6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75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F=30.04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C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06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8F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4E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9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3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A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5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1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0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0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653.2</w:t>
            </w:r>
          </w:p>
        </w:tc>
      </w:tr>
      <w:tr w14:paraId="58DE9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0E53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63D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6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D3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FD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AA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9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1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7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7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6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9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9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7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</w:tr>
      <w:tr w14:paraId="317E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743D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134F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2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44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2A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11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B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F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2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B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E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F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4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E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</w:tr>
      <w:tr w14:paraId="74BDF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7A1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00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F1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8A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5C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B1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1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2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B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1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5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7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F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5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</w:tr>
      <w:tr w14:paraId="4E984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A3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D3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5A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C4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5D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91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D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B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4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D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A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4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E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3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14:paraId="48E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0D84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AFF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7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1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93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6B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5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1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A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1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A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5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E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A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302.7</w:t>
            </w:r>
          </w:p>
        </w:tc>
      </w:tr>
      <w:tr w14:paraId="314B0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819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89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63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E0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18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7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2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D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3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A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5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A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6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2563.1</w:t>
            </w:r>
          </w:p>
        </w:tc>
      </w:tr>
      <w:tr w14:paraId="3AFD5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5EA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CD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B3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16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36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FC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B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3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A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7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F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E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E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C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2330.8</w:t>
            </w:r>
          </w:p>
        </w:tc>
      </w:tr>
      <w:tr w14:paraId="0ABF5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73F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E35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3C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30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80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DE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B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8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D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C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9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8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5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2330.8</w:t>
            </w:r>
          </w:p>
        </w:tc>
      </w:tr>
      <w:tr w14:paraId="328D6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9A7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FD2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E6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61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0A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D1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5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8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6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1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D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F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9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D431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9B3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F92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D0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E8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45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47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7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A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C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5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3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4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E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5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FAAE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0221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CCA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B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95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4F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4D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0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1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2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0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3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4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6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5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5088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68A1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B4BF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66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91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BA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A1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D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1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4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D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7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3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0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2027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E35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E3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D7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DB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CB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1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2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7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E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7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4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6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D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7099</w:t>
            </w:r>
          </w:p>
        </w:tc>
      </w:tr>
      <w:tr w14:paraId="16E9F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2E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6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D2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73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D3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8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5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4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9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C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9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2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7099</w:t>
            </w:r>
          </w:p>
        </w:tc>
      </w:tr>
      <w:tr w14:paraId="38BCB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00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0B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C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07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64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5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2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6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0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4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8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8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7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72.50</w:t>
            </w:r>
          </w:p>
        </w:tc>
      </w:tr>
      <w:tr w14:paraId="64DFC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C5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F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38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B3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B5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2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A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6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0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3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3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5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A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7099</w:t>
            </w:r>
          </w:p>
        </w:tc>
      </w:tr>
      <w:tr w14:paraId="173AC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C6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7E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92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8D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2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F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2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4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4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2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2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2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7099</w:t>
            </w:r>
          </w:p>
        </w:tc>
      </w:tr>
      <w:tr w14:paraId="7839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CD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A5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E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44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EC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8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2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8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E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9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2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7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2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29.48</w:t>
            </w:r>
          </w:p>
        </w:tc>
      </w:tr>
    </w:tbl>
    <w:p w14:paraId="784CA1D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BC6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8EA5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390B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B51A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8CFB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0BB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EBA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B2B6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9ADD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9CE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891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F2F87D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5BEE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374D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376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20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1FD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C1A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F89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0B7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8C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2EF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2AE8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AAC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65716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CFEC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2002[开架书库]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013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A7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92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A4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32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64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6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3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9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5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76D1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221E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2C03F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A1E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0C185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59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707C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368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34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E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147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7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7753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8FCD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1E8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FA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0CEB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B8E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92FF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D2F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EC5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6A29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31C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2A0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58B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E2D3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AD9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D93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16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09AC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18C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A4C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819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1B3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7D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78D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EA7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DEF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A9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7C0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66B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D1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63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4B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5E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7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F4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5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2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A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B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C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4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D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F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970.3</w:t>
            </w:r>
          </w:p>
        </w:tc>
      </w:tr>
      <w:tr w14:paraId="7081F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33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D5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52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4F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98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BE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5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F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C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1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4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7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7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8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</w:tr>
      <w:tr w14:paraId="265EA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05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73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D7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6C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DC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27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5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1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F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B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0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D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A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1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</w:tr>
      <w:tr w14:paraId="211BC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EBB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81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BE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F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B1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2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8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A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9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D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C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E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C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E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</w:tr>
      <w:tr w14:paraId="72AC4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FE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18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8B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A7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F6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38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A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5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9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1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D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F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D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B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</w:tr>
      <w:tr w14:paraId="4BAF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FB5B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01D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C4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8F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D3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F9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1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6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1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E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F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5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B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F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</w:tr>
      <w:tr w14:paraId="5C46A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1EC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B04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90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D9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D7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47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0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1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F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E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F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5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9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4CE5B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1EE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51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F9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B7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89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10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A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1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C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1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7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A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C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</w:tr>
      <w:tr w14:paraId="14B54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218D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0B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0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F8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0F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0A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A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1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E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0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A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5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7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1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</w:tr>
      <w:tr w14:paraId="045FB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5C5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5E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0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3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AB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5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A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4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1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4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B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A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4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5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28792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4B2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72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B7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9E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66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7B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6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3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8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1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D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2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0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C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 w14:paraId="0ECD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E8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EF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9F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C6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5F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64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3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8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A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9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0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C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C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F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</w:tr>
      <w:tr w14:paraId="73E53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FD06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D3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5E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27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E3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7C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8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A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A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8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A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E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A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2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3BE6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C8BE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5D2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D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00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BB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4D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F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6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8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C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9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B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A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2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</w:tr>
      <w:tr w14:paraId="3E726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D8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BB6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6D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63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7C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A7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1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7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C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E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5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A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6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E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</w:tr>
      <w:tr w14:paraId="250B8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CA9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66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14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D4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9C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44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5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5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6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4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F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B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7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4CB95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ECD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DDC8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33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90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76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C4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9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4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1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B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C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F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F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1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</w:tr>
      <w:tr w14:paraId="43C8A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25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33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12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01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5C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B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0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B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0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B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0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F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7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</w:tr>
      <w:tr w14:paraId="4488F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BE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E8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A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C4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1F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0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E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A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7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0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1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5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</w:tr>
      <w:tr w14:paraId="38295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4B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C4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11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BF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2F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A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6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E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D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6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E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2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B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853D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89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68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09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B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17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7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E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3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1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5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8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B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C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</w:tr>
      <w:tr w14:paraId="18311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C62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3E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27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CE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F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9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2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5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9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D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B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9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</w:tr>
      <w:tr w14:paraId="3769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A75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F0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41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3A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0B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7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D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6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F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E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E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E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1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C600C2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0F0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917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A88C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E4A2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DD5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F1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B3C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795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47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9A0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A5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F725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A445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726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EFF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8B8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C0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27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1E9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D9B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35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0594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B02E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D7A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15C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5EC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C5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C3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8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6D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FE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C7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0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2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9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4C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2DD2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A65A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288C7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FB87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12231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021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DB2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1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72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2D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5CA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9A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E2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02B0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86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DE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9C37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73D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670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6A6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D95E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E5C1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9A3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19AF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E0A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6323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75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C402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E59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2ECC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0B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171E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94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BE2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22D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21F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7C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B417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307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2DA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F7A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B9A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57A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30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95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69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9B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2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3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6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E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8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4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3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3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</w:tr>
      <w:tr w14:paraId="528AC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4BB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21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0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C3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62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BF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4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4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F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0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9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4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B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</w:tr>
      <w:tr w14:paraId="48924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3E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AE4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DD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A8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73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63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4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B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0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5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4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D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C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B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1E024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45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03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8F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A7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FB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06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B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C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B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7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2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F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A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1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028F8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9B6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38F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F=44.57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1D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82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84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8E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9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D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7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7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E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1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0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C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1186.7</w:t>
            </w:r>
          </w:p>
        </w:tc>
      </w:tr>
      <w:tr w14:paraId="17220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134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8B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4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10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02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B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D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9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F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F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A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5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1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D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</w:tr>
      <w:tr w14:paraId="1179D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6636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6E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BE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46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DF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D7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B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C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A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6E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A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9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1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F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</w:tr>
      <w:tr w14:paraId="5021A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FA97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601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F=76.72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AD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9E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88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22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0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0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9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1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F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8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9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9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1836.4</w:t>
            </w:r>
          </w:p>
        </w:tc>
      </w:tr>
      <w:tr w14:paraId="06080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BA7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EE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AC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07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A3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5A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4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8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C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A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A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1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F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2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</w:tr>
      <w:tr w14:paraId="3BCFB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5E9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03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D9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CD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41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46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5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E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1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1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7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5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3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1478.4</w:t>
            </w:r>
          </w:p>
        </w:tc>
      </w:tr>
      <w:tr w14:paraId="7FA3B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B74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77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D4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F0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C7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1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3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3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A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7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8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B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F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4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1648.0</w:t>
            </w:r>
          </w:p>
        </w:tc>
      </w:tr>
      <w:tr w14:paraId="7BDB4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8B1F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08A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B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B5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E2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C8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9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5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6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0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A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2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6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394.3</w:t>
            </w:r>
          </w:p>
        </w:tc>
      </w:tr>
      <w:tr w14:paraId="09220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C86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03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5D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D5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36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C7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2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2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C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7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C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4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6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5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1253.6</w:t>
            </w:r>
          </w:p>
        </w:tc>
      </w:tr>
      <w:tr w14:paraId="6FF5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CA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780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F1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D1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2A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CC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8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2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F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D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A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9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4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C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</w:tr>
      <w:tr w14:paraId="497E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BE0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F8A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A1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3C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FA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B1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9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7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A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D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1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C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B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F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1192.5</w:t>
            </w:r>
          </w:p>
        </w:tc>
      </w:tr>
      <w:tr w14:paraId="64628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3CE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D8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04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04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2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0E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F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9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7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F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9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F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C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D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</w:tr>
      <w:tr w14:paraId="0F315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F9B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68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75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9A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8A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04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8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0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8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7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4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A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1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2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</w:tr>
      <w:tr w14:paraId="0DB34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9C3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177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8E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6C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D7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6C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7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F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D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4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5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9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F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4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B7F6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1B48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B7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E5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A8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3E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5B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B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9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7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C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8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C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4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89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9B7F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621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4FE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52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8B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B2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40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2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9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8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4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A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E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B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7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3DFD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F34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25C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8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A6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BD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3B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3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E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A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0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0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9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7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4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A3DA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F6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24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E6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0C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9A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F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A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7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0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A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F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A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A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</w:tr>
      <w:tr w14:paraId="07666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2D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50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BE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BA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84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6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7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0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8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03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9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9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E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</w:tr>
      <w:tr w14:paraId="75B6A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B1D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9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C6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EE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6F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C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1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8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8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F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3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2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5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</w:tr>
      <w:tr w14:paraId="34B49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938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F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D0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60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E7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F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7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5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4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D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4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A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E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</w:tr>
      <w:tr w14:paraId="37F68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E8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04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8B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61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54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B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C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0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E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7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8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5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C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7411</w:t>
            </w:r>
          </w:p>
        </w:tc>
      </w:tr>
      <w:tr w14:paraId="6F0F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9F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6D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64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0F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0E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9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D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9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5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D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6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3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F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</w:tr>
    </w:tbl>
    <w:p w14:paraId="4ADF8C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FE7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E46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D205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C9C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21C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E5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2B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0EA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5D2B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92A7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1C4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FB8E3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8B21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594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35A5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A6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2C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3C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1E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6B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06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FFD8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64B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6CDA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70BF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905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2007[开架书库]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BA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207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9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F8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D9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6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5E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DC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5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0D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4B3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AA0C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6C73D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087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A826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5EC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0B07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AAA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292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2B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59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D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2BB8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BE03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686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95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AACD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A03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8BB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EA5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E13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3EE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CC89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F0E4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94C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95793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4A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4D8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05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67B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B6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651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CBA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C967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9F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22A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500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6A33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0F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C47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C03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A7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42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5E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CA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A4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C6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A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D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C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F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2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2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7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 w14:paraId="615BE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32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D7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66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74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31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C6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5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9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1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9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A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A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E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A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</w:tr>
      <w:tr w14:paraId="4CDF5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AFC9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78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6D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82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28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67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E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A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5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9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4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3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3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4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</w:tr>
      <w:tr w14:paraId="6044B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75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C9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DA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A1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00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2C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4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2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1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A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5E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B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2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B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</w:tr>
      <w:tr w14:paraId="7EEFD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BB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65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2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B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33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B6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D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B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F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2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F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2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6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F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04B7C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46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21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49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A3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BE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76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0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6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5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5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3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F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0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</w:tr>
      <w:tr w14:paraId="3B3F1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D86B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D13A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CB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00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F9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B6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1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2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5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A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D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E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6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1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 w14:paraId="78C72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7B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C32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F0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B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89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5A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2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D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2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A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B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1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9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6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</w:tr>
      <w:tr w14:paraId="342DB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10E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57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3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C8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62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E7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5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8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B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B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A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7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E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4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303.6</w:t>
            </w:r>
          </w:p>
        </w:tc>
      </w:tr>
      <w:tr w14:paraId="4F8AA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8F5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3BF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0C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AA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72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3B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C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1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7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6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E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5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C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6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107ED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99C1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08A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CD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30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C8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BA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5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4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2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6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7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E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2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</w:tr>
      <w:tr w14:paraId="7C942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C8EB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BE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DB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79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53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7A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5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0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2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5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2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E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8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9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</w:tr>
      <w:tr w14:paraId="796A2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0E4D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EF2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A8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E6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B1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71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6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C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6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1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E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0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F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7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</w:tr>
      <w:tr w14:paraId="62ED0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CEA1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480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46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F2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20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3A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A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F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8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F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8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7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A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7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</w:tr>
      <w:tr w14:paraId="2E22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7CA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8DE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B7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3E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FC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50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2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4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9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C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2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7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7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D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236.0</w:t>
            </w:r>
          </w:p>
        </w:tc>
      </w:tr>
      <w:tr w14:paraId="52FC4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5E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8C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90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A6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52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86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5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9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C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5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7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C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5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1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</w:tr>
      <w:tr w14:paraId="5CAC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C867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2B00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5C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08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C1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AF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1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E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0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A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3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3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9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1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</w:tr>
      <w:tr w14:paraId="51079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7E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7F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A8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F4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9B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98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D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C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4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5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4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0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F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1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420.9</w:t>
            </w:r>
          </w:p>
        </w:tc>
      </w:tr>
      <w:tr w14:paraId="6D8E7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240B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7EA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E9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E6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7D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76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7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7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9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5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A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D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A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</w:tr>
      <w:tr w14:paraId="2C204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749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AA3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1E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00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E0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B8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F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A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7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2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3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5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7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0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</w:tr>
      <w:tr w14:paraId="13BB3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CBF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BF8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3E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0A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14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D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F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6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B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D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3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1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4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5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</w:tr>
      <w:tr w14:paraId="789A8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BDF3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26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C6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19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06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42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D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1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8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3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A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E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2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B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456C7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D76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A48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E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22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13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B8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9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C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E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2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C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9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E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5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</w:tr>
      <w:tr w14:paraId="653EB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412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6E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3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12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10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19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B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3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7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7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9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8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7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BB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</w:tr>
      <w:tr w14:paraId="46236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62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2E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C9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6E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62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BD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9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6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F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4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1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0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0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C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53BA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74B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41D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6D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32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16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95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E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1D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3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E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2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1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F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C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</w:tr>
      <w:tr w14:paraId="1CA5E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42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48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K=0.50 D=21.11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29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8E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1A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FE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A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C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4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A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6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B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E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</w:tr>
      <w:tr w14:paraId="7BA6E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0A0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33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A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D3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D8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7D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1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F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A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C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4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C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5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8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1559.5</w:t>
            </w:r>
          </w:p>
        </w:tc>
      </w:tr>
      <w:tr w14:paraId="77CA7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DF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94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F5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91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27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BA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A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C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4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F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C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B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D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5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2599.2</w:t>
            </w:r>
          </w:p>
        </w:tc>
      </w:tr>
      <w:tr w14:paraId="0F90F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1B6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36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6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4F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6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C3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A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D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2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7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B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7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2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A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</w:tr>
      <w:tr w14:paraId="7FEDB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30F7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2E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C8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8A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70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77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6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7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5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B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3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C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F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F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</w:tr>
      <w:tr w14:paraId="5090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A686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52D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9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1D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C3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15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8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B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C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E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7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3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1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85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0BB1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C6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8F8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85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20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B4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22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1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A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0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9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0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6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8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8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7AA0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157B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959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7D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79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6C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30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1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6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8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C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F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E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E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9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9277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222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AA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32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89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B8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A1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F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6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A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4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F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5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4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2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E8F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A9C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0C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A7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B5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49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4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E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7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D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B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4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6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E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</w:t>
            </w:r>
          </w:p>
        </w:tc>
      </w:tr>
      <w:tr w14:paraId="2EEEC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207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CE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97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19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E7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6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2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2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5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A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E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E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C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</w:t>
            </w:r>
          </w:p>
        </w:tc>
      </w:tr>
      <w:tr w14:paraId="0C7C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F21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2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4D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56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DE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4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2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5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9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F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9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0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D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15.33</w:t>
            </w:r>
          </w:p>
        </w:tc>
      </w:tr>
      <w:tr w14:paraId="40663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A7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79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E6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DD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25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3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8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D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A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4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6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C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</w:t>
            </w:r>
          </w:p>
        </w:tc>
      </w:tr>
      <w:tr w14:paraId="175ED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8D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9D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D7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A6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7E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0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2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B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E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2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D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3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E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</w:t>
            </w:r>
          </w:p>
        </w:tc>
      </w:tr>
      <w:tr w14:paraId="1747C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8AD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51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71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91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25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2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B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1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5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C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F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F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4.43</w:t>
            </w:r>
          </w:p>
        </w:tc>
      </w:tr>
    </w:tbl>
    <w:p w14:paraId="1A9F989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3D7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940E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7968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ABD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C3C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1CB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02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21B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F6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E8BE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554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FB3A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8CE3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F043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61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991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637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D36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223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D31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3D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0477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BDE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EEF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C325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9A15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057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72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2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4F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A6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4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C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71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9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5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E083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3F8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1C2F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FB7F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78CA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EBE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71EA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56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553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EA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83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12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F8C7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FE4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CE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10B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4AC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388C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F858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A4C9A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B7DE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F74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7B9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647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269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9C8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8E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55A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1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F830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FEF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73A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9A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9AB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AB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06C3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FF4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184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23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1C4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CE0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FA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B5F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1B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E7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34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92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7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D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A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3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C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B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8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C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</w:tr>
      <w:tr w14:paraId="7E5C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65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F8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9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A7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62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DA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A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0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A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1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E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F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D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F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 w14:paraId="66504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41AE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292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C3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B3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1E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0C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5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3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8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9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4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6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7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9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759.4</w:t>
            </w:r>
          </w:p>
        </w:tc>
      </w:tr>
      <w:tr w14:paraId="0F6C9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1B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E8B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A9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0F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14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73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4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7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3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A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2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3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9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9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 w14:paraId="4EF86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956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EB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D8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DB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B3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F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E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D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E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5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E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8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5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1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</w:tr>
      <w:tr w14:paraId="56827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E40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FC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DC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70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4B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04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8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D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8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A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6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D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7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9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</w:tr>
      <w:tr w14:paraId="7EA3A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DDE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752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4A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D9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A0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A7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C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8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5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F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0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A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A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B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 w14:paraId="1E4FC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B924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50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3D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FC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3E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92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D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4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0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A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2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7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3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E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</w:tr>
      <w:tr w14:paraId="2C580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90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9D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D7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4C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7F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E1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4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2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A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8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E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E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3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</w:tr>
      <w:tr w14:paraId="0D7DA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E86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6F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A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79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F6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59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1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1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8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F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C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C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B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1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3182F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AF8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63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2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E5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C7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FA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7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4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C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F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8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7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1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C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</w:tr>
      <w:tr w14:paraId="15A9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EE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0BA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E4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6C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09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8F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E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E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4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A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D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2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3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E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867.2</w:t>
            </w:r>
          </w:p>
        </w:tc>
      </w:tr>
      <w:tr w14:paraId="3E7BA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7A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B9A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BE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0B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AF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D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2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A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6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5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0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9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2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8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1445.4</w:t>
            </w:r>
          </w:p>
        </w:tc>
      </w:tr>
      <w:tr w14:paraId="5E62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A91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EC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24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F8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1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6B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2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E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0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8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4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F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A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0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 w14:paraId="768AA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854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25D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AB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92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E9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0F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B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F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8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4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D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7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0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1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</w:tr>
      <w:tr w14:paraId="57AC0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46F6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C64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8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0A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AE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11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F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E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6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D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4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D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3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5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0981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EAD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56F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C3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2E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AA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79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B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9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2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2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B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B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1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C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9896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EEE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D5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A5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A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63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F2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3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7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3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C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B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1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E5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8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21FF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C77D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2E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22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CF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0C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E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E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8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3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2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A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8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1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2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AA0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A79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A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1D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7C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8F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D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0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D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9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F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1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3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B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</w:t>
            </w:r>
          </w:p>
        </w:tc>
      </w:tr>
      <w:tr w14:paraId="61B8C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382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DA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72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70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20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4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2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A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E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9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9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4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3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</w:t>
            </w:r>
          </w:p>
        </w:tc>
      </w:tr>
      <w:tr w14:paraId="12A52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E5D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83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FF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E1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DC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8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1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B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6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9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2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5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4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</w:tr>
      <w:tr w14:paraId="0B54A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8F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F0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7A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91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0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B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E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5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3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3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6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2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5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</w:t>
            </w:r>
          </w:p>
        </w:tc>
      </w:tr>
      <w:tr w14:paraId="257C9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BB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3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B5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87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5E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0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8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5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B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1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2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D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A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3697</w:t>
            </w:r>
          </w:p>
        </w:tc>
      </w:tr>
      <w:tr w14:paraId="798A1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8822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16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6B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D9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64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8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A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2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8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2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5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0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9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</w:tbl>
    <w:p w14:paraId="34B7F9C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3C5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8383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CE7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454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3D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C8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4F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8EE6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78D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B03B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18A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226E1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2BF5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CD2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BD82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DA2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81F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89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1A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4FF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06D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F91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C198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23B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3A8B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0440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28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FF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A1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DB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11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E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5D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8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D6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1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1D2E2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4225E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7B8B7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7C4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4B924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5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4D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7A6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92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8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8D7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81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C7A6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1302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D9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72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416F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986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463B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8A3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912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534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C6A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592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7B8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ED7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B1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3D7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99B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03D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48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281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44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1CDA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1C6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55D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D4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DB9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58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7A4A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22F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47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A9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E5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1E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26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BF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A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8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A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B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5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8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3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 w14:paraId="1C26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512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9F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20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0D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FD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A9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7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C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0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6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8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7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6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</w:tr>
      <w:tr w14:paraId="3EF16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F5F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CE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68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9E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3F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7B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8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2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E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0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4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4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6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 w14:paraId="0271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42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C3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D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F4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AB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F2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9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0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B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A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7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4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7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0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</w:tr>
      <w:tr w14:paraId="34B09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0B45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06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B5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AF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8D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7D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8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E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6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5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B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E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2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7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</w:tr>
      <w:tr w14:paraId="40C2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004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0A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5D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26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E6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8C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2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8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5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3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9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C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B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9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7E21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65A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801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DE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D1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88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2D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A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8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5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6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B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A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1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D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</w:tr>
      <w:tr w14:paraId="005FE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92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D4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5E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AC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34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3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A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77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C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1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4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7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2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72BA6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17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3E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22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61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21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C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8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8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2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1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5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6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8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632EC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21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5F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43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0C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CB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E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A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3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D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5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F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F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6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BD02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AE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55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40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40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03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E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4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1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B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8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8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4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5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2E425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827C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7E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91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65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8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3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B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8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0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5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5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B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8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</w:tr>
      <w:tr w14:paraId="4C6AD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2E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AB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8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79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0B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0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4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3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3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B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1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3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5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376C34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CC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79C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BDD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931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FD6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741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54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F49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71D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937D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3556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487AA1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5EC50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BD1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F1B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8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75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DA5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FA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47E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B0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16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32D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0D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EE49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86E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90C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810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1F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A1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D9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F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D7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1A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7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6F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DA52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5564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AB19C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919B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8FE7D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99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C56C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639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B2C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B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DC7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FF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1462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4558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79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93E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1262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80D9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CC6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54F2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E81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BD2F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923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FB1E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98C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098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FB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262D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D7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A7CF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DC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E96C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9CC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662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D6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407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38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A352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C71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AF3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D38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B4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CC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6E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82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27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E6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1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7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7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C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4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E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2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0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</w:tr>
      <w:tr w14:paraId="2BE2F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30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D3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2F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01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42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A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7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0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D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5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8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9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A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022B4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65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8A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CF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84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B1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2B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0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1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2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E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C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1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A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0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094C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C5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E10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E9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B7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9A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D0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F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8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6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F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D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2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4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C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</w:tr>
      <w:tr w14:paraId="40185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782A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9A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AB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30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F8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A1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5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6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9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F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A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8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7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5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52C9E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5A1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A29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E0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DB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44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E4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0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2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D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6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9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F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D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F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26051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CFF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E7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2F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E2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D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BF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5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A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6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6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9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7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C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7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1A64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1A9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D0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5B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55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1A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E9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E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F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F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3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1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6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6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1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60F7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F34B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1C2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36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33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52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E9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E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E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3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9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F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D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8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6D7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6981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C5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59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C0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49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9F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5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F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0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A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C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4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BA13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5D1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90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92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6B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B4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7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A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3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7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9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C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B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F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 w14:paraId="32B6A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43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25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81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95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89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9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2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1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E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E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C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F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E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 w14:paraId="1831E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66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69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E0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A4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4D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2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B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0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7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9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3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F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</w:tr>
      <w:tr w14:paraId="765B2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61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4E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E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68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5A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A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0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C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9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3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3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C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4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 w14:paraId="555DD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15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41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06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9E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C2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3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E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5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4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E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6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8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0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</w:tr>
      <w:tr w14:paraId="0E64E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16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5B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21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8C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52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7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5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7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1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9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8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9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3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 w14:paraId="4A854A8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50C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071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A579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604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201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AE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D3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081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6FA9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36BF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4F8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60D6C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5581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D51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62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C3B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BB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EF5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168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E05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3F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AC48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6DB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352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9E23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F08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C9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D9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D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7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3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92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7D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E8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4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97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022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9874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EBE21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2032,3009</w:t>
            </w:r>
          </w:p>
        </w:tc>
      </w:tr>
      <w:tr w14:paraId="23FCC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FF50F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9D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C2A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B9B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438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46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BAB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FD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C1AB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8D3A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A3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9E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20A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536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937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12B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2CDB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3CD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F7B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94A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A11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09C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33B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CF00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21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E757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F6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203F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D45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A19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82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94CD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48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591A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EA1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52A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F95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39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89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2A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9F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9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1B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9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1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E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8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3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3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F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7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 w14:paraId="29E1B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0AA8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6EF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8B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BB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DB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50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F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5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D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9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9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2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F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8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2422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4B0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92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70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1E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A6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48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6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8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3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1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9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5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A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7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305A6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AC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D6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32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E1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60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D2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E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4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0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7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6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F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1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B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3B363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060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DC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58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F5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06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96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1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F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5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B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B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5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2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C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5C16E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6109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3128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34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D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0D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B6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C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3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F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9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F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6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5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0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376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4768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03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77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2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DA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2F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E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0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4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3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C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A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D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7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E5F2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A44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22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9B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1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1C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8D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B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A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7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A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B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9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2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E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8FA1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BF9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5A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A5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EB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09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7B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9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7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A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D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9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F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2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4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5288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740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C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1E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E7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15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A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F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7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E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81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D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3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</w:tr>
      <w:tr w14:paraId="02CE5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219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32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33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9B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1F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A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2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2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1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A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C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3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6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</w:tr>
      <w:tr w14:paraId="695B7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C51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BF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E5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C2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6F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7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2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9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D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9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2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3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0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 w14:paraId="4A025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E82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CC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34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5A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85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E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D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A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8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B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B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9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A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</w:tr>
      <w:tr w14:paraId="1FFE2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9DA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91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34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14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ED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1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3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5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7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3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5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5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8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</w:tr>
      <w:tr w14:paraId="5ED18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45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9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03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BF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D0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F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0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C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4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A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8C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5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9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 w14:paraId="2EBA64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599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03C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95B5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B150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FA4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9F8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12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D98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828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72F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A2A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A21039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3BF26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65C0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9AC3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73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D60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F8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2D6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F48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D8E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8E54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7BE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B6D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2A0C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BEB8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2034[书店]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BDD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B8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7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8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86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6A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85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5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F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FB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473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A178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4B912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07D0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07C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013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6B7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BA4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12BE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3A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DB33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5F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342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0C8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8CF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8F9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C96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C3F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08C4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B12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9BBC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BB8A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2BF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3D03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00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510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B91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22A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BF8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1FC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0B9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4A1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967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BAD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73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9EC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3C6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F502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A7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CC15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6AB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37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AD5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B2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A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F3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30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7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5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7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F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E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0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B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E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577.0</w:t>
            </w:r>
          </w:p>
        </w:tc>
      </w:tr>
      <w:tr w14:paraId="55BB8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43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514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78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AD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0A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E5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4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31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2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4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A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B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C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3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</w:tr>
      <w:tr w14:paraId="28E71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C53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F51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DB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83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D3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8B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D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D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7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7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5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4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E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3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</w:tr>
      <w:tr w14:paraId="7F863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C057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3C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E0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04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07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90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D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B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0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3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1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3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5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E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</w:tr>
      <w:tr w14:paraId="1A5CE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76F4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4A2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27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DA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1C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BF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4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4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A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A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C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2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A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2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6FA2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3F7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EA8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81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A0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9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E1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A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1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D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1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5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4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F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A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</w:tr>
      <w:tr w14:paraId="75493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2A3A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EC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7B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68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DA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C8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F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6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9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7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E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4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0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0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307.3</w:t>
            </w:r>
          </w:p>
        </w:tc>
      </w:tr>
      <w:tr w14:paraId="3E8A7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6C6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8D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E2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1C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57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AA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0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5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3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E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C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2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5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3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 w14:paraId="567DC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CE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18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C1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B3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75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40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A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3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1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D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8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9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7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F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</w:tr>
      <w:tr w14:paraId="02206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A45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13F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12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AC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23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1E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3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8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4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B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A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3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A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9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1016.2</w:t>
            </w:r>
          </w:p>
        </w:tc>
      </w:tr>
      <w:tr w14:paraId="5CAD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F2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B2C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0E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C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1E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96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9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3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5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9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E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0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1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E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</w:tr>
      <w:tr w14:paraId="4BDA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04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15A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7F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48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DA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50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1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E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5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C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0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7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6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F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</w:tr>
      <w:tr w14:paraId="3C989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2A0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A06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4C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24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FC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C8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1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D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D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C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4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D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D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0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</w:tr>
      <w:tr w14:paraId="5A8AF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883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01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E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AD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78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DF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C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7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9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9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1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9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F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E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5B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A24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52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BB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43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3C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F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C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D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1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E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7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E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8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D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FF3F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1BD5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F5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10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B8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4D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1C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F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B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B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5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E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3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0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8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254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3AA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201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65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2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F3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6D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E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7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2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5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2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9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1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931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85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4B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6A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F1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D8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A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D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D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7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8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D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B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8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</w:tr>
      <w:tr w14:paraId="4C6D4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9A2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6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2D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57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CA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F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A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B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A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8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7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6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6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</w:tr>
      <w:tr w14:paraId="38A63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F3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B8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86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6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FA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2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A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3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B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5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2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B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9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15.38</w:t>
            </w:r>
          </w:p>
        </w:tc>
      </w:tr>
      <w:tr w14:paraId="2FFD7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EE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5A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E5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4A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81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7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7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A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5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E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1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3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</w:tr>
      <w:tr w14:paraId="2F9EE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40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E9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BD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4D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E2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6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2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D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7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6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2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3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7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</w:tr>
      <w:tr w14:paraId="11A06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EB4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26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3E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37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60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2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1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D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A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6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9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E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7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7.99</w:t>
            </w:r>
          </w:p>
        </w:tc>
      </w:tr>
    </w:tbl>
    <w:p w14:paraId="303A28D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7A0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D020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0F7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EF9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0F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68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805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BADC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D96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781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F8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A484B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0A631F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4837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D2FA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D6A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8F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A01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E5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440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5BC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127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45D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6C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B57EC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8CA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2038[展示区]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F5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99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F4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40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DF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9C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3D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4D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5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5B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B958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22A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D470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389D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7748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26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4455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897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908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A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2677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E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E37D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204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725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77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162B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DE6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EDD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346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40D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757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9EFD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C33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015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810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BD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ACB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44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14D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A1E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4C5E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9F5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A35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4DD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9AAD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951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170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B1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54F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C6A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F2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72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5B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AB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99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A0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F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F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B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4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5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E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2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1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</w:tr>
      <w:tr w14:paraId="38E41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7E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FC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49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E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58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C5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9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E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B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B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3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B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D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6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 w14:paraId="19C5A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AD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775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FF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2B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0D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50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F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C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4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8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2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7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B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D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</w:tr>
      <w:tr w14:paraId="46933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FF5A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403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3E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49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FD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CB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A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E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5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3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B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E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D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E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</w:tr>
      <w:tr w14:paraId="4C280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04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4C8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DC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C0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97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6D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5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2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C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E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5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8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0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D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</w:tr>
      <w:tr w14:paraId="22A6F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F8F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A3E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4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ED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EC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D5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D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E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A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8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1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A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4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C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</w:tr>
      <w:tr w14:paraId="280B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DB4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471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15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90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F2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1D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C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D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4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9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C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C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4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7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B3EC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643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144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51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A9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20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BB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D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F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B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3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1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A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A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9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ABC0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EE2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EB0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89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DD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11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BC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8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7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5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B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3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2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8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1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C875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6286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0AA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89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F5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76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88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C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E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D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A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E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3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2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0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50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F1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F4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56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81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6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5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C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3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3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2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D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C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</w:tr>
      <w:tr w14:paraId="713DF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45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EE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D2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CB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88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FD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3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2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1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7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6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8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5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</w:tr>
      <w:tr w14:paraId="01517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CFAD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37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F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E6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62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E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3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2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6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9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4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9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4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9.68</w:t>
            </w:r>
          </w:p>
        </w:tc>
      </w:tr>
      <w:tr w14:paraId="6663C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522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B9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E2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7E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02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F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5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5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F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7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0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1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2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</w:tr>
      <w:tr w14:paraId="323AB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47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C1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6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B0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3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B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E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9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D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C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C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F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2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</w:tr>
      <w:tr w14:paraId="0E35F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23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18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0A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3F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00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A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F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C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8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F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5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0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B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</w:tr>
    </w:tbl>
    <w:p w14:paraId="5146C27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50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E29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545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7AA8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D389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2D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22E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50C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0723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184D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96E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466B7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F9E77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316B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577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93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6E9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120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4A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EB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8B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31D8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A76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62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B51E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066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EF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C09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43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4B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3B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5B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FF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BB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3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44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EE14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B2609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9740A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C5D8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E464E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CFF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EDCC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D2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87E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D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5EA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48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857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7F80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EB4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700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6BF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5A9C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C75C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6BA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052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9FBA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7810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15B7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78D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D054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3F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44C4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AA5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AF0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DD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EFDB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E3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32DD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39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044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3EF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B39B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366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CB7C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3F9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E0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E82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86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86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5A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4D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8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E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4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4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9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4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E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1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655.0</w:t>
            </w:r>
          </w:p>
        </w:tc>
      </w:tr>
      <w:tr w14:paraId="05EFC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157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52B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D1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E0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A2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65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5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B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3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9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0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6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4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E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</w:tr>
      <w:tr w14:paraId="77CFA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5B1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BA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EF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3E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20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76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3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4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0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1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7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B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7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3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</w:tr>
      <w:tr w14:paraId="76FB2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9E89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54C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C6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29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FB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F4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9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6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6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A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A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A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9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5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</w:tr>
      <w:tr w14:paraId="69FBA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003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D2C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05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E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D0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06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A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8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7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6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D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7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6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0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 w14:paraId="4D1B3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5E5D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ADD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A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7B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40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40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5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C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C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0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B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7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4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7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</w:tr>
      <w:tr w14:paraId="28972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BEF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08E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46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A2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D7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71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4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E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0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2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5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8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8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5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</w:tr>
      <w:tr w14:paraId="22BB3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09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75E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54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7D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F6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15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F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C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6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B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E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D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1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F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76492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722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DF7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48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82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50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A1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5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A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4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A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F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3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6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F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</w:tr>
      <w:tr w14:paraId="1FBC3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9C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70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7F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20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19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47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3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C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1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F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D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E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1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986.0</w:t>
            </w:r>
          </w:p>
        </w:tc>
      </w:tr>
      <w:tr w14:paraId="31A0B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94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65F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DB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36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28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5A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5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7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D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9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D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E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B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B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</w:tr>
      <w:tr w14:paraId="3445E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9826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7C0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49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83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E0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0F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E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1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5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1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8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2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E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1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614.6</w:t>
            </w:r>
          </w:p>
        </w:tc>
      </w:tr>
      <w:tr w14:paraId="3A490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6596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59A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D5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54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8F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34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C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D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1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8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8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9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4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5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BD11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2683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DF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AB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2B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82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8C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5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4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1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C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C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A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B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9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A61E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35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33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37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1C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F7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E0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3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E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1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F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A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1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0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41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CEB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516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603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A5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72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41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83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7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F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1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D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4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6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E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99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9FAF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05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B1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C8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9F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33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2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A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F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1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0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8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3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</w:tr>
      <w:tr w14:paraId="67614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FE2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E2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87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A5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72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2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E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6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A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E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8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0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A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</w:tr>
      <w:tr w14:paraId="080C8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78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EF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D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0F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AF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E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2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9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9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9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5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4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5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22.56</w:t>
            </w:r>
          </w:p>
        </w:tc>
      </w:tr>
      <w:tr w14:paraId="5919F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81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E4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BC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8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91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0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B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C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D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7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3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7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</w:tr>
      <w:tr w14:paraId="0ED57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8A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F3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89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C2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5A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5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7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C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F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A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0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F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2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</w:tr>
      <w:tr w14:paraId="4FD4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DC9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60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12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6F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9C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B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5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8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C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F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6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8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A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6.51</w:t>
            </w:r>
          </w:p>
        </w:tc>
      </w:tr>
    </w:tbl>
    <w:p w14:paraId="5483045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7FD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EF4F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27CF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F8E3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47F2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192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A9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C5C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6BA6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85C4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5C7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060026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0081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AC6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F39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9FB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BB2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02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69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735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AD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6610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855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29E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E588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BCD2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2F0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86A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E7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0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E1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43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C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28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66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67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C973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945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140A4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2387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7AFB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9BA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70A0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B3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90C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2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E5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D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BF7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6BD0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01A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732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1694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C736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A7F1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C9F1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AFA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DA5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FB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A6CA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E3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AEB0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E1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ADEF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6D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DEA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20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F37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51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CD5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80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FE803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79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6B36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5E1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B7D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52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0F0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5E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D6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C3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D2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D2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4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6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9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0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9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D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D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1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 w14:paraId="332B6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CDDE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CB9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61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EA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D9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95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B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7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6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1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5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0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BA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4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 w14:paraId="05D22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BC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4BF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EF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A1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55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82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E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1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5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2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4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B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E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7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</w:tr>
      <w:tr w14:paraId="678D5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CF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2FA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6D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86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B5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7F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3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B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A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5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0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2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4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9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06060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18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B8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32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99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AC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AC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0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C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A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E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7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9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C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8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</w:tr>
      <w:tr w14:paraId="67DC8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7FF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18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B7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2E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30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4B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F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C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3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4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6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6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A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0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78355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92C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36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6B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7E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5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54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89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D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A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B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D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5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C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D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4BA3D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92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B82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9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5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89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76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B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F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5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B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7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7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6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3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858A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6ECD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E3A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55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E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F8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8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7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2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6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A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5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1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D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5EB9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3B7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9D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1B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E3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33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4C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E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0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D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E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9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6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F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5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9D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D62C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C6A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0D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AE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19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C7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8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8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C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2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C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A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5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D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976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5B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C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D2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62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B1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9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8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2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0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0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3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A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F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 w14:paraId="550D9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33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2B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82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DE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4C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E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4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9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C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1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9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F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4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 w14:paraId="053A5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46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A4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61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1B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9A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0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6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2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4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7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A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8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B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</w:tr>
      <w:tr w14:paraId="04AC8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13C3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B0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0D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48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37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E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4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C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1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0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8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A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B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 w14:paraId="12C50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05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A1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C0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74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B7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8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3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2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1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C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4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6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7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</w:tr>
      <w:tr w14:paraId="1AA5F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69E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9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8E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C6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CB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E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1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9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A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7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2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7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7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 w14:paraId="152A32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A6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F2A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0C47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DA1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36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D1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00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0E31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612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3376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3A6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EB3B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38D6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E693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253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0C9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808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5E9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C7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9F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85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CC46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43E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BD8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394C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DD7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70D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FFE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A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4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5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CF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E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4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C7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8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BA88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6FA1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695CB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19CD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36CC5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B4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DE3C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50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296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B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7A3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BD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A50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5704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5C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66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2FE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8A27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29B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94F4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6ED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4CB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A7D0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D09C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5C1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722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24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615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16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B965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543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39D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A23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4FFA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70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078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834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2F55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B1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F21D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77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B23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6F1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DB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0A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92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12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1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2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B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9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D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2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B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 w14:paraId="41ABF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EC8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DBC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B7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14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7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62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8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C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5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6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4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F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5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6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 w14:paraId="5077C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490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70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4B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3F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92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51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2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E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6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2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9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4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8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3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</w:tr>
      <w:tr w14:paraId="4D7B4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7C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E1C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CA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11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38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56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8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8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4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C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E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E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9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D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</w:tr>
      <w:tr w14:paraId="4D546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B5E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D0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A5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13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AE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A8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8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E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F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4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F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4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5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D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08479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1D58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4FC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DF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75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A2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9E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E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9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3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3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8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5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3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0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14:paraId="33DA6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6F31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3A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3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96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59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10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4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F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4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0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F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7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D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7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F42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8F2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57F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C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9A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CB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96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8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E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4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3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9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6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D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4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E02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CB0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82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1E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E7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B8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EC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9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5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C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7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D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8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7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9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DC6F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E9FF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92C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0A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CB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C3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94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4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8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C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D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9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6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7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05B7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A54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4E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7E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55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73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A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6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D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8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1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6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E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B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32944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AF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5A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27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6C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E9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F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8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0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5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7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B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E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F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40B79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131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EC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37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9F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EE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2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7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C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C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7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0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3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9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</w:tr>
      <w:tr w14:paraId="069C4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D8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0A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DF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22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4B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8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B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F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7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F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C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F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C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502AD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3B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25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F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D4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F6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5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6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F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F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0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8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C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4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</w:tr>
      <w:tr w14:paraId="01828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9C1C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7E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A8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A6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69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5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D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A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0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E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0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E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9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 w14:paraId="6D856FD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CE3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A67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62FB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7B9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E47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CF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9A3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CF7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EF5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3EC4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456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0F468A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427F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8FC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FD9F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F1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98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490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FF8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560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3E6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C73E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1D3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765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C7D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9F7F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F8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A1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3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1B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9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7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7C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65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D7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13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3969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CA9F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E1D23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DE78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8BB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D4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D0C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4C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E43A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CC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CA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77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88A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68F2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FF3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DF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0560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CEE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9B2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C5F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8159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3743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12E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599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6F1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FED2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03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C19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D61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B4AC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20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7B1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10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0811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52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41459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A5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A9C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68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441C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D4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26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0B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13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49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E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C9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F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E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B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2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3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7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9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5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</w:tr>
      <w:tr w14:paraId="57C9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2A4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54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8C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53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F5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75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D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3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8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4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8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0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C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F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 w14:paraId="14835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091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0F2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EF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04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7C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F5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7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E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C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3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F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2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E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</w:tr>
      <w:tr w14:paraId="1EB74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C88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E17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78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20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7B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6F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6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8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4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E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2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3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C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8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</w:tr>
      <w:tr w14:paraId="496A8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24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A7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48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61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31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57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6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3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2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8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9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4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3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F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 w14:paraId="4B68E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602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BA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26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46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D3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84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2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C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7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A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9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A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1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D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</w:tr>
      <w:tr w14:paraId="087A2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7DE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0E61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BF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7C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E9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E7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9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9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4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7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C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1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4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 w14:paraId="65F5A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007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5A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9E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CD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A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DB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2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D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D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2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A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6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8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F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 w14:paraId="77D5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BAC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277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3E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DD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20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AF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4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B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8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F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F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A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2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8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753.3</w:t>
            </w:r>
          </w:p>
        </w:tc>
      </w:tr>
      <w:tr w14:paraId="66132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3D5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7230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1B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45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96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A2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4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B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2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8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5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7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0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B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</w:tr>
      <w:tr w14:paraId="0A673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180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AC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8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F3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C6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A8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C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1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F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6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0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8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E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F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573.0</w:t>
            </w:r>
          </w:p>
        </w:tc>
      </w:tr>
      <w:tr w14:paraId="61DEF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31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6D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D6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7B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6A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5F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4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7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8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3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E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0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3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F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455.3</w:t>
            </w:r>
          </w:p>
        </w:tc>
      </w:tr>
      <w:tr w14:paraId="4FE42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3841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41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72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C9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86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3E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8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C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D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F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9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B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9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9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14:paraId="3A74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C4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8F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4A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AF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4A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8E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D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B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3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9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4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9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C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9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</w:tr>
      <w:tr w14:paraId="54200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BA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2FF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FE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79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1B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F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C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2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A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5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A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D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6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1196.1</w:t>
            </w:r>
          </w:p>
        </w:tc>
      </w:tr>
      <w:tr w14:paraId="1CD11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218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EFF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82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0A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95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69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E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5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D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F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2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5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F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3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</w:tr>
      <w:tr w14:paraId="154A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83C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58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ED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02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E0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D2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5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8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0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5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B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D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D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964.6</w:t>
            </w:r>
          </w:p>
        </w:tc>
      </w:tr>
      <w:tr w14:paraId="535D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75F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FF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7E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A9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C4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8A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A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F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D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D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9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E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5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0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</w:tr>
      <w:tr w14:paraId="2D205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314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46C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30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9D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0D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1B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B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A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5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2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C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1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1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B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 w14:paraId="44029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FE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6C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8B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AE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88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6A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B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9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A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E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8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8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A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7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</w:tr>
      <w:tr w14:paraId="77EBA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509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1E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7F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7B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30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3C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6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C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3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E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1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6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3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8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</w:tr>
      <w:tr w14:paraId="352E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E03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3B7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03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F8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F7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F9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5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C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4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6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B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E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B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6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2F62B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C76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7942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E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6D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F1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10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4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1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3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0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2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C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8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E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</w:tr>
      <w:tr w14:paraId="04B80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4E4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227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AA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51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6F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7B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B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1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4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4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2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3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7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420.9</w:t>
            </w:r>
          </w:p>
        </w:tc>
      </w:tr>
      <w:tr w14:paraId="007F5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CF7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59B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5D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5F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33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6F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6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2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0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F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5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3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C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6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</w:tr>
      <w:tr w14:paraId="256D9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BC64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6A2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E8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4B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57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96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2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2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C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7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9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D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C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2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</w:tr>
      <w:tr w14:paraId="6F3AC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243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D4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35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A4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62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24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0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7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6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E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0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5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E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6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299.2</w:t>
            </w:r>
          </w:p>
        </w:tc>
      </w:tr>
      <w:tr w14:paraId="2AAFC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CA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44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4F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AB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1D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E5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7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B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6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5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4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F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C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A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 w14:paraId="279C0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F5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E64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2A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F2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2F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C9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B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D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4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1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C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A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6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7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</w:tr>
      <w:tr w14:paraId="6E4F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5C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5D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F5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4C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52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7E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5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A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1D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E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5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1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C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B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 w14:paraId="46747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2C0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F7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K=0.50 D=21.11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9D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5F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5A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FB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0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0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2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1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5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5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1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6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 w14:paraId="60094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ECD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679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65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1A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7D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62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7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1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5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5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F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0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F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B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2422.5</w:t>
            </w:r>
          </w:p>
        </w:tc>
      </w:tr>
      <w:tr w14:paraId="519CC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372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CE3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91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8A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40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FC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1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1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4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C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9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5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D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2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4037.5</w:t>
            </w:r>
          </w:p>
        </w:tc>
      </w:tr>
      <w:tr w14:paraId="0EDD0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D44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C20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A6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F1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DC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7A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7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2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E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B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F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5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6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9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</w:tr>
      <w:tr w14:paraId="326C1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33AD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2F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30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8A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F3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26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E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E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0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1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4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8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4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E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168.4</w:t>
            </w:r>
          </w:p>
        </w:tc>
      </w:tr>
      <w:tr w14:paraId="6518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A8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AA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E4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E0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CF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07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9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9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6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D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B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3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6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1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EC5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FA1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C51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64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D7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B3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63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3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C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9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0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2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3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3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7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2B29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232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C3C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67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6F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B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75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7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5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9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5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4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8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E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C2A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B1E5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B39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BE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EB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EA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37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8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6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D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8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B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4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3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8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B52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F6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0B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F7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5E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6C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5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A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F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3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C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6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9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9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11123</w:t>
            </w:r>
          </w:p>
        </w:tc>
      </w:tr>
      <w:tr w14:paraId="48F83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A6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91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F5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B4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5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4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9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5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8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3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C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3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3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11123</w:t>
            </w:r>
          </w:p>
        </w:tc>
      </w:tr>
      <w:tr w14:paraId="52B2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5C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0C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DA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2A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CF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B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D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3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C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8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8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9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5.31</w:t>
            </w:r>
          </w:p>
        </w:tc>
      </w:tr>
      <w:tr w14:paraId="6C7EE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82D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C3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BD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BF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D8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6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9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8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A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9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4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3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C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11123</w:t>
            </w:r>
          </w:p>
        </w:tc>
      </w:tr>
      <w:tr w14:paraId="131C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6C0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6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C9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89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C2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6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4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4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A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5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35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7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2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11123</w:t>
            </w:r>
          </w:p>
        </w:tc>
      </w:tr>
      <w:tr w14:paraId="04F3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C8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48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E6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72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14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3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6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B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5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8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F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B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2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</w:tr>
    </w:tbl>
    <w:p w14:paraId="738A7CA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2E5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4DC7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950B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1CB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A10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6B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C7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64C1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0AD5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505D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84B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A5592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86CE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A427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4D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9A4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5E2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BE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C7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E1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51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C3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350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33D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65B2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8F12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B6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5F5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F1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DC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9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6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6A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F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BF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84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065E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4E3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B8900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AF3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D3F8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77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FE2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AFB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5F4A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D1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93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F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8E20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3725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935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019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88B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60A4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8DF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484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F9AB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E6A1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F1E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0011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B25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0337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0B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638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FF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BF52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37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34A3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68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CD6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7A1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C60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E57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3391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A00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545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18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930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4B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A5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C4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0F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D7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0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1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9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1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8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8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4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6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</w:tr>
      <w:tr w14:paraId="40ABB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142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202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C8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17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96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18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0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3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C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B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B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2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D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F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 w14:paraId="50A5A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E1E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D4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9A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16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EE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F5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F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3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B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B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3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7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9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B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559E8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3819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1BE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58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AC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B6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47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7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9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9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0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8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C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1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3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00B26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DB6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6F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AB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0E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B6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BA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0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0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C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8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1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5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0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F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47E75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40E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D2A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80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D2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CB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AF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C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0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6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4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B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9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6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C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4EDB8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E1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DF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6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88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DF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28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9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8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8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B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7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8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E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B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</w:tr>
      <w:tr w14:paraId="6D60A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55B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AC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02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7E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52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C8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8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5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E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9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6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6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4C1DA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138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59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70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7D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5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91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B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C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4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A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D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C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8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1F3AB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B93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9FA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07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30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BF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B1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6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B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1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3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A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8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3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F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51E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56CF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1E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00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5C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6C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82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E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2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C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7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2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D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F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8D58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DAF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30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F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37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A5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3C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2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7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3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9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1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3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9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A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D50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43D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2B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92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93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2D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5F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F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B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3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3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E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1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F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2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0BC0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6E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58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1B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52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1C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D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B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0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3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6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2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6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7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27A88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FB3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10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C8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B4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F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1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3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1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E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B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8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1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688EA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FA5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38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4F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A2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3C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9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E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0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8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1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6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7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</w:tr>
      <w:tr w14:paraId="390CB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74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F6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B9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86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2C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A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0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2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2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9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4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B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8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2F067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D66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41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4F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C3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1E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0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E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A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4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A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A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B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4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</w:tr>
      <w:tr w14:paraId="7F70D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17B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A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63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80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7B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B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B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4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4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1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F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9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A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 w14:paraId="65A0D9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144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DDE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E51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DB54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601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BFD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E0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09C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59C3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2C10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620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D253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70BD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C18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C18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395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C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789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A3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163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DF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07F0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268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A1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E0ED4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7B67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A10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30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0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8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1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4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A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2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08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42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E636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40B39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75F62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4D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63E7B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3F4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A2D7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1CB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7D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4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C159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3D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F4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E7D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17C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089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4F38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6A17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B1D2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D9D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C87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5FB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DE0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BED1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C7A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F99F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7F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F25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2C9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960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F56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F7B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C05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3AD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F5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411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007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66C8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EA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0148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9C9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2B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4A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C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95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FD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38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C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4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B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7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E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F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F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D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 w14:paraId="3B1D0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D16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B03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A2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72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C7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3F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9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C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6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1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3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7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2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3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</w:tr>
      <w:tr w14:paraId="2402C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01E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316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41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64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15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35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4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F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8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0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B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5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5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1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 w14:paraId="13E0E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AE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521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E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60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E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81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2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9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9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A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3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A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3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5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 w14:paraId="3FEB1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17D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F68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87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E1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3C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78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0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5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B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9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3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7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5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D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731.4</w:t>
            </w:r>
          </w:p>
        </w:tc>
      </w:tr>
      <w:tr w14:paraId="4EC9F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5A7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F32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F5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15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14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DF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F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9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3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D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0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6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A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4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 w14:paraId="7FBB7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3E7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A0F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22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BA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85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49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1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3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6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D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5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B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7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2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584.4</w:t>
            </w:r>
          </w:p>
        </w:tc>
      </w:tr>
      <w:tr w14:paraId="6D821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8BF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29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AF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5C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EF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1E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D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8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B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0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5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1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2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E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</w:tr>
      <w:tr w14:paraId="25BA1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DB9E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284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AC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7A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AB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BB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D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E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B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B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D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0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E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3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 w14:paraId="564A0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F5B7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87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3F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F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9B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90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7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7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5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4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5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4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1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5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</w:tr>
      <w:tr w14:paraId="3A990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FA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75B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8C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D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3B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22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5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6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8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2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B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9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F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</w:tr>
      <w:tr w14:paraId="08F7D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8F9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52B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2B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64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C2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FA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B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7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4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D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2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4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5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1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37F0A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06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C8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2E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CA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50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29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B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E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5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B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7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5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</w:tr>
      <w:tr w14:paraId="59783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22B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43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3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C2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0A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0D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9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D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3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1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2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E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8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D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</w:tr>
      <w:tr w14:paraId="66370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DB98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317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F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FC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B8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AA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E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6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6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1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C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E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7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2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56FC2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D1A7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1BF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15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F9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88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0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0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9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2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F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5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2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0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D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</w:tr>
      <w:tr w14:paraId="39609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87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00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K=0.50 D=21.11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81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37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E7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5F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0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A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7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6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7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F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5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7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</w:tr>
      <w:tr w14:paraId="323CB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BEE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6D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D8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B3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7B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C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1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D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9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7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F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3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A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</w:tr>
      <w:tr w14:paraId="6A0E0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3B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A4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56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57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85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2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9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6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D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0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7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2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</w:tr>
      <w:tr w14:paraId="38DAD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2E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88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4F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2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D2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E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C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9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1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A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F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E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9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5FEA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F79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8E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1D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DC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E1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F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C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C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E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3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D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1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5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</w:tr>
      <w:tr w14:paraId="03DA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A4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1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5C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0E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1E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4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1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6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F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1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6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D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4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</w:tr>
      <w:tr w14:paraId="5B805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D8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52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A1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77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00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2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6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E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C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0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2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3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B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2C59A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AF8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4F8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4872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B0E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6BE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FD2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41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D950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B0F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9B0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0BC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4450D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2D6E3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012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7405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65D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FD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24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D8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773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047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9272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EDEC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A3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00F3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3D9E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2F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95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66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D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1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F6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DA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FB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E5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C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8559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EB2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9AAD8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D457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7E81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38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A2B8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344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FB2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68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DED1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9B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0059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8880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604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2B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2EF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11F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5B9B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02F3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47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A0D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E27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380B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24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AD0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60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785A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B3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026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0E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1C9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B38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21E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30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CF40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B10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C65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9E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F22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F06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F6B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349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77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EA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DE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D5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C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3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9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1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E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2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1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E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2414.8</w:t>
            </w:r>
          </w:p>
        </w:tc>
      </w:tr>
      <w:tr w14:paraId="2255E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FE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9D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9C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25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63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F3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E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F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5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8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2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6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0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F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</w:tr>
      <w:tr w14:paraId="02F63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A3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2C5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F=139.11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80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27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83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CF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D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3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6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2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1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1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E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E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</w:tr>
      <w:tr w14:paraId="61B5E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0C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1D0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B6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16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63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9B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4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B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3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E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3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C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5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6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</w:tr>
      <w:tr w14:paraId="6366B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F57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17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FA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99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5B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65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0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B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4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F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0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5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A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A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</w:tr>
      <w:tr w14:paraId="5062A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CF3F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87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F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1B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17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CF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A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9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E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E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3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A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5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3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834.8</w:t>
            </w:r>
          </w:p>
        </w:tc>
      </w:tr>
      <w:tr w14:paraId="1AB17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C52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806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CA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A3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29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B9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B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2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A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A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C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F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F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C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</w:tr>
      <w:tr w14:paraId="30F83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65F7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B6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8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88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2D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F9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9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7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4B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F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1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A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6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713.5</w:t>
            </w:r>
          </w:p>
        </w:tc>
      </w:tr>
      <w:tr w14:paraId="3B506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B1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5A9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69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A9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8A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83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8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9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5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4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5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1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8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5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911.3</w:t>
            </w:r>
          </w:p>
        </w:tc>
      </w:tr>
      <w:tr w14:paraId="1BC74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0D0E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89F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F5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12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2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43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3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A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9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F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8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D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</w:tr>
      <w:tr w14:paraId="174EF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BC7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5E7E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A9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23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94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EC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F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7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8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1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D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B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0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B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734.9</w:t>
            </w:r>
          </w:p>
        </w:tc>
      </w:tr>
      <w:tr w14:paraId="25049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557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0F5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81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59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9A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E8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9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8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7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4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4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9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3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5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761.5</w:t>
            </w:r>
          </w:p>
        </w:tc>
      </w:tr>
      <w:tr w14:paraId="31AD2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D103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836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4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53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CB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2B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D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C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8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2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6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7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F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2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 w14:paraId="24A3D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EB6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CE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F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60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2D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87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8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7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F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3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4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2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3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D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</w:tr>
      <w:tr w14:paraId="6B974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CD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C1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23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BE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A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D2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9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E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8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3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3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D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A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1042.2</w:t>
            </w:r>
          </w:p>
        </w:tc>
      </w:tr>
      <w:tr w14:paraId="48418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983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BB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82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40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2A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7F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3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4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D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2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7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9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2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8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</w:tr>
      <w:tr w14:paraId="2DA21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603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956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8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F5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B2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AF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9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F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B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F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A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F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D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7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832.7</w:t>
            </w:r>
          </w:p>
        </w:tc>
      </w:tr>
      <w:tr w14:paraId="128A0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663D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08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F=37.55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12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68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97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DF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5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7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F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B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E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3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E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C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999.7</w:t>
            </w:r>
          </w:p>
        </w:tc>
      </w:tr>
      <w:tr w14:paraId="16A75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DC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60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35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8E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E6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5E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3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D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9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A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9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9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7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D1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</w:tr>
      <w:tr w14:paraId="05B83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572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FB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EB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6A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12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1F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B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88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7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1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A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D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3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F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824.5</w:t>
            </w:r>
          </w:p>
        </w:tc>
      </w:tr>
      <w:tr w14:paraId="2E853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E69F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27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9E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70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FA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7F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5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0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5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A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4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5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E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1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</w:tr>
      <w:tr w14:paraId="5266E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8AA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1E9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78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32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3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01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D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D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0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2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A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E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A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7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</w:tr>
      <w:tr w14:paraId="0B1E2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968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E2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78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DD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39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68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A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E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C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7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1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B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D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9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359.0</w:t>
            </w:r>
          </w:p>
        </w:tc>
      </w:tr>
      <w:tr w14:paraId="18D04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63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5D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F=37.55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35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D7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10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05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1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8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B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B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3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8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0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0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841.7</w:t>
            </w:r>
          </w:p>
        </w:tc>
      </w:tr>
      <w:tr w14:paraId="0C9A8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7CBB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3A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71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37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FD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69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9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D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C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A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1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D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B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F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</w:tr>
      <w:tr w14:paraId="449F6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F6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A0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30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EB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FF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E6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8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6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B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4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B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6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C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C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</w:tr>
      <w:tr w14:paraId="7F641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78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7E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C2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32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C0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42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8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C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A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3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E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5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3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F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</w:tr>
      <w:tr w14:paraId="6CD8B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A81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684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89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6E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C7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EB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A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6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8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D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7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5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A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C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</w:tr>
      <w:tr w14:paraId="03EEA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386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73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4F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F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B0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0E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3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B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0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5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7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2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5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3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</w:tr>
      <w:tr w14:paraId="21290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B1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E8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K=0.50 D=21.11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AD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9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17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18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0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F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5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6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6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6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3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C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 w14:paraId="17F3D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03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296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93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C4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BB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4B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2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E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0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B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B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0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38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C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3489.6</w:t>
            </w:r>
          </w:p>
        </w:tc>
      </w:tr>
      <w:tr w14:paraId="688CC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6985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E1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EB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71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85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53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2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F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C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E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E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0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1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5816.0</w:t>
            </w:r>
          </w:p>
        </w:tc>
      </w:tr>
      <w:tr w14:paraId="6DEE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92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7A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88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9C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2B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D0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0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6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5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8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B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0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A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3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3A135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6E16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606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AC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D1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84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47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4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3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E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9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0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D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1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E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6F664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340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FFE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14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B3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15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56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2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D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4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C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5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5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F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A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20FD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0E4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BA8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EE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9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16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71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4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E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2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3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E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B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9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3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A790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A37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131D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4B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B3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15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6F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5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6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F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4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B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7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4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5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FA53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E18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2CEB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94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B2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B9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15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9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8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1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E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E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F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7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2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0D92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1A1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0A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22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2A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C9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1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C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7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6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E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1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B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E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19300</w:t>
            </w:r>
          </w:p>
        </w:tc>
      </w:tr>
      <w:tr w14:paraId="4123D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53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74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78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29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A0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2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5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9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6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C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1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C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6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19300</w:t>
            </w:r>
          </w:p>
        </w:tc>
      </w:tr>
      <w:tr w14:paraId="0EE91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80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07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A6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F5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CF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A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2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5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1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4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B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9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2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7.65</w:t>
            </w:r>
          </w:p>
        </w:tc>
      </w:tr>
      <w:tr w14:paraId="624AC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BEB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A5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68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05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DF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D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0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F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1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7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D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6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1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19300</w:t>
            </w:r>
          </w:p>
        </w:tc>
      </w:tr>
      <w:tr w14:paraId="6145D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E8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39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3B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0E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FC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F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8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2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7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F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5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F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A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19300</w:t>
            </w:r>
          </w:p>
        </w:tc>
      </w:tr>
      <w:tr w14:paraId="3681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D1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79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9F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57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34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F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E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E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E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6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2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6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D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</w:tr>
    </w:tbl>
    <w:p w14:paraId="700782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D22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A868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3003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89B7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DE5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ED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DF3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337D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82A3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54B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B58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34BA4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47BA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262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EEA0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B0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4C3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350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064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D84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347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EA93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4D1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6F0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5AE0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02D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7E4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73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62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F6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FB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A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3E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8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53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F9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34A2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5EA7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0AC80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DE63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ACB3F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63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8F01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2C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943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CA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D61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1E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BBB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7136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3E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B4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2399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31E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6EF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14B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92F0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497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3AC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887F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959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205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F74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CAA71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AB3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2EB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5BF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3C6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7A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4D02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1F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86A7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4C3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1042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C9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429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B33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A5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C80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6F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23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A8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0A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B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E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B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0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B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E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9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4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</w:tr>
      <w:tr w14:paraId="3BAEC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18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5A0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8B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21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C1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49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D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4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D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5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F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0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F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6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</w:tr>
      <w:tr w14:paraId="71072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D6B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01B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8F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5C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89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52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B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2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5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B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1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8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C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1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</w:tr>
      <w:tr w14:paraId="69BFC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87B1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E6E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70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85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A5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A3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2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6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E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D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B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6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8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8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136B8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C90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53B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15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7B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4B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8B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3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9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A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3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A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D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E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A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4384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CB1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6D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2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92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70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53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0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1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2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9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F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7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6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C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27B5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6BD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E77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5A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2C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28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14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E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C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3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3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E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2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8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5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</w:tr>
      <w:tr w14:paraId="258EF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669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19A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A6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6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76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FB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4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C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9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1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6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C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A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5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</w:tr>
      <w:tr w14:paraId="0C149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B3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0E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D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83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79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86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B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1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5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4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7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1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F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1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5992E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F15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ED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82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EB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3F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D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D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8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E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2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D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F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B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D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</w:tr>
      <w:tr w14:paraId="39DE5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043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E09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C8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36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49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C5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7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6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B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F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3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0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5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9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F8E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E5D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5FA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20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BF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34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00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B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E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6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2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8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C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D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F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E4D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5DD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3B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9E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6E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D9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78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1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4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5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5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2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5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E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9A6E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D59C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56C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B8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FB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BF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11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B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F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E5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7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6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B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F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E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EE46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20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37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E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B5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B0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C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9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5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2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A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E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C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D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</w:tr>
      <w:tr w14:paraId="590B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34F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31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3F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66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17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5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8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8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F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D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B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9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</w:tr>
      <w:tr w14:paraId="2C11E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8EA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43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D5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A4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2D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9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9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E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8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3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2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F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7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</w:tr>
      <w:tr w14:paraId="083B0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329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37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2C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AA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6B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F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D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7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D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C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8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2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7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</w:tr>
      <w:tr w14:paraId="29708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6E7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9F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46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7D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A5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4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B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0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F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D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5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5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D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</w:tr>
      <w:tr w14:paraId="6EA34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8C4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34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92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11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3B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9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5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1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A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4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5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C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1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 w14:paraId="104AF8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659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B57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9CB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3860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A40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39D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EB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73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ABC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9F09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B6A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305AF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9F16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F88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FFC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C6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F7D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916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077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99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420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E6C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FC21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BB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C495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39A3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09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0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E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E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F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4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3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E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7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B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6B1A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6E01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654B4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47E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4BE87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9C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827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0F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911E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B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83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84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5A6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BA7B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675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E3A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7AB4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D2DD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4FBF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E19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624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9893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C0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4B5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3F5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676A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B1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B781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1EB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D2AE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38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3EA6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DC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75FB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AC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931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B5B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F7B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8D4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18388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85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82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941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04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AB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6E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7A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0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6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4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0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E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D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5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B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 w14:paraId="3043C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CC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ED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A5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6E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85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B9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8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B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0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3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0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9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C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2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</w:tr>
      <w:tr w14:paraId="7EB9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5CE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9A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49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81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5C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07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4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9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0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0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1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2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8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0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</w:tr>
      <w:tr w14:paraId="0F8CA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8FE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89F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52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A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7D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4E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6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E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4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C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8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E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1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1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 w14:paraId="3119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88F5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C85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9E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5A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2B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A4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6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1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D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9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C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B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B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C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 w14:paraId="56582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02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3F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DA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FE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9D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92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C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4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4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5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E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6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C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D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0BA13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E7D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4EA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19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62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A3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28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5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0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A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9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E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B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3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5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6425B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9E9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505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77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E6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E6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FC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3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0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B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A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7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F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5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0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011B8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927B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52E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6F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64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CD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7E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8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3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6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8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E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B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0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3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6737F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0FD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EF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E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9A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A4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52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0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B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D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1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1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C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D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D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CE6D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B8B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2C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F4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68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87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E4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0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2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5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5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E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6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B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4BF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187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CD3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F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3E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CE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11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4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A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E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4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5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B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3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AF8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01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B8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62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07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CF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D5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C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F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4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A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4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8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B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E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7B8C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3E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3F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C6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88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94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F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A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B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0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D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D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2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1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 w14:paraId="5FCEF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F0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4B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32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82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1B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9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0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6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F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5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F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6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9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 w14:paraId="3CE76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DA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B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D7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13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99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E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5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7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B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1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9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F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0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 w14:paraId="1D84C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1D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A8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5C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8B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94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8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7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6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8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2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B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9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D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 w14:paraId="7F279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B9B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10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5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A4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EA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5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6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F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1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5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5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B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6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 w14:paraId="0914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821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B1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80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57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32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F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F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3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8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6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4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5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3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 w14:paraId="0AC2C43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0955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423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BD4B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8EE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8877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A7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87C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463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E8C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96E5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468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AE2B99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8438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FF8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FC6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B3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78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1D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8C7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9B0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08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FA5D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EF1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182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CA1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1759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42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01D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5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E6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12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B1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BF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D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0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4B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A16D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51906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6570E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E13C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40E9F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B7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BE92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4B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35DF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1D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6A5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62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705D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BF9E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F1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FC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096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3CF8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F8A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0EC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7BB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CE1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DC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9DA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658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B573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EC6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870C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2A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9BF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9D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309A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ACE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10E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E0C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FC1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A9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E58B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27F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D28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0A3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8F3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FB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D=10.56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C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9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CA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BD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9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A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F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4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0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2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1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F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</w:tr>
      <w:tr w14:paraId="7E46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28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E1E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K=0.40 D=26.67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84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FE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73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7A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A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2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E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8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D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7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6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2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 w14:paraId="5C642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14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A1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20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4D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65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E7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4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4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2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E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F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E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1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E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</w:tr>
      <w:tr w14:paraId="614F3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7C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6E5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75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9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D3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56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7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2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C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C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8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1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8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7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7BD27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58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3F1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3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EB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37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90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5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3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5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D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F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4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9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75EB4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B6DE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538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F5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21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68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AC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0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5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6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9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D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9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F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 w14:paraId="061A9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9632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95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CD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CF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B1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1E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7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7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1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4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9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0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F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5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45A2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DC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22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4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ED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2A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4A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6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1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6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3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F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6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E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0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B84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897F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00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F9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E4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A0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8A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7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9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F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F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4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0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4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6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ED3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8A6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6D8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1B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45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3C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9D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6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A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3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3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4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6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B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0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F06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88A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39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D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61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A6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7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B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3C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9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7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8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A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A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</w:tr>
      <w:tr w14:paraId="61EE9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24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1A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46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28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8D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B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4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C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A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7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6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B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F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</w:tr>
      <w:tr w14:paraId="6393D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F3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E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DB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52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BA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3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C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4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0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3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9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1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7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</w:tr>
      <w:tr w14:paraId="41191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5F5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6E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59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85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9C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E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C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0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3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3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8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E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9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</w:tr>
      <w:tr w14:paraId="2D1CD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74E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2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31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10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C8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6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8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8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D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1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2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2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</w:tr>
      <w:tr w14:paraId="49C9A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E0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D8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AA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66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9D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5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D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5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D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E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3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E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5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bookmarkEnd w:id="25"/>
    </w:tbl>
    <w:p w14:paraId="4A1B1A4C">
      <w:pPr>
        <w:rPr>
          <w:szCs w:val="24"/>
          <w:lang w:val="en-US"/>
        </w:rPr>
      </w:pPr>
    </w:p>
    <w:p w14:paraId="3D86A39A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0A7D">
    <w:pPr>
      <w:pStyle w:val="14"/>
    </w:pPr>
  </w:p>
  <w:p w14:paraId="5AD02E4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4BD94C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FE5CF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D94C5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1FE5CF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7601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09E8"/>
    <w:rsid w:val="001915A3"/>
    <w:rsid w:val="00217F62"/>
    <w:rsid w:val="00A906D8"/>
    <w:rsid w:val="00AB5A74"/>
    <w:rsid w:val="00F071AE"/>
    <w:rsid w:val="2B83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78</Pages>
  <Words>41562</Words>
  <Characters>133192</Characters>
  <Lines>8</Lines>
  <Paragraphs>2</Paragraphs>
  <TotalTime>0</TotalTime>
  <ScaleCrop>false</ScaleCrop>
  <LinksUpToDate>false</LinksUpToDate>
  <CharactersWithSpaces>140995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2025-03-13T11:45:00Z</dcterms:created>
  <dc:creator>清</dc:creator>
  <cp:lastModifiedBy>清</cp:lastModifiedBy>
  <dcterms:modified xsi:type="dcterms:W3CDTF">2025-03-13T11:45:52Z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39AF18D91DCF4E76996191A8A30AF6C7_11</vt:lpwstr>
  </property>
  <property fmtid="{D5CDD505-2E9C-101B-9397-08002B2CF9AE}" pid="3" name="KSOTemplateDocerSaveRecord">
    <vt:lpwstr>eyJoZGlkIjoiMTJkYTM2ODYxNGRkOWUxYzA3NGM4Y2M1ODhjZDcyNjkiLCJ1c2VySWQiOiIxMjU4NTI1MjM2In0=</vt:lpwstr>
  </property>
  <property fmtid="{D5CDD505-2E9C-101B-9397-08002B2CF9AE}" pid="4" name="KSOProductBuildVer">
    <vt:lpwstr>2052-12.1.0.20305</vt:lpwstr>
  </property>
</Properties>
</file>