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BFD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7BC43A5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C7BCEA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167558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4B4DCD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886EF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高校活动中心</w:t>
            </w:r>
            <w:bookmarkEnd w:id="4"/>
          </w:p>
        </w:tc>
      </w:tr>
      <w:tr w:rsidR="00D40158" w:rsidRPr="00D40158" w14:paraId="17D2D3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A0627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DEF7E7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湖北</w:t>
            </w:r>
            <w:r>
              <w:t>-</w:t>
            </w:r>
            <w:r>
              <w:t>武汉</w:t>
            </w:r>
            <w:bookmarkEnd w:id="5"/>
          </w:p>
        </w:tc>
      </w:tr>
      <w:tr w:rsidR="00D40158" w:rsidRPr="00D40158" w14:paraId="70FC48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E1CA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89D2E0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42430C4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84439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20E02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26949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B0C2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4D6D5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371A8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3C310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11EA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C2E3C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6CADD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6566A0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ED62DF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CA3573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C713A4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BF796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9ADDA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9AF00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2024年12月20日</w:t>
              </w:r>
            </w:smartTag>
            <w:bookmarkEnd w:id="9"/>
          </w:p>
        </w:tc>
      </w:tr>
    </w:tbl>
    <w:p w14:paraId="544A62A4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44B7234A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D60DBF7" wp14:editId="37E37C3B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B56F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A565F5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2A3E3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A1841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6385159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93A042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077EB28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22E53D0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9A38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29CC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39F1AD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6250D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C41D27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T13516328578</w:t>
            </w:r>
            <w:bookmarkEnd w:id="13"/>
          </w:p>
        </w:tc>
      </w:tr>
    </w:tbl>
    <w:p w14:paraId="49D664E1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0E8E85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2268BA7" w14:textId="77777777" w:rsidR="00F16BC4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28393" w:history="1">
        <w:r w:rsidR="00F16BC4" w:rsidRPr="00FE4C2B">
          <w:rPr>
            <w:rStyle w:val="a7"/>
            <w:rFonts w:hint="eastAsia"/>
          </w:rPr>
          <w:t>1</w:t>
        </w:r>
        <w:r w:rsidR="00F16BC4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16BC4" w:rsidRPr="00FE4C2B">
          <w:rPr>
            <w:rStyle w:val="a7"/>
            <w:rFonts w:hint="eastAsia"/>
          </w:rPr>
          <w:t>建筑概况</w:t>
        </w:r>
        <w:r w:rsidR="00F16BC4">
          <w:rPr>
            <w:rFonts w:hint="eastAsia"/>
            <w:webHidden/>
          </w:rPr>
          <w:tab/>
        </w:r>
        <w:r w:rsidR="00F16BC4">
          <w:rPr>
            <w:rFonts w:hint="eastAsia"/>
            <w:webHidden/>
          </w:rPr>
          <w:fldChar w:fldCharType="begin"/>
        </w:r>
        <w:r w:rsidR="00F16BC4">
          <w:rPr>
            <w:rFonts w:hint="eastAsia"/>
            <w:webHidden/>
          </w:rPr>
          <w:instrText xml:space="preserve"> </w:instrText>
        </w:r>
        <w:r w:rsidR="00F16BC4">
          <w:rPr>
            <w:webHidden/>
          </w:rPr>
          <w:instrText>PAGEREF _Toc185628393 \h</w:instrText>
        </w:r>
        <w:r w:rsidR="00F16BC4">
          <w:rPr>
            <w:rFonts w:hint="eastAsia"/>
            <w:webHidden/>
          </w:rPr>
          <w:instrText xml:space="preserve"> </w:instrText>
        </w:r>
        <w:r w:rsidR="00F16BC4">
          <w:rPr>
            <w:rFonts w:hint="eastAsia"/>
            <w:webHidden/>
          </w:rPr>
        </w:r>
        <w:r w:rsidR="00F16BC4">
          <w:rPr>
            <w:webHidden/>
          </w:rPr>
          <w:fldChar w:fldCharType="separate"/>
        </w:r>
        <w:r w:rsidR="00F16BC4">
          <w:rPr>
            <w:webHidden/>
          </w:rPr>
          <w:t>3</w:t>
        </w:r>
        <w:r w:rsidR="00F16BC4">
          <w:rPr>
            <w:rFonts w:hint="eastAsia"/>
            <w:webHidden/>
          </w:rPr>
          <w:fldChar w:fldCharType="end"/>
        </w:r>
      </w:hyperlink>
    </w:p>
    <w:p w14:paraId="5BC86008" w14:textId="77777777" w:rsidR="00F16BC4" w:rsidRDefault="00F16B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8394" w:history="1">
        <w:r w:rsidRPr="00FE4C2B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4C2B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_Toc185628394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118EEFF" w14:textId="77777777" w:rsidR="00F16BC4" w:rsidRDefault="00F16B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8395" w:history="1">
        <w:r w:rsidRPr="00FE4C2B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4C2B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_Toc185628395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495692E" w14:textId="77777777" w:rsidR="00F16BC4" w:rsidRDefault="00F16B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8396" w:history="1">
        <w:r w:rsidRPr="00FE4C2B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4C2B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_Toc185628396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2F0DA90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397" w:history="1">
        <w:r w:rsidRPr="00FE4C2B">
          <w:rPr>
            <w:rStyle w:val="a7"/>
            <w:rFonts w:hint="eastAsia"/>
            <w:lang w:val="en-GB"/>
          </w:rPr>
          <w:t>4.1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_Toc185628397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CFD796A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398" w:history="1">
        <w:r w:rsidRPr="00FE4C2B">
          <w:rPr>
            <w:rStyle w:val="a7"/>
            <w:rFonts w:hint="eastAsia"/>
            <w:lang w:val="en-GB"/>
          </w:rPr>
          <w:t>4.2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_Toc185628398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27ACB3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399" w:history="1">
        <w:r w:rsidRPr="00FE4C2B">
          <w:rPr>
            <w:rStyle w:val="a7"/>
            <w:rFonts w:hint="eastAsia"/>
            <w:lang w:val="en-GB"/>
          </w:rPr>
          <w:t>4.3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_Toc185628399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4193D07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0" w:history="1">
        <w:r w:rsidRPr="00FE4C2B">
          <w:rPr>
            <w:rStyle w:val="a7"/>
            <w:rFonts w:hint="eastAsia"/>
            <w:lang w:val="en-GB"/>
          </w:rPr>
          <w:t>4.4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746DB88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1" w:history="1">
        <w:r w:rsidRPr="00FE4C2B">
          <w:rPr>
            <w:rStyle w:val="a7"/>
            <w:rFonts w:hint="eastAsia"/>
            <w:lang w:val="en-GB"/>
          </w:rPr>
          <w:t>4.5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460CDC4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2" w:history="1">
        <w:r w:rsidRPr="00FE4C2B">
          <w:rPr>
            <w:rStyle w:val="a7"/>
            <w:rFonts w:hint="eastAsia"/>
            <w:lang w:val="en-GB"/>
          </w:rPr>
          <w:t>4.6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C2BE7C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3" w:history="1">
        <w:r w:rsidRPr="00FE4C2B">
          <w:rPr>
            <w:rStyle w:val="a7"/>
            <w:rFonts w:hint="eastAsia"/>
            <w:lang w:val="en-GB"/>
          </w:rPr>
          <w:t>4.7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A124C33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4" w:history="1">
        <w:r w:rsidRPr="00FE4C2B">
          <w:rPr>
            <w:rStyle w:val="a7"/>
            <w:rFonts w:hint="eastAsia"/>
            <w:lang w:val="en-GB"/>
          </w:rPr>
          <w:t>4.8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B02205C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5" w:history="1">
        <w:r w:rsidRPr="00FE4C2B">
          <w:rPr>
            <w:rStyle w:val="a7"/>
            <w:rFonts w:hint="eastAsia"/>
            <w:lang w:val="en-GB"/>
          </w:rPr>
          <w:t>4.9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BA04F79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6" w:history="1">
        <w:r w:rsidRPr="00FE4C2B">
          <w:rPr>
            <w:rStyle w:val="a7"/>
            <w:rFonts w:hint="eastAsia"/>
            <w:lang w:val="en-GB"/>
          </w:rPr>
          <w:t>4.10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015BDEE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7" w:history="1">
        <w:r w:rsidRPr="00FE4C2B">
          <w:rPr>
            <w:rStyle w:val="a7"/>
            <w:rFonts w:hint="eastAsia"/>
            <w:lang w:val="en-GB"/>
          </w:rPr>
          <w:t>4.11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D243FBB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08" w:history="1">
        <w:r w:rsidRPr="00FE4C2B">
          <w:rPr>
            <w:rStyle w:val="a7"/>
            <w:rFonts w:hint="eastAsia"/>
            <w:lang w:val="en-GB"/>
          </w:rPr>
          <w:t>4.12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22ADD4D5" w14:textId="77777777" w:rsidR="00F16BC4" w:rsidRDefault="00F16B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8409" w:history="1">
        <w:r w:rsidRPr="00FE4C2B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4C2B">
          <w:rPr>
            <w:rStyle w:val="a7"/>
            <w:rFonts w:hint="eastAsia"/>
          </w:rPr>
          <w:t>权衡判断基本要求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1CAB870" w14:textId="77777777" w:rsidR="00F16BC4" w:rsidRDefault="00F16B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28410" w:history="1">
        <w:r w:rsidRPr="00FE4C2B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FE4C2B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591257FC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1" w:history="1">
        <w:r w:rsidRPr="00FE4C2B">
          <w:rPr>
            <w:rStyle w:val="a7"/>
            <w:rFonts w:hint="eastAsia"/>
            <w:lang w:val="en-GB"/>
          </w:rPr>
          <w:t>6.1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FC63A56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2" w:history="1">
        <w:r w:rsidRPr="00FE4C2B">
          <w:rPr>
            <w:rStyle w:val="a7"/>
            <w:rFonts w:hint="eastAsia"/>
            <w:lang w:val="en-GB"/>
          </w:rPr>
          <w:t>6.2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2B8D347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3" w:history="1">
        <w:r w:rsidRPr="00FE4C2B">
          <w:rPr>
            <w:rStyle w:val="a7"/>
            <w:rFonts w:hint="eastAsia"/>
            <w:lang w:val="en-GB"/>
          </w:rPr>
          <w:t>6.3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678E230E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4" w:history="1">
        <w:r w:rsidRPr="00FE4C2B">
          <w:rPr>
            <w:rStyle w:val="a7"/>
            <w:rFonts w:hint="eastAsia"/>
            <w:lang w:val="en-GB"/>
          </w:rPr>
          <w:t>6.4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52E3CF3D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5" w:history="1">
        <w:r w:rsidRPr="00FE4C2B">
          <w:rPr>
            <w:rStyle w:val="a7"/>
            <w:rFonts w:hint="eastAsia"/>
            <w:lang w:val="en-GB"/>
          </w:rPr>
          <w:t>6.5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逐月负荷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8923A5E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6" w:history="1">
        <w:r w:rsidRPr="00FE4C2B">
          <w:rPr>
            <w:rStyle w:val="a7"/>
            <w:rFonts w:hint="eastAsia"/>
            <w:lang w:val="en-GB"/>
          </w:rPr>
          <w:t>6.6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CD5EE81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7" w:history="1">
        <w:r w:rsidRPr="00FE4C2B">
          <w:rPr>
            <w:rStyle w:val="a7"/>
            <w:rFonts w:hint="eastAsia"/>
            <w:lang w:val="en-GB"/>
          </w:rPr>
          <w:t>6.7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62BBA34" w14:textId="77777777" w:rsidR="00F16BC4" w:rsidRDefault="00F16B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28418" w:history="1">
        <w:r w:rsidRPr="00FE4C2B">
          <w:rPr>
            <w:rStyle w:val="a7"/>
            <w:rFonts w:hint="eastAsia"/>
            <w:lang w:val="en-GB"/>
          </w:rPr>
          <w:t>6.8</w:t>
        </w:r>
        <w:r w:rsidRPr="00FE4C2B">
          <w:rPr>
            <w:rStyle w:val="a7"/>
            <w:rFonts w:hint="eastAsia"/>
          </w:rPr>
          <w:t xml:space="preserve"> </w:t>
        </w:r>
        <w:r w:rsidRPr="00FE4C2B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_Toc185628418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6935A19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4DF43890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2D2AD118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EA444F5" w14:textId="77777777" w:rsidR="00D40158" w:rsidRDefault="00D40158" w:rsidP="00D40158">
      <w:pPr>
        <w:pStyle w:val="TOC1"/>
      </w:pPr>
    </w:p>
    <w:p w14:paraId="5EF65088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5628393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774E3373" w14:textId="77777777" w:rsidTr="00BE3C10">
        <w:tc>
          <w:tcPr>
            <w:tcW w:w="2759" w:type="dxa"/>
            <w:shd w:val="clear" w:color="auto" w:fill="E6E6E6"/>
          </w:tcPr>
          <w:p w14:paraId="2A7C4F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E14996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高校活动中心</w:t>
            </w:r>
            <w:bookmarkEnd w:id="18"/>
          </w:p>
        </w:tc>
      </w:tr>
      <w:tr w:rsidR="00D40158" w:rsidRPr="00FF2243" w14:paraId="6EAF394E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0E18A8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630916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湖北</w:t>
            </w:r>
            <w:r>
              <w:t>-</w:t>
            </w:r>
            <w:r>
              <w:t>武汉</w:t>
            </w:r>
            <w:bookmarkEnd w:id="19"/>
          </w:p>
        </w:tc>
      </w:tr>
      <w:tr w:rsidR="005407D2" w:rsidRPr="00FF2243" w14:paraId="551A838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336450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6402A901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3058B7E3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53579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1F76EC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2125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011C949" w14:textId="77777777" w:rsidTr="00BE3C10">
        <w:tc>
          <w:tcPr>
            <w:tcW w:w="2759" w:type="dxa"/>
            <w:shd w:val="clear" w:color="auto" w:fill="E6E6E6"/>
          </w:tcPr>
          <w:p w14:paraId="569352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CCA83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6D389BEA" w14:textId="77777777" w:rsidTr="00BE3C10">
        <w:tc>
          <w:tcPr>
            <w:tcW w:w="2759" w:type="dxa"/>
            <w:shd w:val="clear" w:color="auto" w:fill="E6E6E6"/>
          </w:tcPr>
          <w:p w14:paraId="3563C7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FE05C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86E4348" w14:textId="77777777" w:rsidTr="00BE3C10">
        <w:tc>
          <w:tcPr>
            <w:tcW w:w="2759" w:type="dxa"/>
            <w:shd w:val="clear" w:color="auto" w:fill="E6E6E6"/>
          </w:tcPr>
          <w:p w14:paraId="2FC2528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4CE3C0F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8500.79</w:t>
            </w:r>
            <w:bookmarkEnd w:id="26"/>
          </w:p>
        </w:tc>
      </w:tr>
      <w:tr w:rsidR="00203A7D" w:rsidRPr="00FF2243" w14:paraId="2C90DB1F" w14:textId="77777777" w:rsidTr="00BE3C10">
        <w:tc>
          <w:tcPr>
            <w:tcW w:w="2759" w:type="dxa"/>
            <w:shd w:val="clear" w:color="auto" w:fill="E6E6E6"/>
          </w:tcPr>
          <w:p w14:paraId="1917F78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4780A0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6020.90</w:t>
            </w:r>
            <w:bookmarkEnd w:id="27"/>
          </w:p>
        </w:tc>
      </w:tr>
      <w:tr w:rsidR="00FA4476" w:rsidRPr="00FF2243" w14:paraId="0AD49163" w14:textId="77777777" w:rsidTr="00BE3C10">
        <w:tc>
          <w:tcPr>
            <w:tcW w:w="2759" w:type="dxa"/>
            <w:shd w:val="clear" w:color="auto" w:fill="E6E6E6"/>
          </w:tcPr>
          <w:p w14:paraId="4C32F14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95E1EE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34DC7C19" w14:textId="77777777" w:rsidTr="00BE3C10">
        <w:tc>
          <w:tcPr>
            <w:tcW w:w="2759" w:type="dxa"/>
            <w:shd w:val="clear" w:color="auto" w:fill="E6E6E6"/>
          </w:tcPr>
          <w:p w14:paraId="17DA34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90B62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760FA9C" w14:textId="77777777" w:rsidTr="00BE3C10">
        <w:tc>
          <w:tcPr>
            <w:tcW w:w="2759" w:type="dxa"/>
            <w:shd w:val="clear" w:color="auto" w:fill="E6E6E6"/>
          </w:tcPr>
          <w:p w14:paraId="09918D5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2FE74C2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CE29FF6" w14:textId="77777777" w:rsidTr="00BE3C10">
        <w:tc>
          <w:tcPr>
            <w:tcW w:w="2759" w:type="dxa"/>
            <w:shd w:val="clear" w:color="auto" w:fill="E6E6E6"/>
          </w:tcPr>
          <w:p w14:paraId="3E7B245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52DE62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3D1F72A4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5628394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7A7DC1FC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587DA88" w14:textId="77777777" w:rsidR="001D21B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7D76229" w14:textId="77777777" w:rsidR="001D21B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CDD6EB2" w14:textId="77777777" w:rsidR="001D21B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05EC9E86" w14:textId="77777777" w:rsidR="001D21BB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628395"/>
      <w:r>
        <w:rPr>
          <w:kern w:val="2"/>
          <w:szCs w:val="24"/>
        </w:rPr>
        <w:lastRenderedPageBreak/>
        <w:t>建筑大样</w:t>
      </w:r>
      <w:bookmarkEnd w:id="37"/>
    </w:p>
    <w:p w14:paraId="618A37E5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F54F721" wp14:editId="6999876D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3565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7001811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ED43A7" wp14:editId="46493C74">
            <wp:extent cx="5667375" cy="58769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81CBE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1637353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2A0FF5E" wp14:editId="757168BA">
            <wp:extent cx="5667375" cy="40767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C09DF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53239E3B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ACB8E87" wp14:editId="0E278B44">
            <wp:extent cx="5667375" cy="5343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A1EC5" w14:textId="77777777" w:rsidR="001D21B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FFB1D2C" w14:textId="77777777" w:rsidR="001D21BB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5628396"/>
      <w:r>
        <w:rPr>
          <w:kern w:val="2"/>
          <w:szCs w:val="24"/>
        </w:rPr>
        <w:t>规定性指标检查</w:t>
      </w:r>
      <w:bookmarkEnd w:id="38"/>
    </w:p>
    <w:p w14:paraId="7F9ADDE6" w14:textId="77777777" w:rsidR="001D21BB" w:rsidRDefault="00000000">
      <w:pPr>
        <w:pStyle w:val="2"/>
        <w:widowControl w:val="0"/>
        <w:rPr>
          <w:kern w:val="2"/>
        </w:rPr>
      </w:pPr>
      <w:bookmarkStart w:id="39" w:name="_Toc185628397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D21BB" w14:paraId="4574277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33FB43E" w14:textId="77777777" w:rsidR="001D21B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F299BE" w14:textId="77777777" w:rsidR="001D21B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010B88" w14:textId="77777777" w:rsidR="001D21B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241D79" w14:textId="77777777" w:rsidR="001D21B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8B8639" w14:textId="77777777" w:rsidR="001D21B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A8F553" w14:textId="77777777" w:rsidR="001D21B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5D848F8" w14:textId="77777777" w:rsidR="001D21BB" w:rsidRDefault="00000000">
            <w:pPr>
              <w:jc w:val="center"/>
            </w:pPr>
            <w:r>
              <w:t>数据来源</w:t>
            </w:r>
          </w:p>
        </w:tc>
      </w:tr>
      <w:tr w:rsidR="001D21BB" w14:paraId="227D31D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419C942" w14:textId="77777777" w:rsidR="001D21BB" w:rsidRDefault="001D21B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C4AAD16" w14:textId="77777777" w:rsidR="001D21B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DF031B" w14:textId="77777777" w:rsidR="001D21B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86DBAD" w14:textId="77777777" w:rsidR="001D21B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A676E2" w14:textId="77777777" w:rsidR="001D21B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2B7951" w14:textId="77777777" w:rsidR="001D21B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CDA01A1" w14:textId="77777777" w:rsidR="001D21BB" w:rsidRDefault="001D21BB">
            <w:pPr>
              <w:jc w:val="center"/>
            </w:pPr>
          </w:p>
        </w:tc>
      </w:tr>
      <w:tr w:rsidR="001D21BB" w14:paraId="5350BD56" w14:textId="77777777">
        <w:tc>
          <w:tcPr>
            <w:tcW w:w="2196" w:type="dxa"/>
            <w:shd w:val="clear" w:color="auto" w:fill="E6E6E6"/>
            <w:vAlign w:val="center"/>
          </w:tcPr>
          <w:p w14:paraId="37EEC3DA" w14:textId="77777777" w:rsidR="001D21B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DDC507E" w14:textId="77777777" w:rsidR="001D21B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808EADB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926C1C7" w14:textId="77777777" w:rsidR="001D21B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EE4D08D" w14:textId="77777777" w:rsidR="001D21B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218238" w14:textId="77777777" w:rsidR="001D21B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F8D85BE" w14:textId="77777777" w:rsidR="001D21B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D21BB" w14:paraId="743A7DAC" w14:textId="77777777">
        <w:tc>
          <w:tcPr>
            <w:tcW w:w="2196" w:type="dxa"/>
            <w:shd w:val="clear" w:color="auto" w:fill="E6E6E6"/>
            <w:vAlign w:val="center"/>
          </w:tcPr>
          <w:p w14:paraId="5B7C7AFC" w14:textId="77777777" w:rsidR="001D21B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1870138" w14:textId="77777777" w:rsidR="001D21B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3469BDB" w14:textId="77777777" w:rsidR="001D21B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6D60A96" w14:textId="77777777" w:rsidR="001D21B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C60D0CA" w14:textId="77777777" w:rsidR="001D21B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936CD59" w14:textId="77777777" w:rsidR="001D21B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16707B65" w14:textId="77777777" w:rsidR="001D21B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D21BB" w14:paraId="4CE9CF46" w14:textId="77777777">
        <w:tc>
          <w:tcPr>
            <w:tcW w:w="2196" w:type="dxa"/>
            <w:shd w:val="clear" w:color="auto" w:fill="E6E6E6"/>
            <w:vAlign w:val="center"/>
          </w:tcPr>
          <w:p w14:paraId="02F4213B" w14:textId="77777777" w:rsidR="001D21BB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6AAB7DB8" w14:textId="77777777" w:rsidR="001D21B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002D8E8" w14:textId="77777777" w:rsidR="001D21B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481DB1" w14:textId="77777777" w:rsidR="001D21B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1A7C7E0" w14:textId="77777777" w:rsidR="001D21B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CAB952C" w14:textId="77777777" w:rsidR="001D21B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D8686B0" w14:textId="77777777" w:rsidR="001D21B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D21BB" w14:paraId="3740A86E" w14:textId="77777777">
        <w:tc>
          <w:tcPr>
            <w:tcW w:w="2196" w:type="dxa"/>
            <w:shd w:val="clear" w:color="auto" w:fill="E6E6E6"/>
            <w:vAlign w:val="center"/>
          </w:tcPr>
          <w:p w14:paraId="40C19941" w14:textId="77777777" w:rsidR="001D21BB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E2130DF" w14:textId="77777777" w:rsidR="001D21BB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3A5CC82F" w14:textId="77777777" w:rsidR="001D21B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14787F81" w14:textId="77777777" w:rsidR="001D21BB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6DC035D4" w14:textId="77777777" w:rsidR="001D21B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1DDE82D" w14:textId="77777777" w:rsidR="001D21B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920B807" w14:textId="77777777" w:rsidR="001D21B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D21BB" w14:paraId="013CDCE5" w14:textId="77777777">
        <w:tc>
          <w:tcPr>
            <w:tcW w:w="2196" w:type="dxa"/>
            <w:shd w:val="clear" w:color="auto" w:fill="E6E6E6"/>
            <w:vAlign w:val="center"/>
          </w:tcPr>
          <w:p w14:paraId="468A642B" w14:textId="77777777" w:rsidR="001D21B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631A827" w14:textId="77777777" w:rsidR="001D21BB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7A0CB489" w14:textId="77777777" w:rsidR="001D21B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476D9D7" w14:textId="77777777" w:rsidR="001D21BB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E8FE080" w14:textId="77777777" w:rsidR="001D21B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0A46EB6" w14:textId="77777777" w:rsidR="001D21BB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F37F848" w14:textId="77777777" w:rsidR="001D21B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1D21BB" w14:paraId="6B139A3B" w14:textId="77777777">
        <w:tc>
          <w:tcPr>
            <w:tcW w:w="2196" w:type="dxa"/>
            <w:shd w:val="clear" w:color="auto" w:fill="E6E6E6"/>
            <w:vAlign w:val="center"/>
          </w:tcPr>
          <w:p w14:paraId="16F2DE8A" w14:textId="77777777" w:rsidR="001D21BB" w:rsidRDefault="00000000">
            <w:r>
              <w:t>绝热用挤塑聚苯乙烯泡沫塑料板（</w:t>
            </w:r>
            <w:proofErr w:type="spellStart"/>
            <w:r>
              <w:t>xps</w:t>
            </w:r>
            <w:proofErr w:type="spellEnd"/>
            <w:r>
              <w:t>板）</w:t>
            </w:r>
          </w:p>
        </w:tc>
        <w:tc>
          <w:tcPr>
            <w:tcW w:w="1018" w:type="dxa"/>
            <w:vAlign w:val="center"/>
          </w:tcPr>
          <w:p w14:paraId="7E500116" w14:textId="77777777" w:rsidR="001D21B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E46B418" w14:textId="77777777" w:rsidR="001D21BB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5977F221" w14:textId="77777777" w:rsidR="001D21BB" w:rsidRDefault="00000000">
            <w:r>
              <w:t>31.5</w:t>
            </w:r>
          </w:p>
        </w:tc>
        <w:tc>
          <w:tcPr>
            <w:tcW w:w="1018" w:type="dxa"/>
            <w:vAlign w:val="center"/>
          </w:tcPr>
          <w:p w14:paraId="6990CE07" w14:textId="77777777" w:rsidR="001D21B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33CCDEA" w14:textId="77777777" w:rsidR="001D21B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7EB46F02" w14:textId="77777777" w:rsidR="001D21BB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D21BB" w14:paraId="4AA15D8C" w14:textId="77777777">
        <w:tc>
          <w:tcPr>
            <w:tcW w:w="2196" w:type="dxa"/>
            <w:shd w:val="clear" w:color="auto" w:fill="E6E6E6"/>
            <w:vAlign w:val="center"/>
          </w:tcPr>
          <w:p w14:paraId="6A10C909" w14:textId="77777777" w:rsidR="001D21BB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20FD4500" w14:textId="77777777" w:rsidR="001D21BB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2F4CC59A" w14:textId="77777777" w:rsidR="001D21BB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2F456C0E" w14:textId="77777777" w:rsidR="001D21BB" w:rsidRDefault="00000000">
            <w:r>
              <w:t>630.0</w:t>
            </w:r>
          </w:p>
        </w:tc>
        <w:tc>
          <w:tcPr>
            <w:tcW w:w="1018" w:type="dxa"/>
            <w:vAlign w:val="center"/>
          </w:tcPr>
          <w:p w14:paraId="154F1707" w14:textId="77777777" w:rsidR="001D21B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6331507" w14:textId="77777777" w:rsidR="001D21B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0BA6AD6" w14:textId="77777777" w:rsidR="001D21BB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D21BB" w14:paraId="49BE087D" w14:textId="77777777">
        <w:tc>
          <w:tcPr>
            <w:tcW w:w="2196" w:type="dxa"/>
            <w:shd w:val="clear" w:color="auto" w:fill="E6E6E6"/>
            <w:vAlign w:val="center"/>
          </w:tcPr>
          <w:p w14:paraId="2B8E9A7A" w14:textId="77777777" w:rsidR="001D21BB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18C91343" w14:textId="77777777" w:rsidR="001D21BB" w:rsidRDefault="00000000">
            <w:r>
              <w:t>0.310</w:t>
            </w:r>
          </w:p>
        </w:tc>
        <w:tc>
          <w:tcPr>
            <w:tcW w:w="1030" w:type="dxa"/>
            <w:vAlign w:val="center"/>
          </w:tcPr>
          <w:p w14:paraId="74F4BC1E" w14:textId="77777777" w:rsidR="001D21BB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6BE1AF60" w14:textId="77777777" w:rsidR="001D21BB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4C11E60B" w14:textId="77777777" w:rsidR="001D21B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B30AB0" w14:textId="77777777" w:rsidR="001D21B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0ADE1D9" w14:textId="77777777" w:rsidR="001D21BB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1D21BB" w14:paraId="4BD97F5A" w14:textId="77777777">
        <w:tc>
          <w:tcPr>
            <w:tcW w:w="2196" w:type="dxa"/>
            <w:shd w:val="clear" w:color="auto" w:fill="E6E6E6"/>
            <w:vAlign w:val="center"/>
          </w:tcPr>
          <w:p w14:paraId="1A588844" w14:textId="77777777" w:rsidR="001D21BB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51705EE9" w14:textId="77777777" w:rsidR="001D21BB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5EF5F20D" w14:textId="77777777" w:rsidR="001D21BB" w:rsidRDefault="00000000">
            <w:r>
              <w:t>0.650</w:t>
            </w:r>
          </w:p>
        </w:tc>
        <w:tc>
          <w:tcPr>
            <w:tcW w:w="848" w:type="dxa"/>
            <w:vAlign w:val="center"/>
          </w:tcPr>
          <w:p w14:paraId="1C53BBA9" w14:textId="77777777" w:rsidR="001D21BB" w:rsidRDefault="00000000">
            <w:r>
              <w:t>119.0</w:t>
            </w:r>
          </w:p>
        </w:tc>
        <w:tc>
          <w:tcPr>
            <w:tcW w:w="1018" w:type="dxa"/>
            <w:vAlign w:val="center"/>
          </w:tcPr>
          <w:p w14:paraId="5352FB30" w14:textId="77777777" w:rsidR="001D21BB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317B5481" w14:textId="77777777" w:rsidR="001D21BB" w:rsidRDefault="00000000">
            <w:r>
              <w:t>0.0225</w:t>
            </w:r>
          </w:p>
        </w:tc>
        <w:tc>
          <w:tcPr>
            <w:tcW w:w="1516" w:type="dxa"/>
            <w:vAlign w:val="center"/>
          </w:tcPr>
          <w:p w14:paraId="63659A33" w14:textId="77777777" w:rsidR="001D21BB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71F77DF4" w14:textId="77777777" w:rsidR="001D21BB" w:rsidRDefault="00000000">
      <w:pPr>
        <w:pStyle w:val="2"/>
        <w:widowControl w:val="0"/>
        <w:rPr>
          <w:kern w:val="2"/>
        </w:rPr>
      </w:pPr>
      <w:bookmarkStart w:id="40" w:name="_Toc185628398"/>
      <w:r>
        <w:rPr>
          <w:kern w:val="2"/>
        </w:rPr>
        <w:t>围护结构作法简要说明</w:t>
      </w:r>
      <w:bookmarkEnd w:id="40"/>
    </w:p>
    <w:p w14:paraId="3EA7E6D0" w14:textId="77777777" w:rsidR="001D21B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</w:t>
      </w:r>
      <w:r>
        <w:rPr>
          <w:color w:val="0000FF"/>
          <w:kern w:val="2"/>
          <w:szCs w:val="21"/>
          <w:lang w:val="en-US"/>
        </w:rPr>
        <w:t xml:space="preserve"> (K=0.386,D=2.829)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A4E8610" w14:textId="77777777" w:rsidR="001D21B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绝热用挤塑聚苯乙烯泡沫塑料板（</w:t>
      </w:r>
      <w:proofErr w:type="spellStart"/>
      <w:r>
        <w:rPr>
          <w:color w:val="800000"/>
          <w:kern w:val="2"/>
          <w:szCs w:val="24"/>
          <w:lang w:val="en-US"/>
        </w:rPr>
        <w:t>xps</w:t>
      </w:r>
      <w:proofErr w:type="spellEnd"/>
      <w:r>
        <w:rPr>
          <w:color w:val="800000"/>
          <w:kern w:val="2"/>
          <w:szCs w:val="24"/>
          <w:lang w:val="en-US"/>
        </w:rPr>
        <w:t>板）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c5</w:t>
      </w:r>
      <w:r>
        <w:rPr>
          <w:color w:val="000000"/>
          <w:kern w:val="2"/>
          <w:szCs w:val="24"/>
          <w:lang w:val="en-US"/>
        </w:rPr>
        <w:t>泡沫混凝土找坡隔热层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179FF1C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填充墙构造一</w:t>
      </w:r>
      <w:r>
        <w:rPr>
          <w:color w:val="0000FF"/>
          <w:kern w:val="2"/>
          <w:szCs w:val="21"/>
          <w:lang w:val="en-US"/>
        </w:rPr>
        <w:t xml:space="preserve"> (K=0.547,D=4.047)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3CB336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专用保温砌筑砂浆砌加气混凝土砌块墙（水平灰缝与竖向灰缝厚度均</w:t>
      </w:r>
      <w:r>
        <w:rPr>
          <w:color w:val="800000"/>
          <w:kern w:val="2"/>
          <w:szCs w:val="24"/>
          <w:lang w:val="en-US"/>
        </w:rPr>
        <w:t>≤10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b06</w:t>
      </w:r>
      <w:r>
        <w:rPr>
          <w:color w:val="800000"/>
          <w:kern w:val="2"/>
          <w:szCs w:val="24"/>
          <w:lang w:val="en-US"/>
        </w:rPr>
        <w:t>级</w:t>
      </w:r>
      <w:r>
        <w:rPr>
          <w:color w:val="80000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＋泡沫玻璃板</w:t>
      </w:r>
      <w:r>
        <w:rPr>
          <w:color w:val="000000"/>
          <w:kern w:val="2"/>
          <w:szCs w:val="24"/>
          <w:lang w:val="en-US"/>
        </w:rPr>
        <w:t>ⅰ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3B3D085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挑空楼板：</w:t>
      </w:r>
      <w:r>
        <w:rPr>
          <w:color w:val="0000FF"/>
          <w:kern w:val="2"/>
          <w:szCs w:val="21"/>
          <w:lang w:val="en-US"/>
        </w:rPr>
        <w:t>挑空楼板构造一</w:t>
      </w:r>
      <w:r>
        <w:rPr>
          <w:color w:val="0000FF"/>
          <w:kern w:val="2"/>
          <w:szCs w:val="21"/>
          <w:lang w:val="en-US"/>
        </w:rPr>
        <w:t xml:space="preserve"> (K=1.124,D=2.856)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453571C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泡沫玻璃板</w:t>
      </w:r>
      <w:r>
        <w:rPr>
          <w:color w:val="800000"/>
          <w:kern w:val="2"/>
          <w:szCs w:val="24"/>
          <w:lang w:val="en-US"/>
        </w:rPr>
        <w:t>ⅰ</w:t>
      </w:r>
      <w:r>
        <w:rPr>
          <w:color w:val="800000"/>
          <w:kern w:val="2"/>
          <w:szCs w:val="24"/>
          <w:lang w:val="en-US"/>
        </w:rPr>
        <w:t>型</w:t>
      </w:r>
      <w:r>
        <w:rPr>
          <w:color w:val="8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C419866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70</w:t>
      </w:r>
      <w:r>
        <w:rPr>
          <w:color w:val="0000FF"/>
          <w:kern w:val="2"/>
          <w:szCs w:val="21"/>
          <w:lang w:val="en-US"/>
        </w:rPr>
        <w:t>系列平开（遮阳型</w:t>
      </w:r>
      <w:r>
        <w:rPr>
          <w:color w:val="0000FF"/>
          <w:kern w:val="2"/>
          <w:szCs w:val="21"/>
          <w:lang w:val="en-US"/>
        </w:rPr>
        <w:t>6Low-E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 xml:space="preserve">+12A+6 </w:t>
      </w:r>
      <w:r>
        <w:rPr>
          <w:color w:val="0000FF"/>
          <w:kern w:val="2"/>
          <w:szCs w:val="21"/>
          <w:lang w:val="en-US"/>
        </w:rPr>
        <w:t>暖边）（隔热条宽</w:t>
      </w:r>
      <w:r>
        <w:rPr>
          <w:color w:val="0000FF"/>
          <w:kern w:val="2"/>
          <w:szCs w:val="21"/>
          <w:lang w:val="en-US"/>
        </w:rPr>
        <w:t>29mm</w:t>
      </w:r>
      <w:r>
        <w:rPr>
          <w:color w:val="0000FF"/>
          <w:kern w:val="2"/>
          <w:szCs w:val="21"/>
          <w:lang w:val="en-US"/>
        </w:rPr>
        <w:t>）</w:t>
      </w:r>
      <w:r>
        <w:rPr>
          <w:color w:val="0000FF"/>
          <w:kern w:val="2"/>
          <w:szCs w:val="21"/>
          <w:lang w:val="en-US"/>
        </w:rPr>
        <w:t xml:space="preserve"> (K=2.000)</w:t>
      </w:r>
      <w:r>
        <w:rPr>
          <w:color w:val="0000FF"/>
          <w:kern w:val="2"/>
          <w:szCs w:val="21"/>
          <w:lang w:val="en-US"/>
        </w:rPr>
        <w:t>：</w:t>
      </w:r>
    </w:p>
    <w:p w14:paraId="5B8068FB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0.248</w:t>
      </w:r>
    </w:p>
    <w:p w14:paraId="68483C8C" w14:textId="77777777" w:rsidR="001D21BB" w:rsidRDefault="00000000">
      <w:pPr>
        <w:pStyle w:val="2"/>
        <w:widowControl w:val="0"/>
        <w:rPr>
          <w:kern w:val="2"/>
        </w:rPr>
      </w:pPr>
      <w:bookmarkStart w:id="41" w:name="_Toc185628399"/>
      <w:r>
        <w:rPr>
          <w:kern w:val="2"/>
        </w:rPr>
        <w:t>体形系数</w:t>
      </w:r>
      <w:bookmarkEnd w:id="41"/>
    </w:p>
    <w:p w14:paraId="3647BF1F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D21BB" w14:paraId="6DAF697E" w14:textId="77777777">
        <w:tc>
          <w:tcPr>
            <w:tcW w:w="2513" w:type="dxa"/>
            <w:shd w:val="clear" w:color="auto" w:fill="E6E6E6"/>
            <w:vAlign w:val="center"/>
          </w:tcPr>
          <w:p w14:paraId="797BD031" w14:textId="77777777" w:rsidR="001D21B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1DEED007" w14:textId="77777777" w:rsidR="001D21BB" w:rsidRDefault="00000000">
            <w:r>
              <w:t>6020.90</w:t>
            </w:r>
          </w:p>
        </w:tc>
      </w:tr>
      <w:tr w:rsidR="001D21BB" w14:paraId="029CF875" w14:textId="77777777">
        <w:tc>
          <w:tcPr>
            <w:tcW w:w="2513" w:type="dxa"/>
            <w:shd w:val="clear" w:color="auto" w:fill="E6E6E6"/>
            <w:vAlign w:val="center"/>
          </w:tcPr>
          <w:p w14:paraId="7D6EF584" w14:textId="77777777" w:rsidR="001D21BB" w:rsidRDefault="00000000">
            <w:r>
              <w:lastRenderedPageBreak/>
              <w:t>建筑体积</w:t>
            </w:r>
          </w:p>
        </w:tc>
        <w:tc>
          <w:tcPr>
            <w:tcW w:w="6820" w:type="dxa"/>
            <w:vAlign w:val="center"/>
          </w:tcPr>
          <w:p w14:paraId="24CDB4C7" w14:textId="77777777" w:rsidR="001D21BB" w:rsidRDefault="00000000">
            <w:r>
              <w:t>8500.79</w:t>
            </w:r>
          </w:p>
        </w:tc>
      </w:tr>
      <w:tr w:rsidR="001D21BB" w14:paraId="69AC3331" w14:textId="77777777">
        <w:tc>
          <w:tcPr>
            <w:tcW w:w="2513" w:type="dxa"/>
            <w:shd w:val="clear" w:color="auto" w:fill="E6E6E6"/>
            <w:vAlign w:val="center"/>
          </w:tcPr>
          <w:p w14:paraId="5AF462E4" w14:textId="77777777" w:rsidR="001D21B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6C829C1F" w14:textId="77777777" w:rsidR="001D21BB" w:rsidRDefault="00000000">
            <w:r>
              <w:t>0.71</w:t>
            </w:r>
          </w:p>
        </w:tc>
      </w:tr>
    </w:tbl>
    <w:p w14:paraId="0E34C83A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1D21BB" w14:paraId="030E7064" w14:textId="77777777">
        <w:tc>
          <w:tcPr>
            <w:tcW w:w="882" w:type="dxa"/>
            <w:shd w:val="clear" w:color="auto" w:fill="E6E6E6"/>
            <w:vAlign w:val="center"/>
          </w:tcPr>
          <w:p w14:paraId="19F2225A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91CA2E5" w14:textId="77777777" w:rsidR="001D21BB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A220FA" w14:textId="77777777" w:rsidR="001D21B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D80558" w14:textId="77777777" w:rsidR="001D21BB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3251B160" w14:textId="77777777" w:rsidR="001D21BB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1D21BB" w14:paraId="1B54A53D" w14:textId="77777777">
        <w:tc>
          <w:tcPr>
            <w:tcW w:w="882" w:type="dxa"/>
            <w:vAlign w:val="center"/>
          </w:tcPr>
          <w:p w14:paraId="5BFA6EDD" w14:textId="77777777" w:rsidR="001D21BB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17BF984" w14:textId="77777777" w:rsidR="001D21BB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C2016A4" w14:textId="77777777" w:rsidR="001D21BB" w:rsidRDefault="00000000">
            <w:pPr>
              <w:jc w:val="right"/>
            </w:pPr>
            <w:r>
              <w:t>647.28</w:t>
            </w:r>
          </w:p>
        </w:tc>
        <w:tc>
          <w:tcPr>
            <w:tcW w:w="2263" w:type="dxa"/>
            <w:vAlign w:val="center"/>
          </w:tcPr>
          <w:p w14:paraId="76117BAC" w14:textId="77777777" w:rsidR="001D21BB" w:rsidRDefault="00000000">
            <w:pPr>
              <w:jc w:val="right"/>
            </w:pPr>
            <w:r>
              <w:t>716.86</w:t>
            </w:r>
          </w:p>
        </w:tc>
        <w:tc>
          <w:tcPr>
            <w:tcW w:w="2530" w:type="dxa"/>
            <w:vAlign w:val="center"/>
          </w:tcPr>
          <w:p w14:paraId="17C27D7B" w14:textId="77777777" w:rsidR="001D21BB" w:rsidRDefault="00000000">
            <w:pPr>
              <w:jc w:val="right"/>
            </w:pPr>
            <w:r>
              <w:t>2589.13</w:t>
            </w:r>
          </w:p>
        </w:tc>
      </w:tr>
      <w:tr w:rsidR="001D21BB" w14:paraId="50A82500" w14:textId="77777777">
        <w:tc>
          <w:tcPr>
            <w:tcW w:w="882" w:type="dxa"/>
            <w:vAlign w:val="center"/>
          </w:tcPr>
          <w:p w14:paraId="1953C890" w14:textId="77777777" w:rsidR="001D21BB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3E420704" w14:textId="77777777" w:rsidR="001D21BB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061401F8" w14:textId="77777777" w:rsidR="001D21BB" w:rsidRDefault="00000000">
            <w:pPr>
              <w:jc w:val="right"/>
            </w:pPr>
            <w:r>
              <w:t>409.52</w:t>
            </w:r>
          </w:p>
        </w:tc>
        <w:tc>
          <w:tcPr>
            <w:tcW w:w="2263" w:type="dxa"/>
            <w:vAlign w:val="center"/>
          </w:tcPr>
          <w:p w14:paraId="489C2E95" w14:textId="77777777" w:rsidR="001D21BB" w:rsidRDefault="00000000">
            <w:pPr>
              <w:jc w:val="right"/>
            </w:pPr>
            <w:r>
              <w:t>2123.71</w:t>
            </w:r>
          </w:p>
        </w:tc>
        <w:tc>
          <w:tcPr>
            <w:tcW w:w="2530" w:type="dxa"/>
            <w:vAlign w:val="center"/>
          </w:tcPr>
          <w:p w14:paraId="2AB3D968" w14:textId="77777777" w:rsidR="001D21BB" w:rsidRDefault="00000000">
            <w:pPr>
              <w:jc w:val="right"/>
            </w:pPr>
            <w:r>
              <w:t>1638.08</w:t>
            </w:r>
          </w:p>
        </w:tc>
      </w:tr>
      <w:tr w:rsidR="001D21BB" w14:paraId="3A6C0A77" w14:textId="77777777">
        <w:tc>
          <w:tcPr>
            <w:tcW w:w="882" w:type="dxa"/>
            <w:vAlign w:val="center"/>
          </w:tcPr>
          <w:p w14:paraId="5DA05002" w14:textId="77777777" w:rsidR="001D21BB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6A2A42DA" w14:textId="77777777" w:rsidR="001D21BB" w:rsidRDefault="00000000">
            <w:pPr>
              <w:jc w:val="right"/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2539523" w14:textId="77777777" w:rsidR="001D21BB" w:rsidRDefault="00000000">
            <w:pPr>
              <w:jc w:val="right"/>
            </w:pPr>
            <w:r>
              <w:t>1068.40</w:t>
            </w:r>
          </w:p>
        </w:tc>
        <w:tc>
          <w:tcPr>
            <w:tcW w:w="2263" w:type="dxa"/>
            <w:vAlign w:val="center"/>
          </w:tcPr>
          <w:p w14:paraId="0B8D47CB" w14:textId="77777777" w:rsidR="001D21BB" w:rsidRDefault="00000000">
            <w:pPr>
              <w:jc w:val="right"/>
            </w:pPr>
            <w:r>
              <w:t>2111.93</w:t>
            </w:r>
          </w:p>
        </w:tc>
        <w:tc>
          <w:tcPr>
            <w:tcW w:w="2530" w:type="dxa"/>
            <w:vAlign w:val="center"/>
          </w:tcPr>
          <w:p w14:paraId="4607F5C3" w14:textId="77777777" w:rsidR="001D21BB" w:rsidRDefault="00000000">
            <w:pPr>
              <w:jc w:val="right"/>
            </w:pPr>
            <w:r>
              <w:t>4273.58</w:t>
            </w:r>
          </w:p>
        </w:tc>
      </w:tr>
      <w:tr w:rsidR="001D21BB" w14:paraId="6ECC013D" w14:textId="77777777">
        <w:tc>
          <w:tcPr>
            <w:tcW w:w="882" w:type="dxa"/>
            <w:vAlign w:val="center"/>
          </w:tcPr>
          <w:p w14:paraId="5DDA3BCA" w14:textId="77777777" w:rsidR="001D21BB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183495F1" w14:textId="77777777" w:rsidR="001D21BB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469050F" w14:textId="77777777" w:rsidR="001D21BB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BF3E75E" w14:textId="77777777" w:rsidR="001D21BB" w:rsidRDefault="00000000">
            <w:pPr>
              <w:jc w:val="right"/>
            </w:pPr>
            <w:r>
              <w:t>1068.40</w:t>
            </w:r>
          </w:p>
        </w:tc>
        <w:tc>
          <w:tcPr>
            <w:tcW w:w="2530" w:type="dxa"/>
            <w:vAlign w:val="center"/>
          </w:tcPr>
          <w:p w14:paraId="16FFCF9A" w14:textId="77777777" w:rsidR="001D21BB" w:rsidRDefault="00000000">
            <w:pPr>
              <w:jc w:val="right"/>
            </w:pPr>
            <w:r>
              <w:t>－</w:t>
            </w:r>
          </w:p>
        </w:tc>
      </w:tr>
      <w:tr w:rsidR="001D21BB" w14:paraId="2A564217" w14:textId="77777777">
        <w:tc>
          <w:tcPr>
            <w:tcW w:w="882" w:type="dxa"/>
            <w:vAlign w:val="center"/>
          </w:tcPr>
          <w:p w14:paraId="23586724" w14:textId="77777777" w:rsidR="001D21BB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11798BCD" w14:textId="77777777" w:rsidR="001D21BB" w:rsidRDefault="00000000">
            <w:pPr>
              <w:jc w:val="right"/>
            </w:pPr>
            <w:r>
              <w:t>12.00</w:t>
            </w:r>
          </w:p>
        </w:tc>
        <w:tc>
          <w:tcPr>
            <w:tcW w:w="2263" w:type="dxa"/>
            <w:vAlign w:val="center"/>
          </w:tcPr>
          <w:p w14:paraId="7EF4E207" w14:textId="77777777" w:rsidR="001D21BB" w:rsidRDefault="00000000">
            <w:pPr>
              <w:jc w:val="right"/>
            </w:pPr>
            <w:r>
              <w:t>2125.20</w:t>
            </w:r>
          </w:p>
        </w:tc>
        <w:tc>
          <w:tcPr>
            <w:tcW w:w="2263" w:type="dxa"/>
            <w:vAlign w:val="center"/>
          </w:tcPr>
          <w:p w14:paraId="13902D58" w14:textId="77777777" w:rsidR="001D21BB" w:rsidRDefault="00000000">
            <w:pPr>
              <w:jc w:val="right"/>
            </w:pPr>
            <w:r>
              <w:t>6020.90</w:t>
            </w:r>
          </w:p>
        </w:tc>
        <w:tc>
          <w:tcPr>
            <w:tcW w:w="2530" w:type="dxa"/>
            <w:vAlign w:val="center"/>
          </w:tcPr>
          <w:p w14:paraId="1D2833C1" w14:textId="77777777" w:rsidR="001D21BB" w:rsidRDefault="00000000">
            <w:pPr>
              <w:jc w:val="right"/>
            </w:pPr>
            <w:r>
              <w:t>8500.79</w:t>
            </w:r>
          </w:p>
        </w:tc>
      </w:tr>
    </w:tbl>
    <w:p w14:paraId="4A323110" w14:textId="77777777" w:rsidR="001D21BB" w:rsidRDefault="00000000">
      <w:pPr>
        <w:pStyle w:val="2"/>
        <w:widowControl w:val="0"/>
        <w:rPr>
          <w:kern w:val="2"/>
        </w:rPr>
      </w:pPr>
      <w:bookmarkStart w:id="42" w:name="_Toc185628400"/>
      <w:r>
        <w:rPr>
          <w:kern w:val="2"/>
        </w:rPr>
        <w:t>窗墙比</w:t>
      </w:r>
      <w:bookmarkEnd w:id="42"/>
    </w:p>
    <w:p w14:paraId="0291224F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D21BB" w14:paraId="53F90F71" w14:textId="77777777">
        <w:tc>
          <w:tcPr>
            <w:tcW w:w="1652" w:type="dxa"/>
            <w:shd w:val="clear" w:color="auto" w:fill="E6E6E6"/>
            <w:vAlign w:val="center"/>
          </w:tcPr>
          <w:p w14:paraId="14DDEEF8" w14:textId="77777777" w:rsidR="001D21BB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1255167" w14:textId="77777777" w:rsidR="001D21BB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FB09477" w14:textId="77777777" w:rsidR="001D21B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43C6DFA" w14:textId="77777777" w:rsidR="001D21B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D53D401" w14:textId="77777777" w:rsidR="001D21BB" w:rsidRDefault="00000000">
            <w:pPr>
              <w:jc w:val="center"/>
            </w:pPr>
            <w:r>
              <w:t>窗墙比</w:t>
            </w:r>
          </w:p>
        </w:tc>
      </w:tr>
      <w:tr w:rsidR="001D21BB" w14:paraId="6FBB487D" w14:textId="77777777">
        <w:tc>
          <w:tcPr>
            <w:tcW w:w="1652" w:type="dxa"/>
            <w:shd w:val="clear" w:color="auto" w:fill="E6E6E6"/>
            <w:vAlign w:val="center"/>
          </w:tcPr>
          <w:p w14:paraId="14D23D2B" w14:textId="77777777" w:rsidR="001D21BB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6081494D" w14:textId="77777777" w:rsidR="001D21BB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AE5EF08" w14:textId="77777777" w:rsidR="001D21BB" w:rsidRDefault="00000000">
            <w:r>
              <w:t>129.60</w:t>
            </w:r>
          </w:p>
        </w:tc>
        <w:tc>
          <w:tcPr>
            <w:tcW w:w="2105" w:type="dxa"/>
            <w:vAlign w:val="center"/>
          </w:tcPr>
          <w:p w14:paraId="420FDA80" w14:textId="77777777" w:rsidR="001D21BB" w:rsidRDefault="00000000">
            <w:r>
              <w:t>718.08</w:t>
            </w:r>
          </w:p>
        </w:tc>
        <w:tc>
          <w:tcPr>
            <w:tcW w:w="1652" w:type="dxa"/>
            <w:vAlign w:val="center"/>
          </w:tcPr>
          <w:p w14:paraId="753E3D1C" w14:textId="77777777" w:rsidR="001D21BB" w:rsidRDefault="00000000">
            <w:r>
              <w:t>0.18</w:t>
            </w:r>
          </w:p>
        </w:tc>
      </w:tr>
      <w:tr w:rsidR="001D21BB" w14:paraId="7223382C" w14:textId="77777777">
        <w:tc>
          <w:tcPr>
            <w:tcW w:w="1652" w:type="dxa"/>
            <w:shd w:val="clear" w:color="auto" w:fill="E6E6E6"/>
            <w:vAlign w:val="center"/>
          </w:tcPr>
          <w:p w14:paraId="7ED8E435" w14:textId="77777777" w:rsidR="001D21BB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61B7CEBF" w14:textId="77777777" w:rsidR="001D21BB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3835B36" w14:textId="77777777" w:rsidR="001D21BB" w:rsidRDefault="00000000">
            <w:r>
              <w:t>121.50</w:t>
            </w:r>
          </w:p>
        </w:tc>
        <w:tc>
          <w:tcPr>
            <w:tcW w:w="2105" w:type="dxa"/>
            <w:vAlign w:val="center"/>
          </w:tcPr>
          <w:p w14:paraId="414F210D" w14:textId="77777777" w:rsidR="001D21BB" w:rsidRDefault="00000000">
            <w:r>
              <w:t>718.08</w:t>
            </w:r>
          </w:p>
        </w:tc>
        <w:tc>
          <w:tcPr>
            <w:tcW w:w="1652" w:type="dxa"/>
            <w:vAlign w:val="center"/>
          </w:tcPr>
          <w:p w14:paraId="13B3C1EC" w14:textId="77777777" w:rsidR="001D21BB" w:rsidRDefault="00000000">
            <w:r>
              <w:t>0.17</w:t>
            </w:r>
          </w:p>
        </w:tc>
      </w:tr>
      <w:tr w:rsidR="001D21BB" w14:paraId="6945176E" w14:textId="77777777">
        <w:tc>
          <w:tcPr>
            <w:tcW w:w="1652" w:type="dxa"/>
            <w:shd w:val="clear" w:color="auto" w:fill="E6E6E6"/>
            <w:vAlign w:val="center"/>
          </w:tcPr>
          <w:p w14:paraId="4C2EEE17" w14:textId="77777777" w:rsidR="001D21BB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3F70B6CE" w14:textId="77777777" w:rsidR="001D21BB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6221DD7E" w14:textId="77777777" w:rsidR="001D21BB" w:rsidRDefault="00000000">
            <w:r>
              <w:t>135.90</w:t>
            </w:r>
          </w:p>
        </w:tc>
        <w:tc>
          <w:tcPr>
            <w:tcW w:w="2105" w:type="dxa"/>
            <w:vAlign w:val="center"/>
          </w:tcPr>
          <w:p w14:paraId="483B10C0" w14:textId="77777777" w:rsidR="001D21BB" w:rsidRDefault="00000000">
            <w:r>
              <w:t>639.28</w:t>
            </w:r>
          </w:p>
        </w:tc>
        <w:tc>
          <w:tcPr>
            <w:tcW w:w="1652" w:type="dxa"/>
            <w:vAlign w:val="center"/>
          </w:tcPr>
          <w:p w14:paraId="1CFE77C2" w14:textId="77777777" w:rsidR="001D21BB" w:rsidRDefault="00000000">
            <w:r>
              <w:t>0.21</w:t>
            </w:r>
          </w:p>
        </w:tc>
      </w:tr>
      <w:tr w:rsidR="001D21BB" w14:paraId="2F6B8E6A" w14:textId="77777777">
        <w:tc>
          <w:tcPr>
            <w:tcW w:w="1652" w:type="dxa"/>
            <w:shd w:val="clear" w:color="auto" w:fill="E6E6E6"/>
            <w:vAlign w:val="center"/>
          </w:tcPr>
          <w:p w14:paraId="1AA0BB84" w14:textId="77777777" w:rsidR="001D21BB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234687A7" w14:textId="77777777" w:rsidR="001D21BB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63CEDD32" w14:textId="77777777" w:rsidR="001D21BB" w:rsidRDefault="00000000">
            <w:r>
              <w:t>114.30</w:t>
            </w:r>
          </w:p>
        </w:tc>
        <w:tc>
          <w:tcPr>
            <w:tcW w:w="2105" w:type="dxa"/>
            <w:vAlign w:val="center"/>
          </w:tcPr>
          <w:p w14:paraId="1208A49A" w14:textId="77777777" w:rsidR="001D21BB" w:rsidRDefault="00000000">
            <w:r>
              <w:t>639.28</w:t>
            </w:r>
          </w:p>
        </w:tc>
        <w:tc>
          <w:tcPr>
            <w:tcW w:w="1652" w:type="dxa"/>
            <w:vAlign w:val="center"/>
          </w:tcPr>
          <w:p w14:paraId="709F6ED3" w14:textId="77777777" w:rsidR="001D21BB" w:rsidRDefault="00000000">
            <w:r>
              <w:t>0.18</w:t>
            </w:r>
          </w:p>
        </w:tc>
      </w:tr>
    </w:tbl>
    <w:p w14:paraId="4C43326D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1D21BB" w14:paraId="1C36B2A2" w14:textId="77777777">
        <w:tc>
          <w:tcPr>
            <w:tcW w:w="877" w:type="dxa"/>
            <w:shd w:val="clear" w:color="auto" w:fill="E6E6E6"/>
            <w:vAlign w:val="center"/>
          </w:tcPr>
          <w:p w14:paraId="48F26919" w14:textId="77777777" w:rsidR="001D21B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B6B455" w14:textId="77777777" w:rsidR="001D21BB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30E8F5" w14:textId="77777777" w:rsidR="001D21BB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165F52B" w14:textId="77777777" w:rsidR="001D21BB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F7B3754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5068103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900E5B" w14:textId="77777777" w:rsidR="001D21B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28390BA" w14:textId="77777777" w:rsidR="001D21B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53F6FA" w14:textId="77777777" w:rsidR="001D21BB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1D21BB" w14:paraId="0DF42054" w14:textId="77777777">
        <w:tc>
          <w:tcPr>
            <w:tcW w:w="877" w:type="dxa"/>
            <w:vMerge w:val="restart"/>
            <w:vAlign w:val="center"/>
          </w:tcPr>
          <w:p w14:paraId="796FB435" w14:textId="77777777" w:rsidR="001D21BB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4D6160C5" w14:textId="77777777" w:rsidR="001D21BB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2BCA47CD" w14:textId="77777777" w:rsidR="001D21B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0A313BF9" w14:textId="77777777" w:rsidR="001D21B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1DD67149" w14:textId="77777777" w:rsidR="001D21B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6C4CF57" w14:textId="77777777" w:rsidR="001D21BB" w:rsidRDefault="00000000">
            <w:r>
              <w:t>32</w:t>
            </w:r>
          </w:p>
        </w:tc>
        <w:tc>
          <w:tcPr>
            <w:tcW w:w="1148" w:type="dxa"/>
            <w:vAlign w:val="center"/>
          </w:tcPr>
          <w:p w14:paraId="075323EF" w14:textId="77777777" w:rsidR="001D21B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1B964DCF" w14:textId="77777777" w:rsidR="001D21BB" w:rsidRDefault="00000000">
            <w:r>
              <w:t>86.40</w:t>
            </w:r>
          </w:p>
        </w:tc>
        <w:tc>
          <w:tcPr>
            <w:tcW w:w="1131" w:type="dxa"/>
            <w:vMerge w:val="restart"/>
            <w:vAlign w:val="center"/>
          </w:tcPr>
          <w:p w14:paraId="7033CAB3" w14:textId="77777777" w:rsidR="001D21BB" w:rsidRDefault="00000000">
            <w:r>
              <w:t>129.60</w:t>
            </w:r>
          </w:p>
        </w:tc>
      </w:tr>
      <w:tr w:rsidR="001D21BB" w14:paraId="61AC8A36" w14:textId="77777777">
        <w:tc>
          <w:tcPr>
            <w:tcW w:w="877" w:type="dxa"/>
            <w:vMerge/>
            <w:vAlign w:val="center"/>
          </w:tcPr>
          <w:p w14:paraId="6988EE2F" w14:textId="77777777" w:rsidR="001D21BB" w:rsidRDefault="001D21BB"/>
        </w:tc>
        <w:tc>
          <w:tcPr>
            <w:tcW w:w="1018" w:type="dxa"/>
            <w:vMerge/>
            <w:vAlign w:val="center"/>
          </w:tcPr>
          <w:p w14:paraId="45267FB4" w14:textId="77777777" w:rsidR="001D21BB" w:rsidRDefault="001D21BB"/>
        </w:tc>
        <w:tc>
          <w:tcPr>
            <w:tcW w:w="1165" w:type="dxa"/>
            <w:vAlign w:val="center"/>
          </w:tcPr>
          <w:p w14:paraId="70FDF52E" w14:textId="77777777" w:rsidR="001D21BB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59B3C8EA" w14:textId="77777777" w:rsidR="001D21BB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612FA5BA" w14:textId="77777777" w:rsidR="001D21B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BF5BFE9" w14:textId="77777777" w:rsidR="001D21BB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1DD04AB4" w14:textId="77777777" w:rsidR="001D21BB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5ACE9502" w14:textId="77777777" w:rsidR="001D21BB" w:rsidRDefault="00000000">
            <w:r>
              <w:t>43.20</w:t>
            </w:r>
          </w:p>
        </w:tc>
        <w:tc>
          <w:tcPr>
            <w:tcW w:w="1131" w:type="dxa"/>
            <w:vMerge/>
            <w:vAlign w:val="center"/>
          </w:tcPr>
          <w:p w14:paraId="423761B7" w14:textId="77777777" w:rsidR="001D21BB" w:rsidRDefault="001D21BB"/>
        </w:tc>
      </w:tr>
      <w:tr w:rsidR="001D21BB" w14:paraId="6771A8C5" w14:textId="77777777">
        <w:tc>
          <w:tcPr>
            <w:tcW w:w="877" w:type="dxa"/>
            <w:vMerge w:val="restart"/>
            <w:vAlign w:val="center"/>
          </w:tcPr>
          <w:p w14:paraId="333F2690" w14:textId="77777777" w:rsidR="001D21BB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18B74033" w14:textId="77777777" w:rsidR="001D21BB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4926AEDB" w14:textId="77777777" w:rsidR="001D21BB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6C0EE897" w14:textId="77777777" w:rsidR="001D21BB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12FDCB50" w14:textId="77777777" w:rsidR="001D21B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D6D899D" w14:textId="77777777" w:rsidR="001D21B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E4525CC" w14:textId="77777777" w:rsidR="001D21BB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1DC7F42E" w14:textId="77777777" w:rsidR="001D21BB" w:rsidRDefault="00000000">
            <w:r>
              <w:t>3.60</w:t>
            </w:r>
          </w:p>
        </w:tc>
        <w:tc>
          <w:tcPr>
            <w:tcW w:w="1131" w:type="dxa"/>
            <w:vMerge w:val="restart"/>
            <w:vAlign w:val="center"/>
          </w:tcPr>
          <w:p w14:paraId="1AEF3FDC" w14:textId="77777777" w:rsidR="001D21BB" w:rsidRDefault="00000000">
            <w:r>
              <w:t>121.50</w:t>
            </w:r>
          </w:p>
        </w:tc>
      </w:tr>
      <w:tr w:rsidR="001D21BB" w14:paraId="7ECD9592" w14:textId="77777777">
        <w:tc>
          <w:tcPr>
            <w:tcW w:w="877" w:type="dxa"/>
            <w:vMerge/>
            <w:vAlign w:val="center"/>
          </w:tcPr>
          <w:p w14:paraId="0E648335" w14:textId="77777777" w:rsidR="001D21BB" w:rsidRDefault="001D21BB"/>
        </w:tc>
        <w:tc>
          <w:tcPr>
            <w:tcW w:w="1018" w:type="dxa"/>
            <w:vMerge/>
            <w:vAlign w:val="center"/>
          </w:tcPr>
          <w:p w14:paraId="410A4279" w14:textId="77777777" w:rsidR="001D21BB" w:rsidRDefault="001D21BB"/>
        </w:tc>
        <w:tc>
          <w:tcPr>
            <w:tcW w:w="1165" w:type="dxa"/>
            <w:vAlign w:val="center"/>
          </w:tcPr>
          <w:p w14:paraId="41A4FAF7" w14:textId="77777777" w:rsidR="001D21B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713CBBDB" w14:textId="77777777" w:rsidR="001D21B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41FFB080" w14:textId="77777777" w:rsidR="001D21B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92306BB" w14:textId="77777777" w:rsidR="001D21BB" w:rsidRDefault="00000000">
            <w:r>
              <w:t>41</w:t>
            </w:r>
          </w:p>
        </w:tc>
        <w:tc>
          <w:tcPr>
            <w:tcW w:w="1148" w:type="dxa"/>
            <w:vAlign w:val="center"/>
          </w:tcPr>
          <w:p w14:paraId="1FC5DA73" w14:textId="77777777" w:rsidR="001D21B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045A2F32" w14:textId="77777777" w:rsidR="001D21BB" w:rsidRDefault="00000000">
            <w:r>
              <w:t>110.70</w:t>
            </w:r>
          </w:p>
        </w:tc>
        <w:tc>
          <w:tcPr>
            <w:tcW w:w="1131" w:type="dxa"/>
            <w:vMerge/>
            <w:vAlign w:val="center"/>
          </w:tcPr>
          <w:p w14:paraId="12D1343C" w14:textId="77777777" w:rsidR="001D21BB" w:rsidRDefault="001D21BB"/>
        </w:tc>
      </w:tr>
      <w:tr w:rsidR="001D21BB" w14:paraId="7CBE262A" w14:textId="77777777">
        <w:tc>
          <w:tcPr>
            <w:tcW w:w="877" w:type="dxa"/>
            <w:vMerge/>
            <w:vAlign w:val="center"/>
          </w:tcPr>
          <w:p w14:paraId="2FEFEF96" w14:textId="77777777" w:rsidR="001D21BB" w:rsidRDefault="001D21BB"/>
        </w:tc>
        <w:tc>
          <w:tcPr>
            <w:tcW w:w="1018" w:type="dxa"/>
            <w:vMerge/>
            <w:vAlign w:val="center"/>
          </w:tcPr>
          <w:p w14:paraId="22C7168D" w14:textId="77777777" w:rsidR="001D21BB" w:rsidRDefault="001D21BB"/>
        </w:tc>
        <w:tc>
          <w:tcPr>
            <w:tcW w:w="1165" w:type="dxa"/>
            <w:vAlign w:val="center"/>
          </w:tcPr>
          <w:p w14:paraId="4AB8D685" w14:textId="77777777" w:rsidR="001D21BB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300A881B" w14:textId="77777777" w:rsidR="001D21BB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1F143AD8" w14:textId="77777777" w:rsidR="001D21B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6222B6F" w14:textId="77777777" w:rsidR="001D21B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7E93FA7" w14:textId="77777777" w:rsidR="001D21BB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5A3BCCF2" w14:textId="77777777" w:rsidR="001D21BB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4332539A" w14:textId="77777777" w:rsidR="001D21BB" w:rsidRDefault="001D21BB"/>
        </w:tc>
      </w:tr>
      <w:tr w:rsidR="001D21BB" w14:paraId="281B718E" w14:textId="77777777">
        <w:tc>
          <w:tcPr>
            <w:tcW w:w="877" w:type="dxa"/>
            <w:vMerge w:val="restart"/>
            <w:vAlign w:val="center"/>
          </w:tcPr>
          <w:p w14:paraId="25CB16B1" w14:textId="77777777" w:rsidR="001D21BB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B323A78" w14:textId="77777777" w:rsidR="001D21BB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50FA1A4F" w14:textId="77777777" w:rsidR="001D21B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25D02756" w14:textId="77777777" w:rsidR="001D21B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3D81D187" w14:textId="77777777" w:rsidR="001D21B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850063B" w14:textId="77777777" w:rsidR="001D21BB" w:rsidRDefault="00000000">
            <w:r>
              <w:t>29</w:t>
            </w:r>
          </w:p>
        </w:tc>
        <w:tc>
          <w:tcPr>
            <w:tcW w:w="1148" w:type="dxa"/>
            <w:vAlign w:val="center"/>
          </w:tcPr>
          <w:p w14:paraId="710BC545" w14:textId="77777777" w:rsidR="001D21B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6B9BDEFA" w14:textId="77777777" w:rsidR="001D21BB" w:rsidRDefault="00000000">
            <w:r>
              <w:t>78.30</w:t>
            </w:r>
          </w:p>
        </w:tc>
        <w:tc>
          <w:tcPr>
            <w:tcW w:w="1131" w:type="dxa"/>
            <w:vMerge w:val="restart"/>
            <w:vAlign w:val="center"/>
          </w:tcPr>
          <w:p w14:paraId="55C600D9" w14:textId="77777777" w:rsidR="001D21BB" w:rsidRDefault="00000000">
            <w:r>
              <w:t>135.90</w:t>
            </w:r>
          </w:p>
        </w:tc>
      </w:tr>
      <w:tr w:rsidR="001D21BB" w14:paraId="0B660116" w14:textId="77777777">
        <w:tc>
          <w:tcPr>
            <w:tcW w:w="877" w:type="dxa"/>
            <w:vMerge/>
            <w:vAlign w:val="center"/>
          </w:tcPr>
          <w:p w14:paraId="3FE01D91" w14:textId="77777777" w:rsidR="001D21BB" w:rsidRDefault="001D21BB"/>
        </w:tc>
        <w:tc>
          <w:tcPr>
            <w:tcW w:w="1018" w:type="dxa"/>
            <w:vMerge/>
            <w:vAlign w:val="center"/>
          </w:tcPr>
          <w:p w14:paraId="13DB1A5F" w14:textId="77777777" w:rsidR="001D21BB" w:rsidRDefault="001D21BB"/>
        </w:tc>
        <w:tc>
          <w:tcPr>
            <w:tcW w:w="1165" w:type="dxa"/>
            <w:vAlign w:val="center"/>
          </w:tcPr>
          <w:p w14:paraId="578F680E" w14:textId="77777777" w:rsidR="001D21BB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3397CE1C" w14:textId="77777777" w:rsidR="001D21BB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61CAC6A9" w14:textId="77777777" w:rsidR="001D21B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B342DF7" w14:textId="77777777" w:rsidR="001D21BB" w:rsidRDefault="00000000">
            <w:r>
              <w:t>16</w:t>
            </w:r>
          </w:p>
        </w:tc>
        <w:tc>
          <w:tcPr>
            <w:tcW w:w="1148" w:type="dxa"/>
            <w:vAlign w:val="center"/>
          </w:tcPr>
          <w:p w14:paraId="5BD43E23" w14:textId="77777777" w:rsidR="001D21BB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7860A3A5" w14:textId="77777777" w:rsidR="001D21BB" w:rsidRDefault="00000000"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2E72F677" w14:textId="77777777" w:rsidR="001D21BB" w:rsidRDefault="001D21BB"/>
        </w:tc>
      </w:tr>
      <w:tr w:rsidR="001D21BB" w14:paraId="087F1C3E" w14:textId="77777777">
        <w:tc>
          <w:tcPr>
            <w:tcW w:w="877" w:type="dxa"/>
            <w:vMerge w:val="restart"/>
            <w:vAlign w:val="center"/>
          </w:tcPr>
          <w:p w14:paraId="634451E7" w14:textId="77777777" w:rsidR="001D21BB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F06EB80" w14:textId="77777777" w:rsidR="001D21BB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57856C82" w14:textId="77777777" w:rsidR="001D21BB" w:rsidRDefault="00000000">
            <w:r>
              <w:t>C1215</w:t>
            </w:r>
          </w:p>
        </w:tc>
        <w:tc>
          <w:tcPr>
            <w:tcW w:w="1160" w:type="dxa"/>
            <w:vAlign w:val="center"/>
          </w:tcPr>
          <w:p w14:paraId="34A09D5B" w14:textId="77777777" w:rsidR="001D21BB" w:rsidRDefault="00000000">
            <w:r>
              <w:t>1.20×1.50</w:t>
            </w:r>
          </w:p>
        </w:tc>
        <w:tc>
          <w:tcPr>
            <w:tcW w:w="962" w:type="dxa"/>
            <w:vAlign w:val="center"/>
          </w:tcPr>
          <w:p w14:paraId="10C175A4" w14:textId="77777777" w:rsidR="001D21B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8CAD64A" w14:textId="77777777" w:rsidR="001D21BB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488BBA30" w14:textId="77777777" w:rsidR="001D21BB" w:rsidRDefault="00000000">
            <w:r>
              <w:t>1.80</w:t>
            </w:r>
          </w:p>
        </w:tc>
        <w:tc>
          <w:tcPr>
            <w:tcW w:w="1148" w:type="dxa"/>
            <w:vAlign w:val="center"/>
          </w:tcPr>
          <w:p w14:paraId="33728D18" w14:textId="77777777" w:rsidR="001D21BB" w:rsidRDefault="00000000">
            <w:r>
              <w:t>7.20</w:t>
            </w:r>
          </w:p>
        </w:tc>
        <w:tc>
          <w:tcPr>
            <w:tcW w:w="1131" w:type="dxa"/>
            <w:vMerge w:val="restart"/>
            <w:vAlign w:val="center"/>
          </w:tcPr>
          <w:p w14:paraId="4C9B9A66" w14:textId="77777777" w:rsidR="001D21BB" w:rsidRDefault="00000000">
            <w:r>
              <w:t>114.30</w:t>
            </w:r>
          </w:p>
        </w:tc>
      </w:tr>
      <w:tr w:rsidR="001D21BB" w14:paraId="0C5905D3" w14:textId="77777777">
        <w:tc>
          <w:tcPr>
            <w:tcW w:w="877" w:type="dxa"/>
            <w:vMerge/>
            <w:vAlign w:val="center"/>
          </w:tcPr>
          <w:p w14:paraId="0F6B1A31" w14:textId="77777777" w:rsidR="001D21BB" w:rsidRDefault="001D21BB"/>
        </w:tc>
        <w:tc>
          <w:tcPr>
            <w:tcW w:w="1018" w:type="dxa"/>
            <w:vMerge/>
            <w:vAlign w:val="center"/>
          </w:tcPr>
          <w:p w14:paraId="1AD88EF6" w14:textId="77777777" w:rsidR="001D21BB" w:rsidRDefault="001D21BB"/>
        </w:tc>
        <w:tc>
          <w:tcPr>
            <w:tcW w:w="1165" w:type="dxa"/>
            <w:vAlign w:val="center"/>
          </w:tcPr>
          <w:p w14:paraId="00F13FF3" w14:textId="77777777" w:rsidR="001D21BB" w:rsidRDefault="00000000">
            <w:r>
              <w:t>C1815</w:t>
            </w:r>
          </w:p>
        </w:tc>
        <w:tc>
          <w:tcPr>
            <w:tcW w:w="1160" w:type="dxa"/>
            <w:vAlign w:val="center"/>
          </w:tcPr>
          <w:p w14:paraId="422EF2D1" w14:textId="77777777" w:rsidR="001D21BB" w:rsidRDefault="00000000">
            <w:r>
              <w:t>1.80×1.50</w:t>
            </w:r>
          </w:p>
        </w:tc>
        <w:tc>
          <w:tcPr>
            <w:tcW w:w="962" w:type="dxa"/>
            <w:vAlign w:val="center"/>
          </w:tcPr>
          <w:p w14:paraId="1E2615D8" w14:textId="77777777" w:rsidR="001D21B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620BD36" w14:textId="77777777" w:rsidR="001D21BB" w:rsidRDefault="00000000">
            <w:r>
              <w:t>19</w:t>
            </w:r>
          </w:p>
        </w:tc>
        <w:tc>
          <w:tcPr>
            <w:tcW w:w="1148" w:type="dxa"/>
            <w:vAlign w:val="center"/>
          </w:tcPr>
          <w:p w14:paraId="21078DDF" w14:textId="77777777" w:rsidR="001D21BB" w:rsidRDefault="00000000">
            <w:r>
              <w:t>2.70</w:t>
            </w:r>
          </w:p>
        </w:tc>
        <w:tc>
          <w:tcPr>
            <w:tcW w:w="1148" w:type="dxa"/>
            <w:vAlign w:val="center"/>
          </w:tcPr>
          <w:p w14:paraId="39DA61E7" w14:textId="77777777" w:rsidR="001D21BB" w:rsidRDefault="00000000">
            <w:r>
              <w:t>51.30</w:t>
            </w:r>
          </w:p>
        </w:tc>
        <w:tc>
          <w:tcPr>
            <w:tcW w:w="1131" w:type="dxa"/>
            <w:vMerge/>
            <w:vAlign w:val="center"/>
          </w:tcPr>
          <w:p w14:paraId="09EAB61C" w14:textId="77777777" w:rsidR="001D21BB" w:rsidRDefault="001D21BB"/>
        </w:tc>
      </w:tr>
      <w:tr w:rsidR="001D21BB" w14:paraId="37961195" w14:textId="77777777">
        <w:tc>
          <w:tcPr>
            <w:tcW w:w="877" w:type="dxa"/>
            <w:vMerge/>
            <w:vAlign w:val="center"/>
          </w:tcPr>
          <w:p w14:paraId="4E41253A" w14:textId="77777777" w:rsidR="001D21BB" w:rsidRDefault="001D21BB"/>
        </w:tc>
        <w:tc>
          <w:tcPr>
            <w:tcW w:w="1018" w:type="dxa"/>
            <w:vMerge/>
            <w:vAlign w:val="center"/>
          </w:tcPr>
          <w:p w14:paraId="343DF70A" w14:textId="77777777" w:rsidR="001D21BB" w:rsidRDefault="001D21BB"/>
        </w:tc>
        <w:tc>
          <w:tcPr>
            <w:tcW w:w="1165" w:type="dxa"/>
            <w:vAlign w:val="center"/>
          </w:tcPr>
          <w:p w14:paraId="483B13B9" w14:textId="77777777" w:rsidR="001D21BB" w:rsidRDefault="00000000">
            <w:r>
              <w:t>C2115</w:t>
            </w:r>
          </w:p>
        </w:tc>
        <w:tc>
          <w:tcPr>
            <w:tcW w:w="1160" w:type="dxa"/>
            <w:vAlign w:val="center"/>
          </w:tcPr>
          <w:p w14:paraId="1D7078ED" w14:textId="77777777" w:rsidR="001D21BB" w:rsidRDefault="00000000">
            <w:r>
              <w:t>2.10×1.50</w:t>
            </w:r>
          </w:p>
        </w:tc>
        <w:tc>
          <w:tcPr>
            <w:tcW w:w="962" w:type="dxa"/>
            <w:vAlign w:val="center"/>
          </w:tcPr>
          <w:p w14:paraId="7EDBD1F8" w14:textId="77777777" w:rsidR="001D21B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21307EF" w14:textId="77777777" w:rsidR="001D21BB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3F244AF1" w14:textId="77777777" w:rsidR="001D21BB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6E5BE7B3" w14:textId="77777777" w:rsidR="001D21BB" w:rsidRDefault="00000000">
            <w:r>
              <w:t>12.60</w:t>
            </w:r>
          </w:p>
        </w:tc>
        <w:tc>
          <w:tcPr>
            <w:tcW w:w="1131" w:type="dxa"/>
            <w:vMerge/>
            <w:vAlign w:val="center"/>
          </w:tcPr>
          <w:p w14:paraId="56D4AA4C" w14:textId="77777777" w:rsidR="001D21BB" w:rsidRDefault="001D21BB"/>
        </w:tc>
      </w:tr>
      <w:tr w:rsidR="001D21BB" w14:paraId="7A755D7D" w14:textId="77777777">
        <w:tc>
          <w:tcPr>
            <w:tcW w:w="877" w:type="dxa"/>
            <w:vMerge/>
            <w:vAlign w:val="center"/>
          </w:tcPr>
          <w:p w14:paraId="132D5128" w14:textId="77777777" w:rsidR="001D21BB" w:rsidRDefault="001D21BB"/>
        </w:tc>
        <w:tc>
          <w:tcPr>
            <w:tcW w:w="1018" w:type="dxa"/>
            <w:vMerge/>
            <w:vAlign w:val="center"/>
          </w:tcPr>
          <w:p w14:paraId="4C8F1EB5" w14:textId="77777777" w:rsidR="001D21BB" w:rsidRDefault="001D21BB"/>
        </w:tc>
        <w:tc>
          <w:tcPr>
            <w:tcW w:w="1165" w:type="dxa"/>
            <w:vAlign w:val="center"/>
          </w:tcPr>
          <w:p w14:paraId="2999E1EB" w14:textId="77777777" w:rsidR="001D21BB" w:rsidRDefault="00000000">
            <w:r>
              <w:t>C2415</w:t>
            </w:r>
          </w:p>
        </w:tc>
        <w:tc>
          <w:tcPr>
            <w:tcW w:w="1160" w:type="dxa"/>
            <w:vAlign w:val="center"/>
          </w:tcPr>
          <w:p w14:paraId="0F7CB7E3" w14:textId="77777777" w:rsidR="001D21BB" w:rsidRDefault="00000000">
            <w:r>
              <w:t>2.40×1.50</w:t>
            </w:r>
          </w:p>
        </w:tc>
        <w:tc>
          <w:tcPr>
            <w:tcW w:w="962" w:type="dxa"/>
            <w:vAlign w:val="center"/>
          </w:tcPr>
          <w:p w14:paraId="3EA725D4" w14:textId="77777777" w:rsidR="001D21B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D630FDB" w14:textId="77777777" w:rsidR="001D21BB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4C64163B" w14:textId="77777777" w:rsidR="001D21BB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36B5AED3" w14:textId="77777777" w:rsidR="001D21BB" w:rsidRDefault="00000000">
            <w:r>
              <w:t>43.20</w:t>
            </w:r>
          </w:p>
        </w:tc>
        <w:tc>
          <w:tcPr>
            <w:tcW w:w="1131" w:type="dxa"/>
            <w:vMerge/>
            <w:vAlign w:val="center"/>
          </w:tcPr>
          <w:p w14:paraId="7300A2E0" w14:textId="77777777" w:rsidR="001D21BB" w:rsidRDefault="001D21BB"/>
        </w:tc>
      </w:tr>
    </w:tbl>
    <w:p w14:paraId="039076D4" w14:textId="77777777" w:rsidR="001D21BB" w:rsidRDefault="00000000">
      <w:pPr>
        <w:pStyle w:val="2"/>
        <w:widowControl w:val="0"/>
        <w:rPr>
          <w:kern w:val="2"/>
        </w:rPr>
      </w:pPr>
      <w:bookmarkStart w:id="43" w:name="_Toc185628401"/>
      <w:r>
        <w:rPr>
          <w:kern w:val="2"/>
        </w:rPr>
        <w:t>天窗</w:t>
      </w:r>
      <w:bookmarkEnd w:id="43"/>
    </w:p>
    <w:p w14:paraId="582B6494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13BE5923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86E3F40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087D422F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60C6F0" w14:textId="77777777" w:rsidR="001D21BB" w:rsidRDefault="00000000">
      <w:pPr>
        <w:pStyle w:val="2"/>
        <w:widowControl w:val="0"/>
        <w:rPr>
          <w:kern w:val="2"/>
        </w:rPr>
      </w:pPr>
      <w:bookmarkStart w:id="44" w:name="_Toc185628402"/>
      <w:r>
        <w:rPr>
          <w:kern w:val="2"/>
        </w:rPr>
        <w:lastRenderedPageBreak/>
        <w:t>屋顶</w:t>
      </w:r>
      <w:bookmarkEnd w:id="44"/>
    </w:p>
    <w:p w14:paraId="43BCB210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21BB" w14:paraId="0918B30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07F797" w14:textId="77777777" w:rsidR="001D21B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B2254A" w14:textId="77777777" w:rsidR="001D21B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4D3BA9" w14:textId="77777777" w:rsidR="001D21B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68993" w14:textId="77777777" w:rsidR="001D21B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08D2AC" w14:textId="77777777" w:rsidR="001D21B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6FD81" w14:textId="77777777" w:rsidR="001D21B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B822B7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21BB" w14:paraId="665381A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99DB22" w14:textId="77777777" w:rsidR="001D21BB" w:rsidRDefault="001D21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785FED" w14:textId="77777777" w:rsidR="001D21B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04BFE4" w14:textId="77777777" w:rsidR="001D21B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281E4" w14:textId="77777777" w:rsidR="001D21B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7DEF9A" w14:textId="77777777" w:rsidR="001D21B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5DD6BC" w14:textId="77777777" w:rsidR="001D21B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03EACD" w14:textId="77777777" w:rsidR="001D21BB" w:rsidRDefault="00000000">
            <w:pPr>
              <w:jc w:val="center"/>
            </w:pPr>
            <w:r>
              <w:t>D=R*S</w:t>
            </w:r>
          </w:p>
        </w:tc>
      </w:tr>
      <w:tr w:rsidR="001D21BB" w14:paraId="5B330713" w14:textId="77777777">
        <w:tc>
          <w:tcPr>
            <w:tcW w:w="3345" w:type="dxa"/>
            <w:vAlign w:val="center"/>
          </w:tcPr>
          <w:p w14:paraId="2CA1D2F0" w14:textId="77777777" w:rsidR="001D21B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72610E9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639EAC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ACB1922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C8FEF5D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DE9D9A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F50D61D" w14:textId="77777777" w:rsidR="001D21BB" w:rsidRDefault="00000000">
            <w:r>
              <w:t>0.245</w:t>
            </w:r>
          </w:p>
        </w:tc>
      </w:tr>
      <w:tr w:rsidR="001D21BB" w14:paraId="61584763" w14:textId="77777777">
        <w:tc>
          <w:tcPr>
            <w:tcW w:w="3345" w:type="dxa"/>
            <w:vAlign w:val="center"/>
          </w:tcPr>
          <w:p w14:paraId="4FA35D83" w14:textId="77777777" w:rsidR="001D21BB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9473CDC" w14:textId="77777777" w:rsidR="001D21B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CF6AEB2" w14:textId="77777777" w:rsidR="001D21BB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E98B649" w14:textId="77777777" w:rsidR="001D21BB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395DD45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56763D" w14:textId="77777777" w:rsidR="001D21BB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6B02B14A" w14:textId="77777777" w:rsidR="001D21BB" w:rsidRDefault="00000000">
            <w:r>
              <w:t>0.303</w:t>
            </w:r>
          </w:p>
        </w:tc>
      </w:tr>
      <w:tr w:rsidR="001D21BB" w14:paraId="3DBE79B1" w14:textId="77777777">
        <w:tc>
          <w:tcPr>
            <w:tcW w:w="3345" w:type="dxa"/>
            <w:vAlign w:val="center"/>
          </w:tcPr>
          <w:p w14:paraId="12B78333" w14:textId="77777777" w:rsidR="001D21BB" w:rsidRDefault="00000000">
            <w:r>
              <w:t>绝热用挤塑聚苯乙烯泡沫塑料板（</w:t>
            </w:r>
            <w:proofErr w:type="spellStart"/>
            <w:r>
              <w:t>xps</w:t>
            </w:r>
            <w:proofErr w:type="spellEnd"/>
            <w:r>
              <w:t>板）</w:t>
            </w:r>
          </w:p>
        </w:tc>
        <w:tc>
          <w:tcPr>
            <w:tcW w:w="848" w:type="dxa"/>
            <w:vAlign w:val="center"/>
          </w:tcPr>
          <w:p w14:paraId="2530F406" w14:textId="77777777" w:rsidR="001D21BB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620E625E" w14:textId="77777777" w:rsidR="001D21B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CE0A855" w14:textId="77777777" w:rsidR="001D21BB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31A6AC35" w14:textId="77777777" w:rsidR="001D21BB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6229333C" w14:textId="77777777" w:rsidR="001D21BB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619F77A9" w14:textId="77777777" w:rsidR="001D21BB" w:rsidRDefault="00000000">
            <w:r>
              <w:t>0.677</w:t>
            </w:r>
          </w:p>
        </w:tc>
      </w:tr>
      <w:tr w:rsidR="001D21BB" w14:paraId="066C82F2" w14:textId="77777777">
        <w:tc>
          <w:tcPr>
            <w:tcW w:w="3345" w:type="dxa"/>
            <w:vAlign w:val="center"/>
          </w:tcPr>
          <w:p w14:paraId="4F4F5956" w14:textId="77777777" w:rsidR="001D21BB" w:rsidRDefault="00000000">
            <w:r>
              <w:t>c5</w:t>
            </w:r>
            <w:r>
              <w:t>泡沫混凝土找坡隔热层</w:t>
            </w:r>
          </w:p>
        </w:tc>
        <w:tc>
          <w:tcPr>
            <w:tcW w:w="848" w:type="dxa"/>
            <w:vAlign w:val="center"/>
          </w:tcPr>
          <w:p w14:paraId="32231082" w14:textId="77777777" w:rsidR="001D21B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63D2405" w14:textId="77777777" w:rsidR="001D21BB" w:rsidRDefault="00000000">
            <w:r>
              <w:t>0.310</w:t>
            </w:r>
          </w:p>
        </w:tc>
        <w:tc>
          <w:tcPr>
            <w:tcW w:w="1075" w:type="dxa"/>
            <w:vAlign w:val="center"/>
          </w:tcPr>
          <w:p w14:paraId="729B90A8" w14:textId="77777777" w:rsidR="001D21BB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550969C0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2ADA2B" w14:textId="77777777" w:rsidR="001D21BB" w:rsidRDefault="00000000">
            <w:r>
              <w:t>0.097</w:t>
            </w:r>
          </w:p>
        </w:tc>
        <w:tc>
          <w:tcPr>
            <w:tcW w:w="1064" w:type="dxa"/>
            <w:vAlign w:val="center"/>
          </w:tcPr>
          <w:p w14:paraId="38008148" w14:textId="77777777" w:rsidR="001D21BB" w:rsidRDefault="00000000">
            <w:r>
              <w:t>0.419</w:t>
            </w:r>
          </w:p>
        </w:tc>
      </w:tr>
      <w:tr w:rsidR="001D21BB" w14:paraId="3835638A" w14:textId="77777777">
        <w:tc>
          <w:tcPr>
            <w:tcW w:w="3345" w:type="dxa"/>
            <w:vAlign w:val="center"/>
          </w:tcPr>
          <w:p w14:paraId="0BE844F3" w14:textId="77777777" w:rsidR="001D21B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A9D93E" w14:textId="77777777" w:rsidR="001D21B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001DDA" w14:textId="77777777" w:rsidR="001D21B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A86177A" w14:textId="77777777" w:rsidR="001D21B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3F70A5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DD1552A" w14:textId="77777777" w:rsidR="001D21B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2BD0353" w14:textId="77777777" w:rsidR="001D21BB" w:rsidRDefault="00000000">
            <w:r>
              <w:t>1.186</w:t>
            </w:r>
          </w:p>
        </w:tc>
      </w:tr>
      <w:tr w:rsidR="001D21BB" w14:paraId="57167C9B" w14:textId="77777777">
        <w:tc>
          <w:tcPr>
            <w:tcW w:w="3345" w:type="dxa"/>
            <w:vAlign w:val="center"/>
          </w:tcPr>
          <w:p w14:paraId="73387D8C" w14:textId="77777777" w:rsidR="001D21B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354A96" w14:textId="77777777" w:rsidR="001D21BB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6C7B3787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0E2A7B" w14:textId="77777777" w:rsidR="001D21B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809504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E1763F" w14:textId="77777777" w:rsidR="001D21BB" w:rsidRDefault="00000000">
            <w:r>
              <w:t>2.429</w:t>
            </w:r>
          </w:p>
        </w:tc>
        <w:tc>
          <w:tcPr>
            <w:tcW w:w="1064" w:type="dxa"/>
            <w:vAlign w:val="center"/>
          </w:tcPr>
          <w:p w14:paraId="778226C6" w14:textId="77777777" w:rsidR="001D21BB" w:rsidRDefault="00000000">
            <w:r>
              <w:t>2.829</w:t>
            </w:r>
          </w:p>
        </w:tc>
      </w:tr>
      <w:tr w:rsidR="001D21BB" w14:paraId="47E484F5" w14:textId="77777777">
        <w:tc>
          <w:tcPr>
            <w:tcW w:w="3345" w:type="dxa"/>
            <w:shd w:val="clear" w:color="auto" w:fill="E6E6E6"/>
            <w:vAlign w:val="center"/>
          </w:tcPr>
          <w:p w14:paraId="14B717C2" w14:textId="77777777" w:rsidR="001D21B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1731F6" w14:textId="77777777" w:rsidR="001D21B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D21BB" w14:paraId="59975AA9" w14:textId="77777777">
        <w:tc>
          <w:tcPr>
            <w:tcW w:w="3345" w:type="dxa"/>
            <w:shd w:val="clear" w:color="auto" w:fill="E6E6E6"/>
            <w:vAlign w:val="center"/>
          </w:tcPr>
          <w:p w14:paraId="24CD75A2" w14:textId="77777777" w:rsidR="001D21B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9269E64" w14:textId="77777777" w:rsidR="001D21BB" w:rsidRDefault="00000000">
            <w:pPr>
              <w:jc w:val="center"/>
            </w:pPr>
            <w:r>
              <w:t>0.39</w:t>
            </w:r>
          </w:p>
        </w:tc>
      </w:tr>
      <w:tr w:rsidR="001D21BB" w14:paraId="737456BF" w14:textId="77777777">
        <w:tc>
          <w:tcPr>
            <w:tcW w:w="3345" w:type="dxa"/>
            <w:shd w:val="clear" w:color="auto" w:fill="E6E6E6"/>
            <w:vAlign w:val="center"/>
          </w:tcPr>
          <w:p w14:paraId="1E7DFACF" w14:textId="77777777" w:rsidR="001D21B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20BA2E0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21BB" w14:paraId="119BDD20" w14:textId="77777777">
        <w:tc>
          <w:tcPr>
            <w:tcW w:w="3345" w:type="dxa"/>
            <w:shd w:val="clear" w:color="auto" w:fill="E6E6E6"/>
            <w:vAlign w:val="center"/>
          </w:tcPr>
          <w:p w14:paraId="5130C264" w14:textId="77777777" w:rsidR="001D21B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69E4A79" w14:textId="77777777" w:rsidR="001D21BB" w:rsidRDefault="00000000">
            <w:r>
              <w:t>K≤0.40</w:t>
            </w:r>
          </w:p>
        </w:tc>
      </w:tr>
      <w:tr w:rsidR="001D21BB" w14:paraId="34F51EC3" w14:textId="77777777">
        <w:tc>
          <w:tcPr>
            <w:tcW w:w="3345" w:type="dxa"/>
            <w:shd w:val="clear" w:color="auto" w:fill="E6E6E6"/>
            <w:vAlign w:val="center"/>
          </w:tcPr>
          <w:p w14:paraId="237ECDF2" w14:textId="77777777" w:rsidR="001D21B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2AF9507" w14:textId="77777777" w:rsidR="001D21BB" w:rsidRDefault="00000000">
            <w:r>
              <w:t>满足</w:t>
            </w:r>
          </w:p>
        </w:tc>
      </w:tr>
    </w:tbl>
    <w:p w14:paraId="3AA9E3ED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99C0B5" w14:textId="77777777" w:rsidR="001D21BB" w:rsidRDefault="00000000">
      <w:pPr>
        <w:pStyle w:val="2"/>
        <w:widowControl w:val="0"/>
        <w:rPr>
          <w:kern w:val="2"/>
        </w:rPr>
      </w:pPr>
      <w:bookmarkStart w:id="45" w:name="_Toc185628403"/>
      <w:r>
        <w:rPr>
          <w:kern w:val="2"/>
        </w:rPr>
        <w:t>外墙</w:t>
      </w:r>
      <w:bookmarkEnd w:id="45"/>
    </w:p>
    <w:p w14:paraId="7F82AFC6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539E3ED5" w14:textId="77777777" w:rsidR="001D21B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21BB" w14:paraId="150FC4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DD4D9D" w14:textId="77777777" w:rsidR="001D21B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F770E0" w14:textId="77777777" w:rsidR="001D21B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2307F" w14:textId="77777777" w:rsidR="001D21B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FB39ED" w14:textId="77777777" w:rsidR="001D21B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E9FF01" w14:textId="77777777" w:rsidR="001D21B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8B543" w14:textId="77777777" w:rsidR="001D21B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7E9465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21BB" w14:paraId="392F61B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EC8C7C" w14:textId="77777777" w:rsidR="001D21BB" w:rsidRDefault="001D21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D63814" w14:textId="77777777" w:rsidR="001D21B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23899" w14:textId="77777777" w:rsidR="001D21B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21D8D" w14:textId="77777777" w:rsidR="001D21B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246724" w14:textId="77777777" w:rsidR="001D21B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959D67" w14:textId="77777777" w:rsidR="001D21B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C463A3" w14:textId="77777777" w:rsidR="001D21BB" w:rsidRDefault="00000000">
            <w:pPr>
              <w:jc w:val="center"/>
            </w:pPr>
            <w:r>
              <w:t>D=R*S</w:t>
            </w:r>
          </w:p>
        </w:tc>
      </w:tr>
      <w:tr w:rsidR="001D21BB" w14:paraId="1DC58FEC" w14:textId="77777777">
        <w:tc>
          <w:tcPr>
            <w:tcW w:w="3345" w:type="dxa"/>
            <w:vAlign w:val="center"/>
          </w:tcPr>
          <w:p w14:paraId="69C4B345" w14:textId="77777777" w:rsidR="001D21B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1E5FB1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A49EC48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FA5DF9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FF3EECC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1D040B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030DE1A" w14:textId="77777777" w:rsidR="001D21BB" w:rsidRDefault="00000000">
            <w:r>
              <w:t>0.245</w:t>
            </w:r>
          </w:p>
        </w:tc>
      </w:tr>
      <w:tr w:rsidR="001D21BB" w14:paraId="6880D24C" w14:textId="77777777">
        <w:tc>
          <w:tcPr>
            <w:tcW w:w="3345" w:type="dxa"/>
            <w:vAlign w:val="center"/>
          </w:tcPr>
          <w:p w14:paraId="3F2F099B" w14:textId="77777777" w:rsidR="001D21BB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48" w:type="dxa"/>
            <w:vAlign w:val="center"/>
          </w:tcPr>
          <w:p w14:paraId="0A9053FB" w14:textId="77777777" w:rsidR="001D21B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DF28166" w14:textId="77777777" w:rsidR="001D21BB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3B5B0F41" w14:textId="77777777" w:rsidR="001D21BB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2F650B5A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715442" w14:textId="77777777" w:rsidR="001D21BB" w:rsidRDefault="00000000">
            <w:r>
              <w:t>1.053</w:t>
            </w:r>
          </w:p>
        </w:tc>
        <w:tc>
          <w:tcPr>
            <w:tcW w:w="1064" w:type="dxa"/>
            <w:vAlign w:val="center"/>
          </w:tcPr>
          <w:p w14:paraId="60BA5CA3" w14:textId="77777777" w:rsidR="001D21BB" w:rsidRDefault="00000000">
            <w:r>
              <w:t>3.168</w:t>
            </w:r>
          </w:p>
        </w:tc>
      </w:tr>
      <w:tr w:rsidR="001D21BB" w14:paraId="5F3F81EC" w14:textId="77777777">
        <w:tc>
          <w:tcPr>
            <w:tcW w:w="3345" w:type="dxa"/>
            <w:vAlign w:val="center"/>
          </w:tcPr>
          <w:p w14:paraId="31109BD5" w14:textId="77777777" w:rsidR="001D21BB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536F545" w14:textId="77777777" w:rsidR="001D21B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86C4F6E" w14:textId="77777777" w:rsidR="001D21BB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3E2FF000" w14:textId="77777777" w:rsidR="001D21BB" w:rsidRDefault="00000000">
            <w:r>
              <w:t>0.650</w:t>
            </w:r>
          </w:p>
        </w:tc>
        <w:tc>
          <w:tcPr>
            <w:tcW w:w="848" w:type="dxa"/>
            <w:vAlign w:val="center"/>
          </w:tcPr>
          <w:p w14:paraId="5016FCF3" w14:textId="77777777" w:rsidR="001D21BB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1CF2E506" w14:textId="77777777" w:rsidR="001D21BB" w:rsidRDefault="00000000">
            <w:r>
              <w:t>0.571</w:t>
            </w:r>
          </w:p>
        </w:tc>
        <w:tc>
          <w:tcPr>
            <w:tcW w:w="1064" w:type="dxa"/>
            <w:vAlign w:val="center"/>
          </w:tcPr>
          <w:p w14:paraId="2D48DC7D" w14:textId="77777777" w:rsidR="001D21BB" w:rsidRDefault="00000000">
            <w:r>
              <w:t>0.390</w:t>
            </w:r>
          </w:p>
        </w:tc>
      </w:tr>
      <w:tr w:rsidR="001D21BB" w14:paraId="62D38BBE" w14:textId="77777777">
        <w:tc>
          <w:tcPr>
            <w:tcW w:w="3345" w:type="dxa"/>
            <w:vAlign w:val="center"/>
          </w:tcPr>
          <w:p w14:paraId="226824C3" w14:textId="77777777" w:rsidR="001D21B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0570125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4D393AC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3D52644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29F769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0568F7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6987BD6" w14:textId="77777777" w:rsidR="001D21BB" w:rsidRDefault="00000000">
            <w:r>
              <w:t>0.245</w:t>
            </w:r>
          </w:p>
        </w:tc>
      </w:tr>
      <w:tr w:rsidR="001D21BB" w14:paraId="13CC485E" w14:textId="77777777">
        <w:tc>
          <w:tcPr>
            <w:tcW w:w="3345" w:type="dxa"/>
            <w:vAlign w:val="center"/>
          </w:tcPr>
          <w:p w14:paraId="68A4F168" w14:textId="77777777" w:rsidR="001D21B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CE0683" w14:textId="77777777" w:rsidR="001D21BB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6CDCA05C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00E247" w14:textId="77777777" w:rsidR="001D21B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7F5BD8C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757216" w14:textId="77777777" w:rsidR="001D21BB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49A681BF" w14:textId="77777777" w:rsidR="001D21BB" w:rsidRDefault="00000000">
            <w:r>
              <w:t>4.047</w:t>
            </w:r>
          </w:p>
        </w:tc>
      </w:tr>
      <w:tr w:rsidR="001D21BB" w14:paraId="44304539" w14:textId="77777777">
        <w:tc>
          <w:tcPr>
            <w:tcW w:w="3345" w:type="dxa"/>
            <w:shd w:val="clear" w:color="auto" w:fill="E6E6E6"/>
            <w:vAlign w:val="center"/>
          </w:tcPr>
          <w:p w14:paraId="1F00F8AB" w14:textId="77777777" w:rsidR="001D21B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3508CA5" w14:textId="77777777" w:rsidR="001D21B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D21BB" w14:paraId="366C2FA2" w14:textId="77777777">
        <w:tc>
          <w:tcPr>
            <w:tcW w:w="3345" w:type="dxa"/>
            <w:shd w:val="clear" w:color="auto" w:fill="E6E6E6"/>
            <w:vAlign w:val="center"/>
          </w:tcPr>
          <w:p w14:paraId="0ADC66CB" w14:textId="77777777" w:rsidR="001D21B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4601E03" w14:textId="77777777" w:rsidR="001D21BB" w:rsidRDefault="00000000">
            <w:pPr>
              <w:jc w:val="center"/>
            </w:pPr>
            <w:r>
              <w:t>0.55</w:t>
            </w:r>
          </w:p>
        </w:tc>
      </w:tr>
    </w:tbl>
    <w:p w14:paraId="6F6C2BD2" w14:textId="77777777" w:rsidR="001D21B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21BB" w14:paraId="31381E2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DA0C8E" w14:textId="77777777" w:rsidR="001D21B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206166" w14:textId="77777777" w:rsidR="001D21B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580A4" w14:textId="77777777" w:rsidR="001D21B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4CD59" w14:textId="77777777" w:rsidR="001D21B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6AAE5" w14:textId="77777777" w:rsidR="001D21B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76EBAE" w14:textId="77777777" w:rsidR="001D21B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3C5FE9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21BB" w14:paraId="1B6F31E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E8791B" w14:textId="77777777" w:rsidR="001D21BB" w:rsidRDefault="001D21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7AE597" w14:textId="77777777" w:rsidR="001D21B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C69118" w14:textId="77777777" w:rsidR="001D21B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92B3F" w14:textId="77777777" w:rsidR="001D21B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BCF9E9" w14:textId="77777777" w:rsidR="001D21B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C3A62" w14:textId="77777777" w:rsidR="001D21B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E89A2A" w14:textId="77777777" w:rsidR="001D21BB" w:rsidRDefault="00000000">
            <w:pPr>
              <w:jc w:val="center"/>
            </w:pPr>
            <w:r>
              <w:t>D=R*S</w:t>
            </w:r>
          </w:p>
        </w:tc>
      </w:tr>
      <w:tr w:rsidR="001D21BB" w14:paraId="0E4C0EFA" w14:textId="77777777">
        <w:tc>
          <w:tcPr>
            <w:tcW w:w="3345" w:type="dxa"/>
            <w:vAlign w:val="center"/>
          </w:tcPr>
          <w:p w14:paraId="13DAFD75" w14:textId="77777777" w:rsidR="001D21BB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533A395C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B75FAD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DE6735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32A43BB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7530DB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E005D1" w14:textId="77777777" w:rsidR="001D21BB" w:rsidRDefault="00000000">
            <w:r>
              <w:t>0.245</w:t>
            </w:r>
          </w:p>
        </w:tc>
      </w:tr>
      <w:tr w:rsidR="001D21BB" w14:paraId="456C3C90" w14:textId="77777777">
        <w:tc>
          <w:tcPr>
            <w:tcW w:w="3345" w:type="dxa"/>
            <w:vAlign w:val="center"/>
          </w:tcPr>
          <w:p w14:paraId="16E73D74" w14:textId="77777777" w:rsidR="001D21B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02D3A32" w14:textId="77777777" w:rsidR="001D21B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21E6CB4" w14:textId="77777777" w:rsidR="001D21B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43CF562" w14:textId="77777777" w:rsidR="001D21B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19E68B9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245CEC" w14:textId="77777777" w:rsidR="001D21B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F0D89CB" w14:textId="77777777" w:rsidR="001D21BB" w:rsidRDefault="00000000">
            <w:r>
              <w:t>1.977</w:t>
            </w:r>
          </w:p>
        </w:tc>
      </w:tr>
      <w:tr w:rsidR="001D21BB" w14:paraId="2841D180" w14:textId="77777777">
        <w:tc>
          <w:tcPr>
            <w:tcW w:w="3345" w:type="dxa"/>
            <w:vAlign w:val="center"/>
          </w:tcPr>
          <w:p w14:paraId="645C380D" w14:textId="77777777" w:rsidR="001D21BB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0DF3F76" w14:textId="77777777" w:rsidR="001D21B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F926B8E" w14:textId="77777777" w:rsidR="001D21BB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3F3510AF" w14:textId="77777777" w:rsidR="001D21BB" w:rsidRDefault="00000000">
            <w:r>
              <w:t>0.650</w:t>
            </w:r>
          </w:p>
        </w:tc>
        <w:tc>
          <w:tcPr>
            <w:tcW w:w="848" w:type="dxa"/>
            <w:vAlign w:val="center"/>
          </w:tcPr>
          <w:p w14:paraId="71CDEB34" w14:textId="77777777" w:rsidR="001D21BB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3C51DBC" w14:textId="77777777" w:rsidR="001D21BB" w:rsidRDefault="00000000">
            <w:r>
              <w:t>0.571</w:t>
            </w:r>
          </w:p>
        </w:tc>
        <w:tc>
          <w:tcPr>
            <w:tcW w:w="1064" w:type="dxa"/>
            <w:vAlign w:val="center"/>
          </w:tcPr>
          <w:p w14:paraId="3C1261E1" w14:textId="77777777" w:rsidR="001D21BB" w:rsidRDefault="00000000">
            <w:r>
              <w:t>0.390</w:t>
            </w:r>
          </w:p>
        </w:tc>
      </w:tr>
      <w:tr w:rsidR="001D21BB" w14:paraId="5DF7F89C" w14:textId="77777777">
        <w:tc>
          <w:tcPr>
            <w:tcW w:w="3345" w:type="dxa"/>
            <w:vAlign w:val="center"/>
          </w:tcPr>
          <w:p w14:paraId="000EF066" w14:textId="77777777" w:rsidR="001D21B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2924D0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761C67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2C5E8D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343DD5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3502E5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BBD0866" w14:textId="77777777" w:rsidR="001D21BB" w:rsidRDefault="00000000">
            <w:r>
              <w:t>0.245</w:t>
            </w:r>
          </w:p>
        </w:tc>
      </w:tr>
      <w:tr w:rsidR="001D21BB" w14:paraId="1C4CCFC7" w14:textId="77777777">
        <w:tc>
          <w:tcPr>
            <w:tcW w:w="3345" w:type="dxa"/>
            <w:vAlign w:val="center"/>
          </w:tcPr>
          <w:p w14:paraId="0D09646C" w14:textId="77777777" w:rsidR="001D21B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5E3E5A" w14:textId="77777777" w:rsidR="001D21BB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068AE89A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0A109F" w14:textId="77777777" w:rsidR="001D21B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2C71D7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1802EC" w14:textId="77777777" w:rsidR="001D21BB" w:rsidRDefault="00000000">
            <w:r>
              <w:t>0.729</w:t>
            </w:r>
          </w:p>
        </w:tc>
        <w:tc>
          <w:tcPr>
            <w:tcW w:w="1064" w:type="dxa"/>
            <w:vAlign w:val="center"/>
          </w:tcPr>
          <w:p w14:paraId="2F34EBF5" w14:textId="77777777" w:rsidR="001D21BB" w:rsidRDefault="00000000">
            <w:r>
              <w:t>2.856</w:t>
            </w:r>
          </w:p>
        </w:tc>
      </w:tr>
      <w:tr w:rsidR="001D21BB" w14:paraId="4A809409" w14:textId="77777777">
        <w:tc>
          <w:tcPr>
            <w:tcW w:w="3345" w:type="dxa"/>
            <w:shd w:val="clear" w:color="auto" w:fill="E6E6E6"/>
            <w:vAlign w:val="center"/>
          </w:tcPr>
          <w:p w14:paraId="49CBBA7E" w14:textId="77777777" w:rsidR="001D21B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7BE4C44" w14:textId="77777777" w:rsidR="001D21BB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D21BB" w14:paraId="66BCB23B" w14:textId="77777777">
        <w:tc>
          <w:tcPr>
            <w:tcW w:w="3345" w:type="dxa"/>
            <w:shd w:val="clear" w:color="auto" w:fill="E6E6E6"/>
            <w:vAlign w:val="center"/>
          </w:tcPr>
          <w:p w14:paraId="41BBF41D" w14:textId="77777777" w:rsidR="001D21B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290C404" w14:textId="77777777" w:rsidR="001D21BB" w:rsidRDefault="00000000">
            <w:pPr>
              <w:jc w:val="center"/>
            </w:pPr>
            <w:r>
              <w:t>1.12</w:t>
            </w:r>
          </w:p>
        </w:tc>
      </w:tr>
    </w:tbl>
    <w:p w14:paraId="700E6709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7393A9CB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03DA4A34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2E5D5B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645C3BF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D735B8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D8BB63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014916FA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85D67C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2635B04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8A78FD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F46918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2F15A78B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C0313E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D1FE07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AF2D5D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101DA04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28083065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6CC93C0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F111C7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4E7E743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43D8AF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581B22DC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D355B4C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62FC4CD2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041C08C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28A8B9F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2415326E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3C7E00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17BAB040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21BB" w14:paraId="437E485D" w14:textId="77777777">
        <w:tc>
          <w:tcPr>
            <w:tcW w:w="2948" w:type="dxa"/>
            <w:shd w:val="clear" w:color="auto" w:fill="E6E6E6"/>
            <w:vAlign w:val="center"/>
          </w:tcPr>
          <w:p w14:paraId="70085074" w14:textId="77777777" w:rsidR="001D21B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A035DBE" w14:textId="77777777" w:rsidR="001D21B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2FEF35" w14:textId="77777777" w:rsidR="001D21B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F88C09" w14:textId="77777777" w:rsidR="001D21B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D210F90" w14:textId="77777777" w:rsidR="001D21B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5EB611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7B9133" w14:textId="77777777" w:rsidR="001D21B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21BB" w14:paraId="237E820A" w14:textId="77777777">
        <w:tc>
          <w:tcPr>
            <w:tcW w:w="2948" w:type="dxa"/>
            <w:vAlign w:val="center"/>
          </w:tcPr>
          <w:p w14:paraId="5EAAF4EB" w14:textId="77777777" w:rsidR="001D21B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F82D31B" w14:textId="77777777" w:rsidR="001D21B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8E996B0" w14:textId="77777777" w:rsidR="001D21BB" w:rsidRDefault="00000000">
            <w:r>
              <w:t>562.02</w:t>
            </w:r>
          </w:p>
        </w:tc>
        <w:tc>
          <w:tcPr>
            <w:tcW w:w="922" w:type="dxa"/>
            <w:vAlign w:val="center"/>
          </w:tcPr>
          <w:p w14:paraId="7446BCA5" w14:textId="77777777" w:rsidR="001D21B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8BFF68F" w14:textId="77777777" w:rsidR="001D21B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5762A616" w14:textId="77777777" w:rsidR="001D21BB" w:rsidRDefault="00000000">
            <w:r>
              <w:t>4.05</w:t>
            </w:r>
          </w:p>
        </w:tc>
        <w:tc>
          <w:tcPr>
            <w:tcW w:w="1107" w:type="dxa"/>
            <w:vAlign w:val="center"/>
          </w:tcPr>
          <w:p w14:paraId="7E8A8789" w14:textId="77777777" w:rsidR="001D21BB" w:rsidRDefault="00000000">
            <w:r>
              <w:t>0.75</w:t>
            </w:r>
          </w:p>
        </w:tc>
      </w:tr>
      <w:tr w:rsidR="001D21BB" w14:paraId="3E9B3E87" w14:textId="77777777">
        <w:tc>
          <w:tcPr>
            <w:tcW w:w="2948" w:type="dxa"/>
            <w:shd w:val="clear" w:color="auto" w:fill="E6E6E6"/>
            <w:vAlign w:val="center"/>
          </w:tcPr>
          <w:p w14:paraId="474F896E" w14:textId="77777777" w:rsidR="001D21B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582BF5" w14:textId="77777777" w:rsidR="001D21BB" w:rsidRDefault="00000000">
            <w:pPr>
              <w:jc w:val="center"/>
            </w:pPr>
            <w:r>
              <w:t>0.55 × 1.10 = 0.61</w:t>
            </w:r>
          </w:p>
        </w:tc>
      </w:tr>
    </w:tbl>
    <w:p w14:paraId="64BAA9CA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21BB" w14:paraId="60DD7E53" w14:textId="77777777">
        <w:tc>
          <w:tcPr>
            <w:tcW w:w="2948" w:type="dxa"/>
            <w:shd w:val="clear" w:color="auto" w:fill="E6E6E6"/>
            <w:vAlign w:val="center"/>
          </w:tcPr>
          <w:p w14:paraId="6810A809" w14:textId="77777777" w:rsidR="001D21B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0B528F" w14:textId="77777777" w:rsidR="001D21B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6B2A5D" w14:textId="77777777" w:rsidR="001D21B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54519A4" w14:textId="77777777" w:rsidR="001D21B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6F5529E" w14:textId="77777777" w:rsidR="001D21B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6F270D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3A0BA5" w14:textId="77777777" w:rsidR="001D21B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21BB" w14:paraId="11B3C567" w14:textId="77777777">
        <w:tc>
          <w:tcPr>
            <w:tcW w:w="2948" w:type="dxa"/>
            <w:vAlign w:val="center"/>
          </w:tcPr>
          <w:p w14:paraId="2C4417A3" w14:textId="77777777" w:rsidR="001D21B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4B4B87C1" w14:textId="77777777" w:rsidR="001D21B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BA3D227" w14:textId="77777777" w:rsidR="001D21BB" w:rsidRDefault="00000000">
            <w:r>
              <w:t>561.72</w:t>
            </w:r>
          </w:p>
        </w:tc>
        <w:tc>
          <w:tcPr>
            <w:tcW w:w="922" w:type="dxa"/>
            <w:vAlign w:val="center"/>
          </w:tcPr>
          <w:p w14:paraId="46C1F03E" w14:textId="77777777" w:rsidR="001D21B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92A5EB5" w14:textId="77777777" w:rsidR="001D21B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097FF39D" w14:textId="77777777" w:rsidR="001D21BB" w:rsidRDefault="00000000">
            <w:r>
              <w:t>4.05</w:t>
            </w:r>
          </w:p>
        </w:tc>
        <w:tc>
          <w:tcPr>
            <w:tcW w:w="1107" w:type="dxa"/>
            <w:vAlign w:val="center"/>
          </w:tcPr>
          <w:p w14:paraId="0CB187CF" w14:textId="77777777" w:rsidR="001D21BB" w:rsidRDefault="00000000">
            <w:r>
              <w:t>0.75</w:t>
            </w:r>
          </w:p>
        </w:tc>
      </w:tr>
      <w:tr w:rsidR="001D21BB" w14:paraId="4F016AA4" w14:textId="77777777">
        <w:tc>
          <w:tcPr>
            <w:tcW w:w="2948" w:type="dxa"/>
            <w:shd w:val="clear" w:color="auto" w:fill="E6E6E6"/>
            <w:vAlign w:val="center"/>
          </w:tcPr>
          <w:p w14:paraId="38A8B28C" w14:textId="77777777" w:rsidR="001D21B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AD66C31" w14:textId="77777777" w:rsidR="001D21BB" w:rsidRDefault="00000000">
            <w:pPr>
              <w:jc w:val="center"/>
            </w:pPr>
            <w:r>
              <w:t>0.55 × 1.10 = 0.61</w:t>
            </w:r>
          </w:p>
        </w:tc>
      </w:tr>
    </w:tbl>
    <w:p w14:paraId="0465036D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21BB" w14:paraId="759E4ABC" w14:textId="77777777">
        <w:tc>
          <w:tcPr>
            <w:tcW w:w="2948" w:type="dxa"/>
            <w:shd w:val="clear" w:color="auto" w:fill="E6E6E6"/>
            <w:vAlign w:val="center"/>
          </w:tcPr>
          <w:p w14:paraId="32412B04" w14:textId="77777777" w:rsidR="001D21B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91BF7B2" w14:textId="77777777" w:rsidR="001D21B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FA26D5" w14:textId="77777777" w:rsidR="001D21B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B07193" w14:textId="77777777" w:rsidR="001D21B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01F714" w14:textId="77777777" w:rsidR="001D21B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70C2F0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F330A6" w14:textId="77777777" w:rsidR="001D21B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21BB" w14:paraId="6C3A38AE" w14:textId="77777777">
        <w:tc>
          <w:tcPr>
            <w:tcW w:w="2948" w:type="dxa"/>
            <w:vAlign w:val="center"/>
          </w:tcPr>
          <w:p w14:paraId="54A60701" w14:textId="77777777" w:rsidR="001D21B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0067A32F" w14:textId="77777777" w:rsidR="001D21B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2EBF22E" w14:textId="77777777" w:rsidR="001D21BB" w:rsidRDefault="00000000">
            <w:r>
              <w:t>492.46</w:t>
            </w:r>
          </w:p>
        </w:tc>
        <w:tc>
          <w:tcPr>
            <w:tcW w:w="922" w:type="dxa"/>
            <w:vAlign w:val="center"/>
          </w:tcPr>
          <w:p w14:paraId="50B699B7" w14:textId="77777777" w:rsidR="001D21B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833E2E4" w14:textId="77777777" w:rsidR="001D21B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4993FD66" w14:textId="77777777" w:rsidR="001D21BB" w:rsidRDefault="00000000">
            <w:r>
              <w:t>4.05</w:t>
            </w:r>
          </w:p>
        </w:tc>
        <w:tc>
          <w:tcPr>
            <w:tcW w:w="1107" w:type="dxa"/>
            <w:vAlign w:val="center"/>
          </w:tcPr>
          <w:p w14:paraId="4D6D1137" w14:textId="77777777" w:rsidR="001D21BB" w:rsidRDefault="00000000">
            <w:r>
              <w:t>0.75</w:t>
            </w:r>
          </w:p>
        </w:tc>
      </w:tr>
      <w:tr w:rsidR="001D21BB" w14:paraId="73DFE2DA" w14:textId="77777777">
        <w:tc>
          <w:tcPr>
            <w:tcW w:w="2948" w:type="dxa"/>
            <w:shd w:val="clear" w:color="auto" w:fill="E6E6E6"/>
            <w:vAlign w:val="center"/>
          </w:tcPr>
          <w:p w14:paraId="109D52EA" w14:textId="77777777" w:rsidR="001D21B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E829D77" w14:textId="77777777" w:rsidR="001D21BB" w:rsidRDefault="00000000">
            <w:pPr>
              <w:jc w:val="center"/>
            </w:pPr>
            <w:r>
              <w:t>0.55 × 1.10 = 0.61</w:t>
            </w:r>
          </w:p>
        </w:tc>
      </w:tr>
    </w:tbl>
    <w:p w14:paraId="6F0EB283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21BB" w14:paraId="020B319A" w14:textId="77777777">
        <w:tc>
          <w:tcPr>
            <w:tcW w:w="2948" w:type="dxa"/>
            <w:shd w:val="clear" w:color="auto" w:fill="E6E6E6"/>
            <w:vAlign w:val="center"/>
          </w:tcPr>
          <w:p w14:paraId="21E34C65" w14:textId="77777777" w:rsidR="001D21B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F67B76" w14:textId="77777777" w:rsidR="001D21B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EB1D42" w14:textId="77777777" w:rsidR="001D21B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CE3A15" w14:textId="77777777" w:rsidR="001D21B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96E795" w14:textId="77777777" w:rsidR="001D21B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3F2290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1DA336" w14:textId="77777777" w:rsidR="001D21B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21BB" w14:paraId="587FD423" w14:textId="77777777">
        <w:tc>
          <w:tcPr>
            <w:tcW w:w="2948" w:type="dxa"/>
            <w:vAlign w:val="center"/>
          </w:tcPr>
          <w:p w14:paraId="027A9E04" w14:textId="77777777" w:rsidR="001D21BB" w:rsidRDefault="0000000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350CB45B" w14:textId="77777777" w:rsidR="001D21B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36FDAAD" w14:textId="77777777" w:rsidR="001D21BB" w:rsidRDefault="00000000">
            <w:r>
              <w:t>521.20</w:t>
            </w:r>
          </w:p>
        </w:tc>
        <w:tc>
          <w:tcPr>
            <w:tcW w:w="922" w:type="dxa"/>
            <w:vAlign w:val="center"/>
          </w:tcPr>
          <w:p w14:paraId="3524E5F5" w14:textId="77777777" w:rsidR="001D21B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396A9F0" w14:textId="77777777" w:rsidR="001D21B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26025666" w14:textId="77777777" w:rsidR="001D21BB" w:rsidRDefault="00000000">
            <w:r>
              <w:t>4.05</w:t>
            </w:r>
          </w:p>
        </w:tc>
        <w:tc>
          <w:tcPr>
            <w:tcW w:w="1107" w:type="dxa"/>
            <w:vAlign w:val="center"/>
          </w:tcPr>
          <w:p w14:paraId="42B94459" w14:textId="77777777" w:rsidR="001D21BB" w:rsidRDefault="00000000">
            <w:r>
              <w:t>0.75</w:t>
            </w:r>
          </w:p>
        </w:tc>
      </w:tr>
      <w:tr w:rsidR="001D21BB" w14:paraId="59680511" w14:textId="77777777">
        <w:tc>
          <w:tcPr>
            <w:tcW w:w="2948" w:type="dxa"/>
            <w:shd w:val="clear" w:color="auto" w:fill="E6E6E6"/>
            <w:vAlign w:val="center"/>
          </w:tcPr>
          <w:p w14:paraId="3AFA1955" w14:textId="77777777" w:rsidR="001D21B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7AAAAD2" w14:textId="77777777" w:rsidR="001D21BB" w:rsidRDefault="00000000">
            <w:pPr>
              <w:jc w:val="center"/>
            </w:pPr>
            <w:r>
              <w:t>0.55 × 1.10 = 0.61</w:t>
            </w:r>
          </w:p>
        </w:tc>
      </w:tr>
    </w:tbl>
    <w:p w14:paraId="069741A9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1D21BB" w14:paraId="1BCE9FB6" w14:textId="77777777">
        <w:tc>
          <w:tcPr>
            <w:tcW w:w="2948" w:type="dxa"/>
            <w:shd w:val="clear" w:color="auto" w:fill="E6E6E6"/>
            <w:vAlign w:val="center"/>
          </w:tcPr>
          <w:p w14:paraId="73BE93C2" w14:textId="77777777" w:rsidR="001D21B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1376F7C" w14:textId="77777777" w:rsidR="001D21B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BCEB8B" w14:textId="77777777" w:rsidR="001D21B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A52B4E" w14:textId="77777777" w:rsidR="001D21B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37B3A43" w14:textId="77777777" w:rsidR="001D21B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76D789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376947" w14:textId="77777777" w:rsidR="001D21B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1D21BB" w14:paraId="404FE1C4" w14:textId="77777777">
        <w:tc>
          <w:tcPr>
            <w:tcW w:w="2948" w:type="dxa"/>
            <w:vAlign w:val="center"/>
          </w:tcPr>
          <w:p w14:paraId="60D1D791" w14:textId="77777777" w:rsidR="001D21BB" w:rsidRDefault="00000000">
            <w:r>
              <w:lastRenderedPageBreak/>
              <w:t>填充墙构造一</w:t>
            </w:r>
          </w:p>
        </w:tc>
        <w:tc>
          <w:tcPr>
            <w:tcW w:w="950" w:type="dxa"/>
            <w:vAlign w:val="center"/>
          </w:tcPr>
          <w:p w14:paraId="6D47B655" w14:textId="77777777" w:rsidR="001D21B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32AC0DB" w14:textId="77777777" w:rsidR="001D21BB" w:rsidRDefault="00000000">
            <w:r>
              <w:t>2137.39</w:t>
            </w:r>
          </w:p>
        </w:tc>
        <w:tc>
          <w:tcPr>
            <w:tcW w:w="922" w:type="dxa"/>
            <w:vAlign w:val="center"/>
          </w:tcPr>
          <w:p w14:paraId="4A3573A4" w14:textId="77777777" w:rsidR="001D21B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FA22B92" w14:textId="77777777" w:rsidR="001D21BB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0B6E8DCF" w14:textId="77777777" w:rsidR="001D21BB" w:rsidRDefault="00000000">
            <w:r>
              <w:t>4.05</w:t>
            </w:r>
          </w:p>
        </w:tc>
        <w:tc>
          <w:tcPr>
            <w:tcW w:w="1107" w:type="dxa"/>
            <w:vAlign w:val="center"/>
          </w:tcPr>
          <w:p w14:paraId="2B42E4CA" w14:textId="77777777" w:rsidR="001D21BB" w:rsidRDefault="00000000">
            <w:r>
              <w:t>0.75</w:t>
            </w:r>
          </w:p>
        </w:tc>
      </w:tr>
      <w:tr w:rsidR="001D21BB" w14:paraId="31478478" w14:textId="77777777">
        <w:tc>
          <w:tcPr>
            <w:tcW w:w="2948" w:type="dxa"/>
            <w:shd w:val="clear" w:color="auto" w:fill="E6E6E6"/>
            <w:vAlign w:val="center"/>
          </w:tcPr>
          <w:p w14:paraId="5394E183" w14:textId="77777777" w:rsidR="001D21B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9C391B" w14:textId="77777777" w:rsidR="001D21BB" w:rsidRDefault="00000000">
            <w:pPr>
              <w:jc w:val="center"/>
            </w:pPr>
            <w:r>
              <w:t>0.55 × 1.10 = 0.61</w:t>
            </w:r>
          </w:p>
        </w:tc>
      </w:tr>
      <w:tr w:rsidR="001D21BB" w14:paraId="2BFA34D3" w14:textId="77777777">
        <w:tc>
          <w:tcPr>
            <w:tcW w:w="2948" w:type="dxa"/>
            <w:shd w:val="clear" w:color="auto" w:fill="E6E6E6"/>
            <w:vAlign w:val="center"/>
          </w:tcPr>
          <w:p w14:paraId="1FB1CA42" w14:textId="77777777" w:rsidR="001D21B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2A91794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21BB" w14:paraId="7D2A4D08" w14:textId="77777777">
        <w:tc>
          <w:tcPr>
            <w:tcW w:w="2948" w:type="dxa"/>
            <w:shd w:val="clear" w:color="auto" w:fill="E6E6E6"/>
            <w:vAlign w:val="center"/>
          </w:tcPr>
          <w:p w14:paraId="38C95500" w14:textId="77777777" w:rsidR="001D21B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ECEC362" w14:textId="77777777" w:rsidR="001D21BB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1D21BB" w14:paraId="564A2129" w14:textId="77777777">
        <w:tc>
          <w:tcPr>
            <w:tcW w:w="2948" w:type="dxa"/>
            <w:shd w:val="clear" w:color="auto" w:fill="E6E6E6"/>
            <w:vAlign w:val="center"/>
          </w:tcPr>
          <w:p w14:paraId="5ADA2237" w14:textId="77777777" w:rsidR="001D21B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D5F90FC" w14:textId="77777777" w:rsidR="001D21BB" w:rsidRDefault="00000000">
            <w:r>
              <w:t>满足</w:t>
            </w:r>
          </w:p>
        </w:tc>
      </w:tr>
    </w:tbl>
    <w:p w14:paraId="74E7076B" w14:textId="77777777" w:rsidR="001D21BB" w:rsidRDefault="00000000">
      <w:pPr>
        <w:pStyle w:val="2"/>
        <w:widowControl w:val="0"/>
        <w:rPr>
          <w:kern w:val="2"/>
        </w:rPr>
      </w:pPr>
      <w:bookmarkStart w:id="47" w:name="_Toc185628404"/>
      <w:r>
        <w:rPr>
          <w:kern w:val="2"/>
        </w:rPr>
        <w:t>挑空楼板</w:t>
      </w:r>
      <w:bookmarkEnd w:id="47"/>
    </w:p>
    <w:p w14:paraId="5E1498CB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D21BB" w14:paraId="5282D37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368693" w14:textId="77777777" w:rsidR="001D21B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D5A5A5" w14:textId="77777777" w:rsidR="001D21B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08887" w14:textId="77777777" w:rsidR="001D21B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277DD" w14:textId="77777777" w:rsidR="001D21B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7D2470" w14:textId="77777777" w:rsidR="001D21B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BBDA6" w14:textId="77777777" w:rsidR="001D21B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D73E6D" w14:textId="77777777" w:rsidR="001D21B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D21BB" w14:paraId="16D8325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FF81309" w14:textId="77777777" w:rsidR="001D21BB" w:rsidRDefault="001D21B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AFF3C0C" w14:textId="77777777" w:rsidR="001D21B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F9B42" w14:textId="77777777" w:rsidR="001D21B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41967" w14:textId="77777777" w:rsidR="001D21B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AF69DE" w14:textId="77777777" w:rsidR="001D21B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D679B" w14:textId="77777777" w:rsidR="001D21B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FC65BF" w14:textId="77777777" w:rsidR="001D21BB" w:rsidRDefault="00000000">
            <w:pPr>
              <w:jc w:val="center"/>
            </w:pPr>
            <w:r>
              <w:t>D=R*S</w:t>
            </w:r>
          </w:p>
        </w:tc>
      </w:tr>
      <w:tr w:rsidR="001D21BB" w14:paraId="735F77F8" w14:textId="77777777">
        <w:tc>
          <w:tcPr>
            <w:tcW w:w="3345" w:type="dxa"/>
            <w:vAlign w:val="center"/>
          </w:tcPr>
          <w:p w14:paraId="7F0F36C5" w14:textId="77777777" w:rsidR="001D21B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B5329C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6334B6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E9D9C5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954487D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6DA8CC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6F1553B" w14:textId="77777777" w:rsidR="001D21BB" w:rsidRDefault="00000000">
            <w:r>
              <w:t>0.245</w:t>
            </w:r>
          </w:p>
        </w:tc>
      </w:tr>
      <w:tr w:rsidR="001D21BB" w14:paraId="089C7F91" w14:textId="77777777">
        <w:tc>
          <w:tcPr>
            <w:tcW w:w="3345" w:type="dxa"/>
            <w:vAlign w:val="center"/>
          </w:tcPr>
          <w:p w14:paraId="308A667F" w14:textId="77777777" w:rsidR="001D21BB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88AE449" w14:textId="77777777" w:rsidR="001D21BB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1364AFAC" w14:textId="77777777" w:rsidR="001D21BB" w:rsidRDefault="00000000">
            <w:r>
              <w:t>0.050</w:t>
            </w:r>
          </w:p>
        </w:tc>
        <w:tc>
          <w:tcPr>
            <w:tcW w:w="1075" w:type="dxa"/>
            <w:vAlign w:val="center"/>
          </w:tcPr>
          <w:p w14:paraId="18B40339" w14:textId="77777777" w:rsidR="001D21BB" w:rsidRDefault="00000000">
            <w:r>
              <w:t>0.650</w:t>
            </w:r>
          </w:p>
        </w:tc>
        <w:tc>
          <w:tcPr>
            <w:tcW w:w="848" w:type="dxa"/>
            <w:vAlign w:val="center"/>
          </w:tcPr>
          <w:p w14:paraId="4CEC5BDA" w14:textId="77777777" w:rsidR="001D21BB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28C923D" w14:textId="77777777" w:rsidR="001D21BB" w:rsidRDefault="00000000">
            <w:r>
              <w:t>0.571</w:t>
            </w:r>
          </w:p>
        </w:tc>
        <w:tc>
          <w:tcPr>
            <w:tcW w:w="1064" w:type="dxa"/>
            <w:vAlign w:val="center"/>
          </w:tcPr>
          <w:p w14:paraId="05D2F20D" w14:textId="77777777" w:rsidR="001D21BB" w:rsidRDefault="00000000">
            <w:r>
              <w:t>0.390</w:t>
            </w:r>
          </w:p>
        </w:tc>
      </w:tr>
      <w:tr w:rsidR="001D21BB" w14:paraId="68BE7849" w14:textId="77777777">
        <w:tc>
          <w:tcPr>
            <w:tcW w:w="3345" w:type="dxa"/>
            <w:vAlign w:val="center"/>
          </w:tcPr>
          <w:p w14:paraId="76D6A2E8" w14:textId="77777777" w:rsidR="001D21B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349831" w14:textId="77777777" w:rsidR="001D21B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3BF57A8" w14:textId="77777777" w:rsidR="001D21B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E92A94A" w14:textId="77777777" w:rsidR="001D21B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B754CE1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133B25" w14:textId="77777777" w:rsidR="001D21B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2D0A108" w14:textId="77777777" w:rsidR="001D21BB" w:rsidRDefault="00000000">
            <w:r>
              <w:t>1.977</w:t>
            </w:r>
          </w:p>
        </w:tc>
      </w:tr>
      <w:tr w:rsidR="001D21BB" w14:paraId="69F266B9" w14:textId="77777777">
        <w:tc>
          <w:tcPr>
            <w:tcW w:w="3345" w:type="dxa"/>
            <w:vAlign w:val="center"/>
          </w:tcPr>
          <w:p w14:paraId="6E197430" w14:textId="77777777" w:rsidR="001D21B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8B5650" w14:textId="77777777" w:rsidR="001D21B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7B2516" w14:textId="77777777" w:rsidR="001D21B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44A97A8" w14:textId="77777777" w:rsidR="001D21B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CA8D9A0" w14:textId="77777777" w:rsidR="001D21B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B1C7E8" w14:textId="77777777" w:rsidR="001D21B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34F07FD" w14:textId="77777777" w:rsidR="001D21BB" w:rsidRDefault="00000000">
            <w:r>
              <w:t>0.245</w:t>
            </w:r>
          </w:p>
        </w:tc>
      </w:tr>
      <w:tr w:rsidR="001D21BB" w14:paraId="16BF8A7B" w14:textId="77777777">
        <w:tc>
          <w:tcPr>
            <w:tcW w:w="3345" w:type="dxa"/>
            <w:vAlign w:val="center"/>
          </w:tcPr>
          <w:p w14:paraId="135BC40A" w14:textId="77777777" w:rsidR="001D21B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7C7EA3" w14:textId="77777777" w:rsidR="001D21BB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3D13063C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E30F87" w14:textId="77777777" w:rsidR="001D21B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AD77ED1" w14:textId="77777777" w:rsidR="001D21B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828EA6C" w14:textId="77777777" w:rsidR="001D21BB" w:rsidRDefault="00000000">
            <w:r>
              <w:t>0.729</w:t>
            </w:r>
          </w:p>
        </w:tc>
        <w:tc>
          <w:tcPr>
            <w:tcW w:w="1064" w:type="dxa"/>
            <w:vAlign w:val="center"/>
          </w:tcPr>
          <w:p w14:paraId="44B60A8D" w14:textId="77777777" w:rsidR="001D21BB" w:rsidRDefault="00000000">
            <w:r>
              <w:t>2.856</w:t>
            </w:r>
          </w:p>
        </w:tc>
      </w:tr>
      <w:tr w:rsidR="001D21BB" w14:paraId="7CE21AA0" w14:textId="77777777">
        <w:tc>
          <w:tcPr>
            <w:tcW w:w="3345" w:type="dxa"/>
            <w:shd w:val="clear" w:color="auto" w:fill="E6E6E6"/>
            <w:vAlign w:val="center"/>
          </w:tcPr>
          <w:p w14:paraId="4D30608F" w14:textId="77777777" w:rsidR="001D21B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3F5198D" w14:textId="77777777" w:rsidR="001D21BB" w:rsidRDefault="00000000">
            <w:pPr>
              <w:jc w:val="center"/>
            </w:pPr>
            <w:r>
              <w:t>1.12</w:t>
            </w:r>
          </w:p>
        </w:tc>
      </w:tr>
      <w:tr w:rsidR="001D21BB" w14:paraId="315F1860" w14:textId="77777777">
        <w:tc>
          <w:tcPr>
            <w:tcW w:w="3345" w:type="dxa"/>
            <w:shd w:val="clear" w:color="auto" w:fill="E6E6E6"/>
            <w:vAlign w:val="center"/>
          </w:tcPr>
          <w:p w14:paraId="09245541" w14:textId="77777777" w:rsidR="001D21BB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1E74C18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21BB" w14:paraId="745246F4" w14:textId="77777777">
        <w:tc>
          <w:tcPr>
            <w:tcW w:w="3345" w:type="dxa"/>
            <w:shd w:val="clear" w:color="auto" w:fill="E6E6E6"/>
            <w:vAlign w:val="center"/>
          </w:tcPr>
          <w:p w14:paraId="2836E4AE" w14:textId="77777777" w:rsidR="001D21B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CEFBDD4" w14:textId="77777777" w:rsidR="001D21BB" w:rsidRDefault="00000000">
            <w:r>
              <w:t>K≤0.70</w:t>
            </w:r>
          </w:p>
        </w:tc>
      </w:tr>
      <w:tr w:rsidR="001D21BB" w14:paraId="39DEB830" w14:textId="77777777">
        <w:tc>
          <w:tcPr>
            <w:tcW w:w="3345" w:type="dxa"/>
            <w:shd w:val="clear" w:color="auto" w:fill="E6E6E6"/>
            <w:vAlign w:val="center"/>
          </w:tcPr>
          <w:p w14:paraId="1378EFC9" w14:textId="77777777" w:rsidR="001D21B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193B04A" w14:textId="2B850045" w:rsidR="001D21BB" w:rsidRDefault="00F16BC4">
            <w:r w:rsidRPr="00F16BC4">
              <w:rPr>
                <w:rFonts w:hint="eastAsia"/>
              </w:rPr>
              <w:t>满足</w:t>
            </w:r>
          </w:p>
        </w:tc>
      </w:tr>
    </w:tbl>
    <w:p w14:paraId="304CD0D8" w14:textId="77777777" w:rsidR="001D21BB" w:rsidRDefault="00000000">
      <w:pPr>
        <w:pStyle w:val="2"/>
        <w:widowControl w:val="0"/>
        <w:rPr>
          <w:kern w:val="2"/>
        </w:rPr>
      </w:pPr>
      <w:bookmarkStart w:id="48" w:name="_Toc185628405"/>
      <w:r>
        <w:rPr>
          <w:kern w:val="2"/>
        </w:rPr>
        <w:t>外窗热工</w:t>
      </w:r>
      <w:bookmarkEnd w:id="48"/>
    </w:p>
    <w:p w14:paraId="0DF4CC48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1D21BB" w14:paraId="4D211375" w14:textId="77777777">
        <w:tc>
          <w:tcPr>
            <w:tcW w:w="792" w:type="dxa"/>
            <w:shd w:val="clear" w:color="auto" w:fill="E6E6E6"/>
            <w:vAlign w:val="center"/>
          </w:tcPr>
          <w:p w14:paraId="034DA985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556D121B" w14:textId="77777777" w:rsidR="001D21B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45C77E4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A704DC0" w14:textId="77777777" w:rsidR="001D21BB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163BC7B" w14:textId="77777777" w:rsidR="001D21B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A428CBB" w14:textId="77777777" w:rsidR="001D21BB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61DB7CD" w14:textId="77777777" w:rsidR="001D21BB" w:rsidRDefault="00000000">
            <w:pPr>
              <w:jc w:val="center"/>
            </w:pPr>
            <w:r>
              <w:t>数据来源</w:t>
            </w:r>
          </w:p>
        </w:tc>
      </w:tr>
      <w:tr w:rsidR="001D21BB" w14:paraId="74ED8F5C" w14:textId="77777777">
        <w:tc>
          <w:tcPr>
            <w:tcW w:w="792" w:type="dxa"/>
            <w:vMerge w:val="restart"/>
            <w:vAlign w:val="center"/>
          </w:tcPr>
          <w:p w14:paraId="08F43D22" w14:textId="77777777" w:rsidR="001D21BB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1CD9FBB9" w14:textId="77777777" w:rsidR="001D21BB" w:rsidRDefault="00000000">
            <w:r>
              <w:t>70</w:t>
            </w:r>
            <w:r>
              <w:t>系列平开（遮阳型</w:t>
            </w:r>
            <w:r>
              <w:t>6Low-E</w:t>
            </w:r>
            <w:r>
              <w:t>双银</w:t>
            </w:r>
            <w:r>
              <w:t xml:space="preserve">+12A+6 </w:t>
            </w:r>
            <w:r>
              <w:t>暖边）（隔热条宽</w:t>
            </w:r>
            <w:r>
              <w:t>29mm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719AAEC9" w14:textId="77777777" w:rsidR="001D21BB" w:rsidRDefault="00000000">
            <w:r>
              <w:t>27</w:t>
            </w:r>
          </w:p>
        </w:tc>
        <w:tc>
          <w:tcPr>
            <w:tcW w:w="832" w:type="dxa"/>
            <w:vAlign w:val="center"/>
          </w:tcPr>
          <w:p w14:paraId="56305944" w14:textId="77777777" w:rsidR="001D21BB" w:rsidRDefault="00000000">
            <w:r>
              <w:t>2.00</w:t>
            </w:r>
          </w:p>
        </w:tc>
        <w:tc>
          <w:tcPr>
            <w:tcW w:w="1069" w:type="dxa"/>
            <w:vAlign w:val="center"/>
          </w:tcPr>
          <w:p w14:paraId="17DD7679" w14:textId="77777777" w:rsidR="001D21BB" w:rsidRDefault="00000000">
            <w:r>
              <w:t>0.25</w:t>
            </w:r>
          </w:p>
        </w:tc>
        <w:tc>
          <w:tcPr>
            <w:tcW w:w="956" w:type="dxa"/>
            <w:vAlign w:val="center"/>
          </w:tcPr>
          <w:p w14:paraId="2616C199" w14:textId="77777777" w:rsidR="001D21BB" w:rsidRDefault="00000000">
            <w:r>
              <w:t>0.550</w:t>
            </w:r>
          </w:p>
        </w:tc>
        <w:tc>
          <w:tcPr>
            <w:tcW w:w="2252" w:type="dxa"/>
            <w:vAlign w:val="center"/>
          </w:tcPr>
          <w:p w14:paraId="520DC28D" w14:textId="77777777" w:rsidR="001D21BB" w:rsidRDefault="00000000">
            <w:r>
              <w:t>DB42T1770-2021</w:t>
            </w:r>
          </w:p>
        </w:tc>
      </w:tr>
      <w:tr w:rsidR="001D21BB" w14:paraId="4F18052B" w14:textId="77777777">
        <w:tc>
          <w:tcPr>
            <w:tcW w:w="792" w:type="dxa"/>
            <w:vMerge/>
            <w:vAlign w:val="center"/>
          </w:tcPr>
          <w:p w14:paraId="58A1AB17" w14:textId="77777777" w:rsidR="001D21BB" w:rsidRDefault="001D21BB"/>
        </w:tc>
        <w:tc>
          <w:tcPr>
            <w:tcW w:w="2603" w:type="dxa"/>
            <w:vMerge/>
            <w:vAlign w:val="center"/>
          </w:tcPr>
          <w:p w14:paraId="4D2D7622" w14:textId="77777777" w:rsidR="001D21BB" w:rsidRDefault="001D21B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419DBF4" w14:textId="77777777" w:rsidR="001D21BB" w:rsidRDefault="00000000">
            <w:pPr>
              <w:jc w:val="center"/>
            </w:pPr>
            <w:r>
              <w:t>窗编号</w:t>
            </w:r>
          </w:p>
        </w:tc>
      </w:tr>
      <w:tr w:rsidR="001D21BB" w14:paraId="572AB6AE" w14:textId="77777777">
        <w:tc>
          <w:tcPr>
            <w:tcW w:w="792" w:type="dxa"/>
            <w:vMerge/>
            <w:vAlign w:val="center"/>
          </w:tcPr>
          <w:p w14:paraId="678B212E" w14:textId="77777777" w:rsidR="001D21BB" w:rsidRDefault="001D21BB"/>
        </w:tc>
        <w:tc>
          <w:tcPr>
            <w:tcW w:w="2603" w:type="dxa"/>
            <w:vMerge/>
            <w:vAlign w:val="center"/>
          </w:tcPr>
          <w:p w14:paraId="5F84C464" w14:textId="77777777" w:rsidR="001D21BB" w:rsidRDefault="001D21BB"/>
        </w:tc>
        <w:tc>
          <w:tcPr>
            <w:tcW w:w="5935" w:type="dxa"/>
            <w:gridSpan w:val="5"/>
            <w:vAlign w:val="center"/>
          </w:tcPr>
          <w:p w14:paraId="036F12A3" w14:textId="77777777" w:rsidR="001D21BB" w:rsidRDefault="00000000">
            <w:r>
              <w:t>C1815</w:t>
            </w:r>
            <w:r>
              <w:t>，</w:t>
            </w:r>
            <w:r>
              <w:t>C2415</w:t>
            </w:r>
            <w:r>
              <w:t>，</w:t>
            </w:r>
            <w:r>
              <w:t>C1215</w:t>
            </w:r>
            <w:r>
              <w:t>，</w:t>
            </w:r>
            <w:r>
              <w:t>C2115</w:t>
            </w:r>
          </w:p>
        </w:tc>
      </w:tr>
    </w:tbl>
    <w:p w14:paraId="1CAF0548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016A6D5B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F1F97F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FFD7B3E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A6DD384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21BB" w14:paraId="69CD7D2F" w14:textId="77777777">
        <w:tc>
          <w:tcPr>
            <w:tcW w:w="1013" w:type="dxa"/>
            <w:shd w:val="clear" w:color="auto" w:fill="E6E6E6"/>
            <w:vAlign w:val="center"/>
          </w:tcPr>
          <w:p w14:paraId="02582834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0AFDAE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B2A4D3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6A0E5B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B59033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69D7E3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8BCD66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5382CB" w14:textId="77777777" w:rsidR="001D21BB" w:rsidRDefault="00000000">
            <w:pPr>
              <w:jc w:val="center"/>
            </w:pPr>
            <w:r>
              <w:t>传热系数</w:t>
            </w:r>
          </w:p>
        </w:tc>
      </w:tr>
      <w:tr w:rsidR="001D21BB" w14:paraId="5FF58B98" w14:textId="77777777">
        <w:tc>
          <w:tcPr>
            <w:tcW w:w="1013" w:type="dxa"/>
            <w:vAlign w:val="center"/>
          </w:tcPr>
          <w:p w14:paraId="0B48734E" w14:textId="77777777" w:rsidR="001D21B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7C3B25" w14:textId="77777777" w:rsidR="001D21B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39F5E30B" w14:textId="77777777" w:rsidR="001D21B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913E65A" w14:textId="77777777" w:rsidR="001D21BB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7B78DDDD" w14:textId="77777777" w:rsidR="001D21B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66E458F3" w14:textId="77777777" w:rsidR="001D21BB" w:rsidRDefault="00000000">
            <w:r>
              <w:t>86.400</w:t>
            </w:r>
          </w:p>
        </w:tc>
        <w:tc>
          <w:tcPr>
            <w:tcW w:w="1188" w:type="dxa"/>
            <w:vAlign w:val="center"/>
          </w:tcPr>
          <w:p w14:paraId="6135513F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57AB819" w14:textId="77777777" w:rsidR="001D21BB" w:rsidRDefault="00000000">
            <w:r>
              <w:t>2.000</w:t>
            </w:r>
          </w:p>
        </w:tc>
      </w:tr>
      <w:tr w:rsidR="001D21BB" w14:paraId="38CEF128" w14:textId="77777777">
        <w:tc>
          <w:tcPr>
            <w:tcW w:w="1013" w:type="dxa"/>
            <w:vAlign w:val="center"/>
          </w:tcPr>
          <w:p w14:paraId="69F9315D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E7B340" w14:textId="77777777" w:rsidR="001D21BB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2ED45865" w14:textId="77777777" w:rsidR="001D21B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34FF2BC" w14:textId="77777777" w:rsidR="001D21B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D1FDA2E" w14:textId="77777777" w:rsidR="001D21B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A020647" w14:textId="77777777" w:rsidR="001D21BB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1AB7BD65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5E978E0" w14:textId="77777777" w:rsidR="001D21BB" w:rsidRDefault="00000000">
            <w:r>
              <w:t>2.000</w:t>
            </w:r>
          </w:p>
        </w:tc>
      </w:tr>
      <w:tr w:rsidR="001D21BB" w14:paraId="797E365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60665D1" w14:textId="77777777" w:rsidR="001D21BB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7CFE68" w14:textId="77777777" w:rsidR="001D21BB" w:rsidRDefault="00000000">
            <w:r>
              <w:t>129.600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C38C2CF" w14:textId="77777777" w:rsidR="001D21B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8964FBF" w14:textId="77777777" w:rsidR="001D21BB" w:rsidRDefault="00000000">
            <w:r>
              <w:t>2.000</w:t>
            </w:r>
          </w:p>
        </w:tc>
      </w:tr>
    </w:tbl>
    <w:p w14:paraId="79F78D48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8F3EFBB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21BB" w14:paraId="1AA039D7" w14:textId="77777777">
        <w:tc>
          <w:tcPr>
            <w:tcW w:w="1013" w:type="dxa"/>
            <w:shd w:val="clear" w:color="auto" w:fill="E6E6E6"/>
            <w:vAlign w:val="center"/>
          </w:tcPr>
          <w:p w14:paraId="3140940E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7C9CA1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918129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14F656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3AFF10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7B6AB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79E42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4EFF2D" w14:textId="77777777" w:rsidR="001D21BB" w:rsidRDefault="00000000">
            <w:pPr>
              <w:jc w:val="center"/>
            </w:pPr>
            <w:r>
              <w:t>传热系数</w:t>
            </w:r>
          </w:p>
        </w:tc>
      </w:tr>
      <w:tr w:rsidR="001D21BB" w14:paraId="6E8DD2DA" w14:textId="77777777">
        <w:tc>
          <w:tcPr>
            <w:tcW w:w="1013" w:type="dxa"/>
            <w:vAlign w:val="center"/>
          </w:tcPr>
          <w:p w14:paraId="0FD7B471" w14:textId="77777777" w:rsidR="001D21B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320387" w14:textId="77777777" w:rsidR="001D21BB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56BE3FE3" w14:textId="77777777" w:rsidR="001D21B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BA5CC3E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994C21" w14:textId="77777777" w:rsidR="001D21B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E0A4D27" w14:textId="77777777" w:rsidR="001D21B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C3EAFBA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BE86C42" w14:textId="77777777" w:rsidR="001D21BB" w:rsidRDefault="00000000">
            <w:r>
              <w:t>2.000</w:t>
            </w:r>
          </w:p>
        </w:tc>
      </w:tr>
      <w:tr w:rsidR="001D21BB" w14:paraId="67F4F02C" w14:textId="77777777">
        <w:tc>
          <w:tcPr>
            <w:tcW w:w="1013" w:type="dxa"/>
            <w:vAlign w:val="center"/>
          </w:tcPr>
          <w:p w14:paraId="51DEDBD9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A4E7F9" w14:textId="77777777" w:rsidR="001D21B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6A643AFC" w14:textId="77777777" w:rsidR="001D21B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237B562" w14:textId="77777777" w:rsidR="001D21BB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4E36304A" w14:textId="77777777" w:rsidR="001D21B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FE76FDC" w14:textId="77777777" w:rsidR="001D21BB" w:rsidRDefault="00000000">
            <w:r>
              <w:t>110.700</w:t>
            </w:r>
          </w:p>
        </w:tc>
        <w:tc>
          <w:tcPr>
            <w:tcW w:w="1188" w:type="dxa"/>
            <w:vAlign w:val="center"/>
          </w:tcPr>
          <w:p w14:paraId="3CBB10C1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6F7EA10A" w14:textId="77777777" w:rsidR="001D21BB" w:rsidRDefault="00000000">
            <w:r>
              <w:t>2.000</w:t>
            </w:r>
          </w:p>
        </w:tc>
      </w:tr>
      <w:tr w:rsidR="001D21BB" w14:paraId="6BBB7C33" w14:textId="77777777">
        <w:tc>
          <w:tcPr>
            <w:tcW w:w="1013" w:type="dxa"/>
            <w:vAlign w:val="center"/>
          </w:tcPr>
          <w:p w14:paraId="3AAEA56C" w14:textId="77777777" w:rsidR="001D21B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90CE71E" w14:textId="77777777" w:rsidR="001D21BB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F0B3D4B" w14:textId="77777777" w:rsidR="001D21B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D3B4674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0AB2AB" w14:textId="77777777" w:rsidR="001D21B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37544DB" w14:textId="77777777" w:rsidR="001D21BB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4DF4D6B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5A9BCC4" w14:textId="77777777" w:rsidR="001D21BB" w:rsidRDefault="00000000">
            <w:r>
              <w:t>2.000</w:t>
            </w:r>
          </w:p>
        </w:tc>
      </w:tr>
      <w:tr w:rsidR="001D21BB" w14:paraId="2901743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29897EE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09526B" w14:textId="77777777" w:rsidR="001D21BB" w:rsidRDefault="00000000">
            <w:r>
              <w:t>121.500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AB74E4" w14:textId="77777777" w:rsidR="001D21B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7B01424" w14:textId="77777777" w:rsidR="001D21BB" w:rsidRDefault="00000000">
            <w:r>
              <w:t>2.000</w:t>
            </w:r>
          </w:p>
        </w:tc>
      </w:tr>
    </w:tbl>
    <w:p w14:paraId="37D4DC64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17C3D0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6BFFA73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21BB" w14:paraId="380D94A8" w14:textId="77777777">
        <w:tc>
          <w:tcPr>
            <w:tcW w:w="1013" w:type="dxa"/>
            <w:shd w:val="clear" w:color="auto" w:fill="E6E6E6"/>
            <w:vAlign w:val="center"/>
          </w:tcPr>
          <w:p w14:paraId="7DF7D93A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5582E7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8BA311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FBCA7F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9445C7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459C63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8D6B8A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3645A" w14:textId="77777777" w:rsidR="001D21BB" w:rsidRDefault="00000000">
            <w:pPr>
              <w:jc w:val="center"/>
            </w:pPr>
            <w:r>
              <w:t>传热系数</w:t>
            </w:r>
          </w:p>
        </w:tc>
      </w:tr>
      <w:tr w:rsidR="001D21BB" w14:paraId="7A0E76E7" w14:textId="77777777">
        <w:tc>
          <w:tcPr>
            <w:tcW w:w="1013" w:type="dxa"/>
            <w:vAlign w:val="center"/>
          </w:tcPr>
          <w:p w14:paraId="7C0CC134" w14:textId="77777777" w:rsidR="001D21B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05CCF5F" w14:textId="77777777" w:rsidR="001D21B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538C1D24" w14:textId="77777777" w:rsidR="001D21B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146DFAB" w14:textId="77777777" w:rsidR="001D21BB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56FF8B0C" w14:textId="77777777" w:rsidR="001D21B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48622BA" w14:textId="77777777" w:rsidR="001D21BB" w:rsidRDefault="00000000">
            <w:r>
              <w:t>78.300</w:t>
            </w:r>
          </w:p>
        </w:tc>
        <w:tc>
          <w:tcPr>
            <w:tcW w:w="1188" w:type="dxa"/>
            <w:vAlign w:val="center"/>
          </w:tcPr>
          <w:p w14:paraId="48EF0B77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597C287" w14:textId="77777777" w:rsidR="001D21BB" w:rsidRDefault="00000000">
            <w:r>
              <w:t>2.000</w:t>
            </w:r>
          </w:p>
        </w:tc>
      </w:tr>
      <w:tr w:rsidR="001D21BB" w14:paraId="4EABCA7C" w14:textId="77777777">
        <w:tc>
          <w:tcPr>
            <w:tcW w:w="1013" w:type="dxa"/>
            <w:vAlign w:val="center"/>
          </w:tcPr>
          <w:p w14:paraId="17F46F29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7593976" w14:textId="77777777" w:rsidR="001D21BB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54FE14DF" w14:textId="77777777" w:rsidR="001D21B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27380E9" w14:textId="77777777" w:rsidR="001D21BB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4253294" w14:textId="77777777" w:rsidR="001D21B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21219A0" w14:textId="77777777" w:rsidR="001D21BB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3B6E025E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65D91B7" w14:textId="77777777" w:rsidR="001D21BB" w:rsidRDefault="00000000">
            <w:r>
              <w:t>2.000</w:t>
            </w:r>
          </w:p>
        </w:tc>
      </w:tr>
      <w:tr w:rsidR="001D21BB" w14:paraId="0B46DFC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F83C8F2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C0B3D8" w14:textId="77777777" w:rsidR="001D21BB" w:rsidRDefault="00000000">
            <w:r>
              <w:t>135.900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C04DB2" w14:textId="77777777" w:rsidR="001D21B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71729E" w14:textId="77777777" w:rsidR="001D21BB" w:rsidRDefault="00000000">
            <w:r>
              <w:t>2.000</w:t>
            </w:r>
          </w:p>
        </w:tc>
      </w:tr>
    </w:tbl>
    <w:p w14:paraId="3903C0F7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0E9E3E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BD99A8C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D21BB" w14:paraId="5DF80CAA" w14:textId="77777777">
        <w:tc>
          <w:tcPr>
            <w:tcW w:w="1013" w:type="dxa"/>
            <w:shd w:val="clear" w:color="auto" w:fill="E6E6E6"/>
            <w:vAlign w:val="center"/>
          </w:tcPr>
          <w:p w14:paraId="560AC786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953146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904337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6F6754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DBCCE4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503CB2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35217F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53051C" w14:textId="77777777" w:rsidR="001D21BB" w:rsidRDefault="00000000">
            <w:pPr>
              <w:jc w:val="center"/>
            </w:pPr>
            <w:r>
              <w:t>传热系数</w:t>
            </w:r>
          </w:p>
        </w:tc>
      </w:tr>
      <w:tr w:rsidR="001D21BB" w14:paraId="59795281" w14:textId="77777777">
        <w:tc>
          <w:tcPr>
            <w:tcW w:w="1013" w:type="dxa"/>
            <w:vAlign w:val="center"/>
          </w:tcPr>
          <w:p w14:paraId="100ABB97" w14:textId="77777777" w:rsidR="001D21B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6CB3D91" w14:textId="77777777" w:rsidR="001D21BB" w:rsidRDefault="00000000">
            <w:r>
              <w:t>C1215</w:t>
            </w:r>
          </w:p>
        </w:tc>
        <w:tc>
          <w:tcPr>
            <w:tcW w:w="1188" w:type="dxa"/>
            <w:vAlign w:val="center"/>
          </w:tcPr>
          <w:p w14:paraId="3E058F82" w14:textId="77777777" w:rsidR="001D21B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65F5207" w14:textId="77777777" w:rsidR="001D21B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1DAD4A6" w14:textId="77777777" w:rsidR="001D21BB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31CB2C2" w14:textId="77777777" w:rsidR="001D21BB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7F0276C4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C93498C" w14:textId="77777777" w:rsidR="001D21BB" w:rsidRDefault="00000000">
            <w:r>
              <w:t>2.000</w:t>
            </w:r>
          </w:p>
        </w:tc>
      </w:tr>
      <w:tr w:rsidR="001D21BB" w14:paraId="7BC692CE" w14:textId="77777777">
        <w:tc>
          <w:tcPr>
            <w:tcW w:w="1013" w:type="dxa"/>
            <w:vAlign w:val="center"/>
          </w:tcPr>
          <w:p w14:paraId="1E5F061E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7A6BEA" w14:textId="77777777" w:rsidR="001D21BB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798AC0A1" w14:textId="77777777" w:rsidR="001D21B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B0CCB69" w14:textId="77777777" w:rsidR="001D21BB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14E45CC7" w14:textId="77777777" w:rsidR="001D21BB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7C80BC6" w14:textId="77777777" w:rsidR="001D21BB" w:rsidRDefault="00000000">
            <w:r>
              <w:t>51.300</w:t>
            </w:r>
          </w:p>
        </w:tc>
        <w:tc>
          <w:tcPr>
            <w:tcW w:w="1188" w:type="dxa"/>
            <w:vAlign w:val="center"/>
          </w:tcPr>
          <w:p w14:paraId="7078575C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3BC599C" w14:textId="77777777" w:rsidR="001D21BB" w:rsidRDefault="00000000">
            <w:r>
              <w:t>2.000</w:t>
            </w:r>
          </w:p>
        </w:tc>
      </w:tr>
      <w:tr w:rsidR="001D21BB" w14:paraId="3B0FAE7B" w14:textId="77777777">
        <w:tc>
          <w:tcPr>
            <w:tcW w:w="1013" w:type="dxa"/>
            <w:vAlign w:val="center"/>
          </w:tcPr>
          <w:p w14:paraId="0BFAE093" w14:textId="77777777" w:rsidR="001D21B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2862512" w14:textId="77777777" w:rsidR="001D21BB" w:rsidRDefault="00000000">
            <w:r>
              <w:t>C2115</w:t>
            </w:r>
          </w:p>
        </w:tc>
        <w:tc>
          <w:tcPr>
            <w:tcW w:w="1188" w:type="dxa"/>
            <w:vAlign w:val="center"/>
          </w:tcPr>
          <w:p w14:paraId="5F48E9D2" w14:textId="77777777" w:rsidR="001D21B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B3F05AB" w14:textId="77777777" w:rsidR="001D21B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BC92593" w14:textId="77777777" w:rsidR="001D21BB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3EB33193" w14:textId="77777777" w:rsidR="001D21BB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7B819E94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36AD8D3A" w14:textId="77777777" w:rsidR="001D21BB" w:rsidRDefault="00000000">
            <w:r>
              <w:t>2.000</w:t>
            </w:r>
          </w:p>
        </w:tc>
      </w:tr>
      <w:tr w:rsidR="001D21BB" w14:paraId="0C57E58E" w14:textId="77777777">
        <w:tc>
          <w:tcPr>
            <w:tcW w:w="1013" w:type="dxa"/>
            <w:vAlign w:val="center"/>
          </w:tcPr>
          <w:p w14:paraId="63A5784D" w14:textId="77777777" w:rsidR="001D21B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E051716" w14:textId="77777777" w:rsidR="001D21BB" w:rsidRDefault="00000000">
            <w:r>
              <w:t>C2415</w:t>
            </w:r>
          </w:p>
        </w:tc>
        <w:tc>
          <w:tcPr>
            <w:tcW w:w="1188" w:type="dxa"/>
            <w:vAlign w:val="center"/>
          </w:tcPr>
          <w:p w14:paraId="04537D2A" w14:textId="77777777" w:rsidR="001D21B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1F56364" w14:textId="77777777" w:rsidR="001D21BB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DF2B079" w14:textId="77777777" w:rsidR="001D21BB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268CDD3" w14:textId="77777777" w:rsidR="001D21BB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79ACF682" w14:textId="77777777" w:rsidR="001D21BB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7B79D7C7" w14:textId="77777777" w:rsidR="001D21BB" w:rsidRDefault="00000000">
            <w:r>
              <w:t>2.000</w:t>
            </w:r>
          </w:p>
        </w:tc>
      </w:tr>
      <w:tr w:rsidR="001D21BB" w14:paraId="14CA1AB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30E4098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4D0D00C" w14:textId="77777777" w:rsidR="001D21BB" w:rsidRDefault="00000000">
            <w:r>
              <w:t>114.300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CA4B7B" w14:textId="77777777" w:rsidR="001D21B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BE6F8C" w14:textId="77777777" w:rsidR="001D21BB" w:rsidRDefault="00000000">
            <w:r>
              <w:t>2.000</w:t>
            </w:r>
          </w:p>
        </w:tc>
      </w:tr>
    </w:tbl>
    <w:p w14:paraId="28708613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D45054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0F1AA705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C863214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D21BB" w14:paraId="6BB7759D" w14:textId="77777777">
        <w:tc>
          <w:tcPr>
            <w:tcW w:w="656" w:type="dxa"/>
            <w:shd w:val="clear" w:color="auto" w:fill="E6E6E6"/>
            <w:vAlign w:val="center"/>
          </w:tcPr>
          <w:p w14:paraId="133BD2C7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11E7E4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FA2099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C15058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413BD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61659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4F42242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D31438" w14:textId="77777777" w:rsidR="001D21B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BB84CF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4E2B238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DBF0F4" w14:textId="77777777" w:rsidR="001D21B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21BB" w14:paraId="12FBA26E" w14:textId="77777777">
        <w:tc>
          <w:tcPr>
            <w:tcW w:w="656" w:type="dxa"/>
            <w:vAlign w:val="center"/>
          </w:tcPr>
          <w:p w14:paraId="7827F1FB" w14:textId="77777777" w:rsidR="001D21B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F7B2465" w14:textId="77777777" w:rsidR="001D21B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22FF40F" w14:textId="77777777" w:rsidR="001D21B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4B2B439" w14:textId="77777777" w:rsidR="001D21BB" w:rsidRDefault="00000000">
            <w:r>
              <w:t>32</w:t>
            </w:r>
          </w:p>
        </w:tc>
        <w:tc>
          <w:tcPr>
            <w:tcW w:w="848" w:type="dxa"/>
            <w:vAlign w:val="center"/>
          </w:tcPr>
          <w:p w14:paraId="76B8C133" w14:textId="77777777" w:rsidR="001D21B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28D8C135" w14:textId="77777777" w:rsidR="001D21BB" w:rsidRDefault="00000000">
            <w:r>
              <w:t>86.400</w:t>
            </w:r>
          </w:p>
        </w:tc>
        <w:tc>
          <w:tcPr>
            <w:tcW w:w="781" w:type="dxa"/>
            <w:vAlign w:val="center"/>
          </w:tcPr>
          <w:p w14:paraId="1E78D583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CA3D277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53CDEAD5" w14:textId="77777777" w:rsidR="001D21BB" w:rsidRDefault="001D21BB"/>
        </w:tc>
        <w:tc>
          <w:tcPr>
            <w:tcW w:w="916" w:type="dxa"/>
            <w:vAlign w:val="center"/>
          </w:tcPr>
          <w:p w14:paraId="1DB6D1C9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9ACEC9" w14:textId="77777777" w:rsidR="001D21BB" w:rsidRDefault="00000000">
            <w:r>
              <w:t>0.248</w:t>
            </w:r>
          </w:p>
        </w:tc>
      </w:tr>
      <w:tr w:rsidR="001D21BB" w14:paraId="43B2B2B2" w14:textId="77777777">
        <w:tc>
          <w:tcPr>
            <w:tcW w:w="656" w:type="dxa"/>
            <w:vAlign w:val="center"/>
          </w:tcPr>
          <w:p w14:paraId="5A930C48" w14:textId="77777777" w:rsidR="001D21B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64B1A72" w14:textId="77777777" w:rsidR="001D21BB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1A425DA9" w14:textId="77777777" w:rsidR="001D21B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F0FD27D" w14:textId="77777777" w:rsidR="001D21BB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1D0B0B29" w14:textId="77777777" w:rsidR="001D21B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BB7E036" w14:textId="77777777" w:rsidR="001D21BB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682159EC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6283988F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D80A061" w14:textId="77777777" w:rsidR="001D21BB" w:rsidRDefault="001D21BB"/>
        </w:tc>
        <w:tc>
          <w:tcPr>
            <w:tcW w:w="916" w:type="dxa"/>
            <w:vAlign w:val="center"/>
          </w:tcPr>
          <w:p w14:paraId="7A95A1CB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6CF2FD" w14:textId="77777777" w:rsidR="001D21BB" w:rsidRDefault="00000000">
            <w:r>
              <w:t>0.248</w:t>
            </w:r>
          </w:p>
        </w:tc>
      </w:tr>
      <w:tr w:rsidR="001D21BB" w14:paraId="443D0F9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97E27E3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7CD0569" w14:textId="77777777" w:rsidR="001D21BB" w:rsidRDefault="00000000">
            <w:r>
              <w:t>129.600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F554DBB" w14:textId="77777777" w:rsidR="001D21B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693EECE" w14:textId="77777777" w:rsidR="001D21BB" w:rsidRDefault="00000000">
            <w:r>
              <w:t>0.248</w:t>
            </w:r>
          </w:p>
        </w:tc>
      </w:tr>
    </w:tbl>
    <w:p w14:paraId="758B8A30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5414316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D21BB" w14:paraId="42A38D96" w14:textId="77777777">
        <w:tc>
          <w:tcPr>
            <w:tcW w:w="656" w:type="dxa"/>
            <w:shd w:val="clear" w:color="auto" w:fill="E6E6E6"/>
            <w:vAlign w:val="center"/>
          </w:tcPr>
          <w:p w14:paraId="33B748FB" w14:textId="77777777" w:rsidR="001D21BB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977A28C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DA394C7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78F4773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4C03F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4016F1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BCDE2A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A3B717" w14:textId="77777777" w:rsidR="001D21B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B3D249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C9707B2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0F14F4" w14:textId="77777777" w:rsidR="001D21B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21BB" w14:paraId="18E8D21F" w14:textId="77777777">
        <w:tc>
          <w:tcPr>
            <w:tcW w:w="656" w:type="dxa"/>
            <w:vAlign w:val="center"/>
          </w:tcPr>
          <w:p w14:paraId="177B8F22" w14:textId="77777777" w:rsidR="001D21B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A2EC472" w14:textId="77777777" w:rsidR="001D21BB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6F3332FC" w14:textId="77777777" w:rsidR="001D21BB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A37EB34" w14:textId="77777777" w:rsidR="001D21B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46F4E4" w14:textId="77777777" w:rsidR="001D21B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332DC837" w14:textId="77777777" w:rsidR="001D21BB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7E66A358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2955E1B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7480474" w14:textId="77777777" w:rsidR="001D21BB" w:rsidRDefault="001D21BB"/>
        </w:tc>
        <w:tc>
          <w:tcPr>
            <w:tcW w:w="916" w:type="dxa"/>
            <w:vAlign w:val="center"/>
          </w:tcPr>
          <w:p w14:paraId="20DFBD65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718ADB" w14:textId="77777777" w:rsidR="001D21BB" w:rsidRDefault="00000000">
            <w:r>
              <w:t>0.248</w:t>
            </w:r>
          </w:p>
        </w:tc>
      </w:tr>
      <w:tr w:rsidR="001D21BB" w14:paraId="243A8B1B" w14:textId="77777777">
        <w:tc>
          <w:tcPr>
            <w:tcW w:w="656" w:type="dxa"/>
            <w:vAlign w:val="center"/>
          </w:tcPr>
          <w:p w14:paraId="36D1AB94" w14:textId="77777777" w:rsidR="001D21B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4B02F13" w14:textId="77777777" w:rsidR="001D21B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60AAB5F" w14:textId="77777777" w:rsidR="001D21B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25D0938" w14:textId="77777777" w:rsidR="001D21BB" w:rsidRDefault="00000000">
            <w:r>
              <w:t>41</w:t>
            </w:r>
          </w:p>
        </w:tc>
        <w:tc>
          <w:tcPr>
            <w:tcW w:w="848" w:type="dxa"/>
            <w:vAlign w:val="center"/>
          </w:tcPr>
          <w:p w14:paraId="36377B8A" w14:textId="77777777" w:rsidR="001D21B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098B40F1" w14:textId="77777777" w:rsidR="001D21BB" w:rsidRDefault="00000000">
            <w:r>
              <w:t>110.700</w:t>
            </w:r>
          </w:p>
        </w:tc>
        <w:tc>
          <w:tcPr>
            <w:tcW w:w="781" w:type="dxa"/>
            <w:vAlign w:val="center"/>
          </w:tcPr>
          <w:p w14:paraId="3E470EEE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7148ED6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7AB8816E" w14:textId="77777777" w:rsidR="001D21BB" w:rsidRDefault="001D21BB"/>
        </w:tc>
        <w:tc>
          <w:tcPr>
            <w:tcW w:w="916" w:type="dxa"/>
            <w:vAlign w:val="center"/>
          </w:tcPr>
          <w:p w14:paraId="134A4310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FB7815" w14:textId="77777777" w:rsidR="001D21BB" w:rsidRDefault="00000000">
            <w:r>
              <w:t>0.248</w:t>
            </w:r>
          </w:p>
        </w:tc>
      </w:tr>
      <w:tr w:rsidR="001D21BB" w14:paraId="51DC05E0" w14:textId="77777777">
        <w:tc>
          <w:tcPr>
            <w:tcW w:w="656" w:type="dxa"/>
            <w:vAlign w:val="center"/>
          </w:tcPr>
          <w:p w14:paraId="74F75D9A" w14:textId="77777777" w:rsidR="001D21B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0CED222" w14:textId="77777777" w:rsidR="001D21BB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29603F7D" w14:textId="77777777" w:rsidR="001D21B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C706FC8" w14:textId="77777777" w:rsidR="001D21B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07D2F89" w14:textId="77777777" w:rsidR="001D21B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D95798E" w14:textId="77777777" w:rsidR="001D21BB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A650DCE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1CF9425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373101A" w14:textId="77777777" w:rsidR="001D21BB" w:rsidRDefault="001D21BB"/>
        </w:tc>
        <w:tc>
          <w:tcPr>
            <w:tcW w:w="916" w:type="dxa"/>
            <w:vAlign w:val="center"/>
          </w:tcPr>
          <w:p w14:paraId="503DAC48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072324" w14:textId="77777777" w:rsidR="001D21BB" w:rsidRDefault="00000000">
            <w:r>
              <w:t>0.248</w:t>
            </w:r>
          </w:p>
        </w:tc>
      </w:tr>
      <w:tr w:rsidR="001D21BB" w14:paraId="3E1EAAD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0DA4E80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023C19" w14:textId="77777777" w:rsidR="001D21BB" w:rsidRDefault="00000000">
            <w:r>
              <w:t>121.500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AC85C62" w14:textId="77777777" w:rsidR="001D21B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8CDD9D" w14:textId="77777777" w:rsidR="001D21BB" w:rsidRDefault="00000000">
            <w:r>
              <w:t>0.248</w:t>
            </w:r>
          </w:p>
        </w:tc>
      </w:tr>
    </w:tbl>
    <w:p w14:paraId="398D265E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05AE53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FFD9F9D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D21BB" w14:paraId="00A84A11" w14:textId="77777777">
        <w:tc>
          <w:tcPr>
            <w:tcW w:w="656" w:type="dxa"/>
            <w:shd w:val="clear" w:color="auto" w:fill="E6E6E6"/>
            <w:vAlign w:val="center"/>
          </w:tcPr>
          <w:p w14:paraId="2FE10E72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F3FF08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8BCB06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BF854FD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E11D0A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23EC23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26DCF2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F70EC6" w14:textId="77777777" w:rsidR="001D21B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FE9A1E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6B6914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AB31F4" w14:textId="77777777" w:rsidR="001D21B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21BB" w14:paraId="65DCD081" w14:textId="77777777">
        <w:tc>
          <w:tcPr>
            <w:tcW w:w="656" w:type="dxa"/>
            <w:vAlign w:val="center"/>
          </w:tcPr>
          <w:p w14:paraId="532E1B48" w14:textId="77777777" w:rsidR="001D21B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AD98056" w14:textId="77777777" w:rsidR="001D21B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751D26C0" w14:textId="77777777" w:rsidR="001D21B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A6486D6" w14:textId="77777777" w:rsidR="001D21BB" w:rsidRDefault="00000000">
            <w:r>
              <w:t>29</w:t>
            </w:r>
          </w:p>
        </w:tc>
        <w:tc>
          <w:tcPr>
            <w:tcW w:w="848" w:type="dxa"/>
            <w:vAlign w:val="center"/>
          </w:tcPr>
          <w:p w14:paraId="7D95BFF1" w14:textId="77777777" w:rsidR="001D21B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74F178A8" w14:textId="77777777" w:rsidR="001D21BB" w:rsidRDefault="00000000">
            <w:r>
              <w:t>78.300</w:t>
            </w:r>
          </w:p>
        </w:tc>
        <w:tc>
          <w:tcPr>
            <w:tcW w:w="781" w:type="dxa"/>
            <w:vAlign w:val="center"/>
          </w:tcPr>
          <w:p w14:paraId="6EAECBD3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2CE552A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00A5FB50" w14:textId="77777777" w:rsidR="001D21BB" w:rsidRDefault="001D21BB"/>
        </w:tc>
        <w:tc>
          <w:tcPr>
            <w:tcW w:w="916" w:type="dxa"/>
            <w:vAlign w:val="center"/>
          </w:tcPr>
          <w:p w14:paraId="7AA6D160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BB3B3F" w14:textId="77777777" w:rsidR="001D21BB" w:rsidRDefault="00000000">
            <w:r>
              <w:t>0.248</w:t>
            </w:r>
          </w:p>
        </w:tc>
      </w:tr>
      <w:tr w:rsidR="001D21BB" w14:paraId="5AC0AA6F" w14:textId="77777777">
        <w:tc>
          <w:tcPr>
            <w:tcW w:w="656" w:type="dxa"/>
            <w:vAlign w:val="center"/>
          </w:tcPr>
          <w:p w14:paraId="6337BF00" w14:textId="77777777" w:rsidR="001D21B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CA7508B" w14:textId="77777777" w:rsidR="001D21BB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69C9D3C3" w14:textId="77777777" w:rsidR="001D21B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7ECDD600" w14:textId="77777777" w:rsidR="001D21BB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3997A900" w14:textId="77777777" w:rsidR="001D21B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0A3B272A" w14:textId="77777777" w:rsidR="001D21BB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1A5A38A6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23BE93C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1F6F6DBA" w14:textId="77777777" w:rsidR="001D21BB" w:rsidRDefault="001D21BB"/>
        </w:tc>
        <w:tc>
          <w:tcPr>
            <w:tcW w:w="916" w:type="dxa"/>
            <w:vAlign w:val="center"/>
          </w:tcPr>
          <w:p w14:paraId="10D144A0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426F9D" w14:textId="77777777" w:rsidR="001D21BB" w:rsidRDefault="00000000">
            <w:r>
              <w:t>0.248</w:t>
            </w:r>
          </w:p>
        </w:tc>
      </w:tr>
      <w:tr w:rsidR="001D21BB" w14:paraId="65C60D2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573A58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9660987" w14:textId="77777777" w:rsidR="001D21BB" w:rsidRDefault="00000000">
            <w:r>
              <w:t>135.900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A88456D" w14:textId="77777777" w:rsidR="001D21B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8DC4814" w14:textId="77777777" w:rsidR="001D21BB" w:rsidRDefault="00000000">
            <w:r>
              <w:t>0.248</w:t>
            </w:r>
          </w:p>
        </w:tc>
      </w:tr>
    </w:tbl>
    <w:p w14:paraId="79F405A8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89F279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427C9EC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D21BB" w14:paraId="021A7F64" w14:textId="77777777">
        <w:tc>
          <w:tcPr>
            <w:tcW w:w="656" w:type="dxa"/>
            <w:shd w:val="clear" w:color="auto" w:fill="E6E6E6"/>
            <w:vAlign w:val="center"/>
          </w:tcPr>
          <w:p w14:paraId="457A44E4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EB1B6B7" w14:textId="77777777" w:rsidR="001D21B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BB8D29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2308FA" w14:textId="77777777" w:rsidR="001D21B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1C49AD" w14:textId="77777777" w:rsidR="001D21B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4316C9" w14:textId="77777777" w:rsidR="001D21B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CE0BEA" w14:textId="77777777" w:rsidR="001D21B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ABE341" w14:textId="77777777" w:rsidR="001D21B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3A06E3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26F6DF" w14:textId="77777777" w:rsidR="001D21BB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D9C300" w14:textId="77777777" w:rsidR="001D21B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1D21BB" w14:paraId="59041A87" w14:textId="77777777">
        <w:tc>
          <w:tcPr>
            <w:tcW w:w="656" w:type="dxa"/>
            <w:vAlign w:val="center"/>
          </w:tcPr>
          <w:p w14:paraId="4D95CF22" w14:textId="77777777" w:rsidR="001D21BB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073820DA" w14:textId="77777777" w:rsidR="001D21BB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F50F8FB" w14:textId="77777777" w:rsidR="001D21BB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06C67FC" w14:textId="77777777" w:rsidR="001D21B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9DE0E3B" w14:textId="77777777" w:rsidR="001D21BB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6D4C58C" w14:textId="77777777" w:rsidR="001D21BB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BAB7D14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4CEA2D59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4EDA9B4E" w14:textId="77777777" w:rsidR="001D21BB" w:rsidRDefault="001D21BB"/>
        </w:tc>
        <w:tc>
          <w:tcPr>
            <w:tcW w:w="916" w:type="dxa"/>
            <w:vAlign w:val="center"/>
          </w:tcPr>
          <w:p w14:paraId="3384CF5C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13D5F7" w14:textId="77777777" w:rsidR="001D21BB" w:rsidRDefault="00000000">
            <w:r>
              <w:t>0.248</w:t>
            </w:r>
          </w:p>
        </w:tc>
      </w:tr>
      <w:tr w:rsidR="001D21BB" w14:paraId="582071E9" w14:textId="77777777">
        <w:tc>
          <w:tcPr>
            <w:tcW w:w="656" w:type="dxa"/>
            <w:vAlign w:val="center"/>
          </w:tcPr>
          <w:p w14:paraId="0D7A96EC" w14:textId="77777777" w:rsidR="001D21BB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2FC8219" w14:textId="77777777" w:rsidR="001D21BB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C17D2EC" w14:textId="77777777" w:rsidR="001D21BB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9037968" w14:textId="77777777" w:rsidR="001D21BB" w:rsidRDefault="00000000">
            <w:r>
              <w:t>19</w:t>
            </w:r>
          </w:p>
        </w:tc>
        <w:tc>
          <w:tcPr>
            <w:tcW w:w="848" w:type="dxa"/>
            <w:vAlign w:val="center"/>
          </w:tcPr>
          <w:p w14:paraId="7555642B" w14:textId="77777777" w:rsidR="001D21BB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67F0BA35" w14:textId="77777777" w:rsidR="001D21BB" w:rsidRDefault="00000000">
            <w:r>
              <w:t>51.300</w:t>
            </w:r>
          </w:p>
        </w:tc>
        <w:tc>
          <w:tcPr>
            <w:tcW w:w="781" w:type="dxa"/>
            <w:vAlign w:val="center"/>
          </w:tcPr>
          <w:p w14:paraId="1924755F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26B7897E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6A22614A" w14:textId="77777777" w:rsidR="001D21BB" w:rsidRDefault="001D21BB"/>
        </w:tc>
        <w:tc>
          <w:tcPr>
            <w:tcW w:w="916" w:type="dxa"/>
            <w:vAlign w:val="center"/>
          </w:tcPr>
          <w:p w14:paraId="43FB4EC4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098AD9" w14:textId="77777777" w:rsidR="001D21BB" w:rsidRDefault="00000000">
            <w:r>
              <w:t>0.248</w:t>
            </w:r>
          </w:p>
        </w:tc>
      </w:tr>
      <w:tr w:rsidR="001D21BB" w14:paraId="2C76B0E9" w14:textId="77777777">
        <w:tc>
          <w:tcPr>
            <w:tcW w:w="656" w:type="dxa"/>
            <w:vAlign w:val="center"/>
          </w:tcPr>
          <w:p w14:paraId="6FBED1A1" w14:textId="77777777" w:rsidR="001D21BB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67D1377" w14:textId="77777777" w:rsidR="001D21BB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07606705" w14:textId="77777777" w:rsidR="001D21BB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5CD36E" w14:textId="77777777" w:rsidR="001D21B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3C27E7AC" w14:textId="77777777" w:rsidR="001D21BB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1EF7A9D" w14:textId="77777777" w:rsidR="001D21BB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3B3FBDAA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175BFA6D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EA2EF01" w14:textId="77777777" w:rsidR="001D21BB" w:rsidRDefault="001D21BB"/>
        </w:tc>
        <w:tc>
          <w:tcPr>
            <w:tcW w:w="916" w:type="dxa"/>
            <w:vAlign w:val="center"/>
          </w:tcPr>
          <w:p w14:paraId="0BB7D72D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6C69CB6" w14:textId="77777777" w:rsidR="001D21BB" w:rsidRDefault="00000000">
            <w:r>
              <w:t>0.248</w:t>
            </w:r>
          </w:p>
        </w:tc>
      </w:tr>
      <w:tr w:rsidR="001D21BB" w14:paraId="53BECBDC" w14:textId="77777777">
        <w:tc>
          <w:tcPr>
            <w:tcW w:w="656" w:type="dxa"/>
            <w:vAlign w:val="center"/>
          </w:tcPr>
          <w:p w14:paraId="606D965C" w14:textId="77777777" w:rsidR="001D21BB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72E3EB5" w14:textId="77777777" w:rsidR="001D21BB" w:rsidRDefault="00000000">
            <w:r>
              <w:t>C2415</w:t>
            </w:r>
          </w:p>
        </w:tc>
        <w:tc>
          <w:tcPr>
            <w:tcW w:w="769" w:type="dxa"/>
            <w:vAlign w:val="center"/>
          </w:tcPr>
          <w:p w14:paraId="7428862F" w14:textId="77777777" w:rsidR="001D21BB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1B0B082" w14:textId="77777777" w:rsidR="001D21BB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027059C0" w14:textId="77777777" w:rsidR="001D21BB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B2FCB28" w14:textId="77777777" w:rsidR="001D21BB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63917E0C" w14:textId="77777777" w:rsidR="001D21BB" w:rsidRDefault="00000000">
            <w:r>
              <w:t>27</w:t>
            </w:r>
          </w:p>
        </w:tc>
        <w:tc>
          <w:tcPr>
            <w:tcW w:w="916" w:type="dxa"/>
            <w:vAlign w:val="center"/>
          </w:tcPr>
          <w:p w14:paraId="5F9D6BE6" w14:textId="77777777" w:rsidR="001D21BB" w:rsidRDefault="00000000">
            <w:r>
              <w:t>0.248</w:t>
            </w:r>
          </w:p>
        </w:tc>
        <w:tc>
          <w:tcPr>
            <w:tcW w:w="1018" w:type="dxa"/>
            <w:vAlign w:val="center"/>
          </w:tcPr>
          <w:p w14:paraId="354132B8" w14:textId="77777777" w:rsidR="001D21BB" w:rsidRDefault="001D21BB"/>
        </w:tc>
        <w:tc>
          <w:tcPr>
            <w:tcW w:w="916" w:type="dxa"/>
            <w:vAlign w:val="center"/>
          </w:tcPr>
          <w:p w14:paraId="2143805B" w14:textId="77777777" w:rsidR="001D21BB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9FEFC9" w14:textId="77777777" w:rsidR="001D21BB" w:rsidRDefault="00000000">
            <w:r>
              <w:t>0.248</w:t>
            </w:r>
          </w:p>
        </w:tc>
      </w:tr>
      <w:tr w:rsidR="001D21BB" w14:paraId="6E3C3FA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99F8898" w14:textId="77777777" w:rsidR="001D21B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48089B" w14:textId="77777777" w:rsidR="001D21BB" w:rsidRDefault="00000000">
            <w:r>
              <w:t>114.300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E7F16E5" w14:textId="77777777" w:rsidR="001D21B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C9E414F" w14:textId="77777777" w:rsidR="001D21BB" w:rsidRDefault="00000000">
            <w:r>
              <w:t>0.248</w:t>
            </w:r>
          </w:p>
        </w:tc>
      </w:tr>
    </w:tbl>
    <w:p w14:paraId="1863B0BC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7FCA87" w14:textId="77777777" w:rsidR="001D21B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1D21BB" w14:paraId="2198F4F7" w14:textId="77777777">
        <w:tc>
          <w:tcPr>
            <w:tcW w:w="1245" w:type="dxa"/>
            <w:shd w:val="clear" w:color="auto" w:fill="E6E6E6"/>
            <w:vAlign w:val="center"/>
          </w:tcPr>
          <w:p w14:paraId="188979A8" w14:textId="77777777" w:rsidR="001D21B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0CE8FC" w14:textId="77777777" w:rsidR="001D21BB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530C47" w14:textId="77777777" w:rsidR="001D21B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AB5AB" w14:textId="77777777" w:rsidR="001D21B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9E82B99" w14:textId="77777777" w:rsidR="001D21B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D7B8E" w14:textId="77777777" w:rsidR="001D21BB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DD9AA6F" w14:textId="77777777" w:rsidR="001D21B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6C58D6" w14:textId="77777777" w:rsidR="001D21BB" w:rsidRDefault="00000000">
            <w:pPr>
              <w:jc w:val="center"/>
            </w:pPr>
            <w:r>
              <w:t>结论</w:t>
            </w:r>
          </w:p>
        </w:tc>
      </w:tr>
      <w:tr w:rsidR="001D21BB" w14:paraId="06DF1219" w14:textId="77777777">
        <w:tc>
          <w:tcPr>
            <w:tcW w:w="1245" w:type="dxa"/>
            <w:shd w:val="clear" w:color="auto" w:fill="E6E6E6"/>
            <w:vAlign w:val="center"/>
          </w:tcPr>
          <w:p w14:paraId="03FA7ECD" w14:textId="77777777" w:rsidR="001D21B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3BDF347F" w14:textId="77777777" w:rsidR="001D21BB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CEDC48C" w14:textId="77777777" w:rsidR="001D21BB" w:rsidRDefault="00000000">
            <w:r>
              <w:t>129.60</w:t>
            </w:r>
          </w:p>
        </w:tc>
        <w:tc>
          <w:tcPr>
            <w:tcW w:w="1131" w:type="dxa"/>
            <w:vAlign w:val="center"/>
          </w:tcPr>
          <w:p w14:paraId="489A3BF3" w14:textId="77777777" w:rsidR="001D21B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FFAB450" w14:textId="77777777" w:rsidR="001D21BB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2FE45581" w14:textId="77777777" w:rsidR="001D21BB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65B0F3AD" w14:textId="77777777" w:rsidR="001D21B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50812E6E" w14:textId="77777777" w:rsidR="001D21BB" w:rsidRDefault="00000000">
            <w:r>
              <w:t>满足</w:t>
            </w:r>
          </w:p>
        </w:tc>
      </w:tr>
      <w:tr w:rsidR="001D21BB" w14:paraId="3CB6E7B5" w14:textId="77777777">
        <w:tc>
          <w:tcPr>
            <w:tcW w:w="1245" w:type="dxa"/>
            <w:shd w:val="clear" w:color="auto" w:fill="E6E6E6"/>
            <w:vAlign w:val="center"/>
          </w:tcPr>
          <w:p w14:paraId="36C5FE48" w14:textId="77777777" w:rsidR="001D21BB" w:rsidRDefault="00000000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64B8E8A5" w14:textId="77777777" w:rsidR="001D21BB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4C1EFA3" w14:textId="77777777" w:rsidR="001D21BB" w:rsidRDefault="00000000">
            <w:r>
              <w:t>121.50</w:t>
            </w:r>
          </w:p>
        </w:tc>
        <w:tc>
          <w:tcPr>
            <w:tcW w:w="1131" w:type="dxa"/>
            <w:vAlign w:val="center"/>
          </w:tcPr>
          <w:p w14:paraId="3F13170F" w14:textId="77777777" w:rsidR="001D21B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A6861EE" w14:textId="77777777" w:rsidR="001D21BB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7181CC3D" w14:textId="77777777" w:rsidR="001D21BB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1B8525C4" w14:textId="77777777" w:rsidR="001D21B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5E068F5E" w14:textId="77777777" w:rsidR="001D21BB" w:rsidRDefault="00000000">
            <w:r>
              <w:t>满足</w:t>
            </w:r>
          </w:p>
        </w:tc>
      </w:tr>
      <w:tr w:rsidR="001D21BB" w14:paraId="5FEC5737" w14:textId="77777777">
        <w:tc>
          <w:tcPr>
            <w:tcW w:w="1245" w:type="dxa"/>
            <w:shd w:val="clear" w:color="auto" w:fill="E6E6E6"/>
            <w:vAlign w:val="center"/>
          </w:tcPr>
          <w:p w14:paraId="4FE3ED6F" w14:textId="77777777" w:rsidR="001D21B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76189DA1" w14:textId="77777777" w:rsidR="001D21BB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29640F51" w14:textId="77777777" w:rsidR="001D21BB" w:rsidRDefault="00000000">
            <w:r>
              <w:t>135.90</w:t>
            </w:r>
          </w:p>
        </w:tc>
        <w:tc>
          <w:tcPr>
            <w:tcW w:w="1131" w:type="dxa"/>
            <w:vAlign w:val="center"/>
          </w:tcPr>
          <w:p w14:paraId="7EAC6A91" w14:textId="77777777" w:rsidR="001D21B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37813C34" w14:textId="77777777" w:rsidR="001D21BB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73EF76B9" w14:textId="77777777" w:rsidR="001D21BB" w:rsidRDefault="00000000">
            <w:r>
              <w:t>0.21</w:t>
            </w:r>
          </w:p>
        </w:tc>
        <w:tc>
          <w:tcPr>
            <w:tcW w:w="1465" w:type="dxa"/>
            <w:vAlign w:val="center"/>
          </w:tcPr>
          <w:p w14:paraId="44AA7D42" w14:textId="77777777" w:rsidR="001D21BB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5B943619" w14:textId="77777777" w:rsidR="001D21BB" w:rsidRDefault="00000000">
            <w:r>
              <w:t>满足</w:t>
            </w:r>
          </w:p>
        </w:tc>
      </w:tr>
      <w:tr w:rsidR="001D21BB" w14:paraId="3D4286D0" w14:textId="77777777">
        <w:tc>
          <w:tcPr>
            <w:tcW w:w="1245" w:type="dxa"/>
            <w:shd w:val="clear" w:color="auto" w:fill="E6E6E6"/>
            <w:vAlign w:val="center"/>
          </w:tcPr>
          <w:p w14:paraId="08DAB5AC" w14:textId="77777777" w:rsidR="001D21B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9782F0C" w14:textId="77777777" w:rsidR="001D21BB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2B1B59B" w14:textId="77777777" w:rsidR="001D21BB" w:rsidRDefault="00000000">
            <w:r>
              <w:t>114.30</w:t>
            </w:r>
          </w:p>
        </w:tc>
        <w:tc>
          <w:tcPr>
            <w:tcW w:w="1131" w:type="dxa"/>
            <w:vAlign w:val="center"/>
          </w:tcPr>
          <w:p w14:paraId="1690B169" w14:textId="77777777" w:rsidR="001D21B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7F2C22A" w14:textId="77777777" w:rsidR="001D21BB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470FA7DD" w14:textId="77777777" w:rsidR="001D21BB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3EA7A4A0" w14:textId="77777777" w:rsidR="001D21B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406351B6" w14:textId="77777777" w:rsidR="001D21BB" w:rsidRDefault="00000000">
            <w:r>
              <w:t>满足</w:t>
            </w:r>
          </w:p>
        </w:tc>
      </w:tr>
      <w:tr w:rsidR="001D21BB" w14:paraId="722E2151" w14:textId="77777777">
        <w:tc>
          <w:tcPr>
            <w:tcW w:w="1245" w:type="dxa"/>
            <w:shd w:val="clear" w:color="auto" w:fill="E6E6E6"/>
            <w:vAlign w:val="center"/>
          </w:tcPr>
          <w:p w14:paraId="3C3AAF48" w14:textId="77777777" w:rsidR="001D21B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2632F34" w14:textId="77777777" w:rsidR="001D21BB" w:rsidRDefault="001D21BB"/>
        </w:tc>
        <w:tc>
          <w:tcPr>
            <w:tcW w:w="1018" w:type="dxa"/>
            <w:vAlign w:val="center"/>
          </w:tcPr>
          <w:p w14:paraId="2216B3C3" w14:textId="77777777" w:rsidR="001D21BB" w:rsidRDefault="00000000">
            <w:r>
              <w:t>501.30</w:t>
            </w:r>
          </w:p>
        </w:tc>
        <w:tc>
          <w:tcPr>
            <w:tcW w:w="1131" w:type="dxa"/>
            <w:vAlign w:val="center"/>
          </w:tcPr>
          <w:p w14:paraId="5BFAF975" w14:textId="77777777" w:rsidR="001D21B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640F17E" w14:textId="77777777" w:rsidR="001D21BB" w:rsidRDefault="00000000">
            <w:r>
              <w:t>0.25</w:t>
            </w:r>
          </w:p>
        </w:tc>
        <w:tc>
          <w:tcPr>
            <w:tcW w:w="1075" w:type="dxa"/>
            <w:vAlign w:val="center"/>
          </w:tcPr>
          <w:p w14:paraId="447D4F82" w14:textId="77777777" w:rsidR="001D21BB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165FF4D0" w14:textId="77777777" w:rsidR="001D21BB" w:rsidRDefault="001D21BB"/>
        </w:tc>
        <w:tc>
          <w:tcPr>
            <w:tcW w:w="1131" w:type="dxa"/>
            <w:vAlign w:val="center"/>
          </w:tcPr>
          <w:p w14:paraId="7A3F8715" w14:textId="77777777" w:rsidR="001D21BB" w:rsidRDefault="001D21BB"/>
        </w:tc>
      </w:tr>
      <w:tr w:rsidR="001D21BB" w14:paraId="38179DBC" w14:textId="77777777">
        <w:tc>
          <w:tcPr>
            <w:tcW w:w="1245" w:type="dxa"/>
            <w:shd w:val="clear" w:color="auto" w:fill="E6E6E6"/>
            <w:vAlign w:val="center"/>
          </w:tcPr>
          <w:p w14:paraId="6EC127D2" w14:textId="77777777" w:rsidR="001D21BB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032185D3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1D21BB" w14:paraId="7C441CF0" w14:textId="77777777">
        <w:tc>
          <w:tcPr>
            <w:tcW w:w="1245" w:type="dxa"/>
            <w:shd w:val="clear" w:color="auto" w:fill="E6E6E6"/>
            <w:vAlign w:val="center"/>
          </w:tcPr>
          <w:p w14:paraId="7D0B03F8" w14:textId="77777777" w:rsidR="001D21BB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AA44DA9" w14:textId="77777777" w:rsidR="001D21BB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1D21BB" w14:paraId="3BE3C15F" w14:textId="77777777">
        <w:tc>
          <w:tcPr>
            <w:tcW w:w="1245" w:type="dxa"/>
            <w:shd w:val="clear" w:color="auto" w:fill="E6E6E6"/>
            <w:vAlign w:val="center"/>
          </w:tcPr>
          <w:p w14:paraId="5C172D81" w14:textId="77777777" w:rsidR="001D21BB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03993B2" w14:textId="77777777" w:rsidR="001D21BB" w:rsidRDefault="00000000">
            <w:r>
              <w:t>满足</w:t>
            </w:r>
          </w:p>
        </w:tc>
      </w:tr>
    </w:tbl>
    <w:p w14:paraId="2B7E2BB6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25FB0F2" w14:textId="77777777" w:rsidR="001D21BB" w:rsidRDefault="00000000">
      <w:pPr>
        <w:pStyle w:val="2"/>
        <w:widowControl w:val="0"/>
        <w:rPr>
          <w:kern w:val="2"/>
        </w:rPr>
      </w:pPr>
      <w:bookmarkStart w:id="49" w:name="_Toc185628406"/>
      <w:r>
        <w:rPr>
          <w:kern w:val="2"/>
        </w:rPr>
        <w:t>非中空窗面积比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1D21BB" w14:paraId="17B1B851" w14:textId="77777777">
        <w:tc>
          <w:tcPr>
            <w:tcW w:w="1358" w:type="dxa"/>
            <w:shd w:val="clear" w:color="auto" w:fill="E6E6E6"/>
            <w:vAlign w:val="center"/>
          </w:tcPr>
          <w:p w14:paraId="4C1406DC" w14:textId="77777777" w:rsidR="001D21BB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75802AF" w14:textId="77777777" w:rsidR="001D21B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6BC878" w14:textId="77777777" w:rsidR="001D21BB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F675B7" w14:textId="77777777" w:rsidR="001D21BB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0ECA52" w14:textId="77777777" w:rsidR="001D21BB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B746149" w14:textId="77777777" w:rsidR="001D21BB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C521E3" w14:textId="77777777" w:rsidR="001D21BB" w:rsidRDefault="00000000">
            <w:pPr>
              <w:jc w:val="center"/>
            </w:pPr>
            <w:r>
              <w:t>结论</w:t>
            </w:r>
          </w:p>
        </w:tc>
      </w:tr>
      <w:tr w:rsidR="001D21BB" w14:paraId="24964CE5" w14:textId="77777777">
        <w:tc>
          <w:tcPr>
            <w:tcW w:w="1358" w:type="dxa"/>
            <w:shd w:val="clear" w:color="auto" w:fill="E6E6E6"/>
            <w:vAlign w:val="center"/>
          </w:tcPr>
          <w:p w14:paraId="17F8AD68" w14:textId="77777777" w:rsidR="001D21BB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A21282D" w14:textId="77777777" w:rsidR="001D21BB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50F256F" w14:textId="77777777" w:rsidR="001D21B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11BDA0E" w14:textId="77777777" w:rsidR="001D21BB" w:rsidRDefault="00000000">
            <w:r>
              <w:t>129.60</w:t>
            </w:r>
          </w:p>
        </w:tc>
        <w:tc>
          <w:tcPr>
            <w:tcW w:w="1584" w:type="dxa"/>
            <w:vAlign w:val="center"/>
          </w:tcPr>
          <w:p w14:paraId="348936E9" w14:textId="77777777" w:rsidR="001D21B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F0C4ABC" w14:textId="77777777" w:rsidR="001D21B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59BC9B7" w14:textId="77777777" w:rsidR="001D21BB" w:rsidRDefault="00000000">
            <w:r>
              <w:t>满足</w:t>
            </w:r>
          </w:p>
        </w:tc>
      </w:tr>
      <w:tr w:rsidR="001D21BB" w14:paraId="5D3E2CD3" w14:textId="77777777">
        <w:tc>
          <w:tcPr>
            <w:tcW w:w="1358" w:type="dxa"/>
            <w:shd w:val="clear" w:color="auto" w:fill="E6E6E6"/>
            <w:vAlign w:val="center"/>
          </w:tcPr>
          <w:p w14:paraId="3510B7BF" w14:textId="77777777" w:rsidR="001D21BB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5D65E9F6" w14:textId="77777777" w:rsidR="001D21BB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9CD5876" w14:textId="77777777" w:rsidR="001D21B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5C77564" w14:textId="77777777" w:rsidR="001D21BB" w:rsidRDefault="00000000">
            <w:r>
              <w:t>121.50</w:t>
            </w:r>
          </w:p>
        </w:tc>
        <w:tc>
          <w:tcPr>
            <w:tcW w:w="1584" w:type="dxa"/>
            <w:vAlign w:val="center"/>
          </w:tcPr>
          <w:p w14:paraId="0FEF64F5" w14:textId="77777777" w:rsidR="001D21B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E00C67F" w14:textId="77777777" w:rsidR="001D21B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ECBD885" w14:textId="77777777" w:rsidR="001D21BB" w:rsidRDefault="00000000">
            <w:r>
              <w:t>满足</w:t>
            </w:r>
          </w:p>
        </w:tc>
      </w:tr>
      <w:tr w:rsidR="001D21BB" w14:paraId="309B45BE" w14:textId="77777777">
        <w:tc>
          <w:tcPr>
            <w:tcW w:w="1358" w:type="dxa"/>
            <w:shd w:val="clear" w:color="auto" w:fill="E6E6E6"/>
            <w:vAlign w:val="center"/>
          </w:tcPr>
          <w:p w14:paraId="354A7192" w14:textId="77777777" w:rsidR="001D21BB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03F3BC7E" w14:textId="77777777" w:rsidR="001D21BB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3892E812" w14:textId="77777777" w:rsidR="001D21B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6DDBA26" w14:textId="77777777" w:rsidR="001D21BB" w:rsidRDefault="00000000">
            <w:r>
              <w:t>135.90</w:t>
            </w:r>
          </w:p>
        </w:tc>
        <w:tc>
          <w:tcPr>
            <w:tcW w:w="1584" w:type="dxa"/>
            <w:vAlign w:val="center"/>
          </w:tcPr>
          <w:p w14:paraId="333B4C2D" w14:textId="77777777" w:rsidR="001D21B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4E6244E" w14:textId="77777777" w:rsidR="001D21B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C0B8288" w14:textId="77777777" w:rsidR="001D21BB" w:rsidRDefault="00000000">
            <w:r>
              <w:t>满足</w:t>
            </w:r>
          </w:p>
        </w:tc>
      </w:tr>
      <w:tr w:rsidR="001D21BB" w14:paraId="38928D39" w14:textId="77777777">
        <w:tc>
          <w:tcPr>
            <w:tcW w:w="1358" w:type="dxa"/>
            <w:shd w:val="clear" w:color="auto" w:fill="E6E6E6"/>
            <w:vAlign w:val="center"/>
          </w:tcPr>
          <w:p w14:paraId="4FCF558D" w14:textId="77777777" w:rsidR="001D21BB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6011DFA8" w14:textId="77777777" w:rsidR="001D21BB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28BE1D47" w14:textId="77777777" w:rsidR="001D21B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0760031" w14:textId="77777777" w:rsidR="001D21BB" w:rsidRDefault="00000000">
            <w:r>
              <w:t>114.30</w:t>
            </w:r>
          </w:p>
        </w:tc>
        <w:tc>
          <w:tcPr>
            <w:tcW w:w="1584" w:type="dxa"/>
            <w:vAlign w:val="center"/>
          </w:tcPr>
          <w:p w14:paraId="69F211A5" w14:textId="77777777" w:rsidR="001D21B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69BC97A" w14:textId="77777777" w:rsidR="001D21B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18CFB54" w14:textId="77777777" w:rsidR="001D21BB" w:rsidRDefault="00000000">
            <w:r>
              <w:t>满足</w:t>
            </w:r>
          </w:p>
        </w:tc>
      </w:tr>
      <w:tr w:rsidR="001D21BB" w14:paraId="7B669F4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9409706" w14:textId="77777777" w:rsidR="001D21BB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DEEC0C8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1D21BB" w14:paraId="24D79668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AFA6DD8" w14:textId="77777777" w:rsidR="001D21BB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454D0B5" w14:textId="77777777" w:rsidR="001D21BB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1D21BB" w14:paraId="2E233E3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DB1E7C6" w14:textId="77777777" w:rsidR="001D21BB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D158886" w14:textId="77777777" w:rsidR="001D21BB" w:rsidRDefault="00000000">
            <w:r>
              <w:t>满足</w:t>
            </w:r>
          </w:p>
        </w:tc>
      </w:tr>
    </w:tbl>
    <w:p w14:paraId="1917A7E4" w14:textId="77777777" w:rsidR="001D21BB" w:rsidRDefault="00000000">
      <w:pPr>
        <w:pStyle w:val="2"/>
        <w:widowControl w:val="0"/>
        <w:rPr>
          <w:kern w:val="2"/>
        </w:rPr>
      </w:pPr>
      <w:bookmarkStart w:id="50" w:name="_Toc185628407"/>
      <w:r>
        <w:rPr>
          <w:kern w:val="2"/>
        </w:rPr>
        <w:t>可开启窗扇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1D21BB" w14:paraId="754D2B79" w14:textId="77777777">
        <w:tc>
          <w:tcPr>
            <w:tcW w:w="707" w:type="dxa"/>
            <w:shd w:val="clear" w:color="auto" w:fill="E6E6E6"/>
            <w:vAlign w:val="center"/>
          </w:tcPr>
          <w:p w14:paraId="3B90A7BA" w14:textId="77777777" w:rsidR="001D21BB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77F5281" w14:textId="77777777" w:rsidR="001D21BB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2A8CE0BA" w14:textId="77777777" w:rsidR="001D21BB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9960C72" w14:textId="77777777" w:rsidR="001D21BB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C685931" w14:textId="77777777" w:rsidR="001D21BB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A32764F" w14:textId="77777777" w:rsidR="001D21BB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CF16F72" w14:textId="77777777" w:rsidR="001D21BB" w:rsidRDefault="00000000">
            <w:pPr>
              <w:jc w:val="center"/>
            </w:pPr>
            <w:r>
              <w:t>可开启窗扇</w:t>
            </w:r>
          </w:p>
        </w:tc>
      </w:tr>
      <w:tr w:rsidR="001D21BB" w14:paraId="52F9E513" w14:textId="77777777">
        <w:tc>
          <w:tcPr>
            <w:tcW w:w="707" w:type="dxa"/>
            <w:vMerge w:val="restart"/>
            <w:vAlign w:val="center"/>
          </w:tcPr>
          <w:p w14:paraId="2C89B09A" w14:textId="77777777" w:rsidR="001D21BB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3948D04C" w14:textId="77777777" w:rsidR="001D21BB" w:rsidRDefault="00000000">
            <w:r>
              <w:t>1002(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396BD0F9" w14:textId="77777777" w:rsidR="001D21BB" w:rsidRDefault="00000000">
            <w:r>
              <w:t>大厅</w:t>
            </w:r>
          </w:p>
        </w:tc>
        <w:tc>
          <w:tcPr>
            <w:tcW w:w="1245" w:type="dxa"/>
            <w:vAlign w:val="center"/>
          </w:tcPr>
          <w:p w14:paraId="783CA05E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8E13407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0295D061" w14:textId="77777777" w:rsidR="001D21BB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4867D8ED" w14:textId="77777777" w:rsidR="001D21BB" w:rsidRDefault="00000000">
            <w:pPr>
              <w:jc w:val="center"/>
            </w:pPr>
            <w:r>
              <w:t>有可开启窗扇</w:t>
            </w:r>
          </w:p>
        </w:tc>
      </w:tr>
      <w:tr w:rsidR="001D21BB" w14:paraId="173682EB" w14:textId="77777777">
        <w:tc>
          <w:tcPr>
            <w:tcW w:w="707" w:type="dxa"/>
            <w:vMerge/>
            <w:vAlign w:val="center"/>
          </w:tcPr>
          <w:p w14:paraId="57D5E6BD" w14:textId="77777777" w:rsidR="001D21BB" w:rsidRDefault="001D21BB"/>
        </w:tc>
        <w:tc>
          <w:tcPr>
            <w:tcW w:w="1228" w:type="dxa"/>
            <w:vMerge/>
            <w:vAlign w:val="center"/>
          </w:tcPr>
          <w:p w14:paraId="4401BC86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11AA2EAF" w14:textId="77777777" w:rsidR="001D21BB" w:rsidRDefault="001D21BB"/>
        </w:tc>
        <w:tc>
          <w:tcPr>
            <w:tcW w:w="1245" w:type="dxa"/>
            <w:vAlign w:val="center"/>
          </w:tcPr>
          <w:p w14:paraId="48CDA66C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4765594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1ABDC82A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DB4ABFA" w14:textId="77777777" w:rsidR="001D21BB" w:rsidRDefault="001D21BB"/>
        </w:tc>
      </w:tr>
      <w:tr w:rsidR="001D21BB" w14:paraId="338147C1" w14:textId="77777777">
        <w:tc>
          <w:tcPr>
            <w:tcW w:w="707" w:type="dxa"/>
            <w:vMerge/>
            <w:vAlign w:val="center"/>
          </w:tcPr>
          <w:p w14:paraId="214936D5" w14:textId="77777777" w:rsidR="001D21BB" w:rsidRDefault="001D21BB"/>
        </w:tc>
        <w:tc>
          <w:tcPr>
            <w:tcW w:w="1228" w:type="dxa"/>
            <w:vMerge/>
            <w:vAlign w:val="center"/>
          </w:tcPr>
          <w:p w14:paraId="10C94B78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1560F604" w14:textId="77777777" w:rsidR="001D21BB" w:rsidRDefault="001D21BB"/>
        </w:tc>
        <w:tc>
          <w:tcPr>
            <w:tcW w:w="1245" w:type="dxa"/>
            <w:vAlign w:val="center"/>
          </w:tcPr>
          <w:p w14:paraId="43CAAC81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1489B6B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697F2771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E191682" w14:textId="77777777" w:rsidR="001D21BB" w:rsidRDefault="001D21BB"/>
        </w:tc>
      </w:tr>
      <w:tr w:rsidR="001D21BB" w14:paraId="1B2EB8FA" w14:textId="77777777">
        <w:tc>
          <w:tcPr>
            <w:tcW w:w="707" w:type="dxa"/>
            <w:vMerge/>
            <w:vAlign w:val="center"/>
          </w:tcPr>
          <w:p w14:paraId="01AA7861" w14:textId="77777777" w:rsidR="001D21BB" w:rsidRDefault="001D21BB"/>
        </w:tc>
        <w:tc>
          <w:tcPr>
            <w:tcW w:w="1228" w:type="dxa"/>
            <w:vMerge/>
            <w:vAlign w:val="center"/>
          </w:tcPr>
          <w:p w14:paraId="03D8DCBC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3198D451" w14:textId="77777777" w:rsidR="001D21BB" w:rsidRDefault="001D21BB"/>
        </w:tc>
        <w:tc>
          <w:tcPr>
            <w:tcW w:w="1245" w:type="dxa"/>
            <w:vAlign w:val="center"/>
          </w:tcPr>
          <w:p w14:paraId="4F1604DA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AC4FD32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123228CE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9541ECF" w14:textId="77777777" w:rsidR="001D21BB" w:rsidRDefault="001D21BB"/>
        </w:tc>
      </w:tr>
      <w:tr w:rsidR="001D21BB" w14:paraId="60C29A43" w14:textId="77777777">
        <w:tc>
          <w:tcPr>
            <w:tcW w:w="707" w:type="dxa"/>
            <w:vMerge/>
            <w:vAlign w:val="center"/>
          </w:tcPr>
          <w:p w14:paraId="6A7B1720" w14:textId="77777777" w:rsidR="001D21BB" w:rsidRDefault="001D21BB"/>
        </w:tc>
        <w:tc>
          <w:tcPr>
            <w:tcW w:w="1228" w:type="dxa"/>
            <w:vMerge/>
            <w:vAlign w:val="center"/>
          </w:tcPr>
          <w:p w14:paraId="0F330B55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34467427" w14:textId="77777777" w:rsidR="001D21BB" w:rsidRDefault="001D21BB"/>
        </w:tc>
        <w:tc>
          <w:tcPr>
            <w:tcW w:w="1245" w:type="dxa"/>
            <w:vAlign w:val="center"/>
          </w:tcPr>
          <w:p w14:paraId="0DE2BF75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ED7A353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41A18D5B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DB8AC9B" w14:textId="77777777" w:rsidR="001D21BB" w:rsidRDefault="001D21BB"/>
        </w:tc>
      </w:tr>
      <w:tr w:rsidR="001D21BB" w14:paraId="185A04E1" w14:textId="77777777">
        <w:tc>
          <w:tcPr>
            <w:tcW w:w="707" w:type="dxa"/>
            <w:vMerge/>
            <w:vAlign w:val="center"/>
          </w:tcPr>
          <w:p w14:paraId="24A4E22B" w14:textId="77777777" w:rsidR="001D21BB" w:rsidRDefault="001D21BB"/>
        </w:tc>
        <w:tc>
          <w:tcPr>
            <w:tcW w:w="1228" w:type="dxa"/>
            <w:vMerge/>
            <w:vAlign w:val="center"/>
          </w:tcPr>
          <w:p w14:paraId="64855FB0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6BB4DB7F" w14:textId="77777777" w:rsidR="001D21BB" w:rsidRDefault="001D21BB"/>
        </w:tc>
        <w:tc>
          <w:tcPr>
            <w:tcW w:w="1245" w:type="dxa"/>
            <w:vAlign w:val="center"/>
          </w:tcPr>
          <w:p w14:paraId="14557AF2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E5A474B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586DD69F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8CF6B74" w14:textId="77777777" w:rsidR="001D21BB" w:rsidRDefault="001D21BB"/>
        </w:tc>
      </w:tr>
      <w:tr w:rsidR="001D21BB" w14:paraId="7F508D49" w14:textId="77777777">
        <w:tc>
          <w:tcPr>
            <w:tcW w:w="707" w:type="dxa"/>
            <w:vMerge/>
            <w:vAlign w:val="center"/>
          </w:tcPr>
          <w:p w14:paraId="5079E702" w14:textId="77777777" w:rsidR="001D21BB" w:rsidRDefault="001D21BB"/>
        </w:tc>
        <w:tc>
          <w:tcPr>
            <w:tcW w:w="1228" w:type="dxa"/>
            <w:vMerge/>
            <w:vAlign w:val="center"/>
          </w:tcPr>
          <w:p w14:paraId="6FA00533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68F46EAF" w14:textId="77777777" w:rsidR="001D21BB" w:rsidRDefault="001D21BB"/>
        </w:tc>
        <w:tc>
          <w:tcPr>
            <w:tcW w:w="1245" w:type="dxa"/>
            <w:vAlign w:val="center"/>
          </w:tcPr>
          <w:p w14:paraId="044724D7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85D09D9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644F9715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C63E4E2" w14:textId="77777777" w:rsidR="001D21BB" w:rsidRDefault="001D21BB"/>
        </w:tc>
      </w:tr>
      <w:tr w:rsidR="001D21BB" w14:paraId="02174781" w14:textId="77777777">
        <w:tc>
          <w:tcPr>
            <w:tcW w:w="707" w:type="dxa"/>
            <w:vMerge/>
            <w:vAlign w:val="center"/>
          </w:tcPr>
          <w:p w14:paraId="50492BE5" w14:textId="77777777" w:rsidR="001D21BB" w:rsidRDefault="001D21BB"/>
        </w:tc>
        <w:tc>
          <w:tcPr>
            <w:tcW w:w="1228" w:type="dxa"/>
            <w:vMerge/>
            <w:vAlign w:val="center"/>
          </w:tcPr>
          <w:p w14:paraId="2225CC21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1F14E2F6" w14:textId="77777777" w:rsidR="001D21BB" w:rsidRDefault="001D21BB"/>
        </w:tc>
        <w:tc>
          <w:tcPr>
            <w:tcW w:w="1245" w:type="dxa"/>
            <w:vAlign w:val="center"/>
          </w:tcPr>
          <w:p w14:paraId="7F53AA17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7B1336F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40F058F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F552FCA" w14:textId="77777777" w:rsidR="001D21BB" w:rsidRDefault="001D21BB"/>
        </w:tc>
      </w:tr>
      <w:tr w:rsidR="001D21BB" w14:paraId="52934A0E" w14:textId="77777777">
        <w:tc>
          <w:tcPr>
            <w:tcW w:w="707" w:type="dxa"/>
            <w:vMerge/>
            <w:vAlign w:val="center"/>
          </w:tcPr>
          <w:p w14:paraId="521EE1B9" w14:textId="77777777" w:rsidR="001D21BB" w:rsidRDefault="001D21BB"/>
        </w:tc>
        <w:tc>
          <w:tcPr>
            <w:tcW w:w="1228" w:type="dxa"/>
            <w:vMerge/>
            <w:vAlign w:val="center"/>
          </w:tcPr>
          <w:p w14:paraId="05C66974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27C83932" w14:textId="77777777" w:rsidR="001D21BB" w:rsidRDefault="001D21BB"/>
        </w:tc>
        <w:tc>
          <w:tcPr>
            <w:tcW w:w="1245" w:type="dxa"/>
            <w:vAlign w:val="center"/>
          </w:tcPr>
          <w:p w14:paraId="4746F387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7F95D02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0471DCD6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F31BFAE" w14:textId="77777777" w:rsidR="001D21BB" w:rsidRDefault="001D21BB"/>
        </w:tc>
      </w:tr>
      <w:tr w:rsidR="001D21BB" w14:paraId="41BF760D" w14:textId="77777777">
        <w:tc>
          <w:tcPr>
            <w:tcW w:w="707" w:type="dxa"/>
            <w:vMerge/>
            <w:vAlign w:val="center"/>
          </w:tcPr>
          <w:p w14:paraId="778CDEBD" w14:textId="77777777" w:rsidR="001D21BB" w:rsidRDefault="001D21BB"/>
        </w:tc>
        <w:tc>
          <w:tcPr>
            <w:tcW w:w="1228" w:type="dxa"/>
            <w:vMerge/>
            <w:vAlign w:val="center"/>
          </w:tcPr>
          <w:p w14:paraId="7249E8D3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1875E3B6" w14:textId="77777777" w:rsidR="001D21BB" w:rsidRDefault="001D21BB"/>
        </w:tc>
        <w:tc>
          <w:tcPr>
            <w:tcW w:w="1245" w:type="dxa"/>
            <w:vAlign w:val="center"/>
          </w:tcPr>
          <w:p w14:paraId="7DAD76BC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2B0FE4A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5B181740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640DF33" w14:textId="77777777" w:rsidR="001D21BB" w:rsidRDefault="001D21BB"/>
        </w:tc>
      </w:tr>
      <w:tr w:rsidR="001D21BB" w14:paraId="598AA4CF" w14:textId="77777777">
        <w:tc>
          <w:tcPr>
            <w:tcW w:w="707" w:type="dxa"/>
            <w:vMerge/>
            <w:vAlign w:val="center"/>
          </w:tcPr>
          <w:p w14:paraId="6920B859" w14:textId="77777777" w:rsidR="001D21BB" w:rsidRDefault="001D21BB"/>
        </w:tc>
        <w:tc>
          <w:tcPr>
            <w:tcW w:w="1228" w:type="dxa"/>
            <w:vMerge/>
            <w:vAlign w:val="center"/>
          </w:tcPr>
          <w:p w14:paraId="274D1031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5272E3D1" w14:textId="77777777" w:rsidR="001D21BB" w:rsidRDefault="001D21BB"/>
        </w:tc>
        <w:tc>
          <w:tcPr>
            <w:tcW w:w="1245" w:type="dxa"/>
            <w:vAlign w:val="center"/>
          </w:tcPr>
          <w:p w14:paraId="1C9AB5B9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63A4A27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53BB31A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E52CCE1" w14:textId="77777777" w:rsidR="001D21BB" w:rsidRDefault="001D21BB"/>
        </w:tc>
      </w:tr>
      <w:tr w:rsidR="001D21BB" w14:paraId="694E68A2" w14:textId="77777777">
        <w:tc>
          <w:tcPr>
            <w:tcW w:w="707" w:type="dxa"/>
            <w:vMerge/>
            <w:vAlign w:val="center"/>
          </w:tcPr>
          <w:p w14:paraId="36E18792" w14:textId="77777777" w:rsidR="001D21BB" w:rsidRDefault="001D21BB"/>
        </w:tc>
        <w:tc>
          <w:tcPr>
            <w:tcW w:w="1228" w:type="dxa"/>
            <w:vMerge/>
            <w:vAlign w:val="center"/>
          </w:tcPr>
          <w:p w14:paraId="051AB4E0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6C9997C4" w14:textId="77777777" w:rsidR="001D21BB" w:rsidRDefault="001D21BB"/>
        </w:tc>
        <w:tc>
          <w:tcPr>
            <w:tcW w:w="1245" w:type="dxa"/>
            <w:vAlign w:val="center"/>
          </w:tcPr>
          <w:p w14:paraId="5B60225A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212C31F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4D4295E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A43E254" w14:textId="77777777" w:rsidR="001D21BB" w:rsidRDefault="001D21BB"/>
        </w:tc>
      </w:tr>
      <w:tr w:rsidR="001D21BB" w14:paraId="6EDF9BA8" w14:textId="77777777">
        <w:tc>
          <w:tcPr>
            <w:tcW w:w="707" w:type="dxa"/>
            <w:vMerge/>
            <w:vAlign w:val="center"/>
          </w:tcPr>
          <w:p w14:paraId="001110EE" w14:textId="77777777" w:rsidR="001D21BB" w:rsidRDefault="001D21BB"/>
        </w:tc>
        <w:tc>
          <w:tcPr>
            <w:tcW w:w="1228" w:type="dxa"/>
            <w:vMerge/>
            <w:vAlign w:val="center"/>
          </w:tcPr>
          <w:p w14:paraId="29C33A87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41A90C22" w14:textId="77777777" w:rsidR="001D21BB" w:rsidRDefault="001D21BB"/>
        </w:tc>
        <w:tc>
          <w:tcPr>
            <w:tcW w:w="1245" w:type="dxa"/>
            <w:vAlign w:val="center"/>
          </w:tcPr>
          <w:p w14:paraId="0D435995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BD06BD0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5C4FDBA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146A973" w14:textId="77777777" w:rsidR="001D21BB" w:rsidRDefault="001D21BB"/>
        </w:tc>
      </w:tr>
      <w:tr w:rsidR="001D21BB" w14:paraId="6E16CEC9" w14:textId="77777777">
        <w:tc>
          <w:tcPr>
            <w:tcW w:w="707" w:type="dxa"/>
            <w:vMerge/>
            <w:vAlign w:val="center"/>
          </w:tcPr>
          <w:p w14:paraId="1363780A" w14:textId="77777777" w:rsidR="001D21BB" w:rsidRDefault="001D21BB"/>
        </w:tc>
        <w:tc>
          <w:tcPr>
            <w:tcW w:w="1228" w:type="dxa"/>
            <w:vMerge/>
            <w:vAlign w:val="center"/>
          </w:tcPr>
          <w:p w14:paraId="6A00E2C9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3F0919FA" w14:textId="77777777" w:rsidR="001D21BB" w:rsidRDefault="001D21BB"/>
        </w:tc>
        <w:tc>
          <w:tcPr>
            <w:tcW w:w="1245" w:type="dxa"/>
            <w:vAlign w:val="center"/>
          </w:tcPr>
          <w:p w14:paraId="5B36674E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1261338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CBC3D29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C83245D" w14:textId="77777777" w:rsidR="001D21BB" w:rsidRDefault="001D21BB"/>
        </w:tc>
      </w:tr>
      <w:tr w:rsidR="001D21BB" w14:paraId="59304D77" w14:textId="77777777">
        <w:tc>
          <w:tcPr>
            <w:tcW w:w="707" w:type="dxa"/>
            <w:vMerge/>
            <w:vAlign w:val="center"/>
          </w:tcPr>
          <w:p w14:paraId="7C07EE66" w14:textId="77777777" w:rsidR="001D21BB" w:rsidRDefault="001D21BB"/>
        </w:tc>
        <w:tc>
          <w:tcPr>
            <w:tcW w:w="1228" w:type="dxa"/>
            <w:vMerge/>
            <w:vAlign w:val="center"/>
          </w:tcPr>
          <w:p w14:paraId="5751C925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779E87A6" w14:textId="77777777" w:rsidR="001D21BB" w:rsidRDefault="001D21BB"/>
        </w:tc>
        <w:tc>
          <w:tcPr>
            <w:tcW w:w="1245" w:type="dxa"/>
            <w:vAlign w:val="center"/>
          </w:tcPr>
          <w:p w14:paraId="17C6EB23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5374CB2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75861E3B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542A7E8" w14:textId="77777777" w:rsidR="001D21BB" w:rsidRDefault="001D21BB"/>
        </w:tc>
      </w:tr>
      <w:tr w:rsidR="001D21BB" w14:paraId="74EDF931" w14:textId="77777777">
        <w:tc>
          <w:tcPr>
            <w:tcW w:w="707" w:type="dxa"/>
            <w:vMerge/>
            <w:vAlign w:val="center"/>
          </w:tcPr>
          <w:p w14:paraId="2D18B46F" w14:textId="77777777" w:rsidR="001D21BB" w:rsidRDefault="001D21BB"/>
        </w:tc>
        <w:tc>
          <w:tcPr>
            <w:tcW w:w="1228" w:type="dxa"/>
            <w:vMerge/>
            <w:vAlign w:val="center"/>
          </w:tcPr>
          <w:p w14:paraId="27CED6E0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45160CF7" w14:textId="77777777" w:rsidR="001D21BB" w:rsidRDefault="001D21BB"/>
        </w:tc>
        <w:tc>
          <w:tcPr>
            <w:tcW w:w="1245" w:type="dxa"/>
            <w:vAlign w:val="center"/>
          </w:tcPr>
          <w:p w14:paraId="79FC4568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DFF9347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0C1E53C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983EB7E" w14:textId="77777777" w:rsidR="001D21BB" w:rsidRDefault="001D21BB"/>
        </w:tc>
      </w:tr>
      <w:tr w:rsidR="001D21BB" w14:paraId="2FFA9F55" w14:textId="77777777">
        <w:tc>
          <w:tcPr>
            <w:tcW w:w="707" w:type="dxa"/>
            <w:vMerge/>
            <w:vAlign w:val="center"/>
          </w:tcPr>
          <w:p w14:paraId="687DC462" w14:textId="77777777" w:rsidR="001D21BB" w:rsidRDefault="001D21BB"/>
        </w:tc>
        <w:tc>
          <w:tcPr>
            <w:tcW w:w="1228" w:type="dxa"/>
            <w:vMerge/>
            <w:vAlign w:val="center"/>
          </w:tcPr>
          <w:p w14:paraId="3BE3DFE8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3011AE3C" w14:textId="77777777" w:rsidR="001D21BB" w:rsidRDefault="001D21BB"/>
        </w:tc>
        <w:tc>
          <w:tcPr>
            <w:tcW w:w="1245" w:type="dxa"/>
            <w:vAlign w:val="center"/>
          </w:tcPr>
          <w:p w14:paraId="3155FD4E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AE35414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0E1D6CB1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9DF8B95" w14:textId="77777777" w:rsidR="001D21BB" w:rsidRDefault="001D21BB"/>
        </w:tc>
      </w:tr>
      <w:tr w:rsidR="001D21BB" w14:paraId="781BBD63" w14:textId="77777777">
        <w:tc>
          <w:tcPr>
            <w:tcW w:w="707" w:type="dxa"/>
            <w:vMerge/>
            <w:vAlign w:val="center"/>
          </w:tcPr>
          <w:p w14:paraId="3CBF4F4E" w14:textId="77777777" w:rsidR="001D21BB" w:rsidRDefault="001D21BB"/>
        </w:tc>
        <w:tc>
          <w:tcPr>
            <w:tcW w:w="1228" w:type="dxa"/>
            <w:vMerge/>
            <w:vAlign w:val="center"/>
          </w:tcPr>
          <w:p w14:paraId="12522B7F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755B578A" w14:textId="77777777" w:rsidR="001D21BB" w:rsidRDefault="001D21BB"/>
        </w:tc>
        <w:tc>
          <w:tcPr>
            <w:tcW w:w="1245" w:type="dxa"/>
            <w:vAlign w:val="center"/>
          </w:tcPr>
          <w:p w14:paraId="4C3A3002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F50A5B3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03F1B03A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A025FA2" w14:textId="77777777" w:rsidR="001D21BB" w:rsidRDefault="001D21BB"/>
        </w:tc>
      </w:tr>
      <w:tr w:rsidR="001D21BB" w14:paraId="409FB38D" w14:textId="77777777">
        <w:tc>
          <w:tcPr>
            <w:tcW w:w="707" w:type="dxa"/>
            <w:vMerge/>
            <w:vAlign w:val="center"/>
          </w:tcPr>
          <w:p w14:paraId="5B3D829D" w14:textId="77777777" w:rsidR="001D21BB" w:rsidRDefault="001D21BB"/>
        </w:tc>
        <w:tc>
          <w:tcPr>
            <w:tcW w:w="1228" w:type="dxa"/>
            <w:vMerge/>
            <w:vAlign w:val="center"/>
          </w:tcPr>
          <w:p w14:paraId="61C8A06B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68BF0B79" w14:textId="77777777" w:rsidR="001D21BB" w:rsidRDefault="001D21BB"/>
        </w:tc>
        <w:tc>
          <w:tcPr>
            <w:tcW w:w="1245" w:type="dxa"/>
            <w:vAlign w:val="center"/>
          </w:tcPr>
          <w:p w14:paraId="042822A9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2C670FC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61E920E0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79F2D75" w14:textId="77777777" w:rsidR="001D21BB" w:rsidRDefault="001D21BB"/>
        </w:tc>
      </w:tr>
      <w:tr w:rsidR="001D21BB" w14:paraId="3C6C7BCB" w14:textId="77777777">
        <w:tc>
          <w:tcPr>
            <w:tcW w:w="707" w:type="dxa"/>
            <w:vMerge/>
            <w:vAlign w:val="center"/>
          </w:tcPr>
          <w:p w14:paraId="49B7FE17" w14:textId="77777777" w:rsidR="001D21BB" w:rsidRDefault="001D21BB"/>
        </w:tc>
        <w:tc>
          <w:tcPr>
            <w:tcW w:w="1228" w:type="dxa"/>
            <w:vMerge/>
            <w:vAlign w:val="center"/>
          </w:tcPr>
          <w:p w14:paraId="329B9857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16300F3C" w14:textId="77777777" w:rsidR="001D21BB" w:rsidRDefault="001D21BB"/>
        </w:tc>
        <w:tc>
          <w:tcPr>
            <w:tcW w:w="1245" w:type="dxa"/>
            <w:vAlign w:val="center"/>
          </w:tcPr>
          <w:p w14:paraId="4CC52B2A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315D734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7EDC3C7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77C739F" w14:textId="77777777" w:rsidR="001D21BB" w:rsidRDefault="001D21BB"/>
        </w:tc>
      </w:tr>
      <w:tr w:rsidR="001D21BB" w14:paraId="430515BD" w14:textId="77777777">
        <w:tc>
          <w:tcPr>
            <w:tcW w:w="707" w:type="dxa"/>
            <w:vMerge/>
            <w:vAlign w:val="center"/>
          </w:tcPr>
          <w:p w14:paraId="28D5FD34" w14:textId="77777777" w:rsidR="001D21BB" w:rsidRDefault="001D21BB"/>
        </w:tc>
        <w:tc>
          <w:tcPr>
            <w:tcW w:w="1228" w:type="dxa"/>
            <w:vMerge/>
            <w:vAlign w:val="center"/>
          </w:tcPr>
          <w:p w14:paraId="345F814B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4EEFE613" w14:textId="77777777" w:rsidR="001D21BB" w:rsidRDefault="001D21BB"/>
        </w:tc>
        <w:tc>
          <w:tcPr>
            <w:tcW w:w="1245" w:type="dxa"/>
            <w:vAlign w:val="center"/>
          </w:tcPr>
          <w:p w14:paraId="645A39D9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46A1697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24F19A1D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3B21CBB" w14:textId="77777777" w:rsidR="001D21BB" w:rsidRDefault="001D21BB"/>
        </w:tc>
      </w:tr>
      <w:tr w:rsidR="001D21BB" w14:paraId="103FAA90" w14:textId="77777777">
        <w:tc>
          <w:tcPr>
            <w:tcW w:w="707" w:type="dxa"/>
            <w:vMerge/>
            <w:vAlign w:val="center"/>
          </w:tcPr>
          <w:p w14:paraId="351FCB67" w14:textId="77777777" w:rsidR="001D21BB" w:rsidRDefault="001D21BB"/>
        </w:tc>
        <w:tc>
          <w:tcPr>
            <w:tcW w:w="1228" w:type="dxa"/>
            <w:vMerge/>
            <w:vAlign w:val="center"/>
          </w:tcPr>
          <w:p w14:paraId="1FCAFCCC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4950D16F" w14:textId="77777777" w:rsidR="001D21BB" w:rsidRDefault="001D21BB"/>
        </w:tc>
        <w:tc>
          <w:tcPr>
            <w:tcW w:w="1245" w:type="dxa"/>
            <w:vAlign w:val="center"/>
          </w:tcPr>
          <w:p w14:paraId="3C7F796C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16205DF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2887E320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021156D" w14:textId="77777777" w:rsidR="001D21BB" w:rsidRDefault="001D21BB"/>
        </w:tc>
      </w:tr>
      <w:tr w:rsidR="001D21BB" w14:paraId="59097AC3" w14:textId="77777777">
        <w:tc>
          <w:tcPr>
            <w:tcW w:w="707" w:type="dxa"/>
            <w:vMerge/>
            <w:vAlign w:val="center"/>
          </w:tcPr>
          <w:p w14:paraId="757F1BBB" w14:textId="77777777" w:rsidR="001D21BB" w:rsidRDefault="001D21BB"/>
        </w:tc>
        <w:tc>
          <w:tcPr>
            <w:tcW w:w="1228" w:type="dxa"/>
            <w:vMerge/>
            <w:vAlign w:val="center"/>
          </w:tcPr>
          <w:p w14:paraId="2857DB73" w14:textId="77777777" w:rsidR="001D21BB" w:rsidRDefault="001D21BB"/>
        </w:tc>
        <w:tc>
          <w:tcPr>
            <w:tcW w:w="1924" w:type="dxa"/>
            <w:gridSpan w:val="2"/>
            <w:vMerge/>
            <w:vAlign w:val="center"/>
          </w:tcPr>
          <w:p w14:paraId="4D8A9E9F" w14:textId="77777777" w:rsidR="001D21BB" w:rsidRDefault="001D21BB"/>
        </w:tc>
        <w:tc>
          <w:tcPr>
            <w:tcW w:w="1245" w:type="dxa"/>
            <w:vAlign w:val="center"/>
          </w:tcPr>
          <w:p w14:paraId="59F41D6A" w14:textId="77777777" w:rsidR="001D21B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5195BAE" w14:textId="77777777" w:rsidR="001D21BB" w:rsidRDefault="00000000">
            <w:r>
              <w:t>C1815</w:t>
            </w:r>
          </w:p>
        </w:tc>
        <w:tc>
          <w:tcPr>
            <w:tcW w:w="1245" w:type="dxa"/>
            <w:vAlign w:val="center"/>
          </w:tcPr>
          <w:p w14:paraId="38DED277" w14:textId="77777777" w:rsidR="001D21B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73CF82B" w14:textId="77777777" w:rsidR="001D21BB" w:rsidRDefault="001D21BB"/>
        </w:tc>
      </w:tr>
      <w:tr w:rsidR="001D21BB" w14:paraId="6D07CBF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BB76F51" w14:textId="77777777" w:rsidR="001D21BB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27366685" w14:textId="77777777" w:rsidR="001D21BB" w:rsidRDefault="00000000">
            <w:r>
              <w:t>无通风换气装置</w:t>
            </w:r>
          </w:p>
        </w:tc>
      </w:tr>
      <w:tr w:rsidR="001D21BB" w14:paraId="3916CE8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F289FCA" w14:textId="77777777" w:rsidR="001D21BB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486F94D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1D21BB" w14:paraId="7C9B0BE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AFEA6F4" w14:textId="77777777" w:rsidR="001D21BB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5657AD2A" w14:textId="77777777" w:rsidR="001D21BB" w:rsidRDefault="00000000">
            <w:r>
              <w:t>主要功能房间的外窗应设置可开启窗扇或通风换气装置</w:t>
            </w:r>
          </w:p>
        </w:tc>
      </w:tr>
      <w:tr w:rsidR="001D21BB" w14:paraId="55321F2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323BEF5" w14:textId="77777777" w:rsidR="001D21BB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6D619F88" w14:textId="77777777" w:rsidR="001D21BB" w:rsidRDefault="00000000">
            <w:r>
              <w:t>满足</w:t>
            </w:r>
          </w:p>
        </w:tc>
      </w:tr>
    </w:tbl>
    <w:p w14:paraId="7EE16FEE" w14:textId="77777777" w:rsidR="001D21B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9900515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1FC7C7" w14:textId="77777777" w:rsidR="001D21BB" w:rsidRDefault="00000000">
      <w:pPr>
        <w:pStyle w:val="2"/>
        <w:widowControl w:val="0"/>
        <w:rPr>
          <w:kern w:val="2"/>
        </w:rPr>
      </w:pPr>
      <w:bookmarkStart w:id="51" w:name="_Toc185628408"/>
      <w:r>
        <w:rPr>
          <w:kern w:val="2"/>
        </w:rPr>
        <w:t>规定性指标检查结论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1D21BB" w14:paraId="12682CD8" w14:textId="77777777">
        <w:tc>
          <w:tcPr>
            <w:tcW w:w="1131" w:type="dxa"/>
            <w:shd w:val="clear" w:color="auto" w:fill="E6E6E6"/>
            <w:vAlign w:val="center"/>
          </w:tcPr>
          <w:p w14:paraId="7F3FEC44" w14:textId="77777777" w:rsidR="001D21B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257D7C6" w14:textId="77777777" w:rsidR="001D21B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EFDB680" w14:textId="77777777" w:rsidR="001D21B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64F11BC" w14:textId="77777777" w:rsidR="001D21BB" w:rsidRDefault="00000000">
            <w:pPr>
              <w:jc w:val="center"/>
            </w:pPr>
            <w:r>
              <w:t>可否性能权衡</w:t>
            </w:r>
          </w:p>
        </w:tc>
      </w:tr>
      <w:tr w:rsidR="001D21BB" w14:paraId="509D0C44" w14:textId="77777777">
        <w:tc>
          <w:tcPr>
            <w:tcW w:w="1131" w:type="dxa"/>
            <w:vAlign w:val="center"/>
          </w:tcPr>
          <w:p w14:paraId="418D2240" w14:textId="77777777" w:rsidR="001D21B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E67CB89" w14:textId="77777777" w:rsidR="001D21B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4EF84240" w14:textId="77777777" w:rsidR="001D21BB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5127847" w14:textId="77777777" w:rsidR="001D21BB" w:rsidRDefault="001D21BB"/>
        </w:tc>
      </w:tr>
      <w:tr w:rsidR="001D21BB" w14:paraId="56D948D3" w14:textId="77777777">
        <w:tc>
          <w:tcPr>
            <w:tcW w:w="1131" w:type="dxa"/>
            <w:vAlign w:val="center"/>
          </w:tcPr>
          <w:p w14:paraId="33EC69B1" w14:textId="77777777" w:rsidR="001D21B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F9F6EBD" w14:textId="77777777" w:rsidR="001D21BB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72680E6A" w14:textId="77777777" w:rsidR="001D21B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CFDFCD5" w14:textId="77777777" w:rsidR="001D21BB" w:rsidRDefault="001D21BB"/>
        </w:tc>
      </w:tr>
      <w:tr w:rsidR="001D21BB" w14:paraId="1B840068" w14:textId="77777777">
        <w:tc>
          <w:tcPr>
            <w:tcW w:w="1131" w:type="dxa"/>
            <w:vAlign w:val="center"/>
          </w:tcPr>
          <w:p w14:paraId="68CBB17F" w14:textId="77777777" w:rsidR="001D21B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9655616" w14:textId="77777777" w:rsidR="001D21BB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6FA47AFB" w14:textId="77777777" w:rsidR="001D21B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40EEC18" w14:textId="77777777" w:rsidR="001D21BB" w:rsidRDefault="001D21BB"/>
        </w:tc>
      </w:tr>
      <w:tr w:rsidR="001D21BB" w14:paraId="270D1507" w14:textId="77777777">
        <w:tc>
          <w:tcPr>
            <w:tcW w:w="1131" w:type="dxa"/>
            <w:vAlign w:val="center"/>
          </w:tcPr>
          <w:p w14:paraId="32104549" w14:textId="77777777" w:rsidR="001D21B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353EE181" w14:textId="77777777" w:rsidR="001D21BB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485DDF7D" w14:textId="4530AABC" w:rsidR="001D21BB" w:rsidRDefault="00F16BC4">
            <w:pPr>
              <w:rPr>
                <w:rFonts w:hint="eastAsia"/>
              </w:rPr>
            </w:pPr>
            <w:r w:rsidRPr="00F16BC4">
              <w:rPr>
                <w:rFonts w:hint="eastAsia"/>
              </w:rPr>
              <w:t>满足</w:t>
            </w:r>
          </w:p>
        </w:tc>
        <w:tc>
          <w:tcPr>
            <w:tcW w:w="1980" w:type="dxa"/>
            <w:vAlign w:val="center"/>
          </w:tcPr>
          <w:p w14:paraId="54539F24" w14:textId="77777777" w:rsidR="001D21BB" w:rsidRDefault="00000000">
            <w:r>
              <w:t>可</w:t>
            </w:r>
          </w:p>
        </w:tc>
      </w:tr>
      <w:tr w:rsidR="001D21BB" w14:paraId="2868D494" w14:textId="77777777">
        <w:tc>
          <w:tcPr>
            <w:tcW w:w="1131" w:type="dxa"/>
            <w:vAlign w:val="center"/>
          </w:tcPr>
          <w:p w14:paraId="3BEC6511" w14:textId="77777777" w:rsidR="001D21B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6EE0780" w14:textId="77777777" w:rsidR="001D21B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4A2C0E6" w14:textId="77777777" w:rsidR="001D21B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2CEF3BA" w14:textId="77777777" w:rsidR="001D21BB" w:rsidRDefault="001D21BB"/>
        </w:tc>
      </w:tr>
      <w:tr w:rsidR="001D21BB" w14:paraId="61906DD0" w14:textId="77777777">
        <w:tc>
          <w:tcPr>
            <w:tcW w:w="1131" w:type="dxa"/>
            <w:vAlign w:val="center"/>
          </w:tcPr>
          <w:p w14:paraId="58AFF979" w14:textId="77777777" w:rsidR="001D21B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2026A46" w14:textId="77777777" w:rsidR="001D21BB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1B3FF08" w14:textId="77777777" w:rsidR="001D21B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4BBCA2" w14:textId="77777777" w:rsidR="001D21BB" w:rsidRDefault="001D21BB"/>
        </w:tc>
      </w:tr>
      <w:tr w:rsidR="001D21BB" w14:paraId="4F2E7C77" w14:textId="77777777">
        <w:tc>
          <w:tcPr>
            <w:tcW w:w="1131" w:type="dxa"/>
            <w:vAlign w:val="center"/>
          </w:tcPr>
          <w:p w14:paraId="7CD1B208" w14:textId="77777777" w:rsidR="001D21B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3A7C536" w14:textId="77777777" w:rsidR="001D21BB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2645561A" w14:textId="77777777" w:rsidR="001D21B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D04E0BC" w14:textId="77777777" w:rsidR="001D21BB" w:rsidRDefault="001D21BB"/>
        </w:tc>
      </w:tr>
      <w:tr w:rsidR="001D21BB" w14:paraId="45687A3C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569B7D9" w14:textId="77777777" w:rsidR="001D21B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03BED8C7" w14:textId="45C35292" w:rsidR="001D21BB" w:rsidRDefault="00000000">
            <w:r w:rsidRPr="00F16BC4">
              <w:t>满足</w:t>
            </w:r>
          </w:p>
        </w:tc>
        <w:tc>
          <w:tcPr>
            <w:tcW w:w="1980" w:type="dxa"/>
            <w:vAlign w:val="center"/>
          </w:tcPr>
          <w:p w14:paraId="4B8EEEB5" w14:textId="77777777" w:rsidR="001D21BB" w:rsidRDefault="00000000">
            <w:r>
              <w:t>可</w:t>
            </w:r>
          </w:p>
        </w:tc>
      </w:tr>
    </w:tbl>
    <w:p w14:paraId="54261987" w14:textId="77777777" w:rsidR="001D21BB" w:rsidRDefault="001D21B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AE1FB1" w14:textId="1770F5EC" w:rsidR="001D21BB" w:rsidRDefault="00000000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 w:rsidR="00F16BC4" w:rsidRPr="00F16BC4">
        <w:rPr>
          <w:rFonts w:hint="eastAsia"/>
          <w:b/>
        </w:rPr>
        <w:t>满足</w:t>
      </w:r>
      <w:r>
        <w:rPr>
          <w:color w:val="000000"/>
        </w:rPr>
        <w:t>要求，需依据《建筑节能与可再生能源利用通用规范》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的要求进行节能设计的权衡判断。</w:t>
      </w:r>
    </w:p>
    <w:p w14:paraId="3702A65D" w14:textId="77777777" w:rsidR="001D21BB" w:rsidRDefault="00000000">
      <w:pPr>
        <w:pStyle w:val="1"/>
      </w:pPr>
      <w:bookmarkStart w:id="52" w:name="_Toc185628409"/>
      <w:r>
        <w:t>权衡判断基本要求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1D21BB" w14:paraId="6A438A2E" w14:textId="77777777">
        <w:tc>
          <w:tcPr>
            <w:tcW w:w="4069" w:type="dxa"/>
            <w:shd w:val="clear" w:color="auto" w:fill="E6E6E6"/>
            <w:vAlign w:val="center"/>
          </w:tcPr>
          <w:p w14:paraId="7BB50830" w14:textId="77777777" w:rsidR="001D21BB" w:rsidRDefault="00000000">
            <w:pPr>
              <w:jc w:val="center"/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B080170" w14:textId="77777777" w:rsidR="001D21BB" w:rsidRDefault="00000000">
            <w:pPr>
              <w:jc w:val="center"/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2D2C0406" w14:textId="77777777" w:rsidR="001D21BB" w:rsidRDefault="00000000">
            <w:pPr>
              <w:jc w:val="center"/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A32809" w14:textId="77777777" w:rsidR="001D21BB" w:rsidRDefault="00000000">
            <w:pPr>
              <w:jc w:val="center"/>
            </w:pPr>
            <w:r>
              <w:t>结论</w:t>
            </w:r>
          </w:p>
        </w:tc>
      </w:tr>
      <w:tr w:rsidR="001D21BB" w14:paraId="17A8142C" w14:textId="77777777">
        <w:tc>
          <w:tcPr>
            <w:tcW w:w="4069" w:type="dxa"/>
            <w:vAlign w:val="center"/>
          </w:tcPr>
          <w:p w14:paraId="3C18E74B" w14:textId="77777777" w:rsidR="001D21BB" w:rsidRDefault="00000000">
            <w:r>
              <w:t>屋顶</w:t>
            </w:r>
          </w:p>
        </w:tc>
        <w:tc>
          <w:tcPr>
            <w:tcW w:w="1811" w:type="dxa"/>
            <w:vAlign w:val="center"/>
          </w:tcPr>
          <w:p w14:paraId="226E0742" w14:textId="77777777" w:rsidR="001D21BB" w:rsidRDefault="00000000">
            <w:r>
              <w:t>K=0.39</w:t>
            </w:r>
          </w:p>
        </w:tc>
        <w:tc>
          <w:tcPr>
            <w:tcW w:w="2320" w:type="dxa"/>
            <w:vAlign w:val="center"/>
          </w:tcPr>
          <w:p w14:paraId="72192EBD" w14:textId="77777777" w:rsidR="001D21BB" w:rsidRDefault="00000000">
            <w:r>
              <w:t>K&lt;=0.4</w:t>
            </w:r>
          </w:p>
        </w:tc>
        <w:tc>
          <w:tcPr>
            <w:tcW w:w="1131" w:type="dxa"/>
            <w:vAlign w:val="center"/>
          </w:tcPr>
          <w:p w14:paraId="4B22F89A" w14:textId="77777777" w:rsidR="001D21BB" w:rsidRDefault="00000000">
            <w:r>
              <w:t>满足</w:t>
            </w:r>
          </w:p>
        </w:tc>
      </w:tr>
      <w:tr w:rsidR="001D21BB" w14:paraId="6C791A1F" w14:textId="77777777">
        <w:tc>
          <w:tcPr>
            <w:tcW w:w="4069" w:type="dxa"/>
            <w:vAlign w:val="center"/>
          </w:tcPr>
          <w:p w14:paraId="261AA8DD" w14:textId="77777777" w:rsidR="001D21BB" w:rsidRDefault="00000000">
            <w:r>
              <w:t>外墙</w:t>
            </w:r>
          </w:p>
        </w:tc>
        <w:tc>
          <w:tcPr>
            <w:tcW w:w="1811" w:type="dxa"/>
            <w:vAlign w:val="center"/>
          </w:tcPr>
          <w:p w14:paraId="67CCE7B2" w14:textId="77777777" w:rsidR="001D21BB" w:rsidRDefault="00000000">
            <w:r>
              <w:t>K=0.61; D=4.05</w:t>
            </w:r>
          </w:p>
        </w:tc>
        <w:tc>
          <w:tcPr>
            <w:tcW w:w="2320" w:type="dxa"/>
            <w:vAlign w:val="center"/>
          </w:tcPr>
          <w:p w14:paraId="3AE18775" w14:textId="77777777" w:rsidR="001D21BB" w:rsidRDefault="00000000">
            <w:r>
              <w:t>K&lt;=0.8</w:t>
            </w:r>
          </w:p>
        </w:tc>
        <w:tc>
          <w:tcPr>
            <w:tcW w:w="1131" w:type="dxa"/>
            <w:vAlign w:val="center"/>
          </w:tcPr>
          <w:p w14:paraId="79166DA4" w14:textId="77777777" w:rsidR="001D21BB" w:rsidRDefault="00000000">
            <w:r>
              <w:t>满足</w:t>
            </w:r>
          </w:p>
        </w:tc>
      </w:tr>
      <w:tr w:rsidR="001D21BB" w14:paraId="11BA9F4B" w14:textId="77777777">
        <w:tc>
          <w:tcPr>
            <w:tcW w:w="4069" w:type="dxa"/>
            <w:vAlign w:val="center"/>
          </w:tcPr>
          <w:p w14:paraId="7CEC06AD" w14:textId="77777777" w:rsidR="001D21BB" w:rsidRDefault="00000000">
            <w:r>
              <w:t>外窗热工－总体热工性能－南向－立面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05C91EF3" w14:textId="77777777" w:rsidR="001D21BB" w:rsidRDefault="00000000">
            <w:r>
              <w:t>K=2.00; SHGC=0.25</w:t>
            </w:r>
          </w:p>
        </w:tc>
        <w:tc>
          <w:tcPr>
            <w:tcW w:w="2320" w:type="dxa"/>
            <w:vAlign w:val="center"/>
          </w:tcPr>
          <w:p w14:paraId="0FB50CBF" w14:textId="77777777" w:rsidR="001D21BB" w:rsidRDefault="0000000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B6C544" w14:textId="77777777" w:rsidR="001D21BB" w:rsidRDefault="00000000">
            <w:r>
              <w:t>满足</w:t>
            </w:r>
          </w:p>
        </w:tc>
      </w:tr>
      <w:tr w:rsidR="001D21BB" w14:paraId="78CB1A02" w14:textId="77777777">
        <w:tc>
          <w:tcPr>
            <w:tcW w:w="4069" w:type="dxa"/>
            <w:vAlign w:val="center"/>
          </w:tcPr>
          <w:p w14:paraId="3F7DAEB4" w14:textId="77777777" w:rsidR="001D21BB" w:rsidRDefault="00000000">
            <w:r>
              <w:t>外窗热工－总体热工性能－北向－立面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53A3FA8B" w14:textId="77777777" w:rsidR="001D21BB" w:rsidRDefault="00000000">
            <w:r>
              <w:t>K=2.00; SHGC=0.25</w:t>
            </w:r>
          </w:p>
        </w:tc>
        <w:tc>
          <w:tcPr>
            <w:tcW w:w="2320" w:type="dxa"/>
            <w:vAlign w:val="center"/>
          </w:tcPr>
          <w:p w14:paraId="54CF8774" w14:textId="77777777" w:rsidR="001D21BB" w:rsidRDefault="0000000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8C48A1" w14:textId="77777777" w:rsidR="001D21BB" w:rsidRDefault="00000000">
            <w:r>
              <w:t>满足</w:t>
            </w:r>
          </w:p>
        </w:tc>
      </w:tr>
      <w:tr w:rsidR="001D21BB" w14:paraId="26ADBA5C" w14:textId="77777777">
        <w:tc>
          <w:tcPr>
            <w:tcW w:w="4069" w:type="dxa"/>
            <w:vAlign w:val="center"/>
          </w:tcPr>
          <w:p w14:paraId="22B1B08B" w14:textId="77777777" w:rsidR="001D21BB" w:rsidRDefault="00000000">
            <w:r>
              <w:t>外窗热工－总体热工性能－东向－立面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15CE9B0B" w14:textId="77777777" w:rsidR="001D21BB" w:rsidRDefault="00000000">
            <w:r>
              <w:t>K=2.00; SHGC=0.25</w:t>
            </w:r>
          </w:p>
        </w:tc>
        <w:tc>
          <w:tcPr>
            <w:tcW w:w="2320" w:type="dxa"/>
            <w:vAlign w:val="center"/>
          </w:tcPr>
          <w:p w14:paraId="321EA09B" w14:textId="77777777" w:rsidR="001D21BB" w:rsidRDefault="0000000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042935" w14:textId="77777777" w:rsidR="001D21BB" w:rsidRDefault="00000000">
            <w:r>
              <w:t>满足</w:t>
            </w:r>
          </w:p>
        </w:tc>
      </w:tr>
      <w:tr w:rsidR="001D21BB" w14:paraId="1D103D31" w14:textId="77777777">
        <w:tc>
          <w:tcPr>
            <w:tcW w:w="4069" w:type="dxa"/>
            <w:vAlign w:val="center"/>
          </w:tcPr>
          <w:p w14:paraId="71D328AC" w14:textId="77777777" w:rsidR="001D21BB" w:rsidRDefault="00000000">
            <w:r>
              <w:t>外窗热工－总体热工性能－西向－立面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4CCC32BD" w14:textId="77777777" w:rsidR="001D21BB" w:rsidRDefault="00000000">
            <w:r>
              <w:t>K=2.00; SHGC=0.25</w:t>
            </w:r>
          </w:p>
        </w:tc>
        <w:tc>
          <w:tcPr>
            <w:tcW w:w="2320" w:type="dxa"/>
            <w:vAlign w:val="center"/>
          </w:tcPr>
          <w:p w14:paraId="50C357FF" w14:textId="77777777" w:rsidR="001D21BB" w:rsidRDefault="0000000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13BB95" w14:textId="77777777" w:rsidR="001D21BB" w:rsidRDefault="00000000">
            <w:r>
              <w:t>满足</w:t>
            </w:r>
          </w:p>
        </w:tc>
      </w:tr>
      <w:tr w:rsidR="001D21BB" w14:paraId="65821FE3" w14:textId="77777777">
        <w:tc>
          <w:tcPr>
            <w:tcW w:w="4069" w:type="dxa"/>
            <w:vAlign w:val="center"/>
          </w:tcPr>
          <w:p w14:paraId="1308303C" w14:textId="77777777" w:rsidR="001D21BB" w:rsidRDefault="00000000">
            <w:r>
              <w:lastRenderedPageBreak/>
              <w:t>可开启窗扇</w:t>
            </w:r>
          </w:p>
        </w:tc>
        <w:tc>
          <w:tcPr>
            <w:tcW w:w="1811" w:type="dxa"/>
            <w:vAlign w:val="center"/>
          </w:tcPr>
          <w:p w14:paraId="3C2F2073" w14:textId="77777777" w:rsidR="001D21BB" w:rsidRDefault="00000000">
            <w:r>
              <w:t>有可开启窗扇</w:t>
            </w:r>
          </w:p>
        </w:tc>
        <w:tc>
          <w:tcPr>
            <w:tcW w:w="2320" w:type="dxa"/>
            <w:vAlign w:val="center"/>
          </w:tcPr>
          <w:p w14:paraId="76FCAD85" w14:textId="77777777" w:rsidR="001D21BB" w:rsidRDefault="00000000">
            <w:r>
              <w:t>有可开启窗扇或通风换气装置</w:t>
            </w:r>
          </w:p>
        </w:tc>
        <w:tc>
          <w:tcPr>
            <w:tcW w:w="1131" w:type="dxa"/>
            <w:vAlign w:val="center"/>
          </w:tcPr>
          <w:p w14:paraId="5699CE09" w14:textId="77777777" w:rsidR="001D21BB" w:rsidRDefault="00000000">
            <w:r>
              <w:t>满足</w:t>
            </w:r>
          </w:p>
        </w:tc>
      </w:tr>
      <w:tr w:rsidR="001D21BB" w14:paraId="1BE6677D" w14:textId="77777777">
        <w:tc>
          <w:tcPr>
            <w:tcW w:w="4069" w:type="dxa"/>
            <w:vAlign w:val="center"/>
          </w:tcPr>
          <w:p w14:paraId="4C0E2187" w14:textId="77777777" w:rsidR="001D21BB" w:rsidRDefault="00000000">
            <w:r>
              <w:t>非中空窗面积比－南向－立面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55291E9E" w14:textId="77777777" w:rsidR="001D21BB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258886CA" w14:textId="77777777" w:rsidR="001D21BB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01A7C2BC" w14:textId="77777777" w:rsidR="001D21BB" w:rsidRDefault="00000000">
            <w:r>
              <w:t>满足</w:t>
            </w:r>
          </w:p>
        </w:tc>
      </w:tr>
      <w:tr w:rsidR="001D21BB" w14:paraId="58A07934" w14:textId="77777777">
        <w:tc>
          <w:tcPr>
            <w:tcW w:w="4069" w:type="dxa"/>
            <w:vAlign w:val="center"/>
          </w:tcPr>
          <w:p w14:paraId="711CDAEF" w14:textId="77777777" w:rsidR="001D21BB" w:rsidRDefault="00000000">
            <w:r>
              <w:t>非中空窗面积比－北向－立面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7B07F4D3" w14:textId="77777777" w:rsidR="001D21BB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7B483DC2" w14:textId="77777777" w:rsidR="001D21BB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1D76261A" w14:textId="77777777" w:rsidR="001D21BB" w:rsidRDefault="00000000">
            <w:r>
              <w:t>满足</w:t>
            </w:r>
          </w:p>
        </w:tc>
      </w:tr>
      <w:tr w:rsidR="001D21BB" w14:paraId="175052BD" w14:textId="77777777">
        <w:tc>
          <w:tcPr>
            <w:tcW w:w="4069" w:type="dxa"/>
            <w:vAlign w:val="center"/>
          </w:tcPr>
          <w:p w14:paraId="1F569DDA" w14:textId="77777777" w:rsidR="001D21BB" w:rsidRDefault="00000000">
            <w:r>
              <w:t>非中空窗面积比－东向－立面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58F2857E" w14:textId="77777777" w:rsidR="001D21BB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6AF80FAF" w14:textId="77777777" w:rsidR="001D21BB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497E8F68" w14:textId="77777777" w:rsidR="001D21BB" w:rsidRDefault="00000000">
            <w:r>
              <w:t>满足</w:t>
            </w:r>
          </w:p>
        </w:tc>
      </w:tr>
      <w:tr w:rsidR="001D21BB" w14:paraId="5BDD07ED" w14:textId="77777777">
        <w:tc>
          <w:tcPr>
            <w:tcW w:w="4069" w:type="dxa"/>
            <w:vAlign w:val="center"/>
          </w:tcPr>
          <w:p w14:paraId="7F82DAD9" w14:textId="77777777" w:rsidR="001D21BB" w:rsidRDefault="00000000">
            <w:r>
              <w:t>非中空窗面积比－西向－立面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5A12ADE4" w14:textId="77777777" w:rsidR="001D21BB" w:rsidRDefault="00000000">
            <w:r>
              <w:t>0.00</w:t>
            </w:r>
          </w:p>
        </w:tc>
        <w:tc>
          <w:tcPr>
            <w:tcW w:w="2320" w:type="dxa"/>
            <w:vAlign w:val="center"/>
          </w:tcPr>
          <w:p w14:paraId="19A5F5CC" w14:textId="77777777" w:rsidR="001D21BB" w:rsidRDefault="00000000">
            <w:r>
              <w:t>≤0.15</w:t>
            </w:r>
          </w:p>
        </w:tc>
        <w:tc>
          <w:tcPr>
            <w:tcW w:w="1131" w:type="dxa"/>
            <w:vAlign w:val="center"/>
          </w:tcPr>
          <w:p w14:paraId="0ED35127" w14:textId="77777777" w:rsidR="001D21BB" w:rsidRDefault="00000000">
            <w:r>
              <w:t>满足</w:t>
            </w:r>
          </w:p>
        </w:tc>
      </w:tr>
    </w:tbl>
    <w:p w14:paraId="4986093B" w14:textId="77777777" w:rsidR="001D21BB" w:rsidRDefault="001D21BB"/>
    <w:p w14:paraId="361CF91F" w14:textId="77777777" w:rsidR="001D21BB" w:rsidRDefault="00000000"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108DE831" w14:textId="77777777" w:rsidR="001D21BB" w:rsidRDefault="00000000">
      <w:pPr>
        <w:pStyle w:val="1"/>
      </w:pPr>
      <w:bookmarkStart w:id="53" w:name="_Toc185628410"/>
      <w:r>
        <w:t>权衡指标</w:t>
      </w:r>
      <w:bookmarkEnd w:id="53"/>
    </w:p>
    <w:p w14:paraId="2F114FAE" w14:textId="77777777" w:rsidR="001D21BB" w:rsidRDefault="00000000">
      <w:pPr>
        <w:pStyle w:val="2"/>
      </w:pPr>
      <w:bookmarkStart w:id="54" w:name="_Toc185628411"/>
      <w:r>
        <w:t>计算条件</w:t>
      </w:r>
      <w:bookmarkEnd w:id="54"/>
    </w:p>
    <w:p w14:paraId="462AA2AC" w14:textId="77777777" w:rsidR="001D21BB" w:rsidRDefault="001D21B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37A3A63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AF7FD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3C94A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C327AF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参照建筑别名"/>
            <w:r>
              <w:rPr>
                <w:rFonts w:hAnsi="宋体"/>
                <w:szCs w:val="21"/>
              </w:rPr>
              <w:t>参照建筑</w:t>
            </w:r>
            <w:bookmarkEnd w:id="56"/>
          </w:p>
        </w:tc>
      </w:tr>
      <w:tr w:rsidR="00AF5082" w14:paraId="18B57002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2CD2EB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EA43EA9" w14:textId="77777777" w:rsidR="00000000" w:rsidRPr="00AF5082" w:rsidRDefault="00000000" w:rsidP="00AF5082">
            <w:pPr>
              <w:jc w:val="center"/>
              <w:rPr>
                <w:szCs w:val="21"/>
              </w:rPr>
            </w:pPr>
            <w:bookmarkStart w:id="57" w:name="天窗屋顶比"/>
            <w:r w:rsidRPr="00AF5082">
              <w:rPr>
                <w:rFonts w:hint="eastAsia"/>
                <w:szCs w:val="21"/>
              </w:rPr>
              <w:t>－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7E04C98F" w14:textId="77777777" w:rsidR="00000000" w:rsidRDefault="00000000" w:rsidP="00AF5082">
            <w:pPr>
              <w:jc w:val="center"/>
              <w:rPr>
                <w:szCs w:val="21"/>
              </w:rPr>
            </w:pPr>
            <w:bookmarkStart w:id="58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0F0FD3" w14:paraId="5C5E09F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96B65A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7DE41F5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49534BD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屋顶K"/>
            <w:r>
              <w:rPr>
                <w:rFonts w:hint="eastAsia"/>
                <w:bCs/>
                <w:szCs w:val="21"/>
              </w:rPr>
              <w:t>0.39</w:t>
            </w:r>
            <w:bookmarkEnd w:id="59"/>
          </w:p>
          <w:p w14:paraId="5B14FD3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屋顶D"/>
            <w:r>
              <w:rPr>
                <w:rFonts w:hint="eastAsia"/>
                <w:bCs/>
                <w:szCs w:val="21"/>
              </w:rPr>
              <w:t>2.83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4F44116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参照建筑屋顶K"/>
            <w:r>
              <w:rPr>
                <w:rFonts w:hint="eastAsia"/>
                <w:szCs w:val="21"/>
              </w:rPr>
              <w:t>0.40</w:t>
            </w:r>
            <w:bookmarkEnd w:id="61"/>
          </w:p>
          <w:p w14:paraId="015CB37A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2" w:name="参照建筑屋顶D"/>
            <w:r>
              <w:rPr>
                <w:rFonts w:hint="eastAsia"/>
                <w:szCs w:val="21"/>
              </w:rPr>
              <w:t>2.80</w:t>
            </w:r>
            <w:bookmarkEnd w:id="62"/>
          </w:p>
        </w:tc>
      </w:tr>
      <w:tr w:rsidR="000F0FD3" w14:paraId="6D823171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EB2115F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0511C04" w14:textId="77777777" w:rsidR="00000000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2AC8944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3" w:name="外墙K"/>
            <w:r>
              <w:rPr>
                <w:rFonts w:hint="eastAsia"/>
                <w:bCs/>
                <w:szCs w:val="21"/>
              </w:rPr>
              <w:t>0.61</w:t>
            </w:r>
            <w:bookmarkEnd w:id="63"/>
          </w:p>
          <w:p w14:paraId="201AB7F1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4" w:name="外墙D"/>
            <w:r>
              <w:rPr>
                <w:rFonts w:hint="eastAsia"/>
                <w:bCs/>
                <w:szCs w:val="21"/>
              </w:rPr>
              <w:t>4.05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3C0F61E8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参照建筑外墙K"/>
            <w:r>
              <w:rPr>
                <w:rFonts w:hint="eastAsia"/>
                <w:szCs w:val="21"/>
              </w:rPr>
              <w:t>0.80</w:t>
            </w:r>
            <w:bookmarkEnd w:id="65"/>
          </w:p>
          <w:p w14:paraId="352BD474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参照建筑外墙D"/>
            <w:r>
              <w:rPr>
                <w:rFonts w:hint="eastAsia"/>
                <w:szCs w:val="21"/>
              </w:rPr>
              <w:t>3.19</w:t>
            </w:r>
            <w:bookmarkEnd w:id="66"/>
          </w:p>
        </w:tc>
      </w:tr>
      <w:tr w:rsidR="000F0FD3" w14:paraId="55FCD6E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6AFAAF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0C3DD92A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BC0CC2B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挑空楼板K"/>
            <w:r>
              <w:rPr>
                <w:rFonts w:hint="eastAsia"/>
                <w:bCs/>
                <w:szCs w:val="21"/>
              </w:rPr>
              <w:t>1.12</w:t>
            </w:r>
            <w:bookmarkEnd w:id="67"/>
          </w:p>
          <w:p w14:paraId="6E655207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挑空楼板D"/>
            <w:r>
              <w:rPr>
                <w:rFonts w:hint="eastAsia"/>
                <w:bCs/>
                <w:szCs w:val="21"/>
              </w:rPr>
              <w:t>2.86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4008D087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参照建筑挑空楼板K"/>
            <w:r>
              <w:rPr>
                <w:rFonts w:hint="eastAsia"/>
                <w:szCs w:val="21"/>
              </w:rPr>
              <w:t>0.70</w:t>
            </w:r>
            <w:bookmarkEnd w:id="69"/>
          </w:p>
          <w:p w14:paraId="2D3499CB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参照建筑挑空楼板D"/>
            <w:r>
              <w:rPr>
                <w:rFonts w:hint="eastAsia"/>
                <w:szCs w:val="21"/>
              </w:rPr>
              <w:t>3.22</w:t>
            </w:r>
            <w:bookmarkEnd w:id="70"/>
          </w:p>
        </w:tc>
      </w:tr>
      <w:tr w:rsidR="000F0FD3" w14:paraId="65745C7F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FCDA480" w14:textId="77777777" w:rsidR="00000000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F2CA601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1EE95699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天窗K"/>
            <w:r>
              <w:rPr>
                <w:rFonts w:hint="eastAsia"/>
                <w:bCs/>
                <w:szCs w:val="21"/>
              </w:rPr>
              <w:t>－</w:t>
            </w:r>
            <w:bookmarkEnd w:id="71"/>
          </w:p>
          <w:p w14:paraId="78ABE426" w14:textId="77777777" w:rsidR="00000000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2" w:name="天窗SHGC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55C8B53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参照建筑天窗K"/>
            <w:r>
              <w:rPr>
                <w:rFonts w:hint="eastAsia"/>
                <w:szCs w:val="21"/>
              </w:rPr>
              <w:t>－</w:t>
            </w:r>
            <w:bookmarkEnd w:id="73"/>
          </w:p>
          <w:p w14:paraId="7A59E35D" w14:textId="77777777" w:rsidR="00000000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4" w:name="参照建筑天窗SHGC"/>
            <w:r>
              <w:rPr>
                <w:rFonts w:hint="eastAsia"/>
                <w:szCs w:val="21"/>
              </w:rPr>
              <w:t>－</w:t>
            </w:r>
            <w:bookmarkEnd w:id="74"/>
          </w:p>
        </w:tc>
      </w:tr>
      <w:tr w:rsidR="000F0FD3" w14:paraId="7931FEAC" w14:textId="77777777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C0D5BC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78629B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FA740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342B6C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6B59B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E5CD4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A46E2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C61C28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BD3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2BB6FA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BB63C3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6CF9F878" w14:textId="77777777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0E03F8C2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496AF016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5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5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94C04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</w:t>
            </w:r>
            <w:r>
              <w:rPr>
                <w:rFonts w:hAnsi="宋体"/>
                <w:bCs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14:paraId="7C360EF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40EA026F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6C6C465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10D39F00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21876E6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63A285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5BE3A7F0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CBE061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30FC4273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8E020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14:paraId="5AF1A97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03FF97B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7F6C44F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779F5AE6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vAlign w:val="center"/>
          </w:tcPr>
          <w:p w14:paraId="376F245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3DD2D28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10B5B886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47AE77A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B3231B8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A1BB7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14:paraId="5BF5F3F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vAlign w:val="center"/>
          </w:tcPr>
          <w:p w14:paraId="059D960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0990C2E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11924BF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01" w:type="pct"/>
            <w:vAlign w:val="center"/>
          </w:tcPr>
          <w:p w14:paraId="3479557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2DCF9C8E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23B6CB8" w14:textId="77777777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14:paraId="2674A45A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3D1E8F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E2FE29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4D3D27BC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3E2A4405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vAlign w:val="center"/>
          </w:tcPr>
          <w:p w14:paraId="76803CCB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82" w:type="pct"/>
            <w:vAlign w:val="center"/>
          </w:tcPr>
          <w:p w14:paraId="30A934CD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vAlign w:val="center"/>
          </w:tcPr>
          <w:p w14:paraId="665B7C74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14:paraId="5EC26221" w14:textId="77777777" w:rsidR="00000000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360CAB65" w14:textId="77777777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C6BBCB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F1F1245" w14:textId="77777777" w:rsidR="00000000" w:rsidRDefault="00000000" w:rsidP="000F0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1F1822BA" w14:textId="77777777" w:rsidR="001D21BB" w:rsidRDefault="00000000">
      <w:r>
        <w:t>备注：</w:t>
      </w:r>
    </w:p>
    <w:p w14:paraId="7BF8F5A9" w14:textId="77777777" w:rsidR="001D21BB" w:rsidRDefault="00000000"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18F54829" w14:textId="77777777" w:rsidR="001D21BB" w:rsidRDefault="00000000"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14DE18CD" w14:textId="77777777" w:rsidR="001D21BB" w:rsidRDefault="00000000"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276A2406" w14:textId="77777777" w:rsidR="001D21BB" w:rsidRDefault="001D21BB"/>
    <w:p w14:paraId="2DF4D2D2" w14:textId="77777777" w:rsidR="001D21BB" w:rsidRDefault="00000000">
      <w:pPr>
        <w:pStyle w:val="2"/>
      </w:pPr>
      <w:bookmarkStart w:id="76" w:name="_Toc185628412"/>
      <w:r>
        <w:lastRenderedPageBreak/>
        <w:t>房间类型</w:t>
      </w:r>
      <w:bookmarkEnd w:id="76"/>
    </w:p>
    <w:p w14:paraId="2448978F" w14:textId="77777777" w:rsidR="001D21BB" w:rsidRDefault="00000000">
      <w:pPr>
        <w:pStyle w:val="3"/>
        <w:rPr>
          <w:rFonts w:hint="eastAsia"/>
        </w:rPr>
      </w:pPr>
      <w:r>
        <w:t>房间参数表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D21BB" w14:paraId="7BC70B82" w14:textId="77777777">
        <w:tc>
          <w:tcPr>
            <w:tcW w:w="1862" w:type="dxa"/>
            <w:shd w:val="clear" w:color="auto" w:fill="E6E6E6"/>
            <w:vAlign w:val="center"/>
          </w:tcPr>
          <w:p w14:paraId="0FEB178D" w14:textId="77777777" w:rsidR="001D21BB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8F34474" w14:textId="77777777" w:rsidR="001D21BB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795F3E0" w14:textId="77777777" w:rsidR="001D21BB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EB9BB22" w14:textId="77777777" w:rsidR="001D21BB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64CCA44" w14:textId="77777777" w:rsidR="001D21BB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AF84E0C" w14:textId="77777777" w:rsidR="001D21B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D6F6CE" w14:textId="77777777" w:rsidR="001D21B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D21BB" w14:paraId="6389FF80" w14:textId="77777777">
        <w:tc>
          <w:tcPr>
            <w:tcW w:w="1862" w:type="dxa"/>
            <w:shd w:val="clear" w:color="auto" w:fill="E6E6E6"/>
            <w:vAlign w:val="center"/>
          </w:tcPr>
          <w:p w14:paraId="1E116FCB" w14:textId="77777777" w:rsidR="001D21BB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1DFA7213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F706A4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EC67CD9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B05E4E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1ECF80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50B09F7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7C74955E" w14:textId="77777777">
        <w:tc>
          <w:tcPr>
            <w:tcW w:w="1862" w:type="dxa"/>
            <w:shd w:val="clear" w:color="auto" w:fill="E6E6E6"/>
            <w:vAlign w:val="center"/>
          </w:tcPr>
          <w:p w14:paraId="401BC93C" w14:textId="77777777" w:rsidR="001D21BB" w:rsidRDefault="00000000">
            <w:r>
              <w:t>健身活动室</w:t>
            </w:r>
          </w:p>
        </w:tc>
        <w:tc>
          <w:tcPr>
            <w:tcW w:w="781" w:type="dxa"/>
            <w:vAlign w:val="center"/>
          </w:tcPr>
          <w:p w14:paraId="0503E6AE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1B55990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5398D35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EADDF5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C51D738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ABA69AB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7C00960F" w14:textId="77777777">
        <w:tc>
          <w:tcPr>
            <w:tcW w:w="1862" w:type="dxa"/>
            <w:shd w:val="clear" w:color="auto" w:fill="E6E6E6"/>
            <w:vAlign w:val="center"/>
          </w:tcPr>
          <w:p w14:paraId="1F932598" w14:textId="77777777" w:rsidR="001D21BB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B16082A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7442C31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D60343C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C0B2DF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19ADD05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D1DD1A5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21BFDDDE" w14:textId="77777777">
        <w:tc>
          <w:tcPr>
            <w:tcW w:w="1862" w:type="dxa"/>
            <w:shd w:val="clear" w:color="auto" w:fill="E6E6E6"/>
            <w:vAlign w:val="center"/>
          </w:tcPr>
          <w:p w14:paraId="3D89A5AD" w14:textId="77777777" w:rsidR="001D21BB" w:rsidRDefault="00000000">
            <w:r>
              <w:t>多媒体教室</w:t>
            </w:r>
          </w:p>
        </w:tc>
        <w:tc>
          <w:tcPr>
            <w:tcW w:w="781" w:type="dxa"/>
            <w:vAlign w:val="center"/>
          </w:tcPr>
          <w:p w14:paraId="64A5AACC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29642DB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98F90DF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B56F2A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7661EB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2974F09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6F48F83C" w14:textId="77777777">
        <w:tc>
          <w:tcPr>
            <w:tcW w:w="1862" w:type="dxa"/>
            <w:shd w:val="clear" w:color="auto" w:fill="E6E6E6"/>
            <w:vAlign w:val="center"/>
          </w:tcPr>
          <w:p w14:paraId="58AF6012" w14:textId="77777777" w:rsidR="001D21BB" w:rsidRDefault="00000000">
            <w:r>
              <w:t>大厅</w:t>
            </w:r>
          </w:p>
        </w:tc>
        <w:tc>
          <w:tcPr>
            <w:tcW w:w="781" w:type="dxa"/>
            <w:vAlign w:val="center"/>
          </w:tcPr>
          <w:p w14:paraId="5B0564E2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8FC23D7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BF7E4F7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17CD4A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2B8FEF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E3DAE00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2921CF38" w14:textId="77777777">
        <w:tc>
          <w:tcPr>
            <w:tcW w:w="1862" w:type="dxa"/>
            <w:shd w:val="clear" w:color="auto" w:fill="E6E6E6"/>
            <w:vAlign w:val="center"/>
          </w:tcPr>
          <w:p w14:paraId="5D680583" w14:textId="77777777" w:rsidR="001D21BB" w:rsidRDefault="00000000">
            <w:r>
              <w:t>实验教室</w:t>
            </w:r>
          </w:p>
        </w:tc>
        <w:tc>
          <w:tcPr>
            <w:tcW w:w="781" w:type="dxa"/>
            <w:vAlign w:val="center"/>
          </w:tcPr>
          <w:p w14:paraId="7AA86C32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A4BB2CD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5172708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413F76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62C7EBC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406EF93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2A8296A3" w14:textId="77777777">
        <w:tc>
          <w:tcPr>
            <w:tcW w:w="1862" w:type="dxa"/>
            <w:shd w:val="clear" w:color="auto" w:fill="E6E6E6"/>
            <w:vAlign w:val="center"/>
          </w:tcPr>
          <w:p w14:paraId="111751A4" w14:textId="77777777" w:rsidR="001D21BB" w:rsidRDefault="00000000">
            <w:r>
              <w:t>报告厅</w:t>
            </w:r>
          </w:p>
        </w:tc>
        <w:tc>
          <w:tcPr>
            <w:tcW w:w="781" w:type="dxa"/>
            <w:vAlign w:val="center"/>
          </w:tcPr>
          <w:p w14:paraId="46A3C031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310F9CF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D4C4428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DF70B9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F439E8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B5E44CF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72CB70CE" w14:textId="77777777">
        <w:tc>
          <w:tcPr>
            <w:tcW w:w="1862" w:type="dxa"/>
            <w:shd w:val="clear" w:color="auto" w:fill="E6E6E6"/>
            <w:vAlign w:val="center"/>
          </w:tcPr>
          <w:p w14:paraId="6ED9B218" w14:textId="77777777" w:rsidR="001D21BB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30923C7A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526F49A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282A171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7862AA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6DDBEA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A9A76C6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4C18AAB8" w14:textId="77777777">
        <w:tc>
          <w:tcPr>
            <w:tcW w:w="1862" w:type="dxa"/>
            <w:shd w:val="clear" w:color="auto" w:fill="E6E6E6"/>
            <w:vAlign w:val="center"/>
          </w:tcPr>
          <w:p w14:paraId="01B377BD" w14:textId="77777777" w:rsidR="001D21BB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5D054C86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F5599BC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1F77EBE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C5F068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AA46DCB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114F570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345874D8" w14:textId="77777777">
        <w:tc>
          <w:tcPr>
            <w:tcW w:w="1862" w:type="dxa"/>
            <w:shd w:val="clear" w:color="auto" w:fill="E6E6E6"/>
            <w:vAlign w:val="center"/>
          </w:tcPr>
          <w:p w14:paraId="695A375F" w14:textId="77777777" w:rsidR="001D21BB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450B323F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9936298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63A348B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FE6B60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6A022B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5E1D941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3AAE3684" w14:textId="77777777">
        <w:tc>
          <w:tcPr>
            <w:tcW w:w="1862" w:type="dxa"/>
            <w:shd w:val="clear" w:color="auto" w:fill="E6E6E6"/>
            <w:vAlign w:val="center"/>
          </w:tcPr>
          <w:p w14:paraId="40876154" w14:textId="77777777" w:rsidR="001D21BB" w:rsidRDefault="00000000">
            <w:r>
              <w:t>音乐教室</w:t>
            </w:r>
          </w:p>
        </w:tc>
        <w:tc>
          <w:tcPr>
            <w:tcW w:w="781" w:type="dxa"/>
            <w:vAlign w:val="center"/>
          </w:tcPr>
          <w:p w14:paraId="24ADABB5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5A11094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F05BEBA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72D1EB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EBF106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38A460E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D21BB" w14:paraId="02CAF01C" w14:textId="77777777">
        <w:tc>
          <w:tcPr>
            <w:tcW w:w="1862" w:type="dxa"/>
            <w:shd w:val="clear" w:color="auto" w:fill="E6E6E6"/>
            <w:vAlign w:val="center"/>
          </w:tcPr>
          <w:p w14:paraId="486E3EF8" w14:textId="77777777" w:rsidR="001D21BB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487281D7" w14:textId="77777777" w:rsidR="001D21BB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BEBF576" w14:textId="77777777" w:rsidR="001D21BB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634A055" w14:textId="77777777" w:rsidR="001D21BB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BF7CF72" w14:textId="77777777" w:rsidR="001D21BB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DE17D7" w14:textId="77777777" w:rsidR="001D21BB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F455B43" w14:textId="77777777" w:rsidR="001D21B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E6A22B0" w14:textId="77777777" w:rsidR="001D21BB" w:rsidRDefault="00000000">
      <w:pPr>
        <w:pStyle w:val="3"/>
        <w:rPr>
          <w:rFonts w:hint="eastAsia"/>
        </w:rPr>
      </w:pPr>
      <w:r>
        <w:t>作息时间表</w:t>
      </w:r>
    </w:p>
    <w:p w14:paraId="08C17C7B" w14:textId="77777777" w:rsidR="001D21BB" w:rsidRDefault="00000000">
      <w:r>
        <w:t>详见附录</w:t>
      </w:r>
    </w:p>
    <w:p w14:paraId="01D12A31" w14:textId="77777777" w:rsidR="001D21BB" w:rsidRDefault="00000000">
      <w:pPr>
        <w:pStyle w:val="2"/>
      </w:pPr>
      <w:bookmarkStart w:id="77" w:name="_Toc185628413"/>
      <w:r>
        <w:t>气象数据</w:t>
      </w:r>
      <w:bookmarkEnd w:id="77"/>
    </w:p>
    <w:p w14:paraId="504C536C" w14:textId="77777777" w:rsidR="001D21BB" w:rsidRDefault="00000000">
      <w:pPr>
        <w:pStyle w:val="3"/>
        <w:rPr>
          <w:rFonts w:hint="eastAsia"/>
        </w:rPr>
      </w:pPr>
      <w:r>
        <w:t>逐日干球温度表</w:t>
      </w:r>
    </w:p>
    <w:p w14:paraId="1B2923DD" w14:textId="77777777" w:rsidR="001D21BB" w:rsidRDefault="00000000">
      <w:bookmarkStart w:id="78" w:name="日均干球温度变化表"/>
      <w:bookmarkEnd w:id="78"/>
      <w:r>
        <w:rPr>
          <w:noProof/>
        </w:rPr>
        <w:drawing>
          <wp:inline distT="0" distB="0" distL="0" distR="0" wp14:anchorId="1E16685A" wp14:editId="5CAE0475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1A6A9" w14:textId="77777777" w:rsidR="001D21BB" w:rsidRDefault="00000000">
      <w:pPr>
        <w:pStyle w:val="3"/>
        <w:rPr>
          <w:rFonts w:hint="eastAsia"/>
        </w:rPr>
      </w:pPr>
      <w:r>
        <w:lastRenderedPageBreak/>
        <w:t>逐月辐照量表</w:t>
      </w:r>
    </w:p>
    <w:p w14:paraId="1B735EEA" w14:textId="77777777" w:rsidR="001D21BB" w:rsidRDefault="00000000">
      <w:bookmarkStart w:id="79" w:name="逐月辐照量图表"/>
      <w:bookmarkEnd w:id="79"/>
      <w:r>
        <w:rPr>
          <w:noProof/>
        </w:rPr>
        <w:drawing>
          <wp:inline distT="0" distB="0" distL="0" distR="0" wp14:anchorId="1AEDEC73" wp14:editId="3494B97E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EF5B" w14:textId="77777777" w:rsidR="001D21BB" w:rsidRDefault="00000000">
      <w:pPr>
        <w:pStyle w:val="2"/>
      </w:pPr>
      <w:bookmarkStart w:id="80" w:name="_Toc185628414"/>
      <w:r>
        <w:t>负荷分项统计</w:t>
      </w:r>
      <w:bookmarkEnd w:id="80"/>
    </w:p>
    <w:p w14:paraId="6F47404F" w14:textId="77777777" w:rsidR="001D21BB" w:rsidRDefault="00000000">
      <w:r>
        <w:t>设计建筑：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D21BB" w14:paraId="60F2DE6E" w14:textId="77777777">
        <w:tc>
          <w:tcPr>
            <w:tcW w:w="1964" w:type="dxa"/>
            <w:shd w:val="clear" w:color="auto" w:fill="E6E6E6"/>
            <w:vAlign w:val="center"/>
          </w:tcPr>
          <w:p w14:paraId="1B7B1721" w14:textId="77777777" w:rsidR="001D21B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330D5A" w14:textId="77777777" w:rsidR="001D21B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9410A9" w14:textId="77777777" w:rsidR="001D21B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4FEA81" w14:textId="77777777" w:rsidR="001D21B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E418CD" w14:textId="77777777" w:rsidR="001D21B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984451" w14:textId="77777777" w:rsidR="001D21B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81BB14" w14:textId="77777777" w:rsidR="001D21BB" w:rsidRDefault="00000000">
            <w:pPr>
              <w:jc w:val="center"/>
            </w:pPr>
            <w:r>
              <w:t>合计</w:t>
            </w:r>
          </w:p>
        </w:tc>
      </w:tr>
      <w:tr w:rsidR="001D21BB" w14:paraId="7564355C" w14:textId="77777777">
        <w:tc>
          <w:tcPr>
            <w:tcW w:w="1964" w:type="dxa"/>
            <w:shd w:val="clear" w:color="auto" w:fill="E6E6E6"/>
            <w:vAlign w:val="center"/>
          </w:tcPr>
          <w:p w14:paraId="604C1EF1" w14:textId="77777777" w:rsidR="001D21B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34BDC7D" w14:textId="77777777" w:rsidR="001D21BB" w:rsidRDefault="00000000">
            <w:r>
              <w:t>-50.36</w:t>
            </w:r>
          </w:p>
        </w:tc>
        <w:tc>
          <w:tcPr>
            <w:tcW w:w="1273" w:type="dxa"/>
            <w:vAlign w:val="center"/>
          </w:tcPr>
          <w:p w14:paraId="7056988D" w14:textId="77777777" w:rsidR="001D21BB" w:rsidRDefault="00000000">
            <w:r>
              <w:t>25.46</w:t>
            </w:r>
          </w:p>
        </w:tc>
        <w:tc>
          <w:tcPr>
            <w:tcW w:w="1131" w:type="dxa"/>
            <w:vAlign w:val="center"/>
          </w:tcPr>
          <w:p w14:paraId="45273DB4" w14:textId="77777777" w:rsidR="001D21BB" w:rsidRDefault="00000000">
            <w:r>
              <w:t>3.89</w:t>
            </w:r>
          </w:p>
        </w:tc>
        <w:tc>
          <w:tcPr>
            <w:tcW w:w="1131" w:type="dxa"/>
            <w:vAlign w:val="center"/>
          </w:tcPr>
          <w:p w14:paraId="0D76EC33" w14:textId="77777777" w:rsidR="001D21BB" w:rsidRDefault="00000000">
            <w:r>
              <w:t>-35.61</w:t>
            </w:r>
          </w:p>
        </w:tc>
        <w:tc>
          <w:tcPr>
            <w:tcW w:w="1131" w:type="dxa"/>
            <w:vAlign w:val="center"/>
          </w:tcPr>
          <w:p w14:paraId="265010C8" w14:textId="77777777" w:rsidR="001D21B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8A0A198" w14:textId="77777777" w:rsidR="001D21BB" w:rsidRDefault="00000000">
            <w:r>
              <w:t>-56.62</w:t>
            </w:r>
          </w:p>
        </w:tc>
      </w:tr>
      <w:tr w:rsidR="001D21BB" w14:paraId="701212EA" w14:textId="77777777">
        <w:tc>
          <w:tcPr>
            <w:tcW w:w="1964" w:type="dxa"/>
            <w:shd w:val="clear" w:color="auto" w:fill="E6E6E6"/>
            <w:vAlign w:val="center"/>
          </w:tcPr>
          <w:p w14:paraId="205FEEE7" w14:textId="77777777" w:rsidR="001D21B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B5CDDBA" w14:textId="77777777" w:rsidR="001D21BB" w:rsidRDefault="00000000">
            <w:r>
              <w:t>27.60</w:t>
            </w:r>
          </w:p>
        </w:tc>
        <w:tc>
          <w:tcPr>
            <w:tcW w:w="1273" w:type="dxa"/>
            <w:vAlign w:val="center"/>
          </w:tcPr>
          <w:p w14:paraId="54B2D8D3" w14:textId="77777777" w:rsidR="001D21BB" w:rsidRDefault="00000000">
            <w:r>
              <w:t>41.43</w:t>
            </w:r>
          </w:p>
        </w:tc>
        <w:tc>
          <w:tcPr>
            <w:tcW w:w="1131" w:type="dxa"/>
            <w:vAlign w:val="center"/>
          </w:tcPr>
          <w:p w14:paraId="6C34EF97" w14:textId="77777777" w:rsidR="001D21BB" w:rsidRDefault="00000000">
            <w:r>
              <w:t>6.42</w:t>
            </w:r>
          </w:p>
        </w:tc>
        <w:tc>
          <w:tcPr>
            <w:tcW w:w="1131" w:type="dxa"/>
            <w:vAlign w:val="center"/>
          </w:tcPr>
          <w:p w14:paraId="45D864FF" w14:textId="77777777" w:rsidR="001D21BB" w:rsidRDefault="00000000">
            <w:r>
              <w:t>63.67</w:t>
            </w:r>
          </w:p>
        </w:tc>
        <w:tc>
          <w:tcPr>
            <w:tcW w:w="1131" w:type="dxa"/>
            <w:vAlign w:val="center"/>
          </w:tcPr>
          <w:p w14:paraId="19A76F45" w14:textId="77777777" w:rsidR="001D21B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7645B5E" w14:textId="77777777" w:rsidR="001D21BB" w:rsidRDefault="00000000">
            <w:r>
              <w:t>139.12</w:t>
            </w:r>
          </w:p>
        </w:tc>
      </w:tr>
    </w:tbl>
    <w:p w14:paraId="006C9F2F" w14:textId="77777777" w:rsidR="001D21BB" w:rsidRDefault="00000000">
      <w:r>
        <w:t>参照建筑：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1D21BB" w14:paraId="256D815C" w14:textId="77777777">
        <w:tc>
          <w:tcPr>
            <w:tcW w:w="1964" w:type="dxa"/>
            <w:shd w:val="clear" w:color="auto" w:fill="E6E6E6"/>
            <w:vAlign w:val="center"/>
          </w:tcPr>
          <w:p w14:paraId="6223916F" w14:textId="77777777" w:rsidR="001D21BB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8F347B" w14:textId="77777777" w:rsidR="001D21BB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DD19DD" w14:textId="77777777" w:rsidR="001D21BB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36228E" w14:textId="77777777" w:rsidR="001D21BB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D87150" w14:textId="77777777" w:rsidR="001D21BB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7FC7BB" w14:textId="77777777" w:rsidR="001D21BB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81E1738" w14:textId="77777777" w:rsidR="001D21BB" w:rsidRDefault="00000000">
            <w:pPr>
              <w:jc w:val="center"/>
            </w:pPr>
            <w:r>
              <w:t>合计</w:t>
            </w:r>
          </w:p>
        </w:tc>
      </w:tr>
      <w:tr w:rsidR="001D21BB" w14:paraId="688F922D" w14:textId="77777777">
        <w:tc>
          <w:tcPr>
            <w:tcW w:w="1964" w:type="dxa"/>
            <w:shd w:val="clear" w:color="auto" w:fill="E6E6E6"/>
            <w:vAlign w:val="center"/>
          </w:tcPr>
          <w:p w14:paraId="75085ADE" w14:textId="77777777" w:rsidR="001D21B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C92FC8B" w14:textId="77777777" w:rsidR="001D21BB" w:rsidRDefault="00000000">
            <w:r>
              <w:t>-48.59</w:t>
            </w:r>
          </w:p>
        </w:tc>
        <w:tc>
          <w:tcPr>
            <w:tcW w:w="1273" w:type="dxa"/>
            <w:vAlign w:val="center"/>
          </w:tcPr>
          <w:p w14:paraId="0DEF511E" w14:textId="77777777" w:rsidR="001D21BB" w:rsidRDefault="00000000">
            <w:r>
              <w:t>24.05</w:t>
            </w:r>
          </w:p>
        </w:tc>
        <w:tc>
          <w:tcPr>
            <w:tcW w:w="1131" w:type="dxa"/>
            <w:vAlign w:val="center"/>
          </w:tcPr>
          <w:p w14:paraId="31079F9A" w14:textId="77777777" w:rsidR="001D21BB" w:rsidRDefault="00000000">
            <w:r>
              <w:t>6.15</w:t>
            </w:r>
          </w:p>
        </w:tc>
        <w:tc>
          <w:tcPr>
            <w:tcW w:w="1131" w:type="dxa"/>
            <w:vAlign w:val="center"/>
          </w:tcPr>
          <w:p w14:paraId="0C82972A" w14:textId="77777777" w:rsidR="001D21BB" w:rsidRDefault="00000000">
            <w:r>
              <w:t>-34.67</w:t>
            </w:r>
          </w:p>
        </w:tc>
        <w:tc>
          <w:tcPr>
            <w:tcW w:w="1131" w:type="dxa"/>
            <w:vAlign w:val="center"/>
          </w:tcPr>
          <w:p w14:paraId="08EDCCED" w14:textId="77777777" w:rsidR="001D21B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5DB4916" w14:textId="77777777" w:rsidR="001D21BB" w:rsidRDefault="00000000">
            <w:r>
              <w:t>-53.07</w:t>
            </w:r>
          </w:p>
        </w:tc>
      </w:tr>
      <w:tr w:rsidR="001D21BB" w14:paraId="483298F8" w14:textId="77777777">
        <w:tc>
          <w:tcPr>
            <w:tcW w:w="1964" w:type="dxa"/>
            <w:shd w:val="clear" w:color="auto" w:fill="E6E6E6"/>
            <w:vAlign w:val="center"/>
          </w:tcPr>
          <w:p w14:paraId="66E7C999" w14:textId="77777777" w:rsidR="001D21B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52DD915" w14:textId="77777777" w:rsidR="001D21BB" w:rsidRDefault="00000000">
            <w:r>
              <w:t>30.44</w:t>
            </w:r>
          </w:p>
        </w:tc>
        <w:tc>
          <w:tcPr>
            <w:tcW w:w="1273" w:type="dxa"/>
            <w:vAlign w:val="center"/>
          </w:tcPr>
          <w:p w14:paraId="2AEDE70D" w14:textId="77777777" w:rsidR="001D21BB" w:rsidRDefault="00000000">
            <w:r>
              <w:t>43.93</w:t>
            </w:r>
          </w:p>
        </w:tc>
        <w:tc>
          <w:tcPr>
            <w:tcW w:w="1131" w:type="dxa"/>
            <w:vAlign w:val="center"/>
          </w:tcPr>
          <w:p w14:paraId="03C5B132" w14:textId="77777777" w:rsidR="001D21BB" w:rsidRDefault="00000000">
            <w:r>
              <w:t>11.76</w:t>
            </w:r>
          </w:p>
        </w:tc>
        <w:tc>
          <w:tcPr>
            <w:tcW w:w="1131" w:type="dxa"/>
            <w:vAlign w:val="center"/>
          </w:tcPr>
          <w:p w14:paraId="522B8BFA" w14:textId="77777777" w:rsidR="001D21BB" w:rsidRDefault="00000000">
            <w:r>
              <w:t>63.66</w:t>
            </w:r>
          </w:p>
        </w:tc>
        <w:tc>
          <w:tcPr>
            <w:tcW w:w="1131" w:type="dxa"/>
            <w:vAlign w:val="center"/>
          </w:tcPr>
          <w:p w14:paraId="6BA5D43A" w14:textId="77777777" w:rsidR="001D21BB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3CBB02D" w14:textId="77777777" w:rsidR="001D21BB" w:rsidRDefault="00000000">
            <w:r>
              <w:t>149.79</w:t>
            </w:r>
          </w:p>
        </w:tc>
      </w:tr>
    </w:tbl>
    <w:p w14:paraId="58234E24" w14:textId="77777777" w:rsidR="001D21BB" w:rsidRDefault="00000000">
      <w:pPr>
        <w:pStyle w:val="2"/>
      </w:pPr>
      <w:bookmarkStart w:id="81" w:name="_Toc185628415"/>
      <w:r>
        <w:t>逐月负荷</w:t>
      </w:r>
      <w:bookmarkEnd w:id="81"/>
    </w:p>
    <w:p w14:paraId="5D799212" w14:textId="77777777" w:rsidR="001D21BB" w:rsidRDefault="00000000">
      <w:pPr>
        <w:jc w:val="center"/>
      </w:pPr>
      <w:r>
        <w:rPr>
          <w:noProof/>
        </w:rPr>
        <w:drawing>
          <wp:inline distT="0" distB="0" distL="0" distR="0" wp14:anchorId="489CD5B7" wp14:editId="43BF9723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91F6" w14:textId="77777777" w:rsidR="001D21BB" w:rsidRDefault="00000000">
      <w:pPr>
        <w:pStyle w:val="2"/>
      </w:pPr>
      <w:bookmarkStart w:id="82" w:name="_Toc185628416"/>
      <w:r>
        <w:lastRenderedPageBreak/>
        <w:t>逐月电耗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24"/>
        <w:gridCol w:w="1924"/>
        <w:gridCol w:w="1924"/>
        <w:gridCol w:w="1924"/>
      </w:tblGrid>
      <w:tr w:rsidR="001D21BB" w14:paraId="53D3781E" w14:textId="77777777">
        <w:tc>
          <w:tcPr>
            <w:tcW w:w="1630" w:type="dxa"/>
            <w:shd w:val="clear" w:color="auto" w:fill="E6E6E6"/>
            <w:vAlign w:val="center"/>
          </w:tcPr>
          <w:p w14:paraId="511D408A" w14:textId="77777777" w:rsidR="001D21BB" w:rsidRDefault="001D21BB">
            <w:pPr>
              <w:jc w:val="center"/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6A41D47C" w14:textId="77777777" w:rsidR="001D21BB" w:rsidRDefault="00000000">
            <w:pPr>
              <w:jc w:val="center"/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7A817787" w14:textId="77777777" w:rsidR="001D21BB" w:rsidRDefault="00000000">
            <w:pPr>
              <w:jc w:val="center"/>
            </w:pPr>
            <w:r>
              <w:t>参照建筑</w:t>
            </w:r>
          </w:p>
        </w:tc>
      </w:tr>
      <w:tr w:rsidR="001D21BB" w14:paraId="482D928E" w14:textId="77777777">
        <w:tc>
          <w:tcPr>
            <w:tcW w:w="1630" w:type="dxa"/>
            <w:shd w:val="clear" w:color="auto" w:fill="E6E6E6"/>
            <w:vAlign w:val="center"/>
          </w:tcPr>
          <w:p w14:paraId="72B3FD53" w14:textId="77777777" w:rsidR="001D21BB" w:rsidRDefault="00000000">
            <w:pPr>
              <w:jc w:val="center"/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E0A3E9A" w14:textId="77777777" w:rsidR="001D21B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A10980C" w14:textId="77777777" w:rsidR="001D21B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9A5F92D" w14:textId="77777777" w:rsidR="001D21BB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54EDA5" w14:textId="77777777" w:rsidR="001D21BB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1D21BB" w14:paraId="3234B1B8" w14:textId="77777777">
        <w:tc>
          <w:tcPr>
            <w:tcW w:w="1630" w:type="dxa"/>
            <w:shd w:val="clear" w:color="auto" w:fill="E6E6E6"/>
            <w:vAlign w:val="center"/>
          </w:tcPr>
          <w:p w14:paraId="175C3398" w14:textId="77777777" w:rsidR="001D21BB" w:rsidRDefault="00000000">
            <w:pPr>
              <w:jc w:val="center"/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4734182C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3490348A" w14:textId="77777777" w:rsidR="001D21BB" w:rsidRDefault="00000000">
            <w:r>
              <w:t>9.61</w:t>
            </w:r>
          </w:p>
        </w:tc>
        <w:tc>
          <w:tcPr>
            <w:tcW w:w="1924" w:type="dxa"/>
            <w:vAlign w:val="center"/>
          </w:tcPr>
          <w:p w14:paraId="1B3C62D5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76A850E7" w14:textId="77777777" w:rsidR="001D21BB" w:rsidRDefault="00000000">
            <w:r>
              <w:t>9.39</w:t>
            </w:r>
          </w:p>
        </w:tc>
      </w:tr>
      <w:tr w:rsidR="001D21BB" w14:paraId="66D68397" w14:textId="77777777">
        <w:tc>
          <w:tcPr>
            <w:tcW w:w="1630" w:type="dxa"/>
            <w:shd w:val="clear" w:color="auto" w:fill="E6E6E6"/>
            <w:vAlign w:val="center"/>
          </w:tcPr>
          <w:p w14:paraId="2A92A6CD" w14:textId="77777777" w:rsidR="001D21BB" w:rsidRDefault="00000000">
            <w:pPr>
              <w:jc w:val="center"/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5715E0D6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7D5F4DD3" w14:textId="77777777" w:rsidR="001D21BB" w:rsidRDefault="00000000">
            <w:r>
              <w:t>4.70</w:t>
            </w:r>
          </w:p>
        </w:tc>
        <w:tc>
          <w:tcPr>
            <w:tcW w:w="1924" w:type="dxa"/>
            <w:vAlign w:val="center"/>
          </w:tcPr>
          <w:p w14:paraId="4C39A0EC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59DF4E95" w14:textId="77777777" w:rsidR="001D21BB" w:rsidRDefault="00000000">
            <w:r>
              <w:t>4.36</w:t>
            </w:r>
          </w:p>
        </w:tc>
      </w:tr>
      <w:tr w:rsidR="001D21BB" w14:paraId="4A6FAAC4" w14:textId="77777777">
        <w:tc>
          <w:tcPr>
            <w:tcW w:w="1630" w:type="dxa"/>
            <w:shd w:val="clear" w:color="auto" w:fill="E6E6E6"/>
            <w:vAlign w:val="center"/>
          </w:tcPr>
          <w:p w14:paraId="4E833369" w14:textId="77777777" w:rsidR="001D21BB" w:rsidRDefault="00000000">
            <w:pPr>
              <w:jc w:val="center"/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1A583124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4461FE6E" w14:textId="77777777" w:rsidR="001D21BB" w:rsidRDefault="00000000">
            <w:r>
              <w:t>2.64</w:t>
            </w:r>
          </w:p>
        </w:tc>
        <w:tc>
          <w:tcPr>
            <w:tcW w:w="1924" w:type="dxa"/>
            <w:vAlign w:val="center"/>
          </w:tcPr>
          <w:p w14:paraId="7E6A9F51" w14:textId="77777777" w:rsidR="001D21BB" w:rsidRDefault="00000000">
            <w:r>
              <w:t>0.02</w:t>
            </w:r>
          </w:p>
        </w:tc>
        <w:tc>
          <w:tcPr>
            <w:tcW w:w="1924" w:type="dxa"/>
            <w:vAlign w:val="center"/>
          </w:tcPr>
          <w:p w14:paraId="5B6EF311" w14:textId="77777777" w:rsidR="001D21BB" w:rsidRDefault="00000000">
            <w:r>
              <w:t>2.28</w:t>
            </w:r>
          </w:p>
        </w:tc>
      </w:tr>
      <w:tr w:rsidR="001D21BB" w14:paraId="30835CA8" w14:textId="77777777">
        <w:tc>
          <w:tcPr>
            <w:tcW w:w="1630" w:type="dxa"/>
            <w:shd w:val="clear" w:color="auto" w:fill="E6E6E6"/>
            <w:vAlign w:val="center"/>
          </w:tcPr>
          <w:p w14:paraId="38F70801" w14:textId="77777777" w:rsidR="001D21BB" w:rsidRDefault="00000000">
            <w:pPr>
              <w:jc w:val="center"/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77FAF04B" w14:textId="77777777" w:rsidR="001D21BB" w:rsidRDefault="00000000">
            <w:r>
              <w:t>0.32</w:t>
            </w:r>
          </w:p>
        </w:tc>
        <w:tc>
          <w:tcPr>
            <w:tcW w:w="1924" w:type="dxa"/>
            <w:vAlign w:val="center"/>
          </w:tcPr>
          <w:p w14:paraId="70E15698" w14:textId="77777777" w:rsidR="001D21BB" w:rsidRDefault="00000000">
            <w:r>
              <w:t>0.26</w:t>
            </w:r>
          </w:p>
        </w:tc>
        <w:tc>
          <w:tcPr>
            <w:tcW w:w="1924" w:type="dxa"/>
            <w:vAlign w:val="center"/>
          </w:tcPr>
          <w:p w14:paraId="0FC3EE0C" w14:textId="77777777" w:rsidR="001D21BB" w:rsidRDefault="00000000">
            <w:r>
              <w:t>0.48</w:t>
            </w:r>
          </w:p>
        </w:tc>
        <w:tc>
          <w:tcPr>
            <w:tcW w:w="1924" w:type="dxa"/>
            <w:vAlign w:val="center"/>
          </w:tcPr>
          <w:p w14:paraId="6A8FFA54" w14:textId="77777777" w:rsidR="001D21BB" w:rsidRDefault="00000000">
            <w:r>
              <w:t>0.17</w:t>
            </w:r>
          </w:p>
        </w:tc>
      </w:tr>
      <w:tr w:rsidR="001D21BB" w14:paraId="4D48E959" w14:textId="77777777">
        <w:tc>
          <w:tcPr>
            <w:tcW w:w="1630" w:type="dxa"/>
            <w:shd w:val="clear" w:color="auto" w:fill="E6E6E6"/>
            <w:vAlign w:val="center"/>
          </w:tcPr>
          <w:p w14:paraId="3A866156" w14:textId="77777777" w:rsidR="001D21BB" w:rsidRDefault="00000000">
            <w:pPr>
              <w:jc w:val="center"/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505104F2" w14:textId="77777777" w:rsidR="001D21BB" w:rsidRDefault="00000000">
            <w:r>
              <w:t>3.16</w:t>
            </w:r>
          </w:p>
        </w:tc>
        <w:tc>
          <w:tcPr>
            <w:tcW w:w="1924" w:type="dxa"/>
            <w:vAlign w:val="center"/>
          </w:tcPr>
          <w:p w14:paraId="4F37968C" w14:textId="77777777" w:rsidR="001D21BB" w:rsidRDefault="00000000">
            <w:r>
              <w:t>0.01</w:t>
            </w:r>
          </w:p>
        </w:tc>
        <w:tc>
          <w:tcPr>
            <w:tcW w:w="1924" w:type="dxa"/>
            <w:vAlign w:val="center"/>
          </w:tcPr>
          <w:p w14:paraId="22976283" w14:textId="77777777" w:rsidR="001D21BB" w:rsidRDefault="00000000">
            <w:r>
              <w:t>3.60</w:t>
            </w:r>
          </w:p>
        </w:tc>
        <w:tc>
          <w:tcPr>
            <w:tcW w:w="1924" w:type="dxa"/>
            <w:vAlign w:val="center"/>
          </w:tcPr>
          <w:p w14:paraId="24AAF36A" w14:textId="77777777" w:rsidR="001D21BB" w:rsidRDefault="00000000">
            <w:r>
              <w:t>0.00</w:t>
            </w:r>
          </w:p>
        </w:tc>
      </w:tr>
      <w:tr w:rsidR="001D21BB" w14:paraId="7E00449E" w14:textId="77777777">
        <w:tc>
          <w:tcPr>
            <w:tcW w:w="1630" w:type="dxa"/>
            <w:shd w:val="clear" w:color="auto" w:fill="E6E6E6"/>
            <w:vAlign w:val="center"/>
          </w:tcPr>
          <w:p w14:paraId="012CCBE2" w14:textId="77777777" w:rsidR="001D21BB" w:rsidRDefault="00000000">
            <w:pPr>
              <w:jc w:val="center"/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2E965AB2" w14:textId="77777777" w:rsidR="001D21BB" w:rsidRDefault="00000000">
            <w:r>
              <w:t>7.43</w:t>
            </w:r>
          </w:p>
        </w:tc>
        <w:tc>
          <w:tcPr>
            <w:tcW w:w="1924" w:type="dxa"/>
            <w:vAlign w:val="center"/>
          </w:tcPr>
          <w:p w14:paraId="59221DFA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0CE4F7D2" w14:textId="77777777" w:rsidR="001D21BB" w:rsidRDefault="00000000">
            <w:r>
              <w:t>7.89</w:t>
            </w:r>
          </w:p>
        </w:tc>
        <w:tc>
          <w:tcPr>
            <w:tcW w:w="1924" w:type="dxa"/>
            <w:vAlign w:val="center"/>
          </w:tcPr>
          <w:p w14:paraId="4703F5FA" w14:textId="77777777" w:rsidR="001D21BB" w:rsidRDefault="00000000">
            <w:r>
              <w:t>0.00</w:t>
            </w:r>
          </w:p>
        </w:tc>
      </w:tr>
      <w:tr w:rsidR="001D21BB" w14:paraId="30330727" w14:textId="77777777">
        <w:tc>
          <w:tcPr>
            <w:tcW w:w="1630" w:type="dxa"/>
            <w:shd w:val="clear" w:color="auto" w:fill="E6E6E6"/>
            <w:vAlign w:val="center"/>
          </w:tcPr>
          <w:p w14:paraId="6B556891" w14:textId="77777777" w:rsidR="001D21BB" w:rsidRDefault="00000000">
            <w:pPr>
              <w:jc w:val="center"/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46997697" w14:textId="77777777" w:rsidR="001D21BB" w:rsidRDefault="00000000">
            <w:r>
              <w:t>12.26</w:t>
            </w:r>
          </w:p>
        </w:tc>
        <w:tc>
          <w:tcPr>
            <w:tcW w:w="1924" w:type="dxa"/>
            <w:vAlign w:val="center"/>
          </w:tcPr>
          <w:p w14:paraId="086758B3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7FC27655" w14:textId="77777777" w:rsidR="001D21BB" w:rsidRDefault="00000000">
            <w:r>
              <w:t>12.87</w:t>
            </w:r>
          </w:p>
        </w:tc>
        <w:tc>
          <w:tcPr>
            <w:tcW w:w="1924" w:type="dxa"/>
            <w:vAlign w:val="center"/>
          </w:tcPr>
          <w:p w14:paraId="62429AA1" w14:textId="77777777" w:rsidR="001D21BB" w:rsidRDefault="00000000">
            <w:r>
              <w:t>0.00</w:t>
            </w:r>
          </w:p>
        </w:tc>
      </w:tr>
      <w:tr w:rsidR="001D21BB" w14:paraId="7405E786" w14:textId="77777777">
        <w:tc>
          <w:tcPr>
            <w:tcW w:w="1630" w:type="dxa"/>
            <w:shd w:val="clear" w:color="auto" w:fill="E6E6E6"/>
            <w:vAlign w:val="center"/>
          </w:tcPr>
          <w:p w14:paraId="30A635E4" w14:textId="77777777" w:rsidR="001D21BB" w:rsidRDefault="00000000">
            <w:pPr>
              <w:jc w:val="center"/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736E33AE" w14:textId="77777777" w:rsidR="001D21BB" w:rsidRDefault="00000000">
            <w:r>
              <w:t>11.01</w:t>
            </w:r>
          </w:p>
        </w:tc>
        <w:tc>
          <w:tcPr>
            <w:tcW w:w="1924" w:type="dxa"/>
            <w:vAlign w:val="center"/>
          </w:tcPr>
          <w:p w14:paraId="65C1A1D4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506A3987" w14:textId="77777777" w:rsidR="001D21BB" w:rsidRDefault="00000000">
            <w:r>
              <w:t>11.56</w:t>
            </w:r>
          </w:p>
        </w:tc>
        <w:tc>
          <w:tcPr>
            <w:tcW w:w="1924" w:type="dxa"/>
            <w:vAlign w:val="center"/>
          </w:tcPr>
          <w:p w14:paraId="162DBF05" w14:textId="77777777" w:rsidR="001D21BB" w:rsidRDefault="00000000">
            <w:r>
              <w:t>0.00</w:t>
            </w:r>
          </w:p>
        </w:tc>
      </w:tr>
      <w:tr w:rsidR="001D21BB" w14:paraId="6C1D8918" w14:textId="77777777">
        <w:tc>
          <w:tcPr>
            <w:tcW w:w="1630" w:type="dxa"/>
            <w:shd w:val="clear" w:color="auto" w:fill="E6E6E6"/>
            <w:vAlign w:val="center"/>
          </w:tcPr>
          <w:p w14:paraId="218FEF2D" w14:textId="77777777" w:rsidR="001D21BB" w:rsidRDefault="00000000">
            <w:pPr>
              <w:jc w:val="center"/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29D74F9D" w14:textId="77777777" w:rsidR="001D21BB" w:rsidRDefault="00000000">
            <w:r>
              <w:t>5.02</w:t>
            </w:r>
          </w:p>
        </w:tc>
        <w:tc>
          <w:tcPr>
            <w:tcW w:w="1924" w:type="dxa"/>
            <w:vAlign w:val="center"/>
          </w:tcPr>
          <w:p w14:paraId="441611B4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1DB1EDCD" w14:textId="77777777" w:rsidR="001D21BB" w:rsidRDefault="00000000">
            <w:r>
              <w:t>5.50</w:t>
            </w:r>
          </w:p>
        </w:tc>
        <w:tc>
          <w:tcPr>
            <w:tcW w:w="1924" w:type="dxa"/>
            <w:vAlign w:val="center"/>
          </w:tcPr>
          <w:p w14:paraId="4DFC88EB" w14:textId="77777777" w:rsidR="001D21BB" w:rsidRDefault="00000000">
            <w:r>
              <w:t>0.00</w:t>
            </w:r>
          </w:p>
        </w:tc>
      </w:tr>
      <w:tr w:rsidR="001D21BB" w14:paraId="28AE8E01" w14:textId="77777777">
        <w:tc>
          <w:tcPr>
            <w:tcW w:w="1630" w:type="dxa"/>
            <w:shd w:val="clear" w:color="auto" w:fill="E6E6E6"/>
            <w:vAlign w:val="center"/>
          </w:tcPr>
          <w:p w14:paraId="442142DF" w14:textId="77777777" w:rsidR="001D21BB" w:rsidRDefault="00000000">
            <w:pPr>
              <w:jc w:val="center"/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4B0F473E" w14:textId="77777777" w:rsidR="001D21BB" w:rsidRDefault="00000000">
            <w:r>
              <w:t>0.54</w:t>
            </w:r>
          </w:p>
        </w:tc>
        <w:tc>
          <w:tcPr>
            <w:tcW w:w="1924" w:type="dxa"/>
            <w:vAlign w:val="center"/>
          </w:tcPr>
          <w:p w14:paraId="242CF462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BA82BCA" w14:textId="77777777" w:rsidR="001D21BB" w:rsidRDefault="00000000">
            <w:r>
              <w:t>0.87</w:t>
            </w:r>
          </w:p>
        </w:tc>
        <w:tc>
          <w:tcPr>
            <w:tcW w:w="1924" w:type="dxa"/>
            <w:vAlign w:val="center"/>
          </w:tcPr>
          <w:p w14:paraId="2DA4DC92" w14:textId="77777777" w:rsidR="001D21BB" w:rsidRDefault="00000000">
            <w:r>
              <w:t>0.00</w:t>
            </w:r>
          </w:p>
        </w:tc>
      </w:tr>
      <w:tr w:rsidR="001D21BB" w14:paraId="6C73F0F0" w14:textId="77777777">
        <w:tc>
          <w:tcPr>
            <w:tcW w:w="1630" w:type="dxa"/>
            <w:shd w:val="clear" w:color="auto" w:fill="E6E6E6"/>
            <w:vAlign w:val="center"/>
          </w:tcPr>
          <w:p w14:paraId="4B8A8259" w14:textId="77777777" w:rsidR="001D21BB" w:rsidRDefault="00000000">
            <w:pPr>
              <w:jc w:val="center"/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1BB75CD6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647142AD" w14:textId="77777777" w:rsidR="001D21BB" w:rsidRDefault="00000000">
            <w:r>
              <w:t>1.08</w:t>
            </w:r>
          </w:p>
        </w:tc>
        <w:tc>
          <w:tcPr>
            <w:tcW w:w="1924" w:type="dxa"/>
            <w:vAlign w:val="center"/>
          </w:tcPr>
          <w:p w14:paraId="6817C4E1" w14:textId="77777777" w:rsidR="001D21BB" w:rsidRDefault="00000000">
            <w:r>
              <w:t>0.01</w:t>
            </w:r>
          </w:p>
        </w:tc>
        <w:tc>
          <w:tcPr>
            <w:tcW w:w="1924" w:type="dxa"/>
            <w:vAlign w:val="center"/>
          </w:tcPr>
          <w:p w14:paraId="72E8EA5D" w14:textId="77777777" w:rsidR="001D21BB" w:rsidRDefault="00000000">
            <w:r>
              <w:t>0.77</w:t>
            </w:r>
          </w:p>
        </w:tc>
      </w:tr>
      <w:tr w:rsidR="001D21BB" w14:paraId="6018D210" w14:textId="77777777">
        <w:tc>
          <w:tcPr>
            <w:tcW w:w="1630" w:type="dxa"/>
            <w:shd w:val="clear" w:color="auto" w:fill="E6E6E6"/>
            <w:vAlign w:val="center"/>
          </w:tcPr>
          <w:p w14:paraId="36EF0A78" w14:textId="77777777" w:rsidR="001D21BB" w:rsidRDefault="00000000">
            <w:pPr>
              <w:jc w:val="center"/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0B716B00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19228478" w14:textId="77777777" w:rsidR="001D21BB" w:rsidRDefault="00000000">
            <w:r>
              <w:t>6.44</w:t>
            </w:r>
          </w:p>
        </w:tc>
        <w:tc>
          <w:tcPr>
            <w:tcW w:w="1924" w:type="dxa"/>
            <w:vAlign w:val="center"/>
          </w:tcPr>
          <w:p w14:paraId="5C409C2D" w14:textId="77777777" w:rsidR="001D21BB" w:rsidRDefault="00000000">
            <w:r>
              <w:t>0.00</w:t>
            </w:r>
          </w:p>
        </w:tc>
        <w:tc>
          <w:tcPr>
            <w:tcW w:w="1924" w:type="dxa"/>
            <w:vAlign w:val="center"/>
          </w:tcPr>
          <w:p w14:paraId="35B4471C" w14:textId="77777777" w:rsidR="001D21BB" w:rsidRDefault="00000000">
            <w:r>
              <w:t>6.21</w:t>
            </w:r>
          </w:p>
        </w:tc>
      </w:tr>
      <w:tr w:rsidR="001D21BB" w14:paraId="1A27ED59" w14:textId="77777777">
        <w:tc>
          <w:tcPr>
            <w:tcW w:w="1630" w:type="dxa"/>
            <w:shd w:val="clear" w:color="auto" w:fill="E6E6E6"/>
            <w:vAlign w:val="center"/>
          </w:tcPr>
          <w:p w14:paraId="333FA84C" w14:textId="77777777" w:rsidR="001D21BB" w:rsidRDefault="00000000">
            <w:pPr>
              <w:jc w:val="center"/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2C284872" w14:textId="77777777" w:rsidR="001D21BB" w:rsidRDefault="00000000">
            <w:r>
              <w:t>39.75</w:t>
            </w:r>
          </w:p>
        </w:tc>
        <w:tc>
          <w:tcPr>
            <w:tcW w:w="1924" w:type="dxa"/>
            <w:vAlign w:val="center"/>
          </w:tcPr>
          <w:p w14:paraId="20701947" w14:textId="77777777" w:rsidR="001D21BB" w:rsidRDefault="00000000">
            <w:r>
              <w:t>24.74</w:t>
            </w:r>
          </w:p>
        </w:tc>
        <w:tc>
          <w:tcPr>
            <w:tcW w:w="1924" w:type="dxa"/>
            <w:vAlign w:val="center"/>
          </w:tcPr>
          <w:p w14:paraId="078686CC" w14:textId="77777777" w:rsidR="001D21BB" w:rsidRDefault="00000000">
            <w:r>
              <w:t>42.80</w:t>
            </w:r>
          </w:p>
        </w:tc>
        <w:tc>
          <w:tcPr>
            <w:tcW w:w="1924" w:type="dxa"/>
            <w:vAlign w:val="center"/>
          </w:tcPr>
          <w:p w14:paraId="4EEDF6F5" w14:textId="77777777" w:rsidR="001D21BB" w:rsidRDefault="00000000">
            <w:r>
              <w:t>23.19</w:t>
            </w:r>
          </w:p>
        </w:tc>
      </w:tr>
    </w:tbl>
    <w:p w14:paraId="08C928BB" w14:textId="77777777" w:rsidR="001D21BB" w:rsidRDefault="00000000">
      <w:pPr>
        <w:pStyle w:val="2"/>
      </w:pPr>
      <w:bookmarkStart w:id="83" w:name="_Toc185628417"/>
      <w:r>
        <w:t>权衡指标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1D21BB" w14:paraId="6E8D78D8" w14:textId="77777777">
        <w:tc>
          <w:tcPr>
            <w:tcW w:w="3390" w:type="dxa"/>
            <w:shd w:val="clear" w:color="auto" w:fill="E6E6E6"/>
            <w:vAlign w:val="center"/>
          </w:tcPr>
          <w:p w14:paraId="282C46A8" w14:textId="77777777" w:rsidR="001D21BB" w:rsidRDefault="001D21BB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59F61C3" w14:textId="77777777" w:rsidR="001D21BB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E7661AA" w14:textId="77777777" w:rsidR="001D21BB" w:rsidRDefault="00000000">
            <w:pPr>
              <w:jc w:val="center"/>
            </w:pPr>
            <w:r>
              <w:t>参照建筑</w:t>
            </w:r>
          </w:p>
        </w:tc>
      </w:tr>
      <w:tr w:rsidR="001D21BB" w14:paraId="47D0A487" w14:textId="77777777">
        <w:tc>
          <w:tcPr>
            <w:tcW w:w="3390" w:type="dxa"/>
            <w:shd w:val="clear" w:color="auto" w:fill="E6E6E6"/>
            <w:vAlign w:val="center"/>
          </w:tcPr>
          <w:p w14:paraId="4461D840" w14:textId="77777777" w:rsidR="001D21BB" w:rsidRDefault="0000000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8B1EABC" w14:textId="77777777" w:rsidR="001D21BB" w:rsidRDefault="00000000">
            <w:r>
              <w:t>64.49</w:t>
            </w:r>
          </w:p>
        </w:tc>
        <w:tc>
          <w:tcPr>
            <w:tcW w:w="2971" w:type="dxa"/>
            <w:vAlign w:val="center"/>
          </w:tcPr>
          <w:p w14:paraId="5C87262E" w14:textId="77777777" w:rsidR="001D21BB" w:rsidRDefault="00000000">
            <w:r>
              <w:t>65.99</w:t>
            </w:r>
          </w:p>
        </w:tc>
      </w:tr>
      <w:tr w:rsidR="001D21BB" w14:paraId="0350FEE5" w14:textId="77777777">
        <w:tc>
          <w:tcPr>
            <w:tcW w:w="3390" w:type="dxa"/>
            <w:shd w:val="clear" w:color="auto" w:fill="E6E6E6"/>
            <w:vAlign w:val="center"/>
          </w:tcPr>
          <w:p w14:paraId="2A44A583" w14:textId="77777777" w:rsidR="001D21BB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68E5D98" w14:textId="77777777" w:rsidR="001D21BB" w:rsidRDefault="00000000">
            <w:r>
              <w:t>39.75</w:t>
            </w:r>
          </w:p>
        </w:tc>
        <w:tc>
          <w:tcPr>
            <w:tcW w:w="2971" w:type="dxa"/>
            <w:vAlign w:val="center"/>
          </w:tcPr>
          <w:p w14:paraId="3EA9633D" w14:textId="77777777" w:rsidR="001D21BB" w:rsidRDefault="00000000">
            <w:r>
              <w:t>42.80</w:t>
            </w:r>
          </w:p>
        </w:tc>
      </w:tr>
      <w:tr w:rsidR="001D21BB" w14:paraId="7660D8B3" w14:textId="77777777">
        <w:tc>
          <w:tcPr>
            <w:tcW w:w="3390" w:type="dxa"/>
            <w:shd w:val="clear" w:color="auto" w:fill="E6E6E6"/>
            <w:vAlign w:val="center"/>
          </w:tcPr>
          <w:p w14:paraId="554F419A" w14:textId="77777777" w:rsidR="001D21BB" w:rsidRDefault="00000000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C948371" w14:textId="77777777" w:rsidR="001D21BB" w:rsidRDefault="00000000">
            <w:r>
              <w:t>24.74</w:t>
            </w:r>
          </w:p>
        </w:tc>
        <w:tc>
          <w:tcPr>
            <w:tcW w:w="2971" w:type="dxa"/>
            <w:vAlign w:val="center"/>
          </w:tcPr>
          <w:p w14:paraId="4883765E" w14:textId="77777777" w:rsidR="001D21BB" w:rsidRDefault="00000000">
            <w:r>
              <w:t>23.19</w:t>
            </w:r>
          </w:p>
        </w:tc>
      </w:tr>
      <w:tr w:rsidR="001D21BB" w14:paraId="507EDCDA" w14:textId="77777777">
        <w:tc>
          <w:tcPr>
            <w:tcW w:w="3390" w:type="dxa"/>
            <w:shd w:val="clear" w:color="auto" w:fill="E6E6E6"/>
            <w:vAlign w:val="center"/>
          </w:tcPr>
          <w:p w14:paraId="7C664216" w14:textId="77777777" w:rsidR="001D21BB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A0237F4" w14:textId="77777777" w:rsidR="001D21BB" w:rsidRDefault="00000000">
            <w:r>
              <w:t>139.12</w:t>
            </w:r>
          </w:p>
        </w:tc>
        <w:tc>
          <w:tcPr>
            <w:tcW w:w="2971" w:type="dxa"/>
            <w:vAlign w:val="center"/>
          </w:tcPr>
          <w:p w14:paraId="4229967C" w14:textId="77777777" w:rsidR="001D21BB" w:rsidRDefault="00000000">
            <w:r>
              <w:t>149.79</w:t>
            </w:r>
          </w:p>
        </w:tc>
      </w:tr>
      <w:tr w:rsidR="001D21BB" w14:paraId="34AF000F" w14:textId="77777777">
        <w:tc>
          <w:tcPr>
            <w:tcW w:w="3390" w:type="dxa"/>
            <w:shd w:val="clear" w:color="auto" w:fill="E6E6E6"/>
            <w:vAlign w:val="center"/>
          </w:tcPr>
          <w:p w14:paraId="2DEB6DD0" w14:textId="77777777" w:rsidR="001D21BB" w:rsidRDefault="00000000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BE09D81" w14:textId="77777777" w:rsidR="001D21BB" w:rsidRDefault="00000000">
            <w:r>
              <w:t>56.62</w:t>
            </w:r>
          </w:p>
        </w:tc>
        <w:tc>
          <w:tcPr>
            <w:tcW w:w="2971" w:type="dxa"/>
            <w:vAlign w:val="center"/>
          </w:tcPr>
          <w:p w14:paraId="330728A5" w14:textId="77777777" w:rsidR="001D21BB" w:rsidRDefault="00000000">
            <w:r>
              <w:t>53.07</w:t>
            </w:r>
          </w:p>
        </w:tc>
      </w:tr>
      <w:tr w:rsidR="001D21BB" w14:paraId="2CD91B7C" w14:textId="77777777">
        <w:tc>
          <w:tcPr>
            <w:tcW w:w="3390" w:type="dxa"/>
            <w:shd w:val="clear" w:color="auto" w:fill="E6E6E6"/>
            <w:vAlign w:val="center"/>
          </w:tcPr>
          <w:p w14:paraId="38A2092E" w14:textId="77777777" w:rsidR="001D21BB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3B46F95C" w14:textId="77777777" w:rsidR="001D21BB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1D21BB" w14:paraId="026985A2" w14:textId="77777777">
        <w:tc>
          <w:tcPr>
            <w:tcW w:w="3390" w:type="dxa"/>
            <w:shd w:val="clear" w:color="auto" w:fill="E6E6E6"/>
            <w:vAlign w:val="center"/>
          </w:tcPr>
          <w:p w14:paraId="20002E74" w14:textId="77777777" w:rsidR="001D21BB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202D9C7" w14:textId="77777777" w:rsidR="001D21BB" w:rsidRDefault="00000000">
            <w:r>
              <w:t>设计建筑的能耗不大于参照建筑的能耗</w:t>
            </w:r>
          </w:p>
        </w:tc>
      </w:tr>
      <w:tr w:rsidR="001D21BB" w14:paraId="1C083470" w14:textId="77777777">
        <w:tc>
          <w:tcPr>
            <w:tcW w:w="3390" w:type="dxa"/>
            <w:shd w:val="clear" w:color="auto" w:fill="E6E6E6"/>
            <w:vAlign w:val="center"/>
          </w:tcPr>
          <w:p w14:paraId="25383F44" w14:textId="77777777" w:rsidR="001D21BB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79DFDC02" w14:textId="77777777" w:rsidR="001D21BB" w:rsidRDefault="00000000">
            <w:r>
              <w:t>满足</w:t>
            </w:r>
          </w:p>
        </w:tc>
      </w:tr>
    </w:tbl>
    <w:p w14:paraId="01D05BF9" w14:textId="77777777" w:rsidR="001D21BB" w:rsidRDefault="001D21BB"/>
    <w:p w14:paraId="3165042C" w14:textId="77777777" w:rsidR="001D21BB" w:rsidRDefault="00000000">
      <w:r>
        <w:rPr>
          <w:color w:val="000000"/>
        </w:rPr>
        <w:t>■</w:t>
      </w:r>
      <w:r>
        <w:rPr>
          <w:color w:val="000000"/>
        </w:rPr>
        <w:t>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的要求。建筑节能设计符合要求</w:t>
      </w:r>
    </w:p>
    <w:p w14:paraId="0B5DE5FB" w14:textId="77777777" w:rsidR="001D21BB" w:rsidRDefault="001D21BB">
      <w:pPr>
        <w:sectPr w:rsidR="001D21B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C4C7812" w14:textId="77777777" w:rsidR="001D21BB" w:rsidRDefault="00000000">
      <w:pPr>
        <w:pStyle w:val="2"/>
      </w:pPr>
      <w:bookmarkStart w:id="84" w:name="_Toc185628418"/>
      <w:r>
        <w:lastRenderedPageBreak/>
        <w:t>附录</w:t>
      </w:r>
      <w:bookmarkEnd w:id="84"/>
    </w:p>
    <w:p w14:paraId="0CA712A0" w14:textId="77777777" w:rsidR="001D21BB" w:rsidRDefault="00000000">
      <w:pPr>
        <w:pStyle w:val="3"/>
        <w:rPr>
          <w:rFonts w:hint="eastAsia"/>
        </w:rPr>
      </w:pPr>
      <w:r>
        <w:t>工作日/节假日室内空调温度时间表(℃)</w:t>
      </w:r>
    </w:p>
    <w:p w14:paraId="00822D91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7AE21C19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AB1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979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4B1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B2A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BFF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088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717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AA9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986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EE1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22E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CAD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5EF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410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3D8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F6D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F98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AD1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FA2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AF4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3FB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C77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FE1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BA4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8C9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4FAD34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DC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9B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36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42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FC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55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F3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C1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6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BB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59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B7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DC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00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7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41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9D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3A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83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72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35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A1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B9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A1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C0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02B369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00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2E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90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2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87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DC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C5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B5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BC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A0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2F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68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EE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59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B2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41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DB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53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C4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1D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C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5B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2B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A4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09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114A63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28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51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25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11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A9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CC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B4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7A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BF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C7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7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1D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2C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F9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18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92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2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10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8B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9B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54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CC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EF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F4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EC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69A991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8A1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06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F4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B6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E2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DB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0D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4C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1E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FF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88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5D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A4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BB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D5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8C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6D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89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2A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90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79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73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E1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39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9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4FCFBD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15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C2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0D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0C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E9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65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D3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74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52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A3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B8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3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CC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56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AE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75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33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FD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A5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8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2D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BD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5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F7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0B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6D0D7F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42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63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E5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06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AA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17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B8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36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F6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FA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CB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8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50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7DF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19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34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33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28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6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86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40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E0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B4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6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48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3B9AF4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B4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B7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74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06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E4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9B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21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E9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8E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EE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27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0E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DE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80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16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49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51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9A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90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FB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81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0D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D8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CC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90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1C06E3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A6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17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6D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34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E6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CC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1C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6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EE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D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55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88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1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CB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5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E1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29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F6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CF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EC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60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92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81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66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0D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7BB156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70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0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A2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49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38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E8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14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01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B3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8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19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2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0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B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62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67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FF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2E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47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9E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58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FA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0D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64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3B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4113B5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FE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68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EE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66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E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0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C0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38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91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BD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A5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F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F3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B1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08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F3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92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FC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D6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D6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5E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56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A5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F5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3A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623195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71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4F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4D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1E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03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1E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63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D9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C6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76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27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9A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FF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A5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CF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24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88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55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34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CA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10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57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CD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5B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BC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1377CC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AF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62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B2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C6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87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B6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CD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65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7F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57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CE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C9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7D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95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D2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3D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4E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E5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A2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B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8E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BF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F8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11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EB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27FC81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4E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71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85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D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E4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FE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A1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B7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F7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4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8C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44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DE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D5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91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A7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9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A7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60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3C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33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5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99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F5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08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4FE2DD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0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F0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AE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E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0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5C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C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A2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4B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43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A7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2FF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C1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FC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37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F3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BB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1D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EF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47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92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40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AD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35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EB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36E27B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4F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A6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2F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BE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C1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47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F2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FF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23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96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28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D5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8B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5D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80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88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FA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A4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EC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41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E2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BD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40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D7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CD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238D5F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DD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9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C3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3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A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3A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0B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89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0D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AE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C8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9E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25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32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7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7F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D9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2C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FD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82A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FD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45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A8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C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36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45C952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98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A3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BE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2A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68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58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1D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07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15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0C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65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F0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9B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E5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59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59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5B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B2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E2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23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05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4B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80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C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36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1ED5BB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F7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6D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49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DA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B7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93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52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2C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AB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65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30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FF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6E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8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82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F1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E3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B1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0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77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AB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9E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05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E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84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3654F6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62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24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26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E7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E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2C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3D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CE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01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45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74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73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3E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6F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A1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D6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5B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16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FC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41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12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C6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CC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9C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84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3DE78B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02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1F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66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08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88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EA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09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1C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50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98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48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9F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BD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4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4B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5D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F5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7A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87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C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66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D1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B5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59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AE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2EE615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05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C3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E6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F3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4C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5B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E5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BD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47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6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64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2D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16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F6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BB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C6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FE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EB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0A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38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99F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B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2B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35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C2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64EAAE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F3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7E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D9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59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6A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B5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77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6B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C9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B3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C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F2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A9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52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91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2D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78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7D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E9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81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E4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05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86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7A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2E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D21BB" w14:paraId="316BC5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08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CD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6B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BE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4F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2E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23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CD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3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0B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C6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08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84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A1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30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4C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0E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6F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CF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C3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41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6D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80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A6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F2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14:paraId="203B777A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43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D6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2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B3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59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11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65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6D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91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7D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FD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48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8F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2E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E5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23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C7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01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85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4D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5D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8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A4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F6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DF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246355E5" w14:textId="77777777" w:rsidR="001D21BB" w:rsidRDefault="001D21BB"/>
    <w:p w14:paraId="11E2EC1D" w14:textId="77777777" w:rsidR="001D21BB" w:rsidRDefault="00000000">
      <w:r>
        <w:t>注：上行：工作日；下行：节假日</w:t>
      </w:r>
    </w:p>
    <w:p w14:paraId="4988D7AC" w14:textId="77777777" w:rsidR="001D21BB" w:rsidRDefault="00000000">
      <w:pPr>
        <w:pStyle w:val="3"/>
        <w:rPr>
          <w:rFonts w:hint="eastAsia"/>
        </w:rPr>
      </w:pPr>
      <w:r>
        <w:t>工作日/节假日室内供暖温度时间表(℃)</w:t>
      </w:r>
    </w:p>
    <w:p w14:paraId="21C6B1BC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405BB665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D41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1F6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8A2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5F3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0E0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DAF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5B2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CB5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BD7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168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336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7B8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301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61E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BBE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CDB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0A8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6A9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078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218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951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C03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C16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59D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931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3703ED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0D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BA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4C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5E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59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7C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05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D7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65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D9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DB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E3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64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DD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A5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4F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5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8D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37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C5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3C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FB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6D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68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C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562A9A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0F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08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3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74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D3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38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0A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FD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A2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8E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81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48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EF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AB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AB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07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E5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4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D8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AB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98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D1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C6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4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C3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4693E6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7B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FC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DA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56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35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C9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05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CF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2C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AD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88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82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09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4A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9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EC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F5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DA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DE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3E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A5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CD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89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2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9C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7D8C24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8C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57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75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8A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B3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12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B3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3D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6A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EC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D7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DE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E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5A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62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1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6F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2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6E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8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B4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98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91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A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BD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27663E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04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07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40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2A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13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0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3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B8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A2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F6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29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0E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D5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F5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7D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42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3C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8F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35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96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6B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CA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75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07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CE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4E17DA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E7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6A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38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3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D4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54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77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50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0F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D7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FD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54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93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47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D8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30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4F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1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78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32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C6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ED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13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21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AD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04EF13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5F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E2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5A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03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FB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4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F7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04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67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0F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30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00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3D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AF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05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5E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A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D5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42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9B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9E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82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27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C5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FE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267556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D3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19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B7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28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3F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B8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40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B2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E3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83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9B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1B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F9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18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28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8F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5B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E5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18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68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CA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48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58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55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20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70F470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DA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15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9D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44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2E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82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B4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FF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84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8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C4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20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30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06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48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E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23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01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3B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C3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A2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F2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8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7D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61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4F8B8C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F8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01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8E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D4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4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B6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44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21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7A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19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30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06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F5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29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3C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F3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1F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92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D4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E4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7E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F7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1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67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E6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3DD78A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0A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FB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02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37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A9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04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AE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00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D0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A7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87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1E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D1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FB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69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BA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6D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63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F7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0E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52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6A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90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9D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79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5E6668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C7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EB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36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43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84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B3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A2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78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75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50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B0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D6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73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42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5D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EF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0F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50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0F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9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3B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49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0E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CD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15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6E6779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20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7E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CF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52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3F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47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BB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BE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75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10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72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B1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D8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2F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23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65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A1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D7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D8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2F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B7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06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E7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62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D1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6F0B43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60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D7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0F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69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69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0D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75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18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C3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BA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87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245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620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02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1A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D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98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95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E2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24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75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EA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88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B7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17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6314D9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F9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6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9F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6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50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0C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6E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08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40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DE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ED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BD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35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01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1C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9F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C9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ED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96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A9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B4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44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6B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11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7B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67F2F2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4D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0D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B3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92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DC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6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60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65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60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D1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27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23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BF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6F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26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17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E4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57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E5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AA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9B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8D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8A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68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9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6076D8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B7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F1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17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03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2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AA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A7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97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1A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BC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C5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33D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37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003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4F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16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8E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A7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74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E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FF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63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0AC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FC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1B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1AD1D4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62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40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C0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D3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A2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B2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5D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14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D7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04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59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5A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C6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08F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69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29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D7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62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B6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E0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44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B0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AB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EB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3F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6439B3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EB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90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3B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91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43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8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18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BD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A7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EC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2A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D0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CA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A3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87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5B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B1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8F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08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E8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2D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9E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DF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38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0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7E32EF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64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6A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FD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90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01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DA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29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5C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8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5E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B4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A1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DC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A1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6F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99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30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D0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C9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CE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1C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9F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98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F6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1A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56F1BA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2E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35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A9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02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F3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1C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3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DB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BC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F5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6C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CD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82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A1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AC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AE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99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F2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C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78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CD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67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0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1A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07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176594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D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DD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7F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CC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3F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6D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C3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CB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A9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1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25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1D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2A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63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5F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C6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EA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E4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74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D9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34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EF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2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09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1D21BB" w14:paraId="56DDAA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DC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8A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50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B2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34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2D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8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69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1E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76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20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19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96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B6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BF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57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A5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17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24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04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D4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D9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3D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F2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3D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7428D7" w:rsidRPr="007428D7" w14:paraId="327DCD63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1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1E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E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13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4C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7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2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B8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47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06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88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30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FE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46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36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02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68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66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67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17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7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8C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4F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86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F2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1F3D1673" w14:textId="77777777" w:rsidR="001D21BB" w:rsidRDefault="001D21BB"/>
    <w:p w14:paraId="0592F832" w14:textId="77777777" w:rsidR="001D21BB" w:rsidRDefault="00000000">
      <w:r>
        <w:t>注：上行：工作日；下行：节假日</w:t>
      </w:r>
    </w:p>
    <w:p w14:paraId="72485567" w14:textId="77777777" w:rsidR="001D21BB" w:rsidRDefault="00000000">
      <w:pPr>
        <w:pStyle w:val="3"/>
        <w:rPr>
          <w:rFonts w:hint="eastAsia"/>
        </w:rPr>
      </w:pPr>
      <w:r>
        <w:t>工作日/节假日人员逐时在室率(%)</w:t>
      </w:r>
    </w:p>
    <w:p w14:paraId="5C0135F2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06C86ADD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F63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ADB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3E8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7EA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908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18D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173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C94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0E9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50F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048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302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3AF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C16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4B7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DBC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220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0A4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8CB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A12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14A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EAC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608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EA1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448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137F7F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43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0D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C3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2B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1C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C6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5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AB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E1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D4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2B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5E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B3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BC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DB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4E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98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BA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36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1B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CA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55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4A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29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C8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BB558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0F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FD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DF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1E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39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18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E9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A1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99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6D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57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2D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74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80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DB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5C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43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73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60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05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8E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2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80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98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67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EDF71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8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A7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FF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A9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C3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03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7C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32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06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0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03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57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24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BF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BF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2B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10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3F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B5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F4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D3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6E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30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A8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CF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3E585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C2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61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3C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E0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F0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13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FE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F1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49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5D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A3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99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BB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9E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00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E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AE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52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6F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E6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1C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85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34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DD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6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7DED5F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BC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3E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41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CA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5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D9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2F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F3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12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DB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9B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2F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1D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72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9C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8B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67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FA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57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22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93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96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1D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4B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78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2BADDA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7B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D7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FD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F8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68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D0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DB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1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A1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AF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8D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A1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67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08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CC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53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58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51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9D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6C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A2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D8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D0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78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91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7EAB46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94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22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26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D8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69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B2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6C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60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71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12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53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3C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35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D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96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D7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6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90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B2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5B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29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55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FE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B2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BE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18978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D4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07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5B6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1C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BF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D5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26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2C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13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43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B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58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AB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025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5E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67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16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F4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17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68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57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3F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2C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4C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CD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AF7A2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36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F9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81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5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FA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A8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87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F3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9F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4C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AD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8A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4E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A7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68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7A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D6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09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8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5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2D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25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B6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3E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73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780EE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49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80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47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F1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29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B0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D4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97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F6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D9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FC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22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D9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C6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38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9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C1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66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17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5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B1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86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CA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45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B9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C3CB4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4F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E0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CA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62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2A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E8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C8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42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4A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54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9D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1F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15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34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36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FF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A0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C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D8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0E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30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B9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2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9B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7ED572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12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03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34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4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BF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9D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51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9A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5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C0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EF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CB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C9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BB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CA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70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C1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77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21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95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A2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E9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DE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74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F0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24F21D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E5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5A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96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48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0C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56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8A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E2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47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84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EF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71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25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89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2B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9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ED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68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F9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E8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47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2F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B6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AB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73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05B86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19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D3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D3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4C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FB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99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75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74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0D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AE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F8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6A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798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1B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1C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3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B9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91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9B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A5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60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AE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16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16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A3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4F3CAD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B2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65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7B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14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B9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3D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5C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29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90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B3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F1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02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B7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EE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F4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76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D9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CD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7C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A1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F6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7B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2C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8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0E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31CD7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C8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6E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3D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3C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B2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C5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7C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EB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4E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CC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10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B8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E6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B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8E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99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0A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52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E6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BF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88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16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E4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95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0A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62E78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72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06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41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F5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B3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DA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21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F5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1F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428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4E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FE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BC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6A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9F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C0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4D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CD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7E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F7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27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BC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0F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4E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43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4CF4BA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87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F1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43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53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C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2D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C5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B5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C0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EC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27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C5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DF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2E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A2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F5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B6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87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5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29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5C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89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E5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73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F8E37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B1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69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C8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63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B8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2A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A2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D3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2B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C0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4D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D9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93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4E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10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04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F1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32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2B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A1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80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3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7A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78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A3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700B89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41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45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82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85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58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B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9B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C3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D7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D0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8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62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E8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D9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70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D1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47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26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07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84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3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D1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8E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98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FE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7A2DC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B3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AA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47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7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C5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8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C7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3D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EB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8D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E7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2F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95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68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E5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1D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B6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4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6D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28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BF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DB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5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B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70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53D8C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A2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00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FA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72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72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16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CC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8E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E1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24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12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22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5B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9D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74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9A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4A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1C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02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CA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57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A5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4A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96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85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685B0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AE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61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E8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BA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B8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9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72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B6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9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8A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D4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09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38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53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D0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C1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E9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92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BC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94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5F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C3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ED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A0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DA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2D164EE0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C5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A8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D4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84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95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49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8A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7C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E0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D7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0F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15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43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C7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98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2D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35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BC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64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A1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E6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D7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D3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32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99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DCB42D" w14:textId="77777777" w:rsidR="001D21BB" w:rsidRDefault="001D21BB"/>
    <w:p w14:paraId="6CF90327" w14:textId="77777777" w:rsidR="001D21BB" w:rsidRDefault="00000000">
      <w:r>
        <w:t>注：上行：工作日；下行：节假日</w:t>
      </w:r>
    </w:p>
    <w:p w14:paraId="27FAE315" w14:textId="77777777" w:rsidR="001D21BB" w:rsidRDefault="00000000">
      <w:pPr>
        <w:pStyle w:val="3"/>
        <w:rPr>
          <w:rFonts w:hint="eastAsia"/>
        </w:rPr>
      </w:pPr>
      <w:r>
        <w:t>工作日/节假日照明开关时间表(%)</w:t>
      </w:r>
    </w:p>
    <w:p w14:paraId="5EE67677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6FD6A66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BAB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629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34B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54E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7C2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E30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965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982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99B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010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F96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F9F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C6D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17F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5D0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61D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6A2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1EA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934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C38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79B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A9D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DBB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67A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2BE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3B9A83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8D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DF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07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9C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75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88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9C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30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0A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56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EB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DF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87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49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F3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F2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2C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6F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34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1D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08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E5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2C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61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32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BD709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48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8B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99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90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C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96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E2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79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E3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BA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CC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19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1B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7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AF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B3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3C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FE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45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69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F4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41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91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77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C1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93F4B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E0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94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7F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DD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75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02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84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4E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B22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FE2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F2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5F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8E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C4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2C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D2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7F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24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BD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91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48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AE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92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3A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9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B0EB3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69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3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F3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5A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58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FA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68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35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E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A1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34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09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DF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07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8A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2A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BF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78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B4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EF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3A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56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09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14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D8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53462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F9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97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5B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BA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90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38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F8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57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98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30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E6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67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7C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5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42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93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4B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15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99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FF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1B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49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A8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92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61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74965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70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7B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8F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2A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B6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5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5F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AA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4F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69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8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D8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47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F0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9B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FE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F7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09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DA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6C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3A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14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66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0E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15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95637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3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0B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02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50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0A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220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FC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DB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92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7B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3A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AB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0D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25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3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C9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8F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77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EA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39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7C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CA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F1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03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AE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ED87D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CF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4B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A5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2F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2D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BC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2E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67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07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50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18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A6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FF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AA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DD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9E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17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D7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0A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6E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DD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5B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58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5A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1D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961C4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26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C0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D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C2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53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41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7B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C4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6A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AF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B3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DB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3B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36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F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BD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62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22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0E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AE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80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12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0B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DD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59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402E78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E3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B8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385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0A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A9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5A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71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8D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5A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F2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F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FA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4E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D9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B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6A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60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EB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CF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3B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EB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5A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BE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EB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B5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7B4C7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6E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17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57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42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10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7C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09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66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BF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31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10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E8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FE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7C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96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EB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8A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1C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43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15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92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73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9A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EE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D6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259F6E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32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28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41B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D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60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2E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E9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AC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52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6D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9E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71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89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0D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73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F3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C8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72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C4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90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84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AA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06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A3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4D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71A08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35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1B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2C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5C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3F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12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80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DF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0E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EB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96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40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F1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B8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B3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9F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6C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5C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51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D3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4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2E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9E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76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EC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3E1ED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F1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EB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3F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49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7A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45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401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0E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64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B3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44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BA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B3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16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AD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90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98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E4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BE0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C5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40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3C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20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EF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62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739F5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E9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02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9C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7C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F0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B49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42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37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42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D4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5F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48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69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35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0E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D2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8D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B5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0F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39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F6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FE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7E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A2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71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460C4C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59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11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96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64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2E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CE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F3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53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77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34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12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40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8F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52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48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A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B7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45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BF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09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73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C1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8E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53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8B4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8D06B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AF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16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92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DB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D9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3C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3E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7F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16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84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23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D1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0E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62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E0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E8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C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BA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0D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0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16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33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BD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5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DD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210DE9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9C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74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D9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CF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67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50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66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9B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3C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85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BA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77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CB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98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89E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B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97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E6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E2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751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7B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63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3E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83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E4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735AC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77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C7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102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0A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9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013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CA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1D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ED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AC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EB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BC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17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D0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7C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C5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79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12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4C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0D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F8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84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DE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00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26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F5618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78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23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FD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95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98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67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FB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92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26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71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F5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E5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3F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6F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C1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4C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5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8F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91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3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25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8D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E6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0F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B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472FD1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74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11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10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F5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3E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756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BC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7A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2A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42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F3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41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A7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EC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9B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99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B1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2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7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22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3C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DC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BC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34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34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ECD2D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62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9A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34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0F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A4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28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DD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91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01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50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39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10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0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19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D4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6A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20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9C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A4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7D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FF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E3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FC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31F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F8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C483A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ED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54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49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84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59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31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51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0D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4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B0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39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A4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99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4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3D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3B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DE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B5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7A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26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55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6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60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91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CE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56021575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5FE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90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34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46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06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49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3B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39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29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96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61E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5C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5F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CB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6F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8C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07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C4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E3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67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AB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FE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7D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9C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27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FE0D63" w14:textId="77777777" w:rsidR="001D21BB" w:rsidRDefault="001D21BB"/>
    <w:p w14:paraId="35544750" w14:textId="77777777" w:rsidR="001D21BB" w:rsidRDefault="00000000">
      <w:r>
        <w:t>注：上行：工作日；下行：节假日</w:t>
      </w:r>
    </w:p>
    <w:p w14:paraId="7D409250" w14:textId="77777777" w:rsidR="001D21BB" w:rsidRDefault="00000000">
      <w:pPr>
        <w:pStyle w:val="3"/>
        <w:rPr>
          <w:rFonts w:hint="eastAsia"/>
        </w:rPr>
      </w:pPr>
      <w:r>
        <w:t>工作日/节假日设备逐时使用率(%)</w:t>
      </w:r>
    </w:p>
    <w:p w14:paraId="313A077E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5AE4A0B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E2D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672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A44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BBF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716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3C4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949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4C1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D71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775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DF2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A49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1BA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7D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80F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080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6D6B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76A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B98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F5B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9C1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1DF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8EC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6D7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673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189968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53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D9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DF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7C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F6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83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6F1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6F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C5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7D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F5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72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01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90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54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2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0A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7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C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CF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3B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FA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83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8D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6D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A7978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87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39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09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A1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A0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A3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6D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5CF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11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77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C5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4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09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19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24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62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05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4F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5A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17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D8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9B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BC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7C8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C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5CF42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04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44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E2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02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EA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C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79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27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C3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7F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9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51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02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FF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E8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D2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DF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99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53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63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4C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FE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F0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56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D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4D212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B6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46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9A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BC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74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D6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70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06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4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D3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8C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A0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84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12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0B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9D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F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FB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19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897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6E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38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57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5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E2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19747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82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B5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E4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CE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C2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42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8E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A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07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E8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A9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6C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F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19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AF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7E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6A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14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FE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1D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E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C3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A0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8A2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2A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3A9D9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03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A4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86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FE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FE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C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FB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91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98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AD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90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36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F6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A6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D0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E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04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B7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67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217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EF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CD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D1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189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6F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458B1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82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00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117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70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0F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85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1A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D9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8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02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47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D3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D1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3B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6E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B8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9B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2E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F5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968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D0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0F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14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EF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53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3A618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FE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783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1B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99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76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098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D8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69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8BF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AE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117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B6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37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E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AFE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AB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4A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AA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2F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0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AE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30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EA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ED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4C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9BE2D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4D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B0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71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84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00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64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7A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CF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DF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8D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4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20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01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95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04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2C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05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CB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8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85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5A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AA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20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31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21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1593A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72E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4B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E5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F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7C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B0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DB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B16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E3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28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AA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F6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BC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4F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B3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2F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3F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FB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21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CD5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B3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F75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7B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CF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B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68F78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01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E0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E9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5F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55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A7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27E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97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57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27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70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3D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BA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E6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A1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F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AF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F6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93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B4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A2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6D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F7A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5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3FE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743D8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9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28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95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AE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D1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B8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C6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67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A1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CF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EF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0B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BB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E7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BB9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83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0D5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5D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F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29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C0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C6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1B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CE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55E24B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54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F7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B5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958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4E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F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A4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37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26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22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E0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E5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F3B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6D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A57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72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12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9D9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A07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E3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33A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2B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7EB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F4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BFF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2F62EA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9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9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C7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6EB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13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D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07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5BA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C4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83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69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60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F1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24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4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CC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29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EB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B9A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33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02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186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D7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95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FE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04A9AF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92F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77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60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47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67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77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9F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44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02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8B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80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5F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B49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7E7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4A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B50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60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661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D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F18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E6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B0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CF3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42C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73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E011F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B7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31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6F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B65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23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03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A9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5A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77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E2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62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D6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58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8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92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8D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2E3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0CF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3C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DD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A0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DD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E0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B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D9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7E3366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1C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E7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BF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5E4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92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F4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D1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E2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0C1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0A4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0E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F9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AE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FB8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7F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9F5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9B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C1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AF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DA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C4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DF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43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A6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CD7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764D85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99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2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69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6E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80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83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A1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04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3D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7E6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70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BB5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B1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A9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4DB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D9B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2D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EA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B54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36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66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05D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B9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91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DB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142798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9F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41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3C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D0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2FC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95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5B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97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F5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6A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2F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4F3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F9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9B8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1DC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1FD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9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81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56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C4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D8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DC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12C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AD0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5A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6F876E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EB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B6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1F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FE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5C1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D1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36C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4F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D2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97B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7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0BB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48D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8204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90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DA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3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97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E4B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CC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A7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E3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B48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776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F0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4B3763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48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2FB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B7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EE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550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38A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08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DA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22D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5D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4D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9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9F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97A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E83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94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AB2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B2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85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A7D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83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E4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89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65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56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2DB4EF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6C3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B0F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70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8CD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5A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F2E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82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41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CB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49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08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ECC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BF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54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36E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CD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286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DA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791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2E7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734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A2D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C3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00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BD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D21BB" w14:paraId="3E5E20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07C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6EF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1E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1E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11D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AC9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B82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CE6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AA5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08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66B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29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888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970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EE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D0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72A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36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10C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A79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2B0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064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ADA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FA2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78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34488A5F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FEC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BC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7F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9A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E5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28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DF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80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1D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EF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DAD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534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F84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55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0D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707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D02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A4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A9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E9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69F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66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3A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637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3B5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F136B3" w14:textId="77777777" w:rsidR="001D21BB" w:rsidRDefault="001D21BB"/>
    <w:p w14:paraId="09CC6937" w14:textId="77777777" w:rsidR="001D21BB" w:rsidRDefault="00000000">
      <w:r>
        <w:t>注：上行：工作日；下行：节假日</w:t>
      </w:r>
    </w:p>
    <w:p w14:paraId="01ED23F3" w14:textId="77777777" w:rsidR="001D21BB" w:rsidRDefault="00000000">
      <w:pPr>
        <w:pStyle w:val="3"/>
        <w:rPr>
          <w:rFonts w:hint="eastAsia"/>
        </w:rPr>
      </w:pPr>
      <w:r>
        <w:t>工作日/节假日空调系统运行时间表(1:开,0:关)</w:t>
      </w:r>
    </w:p>
    <w:p w14:paraId="0188C0E7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4FC7E455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D04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18F6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664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8F6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651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4B0E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427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A83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8ADB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D842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470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B4E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1030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D8D8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ACB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84A0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DFF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A8FC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B4D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5C03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BB64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B9E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BBBB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E27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C19D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392BDD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768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121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8A1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913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633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2C9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8C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705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F6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E3A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A7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181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5D1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A43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59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BC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C8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BE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189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0AE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26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A2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30A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71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BE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6D347281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D1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C91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77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8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F09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270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09C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353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617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F92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499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93D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BB6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80F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764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110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4E6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82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10A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0C5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5E5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3AE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56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01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AA8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19C12B" w14:textId="77777777" w:rsidR="001D21BB" w:rsidRDefault="001D21BB"/>
    <w:p w14:paraId="47143D4D" w14:textId="77777777" w:rsidR="001D21BB" w:rsidRDefault="00000000">
      <w:r>
        <w:t>注：上行：工作日；下行：节假日</w:t>
      </w:r>
    </w:p>
    <w:p w14:paraId="6E809307" w14:textId="77777777" w:rsidR="001D21BB" w:rsidRDefault="00000000">
      <w:pPr>
        <w:pStyle w:val="3"/>
        <w:rPr>
          <w:rFonts w:hint="eastAsia"/>
        </w:rPr>
      </w:pPr>
      <w:r>
        <w:t>工作日/节假日新风运行时间表(%)</w:t>
      </w:r>
    </w:p>
    <w:p w14:paraId="55956E80" w14:textId="77777777" w:rsidR="001D21BB" w:rsidRDefault="001D21B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1CB1BC89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D012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E35C5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B320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B13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4ECB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B3DF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6149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18EB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C1D5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DF11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B7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9045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B8BC2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16D4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A4C7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3115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D40B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7FAC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D7A4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85CD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E91A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67C9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5E33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A069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2C0B1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D21BB" w14:paraId="71C51B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851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F14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41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01F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AC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B9E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12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700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CA4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DFA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1B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BD3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E98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E3B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966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44C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81C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960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3EE0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C3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EC0D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BAA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30E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CE49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7B1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76612CE7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CD7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889F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1F6B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15D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243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D5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BD2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F80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1E6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5625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A58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0EF3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5121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12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D18C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D5D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FEEA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D0E02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22A4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C51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098D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C46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0267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59E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0CF8" w14:textId="77777777" w:rsidR="00000000" w:rsidRPr="007428D7" w:rsidRDefault="0000000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049D93" w14:textId="77777777" w:rsidR="001D21BB" w:rsidRDefault="001D21BB"/>
    <w:p w14:paraId="111DB9FE" w14:textId="77777777" w:rsidR="001D21BB" w:rsidRDefault="00000000">
      <w:r>
        <w:t>注：上行：工作日；下行：节假日</w:t>
      </w:r>
    </w:p>
    <w:p w14:paraId="3C74F17B" w14:textId="77777777" w:rsidR="001D21BB" w:rsidRDefault="001D21BB"/>
    <w:sectPr w:rsidR="001D21B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9605" w14:textId="77777777" w:rsidR="00C957BE" w:rsidRDefault="00C957BE" w:rsidP="00203A7D">
      <w:r>
        <w:separator/>
      </w:r>
    </w:p>
  </w:endnote>
  <w:endnote w:type="continuationSeparator" w:id="0">
    <w:p w14:paraId="74CC23CA" w14:textId="77777777" w:rsidR="00C957BE" w:rsidRDefault="00C957B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7BAFBB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115C3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CA29" w14:textId="77777777" w:rsidR="00C957BE" w:rsidRDefault="00C957BE" w:rsidP="00203A7D">
      <w:r>
        <w:separator/>
      </w:r>
    </w:p>
  </w:footnote>
  <w:footnote w:type="continuationSeparator" w:id="0">
    <w:p w14:paraId="42DDFB0D" w14:textId="77777777" w:rsidR="00C957BE" w:rsidRDefault="00C957B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BF25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8C77444" wp14:editId="56C42028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573F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926494">
    <w:abstractNumId w:val="0"/>
  </w:num>
  <w:num w:numId="2" w16cid:durableId="1816876161">
    <w:abstractNumId w:val="2"/>
  </w:num>
  <w:num w:numId="3" w16cid:durableId="40653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C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21BB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7E6CAF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57BE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16BC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D127500"/>
  <w15:chartTrackingRefBased/>
  <w15:docId w15:val="{F07E7384-D516-4197-8F20-3B3AEA36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3</TotalTime>
  <Pages>25</Pages>
  <Words>3217</Words>
  <Characters>18338</Characters>
  <Application>Microsoft Office Word</Application>
  <DocSecurity>0</DocSecurity>
  <Lines>152</Lines>
  <Paragraphs>43</Paragraphs>
  <ScaleCrop>false</ScaleCrop>
  <Company>ths</Company>
  <LinksUpToDate>false</LinksUpToDate>
  <CharactersWithSpaces>21512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阳 刘</cp:lastModifiedBy>
  <cp:revision>1</cp:revision>
  <cp:lastPrinted>1899-12-31T16:00:00Z</cp:lastPrinted>
  <dcterms:created xsi:type="dcterms:W3CDTF">2024-12-20T15:06:00Z</dcterms:created>
  <dcterms:modified xsi:type="dcterms:W3CDTF">2024-12-20T15:09:00Z</dcterms:modified>
</cp:coreProperties>
</file>