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033B9" w14:textId="77777777" w:rsidR="00D40158" w:rsidRDefault="00D40158" w:rsidP="00D40158">
      <w:pPr>
        <w:spacing w:line="180" w:lineRule="atLeast"/>
        <w:rPr>
          <w:rFonts w:ascii="宋体" w:hAnsi="宋体" w:hint="eastAsia"/>
          <w:b/>
          <w:bCs/>
          <w:sz w:val="32"/>
          <w:szCs w:val="32"/>
        </w:rPr>
      </w:pPr>
    </w:p>
    <w:p w14:paraId="765D0BE2" w14:textId="77777777" w:rsidR="00D40158" w:rsidRDefault="00D40158" w:rsidP="00D40158">
      <w:pPr>
        <w:widowControl w:val="0"/>
        <w:spacing w:afterLines="100" w:after="312"/>
        <w:rPr>
          <w:rFonts w:ascii="宋体" w:hAnsi="宋体" w:hint="eastAsia"/>
          <w:b/>
          <w:bCs/>
          <w:kern w:val="2"/>
          <w:sz w:val="30"/>
          <w:szCs w:val="24"/>
          <w:lang w:val="en-US"/>
        </w:rPr>
      </w:pPr>
    </w:p>
    <w:p w14:paraId="6A9DC879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220AF09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 w:hint="eastAsia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14:paraId="7AE7C761" w14:textId="77777777" w:rsidR="00D40158" w:rsidRPr="00CE28AA" w:rsidRDefault="00D40158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p w14:paraId="28D8CFA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 w:hint="eastAsia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08B706B9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0A2CD1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A22D78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高校活动中心</w:t>
            </w:r>
            <w:bookmarkEnd w:id="1"/>
          </w:p>
        </w:tc>
      </w:tr>
      <w:tr w:rsidR="00D40158" w:rsidRPr="00D40158" w14:paraId="4386D060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89AE8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CF9BAF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2" w:name="地理位置"/>
            <w:r>
              <w:t>湖北</w:t>
            </w:r>
            <w:r>
              <w:t>-</w:t>
            </w:r>
            <w:r>
              <w:t>武汉</w:t>
            </w:r>
            <w:bookmarkEnd w:id="2"/>
          </w:p>
        </w:tc>
      </w:tr>
      <w:tr w:rsidR="00D40158" w:rsidRPr="00D40158" w14:paraId="0FB8A95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F4DEB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E103B1D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29497F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A4463D7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CB6F9A8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1FD2EC6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996DB56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B694EB5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C0550C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8F8448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76A171B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4F3F5E38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2F7F653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B18B71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089B895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D0E6109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BAD762E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</w:p>
        </w:tc>
      </w:tr>
      <w:tr w:rsidR="00D40158" w:rsidRPr="00D40158" w14:paraId="6B6C3E7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1F1C000" w14:textId="77777777" w:rsidR="00D40158" w:rsidRPr="00D40158" w:rsidRDefault="00D40158" w:rsidP="00C97E25">
            <w:pPr>
              <w:jc w:val="both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25FAC92" w14:textId="77777777" w:rsidR="00D40158" w:rsidRPr="00D40158" w:rsidRDefault="00D40158" w:rsidP="00C97E25">
            <w:pPr>
              <w:rPr>
                <w:rFonts w:ascii="宋体" w:hAnsi="宋体" w:hint="eastAsia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2024年12月21日</w:t>
              </w:r>
            </w:smartTag>
            <w:bookmarkEnd w:id="6"/>
          </w:p>
        </w:tc>
      </w:tr>
    </w:tbl>
    <w:p w14:paraId="32A47A59" w14:textId="77777777" w:rsidR="00D40158" w:rsidRDefault="00D40158" w:rsidP="00B41640">
      <w:pPr>
        <w:rPr>
          <w:rFonts w:ascii="宋体" w:hAnsi="宋体" w:hint="eastAsia"/>
          <w:lang w:val="en-US"/>
        </w:rPr>
      </w:pPr>
    </w:p>
    <w:p w14:paraId="6AF68790" w14:textId="77777777" w:rsidR="00D40158" w:rsidRDefault="00D40158" w:rsidP="009D1406">
      <w:pPr>
        <w:jc w:val="center"/>
        <w:rPr>
          <w:rFonts w:ascii="宋体" w:hAnsi="宋体" w:hint="eastAsia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466A420F" wp14:editId="75750739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4A7074CD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EBB9A5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E1D05B3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 w:hint="eastAsia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建筑碳排放CEEB2024</w:t>
            </w:r>
            <w:bookmarkEnd w:id="8"/>
          </w:p>
        </w:tc>
      </w:tr>
      <w:tr w:rsidR="00C67778" w:rsidRPr="00D40158" w14:paraId="439D3867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3DAEF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46E3968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9"/>
          </w:p>
        </w:tc>
      </w:tr>
      <w:tr w:rsidR="00C67778" w:rsidRPr="00D40158" w14:paraId="64E14A20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189975F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680C3B9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038B45BE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1E5A2A0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519CB2FC" w14:textId="77777777" w:rsidR="00C67778" w:rsidRPr="00D40158" w:rsidRDefault="00C67778" w:rsidP="006E3B8E">
            <w:pPr>
              <w:jc w:val="both"/>
              <w:rPr>
                <w:rFonts w:ascii="宋体" w:hAnsi="宋体" w:hint="eastAsia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T13516328578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0FF357C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9B39703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69B51412" w14:textId="77777777" w:rsidR="00A21015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5684753" w:history="1">
        <w:r w:rsidR="00A21015" w:rsidRPr="002B7CD2">
          <w:rPr>
            <w:rStyle w:val="a6"/>
            <w:rFonts w:hint="eastAsia"/>
          </w:rPr>
          <w:t>1</w:t>
        </w:r>
        <w:r w:rsidR="00A21015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A21015" w:rsidRPr="002B7CD2">
          <w:rPr>
            <w:rStyle w:val="a6"/>
            <w:rFonts w:hint="eastAsia"/>
          </w:rPr>
          <w:t>建筑概况</w:t>
        </w:r>
        <w:r w:rsidR="00A21015">
          <w:rPr>
            <w:rFonts w:hint="eastAsia"/>
            <w:webHidden/>
          </w:rPr>
          <w:tab/>
        </w:r>
        <w:r w:rsidR="00A21015">
          <w:rPr>
            <w:rFonts w:hint="eastAsia"/>
            <w:webHidden/>
          </w:rPr>
          <w:fldChar w:fldCharType="begin"/>
        </w:r>
        <w:r w:rsidR="00A21015">
          <w:rPr>
            <w:rFonts w:hint="eastAsia"/>
            <w:webHidden/>
          </w:rPr>
          <w:instrText xml:space="preserve"> </w:instrText>
        </w:r>
        <w:r w:rsidR="00A21015">
          <w:rPr>
            <w:webHidden/>
          </w:rPr>
          <w:instrText>PAGEREF _Toc185684753 \h</w:instrText>
        </w:r>
        <w:r w:rsidR="00A21015">
          <w:rPr>
            <w:rFonts w:hint="eastAsia"/>
            <w:webHidden/>
          </w:rPr>
          <w:instrText xml:space="preserve"> </w:instrText>
        </w:r>
        <w:r w:rsidR="00A21015">
          <w:rPr>
            <w:rFonts w:hint="eastAsia"/>
            <w:webHidden/>
          </w:rPr>
        </w:r>
        <w:r w:rsidR="00A21015">
          <w:rPr>
            <w:rFonts w:hint="eastAsia"/>
            <w:webHidden/>
          </w:rPr>
          <w:fldChar w:fldCharType="separate"/>
        </w:r>
        <w:r w:rsidR="00A21015">
          <w:rPr>
            <w:webHidden/>
          </w:rPr>
          <w:t>4</w:t>
        </w:r>
        <w:r w:rsidR="00A21015">
          <w:rPr>
            <w:rFonts w:hint="eastAsia"/>
            <w:webHidden/>
          </w:rPr>
          <w:fldChar w:fldCharType="end"/>
        </w:r>
      </w:hyperlink>
    </w:p>
    <w:p w14:paraId="62CFE967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54" w:history="1">
        <w:r w:rsidRPr="002B7CD2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D39FFB7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55" w:history="1">
        <w:r w:rsidRPr="002B7CD2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1513ED85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56" w:history="1">
        <w:r w:rsidRPr="002B7CD2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88BB938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57" w:history="1">
        <w:r w:rsidRPr="002B7CD2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34D7222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58" w:history="1">
        <w:r w:rsidRPr="002B7CD2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2D20658F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59" w:history="1">
        <w:r w:rsidRPr="002B7CD2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4EE4E54E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60" w:history="1">
        <w:r w:rsidRPr="002B7CD2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E3DD0AE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61" w:history="1">
        <w:r w:rsidRPr="002B7CD2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647B79E7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62" w:history="1">
        <w:r w:rsidRPr="002B7CD2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00072D3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63" w:history="1">
        <w:r w:rsidRPr="002B7CD2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C41F5AC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64" w:history="1">
        <w:r w:rsidRPr="002B7CD2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97AAC69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65" w:history="1">
        <w:r w:rsidRPr="002B7CD2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2352BB0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66" w:history="1">
        <w:r w:rsidRPr="002B7CD2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CD9B5DC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67" w:history="1">
        <w:r w:rsidRPr="002B7CD2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22983A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68" w:history="1">
        <w:r w:rsidRPr="002B7CD2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0536EB13" w14:textId="77777777" w:rsidR="00A21015" w:rsidRDefault="00A2101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69" w:history="1">
        <w:r w:rsidRPr="002B7CD2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6E4F113" w14:textId="77777777" w:rsidR="00A21015" w:rsidRDefault="00A2101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0" w:history="1">
        <w:r w:rsidRPr="002B7CD2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38013015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1" w:history="1">
        <w:r w:rsidRPr="002B7CD2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09E68BA" w14:textId="77777777" w:rsidR="00A21015" w:rsidRDefault="00A2101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2" w:history="1">
        <w:r w:rsidRPr="002B7CD2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8246BE7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3" w:history="1">
        <w:r w:rsidRPr="002B7CD2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284C6FEF" w14:textId="77777777" w:rsidR="00A21015" w:rsidRDefault="00A2101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4" w:history="1">
        <w:r w:rsidRPr="002B7CD2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76EF6C6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5" w:history="1">
        <w:r w:rsidRPr="002B7CD2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6FDC055" w14:textId="77777777" w:rsidR="00A21015" w:rsidRDefault="00A2101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6" w:history="1">
        <w:r w:rsidRPr="002B7CD2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1FC82B69" w14:textId="77777777" w:rsidR="00A21015" w:rsidRDefault="00A21015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77" w:history="1">
        <w:r w:rsidRPr="002B7CD2">
          <w:rPr>
            <w:rStyle w:val="a6"/>
            <w:rFonts w:hint="eastAsia"/>
            <w:lang w:val="en-GB"/>
          </w:rPr>
          <w:t>8.4.2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风机盘管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D362D44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78" w:history="1">
        <w:r w:rsidRPr="002B7CD2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0273668B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79" w:history="1">
        <w:r w:rsidRPr="002B7CD2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03197FF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80" w:history="1">
        <w:r w:rsidRPr="002B7CD2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29A0DFA4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81" w:history="1">
        <w:r w:rsidRPr="002B7CD2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1BB0646E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82" w:history="1">
        <w:r w:rsidRPr="002B7CD2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9099F3C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83" w:history="1">
        <w:r w:rsidRPr="002B7CD2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12EA161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84" w:history="1">
        <w:r w:rsidRPr="002B7CD2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4F1E53F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85" w:history="1">
        <w:r w:rsidRPr="002B7CD2">
          <w:rPr>
            <w:rStyle w:val="a6"/>
            <w:rFonts w:hint="eastAsia"/>
            <w:lang w:val="en-GB"/>
          </w:rPr>
          <w:t>13.2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EF48803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86" w:history="1">
        <w:r w:rsidRPr="002B7CD2">
          <w:rPr>
            <w:rStyle w:val="a6"/>
            <w:rFonts w:hint="eastAsia"/>
            <w:lang w:val="en-GB"/>
          </w:rPr>
          <w:t>13.3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612CB08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87" w:history="1">
        <w:r w:rsidRPr="002B7CD2">
          <w:rPr>
            <w:rStyle w:val="a6"/>
            <w:rFonts w:hint="eastAsia"/>
            <w:lang w:val="en-GB"/>
          </w:rPr>
          <w:t>13.4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7A03D9FA" w14:textId="77777777" w:rsidR="00A21015" w:rsidRDefault="00A21015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5684788" w:history="1">
        <w:r w:rsidRPr="002B7CD2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0CE577E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89" w:history="1">
        <w:r w:rsidRPr="002B7CD2">
          <w:rPr>
            <w:rStyle w:val="a6"/>
            <w:rFonts w:hint="eastAsia"/>
            <w:lang w:val="en-GB"/>
          </w:rPr>
          <w:t>14.1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工作日</w:t>
        </w:r>
        <w:r w:rsidRPr="002B7CD2">
          <w:rPr>
            <w:rStyle w:val="a6"/>
            <w:rFonts w:hint="eastAsia"/>
          </w:rPr>
          <w:t>/</w:t>
        </w:r>
        <w:r w:rsidRPr="002B7CD2">
          <w:rPr>
            <w:rStyle w:val="a6"/>
            <w:rFonts w:hint="eastAsia"/>
          </w:rPr>
          <w:t>节假日人员逐时在室率</w:t>
        </w:r>
        <w:r w:rsidRPr="002B7C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06FF2012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90" w:history="1">
        <w:r w:rsidRPr="002B7CD2">
          <w:rPr>
            <w:rStyle w:val="a6"/>
            <w:rFonts w:hint="eastAsia"/>
            <w:lang w:val="en-GB"/>
          </w:rPr>
          <w:t>14.2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工作日</w:t>
        </w:r>
        <w:r w:rsidRPr="002B7CD2">
          <w:rPr>
            <w:rStyle w:val="a6"/>
            <w:rFonts w:hint="eastAsia"/>
          </w:rPr>
          <w:t>/</w:t>
        </w:r>
        <w:r w:rsidRPr="002B7CD2">
          <w:rPr>
            <w:rStyle w:val="a6"/>
            <w:rFonts w:hint="eastAsia"/>
          </w:rPr>
          <w:t>节假日照明开关时间表</w:t>
        </w:r>
        <w:r w:rsidRPr="002B7C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47DF4DD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91" w:history="1">
        <w:r w:rsidRPr="002B7CD2">
          <w:rPr>
            <w:rStyle w:val="a6"/>
            <w:rFonts w:hint="eastAsia"/>
            <w:lang w:val="en-GB"/>
          </w:rPr>
          <w:t>14.3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工作日</w:t>
        </w:r>
        <w:r w:rsidRPr="002B7CD2">
          <w:rPr>
            <w:rStyle w:val="a6"/>
            <w:rFonts w:hint="eastAsia"/>
          </w:rPr>
          <w:t>/</w:t>
        </w:r>
        <w:r w:rsidRPr="002B7CD2">
          <w:rPr>
            <w:rStyle w:val="a6"/>
            <w:rFonts w:hint="eastAsia"/>
          </w:rPr>
          <w:t>节假日设备逐时使用率</w:t>
        </w:r>
        <w:r w:rsidRPr="002B7C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6F27623D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92" w:history="1">
        <w:r w:rsidRPr="002B7CD2">
          <w:rPr>
            <w:rStyle w:val="a6"/>
            <w:rFonts w:hint="eastAsia"/>
            <w:lang w:val="en-GB"/>
          </w:rPr>
          <w:t>14.4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工作日</w:t>
        </w:r>
        <w:r w:rsidRPr="002B7CD2">
          <w:rPr>
            <w:rStyle w:val="a6"/>
            <w:rFonts w:hint="eastAsia"/>
          </w:rPr>
          <w:t>/</w:t>
        </w:r>
        <w:r w:rsidRPr="002B7CD2">
          <w:rPr>
            <w:rStyle w:val="a6"/>
            <w:rFonts w:hint="eastAsia"/>
          </w:rPr>
          <w:t>节假日空调系统运行时间表</w:t>
        </w:r>
        <w:r w:rsidRPr="002B7CD2">
          <w:rPr>
            <w:rStyle w:val="a6"/>
            <w:rFonts w:hint="eastAsia"/>
          </w:rPr>
          <w:t>(1:</w:t>
        </w:r>
        <w:r w:rsidRPr="002B7CD2">
          <w:rPr>
            <w:rStyle w:val="a6"/>
            <w:rFonts w:hint="eastAsia"/>
          </w:rPr>
          <w:t>开</w:t>
        </w:r>
        <w:r w:rsidRPr="002B7CD2">
          <w:rPr>
            <w:rStyle w:val="a6"/>
            <w:rFonts w:hint="eastAsia"/>
          </w:rPr>
          <w:t>,0:</w:t>
        </w:r>
        <w:r w:rsidRPr="002B7CD2">
          <w:rPr>
            <w:rStyle w:val="a6"/>
            <w:rFonts w:hint="eastAsia"/>
          </w:rPr>
          <w:t>关</w:t>
        </w:r>
        <w:r w:rsidRPr="002B7CD2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54F0BD33" w14:textId="77777777" w:rsidR="00A21015" w:rsidRDefault="00A21015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5684793" w:history="1">
        <w:r w:rsidRPr="002B7CD2">
          <w:rPr>
            <w:rStyle w:val="a6"/>
            <w:rFonts w:hint="eastAsia"/>
            <w:lang w:val="en-GB"/>
          </w:rPr>
          <w:t>14.5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2B7CD2">
          <w:rPr>
            <w:rStyle w:val="a6"/>
            <w:rFonts w:hint="eastAsia"/>
          </w:rPr>
          <w:t>工作日</w:t>
        </w:r>
        <w:r w:rsidRPr="002B7CD2">
          <w:rPr>
            <w:rStyle w:val="a6"/>
            <w:rFonts w:hint="eastAsia"/>
          </w:rPr>
          <w:t>/</w:t>
        </w:r>
        <w:r w:rsidRPr="002B7CD2">
          <w:rPr>
            <w:rStyle w:val="a6"/>
            <w:rFonts w:hint="eastAsia"/>
          </w:rPr>
          <w:t>节假日新风运行时间表</w:t>
        </w:r>
        <w:r w:rsidRPr="002B7CD2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_Toc185684793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32973980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6E85B385" w14:textId="77777777" w:rsidR="00D40158" w:rsidRDefault="00D40158" w:rsidP="00D40158">
      <w:pPr>
        <w:pStyle w:val="TOC1"/>
      </w:pPr>
    </w:p>
    <w:p w14:paraId="1A44F539" w14:textId="77777777" w:rsidR="00D40158" w:rsidRPr="005E5F93" w:rsidRDefault="00D40158" w:rsidP="005215FB">
      <w:pPr>
        <w:pStyle w:val="1"/>
      </w:pPr>
      <w:bookmarkStart w:id="11" w:name="_Toc18568475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330A1847" w14:textId="77777777">
        <w:tc>
          <w:tcPr>
            <w:tcW w:w="2841" w:type="dxa"/>
            <w:shd w:val="clear" w:color="auto" w:fill="E6E6E6"/>
          </w:tcPr>
          <w:p w14:paraId="6280419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6D60BB9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高校活动中心</w:t>
            </w:r>
            <w:bookmarkEnd w:id="12"/>
          </w:p>
        </w:tc>
      </w:tr>
      <w:tr w:rsidR="00D40158" w:rsidRPr="00FF2243" w14:paraId="187DBE6A" w14:textId="77777777">
        <w:tc>
          <w:tcPr>
            <w:tcW w:w="2841" w:type="dxa"/>
            <w:shd w:val="clear" w:color="auto" w:fill="E6E6E6"/>
          </w:tcPr>
          <w:p w14:paraId="2552361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5DF198B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武汉</w:t>
            </w:r>
            <w:bookmarkEnd w:id="13"/>
          </w:p>
        </w:tc>
      </w:tr>
      <w:tr w:rsidR="00037A4C" w:rsidRPr="00FF2243" w14:paraId="741465FD" w14:textId="77777777">
        <w:tc>
          <w:tcPr>
            <w:tcW w:w="2841" w:type="dxa"/>
            <w:shd w:val="clear" w:color="auto" w:fill="E6E6E6"/>
          </w:tcPr>
          <w:p w14:paraId="2AFEB8FB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90B52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125C256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7BD3F5F" w14:textId="77777777">
        <w:tc>
          <w:tcPr>
            <w:tcW w:w="2841" w:type="dxa"/>
            <w:shd w:val="clear" w:color="auto" w:fill="E6E6E6"/>
          </w:tcPr>
          <w:p w14:paraId="4D999F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97E923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3331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869E971" w14:textId="77777777">
        <w:tc>
          <w:tcPr>
            <w:tcW w:w="2841" w:type="dxa"/>
            <w:shd w:val="clear" w:color="auto" w:fill="E6E6E6"/>
          </w:tcPr>
          <w:p w14:paraId="2234FA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56B821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18AF8264" w14:textId="77777777">
        <w:tc>
          <w:tcPr>
            <w:tcW w:w="2841" w:type="dxa"/>
            <w:shd w:val="clear" w:color="auto" w:fill="E6E6E6"/>
          </w:tcPr>
          <w:p w14:paraId="422D8C6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686F80D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2DAA8001" w14:textId="77777777">
        <w:tc>
          <w:tcPr>
            <w:tcW w:w="2841" w:type="dxa"/>
            <w:shd w:val="clear" w:color="auto" w:fill="E6E6E6"/>
          </w:tcPr>
          <w:p w14:paraId="202A0395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D8290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13322.55</w:t>
            </w:r>
            <w:bookmarkEnd w:id="22"/>
          </w:p>
        </w:tc>
      </w:tr>
      <w:tr w:rsidR="00203A7D" w:rsidRPr="00FF2243" w14:paraId="6D4A9888" w14:textId="77777777">
        <w:tc>
          <w:tcPr>
            <w:tcW w:w="2841" w:type="dxa"/>
            <w:shd w:val="clear" w:color="auto" w:fill="E6E6E6"/>
          </w:tcPr>
          <w:p w14:paraId="00FD826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87F78D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6633.14</w:t>
            </w:r>
            <w:bookmarkEnd w:id="23"/>
          </w:p>
        </w:tc>
      </w:tr>
      <w:tr w:rsidR="00D40158" w:rsidRPr="00FF2243" w14:paraId="1C5C3775" w14:textId="77777777">
        <w:tc>
          <w:tcPr>
            <w:tcW w:w="2841" w:type="dxa"/>
            <w:shd w:val="clear" w:color="auto" w:fill="E6E6E6"/>
          </w:tcPr>
          <w:p w14:paraId="61CA7D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050871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0580AE76" w14:textId="77777777">
        <w:tc>
          <w:tcPr>
            <w:tcW w:w="2841" w:type="dxa"/>
            <w:shd w:val="clear" w:color="auto" w:fill="E6E6E6"/>
          </w:tcPr>
          <w:p w14:paraId="18C847C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675EFE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4A2BBA6B" w14:textId="77777777">
        <w:tc>
          <w:tcPr>
            <w:tcW w:w="2841" w:type="dxa"/>
            <w:shd w:val="clear" w:color="auto" w:fill="E6E6E6"/>
          </w:tcPr>
          <w:p w14:paraId="34B193E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B84A14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45E532FE" w14:textId="77777777">
        <w:tc>
          <w:tcPr>
            <w:tcW w:w="2841" w:type="dxa"/>
            <w:shd w:val="clear" w:color="auto" w:fill="E6E6E6"/>
          </w:tcPr>
          <w:p w14:paraId="0A9B795C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98B73C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6B74DDB2" w14:textId="77777777">
        <w:tc>
          <w:tcPr>
            <w:tcW w:w="2841" w:type="dxa"/>
            <w:shd w:val="clear" w:color="auto" w:fill="E6E6E6"/>
          </w:tcPr>
          <w:p w14:paraId="04E21FBB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71E7FA29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:6.14-8.31,</w:t>
            </w:r>
            <w:r>
              <w:t>供暖期</w:t>
            </w:r>
            <w:r>
              <w:t>:11.30-2.28</w:t>
            </w:r>
            <w:bookmarkEnd w:id="28"/>
          </w:p>
        </w:tc>
      </w:tr>
    </w:tbl>
    <w:p w14:paraId="7D69D798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6080CBA4" w14:textId="77777777" w:rsidR="00033A7A" w:rsidRDefault="00732438" w:rsidP="00824A6F">
      <w:pPr>
        <w:pStyle w:val="1"/>
      </w:pPr>
      <w:bookmarkStart w:id="29" w:name="TitleFormat"/>
      <w:bookmarkStart w:id="30" w:name="_Toc18568475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4811424C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592930C7" w14:textId="77777777" w:rsidR="0072630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1C4133F6" w14:textId="77777777" w:rsidR="00726302" w:rsidRDefault="00726302">
      <w:pPr>
        <w:pStyle w:val="a0"/>
        <w:ind w:firstLineChars="0" w:firstLine="0"/>
        <w:rPr>
          <w:lang w:val="en-US"/>
        </w:rPr>
      </w:pPr>
    </w:p>
    <w:p w14:paraId="0C732CE7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8568475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398E46CD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CEEB2024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223EF8BF" w14:textId="77777777" w:rsidR="00A23AC4" w:rsidRDefault="00B31357" w:rsidP="00B31357">
      <w:pPr>
        <w:pStyle w:val="1"/>
      </w:pPr>
      <w:bookmarkStart w:id="38" w:name="_Toc185684756"/>
      <w:r>
        <w:rPr>
          <w:rFonts w:hint="eastAsia"/>
        </w:rPr>
        <w:lastRenderedPageBreak/>
        <w:t>气象数据</w:t>
      </w:r>
      <w:bookmarkEnd w:id="38"/>
    </w:p>
    <w:p w14:paraId="64D97BCB" w14:textId="77777777" w:rsidR="008244A0" w:rsidRDefault="00483CEF" w:rsidP="00483CEF">
      <w:pPr>
        <w:pStyle w:val="2"/>
      </w:pPr>
      <w:bookmarkStart w:id="39" w:name="_Toc185684757"/>
      <w:r>
        <w:rPr>
          <w:rFonts w:hint="eastAsia"/>
        </w:rPr>
        <w:t>逐日干球温度表</w:t>
      </w:r>
      <w:bookmarkEnd w:id="39"/>
    </w:p>
    <w:p w14:paraId="066F14BC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01DC5557" wp14:editId="7CC2A0DA">
            <wp:extent cx="5667375" cy="28289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B18AE" w14:textId="77777777" w:rsidR="00902539" w:rsidRDefault="00483CEF" w:rsidP="00902539">
      <w:pPr>
        <w:pStyle w:val="2"/>
      </w:pPr>
      <w:bookmarkStart w:id="41" w:name="_Toc185684758"/>
      <w:r>
        <w:rPr>
          <w:rFonts w:hint="eastAsia"/>
        </w:rPr>
        <w:t>逐月辐照量表</w:t>
      </w:r>
      <w:bookmarkEnd w:id="41"/>
    </w:p>
    <w:p w14:paraId="036EC7BF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51A1B884" wp14:editId="44309152">
            <wp:extent cx="5667375" cy="25431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199AB" w14:textId="77777777" w:rsidR="00483CEF" w:rsidRDefault="00483CEF" w:rsidP="00483CEF">
      <w:pPr>
        <w:pStyle w:val="2"/>
      </w:pPr>
      <w:bookmarkStart w:id="43" w:name="_Toc185684759"/>
      <w:r>
        <w:rPr>
          <w:rFonts w:hint="eastAsia"/>
        </w:rPr>
        <w:t>峰值工况</w:t>
      </w:r>
      <w:bookmarkEnd w:id="4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726302" w14:paraId="0C8B7FD8" w14:textId="77777777">
        <w:tc>
          <w:tcPr>
            <w:tcW w:w="1131" w:type="dxa"/>
            <w:shd w:val="clear" w:color="auto" w:fill="E6E6E6"/>
            <w:vAlign w:val="center"/>
          </w:tcPr>
          <w:p w14:paraId="0EA10034" w14:textId="77777777" w:rsidR="0072630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51917E84" w14:textId="77777777" w:rsidR="0072630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5AF6D90" w14:textId="77777777" w:rsidR="0072630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60AFE76" w14:textId="77777777" w:rsidR="0072630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ED0C3D8" w14:textId="77777777" w:rsidR="0072630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9F5FA2E" w14:textId="77777777" w:rsidR="00726302" w:rsidRDefault="00000000">
            <w:pPr>
              <w:jc w:val="center"/>
            </w:pPr>
            <w:r>
              <w:t>焓值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726302" w14:paraId="6BD6EA45" w14:textId="77777777">
        <w:tc>
          <w:tcPr>
            <w:tcW w:w="1131" w:type="dxa"/>
            <w:shd w:val="clear" w:color="auto" w:fill="E6E6E6"/>
            <w:vAlign w:val="center"/>
          </w:tcPr>
          <w:p w14:paraId="5EB43FBC" w14:textId="77777777" w:rsidR="0072630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3FDE6F7" w14:textId="77777777" w:rsidR="00726302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E925922" w14:textId="77777777" w:rsidR="00726302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4F727186" w14:textId="77777777" w:rsidR="00726302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747A0B67" w14:textId="77777777" w:rsidR="00726302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09145393" w14:textId="77777777" w:rsidR="00726302" w:rsidRDefault="00000000">
            <w:r>
              <w:t>90.1</w:t>
            </w:r>
          </w:p>
        </w:tc>
      </w:tr>
      <w:tr w:rsidR="00726302" w14:paraId="51B3BAF4" w14:textId="77777777">
        <w:tc>
          <w:tcPr>
            <w:tcW w:w="1131" w:type="dxa"/>
            <w:shd w:val="clear" w:color="auto" w:fill="E6E6E6"/>
            <w:vAlign w:val="center"/>
          </w:tcPr>
          <w:p w14:paraId="2EE637ED" w14:textId="77777777" w:rsidR="0072630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0FC5770" w14:textId="77777777" w:rsidR="00726302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BB34371" w14:textId="77777777" w:rsidR="00726302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272F4B80" w14:textId="77777777" w:rsidR="00726302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5C70344E" w14:textId="77777777" w:rsidR="00726302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57938720" w14:textId="77777777" w:rsidR="00726302" w:rsidRDefault="00000000">
            <w:r>
              <w:t>3.6</w:t>
            </w:r>
          </w:p>
        </w:tc>
      </w:tr>
    </w:tbl>
    <w:p w14:paraId="771804CB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85684760"/>
      <w:bookmarkEnd w:id="44"/>
      <w:r>
        <w:lastRenderedPageBreak/>
        <w:t>围护结构</w:t>
      </w:r>
      <w:bookmarkEnd w:id="45"/>
    </w:p>
    <w:p w14:paraId="6F7CDDFF" w14:textId="77777777" w:rsidR="00726302" w:rsidRDefault="00000000">
      <w:pPr>
        <w:pStyle w:val="2"/>
        <w:widowControl w:val="0"/>
      </w:pPr>
      <w:bookmarkStart w:id="46" w:name="_Toc185684761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26302" w14:paraId="7DB8BA9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45D8263" w14:textId="77777777" w:rsidR="0072630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25FE875" w14:textId="77777777" w:rsidR="00726302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46597D6" w14:textId="77777777" w:rsidR="00726302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7EC395" w14:textId="77777777" w:rsidR="00726302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22218F9" w14:textId="77777777" w:rsidR="00726302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24ED3C" w14:textId="77777777" w:rsidR="0072630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0ADFC67" w14:textId="77777777" w:rsidR="00726302" w:rsidRDefault="00000000">
            <w:pPr>
              <w:jc w:val="center"/>
            </w:pPr>
            <w:r>
              <w:t>数据来源</w:t>
            </w:r>
          </w:p>
        </w:tc>
      </w:tr>
      <w:tr w:rsidR="00726302" w14:paraId="2D70D36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2DAC4B1" w14:textId="77777777" w:rsidR="00726302" w:rsidRDefault="0072630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DB876C5" w14:textId="77777777" w:rsidR="00726302" w:rsidRDefault="00000000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8B12D71" w14:textId="77777777" w:rsidR="0072630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294C00" w14:textId="77777777" w:rsidR="0072630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B5570E6" w14:textId="77777777" w:rsidR="00726302" w:rsidRDefault="00000000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7D8D350" w14:textId="77777777" w:rsidR="00726302" w:rsidRDefault="00000000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42F80E7" w14:textId="77777777" w:rsidR="00726302" w:rsidRDefault="00726302">
            <w:pPr>
              <w:jc w:val="center"/>
            </w:pPr>
          </w:p>
        </w:tc>
      </w:tr>
      <w:tr w:rsidR="00726302" w14:paraId="4B94E97C" w14:textId="77777777">
        <w:tc>
          <w:tcPr>
            <w:tcW w:w="2196" w:type="dxa"/>
            <w:shd w:val="clear" w:color="auto" w:fill="E6E6E6"/>
            <w:vAlign w:val="center"/>
          </w:tcPr>
          <w:p w14:paraId="5C6B7DDF" w14:textId="77777777" w:rsidR="0072630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2C8B13A" w14:textId="77777777" w:rsidR="00726302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843B00D" w14:textId="77777777" w:rsidR="00726302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7C59C1F" w14:textId="77777777" w:rsidR="00726302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30309FB" w14:textId="77777777" w:rsidR="0072630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6A2CF48" w14:textId="77777777" w:rsidR="00726302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2EF6C29E" w14:textId="77777777" w:rsidR="0072630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26302" w14:paraId="55F875F3" w14:textId="77777777">
        <w:tc>
          <w:tcPr>
            <w:tcW w:w="2196" w:type="dxa"/>
            <w:shd w:val="clear" w:color="auto" w:fill="E6E6E6"/>
            <w:vAlign w:val="center"/>
          </w:tcPr>
          <w:p w14:paraId="2ACE1BD4" w14:textId="77777777" w:rsidR="00726302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00E6F6E" w14:textId="77777777" w:rsidR="00726302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04D59985" w14:textId="77777777" w:rsidR="00726302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16F2C88" w14:textId="77777777" w:rsidR="00726302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710C0D22" w14:textId="77777777" w:rsidR="00726302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60C63D" w14:textId="77777777" w:rsidR="00726302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79A1F9C8" w14:textId="77777777" w:rsidR="0072630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26302" w14:paraId="03BBDA9F" w14:textId="77777777">
        <w:tc>
          <w:tcPr>
            <w:tcW w:w="2196" w:type="dxa"/>
            <w:shd w:val="clear" w:color="auto" w:fill="E6E6E6"/>
            <w:vAlign w:val="center"/>
          </w:tcPr>
          <w:p w14:paraId="37D1D4B4" w14:textId="77777777" w:rsidR="0072630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7D9C6AD" w14:textId="77777777" w:rsidR="00726302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8A780B0" w14:textId="77777777" w:rsidR="00726302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5D00AF5C" w14:textId="77777777" w:rsidR="00726302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7E544AF0" w14:textId="77777777" w:rsidR="0072630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2CBD652" w14:textId="77777777" w:rsidR="0072630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0E9C873" w14:textId="77777777" w:rsidR="0072630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26302" w14:paraId="310A1DE7" w14:textId="77777777">
        <w:tc>
          <w:tcPr>
            <w:tcW w:w="2196" w:type="dxa"/>
            <w:shd w:val="clear" w:color="auto" w:fill="E6E6E6"/>
            <w:vAlign w:val="center"/>
          </w:tcPr>
          <w:p w14:paraId="58BEAD06" w14:textId="77777777" w:rsidR="00726302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26009FEA" w14:textId="77777777" w:rsidR="00726302" w:rsidRDefault="00000000">
            <w:r>
              <w:t>0.041</w:t>
            </w:r>
          </w:p>
        </w:tc>
        <w:tc>
          <w:tcPr>
            <w:tcW w:w="1030" w:type="dxa"/>
            <w:vAlign w:val="center"/>
          </w:tcPr>
          <w:p w14:paraId="01039A98" w14:textId="77777777" w:rsidR="00726302" w:rsidRDefault="00000000">
            <w:r>
              <w:t>0.615</w:t>
            </w:r>
          </w:p>
        </w:tc>
        <w:tc>
          <w:tcPr>
            <w:tcW w:w="848" w:type="dxa"/>
            <w:vAlign w:val="center"/>
          </w:tcPr>
          <w:p w14:paraId="024E70BF" w14:textId="77777777" w:rsidR="00726302" w:rsidRDefault="00000000">
            <w:r>
              <w:t>110.0</w:t>
            </w:r>
          </w:p>
        </w:tc>
        <w:tc>
          <w:tcPr>
            <w:tcW w:w="1018" w:type="dxa"/>
            <w:vAlign w:val="center"/>
          </w:tcPr>
          <w:p w14:paraId="1647F35B" w14:textId="77777777" w:rsidR="00726302" w:rsidRDefault="00000000">
            <w:r>
              <w:t>1220.0</w:t>
            </w:r>
          </w:p>
        </w:tc>
        <w:tc>
          <w:tcPr>
            <w:tcW w:w="1188" w:type="dxa"/>
            <w:vAlign w:val="center"/>
          </w:tcPr>
          <w:p w14:paraId="614FB03A" w14:textId="77777777" w:rsidR="00726302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49287B2C" w14:textId="77777777" w:rsidR="0072630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26302" w14:paraId="221BF4D3" w14:textId="77777777">
        <w:tc>
          <w:tcPr>
            <w:tcW w:w="2196" w:type="dxa"/>
            <w:shd w:val="clear" w:color="auto" w:fill="E6E6E6"/>
            <w:vAlign w:val="center"/>
          </w:tcPr>
          <w:p w14:paraId="6C29F55E" w14:textId="77777777" w:rsidR="0072630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20B6F7CF" w14:textId="77777777" w:rsidR="00726302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264D7FF7" w14:textId="77777777" w:rsidR="00726302" w:rsidRDefault="00000000">
            <w:r>
              <w:t>15.243</w:t>
            </w:r>
          </w:p>
        </w:tc>
        <w:tc>
          <w:tcPr>
            <w:tcW w:w="848" w:type="dxa"/>
            <w:vAlign w:val="center"/>
          </w:tcPr>
          <w:p w14:paraId="0632F050" w14:textId="77777777" w:rsidR="00726302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6B39EEC6" w14:textId="77777777" w:rsidR="0072630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288A073C" w14:textId="77777777" w:rsidR="00726302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52445273" w14:textId="77777777" w:rsidR="0072630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726302" w14:paraId="34DFBF94" w14:textId="77777777">
        <w:tc>
          <w:tcPr>
            <w:tcW w:w="2196" w:type="dxa"/>
            <w:shd w:val="clear" w:color="auto" w:fill="E6E6E6"/>
            <w:vAlign w:val="center"/>
          </w:tcPr>
          <w:p w14:paraId="258BFD79" w14:textId="77777777" w:rsidR="00726302" w:rsidRDefault="00000000">
            <w:r>
              <w:t>绝热用挤塑聚苯乙烯泡沫塑料板（</w:t>
            </w:r>
            <w:proofErr w:type="spellStart"/>
            <w:r>
              <w:t>xps</w:t>
            </w:r>
            <w:proofErr w:type="spellEnd"/>
            <w:r>
              <w:t>板）</w:t>
            </w:r>
          </w:p>
        </w:tc>
        <w:tc>
          <w:tcPr>
            <w:tcW w:w="1018" w:type="dxa"/>
            <w:vAlign w:val="center"/>
          </w:tcPr>
          <w:p w14:paraId="0687D4FD" w14:textId="77777777" w:rsidR="00726302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2402B312" w14:textId="77777777" w:rsidR="00726302" w:rsidRDefault="00000000">
            <w:r>
              <w:t>0.290</w:t>
            </w:r>
          </w:p>
        </w:tc>
        <w:tc>
          <w:tcPr>
            <w:tcW w:w="848" w:type="dxa"/>
            <w:vAlign w:val="center"/>
          </w:tcPr>
          <w:p w14:paraId="169C861E" w14:textId="77777777" w:rsidR="00726302" w:rsidRDefault="00000000">
            <w:r>
              <w:t>31.5</w:t>
            </w:r>
          </w:p>
        </w:tc>
        <w:tc>
          <w:tcPr>
            <w:tcW w:w="1018" w:type="dxa"/>
            <w:vAlign w:val="center"/>
          </w:tcPr>
          <w:p w14:paraId="0DD1F8CE" w14:textId="77777777" w:rsidR="00726302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4B42AA63" w14:textId="77777777" w:rsidR="00726302" w:rsidRDefault="00000000">
            <w:r>
              <w:t>0.0162</w:t>
            </w:r>
          </w:p>
        </w:tc>
        <w:tc>
          <w:tcPr>
            <w:tcW w:w="1516" w:type="dxa"/>
            <w:vAlign w:val="center"/>
          </w:tcPr>
          <w:p w14:paraId="578F709B" w14:textId="77777777" w:rsidR="0072630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726302" w14:paraId="79586EA7" w14:textId="77777777">
        <w:tc>
          <w:tcPr>
            <w:tcW w:w="2196" w:type="dxa"/>
            <w:shd w:val="clear" w:color="auto" w:fill="E6E6E6"/>
            <w:vAlign w:val="center"/>
          </w:tcPr>
          <w:p w14:paraId="06C55F5F" w14:textId="77777777" w:rsidR="00726302" w:rsidRDefault="00000000">
            <w:r>
              <w:t>c5</w:t>
            </w:r>
            <w:r>
              <w:t>泡沫混凝土找坡隔热层</w:t>
            </w:r>
          </w:p>
        </w:tc>
        <w:tc>
          <w:tcPr>
            <w:tcW w:w="1018" w:type="dxa"/>
            <w:vAlign w:val="center"/>
          </w:tcPr>
          <w:p w14:paraId="5CE86161" w14:textId="77777777" w:rsidR="00726302" w:rsidRDefault="00000000">
            <w:r>
              <w:t>0.310</w:t>
            </w:r>
          </w:p>
        </w:tc>
        <w:tc>
          <w:tcPr>
            <w:tcW w:w="1030" w:type="dxa"/>
            <w:vAlign w:val="center"/>
          </w:tcPr>
          <w:p w14:paraId="59ECA3F9" w14:textId="77777777" w:rsidR="00726302" w:rsidRDefault="00000000">
            <w:r>
              <w:t>4.330</w:t>
            </w:r>
          </w:p>
        </w:tc>
        <w:tc>
          <w:tcPr>
            <w:tcW w:w="848" w:type="dxa"/>
            <w:vAlign w:val="center"/>
          </w:tcPr>
          <w:p w14:paraId="665B6A36" w14:textId="77777777" w:rsidR="00726302" w:rsidRDefault="00000000">
            <w:r>
              <w:t>900.0</w:t>
            </w:r>
          </w:p>
        </w:tc>
        <w:tc>
          <w:tcPr>
            <w:tcW w:w="1018" w:type="dxa"/>
            <w:vAlign w:val="center"/>
          </w:tcPr>
          <w:p w14:paraId="5C0682E4" w14:textId="77777777" w:rsidR="00726302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0D8468A" w14:textId="77777777" w:rsidR="00726302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0416CA38" w14:textId="77777777" w:rsidR="0072630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  <w:tr w:rsidR="00726302" w14:paraId="462C22A8" w14:textId="77777777">
        <w:tc>
          <w:tcPr>
            <w:tcW w:w="2196" w:type="dxa"/>
            <w:shd w:val="clear" w:color="auto" w:fill="E6E6E6"/>
            <w:vAlign w:val="center"/>
          </w:tcPr>
          <w:p w14:paraId="5099FDBA" w14:textId="77777777" w:rsidR="00726302" w:rsidRDefault="00000000">
            <w:r>
              <w:t>泡沫玻璃板</w:t>
            </w:r>
            <w:r>
              <w:t>ⅰ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3EA7A94E" w14:textId="77777777" w:rsidR="00726302" w:rsidRDefault="00000000">
            <w:r>
              <w:t>0.050</w:t>
            </w:r>
          </w:p>
        </w:tc>
        <w:tc>
          <w:tcPr>
            <w:tcW w:w="1030" w:type="dxa"/>
            <w:vAlign w:val="center"/>
          </w:tcPr>
          <w:p w14:paraId="4116DBEB" w14:textId="77777777" w:rsidR="00726302" w:rsidRDefault="00000000">
            <w:r>
              <w:t>0.650</w:t>
            </w:r>
          </w:p>
        </w:tc>
        <w:tc>
          <w:tcPr>
            <w:tcW w:w="848" w:type="dxa"/>
            <w:vAlign w:val="center"/>
          </w:tcPr>
          <w:p w14:paraId="24FFA442" w14:textId="77777777" w:rsidR="00726302" w:rsidRDefault="00000000">
            <w:r>
              <w:t>119.0</w:t>
            </w:r>
          </w:p>
        </w:tc>
        <w:tc>
          <w:tcPr>
            <w:tcW w:w="1018" w:type="dxa"/>
            <w:vAlign w:val="center"/>
          </w:tcPr>
          <w:p w14:paraId="7E4D424D" w14:textId="77777777" w:rsidR="00726302" w:rsidRDefault="00000000">
            <w:r>
              <w:t>840.0</w:t>
            </w:r>
          </w:p>
        </w:tc>
        <w:tc>
          <w:tcPr>
            <w:tcW w:w="1188" w:type="dxa"/>
            <w:vAlign w:val="center"/>
          </w:tcPr>
          <w:p w14:paraId="74F58B5D" w14:textId="77777777" w:rsidR="00726302" w:rsidRDefault="00000000">
            <w:r>
              <w:t>0.0225</w:t>
            </w:r>
          </w:p>
        </w:tc>
        <w:tc>
          <w:tcPr>
            <w:tcW w:w="1516" w:type="dxa"/>
            <w:vAlign w:val="center"/>
          </w:tcPr>
          <w:p w14:paraId="0AF077AF" w14:textId="77777777" w:rsidR="00726302" w:rsidRDefault="00000000">
            <w:r>
              <w:rPr>
                <w:sz w:val="18"/>
                <w:szCs w:val="18"/>
              </w:rPr>
              <w:t>湖北低能耗居住建筑节能设计标准</w:t>
            </w:r>
            <w:r>
              <w:rPr>
                <w:sz w:val="18"/>
                <w:szCs w:val="18"/>
              </w:rPr>
              <w:t xml:space="preserve"> DB42/T559-2022</w:t>
            </w:r>
          </w:p>
        </w:tc>
      </w:tr>
    </w:tbl>
    <w:p w14:paraId="263A55B5" w14:textId="77777777" w:rsidR="00726302" w:rsidRDefault="00000000">
      <w:pPr>
        <w:pStyle w:val="2"/>
        <w:widowControl w:val="0"/>
      </w:pPr>
      <w:bookmarkStart w:id="47" w:name="_Toc185684762"/>
      <w:r>
        <w:t>围护结构作法简要说明</w:t>
      </w:r>
      <w:bookmarkEnd w:id="47"/>
    </w:p>
    <w:p w14:paraId="26F6CFF4" w14:textId="77777777" w:rsidR="0072630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  <w:szCs w:val="21"/>
        </w:rPr>
        <w:t>屋顶构造一</w:t>
      </w:r>
      <w:r>
        <w:rPr>
          <w:color w:val="0000FF"/>
          <w:szCs w:val="21"/>
        </w:rPr>
        <w:t xml:space="preserve"> (K=0.386,D=2.829)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65949D41" w14:textId="77777777" w:rsidR="00726302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30mm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proofErr w:type="spellStart"/>
      <w:r>
        <w:rPr>
          <w:color w:val="800000"/>
        </w:rPr>
        <w:t>xps</w:t>
      </w:r>
      <w:proofErr w:type="spellEnd"/>
      <w:r>
        <w:rPr>
          <w:color w:val="800000"/>
        </w:rPr>
        <w:t>板）</w:t>
      </w:r>
      <w:r>
        <w:rPr>
          <w:color w:val="800000"/>
        </w:rPr>
        <w:t xml:space="preserve"> 70mm</w:t>
      </w:r>
      <w:r>
        <w:rPr>
          <w:color w:val="000000"/>
        </w:rPr>
        <w:t>＋</w:t>
      </w:r>
      <w:r>
        <w:rPr>
          <w:color w:val="000000"/>
        </w:rPr>
        <w:t>c5</w:t>
      </w:r>
      <w:r>
        <w:rPr>
          <w:color w:val="000000"/>
        </w:rPr>
        <w:t>泡沫混凝土找坡隔热层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1161A9BF" w14:textId="77777777" w:rsidR="0072630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外墙：</w:t>
      </w:r>
      <w:r>
        <w:rPr>
          <w:color w:val="0000FF"/>
          <w:szCs w:val="21"/>
        </w:rPr>
        <w:t>填充墙构造一</w:t>
      </w:r>
      <w:r>
        <w:rPr>
          <w:color w:val="0000FF"/>
          <w:szCs w:val="21"/>
        </w:rPr>
        <w:t xml:space="preserve"> (K=0.140,D=2.812)</w:t>
      </w:r>
      <w:r>
        <w:rPr>
          <w:color w:val="0000FF"/>
          <w:szCs w:val="21"/>
        </w:rPr>
        <w:t>：</w:t>
      </w:r>
      <w:r>
        <w:rPr>
          <w:color w:val="000000"/>
        </w:rPr>
        <w:t>（由外到内）</w:t>
      </w:r>
    </w:p>
    <w:p w14:paraId="6AB9C3C6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proofErr w:type="spellStart"/>
      <w:r>
        <w:rPr>
          <w:color w:val="800000"/>
        </w:rPr>
        <w:t>xps</w:t>
      </w:r>
      <w:proofErr w:type="spellEnd"/>
      <w:r>
        <w:rPr>
          <w:color w:val="800000"/>
        </w:rPr>
        <w:t>板）</w:t>
      </w:r>
      <w:r>
        <w:rPr>
          <w:color w:val="800000"/>
        </w:rPr>
        <w:t xml:space="preserve"> 200mm</w:t>
      </w:r>
      <w:r>
        <w:rPr>
          <w:color w:val="000000"/>
        </w:rPr>
        <w:t>＋泡沫玻璃板</w:t>
      </w:r>
      <w:r>
        <w:rPr>
          <w:color w:val="000000"/>
        </w:rPr>
        <w:t>ⅰ</w:t>
      </w:r>
      <w:r>
        <w:rPr>
          <w:color w:val="000000"/>
        </w:rPr>
        <w:t>型</w:t>
      </w:r>
      <w:r>
        <w:rPr>
          <w:color w:val="000000"/>
        </w:rPr>
        <w:t xml:space="preserve"> 30mm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3987664" w14:textId="77777777" w:rsidR="0072630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  <w:szCs w:val="21"/>
        </w:rPr>
        <w:t>挑空楼板构造一</w:t>
      </w:r>
      <w:r>
        <w:rPr>
          <w:color w:val="0000FF"/>
          <w:szCs w:val="21"/>
        </w:rPr>
        <w:t xml:space="preserve"> (K=0.787,D=2.756)</w:t>
      </w:r>
      <w:r>
        <w:rPr>
          <w:color w:val="0000FF"/>
          <w:szCs w:val="21"/>
        </w:rPr>
        <w:t>：</w:t>
      </w:r>
      <w:r>
        <w:rPr>
          <w:color w:val="000000"/>
        </w:rPr>
        <w:t>（由上到下）</w:t>
      </w:r>
    </w:p>
    <w:p w14:paraId="3B02D702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绝热用挤塑聚苯乙烯泡沫塑料板（</w:t>
      </w:r>
      <w:proofErr w:type="spellStart"/>
      <w:r>
        <w:rPr>
          <w:color w:val="800000"/>
        </w:rPr>
        <w:t>xps</w:t>
      </w:r>
      <w:proofErr w:type="spellEnd"/>
      <w:r>
        <w:rPr>
          <w:color w:val="800000"/>
        </w:rPr>
        <w:t>板）</w:t>
      </w:r>
      <w:r>
        <w:rPr>
          <w:color w:val="8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76FF4B27" w14:textId="77777777" w:rsidR="0072630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lastRenderedPageBreak/>
        <w:t xml:space="preserve">4.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  <w:szCs w:val="21"/>
        </w:rPr>
        <w:t>70</w:t>
      </w:r>
      <w:r>
        <w:rPr>
          <w:color w:val="0000FF"/>
          <w:szCs w:val="21"/>
        </w:rPr>
        <w:t>系列平开（遮阳型</w:t>
      </w:r>
      <w:r>
        <w:rPr>
          <w:color w:val="0000FF"/>
          <w:szCs w:val="21"/>
        </w:rPr>
        <w:t>6Low-E</w:t>
      </w:r>
      <w:r>
        <w:rPr>
          <w:color w:val="0000FF"/>
          <w:szCs w:val="21"/>
        </w:rPr>
        <w:t>双银</w:t>
      </w:r>
      <w:r>
        <w:rPr>
          <w:color w:val="0000FF"/>
          <w:szCs w:val="21"/>
        </w:rPr>
        <w:t xml:space="preserve">+12A+6 </w:t>
      </w:r>
      <w:r>
        <w:rPr>
          <w:color w:val="0000FF"/>
          <w:szCs w:val="21"/>
        </w:rPr>
        <w:t>暖边）（隔热条宽</w:t>
      </w:r>
      <w:r>
        <w:rPr>
          <w:color w:val="0000FF"/>
          <w:szCs w:val="21"/>
        </w:rPr>
        <w:t>29mm</w:t>
      </w:r>
      <w:r>
        <w:rPr>
          <w:color w:val="0000FF"/>
          <w:szCs w:val="21"/>
        </w:rPr>
        <w:t>）</w:t>
      </w:r>
      <w:r>
        <w:rPr>
          <w:color w:val="0000FF"/>
          <w:szCs w:val="21"/>
        </w:rPr>
        <w:t xml:space="preserve"> (K=2.000)</w:t>
      </w:r>
      <w:r>
        <w:rPr>
          <w:color w:val="0000FF"/>
          <w:szCs w:val="21"/>
        </w:rPr>
        <w:t>：</w:t>
      </w:r>
    </w:p>
    <w:p w14:paraId="3AF318CB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2.000W/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0.248</w:t>
      </w:r>
    </w:p>
    <w:p w14:paraId="1B0B06E1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48" w:name="_Toc185684763"/>
      <w:r>
        <w:rPr>
          <w:color w:val="000000"/>
        </w:rPr>
        <w:t>围护结构概况</w:t>
      </w:r>
      <w:bookmarkEnd w:id="48"/>
    </w:p>
    <w:p w14:paraId="1113A521" w14:textId="77777777" w:rsidR="00726302" w:rsidRDefault="00726302"/>
    <w:tbl>
      <w:tblPr>
        <w:tblW w:w="533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1133"/>
        <w:gridCol w:w="2646"/>
        <w:gridCol w:w="1415"/>
        <w:gridCol w:w="1415"/>
        <w:gridCol w:w="1648"/>
      </w:tblGrid>
      <w:tr w:rsidR="005A1400" w14:paraId="63FD01EA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39B2B017" w14:textId="77777777" w:rsidR="00506323" w:rsidRDefault="00506323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71A38AD" w14:textId="77777777" w:rsidR="00506323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22B00741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3F4944" w14:textId="77777777" w:rsidR="00506323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EABF0C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0.50</w:t>
            </w:r>
            <w:bookmarkEnd w:id="49"/>
          </w:p>
        </w:tc>
      </w:tr>
      <w:tr w:rsidR="00AD7EA5" w14:paraId="1A5D21A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612FE90" w14:textId="77777777" w:rsidR="00506323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31BCABC3" w14:textId="77777777" w:rsidR="00506323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161C53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0.39</w:t>
            </w:r>
            <w:bookmarkEnd w:id="50"/>
          </w:p>
          <w:p w14:paraId="214976BE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2.83</w:t>
            </w:r>
            <w:bookmarkEnd w:id="51"/>
          </w:p>
        </w:tc>
      </w:tr>
      <w:tr w:rsidR="00AD7EA5" w14:paraId="2315E7E5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1E0DA37" w14:textId="77777777" w:rsidR="00506323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A201B97" w14:textId="77777777" w:rsidR="00506323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CF3EC2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0.14</w:t>
            </w:r>
            <w:bookmarkEnd w:id="52"/>
          </w:p>
          <w:p w14:paraId="25A76D39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2.81</w:t>
            </w:r>
            <w:bookmarkEnd w:id="53"/>
          </w:p>
        </w:tc>
      </w:tr>
      <w:tr w:rsidR="00AD7EA5" w14:paraId="24A0F7A8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A6DFAE9" w14:textId="77777777" w:rsidR="00506323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83F7166" w14:textId="77777777" w:rsidR="00506323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EE04BD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0.79</w:t>
            </w:r>
            <w:bookmarkEnd w:id="54"/>
          </w:p>
          <w:p w14:paraId="3A38805B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2.76</w:t>
            </w:r>
            <w:bookmarkEnd w:id="55"/>
          </w:p>
        </w:tc>
      </w:tr>
      <w:tr w:rsidR="00AD7EA5" w14:paraId="7E827239" w14:textId="77777777" w:rsidTr="00AC68B2">
        <w:trPr>
          <w:jc w:val="center"/>
        </w:trPr>
        <w:tc>
          <w:tcPr>
            <w:tcW w:w="2677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4E499E47" w14:textId="77777777" w:rsidR="00506323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949F71C" w14:textId="77777777" w:rsidR="00506323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99EDE7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1D486CCB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14:paraId="13B79203" w14:textId="77777777" w:rsidTr="00AC68B2">
        <w:trPr>
          <w:jc w:val="center"/>
        </w:trPr>
        <w:tc>
          <w:tcPr>
            <w:tcW w:w="716" w:type="pct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6D64E3AC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7F3E23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7F99E8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18404747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4FB3B24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518D7CD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51BB9E7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6C7511C5" w14:textId="77777777" w:rsidTr="00AC68B2">
        <w:trPr>
          <w:trHeight w:hRule="exact"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692E52" w14:textId="77777777" w:rsidR="00506323" w:rsidRDefault="00506323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222C03A" w14:textId="77777777" w:rsidR="00506323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355301" w14:textId="77777777" w:rsidR="00506323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ABE105A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860F02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FA900E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AD7EA5" w14:paraId="1357361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37A49B" w14:textId="77777777" w:rsidR="00506323" w:rsidRDefault="00506323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BB2B9D6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FECF4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823EE8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0.17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DB42433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DD6ACE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AD7EA5" w14:paraId="03F72C4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C37869" w14:textId="77777777" w:rsidR="00506323" w:rsidRDefault="00506323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EF1C60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206C9D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2F37F6D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0.21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6C61DF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F389B7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  <w:tr w:rsidR="00AD7EA5" w14:paraId="3604AFBB" w14:textId="77777777" w:rsidTr="00AC68B2">
        <w:trPr>
          <w:trHeight w:val="454"/>
          <w:jc w:val="center"/>
        </w:trPr>
        <w:tc>
          <w:tcPr>
            <w:tcW w:w="716" w:type="pct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C6AE1A2" w14:textId="77777777" w:rsidR="00506323" w:rsidRDefault="00506323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tcBorders>
              <w:top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5EDA04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0DEC750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D910547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4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6F845DFD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2.00</w:t>
            </w:r>
          </w:p>
        </w:tc>
        <w:tc>
          <w:tcPr>
            <w:tcW w:w="855" w:type="pct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416B403" w14:textId="77777777" w:rsidR="00506323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0.25</w:t>
            </w:r>
          </w:p>
        </w:tc>
      </w:tr>
    </w:tbl>
    <w:p w14:paraId="6CD66E33" w14:textId="77777777" w:rsidR="00726302" w:rsidRDefault="00726302">
      <w:pPr>
        <w:widowControl w:val="0"/>
        <w:jc w:val="both"/>
        <w:rPr>
          <w:color w:val="000000"/>
        </w:rPr>
      </w:pPr>
    </w:p>
    <w:p w14:paraId="794E8F7D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59" w:name="_Toc185684764"/>
      <w:r>
        <w:rPr>
          <w:color w:val="000000"/>
        </w:rPr>
        <w:t>房间类型</w:t>
      </w:r>
      <w:bookmarkEnd w:id="59"/>
    </w:p>
    <w:p w14:paraId="55E39D14" w14:textId="77777777" w:rsidR="00726302" w:rsidRDefault="00000000">
      <w:pPr>
        <w:pStyle w:val="2"/>
        <w:widowControl w:val="0"/>
      </w:pPr>
      <w:bookmarkStart w:id="60" w:name="_Toc185684765"/>
      <w:r>
        <w:t>房间参数表</w:t>
      </w:r>
      <w:bookmarkEnd w:id="60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726302" w14:paraId="0AEACE0B" w14:textId="77777777">
        <w:tc>
          <w:tcPr>
            <w:tcW w:w="1567" w:type="dxa"/>
            <w:shd w:val="clear" w:color="auto" w:fill="E6E6E6"/>
            <w:vAlign w:val="center"/>
          </w:tcPr>
          <w:p w14:paraId="180DED0C" w14:textId="77777777" w:rsidR="0072630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94BA499" w14:textId="77777777" w:rsidR="0072630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5F6671D" w14:textId="77777777" w:rsidR="0072630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DE7BBC" w14:textId="77777777" w:rsidR="0072630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3D979C" w14:textId="77777777" w:rsidR="0072630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EE4458" w14:textId="77777777" w:rsidR="0072630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C0A36E" w14:textId="77777777" w:rsidR="00726302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4AAD65" w14:textId="77777777" w:rsidR="00726302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726302" w14:paraId="05A238B3" w14:textId="77777777">
        <w:tc>
          <w:tcPr>
            <w:tcW w:w="1567" w:type="dxa"/>
            <w:shd w:val="clear" w:color="auto" w:fill="E6E6E6"/>
            <w:vAlign w:val="center"/>
          </w:tcPr>
          <w:p w14:paraId="6CEF2102" w14:textId="77777777" w:rsidR="00726302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2CD23F97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8DE530F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42519B4" w14:textId="77777777" w:rsidR="0072630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57CB28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19A349" w14:textId="77777777" w:rsidR="0072630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99F49E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4A4E14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059699B7" w14:textId="77777777">
        <w:tc>
          <w:tcPr>
            <w:tcW w:w="1567" w:type="dxa"/>
            <w:shd w:val="clear" w:color="auto" w:fill="E6E6E6"/>
            <w:vAlign w:val="center"/>
          </w:tcPr>
          <w:p w14:paraId="3B65DFED" w14:textId="77777777" w:rsidR="00726302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4E4C6A14" w14:textId="77777777" w:rsidR="00726302" w:rsidRDefault="00000000">
            <w:pPr>
              <w:jc w:val="center"/>
            </w:pPr>
            <w:r>
              <w:t>24</w:t>
            </w:r>
          </w:p>
        </w:tc>
        <w:tc>
          <w:tcPr>
            <w:tcW w:w="979" w:type="dxa"/>
            <w:vAlign w:val="center"/>
          </w:tcPr>
          <w:p w14:paraId="648E5914" w14:textId="77777777" w:rsidR="00726302" w:rsidRDefault="00000000">
            <w:pPr>
              <w:jc w:val="center"/>
            </w:pPr>
            <w:r>
              <w:t>19</w:t>
            </w:r>
          </w:p>
        </w:tc>
        <w:tc>
          <w:tcPr>
            <w:tcW w:w="1273" w:type="dxa"/>
            <w:vAlign w:val="center"/>
          </w:tcPr>
          <w:p w14:paraId="43FC4FF9" w14:textId="77777777" w:rsidR="00726302" w:rsidRDefault="00000000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94D906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56A5A8" w14:textId="77777777" w:rsidR="0072630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51DD5C7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9F1287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02B6C4BA" w14:textId="77777777">
        <w:tc>
          <w:tcPr>
            <w:tcW w:w="1567" w:type="dxa"/>
            <w:shd w:val="clear" w:color="auto" w:fill="E6E6E6"/>
            <w:vAlign w:val="center"/>
          </w:tcPr>
          <w:p w14:paraId="7D93BEB2" w14:textId="77777777" w:rsidR="0072630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28079BDD" w14:textId="77777777" w:rsidR="0072630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46F34806" w14:textId="77777777" w:rsidR="00726302" w:rsidRDefault="00000000">
            <w:pPr>
              <w:jc w:val="center"/>
            </w:pPr>
            <w:r>
              <w:t>16</w:t>
            </w:r>
          </w:p>
        </w:tc>
        <w:tc>
          <w:tcPr>
            <w:tcW w:w="1273" w:type="dxa"/>
            <w:vAlign w:val="center"/>
          </w:tcPr>
          <w:p w14:paraId="7E1EE6BE" w14:textId="77777777" w:rsidR="0072630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86FBB1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F7261BD" w14:textId="77777777" w:rsidR="0072630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21C3820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A1F166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144890E0" w14:textId="77777777">
        <w:tc>
          <w:tcPr>
            <w:tcW w:w="1567" w:type="dxa"/>
            <w:shd w:val="clear" w:color="auto" w:fill="E6E6E6"/>
            <w:vAlign w:val="center"/>
          </w:tcPr>
          <w:p w14:paraId="38A5D1FD" w14:textId="77777777" w:rsidR="00726302" w:rsidRDefault="00000000">
            <w:r>
              <w:t>多媒体教室</w:t>
            </w:r>
          </w:p>
        </w:tc>
        <w:tc>
          <w:tcPr>
            <w:tcW w:w="973" w:type="dxa"/>
            <w:vAlign w:val="center"/>
          </w:tcPr>
          <w:p w14:paraId="4C759627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60E2C56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8C7B4BB" w14:textId="77777777" w:rsidR="0072630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6D73CE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20061B5" w14:textId="77777777" w:rsidR="0072630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B11541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891071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35FDB15A" w14:textId="77777777">
        <w:tc>
          <w:tcPr>
            <w:tcW w:w="1567" w:type="dxa"/>
            <w:shd w:val="clear" w:color="auto" w:fill="E6E6E6"/>
            <w:vAlign w:val="center"/>
          </w:tcPr>
          <w:p w14:paraId="3EEAA257" w14:textId="77777777" w:rsidR="0072630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4A62A997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610D25B" w14:textId="77777777" w:rsidR="0072630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E62D85C" w14:textId="77777777" w:rsidR="0072630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12F919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EAE5FC" w14:textId="77777777" w:rsidR="0072630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85CD58" w14:textId="77777777" w:rsidR="00726302" w:rsidRDefault="00000000">
            <w:pPr>
              <w:jc w:val="center"/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234AEA" w14:textId="77777777" w:rsidR="0072630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726302" w14:paraId="0F47F1F4" w14:textId="77777777">
        <w:tc>
          <w:tcPr>
            <w:tcW w:w="1567" w:type="dxa"/>
            <w:shd w:val="clear" w:color="auto" w:fill="E6E6E6"/>
            <w:vAlign w:val="center"/>
          </w:tcPr>
          <w:p w14:paraId="60898D76" w14:textId="77777777" w:rsidR="00726302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1804D890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CF4C6FC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25826DA4" w14:textId="77777777" w:rsidR="0072630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B4F9FB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E6DE04" w14:textId="77777777" w:rsidR="0072630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DFEC08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6EF207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068B8368" w14:textId="77777777">
        <w:tc>
          <w:tcPr>
            <w:tcW w:w="1567" w:type="dxa"/>
            <w:shd w:val="clear" w:color="auto" w:fill="E6E6E6"/>
            <w:vAlign w:val="center"/>
          </w:tcPr>
          <w:p w14:paraId="5619D756" w14:textId="77777777" w:rsidR="00726302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3866D2D6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BB3385A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585C205" w14:textId="77777777" w:rsidR="00726302" w:rsidRDefault="00000000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770EDD0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2604703" w14:textId="77777777" w:rsidR="0072630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912113" w14:textId="77777777" w:rsidR="0072630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AE875C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40A6E3D3" w14:textId="77777777">
        <w:tc>
          <w:tcPr>
            <w:tcW w:w="1567" w:type="dxa"/>
            <w:shd w:val="clear" w:color="auto" w:fill="E6E6E6"/>
            <w:vAlign w:val="center"/>
          </w:tcPr>
          <w:p w14:paraId="313CF2FE" w14:textId="77777777" w:rsidR="0072630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0A42B552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32C35C" w14:textId="77777777" w:rsidR="0072630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7D7F96" w14:textId="77777777" w:rsidR="0072630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39444D5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2160B9" w14:textId="77777777" w:rsidR="00726302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884C4F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E447E5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386E2A86" w14:textId="77777777">
        <w:tc>
          <w:tcPr>
            <w:tcW w:w="1567" w:type="dxa"/>
            <w:shd w:val="clear" w:color="auto" w:fill="E6E6E6"/>
            <w:vAlign w:val="center"/>
          </w:tcPr>
          <w:p w14:paraId="5D7EE201" w14:textId="77777777" w:rsidR="00726302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7B11DB9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CE287D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FF3F490" w14:textId="77777777" w:rsidR="00726302" w:rsidRDefault="00000000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FA1825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17D297F" w14:textId="77777777" w:rsidR="00726302" w:rsidRDefault="00000000">
            <w:pPr>
              <w:jc w:val="center"/>
            </w:pPr>
            <w:r>
              <w:t>1.39(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ADAFC0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C1E95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71B1A6A6" w14:textId="77777777">
        <w:tc>
          <w:tcPr>
            <w:tcW w:w="1567" w:type="dxa"/>
            <w:shd w:val="clear" w:color="auto" w:fill="E6E6E6"/>
            <w:vAlign w:val="center"/>
          </w:tcPr>
          <w:p w14:paraId="75621BD6" w14:textId="77777777" w:rsidR="00726302" w:rsidRDefault="00000000">
            <w:r>
              <w:lastRenderedPageBreak/>
              <w:t>走廊</w:t>
            </w:r>
          </w:p>
        </w:tc>
        <w:tc>
          <w:tcPr>
            <w:tcW w:w="973" w:type="dxa"/>
            <w:vAlign w:val="center"/>
          </w:tcPr>
          <w:p w14:paraId="4FD2D3AE" w14:textId="77777777" w:rsidR="0072630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660FACA0" w14:textId="77777777" w:rsidR="0072630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25E5DFB" w14:textId="77777777" w:rsidR="0072630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9481037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A30A5D" w14:textId="77777777" w:rsidR="0072630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D1706B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ED2A284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313BBDE3" w14:textId="77777777">
        <w:tc>
          <w:tcPr>
            <w:tcW w:w="1567" w:type="dxa"/>
            <w:shd w:val="clear" w:color="auto" w:fill="E6E6E6"/>
            <w:vAlign w:val="center"/>
          </w:tcPr>
          <w:p w14:paraId="47532285" w14:textId="77777777" w:rsidR="00726302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5B6017AA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078BC50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2DCFD97" w14:textId="77777777" w:rsidR="0072630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2F949FE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09881B2" w14:textId="77777777" w:rsidR="00726302" w:rsidRDefault="00000000">
            <w:pPr>
              <w:jc w:val="center"/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B47423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D840D4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726302" w14:paraId="1D8DBC6E" w14:textId="77777777">
        <w:tc>
          <w:tcPr>
            <w:tcW w:w="1567" w:type="dxa"/>
            <w:shd w:val="clear" w:color="auto" w:fill="E6E6E6"/>
            <w:vAlign w:val="center"/>
          </w:tcPr>
          <w:p w14:paraId="5BF08222" w14:textId="77777777" w:rsidR="00726302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34BD35EF" w14:textId="77777777" w:rsidR="0072630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9CAD4A9" w14:textId="77777777" w:rsidR="0072630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54D3222" w14:textId="77777777" w:rsidR="00726302" w:rsidRDefault="00000000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D891AEC" w14:textId="77777777" w:rsidR="0072630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FDA77AB" w14:textId="77777777" w:rsidR="00726302" w:rsidRDefault="00000000">
            <w:pPr>
              <w:jc w:val="center"/>
            </w:pPr>
            <w:r>
              <w:t>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B2DD434" w14:textId="77777777" w:rsidR="0072630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32BD1D" w14:textId="77777777" w:rsidR="0072630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18298F5" w14:textId="77777777" w:rsidR="00726302" w:rsidRDefault="00000000">
      <w:pPr>
        <w:pStyle w:val="2"/>
        <w:widowControl w:val="0"/>
      </w:pPr>
      <w:bookmarkStart w:id="61" w:name="_Toc185684766"/>
      <w:r>
        <w:t>作息时间表</w:t>
      </w:r>
      <w:bookmarkEnd w:id="61"/>
    </w:p>
    <w:p w14:paraId="6A32D667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B5820BC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62" w:name="_Toc185684767"/>
      <w:r>
        <w:rPr>
          <w:color w:val="000000"/>
        </w:rPr>
        <w:t>暖通空调系统</w:t>
      </w:r>
      <w:bookmarkEnd w:id="62"/>
    </w:p>
    <w:p w14:paraId="3EEC94AE" w14:textId="77777777" w:rsidR="00726302" w:rsidRDefault="00000000">
      <w:pPr>
        <w:pStyle w:val="2"/>
        <w:widowControl w:val="0"/>
      </w:pPr>
      <w:bookmarkStart w:id="63" w:name="_Toc185684768"/>
      <w:r>
        <w:t>系统类型</w:t>
      </w:r>
      <w:bookmarkEnd w:id="63"/>
    </w:p>
    <w:p w14:paraId="15109C86" w14:textId="77777777" w:rsidR="0072630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4" w:name="_Toc185684769"/>
      <w:r>
        <w:rPr>
          <w:color w:val="000000"/>
        </w:rPr>
        <w:t>系统分区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726302" w14:paraId="7FAAA18A" w14:textId="77777777">
        <w:tc>
          <w:tcPr>
            <w:tcW w:w="1131" w:type="dxa"/>
            <w:shd w:val="clear" w:color="auto" w:fill="E6E6E6"/>
            <w:vAlign w:val="center"/>
          </w:tcPr>
          <w:p w14:paraId="395174D5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4FBD30B" w14:textId="77777777" w:rsidR="00726302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BDC014C" w14:textId="77777777" w:rsidR="00726302" w:rsidRDefault="00000000">
            <w:pPr>
              <w:jc w:val="center"/>
            </w:pPr>
            <w:r>
              <w:t>制冷</w:t>
            </w:r>
            <w:r>
              <w:br/>
              <w:t>SEER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2A9235" w14:textId="77777777" w:rsidR="00726302" w:rsidRDefault="00000000">
            <w:pPr>
              <w:jc w:val="center"/>
            </w:pPr>
            <w:r>
              <w:t>制热</w:t>
            </w:r>
            <w:r>
              <w:br/>
              <w:t>HSPF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637CDAD" w14:textId="77777777" w:rsidR="0072630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5DA3831" w14:textId="77777777" w:rsidR="00726302" w:rsidRDefault="00000000">
            <w:pPr>
              <w:jc w:val="center"/>
            </w:pPr>
            <w:r>
              <w:t>包含的房间</w:t>
            </w:r>
          </w:p>
        </w:tc>
      </w:tr>
      <w:tr w:rsidR="00726302" w14:paraId="5A55D13C" w14:textId="77777777">
        <w:tc>
          <w:tcPr>
            <w:tcW w:w="1131" w:type="dxa"/>
            <w:vAlign w:val="center"/>
          </w:tcPr>
          <w:p w14:paraId="500420FF" w14:textId="77777777" w:rsidR="00726302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4972A5D6" w14:textId="77777777" w:rsidR="0072630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E50DC5B" w14:textId="77777777" w:rsidR="0072630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F227231" w14:textId="77777777" w:rsidR="0072630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37838131" w14:textId="77777777" w:rsidR="00726302" w:rsidRDefault="00000000">
            <w:r>
              <w:t>571.99</w:t>
            </w:r>
          </w:p>
        </w:tc>
        <w:tc>
          <w:tcPr>
            <w:tcW w:w="3673" w:type="dxa"/>
            <w:vAlign w:val="center"/>
          </w:tcPr>
          <w:p w14:paraId="4B0001E7" w14:textId="77777777" w:rsidR="00726302" w:rsidRDefault="00000000">
            <w:r>
              <w:t>2026(2),2023(2),2020(2),2016(2),2014(2),2007(2),2004(2)</w:t>
            </w:r>
          </w:p>
        </w:tc>
      </w:tr>
      <w:tr w:rsidR="00726302" w14:paraId="6C798C25" w14:textId="77777777">
        <w:tc>
          <w:tcPr>
            <w:tcW w:w="1131" w:type="dxa"/>
            <w:vAlign w:val="center"/>
          </w:tcPr>
          <w:p w14:paraId="2948CE3A" w14:textId="77777777" w:rsidR="00726302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691C6255" w14:textId="77777777" w:rsidR="00726302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0F539DD" w14:textId="77777777" w:rsidR="00726302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AB984BD" w14:textId="77777777" w:rsidR="00726302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1A261C02" w14:textId="77777777" w:rsidR="00726302" w:rsidRDefault="00000000">
            <w:r>
              <w:t>1690.27</w:t>
            </w:r>
          </w:p>
        </w:tc>
        <w:tc>
          <w:tcPr>
            <w:tcW w:w="3673" w:type="dxa"/>
            <w:vAlign w:val="center"/>
          </w:tcPr>
          <w:p w14:paraId="430D3365" w14:textId="77777777" w:rsidR="00726302" w:rsidRDefault="00000000">
            <w:r>
              <w:t>1025(1),1022(1),1019(1),1013(1),1012(1),1002(1),2010(2),2009(2),2006(2),3027(3),3024(3),3021(3),3018(3),3017(3),3015(3),3011(3),3008(3),3005(3)</w:t>
            </w:r>
          </w:p>
        </w:tc>
      </w:tr>
    </w:tbl>
    <w:p w14:paraId="0E025B36" w14:textId="77777777" w:rsidR="0072630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5684770"/>
      <w:r>
        <w:rPr>
          <w:color w:val="000000"/>
        </w:rPr>
        <w:t>热回收参数</w:t>
      </w:r>
      <w:bookmarkEnd w:id="6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726302" w14:paraId="052A89D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0B71CC29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27B1F472" w14:textId="77777777" w:rsidR="0072630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0FB920D" w14:textId="77777777" w:rsidR="0072630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E1EF85A" w14:textId="77777777" w:rsidR="00726302" w:rsidRDefault="00000000">
            <w:pPr>
              <w:jc w:val="center"/>
            </w:pPr>
            <w:r>
              <w:t>供暖</w:t>
            </w:r>
          </w:p>
        </w:tc>
      </w:tr>
      <w:tr w:rsidR="00726302" w14:paraId="496625CF" w14:textId="77777777">
        <w:tc>
          <w:tcPr>
            <w:tcW w:w="1131" w:type="dxa"/>
            <w:vMerge/>
            <w:vAlign w:val="center"/>
          </w:tcPr>
          <w:p w14:paraId="4BF5A071" w14:textId="77777777" w:rsidR="00726302" w:rsidRDefault="00726302"/>
        </w:tc>
        <w:tc>
          <w:tcPr>
            <w:tcW w:w="1262" w:type="dxa"/>
            <w:vMerge/>
            <w:vAlign w:val="center"/>
          </w:tcPr>
          <w:p w14:paraId="2918EB84" w14:textId="77777777" w:rsidR="00726302" w:rsidRDefault="00726302"/>
        </w:tc>
        <w:tc>
          <w:tcPr>
            <w:tcW w:w="1731" w:type="dxa"/>
            <w:vAlign w:val="center"/>
          </w:tcPr>
          <w:p w14:paraId="3C0FDFF9" w14:textId="77777777" w:rsidR="0072630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8103610" w14:textId="77777777" w:rsidR="0072630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30F6DF27" w14:textId="77777777" w:rsidR="00726302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9DB9EC2" w14:textId="77777777" w:rsidR="0072630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726302" w14:paraId="707D8818" w14:textId="77777777">
        <w:tc>
          <w:tcPr>
            <w:tcW w:w="1131" w:type="dxa"/>
            <w:vAlign w:val="center"/>
          </w:tcPr>
          <w:p w14:paraId="6EC54BEA" w14:textId="77777777" w:rsidR="00726302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21FE486B" w14:textId="77777777" w:rsidR="00726302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332D06D1" w14:textId="77777777" w:rsidR="0072630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16B4083" w14:textId="77777777" w:rsidR="0072630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6A96D175" w14:textId="77777777" w:rsidR="00726302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36EE569D" w14:textId="77777777" w:rsidR="00726302" w:rsidRDefault="00000000">
            <w:r>
              <w:t>－</w:t>
            </w:r>
          </w:p>
        </w:tc>
      </w:tr>
      <w:tr w:rsidR="00726302" w14:paraId="167482F9" w14:textId="77777777">
        <w:tc>
          <w:tcPr>
            <w:tcW w:w="1131" w:type="dxa"/>
            <w:vAlign w:val="center"/>
          </w:tcPr>
          <w:p w14:paraId="1ADAF05D" w14:textId="77777777" w:rsidR="00726302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C43EC23" w14:textId="77777777" w:rsidR="00726302" w:rsidRDefault="00000000">
            <w:r>
              <w:t>全热回收</w:t>
            </w:r>
          </w:p>
        </w:tc>
        <w:tc>
          <w:tcPr>
            <w:tcW w:w="1731" w:type="dxa"/>
            <w:vAlign w:val="center"/>
          </w:tcPr>
          <w:p w14:paraId="34C6D814" w14:textId="77777777" w:rsidR="00726302" w:rsidRDefault="00000000">
            <w:r>
              <w:t>0.20</w:t>
            </w:r>
          </w:p>
        </w:tc>
        <w:tc>
          <w:tcPr>
            <w:tcW w:w="1731" w:type="dxa"/>
            <w:vAlign w:val="center"/>
          </w:tcPr>
          <w:p w14:paraId="4B5C372E" w14:textId="77777777" w:rsidR="00726302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2BBDB73B" w14:textId="77777777" w:rsidR="00726302" w:rsidRDefault="00000000">
            <w:r>
              <w:t>0.00</w:t>
            </w:r>
          </w:p>
        </w:tc>
        <w:tc>
          <w:tcPr>
            <w:tcW w:w="1731" w:type="dxa"/>
            <w:vAlign w:val="center"/>
          </w:tcPr>
          <w:p w14:paraId="282B0BE8" w14:textId="77777777" w:rsidR="00726302" w:rsidRDefault="00000000">
            <w:r>
              <w:t>5(℃)</w:t>
            </w:r>
          </w:p>
        </w:tc>
      </w:tr>
    </w:tbl>
    <w:p w14:paraId="0ED14D12" w14:textId="77777777" w:rsidR="00726302" w:rsidRDefault="00000000">
      <w:pPr>
        <w:pStyle w:val="2"/>
        <w:widowControl w:val="0"/>
      </w:pPr>
      <w:bookmarkStart w:id="66" w:name="_Toc185684771"/>
      <w:r>
        <w:t>制冷系统</w:t>
      </w:r>
      <w:bookmarkEnd w:id="66"/>
    </w:p>
    <w:p w14:paraId="0E867160" w14:textId="77777777" w:rsidR="0072630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5684772"/>
      <w:r>
        <w:rPr>
          <w:color w:val="000000"/>
        </w:rPr>
        <w:t>默认冷源</w:t>
      </w:r>
      <w:bookmarkEnd w:id="67"/>
    </w:p>
    <w:p w14:paraId="56B82E70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26302" w14:paraId="26B09A72" w14:textId="77777777">
        <w:tc>
          <w:tcPr>
            <w:tcW w:w="1697" w:type="dxa"/>
            <w:shd w:val="clear" w:color="auto" w:fill="E6E6E6"/>
            <w:vAlign w:val="center"/>
          </w:tcPr>
          <w:p w14:paraId="72DA7239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15CF85B" w14:textId="77777777" w:rsidR="00726302" w:rsidRDefault="00000000">
            <w:r>
              <w:t>默认</w:t>
            </w:r>
            <w:r>
              <w:t>, Sys</w:t>
            </w:r>
          </w:p>
        </w:tc>
      </w:tr>
    </w:tbl>
    <w:p w14:paraId="6021C3A8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p w14:paraId="0A5BDF5F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根据《民用建筑绿色性能计算标准》表</w:t>
      </w:r>
      <w:r>
        <w:rPr>
          <w:color w:val="000000"/>
        </w:rPr>
        <w:t>5.3.4-2</w:t>
      </w:r>
      <w:r>
        <w:rPr>
          <w:color w:val="000000"/>
        </w:rPr>
        <w:t>的要求，区域冷源按电动离心</w:t>
      </w:r>
      <w:r>
        <w:rPr>
          <w:color w:val="000000"/>
        </w:rPr>
        <w:t>/</w:t>
      </w:r>
      <w:r>
        <w:rPr>
          <w:color w:val="000000"/>
        </w:rPr>
        <w:t>螺杆式冷水机组计算。</w:t>
      </w:r>
    </w:p>
    <w:p w14:paraId="0195031A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软件按电动离心式冷水机组计算。</w:t>
      </w:r>
    </w:p>
    <w:tbl>
      <w:tblPr>
        <w:tblW w:w="9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726302" w14:paraId="47B32442" w14:textId="77777777">
        <w:tc>
          <w:tcPr>
            <w:tcW w:w="1398" w:type="dxa"/>
            <w:shd w:val="clear" w:color="auto" w:fill="E6E6E6"/>
            <w:vAlign w:val="center"/>
          </w:tcPr>
          <w:p w14:paraId="4CA4A9C7" w14:textId="77777777" w:rsidR="0072630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4120D03" w14:textId="77777777" w:rsidR="00726302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38A099A" w14:textId="77777777" w:rsidR="00726302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9F26CD" w14:textId="77777777" w:rsidR="00726302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1A02F62" w14:textId="77777777" w:rsidR="00726302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0946A330" w14:textId="77777777" w:rsidR="00726302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EF2C8B" w14:textId="77777777" w:rsidR="00726302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38CD4F7" w14:textId="77777777" w:rsidR="00726302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7CD30D53" w14:textId="77777777" w:rsidR="00726302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726302" w14:paraId="2AA0CA38" w14:textId="77777777">
        <w:tc>
          <w:tcPr>
            <w:tcW w:w="1398" w:type="dxa"/>
            <w:vAlign w:val="center"/>
          </w:tcPr>
          <w:p w14:paraId="3E82E29A" w14:textId="77777777" w:rsidR="00726302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E3BF3A1" w14:textId="77777777" w:rsidR="00726302" w:rsidRDefault="00000000">
            <w:r>
              <w:t>水冷</w:t>
            </w:r>
            <w:r>
              <w:t>-</w:t>
            </w:r>
            <w:r>
              <w:t>离心式冷水机组</w:t>
            </w:r>
          </w:p>
        </w:tc>
        <w:tc>
          <w:tcPr>
            <w:tcW w:w="990" w:type="dxa"/>
            <w:vAlign w:val="center"/>
          </w:tcPr>
          <w:p w14:paraId="1CFE3E7C" w14:textId="77777777" w:rsidR="00726302" w:rsidRDefault="00000000">
            <w:r>
              <w:t>89.30</w:t>
            </w:r>
          </w:p>
        </w:tc>
        <w:tc>
          <w:tcPr>
            <w:tcW w:w="990" w:type="dxa"/>
            <w:vAlign w:val="center"/>
          </w:tcPr>
          <w:p w14:paraId="60AFCA1A" w14:textId="77777777" w:rsidR="00726302" w:rsidRDefault="00000000">
            <w:r>
              <w:t>518</w:t>
            </w:r>
          </w:p>
        </w:tc>
        <w:tc>
          <w:tcPr>
            <w:tcW w:w="990" w:type="dxa"/>
            <w:vAlign w:val="center"/>
          </w:tcPr>
          <w:p w14:paraId="52E923FB" w14:textId="77777777" w:rsidR="00726302" w:rsidRDefault="00000000">
            <w:r>
              <w:t>5.80</w:t>
            </w:r>
          </w:p>
        </w:tc>
        <w:tc>
          <w:tcPr>
            <w:tcW w:w="424" w:type="dxa"/>
            <w:vAlign w:val="center"/>
          </w:tcPr>
          <w:p w14:paraId="55163A89" w14:textId="77777777" w:rsidR="0072630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0D07841" w14:textId="77777777" w:rsidR="00726302" w:rsidRDefault="00000000">
            <w:r>
              <w:t>101263</w:t>
            </w:r>
          </w:p>
        </w:tc>
        <w:tc>
          <w:tcPr>
            <w:tcW w:w="1313" w:type="dxa"/>
            <w:vAlign w:val="center"/>
          </w:tcPr>
          <w:p w14:paraId="68A23153" w14:textId="77777777" w:rsidR="00726302" w:rsidRDefault="00000000">
            <w:r>
              <w:t>5.90</w:t>
            </w:r>
          </w:p>
        </w:tc>
        <w:tc>
          <w:tcPr>
            <w:tcW w:w="798" w:type="dxa"/>
            <w:vAlign w:val="center"/>
          </w:tcPr>
          <w:p w14:paraId="314B2395" w14:textId="77777777" w:rsidR="00726302" w:rsidRDefault="00000000">
            <w:r>
              <w:t>17163</w:t>
            </w:r>
          </w:p>
        </w:tc>
      </w:tr>
    </w:tbl>
    <w:p w14:paraId="757A9DEF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冷却水泵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726302" w14:paraId="162B7EF5" w14:textId="77777777">
        <w:tc>
          <w:tcPr>
            <w:tcW w:w="1415" w:type="dxa"/>
            <w:shd w:val="clear" w:color="auto" w:fill="E6E6E6"/>
            <w:vAlign w:val="center"/>
          </w:tcPr>
          <w:p w14:paraId="7C09C09F" w14:textId="77777777" w:rsidR="00726302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D2F9C0F" w14:textId="77777777" w:rsidR="00726302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4682AE83" w14:textId="77777777" w:rsidR="00726302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E6DA0DF" w14:textId="77777777" w:rsidR="00726302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EC15736" w14:textId="77777777" w:rsidR="00726302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A3BA868" w14:textId="77777777" w:rsidR="00726302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2DB865F0" w14:textId="77777777" w:rsidR="00726302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726302" w14:paraId="3BABA51E" w14:textId="77777777">
        <w:tc>
          <w:tcPr>
            <w:tcW w:w="1415" w:type="dxa"/>
            <w:vAlign w:val="center"/>
          </w:tcPr>
          <w:p w14:paraId="1DB23D85" w14:textId="77777777" w:rsidR="00726302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59EED9DA" w14:textId="77777777" w:rsidR="00726302" w:rsidRDefault="00000000">
            <w:r>
              <w:t>517.96</w:t>
            </w:r>
          </w:p>
        </w:tc>
        <w:tc>
          <w:tcPr>
            <w:tcW w:w="1318" w:type="dxa"/>
            <w:vAlign w:val="center"/>
          </w:tcPr>
          <w:p w14:paraId="3B28656D" w14:textId="77777777" w:rsidR="00726302" w:rsidRDefault="00000000">
            <w:r>
              <w:t>5.80</w:t>
            </w:r>
          </w:p>
        </w:tc>
        <w:tc>
          <w:tcPr>
            <w:tcW w:w="1205" w:type="dxa"/>
            <w:vAlign w:val="center"/>
          </w:tcPr>
          <w:p w14:paraId="17C7C949" w14:textId="77777777" w:rsidR="00726302" w:rsidRDefault="00000000">
            <w:r>
              <w:t>607</w:t>
            </w:r>
          </w:p>
        </w:tc>
        <w:tc>
          <w:tcPr>
            <w:tcW w:w="1431" w:type="dxa"/>
            <w:vAlign w:val="center"/>
          </w:tcPr>
          <w:p w14:paraId="6681C252" w14:textId="77777777" w:rsidR="00726302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1B08A499" w14:textId="77777777" w:rsidR="00726302" w:rsidRDefault="00000000">
            <w:r>
              <w:t>286</w:t>
            </w:r>
          </w:p>
        </w:tc>
        <w:tc>
          <w:tcPr>
            <w:tcW w:w="1211" w:type="dxa"/>
            <w:vAlign w:val="center"/>
          </w:tcPr>
          <w:p w14:paraId="359F4F22" w14:textId="77777777" w:rsidR="00726302" w:rsidRDefault="00000000">
            <w:r>
              <w:t>3717</w:t>
            </w:r>
          </w:p>
        </w:tc>
      </w:tr>
    </w:tbl>
    <w:p w14:paraId="42EA3A9A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726302" w14:paraId="5D6F2C80" w14:textId="77777777">
        <w:tc>
          <w:tcPr>
            <w:tcW w:w="1862" w:type="dxa"/>
            <w:shd w:val="clear" w:color="auto" w:fill="E6E6E6"/>
            <w:vAlign w:val="center"/>
          </w:tcPr>
          <w:p w14:paraId="2ED70375" w14:textId="77777777" w:rsidR="00726302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9AC6D5C" w14:textId="77777777" w:rsidR="0072630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6EC0B55" w14:textId="77777777" w:rsidR="00726302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7B9C77" w14:textId="77777777" w:rsidR="0072630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592E39E0" w14:textId="77777777" w:rsidR="00726302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726302" w14:paraId="7FB7F6F2" w14:textId="77777777">
        <w:tc>
          <w:tcPr>
            <w:tcW w:w="1862" w:type="dxa"/>
            <w:vAlign w:val="center"/>
          </w:tcPr>
          <w:p w14:paraId="0D0B1A72" w14:textId="77777777" w:rsidR="00726302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7E02491F" w14:textId="77777777" w:rsidR="00726302" w:rsidRDefault="00000000">
            <w:r>
              <w:t>517.96</w:t>
            </w:r>
          </w:p>
        </w:tc>
        <w:tc>
          <w:tcPr>
            <w:tcW w:w="1862" w:type="dxa"/>
            <w:vAlign w:val="center"/>
          </w:tcPr>
          <w:p w14:paraId="38BC35EE" w14:textId="77777777" w:rsidR="00726302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276DB51E" w14:textId="77777777" w:rsidR="00726302" w:rsidRDefault="00000000">
            <w:r>
              <w:t>286</w:t>
            </w:r>
          </w:p>
        </w:tc>
        <w:tc>
          <w:tcPr>
            <w:tcW w:w="1867" w:type="dxa"/>
            <w:vAlign w:val="center"/>
          </w:tcPr>
          <w:p w14:paraId="36CA0894" w14:textId="77777777" w:rsidR="00726302" w:rsidRDefault="00000000">
            <w:r>
              <w:t>3570</w:t>
            </w:r>
          </w:p>
        </w:tc>
      </w:tr>
    </w:tbl>
    <w:p w14:paraId="4F89924E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726302" w14:paraId="6597E3D4" w14:textId="77777777">
        <w:tc>
          <w:tcPr>
            <w:tcW w:w="1562" w:type="dxa"/>
            <w:shd w:val="clear" w:color="auto" w:fill="E6E6E6"/>
            <w:vAlign w:val="center"/>
          </w:tcPr>
          <w:p w14:paraId="6BBEA5DB" w14:textId="77777777" w:rsidR="00726302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BEDB581" w14:textId="77777777" w:rsidR="0072630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3958BB8E" w14:textId="77777777" w:rsidR="00726302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1C1FF813" w14:textId="77777777" w:rsidR="00726302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17CC14E" w14:textId="77777777" w:rsidR="0072630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7A107CFD" w14:textId="77777777" w:rsidR="00726302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726302" w14:paraId="38011F93" w14:textId="77777777">
        <w:tc>
          <w:tcPr>
            <w:tcW w:w="1562" w:type="dxa"/>
            <w:vAlign w:val="center"/>
          </w:tcPr>
          <w:p w14:paraId="0F0C27D7" w14:textId="77777777" w:rsidR="00726302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60612531" w14:textId="77777777" w:rsidR="00726302" w:rsidRDefault="00000000">
            <w:r>
              <w:t>517.96</w:t>
            </w:r>
          </w:p>
        </w:tc>
        <w:tc>
          <w:tcPr>
            <w:tcW w:w="2122" w:type="dxa"/>
            <w:vAlign w:val="center"/>
          </w:tcPr>
          <w:p w14:paraId="09DCAA96" w14:textId="77777777" w:rsidR="00726302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7188F18A" w14:textId="77777777" w:rsidR="00726302" w:rsidRDefault="00000000">
            <w:r>
              <w:t>3.047</w:t>
            </w:r>
          </w:p>
        </w:tc>
        <w:tc>
          <w:tcPr>
            <w:tcW w:w="1318" w:type="dxa"/>
            <w:vAlign w:val="center"/>
          </w:tcPr>
          <w:p w14:paraId="2DA72C0D" w14:textId="77777777" w:rsidR="00726302" w:rsidRDefault="00000000">
            <w:r>
              <w:t>286</w:t>
            </w:r>
          </w:p>
        </w:tc>
        <w:tc>
          <w:tcPr>
            <w:tcW w:w="1290" w:type="dxa"/>
            <w:vAlign w:val="center"/>
          </w:tcPr>
          <w:p w14:paraId="0151BE60" w14:textId="77777777" w:rsidR="00726302" w:rsidRDefault="00000000">
            <w:r>
              <w:t>871</w:t>
            </w:r>
          </w:p>
        </w:tc>
      </w:tr>
    </w:tbl>
    <w:p w14:paraId="1E2514CF" w14:textId="77777777" w:rsidR="00726302" w:rsidRDefault="00000000">
      <w:pPr>
        <w:pStyle w:val="2"/>
        <w:widowControl w:val="0"/>
      </w:pPr>
      <w:bookmarkStart w:id="68" w:name="_Toc185684773"/>
      <w:r>
        <w:t>供暖系统</w:t>
      </w:r>
      <w:bookmarkEnd w:id="68"/>
    </w:p>
    <w:p w14:paraId="0F9C164E" w14:textId="77777777" w:rsidR="0072630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5684774"/>
      <w:r>
        <w:rPr>
          <w:color w:val="000000"/>
        </w:rPr>
        <w:t>默认热源</w:t>
      </w:r>
      <w:bookmarkEnd w:id="69"/>
    </w:p>
    <w:p w14:paraId="72105E4A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726302" w14:paraId="2059CB15" w14:textId="77777777">
        <w:tc>
          <w:tcPr>
            <w:tcW w:w="1697" w:type="dxa"/>
            <w:shd w:val="clear" w:color="auto" w:fill="E6E6E6"/>
            <w:vAlign w:val="center"/>
          </w:tcPr>
          <w:p w14:paraId="78FE204F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482A7866" w14:textId="77777777" w:rsidR="00726302" w:rsidRDefault="00000000">
            <w:r>
              <w:t>默认</w:t>
            </w:r>
            <w:r>
              <w:t>, Sys</w:t>
            </w:r>
          </w:p>
        </w:tc>
      </w:tr>
    </w:tbl>
    <w:p w14:paraId="2FD098EE" w14:textId="77777777" w:rsidR="0072630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市政热力系统能耗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183"/>
        <w:gridCol w:w="1359"/>
        <w:gridCol w:w="1358"/>
        <w:gridCol w:w="1358"/>
        <w:gridCol w:w="1358"/>
        <w:gridCol w:w="1358"/>
      </w:tblGrid>
      <w:tr w:rsidR="00726302" w14:paraId="7163119D" w14:textId="77777777">
        <w:tc>
          <w:tcPr>
            <w:tcW w:w="1358" w:type="dxa"/>
            <w:shd w:val="clear" w:color="auto" w:fill="E6E6E6"/>
            <w:vAlign w:val="center"/>
          </w:tcPr>
          <w:p w14:paraId="7087B40E" w14:textId="77777777" w:rsidR="00726302" w:rsidRDefault="00000000">
            <w:pPr>
              <w:jc w:val="center"/>
            </w:pPr>
            <w:r>
              <w:t>累计</w:t>
            </w:r>
            <w:r>
              <w:br/>
            </w:r>
            <w:r>
              <w:t>热负荷</w:t>
            </w:r>
            <w:r>
              <w:br/>
              <w:t>(kWh)</w:t>
            </w:r>
          </w:p>
        </w:tc>
        <w:tc>
          <w:tcPr>
            <w:tcW w:w="1182" w:type="dxa"/>
            <w:shd w:val="clear" w:color="auto" w:fill="E6E6E6"/>
            <w:vAlign w:val="center"/>
          </w:tcPr>
          <w:p w14:paraId="211375DF" w14:textId="77777777" w:rsidR="0072630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29DBE5D" w14:textId="77777777" w:rsidR="00726302" w:rsidRDefault="00000000">
            <w:pPr>
              <w:jc w:val="center"/>
            </w:pPr>
            <w:r>
              <w:t>耗电</w:t>
            </w:r>
            <w:r>
              <w:br/>
            </w:r>
            <w:r>
              <w:t>输热比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89C9ACC" w14:textId="77777777" w:rsidR="00726302" w:rsidRDefault="00000000">
            <w:pPr>
              <w:jc w:val="center"/>
            </w:pPr>
            <w:r>
              <w:t>热</w:t>
            </w:r>
            <w:r>
              <w:t>/</w:t>
            </w:r>
            <w:r>
              <w:t>电</w:t>
            </w:r>
            <w:r>
              <w:br/>
            </w:r>
            <w:r>
              <w:t>转换系数</w:t>
            </w:r>
            <w:r>
              <w:br/>
              <w:t>(kWh/kWh)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AEB79FA" w14:textId="77777777" w:rsidR="00726302" w:rsidRDefault="00000000">
            <w:pPr>
              <w:jc w:val="center"/>
            </w:pPr>
            <w:r>
              <w:t>热源折合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6B32B96" w14:textId="77777777" w:rsidR="00726302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9BE312" w14:textId="77777777" w:rsidR="00726302" w:rsidRDefault="00000000">
            <w:pPr>
              <w:jc w:val="center"/>
            </w:pPr>
            <w:r>
              <w:t>合计</w:t>
            </w:r>
            <w:r>
              <w:br/>
            </w:r>
            <w:r>
              <w:t>电耗</w:t>
            </w:r>
            <w:r>
              <w:br/>
              <w:t>(kWh)</w:t>
            </w:r>
          </w:p>
        </w:tc>
      </w:tr>
      <w:tr w:rsidR="00726302" w14:paraId="3EF60179" w14:textId="77777777">
        <w:tc>
          <w:tcPr>
            <w:tcW w:w="1358" w:type="dxa"/>
            <w:vAlign w:val="center"/>
          </w:tcPr>
          <w:p w14:paraId="00A79958" w14:textId="77777777" w:rsidR="00726302" w:rsidRDefault="00000000">
            <w:r>
              <w:t>21323</w:t>
            </w:r>
          </w:p>
        </w:tc>
        <w:tc>
          <w:tcPr>
            <w:tcW w:w="1182" w:type="dxa"/>
            <w:vAlign w:val="center"/>
          </w:tcPr>
          <w:p w14:paraId="38B26843" w14:textId="77777777" w:rsidR="00726302" w:rsidRDefault="00000000">
            <w:r>
              <w:t>0.92</w:t>
            </w:r>
          </w:p>
        </w:tc>
        <w:tc>
          <w:tcPr>
            <w:tcW w:w="1358" w:type="dxa"/>
            <w:vAlign w:val="center"/>
          </w:tcPr>
          <w:p w14:paraId="2F569B06" w14:textId="77777777" w:rsidR="00726302" w:rsidRDefault="00000000">
            <w:r>
              <w:t>0.00433</w:t>
            </w:r>
          </w:p>
        </w:tc>
        <w:tc>
          <w:tcPr>
            <w:tcW w:w="1358" w:type="dxa"/>
            <w:vAlign w:val="center"/>
          </w:tcPr>
          <w:p w14:paraId="2885FB77" w14:textId="77777777" w:rsidR="00726302" w:rsidRDefault="00000000">
            <w:r>
              <w:t>2.93</w:t>
            </w:r>
          </w:p>
        </w:tc>
        <w:tc>
          <w:tcPr>
            <w:tcW w:w="1358" w:type="dxa"/>
            <w:vAlign w:val="center"/>
          </w:tcPr>
          <w:p w14:paraId="370CC63E" w14:textId="77777777" w:rsidR="00726302" w:rsidRDefault="00000000">
            <w:r>
              <w:t>7909</w:t>
            </w:r>
          </w:p>
        </w:tc>
        <w:tc>
          <w:tcPr>
            <w:tcW w:w="1358" w:type="dxa"/>
            <w:vAlign w:val="center"/>
          </w:tcPr>
          <w:p w14:paraId="001E1357" w14:textId="77777777" w:rsidR="00726302" w:rsidRDefault="00000000">
            <w:r>
              <w:t>92</w:t>
            </w:r>
          </w:p>
        </w:tc>
        <w:tc>
          <w:tcPr>
            <w:tcW w:w="1358" w:type="dxa"/>
            <w:vAlign w:val="center"/>
          </w:tcPr>
          <w:p w14:paraId="1CD8A9C7" w14:textId="77777777" w:rsidR="00726302" w:rsidRDefault="00000000">
            <w:r>
              <w:t>8001</w:t>
            </w:r>
          </w:p>
        </w:tc>
      </w:tr>
    </w:tbl>
    <w:p w14:paraId="7EA3606F" w14:textId="77777777" w:rsidR="00726302" w:rsidRDefault="00000000">
      <w:pPr>
        <w:pStyle w:val="2"/>
        <w:widowControl w:val="0"/>
      </w:pPr>
      <w:bookmarkStart w:id="70" w:name="_Toc185684775"/>
      <w:r>
        <w:t>空调风机</w:t>
      </w:r>
      <w:bookmarkEnd w:id="70"/>
    </w:p>
    <w:p w14:paraId="5CB78E97" w14:textId="77777777" w:rsidR="0072630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1" w:name="_Toc185684776"/>
      <w:r>
        <w:rPr>
          <w:color w:val="000000"/>
        </w:rPr>
        <w:t>独立新排风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726302" w14:paraId="1F340632" w14:textId="77777777">
        <w:tc>
          <w:tcPr>
            <w:tcW w:w="1635" w:type="dxa"/>
            <w:shd w:val="clear" w:color="auto" w:fill="E6E6E6"/>
            <w:vAlign w:val="center"/>
          </w:tcPr>
          <w:p w14:paraId="08E611E6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7D494C43" w14:textId="77777777" w:rsidR="00726302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7FFFB0E1" w14:textId="77777777" w:rsidR="00726302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0F31A266" w14:textId="77777777" w:rsidR="0072630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7E2FE3DD" w14:textId="77777777" w:rsidR="0072630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0E459A10" w14:textId="77777777" w:rsidR="00726302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726302" w14:paraId="093ECDEC" w14:textId="77777777">
        <w:tc>
          <w:tcPr>
            <w:tcW w:w="1635" w:type="dxa"/>
            <w:vAlign w:val="center"/>
          </w:tcPr>
          <w:p w14:paraId="29DE705A" w14:textId="77777777" w:rsidR="00726302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5588EB69" w14:textId="77777777" w:rsidR="00726302" w:rsidRDefault="00000000">
            <w:r>
              <w:t>4226</w:t>
            </w:r>
          </w:p>
        </w:tc>
        <w:tc>
          <w:tcPr>
            <w:tcW w:w="1794" w:type="dxa"/>
            <w:vAlign w:val="center"/>
          </w:tcPr>
          <w:p w14:paraId="00BBF643" w14:textId="77777777" w:rsidR="0072630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45E31705" w14:textId="77777777" w:rsidR="00726302" w:rsidRDefault="00000000">
            <w:r>
              <w:t>1014</w:t>
            </w:r>
          </w:p>
        </w:tc>
        <w:tc>
          <w:tcPr>
            <w:tcW w:w="1431" w:type="dxa"/>
            <w:vAlign w:val="center"/>
          </w:tcPr>
          <w:p w14:paraId="33F6FAE0" w14:textId="77777777" w:rsidR="00726302" w:rsidRDefault="00000000">
            <w:r>
              <w:t>957</w:t>
            </w:r>
          </w:p>
        </w:tc>
        <w:tc>
          <w:tcPr>
            <w:tcW w:w="1533" w:type="dxa"/>
            <w:vAlign w:val="center"/>
          </w:tcPr>
          <w:p w14:paraId="2503436F" w14:textId="77777777" w:rsidR="00726302" w:rsidRDefault="00000000">
            <w:r>
              <w:t>971</w:t>
            </w:r>
          </w:p>
        </w:tc>
      </w:tr>
      <w:tr w:rsidR="00726302" w14:paraId="47F82D4F" w14:textId="77777777">
        <w:tc>
          <w:tcPr>
            <w:tcW w:w="1635" w:type="dxa"/>
            <w:vAlign w:val="center"/>
          </w:tcPr>
          <w:p w14:paraId="496E8CFB" w14:textId="77777777" w:rsidR="00726302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31236681" w14:textId="77777777" w:rsidR="00726302" w:rsidRDefault="00000000">
            <w:r>
              <w:t>16604</w:t>
            </w:r>
          </w:p>
        </w:tc>
        <w:tc>
          <w:tcPr>
            <w:tcW w:w="1794" w:type="dxa"/>
            <w:vAlign w:val="center"/>
          </w:tcPr>
          <w:p w14:paraId="36203D3A" w14:textId="77777777" w:rsidR="00726302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0DD9B629" w14:textId="77777777" w:rsidR="00726302" w:rsidRDefault="00000000">
            <w:r>
              <w:t>3985</w:t>
            </w:r>
          </w:p>
        </w:tc>
        <w:tc>
          <w:tcPr>
            <w:tcW w:w="1431" w:type="dxa"/>
            <w:vAlign w:val="center"/>
          </w:tcPr>
          <w:p w14:paraId="742DFF6F" w14:textId="77777777" w:rsidR="00726302" w:rsidRDefault="00000000">
            <w:r>
              <w:t>957</w:t>
            </w:r>
          </w:p>
        </w:tc>
        <w:tc>
          <w:tcPr>
            <w:tcW w:w="1533" w:type="dxa"/>
            <w:vAlign w:val="center"/>
          </w:tcPr>
          <w:p w14:paraId="23AD3C8A" w14:textId="77777777" w:rsidR="00726302" w:rsidRDefault="00000000">
            <w:r>
              <w:t>3814</w:t>
            </w:r>
          </w:p>
        </w:tc>
      </w:tr>
      <w:tr w:rsidR="00726302" w14:paraId="7C0ABED5" w14:textId="77777777">
        <w:tc>
          <w:tcPr>
            <w:tcW w:w="7797" w:type="dxa"/>
            <w:gridSpan w:val="5"/>
            <w:vAlign w:val="center"/>
          </w:tcPr>
          <w:p w14:paraId="16EF0BDD" w14:textId="77777777" w:rsidR="00726302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6BA6E0CB" w14:textId="77777777" w:rsidR="00726302" w:rsidRDefault="00000000">
            <w:r>
              <w:t>4784</w:t>
            </w:r>
          </w:p>
        </w:tc>
      </w:tr>
    </w:tbl>
    <w:p w14:paraId="4347F195" w14:textId="77777777" w:rsidR="00726302" w:rsidRDefault="00726302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726302" w14:paraId="4B9CEF6C" w14:textId="77777777">
        <w:tc>
          <w:tcPr>
            <w:tcW w:w="1681" w:type="dxa"/>
            <w:shd w:val="clear" w:color="auto" w:fill="E6E6E6"/>
            <w:vAlign w:val="center"/>
          </w:tcPr>
          <w:p w14:paraId="3A0BB2E0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DDA1BBB" w14:textId="77777777" w:rsidR="00726302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366C566" w14:textId="77777777" w:rsidR="00726302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8AFCC9E" w14:textId="77777777" w:rsidR="00726302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49BF30" w14:textId="77777777" w:rsidR="00726302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385C98" w14:textId="77777777" w:rsidR="0072630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84509FD" w14:textId="77777777" w:rsidR="00726302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726302" w14:paraId="1B47DD83" w14:textId="77777777">
        <w:tc>
          <w:tcPr>
            <w:tcW w:w="1681" w:type="dxa"/>
            <w:vAlign w:val="center"/>
          </w:tcPr>
          <w:p w14:paraId="5E99EB22" w14:textId="77777777" w:rsidR="00726302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51DE5C94" w14:textId="77777777" w:rsidR="00726302" w:rsidRDefault="00000000">
            <w:r>
              <w:t>3381</w:t>
            </w:r>
          </w:p>
        </w:tc>
        <w:tc>
          <w:tcPr>
            <w:tcW w:w="990" w:type="dxa"/>
            <w:vAlign w:val="center"/>
          </w:tcPr>
          <w:p w14:paraId="5A9282D0" w14:textId="77777777" w:rsidR="00726302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41B158BA" w14:textId="77777777" w:rsidR="0072630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4BA5B861" w14:textId="77777777" w:rsidR="00726302" w:rsidRDefault="00000000">
            <w:r>
              <w:t>811</w:t>
            </w:r>
          </w:p>
        </w:tc>
        <w:tc>
          <w:tcPr>
            <w:tcW w:w="1131" w:type="dxa"/>
            <w:vAlign w:val="center"/>
          </w:tcPr>
          <w:p w14:paraId="2F9F2ECA" w14:textId="77777777" w:rsidR="00726302" w:rsidRDefault="00000000">
            <w:r>
              <w:t>957</w:t>
            </w:r>
          </w:p>
        </w:tc>
        <w:tc>
          <w:tcPr>
            <w:tcW w:w="1550" w:type="dxa"/>
            <w:vAlign w:val="center"/>
          </w:tcPr>
          <w:p w14:paraId="08D2D527" w14:textId="77777777" w:rsidR="00726302" w:rsidRDefault="00000000">
            <w:r>
              <w:t>776</w:t>
            </w:r>
          </w:p>
        </w:tc>
      </w:tr>
      <w:tr w:rsidR="00726302" w14:paraId="4D017D08" w14:textId="77777777">
        <w:tc>
          <w:tcPr>
            <w:tcW w:w="1681" w:type="dxa"/>
            <w:vAlign w:val="center"/>
          </w:tcPr>
          <w:p w14:paraId="2F09A1BD" w14:textId="77777777" w:rsidR="00726302" w:rsidRDefault="00000000">
            <w:r>
              <w:t>Sys</w:t>
            </w:r>
          </w:p>
        </w:tc>
        <w:tc>
          <w:tcPr>
            <w:tcW w:w="1131" w:type="dxa"/>
            <w:vAlign w:val="center"/>
          </w:tcPr>
          <w:p w14:paraId="1F8E9D83" w14:textId="77777777" w:rsidR="00726302" w:rsidRDefault="00000000">
            <w:r>
              <w:t>16604</w:t>
            </w:r>
          </w:p>
        </w:tc>
        <w:tc>
          <w:tcPr>
            <w:tcW w:w="990" w:type="dxa"/>
            <w:vAlign w:val="center"/>
          </w:tcPr>
          <w:p w14:paraId="3D3D79DD" w14:textId="77777777" w:rsidR="00726302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7A78F3DD" w14:textId="77777777" w:rsidR="00726302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0D306AA9" w14:textId="77777777" w:rsidR="00726302" w:rsidRDefault="00000000">
            <w:r>
              <w:t>3985</w:t>
            </w:r>
          </w:p>
        </w:tc>
        <w:tc>
          <w:tcPr>
            <w:tcW w:w="1131" w:type="dxa"/>
            <w:vAlign w:val="center"/>
          </w:tcPr>
          <w:p w14:paraId="15789529" w14:textId="77777777" w:rsidR="00726302" w:rsidRDefault="00000000">
            <w:r>
              <w:t>957</w:t>
            </w:r>
          </w:p>
        </w:tc>
        <w:tc>
          <w:tcPr>
            <w:tcW w:w="1550" w:type="dxa"/>
            <w:vAlign w:val="center"/>
          </w:tcPr>
          <w:p w14:paraId="4DFF0F79" w14:textId="77777777" w:rsidR="00726302" w:rsidRDefault="00000000">
            <w:r>
              <w:t>3814</w:t>
            </w:r>
          </w:p>
        </w:tc>
      </w:tr>
      <w:tr w:rsidR="00726302" w14:paraId="4A8B4C1C" w14:textId="77777777">
        <w:tc>
          <w:tcPr>
            <w:tcW w:w="7761" w:type="dxa"/>
            <w:gridSpan w:val="6"/>
            <w:vAlign w:val="center"/>
          </w:tcPr>
          <w:p w14:paraId="4D268135" w14:textId="77777777" w:rsidR="00726302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5937BE45" w14:textId="77777777" w:rsidR="00726302" w:rsidRDefault="00000000">
            <w:r>
              <w:t>4590</w:t>
            </w:r>
          </w:p>
        </w:tc>
      </w:tr>
    </w:tbl>
    <w:p w14:paraId="5CF3AF5A" w14:textId="77777777" w:rsidR="0072630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2" w:name="_Toc185684777"/>
      <w:r>
        <w:rPr>
          <w:color w:val="000000"/>
        </w:rPr>
        <w:lastRenderedPageBreak/>
        <w:t>风机盘管</w:t>
      </w:r>
      <w:bookmarkEnd w:id="7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981"/>
        <w:gridCol w:w="1839"/>
        <w:gridCol w:w="1556"/>
        <w:gridCol w:w="1975"/>
      </w:tblGrid>
      <w:tr w:rsidR="00726302" w14:paraId="03A16FAE" w14:textId="77777777">
        <w:tc>
          <w:tcPr>
            <w:tcW w:w="1964" w:type="dxa"/>
            <w:shd w:val="clear" w:color="auto" w:fill="E6E6E6"/>
            <w:vAlign w:val="center"/>
          </w:tcPr>
          <w:p w14:paraId="0B9B0017" w14:textId="77777777" w:rsidR="00726302" w:rsidRDefault="00000000">
            <w:pPr>
              <w:jc w:val="center"/>
            </w:pPr>
            <w:r>
              <w:t>系统编号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545F3783" w14:textId="77777777" w:rsidR="00726302" w:rsidRDefault="00000000">
            <w:pPr>
              <w:jc w:val="center"/>
            </w:pPr>
            <w:r>
              <w:t>总功率</w:t>
            </w:r>
            <w:r>
              <w:t>(W)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63E18F87" w14:textId="77777777" w:rsidR="00726302" w:rsidRDefault="00000000">
            <w:pPr>
              <w:jc w:val="center"/>
            </w:pPr>
            <w:r>
              <w:t>同时使用系数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F4C204F" w14:textId="77777777" w:rsidR="0072630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680509E" w14:textId="77777777" w:rsidR="00726302" w:rsidRDefault="00000000">
            <w:pPr>
              <w:jc w:val="center"/>
            </w:pPr>
            <w:r>
              <w:t>风机盘管电耗</w:t>
            </w:r>
            <w:r>
              <w:t>(kWh)</w:t>
            </w:r>
          </w:p>
        </w:tc>
      </w:tr>
      <w:tr w:rsidR="00726302" w14:paraId="25610BA7" w14:textId="77777777">
        <w:tc>
          <w:tcPr>
            <w:tcW w:w="1964" w:type="dxa"/>
            <w:vAlign w:val="center"/>
          </w:tcPr>
          <w:p w14:paraId="6346151D" w14:textId="77777777" w:rsidR="00726302" w:rsidRDefault="00000000">
            <w:r>
              <w:t>默认</w:t>
            </w:r>
          </w:p>
        </w:tc>
        <w:tc>
          <w:tcPr>
            <w:tcW w:w="1980" w:type="dxa"/>
            <w:vAlign w:val="center"/>
          </w:tcPr>
          <w:p w14:paraId="12A4EE80" w14:textId="77777777" w:rsidR="0072630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5C5E6CBB" w14:textId="77777777" w:rsidR="0072630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2D7E1FAC" w14:textId="77777777" w:rsidR="00726302" w:rsidRDefault="00000000">
            <w:r>
              <w:t>597</w:t>
            </w:r>
          </w:p>
        </w:tc>
        <w:tc>
          <w:tcPr>
            <w:tcW w:w="1975" w:type="dxa"/>
            <w:vAlign w:val="center"/>
          </w:tcPr>
          <w:p w14:paraId="5A91C5E0" w14:textId="77777777" w:rsidR="00726302" w:rsidRDefault="00000000">
            <w:r>
              <w:t>239</w:t>
            </w:r>
          </w:p>
        </w:tc>
      </w:tr>
      <w:tr w:rsidR="00726302" w14:paraId="0680D94F" w14:textId="77777777">
        <w:tc>
          <w:tcPr>
            <w:tcW w:w="1964" w:type="dxa"/>
            <w:vAlign w:val="center"/>
          </w:tcPr>
          <w:p w14:paraId="1708C104" w14:textId="77777777" w:rsidR="00726302" w:rsidRDefault="00000000">
            <w:r>
              <w:t>Sys</w:t>
            </w:r>
          </w:p>
        </w:tc>
        <w:tc>
          <w:tcPr>
            <w:tcW w:w="1980" w:type="dxa"/>
            <w:vAlign w:val="center"/>
          </w:tcPr>
          <w:p w14:paraId="45E16489" w14:textId="77777777" w:rsidR="00726302" w:rsidRDefault="00000000">
            <w:pPr>
              <w:jc w:val="center"/>
            </w:pPr>
            <w:r>
              <w:t>400</w:t>
            </w:r>
          </w:p>
        </w:tc>
        <w:tc>
          <w:tcPr>
            <w:tcW w:w="1839" w:type="dxa"/>
            <w:vAlign w:val="center"/>
          </w:tcPr>
          <w:p w14:paraId="72DAAA71" w14:textId="77777777" w:rsidR="00726302" w:rsidRDefault="00000000">
            <w:r>
              <w:t>1</w:t>
            </w:r>
          </w:p>
        </w:tc>
        <w:tc>
          <w:tcPr>
            <w:tcW w:w="1556" w:type="dxa"/>
            <w:vAlign w:val="center"/>
          </w:tcPr>
          <w:p w14:paraId="49C9A69D" w14:textId="77777777" w:rsidR="00726302" w:rsidRDefault="00000000">
            <w:r>
              <w:t>607</w:t>
            </w:r>
          </w:p>
        </w:tc>
        <w:tc>
          <w:tcPr>
            <w:tcW w:w="1975" w:type="dxa"/>
            <w:vAlign w:val="center"/>
          </w:tcPr>
          <w:p w14:paraId="5809AEB9" w14:textId="77777777" w:rsidR="00726302" w:rsidRDefault="00000000">
            <w:r>
              <w:t>243</w:t>
            </w:r>
          </w:p>
        </w:tc>
      </w:tr>
      <w:tr w:rsidR="00726302" w14:paraId="245684D6" w14:textId="77777777">
        <w:tc>
          <w:tcPr>
            <w:tcW w:w="7339" w:type="dxa"/>
            <w:gridSpan w:val="4"/>
            <w:vAlign w:val="center"/>
          </w:tcPr>
          <w:p w14:paraId="181D66F8" w14:textId="77777777" w:rsidR="00726302" w:rsidRDefault="00000000">
            <w:r>
              <w:t>合计</w:t>
            </w:r>
          </w:p>
        </w:tc>
        <w:tc>
          <w:tcPr>
            <w:tcW w:w="1975" w:type="dxa"/>
            <w:vAlign w:val="center"/>
          </w:tcPr>
          <w:p w14:paraId="3B040592" w14:textId="77777777" w:rsidR="00726302" w:rsidRDefault="00000000">
            <w:r>
              <w:t>482</w:t>
            </w:r>
          </w:p>
        </w:tc>
      </w:tr>
    </w:tbl>
    <w:p w14:paraId="2632D492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73" w:name="_Toc185684778"/>
      <w:r>
        <w:rPr>
          <w:color w:val="000000"/>
        </w:rPr>
        <w:t>照明</w:t>
      </w:r>
      <w:bookmarkEnd w:id="73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726302" w14:paraId="73F29717" w14:textId="77777777">
        <w:tc>
          <w:tcPr>
            <w:tcW w:w="3135" w:type="dxa"/>
            <w:shd w:val="clear" w:color="auto" w:fill="E6E6E6"/>
            <w:vAlign w:val="center"/>
          </w:tcPr>
          <w:p w14:paraId="07119BD1" w14:textId="77777777" w:rsidR="00726302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9934BEF" w14:textId="77777777" w:rsidR="0072630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D4F3B4" w14:textId="77777777" w:rsidR="00726302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2E961F1A" w14:textId="77777777" w:rsidR="00726302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033F2B3" w14:textId="77777777" w:rsidR="00726302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726302" w14:paraId="5A4D3BC2" w14:textId="77777777">
        <w:tc>
          <w:tcPr>
            <w:tcW w:w="3135" w:type="dxa"/>
            <w:vAlign w:val="center"/>
          </w:tcPr>
          <w:p w14:paraId="3C9B33EF" w14:textId="77777777" w:rsidR="00726302" w:rsidRDefault="00000000">
            <w:r>
              <w:t>休息室</w:t>
            </w:r>
          </w:p>
        </w:tc>
        <w:tc>
          <w:tcPr>
            <w:tcW w:w="1697" w:type="dxa"/>
            <w:vAlign w:val="center"/>
          </w:tcPr>
          <w:p w14:paraId="292424ED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AA96E6A" w14:textId="77777777" w:rsidR="00726302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00FDBBF1" w14:textId="77777777" w:rsidR="00726302" w:rsidRDefault="00000000">
            <w:r>
              <w:t>98</w:t>
            </w:r>
          </w:p>
        </w:tc>
        <w:tc>
          <w:tcPr>
            <w:tcW w:w="1862" w:type="dxa"/>
            <w:vAlign w:val="center"/>
          </w:tcPr>
          <w:p w14:paraId="211FC174" w14:textId="77777777" w:rsidR="00726302" w:rsidRDefault="00000000">
            <w:r>
              <w:t>1616</w:t>
            </w:r>
          </w:p>
        </w:tc>
      </w:tr>
      <w:tr w:rsidR="00726302" w14:paraId="78779EF8" w14:textId="77777777">
        <w:tc>
          <w:tcPr>
            <w:tcW w:w="3135" w:type="dxa"/>
            <w:vAlign w:val="center"/>
          </w:tcPr>
          <w:p w14:paraId="5FFA64CB" w14:textId="77777777" w:rsidR="00726302" w:rsidRDefault="00000000">
            <w:r>
              <w:t>健身活动室</w:t>
            </w:r>
          </w:p>
        </w:tc>
        <w:tc>
          <w:tcPr>
            <w:tcW w:w="1697" w:type="dxa"/>
            <w:vAlign w:val="center"/>
          </w:tcPr>
          <w:p w14:paraId="23F9A3B4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B09EFB5" w14:textId="77777777" w:rsidR="0072630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73DB8E4" w14:textId="77777777" w:rsidR="00726302" w:rsidRDefault="00000000">
            <w:r>
              <w:t>136</w:t>
            </w:r>
          </w:p>
        </w:tc>
        <w:tc>
          <w:tcPr>
            <w:tcW w:w="1862" w:type="dxa"/>
            <w:vAlign w:val="center"/>
          </w:tcPr>
          <w:p w14:paraId="65EAB6E7" w14:textId="77777777" w:rsidR="00726302" w:rsidRDefault="00000000">
            <w:r>
              <w:t>2245</w:t>
            </w:r>
          </w:p>
        </w:tc>
      </w:tr>
      <w:tr w:rsidR="00726302" w14:paraId="289172B6" w14:textId="77777777">
        <w:tc>
          <w:tcPr>
            <w:tcW w:w="3135" w:type="dxa"/>
            <w:vAlign w:val="center"/>
          </w:tcPr>
          <w:p w14:paraId="201A953E" w14:textId="77777777" w:rsidR="00726302" w:rsidRDefault="00000000">
            <w:r>
              <w:t>卫生间</w:t>
            </w:r>
          </w:p>
        </w:tc>
        <w:tc>
          <w:tcPr>
            <w:tcW w:w="1697" w:type="dxa"/>
            <w:vAlign w:val="center"/>
          </w:tcPr>
          <w:p w14:paraId="36DC3CD2" w14:textId="77777777" w:rsidR="00726302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14:paraId="3A162133" w14:textId="77777777" w:rsidR="0072630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E04845B" w14:textId="77777777" w:rsidR="00726302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0E56874E" w14:textId="77777777" w:rsidR="00726302" w:rsidRDefault="00000000">
            <w:r>
              <w:t>414</w:t>
            </w:r>
          </w:p>
        </w:tc>
      </w:tr>
      <w:tr w:rsidR="00726302" w14:paraId="21A33E42" w14:textId="77777777">
        <w:tc>
          <w:tcPr>
            <w:tcW w:w="3135" w:type="dxa"/>
            <w:vAlign w:val="center"/>
          </w:tcPr>
          <w:p w14:paraId="6EEA6C82" w14:textId="77777777" w:rsidR="00726302" w:rsidRDefault="00000000">
            <w:r>
              <w:t>多媒体教室</w:t>
            </w:r>
          </w:p>
        </w:tc>
        <w:tc>
          <w:tcPr>
            <w:tcW w:w="1697" w:type="dxa"/>
            <w:vAlign w:val="center"/>
          </w:tcPr>
          <w:p w14:paraId="3251A081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00873049" w14:textId="77777777" w:rsidR="0072630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5D541591" w14:textId="77777777" w:rsidR="00726302" w:rsidRDefault="00000000">
            <w:r>
              <w:t>161</w:t>
            </w:r>
          </w:p>
        </w:tc>
        <w:tc>
          <w:tcPr>
            <w:tcW w:w="1862" w:type="dxa"/>
            <w:vAlign w:val="center"/>
          </w:tcPr>
          <w:p w14:paraId="7DCC4C97" w14:textId="77777777" w:rsidR="00726302" w:rsidRDefault="00000000">
            <w:r>
              <w:t>2668</w:t>
            </w:r>
          </w:p>
        </w:tc>
      </w:tr>
      <w:tr w:rsidR="00726302" w14:paraId="3E96B046" w14:textId="77777777">
        <w:tc>
          <w:tcPr>
            <w:tcW w:w="3135" w:type="dxa"/>
            <w:vAlign w:val="center"/>
          </w:tcPr>
          <w:p w14:paraId="0E983821" w14:textId="77777777" w:rsidR="00726302" w:rsidRDefault="00000000">
            <w:r>
              <w:t>大厅</w:t>
            </w:r>
          </w:p>
        </w:tc>
        <w:tc>
          <w:tcPr>
            <w:tcW w:w="1697" w:type="dxa"/>
            <w:vAlign w:val="center"/>
          </w:tcPr>
          <w:p w14:paraId="00AE0EC7" w14:textId="77777777" w:rsidR="00726302" w:rsidRDefault="00000000">
            <w:r>
              <w:t>20.70</w:t>
            </w:r>
          </w:p>
        </w:tc>
        <w:tc>
          <w:tcPr>
            <w:tcW w:w="1131" w:type="dxa"/>
            <w:vAlign w:val="center"/>
          </w:tcPr>
          <w:p w14:paraId="30799208" w14:textId="77777777" w:rsidR="0072630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42E3F70D" w14:textId="77777777" w:rsidR="00726302" w:rsidRDefault="00000000">
            <w:r>
              <w:t>362</w:t>
            </w:r>
          </w:p>
        </w:tc>
        <w:tc>
          <w:tcPr>
            <w:tcW w:w="1862" w:type="dxa"/>
            <w:vAlign w:val="center"/>
          </w:tcPr>
          <w:p w14:paraId="3E899144" w14:textId="77777777" w:rsidR="00726302" w:rsidRDefault="00000000">
            <w:r>
              <w:t>7494</w:t>
            </w:r>
          </w:p>
        </w:tc>
      </w:tr>
      <w:tr w:rsidR="00726302" w14:paraId="3A0615D7" w14:textId="77777777">
        <w:tc>
          <w:tcPr>
            <w:tcW w:w="3135" w:type="dxa"/>
            <w:vAlign w:val="center"/>
          </w:tcPr>
          <w:p w14:paraId="35F54DB7" w14:textId="77777777" w:rsidR="00726302" w:rsidRDefault="00000000">
            <w:r>
              <w:t>实验教室</w:t>
            </w:r>
          </w:p>
        </w:tc>
        <w:tc>
          <w:tcPr>
            <w:tcW w:w="1697" w:type="dxa"/>
            <w:vAlign w:val="center"/>
          </w:tcPr>
          <w:p w14:paraId="1EB3289E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5A2A05A5" w14:textId="77777777" w:rsidR="0072630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9277963" w14:textId="77777777" w:rsidR="00726302" w:rsidRDefault="00000000">
            <w:r>
              <w:t>319</w:t>
            </w:r>
          </w:p>
        </w:tc>
        <w:tc>
          <w:tcPr>
            <w:tcW w:w="1862" w:type="dxa"/>
            <w:vAlign w:val="center"/>
          </w:tcPr>
          <w:p w14:paraId="1A689AC4" w14:textId="77777777" w:rsidR="00726302" w:rsidRDefault="00000000">
            <w:r>
              <w:t>5281</w:t>
            </w:r>
          </w:p>
        </w:tc>
      </w:tr>
      <w:tr w:rsidR="00726302" w14:paraId="6A2CC09B" w14:textId="77777777">
        <w:tc>
          <w:tcPr>
            <w:tcW w:w="3135" w:type="dxa"/>
            <w:vAlign w:val="center"/>
          </w:tcPr>
          <w:p w14:paraId="16809B45" w14:textId="77777777" w:rsidR="00726302" w:rsidRDefault="00000000">
            <w:r>
              <w:t>报告厅</w:t>
            </w:r>
          </w:p>
        </w:tc>
        <w:tc>
          <w:tcPr>
            <w:tcW w:w="1697" w:type="dxa"/>
            <w:vAlign w:val="center"/>
          </w:tcPr>
          <w:p w14:paraId="5ED16874" w14:textId="77777777" w:rsidR="00726302" w:rsidRDefault="00000000">
            <w:r>
              <w:t>18.63</w:t>
            </w:r>
          </w:p>
        </w:tc>
        <w:tc>
          <w:tcPr>
            <w:tcW w:w="1131" w:type="dxa"/>
            <w:vAlign w:val="center"/>
          </w:tcPr>
          <w:p w14:paraId="22A1016F" w14:textId="77777777" w:rsidR="0072630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15C0CA41" w14:textId="77777777" w:rsidR="00726302" w:rsidRDefault="00000000">
            <w:r>
              <w:t>416</w:t>
            </w:r>
          </w:p>
        </w:tc>
        <w:tc>
          <w:tcPr>
            <w:tcW w:w="1862" w:type="dxa"/>
            <w:vAlign w:val="center"/>
          </w:tcPr>
          <w:p w14:paraId="201BEBAB" w14:textId="77777777" w:rsidR="00726302" w:rsidRDefault="00000000">
            <w:r>
              <w:t>7748</w:t>
            </w:r>
          </w:p>
        </w:tc>
      </w:tr>
      <w:tr w:rsidR="00726302" w14:paraId="67388FF6" w14:textId="77777777">
        <w:tc>
          <w:tcPr>
            <w:tcW w:w="3135" w:type="dxa"/>
            <w:vAlign w:val="center"/>
          </w:tcPr>
          <w:p w14:paraId="51E5F112" w14:textId="77777777" w:rsidR="00726302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7D5E158E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1D6DD682" w14:textId="77777777" w:rsidR="0072630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9CAFEB0" w14:textId="77777777" w:rsidR="00726302" w:rsidRDefault="00000000">
            <w:r>
              <w:t>40</w:t>
            </w:r>
          </w:p>
        </w:tc>
        <w:tc>
          <w:tcPr>
            <w:tcW w:w="1862" w:type="dxa"/>
            <w:vAlign w:val="center"/>
          </w:tcPr>
          <w:p w14:paraId="1B996807" w14:textId="77777777" w:rsidR="00726302" w:rsidRDefault="00000000">
            <w:r>
              <w:t>662</w:t>
            </w:r>
          </w:p>
        </w:tc>
      </w:tr>
      <w:tr w:rsidR="00726302" w14:paraId="4F59414F" w14:textId="77777777">
        <w:tc>
          <w:tcPr>
            <w:tcW w:w="3135" w:type="dxa"/>
            <w:vAlign w:val="center"/>
          </w:tcPr>
          <w:p w14:paraId="7FF7ABC7" w14:textId="77777777" w:rsidR="00726302" w:rsidRDefault="00000000">
            <w:r>
              <w:t>普通教室</w:t>
            </w:r>
          </w:p>
        </w:tc>
        <w:tc>
          <w:tcPr>
            <w:tcW w:w="1697" w:type="dxa"/>
            <w:vAlign w:val="center"/>
          </w:tcPr>
          <w:p w14:paraId="5B85E235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A440144" w14:textId="77777777" w:rsidR="00726302" w:rsidRDefault="00000000">
            <w:r>
              <w:t>5</w:t>
            </w:r>
          </w:p>
        </w:tc>
        <w:tc>
          <w:tcPr>
            <w:tcW w:w="1522" w:type="dxa"/>
            <w:vAlign w:val="center"/>
          </w:tcPr>
          <w:p w14:paraId="5DF16AC3" w14:textId="77777777" w:rsidR="00726302" w:rsidRDefault="00000000">
            <w:r>
              <w:t>577</w:t>
            </w:r>
          </w:p>
        </w:tc>
        <w:tc>
          <w:tcPr>
            <w:tcW w:w="1862" w:type="dxa"/>
            <w:vAlign w:val="center"/>
          </w:tcPr>
          <w:p w14:paraId="1199AB9C" w14:textId="77777777" w:rsidR="00726302" w:rsidRDefault="00000000">
            <w:r>
              <w:t>9551</w:t>
            </w:r>
          </w:p>
        </w:tc>
      </w:tr>
      <w:tr w:rsidR="00726302" w14:paraId="1E27C427" w14:textId="77777777">
        <w:tc>
          <w:tcPr>
            <w:tcW w:w="3135" w:type="dxa"/>
            <w:vAlign w:val="center"/>
          </w:tcPr>
          <w:p w14:paraId="2E2B5209" w14:textId="77777777" w:rsidR="00726302" w:rsidRDefault="00000000">
            <w:r>
              <w:t>走廊</w:t>
            </w:r>
          </w:p>
        </w:tc>
        <w:tc>
          <w:tcPr>
            <w:tcW w:w="1697" w:type="dxa"/>
            <w:vAlign w:val="center"/>
          </w:tcPr>
          <w:p w14:paraId="4EF6F10B" w14:textId="77777777" w:rsidR="00726302" w:rsidRDefault="00000000">
            <w:r>
              <w:t>10.35</w:t>
            </w:r>
          </w:p>
        </w:tc>
        <w:tc>
          <w:tcPr>
            <w:tcW w:w="1131" w:type="dxa"/>
            <w:vAlign w:val="center"/>
          </w:tcPr>
          <w:p w14:paraId="728A21AA" w14:textId="77777777" w:rsidR="00726302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83A5B76" w14:textId="77777777" w:rsidR="00726302" w:rsidRDefault="00000000">
            <w:r>
              <w:t>863</w:t>
            </w:r>
          </w:p>
        </w:tc>
        <w:tc>
          <w:tcPr>
            <w:tcW w:w="1862" w:type="dxa"/>
            <w:vAlign w:val="center"/>
          </w:tcPr>
          <w:p w14:paraId="31D39C81" w14:textId="77777777" w:rsidR="00726302" w:rsidRDefault="00000000">
            <w:r>
              <w:t>8932</w:t>
            </w:r>
          </w:p>
        </w:tc>
      </w:tr>
      <w:tr w:rsidR="00726302" w14:paraId="45CE1F39" w14:textId="77777777">
        <w:tc>
          <w:tcPr>
            <w:tcW w:w="3135" w:type="dxa"/>
            <w:vAlign w:val="center"/>
          </w:tcPr>
          <w:p w14:paraId="769CC3FD" w14:textId="77777777" w:rsidR="00726302" w:rsidRDefault="00000000">
            <w:r>
              <w:t>音乐教室</w:t>
            </w:r>
          </w:p>
        </w:tc>
        <w:tc>
          <w:tcPr>
            <w:tcW w:w="1697" w:type="dxa"/>
            <w:vAlign w:val="center"/>
          </w:tcPr>
          <w:p w14:paraId="7717A71C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6172D415" w14:textId="77777777" w:rsidR="00726302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D3F0DA9" w14:textId="77777777" w:rsidR="00726302" w:rsidRDefault="00000000">
            <w:r>
              <w:t>81</w:t>
            </w:r>
          </w:p>
        </w:tc>
        <w:tc>
          <w:tcPr>
            <w:tcW w:w="1862" w:type="dxa"/>
            <w:vAlign w:val="center"/>
          </w:tcPr>
          <w:p w14:paraId="46FBD2AD" w14:textId="77777777" w:rsidR="00726302" w:rsidRDefault="00000000">
            <w:r>
              <w:t>1348</w:t>
            </w:r>
          </w:p>
        </w:tc>
      </w:tr>
      <w:tr w:rsidR="00726302" w14:paraId="1BAB4766" w14:textId="77777777">
        <w:tc>
          <w:tcPr>
            <w:tcW w:w="3135" w:type="dxa"/>
            <w:vAlign w:val="center"/>
          </w:tcPr>
          <w:p w14:paraId="0F90A886" w14:textId="77777777" w:rsidR="00726302" w:rsidRDefault="00000000">
            <w:r>
              <w:t>餐厅</w:t>
            </w:r>
          </w:p>
        </w:tc>
        <w:tc>
          <w:tcPr>
            <w:tcW w:w="1697" w:type="dxa"/>
            <w:vAlign w:val="center"/>
          </w:tcPr>
          <w:p w14:paraId="3B9DD5DA" w14:textId="77777777" w:rsidR="00726302" w:rsidRDefault="00000000">
            <w:r>
              <w:t>16.56</w:t>
            </w:r>
          </w:p>
        </w:tc>
        <w:tc>
          <w:tcPr>
            <w:tcW w:w="1131" w:type="dxa"/>
            <w:vAlign w:val="center"/>
          </w:tcPr>
          <w:p w14:paraId="3121D660" w14:textId="77777777" w:rsidR="00726302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7A29F3F8" w14:textId="77777777" w:rsidR="00726302" w:rsidRDefault="00000000">
            <w:r>
              <w:t>156</w:t>
            </w:r>
          </w:p>
        </w:tc>
        <w:tc>
          <w:tcPr>
            <w:tcW w:w="1862" w:type="dxa"/>
            <w:vAlign w:val="center"/>
          </w:tcPr>
          <w:p w14:paraId="36815BCB" w14:textId="77777777" w:rsidR="00726302" w:rsidRDefault="00000000">
            <w:r>
              <w:t>2580</w:t>
            </w:r>
          </w:p>
        </w:tc>
      </w:tr>
      <w:tr w:rsidR="00726302" w14:paraId="35C5EED8" w14:textId="77777777">
        <w:tc>
          <w:tcPr>
            <w:tcW w:w="7485" w:type="dxa"/>
            <w:gridSpan w:val="4"/>
            <w:vAlign w:val="center"/>
          </w:tcPr>
          <w:p w14:paraId="14DEE6EE" w14:textId="77777777" w:rsidR="00726302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64DE7E4" w14:textId="77777777" w:rsidR="00726302" w:rsidRDefault="00000000">
            <w:r>
              <w:t>50541</w:t>
            </w:r>
          </w:p>
        </w:tc>
      </w:tr>
    </w:tbl>
    <w:p w14:paraId="0568A638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74" w:name="_Toc185684779"/>
      <w:r>
        <w:rPr>
          <w:color w:val="000000"/>
        </w:rPr>
        <w:t>电梯</w:t>
      </w:r>
      <w:bookmarkEnd w:id="74"/>
    </w:p>
    <w:p w14:paraId="1ABD6C57" w14:textId="77777777" w:rsidR="00726302" w:rsidRDefault="00000000">
      <w:pPr>
        <w:pStyle w:val="2"/>
        <w:widowControl w:val="0"/>
      </w:pPr>
      <w:bookmarkStart w:id="75" w:name="_Toc185684780"/>
      <w:r>
        <w:t>直梯</w:t>
      </w:r>
      <w:bookmarkEnd w:id="7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726302" w14:paraId="011BA382" w14:textId="77777777">
        <w:tc>
          <w:tcPr>
            <w:tcW w:w="1256" w:type="dxa"/>
            <w:shd w:val="clear" w:color="auto" w:fill="E6E6E6"/>
            <w:vAlign w:val="center"/>
          </w:tcPr>
          <w:p w14:paraId="6FF20FB5" w14:textId="77777777" w:rsidR="0072630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451853F" w14:textId="77777777" w:rsidR="00726302" w:rsidRDefault="00000000">
            <w:pPr>
              <w:jc w:val="center"/>
            </w:pPr>
            <w:r>
              <w:t>特定能量消耗</w:t>
            </w:r>
            <w:r>
              <w:t>(</w:t>
            </w:r>
            <w:proofErr w:type="spellStart"/>
            <w:r>
              <w:t>mWh</w:t>
            </w:r>
            <w:proofErr w:type="spellEnd"/>
            <w:r>
              <w:t>/</w:t>
            </w:r>
            <w:proofErr w:type="spellStart"/>
            <w:r>
              <w:t>kgm</w:t>
            </w:r>
            <w:proofErr w:type="spellEnd"/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718A58" w14:textId="77777777" w:rsidR="0072630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CD51E3F" w14:textId="77777777" w:rsidR="0072630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62D47" w14:textId="77777777" w:rsidR="0072630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D33E731" w14:textId="77777777" w:rsidR="0072630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B3919F2" w14:textId="77777777" w:rsidR="0072630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8A515E8" w14:textId="77777777" w:rsidR="0072630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0463993" w14:textId="77777777" w:rsidR="0072630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726302" w14:paraId="0E9B76E0" w14:textId="77777777">
        <w:tc>
          <w:tcPr>
            <w:tcW w:w="1256" w:type="dxa"/>
            <w:vAlign w:val="center"/>
          </w:tcPr>
          <w:p w14:paraId="1C5C634F" w14:textId="77777777" w:rsidR="0072630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1F5A8034" w14:textId="77777777" w:rsidR="0072630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6DF51A33" w14:textId="77777777" w:rsidR="0072630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6EFB0DC6" w14:textId="77777777" w:rsidR="0072630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304C5519" w14:textId="77777777" w:rsidR="0072630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7B6976C5" w14:textId="77777777" w:rsidR="0072630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17FE69D7" w14:textId="77777777" w:rsidR="0072630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62F23C4" w14:textId="77777777" w:rsidR="0072630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297BD4B2" w14:textId="77777777" w:rsidR="00726302" w:rsidRDefault="00000000">
            <w:r>
              <w:t>15019</w:t>
            </w:r>
          </w:p>
        </w:tc>
      </w:tr>
      <w:tr w:rsidR="00726302" w14:paraId="77A4A311" w14:textId="77777777">
        <w:tc>
          <w:tcPr>
            <w:tcW w:w="8185" w:type="dxa"/>
            <w:gridSpan w:val="8"/>
            <w:vAlign w:val="center"/>
          </w:tcPr>
          <w:p w14:paraId="7D2C2A6A" w14:textId="77777777" w:rsidR="0072630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226429CF" w14:textId="77777777" w:rsidR="00726302" w:rsidRDefault="00000000">
            <w:r>
              <w:t>15019</w:t>
            </w:r>
          </w:p>
        </w:tc>
      </w:tr>
    </w:tbl>
    <w:p w14:paraId="0210BE36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76" w:name="_Toc185684781"/>
      <w:r>
        <w:rPr>
          <w:color w:val="000000"/>
        </w:rPr>
        <w:t>光伏发电</w:t>
      </w:r>
      <w:bookmarkEnd w:id="76"/>
    </w:p>
    <w:p w14:paraId="575DDAFB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726302" w14:paraId="18ED4E43" w14:textId="77777777">
        <w:tc>
          <w:tcPr>
            <w:tcW w:w="1556" w:type="dxa"/>
            <w:shd w:val="clear" w:color="auto" w:fill="E6E6E6"/>
            <w:vAlign w:val="center"/>
          </w:tcPr>
          <w:p w14:paraId="46A6C652" w14:textId="77777777" w:rsidR="00726302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713214B" w14:textId="77777777" w:rsidR="0072630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3F0E423" w14:textId="77777777" w:rsidR="00726302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B6CB46F" w14:textId="77777777" w:rsidR="00726302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52D620" w14:textId="77777777" w:rsidR="00726302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726302" w14:paraId="6CB5033A" w14:textId="77777777">
        <w:tc>
          <w:tcPr>
            <w:tcW w:w="1556" w:type="dxa"/>
            <w:vAlign w:val="center"/>
          </w:tcPr>
          <w:p w14:paraId="62E02280" w14:textId="77777777" w:rsidR="00726302" w:rsidRDefault="00000000">
            <w:r>
              <w:t>600</w:t>
            </w:r>
          </w:p>
        </w:tc>
        <w:tc>
          <w:tcPr>
            <w:tcW w:w="1556" w:type="dxa"/>
            <w:vAlign w:val="center"/>
          </w:tcPr>
          <w:p w14:paraId="4B987140" w14:textId="77777777" w:rsidR="00726302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323D7B8B" w14:textId="77777777" w:rsidR="00726302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7BB94E6C" w14:textId="77777777" w:rsidR="00726302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0F0277A7" w14:textId="77777777" w:rsidR="00726302" w:rsidRDefault="00000000">
            <w:r>
              <w:t>95053</w:t>
            </w:r>
          </w:p>
        </w:tc>
      </w:tr>
      <w:tr w:rsidR="00726302" w14:paraId="0ACA9343" w14:textId="77777777">
        <w:tc>
          <w:tcPr>
            <w:tcW w:w="7775" w:type="dxa"/>
            <w:gridSpan w:val="4"/>
            <w:vAlign w:val="center"/>
          </w:tcPr>
          <w:p w14:paraId="7749C5CC" w14:textId="77777777" w:rsidR="00726302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64361B84" w14:textId="77777777" w:rsidR="00726302" w:rsidRDefault="00000000">
            <w:r>
              <w:t>95053</w:t>
            </w:r>
          </w:p>
        </w:tc>
      </w:tr>
    </w:tbl>
    <w:p w14:paraId="188031EE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77" w:name="_Toc185684782"/>
      <w:r>
        <w:rPr>
          <w:color w:val="000000"/>
        </w:rPr>
        <w:lastRenderedPageBreak/>
        <w:t>风力发电</w:t>
      </w:r>
      <w:bookmarkEnd w:id="7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726302" w14:paraId="38DC5A90" w14:textId="77777777">
        <w:tc>
          <w:tcPr>
            <w:tcW w:w="4233" w:type="dxa"/>
            <w:shd w:val="clear" w:color="auto" w:fill="E6E6E6"/>
            <w:vAlign w:val="center"/>
          </w:tcPr>
          <w:p w14:paraId="090840F8" w14:textId="77777777" w:rsidR="00726302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CB124D7" w14:textId="77777777" w:rsidR="00726302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DF0F2A" w14:textId="77777777" w:rsidR="00726302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255ADE6" w14:textId="77777777" w:rsidR="00726302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BFD431F" w14:textId="77777777" w:rsidR="00726302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7E04CBAF" w14:textId="77777777" w:rsidR="00726302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06E719" w14:textId="77777777" w:rsidR="00726302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726302" w14:paraId="712B9E59" w14:textId="77777777">
        <w:tc>
          <w:tcPr>
            <w:tcW w:w="4233" w:type="dxa"/>
            <w:vAlign w:val="center"/>
          </w:tcPr>
          <w:p w14:paraId="788B0DCA" w14:textId="77777777" w:rsidR="00726302" w:rsidRDefault="00000000">
            <w:r>
              <w:t>郊区、厂区</w:t>
            </w:r>
          </w:p>
        </w:tc>
        <w:tc>
          <w:tcPr>
            <w:tcW w:w="707" w:type="dxa"/>
            <w:vAlign w:val="center"/>
          </w:tcPr>
          <w:p w14:paraId="099D0987" w14:textId="77777777" w:rsidR="00726302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68833F5B" w14:textId="77777777" w:rsidR="00726302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0E22728F" w14:textId="77777777" w:rsidR="00726302" w:rsidRDefault="00000000">
            <w:r>
              <w:t>1.6</w:t>
            </w:r>
          </w:p>
        </w:tc>
        <w:tc>
          <w:tcPr>
            <w:tcW w:w="707" w:type="dxa"/>
            <w:vAlign w:val="center"/>
          </w:tcPr>
          <w:p w14:paraId="5A918C06" w14:textId="77777777" w:rsidR="00726302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1CB5A53D" w14:textId="77777777" w:rsidR="00726302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7F90CD94" w14:textId="77777777" w:rsidR="00726302" w:rsidRDefault="00000000">
            <w:r>
              <w:t>5</w:t>
            </w:r>
          </w:p>
        </w:tc>
      </w:tr>
      <w:tr w:rsidR="00726302" w14:paraId="699C16FF" w14:textId="77777777">
        <w:tc>
          <w:tcPr>
            <w:tcW w:w="8333" w:type="dxa"/>
            <w:gridSpan w:val="6"/>
            <w:vAlign w:val="center"/>
          </w:tcPr>
          <w:p w14:paraId="3166B8A4" w14:textId="77777777" w:rsidR="00726302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4CC62C3E" w14:textId="77777777" w:rsidR="00726302" w:rsidRDefault="00000000">
            <w:r>
              <w:t>5</w:t>
            </w:r>
          </w:p>
        </w:tc>
      </w:tr>
    </w:tbl>
    <w:p w14:paraId="242B11A0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78" w:name="_Toc185684783"/>
      <w:r>
        <w:rPr>
          <w:color w:val="000000"/>
        </w:rPr>
        <w:t>计算结果</w:t>
      </w:r>
      <w:bookmarkEnd w:id="78"/>
    </w:p>
    <w:p w14:paraId="234FEA90" w14:textId="77777777" w:rsidR="00726302" w:rsidRDefault="00000000">
      <w:pPr>
        <w:pStyle w:val="2"/>
        <w:widowControl w:val="0"/>
      </w:pPr>
      <w:bookmarkStart w:id="79" w:name="_Toc185684784"/>
      <w:r>
        <w:t>负荷分项统计</w:t>
      </w:r>
      <w:bookmarkEnd w:id="7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726302" w14:paraId="6E8A6236" w14:textId="77777777">
        <w:tc>
          <w:tcPr>
            <w:tcW w:w="1964" w:type="dxa"/>
            <w:shd w:val="clear" w:color="auto" w:fill="E6E6E6"/>
            <w:vAlign w:val="center"/>
          </w:tcPr>
          <w:p w14:paraId="4BE65C12" w14:textId="77777777" w:rsidR="00726302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F66FC7F" w14:textId="77777777" w:rsidR="00726302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CF18BCD" w14:textId="77777777" w:rsidR="00726302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8CEE06" w14:textId="77777777" w:rsidR="00726302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E9418A6" w14:textId="77777777" w:rsidR="00726302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82622F" w14:textId="77777777" w:rsidR="00726302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FD82A9" w14:textId="77777777" w:rsidR="00726302" w:rsidRDefault="00000000">
            <w:pPr>
              <w:jc w:val="center"/>
            </w:pPr>
            <w:r>
              <w:t>合计</w:t>
            </w:r>
          </w:p>
        </w:tc>
      </w:tr>
      <w:tr w:rsidR="00726302" w14:paraId="7CD0ECDB" w14:textId="77777777">
        <w:tc>
          <w:tcPr>
            <w:tcW w:w="1964" w:type="dxa"/>
            <w:shd w:val="clear" w:color="auto" w:fill="E6E6E6"/>
            <w:vAlign w:val="center"/>
          </w:tcPr>
          <w:p w14:paraId="4DE6A322" w14:textId="77777777" w:rsidR="00726302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240D3063" w14:textId="77777777" w:rsidR="00726302" w:rsidRDefault="00000000">
            <w:r>
              <w:t>-4.55</w:t>
            </w:r>
          </w:p>
        </w:tc>
        <w:tc>
          <w:tcPr>
            <w:tcW w:w="1273" w:type="dxa"/>
            <w:vAlign w:val="center"/>
          </w:tcPr>
          <w:p w14:paraId="2906020F" w14:textId="77777777" w:rsidR="00726302" w:rsidRDefault="00000000">
            <w:r>
              <w:t>5.31</w:t>
            </w:r>
          </w:p>
        </w:tc>
        <w:tc>
          <w:tcPr>
            <w:tcW w:w="1131" w:type="dxa"/>
            <w:vAlign w:val="center"/>
          </w:tcPr>
          <w:p w14:paraId="6689C6D9" w14:textId="77777777" w:rsidR="00726302" w:rsidRDefault="00000000">
            <w:r>
              <w:t>0.33</w:t>
            </w:r>
          </w:p>
        </w:tc>
        <w:tc>
          <w:tcPr>
            <w:tcW w:w="1131" w:type="dxa"/>
            <w:vAlign w:val="center"/>
          </w:tcPr>
          <w:p w14:paraId="4E9E6506" w14:textId="77777777" w:rsidR="00726302" w:rsidRDefault="00000000">
            <w:r>
              <w:t>-7.48</w:t>
            </w:r>
          </w:p>
        </w:tc>
        <w:tc>
          <w:tcPr>
            <w:tcW w:w="1131" w:type="dxa"/>
            <w:vAlign w:val="center"/>
          </w:tcPr>
          <w:p w14:paraId="2D966A20" w14:textId="77777777" w:rsidR="00726302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7E722A62" w14:textId="77777777" w:rsidR="00726302" w:rsidRDefault="00000000">
            <w:r>
              <w:t>-6.40</w:t>
            </w:r>
          </w:p>
        </w:tc>
      </w:tr>
      <w:tr w:rsidR="00726302" w14:paraId="02AE1863" w14:textId="77777777">
        <w:tc>
          <w:tcPr>
            <w:tcW w:w="1964" w:type="dxa"/>
            <w:shd w:val="clear" w:color="auto" w:fill="E6E6E6"/>
            <w:vAlign w:val="center"/>
          </w:tcPr>
          <w:p w14:paraId="761B861E" w14:textId="77777777" w:rsidR="00726302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18F510C8" w14:textId="77777777" w:rsidR="00726302" w:rsidRDefault="00000000">
            <w:r>
              <w:t>4.49</w:t>
            </w:r>
          </w:p>
        </w:tc>
        <w:tc>
          <w:tcPr>
            <w:tcW w:w="1273" w:type="dxa"/>
            <w:vAlign w:val="center"/>
          </w:tcPr>
          <w:p w14:paraId="0C918115" w14:textId="77777777" w:rsidR="00726302" w:rsidRDefault="00000000">
            <w:r>
              <w:t>9.98</w:t>
            </w:r>
          </w:p>
        </w:tc>
        <w:tc>
          <w:tcPr>
            <w:tcW w:w="1131" w:type="dxa"/>
            <w:vAlign w:val="center"/>
          </w:tcPr>
          <w:p w14:paraId="4511AD7D" w14:textId="77777777" w:rsidR="00726302" w:rsidRDefault="00000000">
            <w:r>
              <w:t>0.66</w:t>
            </w:r>
          </w:p>
        </w:tc>
        <w:tc>
          <w:tcPr>
            <w:tcW w:w="1131" w:type="dxa"/>
            <w:vAlign w:val="center"/>
          </w:tcPr>
          <w:p w14:paraId="52396A5A" w14:textId="77777777" w:rsidR="00726302" w:rsidRDefault="00000000">
            <w:r>
              <w:t>16.96</w:t>
            </w:r>
          </w:p>
        </w:tc>
        <w:tc>
          <w:tcPr>
            <w:tcW w:w="1131" w:type="dxa"/>
            <w:vAlign w:val="center"/>
          </w:tcPr>
          <w:p w14:paraId="7FB1E5A5" w14:textId="77777777" w:rsidR="00726302" w:rsidRDefault="00000000">
            <w:r>
              <w:t>-1.70</w:t>
            </w:r>
          </w:p>
        </w:tc>
        <w:tc>
          <w:tcPr>
            <w:tcW w:w="1415" w:type="dxa"/>
            <w:vAlign w:val="center"/>
          </w:tcPr>
          <w:p w14:paraId="66C3DACF" w14:textId="77777777" w:rsidR="00726302" w:rsidRDefault="00000000">
            <w:r>
              <w:t>30.40</w:t>
            </w:r>
          </w:p>
        </w:tc>
      </w:tr>
    </w:tbl>
    <w:p w14:paraId="6BEA31A1" w14:textId="77777777" w:rsidR="00726302" w:rsidRDefault="00000000">
      <w:pPr>
        <w:jc w:val="center"/>
      </w:pPr>
      <w:r>
        <w:rPr>
          <w:noProof/>
        </w:rPr>
        <w:drawing>
          <wp:inline distT="0" distB="0" distL="0" distR="0" wp14:anchorId="1643C9D0" wp14:editId="41A1EDEE">
            <wp:extent cx="5667375" cy="29813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ED904" w14:textId="77777777" w:rsidR="00726302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7C31943B" wp14:editId="1510944C">
            <wp:extent cx="5667375" cy="29337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82BAC" w14:textId="77777777" w:rsidR="00726302" w:rsidRDefault="00000000">
      <w:pPr>
        <w:pStyle w:val="2"/>
      </w:pPr>
      <w:bookmarkStart w:id="80" w:name="_Toc185684785"/>
      <w:r>
        <w:t>逐月负荷表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726302" w14:paraId="4E69DFCD" w14:textId="77777777">
        <w:tc>
          <w:tcPr>
            <w:tcW w:w="854" w:type="dxa"/>
            <w:shd w:val="clear" w:color="auto" w:fill="E6E6E6"/>
            <w:vAlign w:val="center"/>
          </w:tcPr>
          <w:p w14:paraId="7C902851" w14:textId="77777777" w:rsidR="00726302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67AC87" w14:textId="77777777" w:rsidR="00726302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1528FAF" w14:textId="77777777" w:rsidR="00726302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5F01D8" w14:textId="77777777" w:rsidR="00726302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2D68A12" w14:textId="77777777" w:rsidR="00726302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7B9CC5" w14:textId="77777777" w:rsidR="00726302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003A0F4E" w14:textId="77777777" w:rsidR="00726302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726302" w14:paraId="254632A2" w14:textId="77777777">
        <w:tc>
          <w:tcPr>
            <w:tcW w:w="854" w:type="dxa"/>
            <w:shd w:val="clear" w:color="auto" w:fill="E6E6E6"/>
            <w:vAlign w:val="center"/>
          </w:tcPr>
          <w:p w14:paraId="4EBBABB7" w14:textId="77777777" w:rsidR="00726302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0B77775" w14:textId="77777777" w:rsidR="00726302" w:rsidRDefault="00000000">
            <w:pPr>
              <w:jc w:val="right"/>
            </w:pPr>
            <w:r>
              <w:t>9190</w:t>
            </w:r>
          </w:p>
        </w:tc>
        <w:tc>
          <w:tcPr>
            <w:tcW w:w="1188" w:type="dxa"/>
            <w:vAlign w:val="center"/>
          </w:tcPr>
          <w:p w14:paraId="696E6D29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C5EBDCC" w14:textId="77777777" w:rsidR="00726302" w:rsidRDefault="00000000">
            <w:pPr>
              <w:jc w:val="right"/>
            </w:pPr>
            <w:r>
              <w:rPr>
                <w:color w:val="FF0000"/>
              </w:rPr>
              <w:t>262.712</w:t>
            </w:r>
          </w:p>
        </w:tc>
        <w:tc>
          <w:tcPr>
            <w:tcW w:w="1862" w:type="dxa"/>
            <w:vAlign w:val="center"/>
          </w:tcPr>
          <w:p w14:paraId="69A41745" w14:textId="77777777" w:rsidR="00726302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9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571D9BF0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5F43947" w14:textId="77777777" w:rsidR="00726302" w:rsidRDefault="00000000">
            <w:r>
              <w:t>--</w:t>
            </w:r>
          </w:p>
        </w:tc>
      </w:tr>
      <w:tr w:rsidR="00726302" w14:paraId="523E2C2D" w14:textId="77777777">
        <w:tc>
          <w:tcPr>
            <w:tcW w:w="854" w:type="dxa"/>
            <w:shd w:val="clear" w:color="auto" w:fill="E6E6E6"/>
            <w:vAlign w:val="center"/>
          </w:tcPr>
          <w:p w14:paraId="11114287" w14:textId="77777777" w:rsidR="00726302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E31E811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A0C8C4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42D2F5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8A3CCFA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EFB9A11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55252C5" w14:textId="77777777" w:rsidR="00726302" w:rsidRDefault="00000000">
            <w:r>
              <w:t>--</w:t>
            </w:r>
          </w:p>
        </w:tc>
      </w:tr>
      <w:tr w:rsidR="00726302" w14:paraId="1CA7C55A" w14:textId="77777777">
        <w:tc>
          <w:tcPr>
            <w:tcW w:w="854" w:type="dxa"/>
            <w:shd w:val="clear" w:color="auto" w:fill="E6E6E6"/>
            <w:vAlign w:val="center"/>
          </w:tcPr>
          <w:p w14:paraId="3631A7AB" w14:textId="77777777" w:rsidR="00726302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9FA257C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C7CE221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DFC1541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AC855D3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291591D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D14A917" w14:textId="77777777" w:rsidR="00726302" w:rsidRDefault="00000000">
            <w:r>
              <w:t>--</w:t>
            </w:r>
          </w:p>
        </w:tc>
      </w:tr>
      <w:tr w:rsidR="00726302" w14:paraId="43CF6260" w14:textId="77777777">
        <w:tc>
          <w:tcPr>
            <w:tcW w:w="854" w:type="dxa"/>
            <w:shd w:val="clear" w:color="auto" w:fill="E6E6E6"/>
            <w:vAlign w:val="center"/>
          </w:tcPr>
          <w:p w14:paraId="6B4ADA0C" w14:textId="77777777" w:rsidR="00726302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19BDBB9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3490845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3CF2484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CB8D9E9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A8C8014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B1A878F" w14:textId="77777777" w:rsidR="00726302" w:rsidRDefault="00000000">
            <w:r>
              <w:t>--</w:t>
            </w:r>
          </w:p>
        </w:tc>
      </w:tr>
      <w:tr w:rsidR="00726302" w14:paraId="4E4039CC" w14:textId="77777777">
        <w:tc>
          <w:tcPr>
            <w:tcW w:w="854" w:type="dxa"/>
            <w:shd w:val="clear" w:color="auto" w:fill="E6E6E6"/>
            <w:vAlign w:val="center"/>
          </w:tcPr>
          <w:p w14:paraId="05FDC63C" w14:textId="77777777" w:rsidR="00726302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3AA989A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2AD3D9C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B2178A3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E1E05DE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D3EAD7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CE5281B" w14:textId="77777777" w:rsidR="00726302" w:rsidRDefault="00000000">
            <w:r>
              <w:t>--</w:t>
            </w:r>
          </w:p>
        </w:tc>
      </w:tr>
      <w:tr w:rsidR="00726302" w14:paraId="61F8EDED" w14:textId="77777777">
        <w:tc>
          <w:tcPr>
            <w:tcW w:w="854" w:type="dxa"/>
            <w:shd w:val="clear" w:color="auto" w:fill="E6E6E6"/>
            <w:vAlign w:val="center"/>
          </w:tcPr>
          <w:p w14:paraId="10F62479" w14:textId="77777777" w:rsidR="00726302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DE1F5DF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0A24386" w14:textId="77777777" w:rsidR="00726302" w:rsidRDefault="00000000">
            <w:pPr>
              <w:jc w:val="right"/>
            </w:pPr>
            <w:r>
              <w:t>38630</w:t>
            </w:r>
          </w:p>
        </w:tc>
        <w:tc>
          <w:tcPr>
            <w:tcW w:w="1188" w:type="dxa"/>
            <w:vAlign w:val="center"/>
          </w:tcPr>
          <w:p w14:paraId="1C0571E1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7EE8481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345E1272" w14:textId="77777777" w:rsidR="00726302" w:rsidRDefault="00000000">
            <w:pPr>
              <w:jc w:val="right"/>
            </w:pPr>
            <w:r>
              <w:t>440.873</w:t>
            </w:r>
          </w:p>
        </w:tc>
        <w:tc>
          <w:tcPr>
            <w:tcW w:w="1862" w:type="dxa"/>
            <w:vAlign w:val="center"/>
          </w:tcPr>
          <w:p w14:paraId="17F66121" w14:textId="77777777" w:rsidR="00726302" w:rsidRDefault="00000000">
            <w:r>
              <w:t>6</w:t>
            </w:r>
            <w:r>
              <w:t>月</w:t>
            </w:r>
            <w:r>
              <w:t>24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726302" w14:paraId="3E89F055" w14:textId="77777777">
        <w:tc>
          <w:tcPr>
            <w:tcW w:w="854" w:type="dxa"/>
            <w:shd w:val="clear" w:color="auto" w:fill="E6E6E6"/>
            <w:vAlign w:val="center"/>
          </w:tcPr>
          <w:p w14:paraId="25CC8D1E" w14:textId="77777777" w:rsidR="00726302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34E8094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5A78EF2" w14:textId="77777777" w:rsidR="00726302" w:rsidRDefault="00000000">
            <w:pPr>
              <w:jc w:val="right"/>
            </w:pPr>
            <w:r>
              <w:t>42745</w:t>
            </w:r>
          </w:p>
        </w:tc>
        <w:tc>
          <w:tcPr>
            <w:tcW w:w="1188" w:type="dxa"/>
            <w:vAlign w:val="center"/>
          </w:tcPr>
          <w:p w14:paraId="6823CA4E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014FDDC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05BAD81" w14:textId="77777777" w:rsidR="00726302" w:rsidRDefault="00000000">
            <w:pPr>
              <w:jc w:val="right"/>
            </w:pPr>
            <w:r>
              <w:t>449.021</w:t>
            </w:r>
          </w:p>
        </w:tc>
        <w:tc>
          <w:tcPr>
            <w:tcW w:w="1862" w:type="dxa"/>
            <w:vAlign w:val="center"/>
          </w:tcPr>
          <w:p w14:paraId="581BD367" w14:textId="77777777" w:rsidR="00726302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726302" w14:paraId="0E9324F8" w14:textId="77777777">
        <w:tc>
          <w:tcPr>
            <w:tcW w:w="854" w:type="dxa"/>
            <w:shd w:val="clear" w:color="auto" w:fill="E6E6E6"/>
            <w:vAlign w:val="center"/>
          </w:tcPr>
          <w:p w14:paraId="4CD5D3E8" w14:textId="77777777" w:rsidR="00726302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22F3BC1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14381A" w14:textId="77777777" w:rsidR="00726302" w:rsidRDefault="00000000">
            <w:pPr>
              <w:jc w:val="right"/>
            </w:pPr>
            <w:r>
              <w:t>19888</w:t>
            </w:r>
          </w:p>
        </w:tc>
        <w:tc>
          <w:tcPr>
            <w:tcW w:w="1188" w:type="dxa"/>
            <w:vAlign w:val="center"/>
          </w:tcPr>
          <w:p w14:paraId="07B900E2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F63A3DC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C920CE3" w14:textId="77777777" w:rsidR="00726302" w:rsidRDefault="00000000">
            <w:pPr>
              <w:jc w:val="right"/>
            </w:pPr>
            <w:r>
              <w:rPr>
                <w:color w:val="0000FF"/>
              </w:rPr>
              <w:t>517.962</w:t>
            </w:r>
          </w:p>
        </w:tc>
        <w:tc>
          <w:tcPr>
            <w:tcW w:w="1862" w:type="dxa"/>
            <w:vAlign w:val="center"/>
          </w:tcPr>
          <w:p w14:paraId="5A050B66" w14:textId="77777777" w:rsidR="00726302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26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726302" w14:paraId="15F08533" w14:textId="77777777">
        <w:tc>
          <w:tcPr>
            <w:tcW w:w="854" w:type="dxa"/>
            <w:shd w:val="clear" w:color="auto" w:fill="E6E6E6"/>
            <w:vAlign w:val="center"/>
          </w:tcPr>
          <w:p w14:paraId="3DFDFA90" w14:textId="77777777" w:rsidR="00726302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3823031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47FA563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FF89BC8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7D392D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2072E04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7D31E9" w14:textId="77777777" w:rsidR="00726302" w:rsidRDefault="00000000">
            <w:r>
              <w:t>--</w:t>
            </w:r>
          </w:p>
        </w:tc>
      </w:tr>
      <w:tr w:rsidR="00726302" w14:paraId="31AFAC91" w14:textId="77777777">
        <w:tc>
          <w:tcPr>
            <w:tcW w:w="854" w:type="dxa"/>
            <w:shd w:val="clear" w:color="auto" w:fill="E6E6E6"/>
            <w:vAlign w:val="center"/>
          </w:tcPr>
          <w:p w14:paraId="4732A8EE" w14:textId="77777777" w:rsidR="00726302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7D877D29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1D991C4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BA006B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4AED825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2A6E406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7869930" w14:textId="77777777" w:rsidR="00726302" w:rsidRDefault="00000000">
            <w:r>
              <w:t>--</w:t>
            </w:r>
          </w:p>
        </w:tc>
      </w:tr>
      <w:tr w:rsidR="00726302" w14:paraId="267983B4" w14:textId="77777777">
        <w:tc>
          <w:tcPr>
            <w:tcW w:w="854" w:type="dxa"/>
            <w:shd w:val="clear" w:color="auto" w:fill="E6E6E6"/>
            <w:vAlign w:val="center"/>
          </w:tcPr>
          <w:p w14:paraId="3B7C0042" w14:textId="77777777" w:rsidR="00726302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F22A5B1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F3B363E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9CB22D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F6C5765" w14:textId="77777777" w:rsidR="00726302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A6178A8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85EC35C" w14:textId="77777777" w:rsidR="00726302" w:rsidRDefault="00000000">
            <w:r>
              <w:t>--</w:t>
            </w:r>
          </w:p>
        </w:tc>
      </w:tr>
      <w:tr w:rsidR="00726302" w14:paraId="3BA02AF5" w14:textId="77777777">
        <w:tc>
          <w:tcPr>
            <w:tcW w:w="854" w:type="dxa"/>
            <w:shd w:val="clear" w:color="auto" w:fill="E6E6E6"/>
            <w:vAlign w:val="center"/>
          </w:tcPr>
          <w:p w14:paraId="1EBE5DB8" w14:textId="77777777" w:rsidR="00726302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81E20B5" w14:textId="77777777" w:rsidR="00726302" w:rsidRDefault="00000000">
            <w:pPr>
              <w:jc w:val="right"/>
            </w:pPr>
            <w:r>
              <w:t>12132</w:t>
            </w:r>
          </w:p>
        </w:tc>
        <w:tc>
          <w:tcPr>
            <w:tcW w:w="1188" w:type="dxa"/>
            <w:vAlign w:val="center"/>
          </w:tcPr>
          <w:p w14:paraId="06D97076" w14:textId="77777777" w:rsidR="00726302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BC14E4" w14:textId="77777777" w:rsidR="00726302" w:rsidRDefault="00000000">
            <w:pPr>
              <w:jc w:val="right"/>
            </w:pPr>
            <w:r>
              <w:t>146.543</w:t>
            </w:r>
          </w:p>
        </w:tc>
        <w:tc>
          <w:tcPr>
            <w:tcW w:w="1862" w:type="dxa"/>
            <w:vAlign w:val="center"/>
          </w:tcPr>
          <w:p w14:paraId="707A473E" w14:textId="77777777" w:rsidR="00726302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9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1E0BFC41" w14:textId="77777777" w:rsidR="00726302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CD8FE4A" w14:textId="77777777" w:rsidR="00726302" w:rsidRDefault="00000000">
            <w:r>
              <w:t>--</w:t>
            </w:r>
          </w:p>
        </w:tc>
      </w:tr>
    </w:tbl>
    <w:p w14:paraId="0A9CDD30" w14:textId="77777777" w:rsidR="00726302" w:rsidRDefault="00000000">
      <w:pPr>
        <w:jc w:val="center"/>
      </w:pPr>
      <w:r>
        <w:rPr>
          <w:noProof/>
        </w:rPr>
        <w:lastRenderedPageBreak/>
        <w:drawing>
          <wp:inline distT="0" distB="0" distL="0" distR="0" wp14:anchorId="3815DAA3" wp14:editId="39716D71">
            <wp:extent cx="5667375" cy="2667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E284B" w14:textId="77777777" w:rsidR="00726302" w:rsidRDefault="00000000">
      <w:pPr>
        <w:jc w:val="center"/>
      </w:pPr>
      <w:r>
        <w:rPr>
          <w:noProof/>
        </w:rPr>
        <w:drawing>
          <wp:inline distT="0" distB="0" distL="0" distR="0" wp14:anchorId="4F8053CD" wp14:editId="091BD1D1">
            <wp:extent cx="5667375" cy="26765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CA560" w14:textId="77777777" w:rsidR="00726302" w:rsidRDefault="00000000">
      <w:pPr>
        <w:pStyle w:val="2"/>
      </w:pPr>
      <w:bookmarkStart w:id="81" w:name="_Toc185684786"/>
      <w:r>
        <w:t>逐月电耗</w:t>
      </w:r>
      <w:bookmarkEnd w:id="81"/>
    </w:p>
    <w:p w14:paraId="3F2155CD" w14:textId="77777777" w:rsidR="0072630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726302" w14:paraId="78133BE6" w14:textId="77777777">
        <w:tc>
          <w:tcPr>
            <w:tcW w:w="1041" w:type="dxa"/>
            <w:shd w:val="clear" w:color="auto" w:fill="E6E6E6"/>
            <w:vAlign w:val="center"/>
          </w:tcPr>
          <w:p w14:paraId="7CE5721C" w14:textId="77777777" w:rsidR="00726302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95797CF" w14:textId="77777777" w:rsidR="00726302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0678897" w14:textId="77777777" w:rsidR="00726302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EEFB8A9" w14:textId="77777777" w:rsidR="00726302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D8C00E3" w14:textId="77777777" w:rsidR="00726302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F0AF65B" w14:textId="77777777" w:rsidR="00726302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299DE7E" w14:textId="77777777" w:rsidR="00726302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F97504" w14:textId="77777777" w:rsidR="00726302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0B1436" w14:textId="77777777" w:rsidR="00726302" w:rsidRDefault="00000000">
            <w:pPr>
              <w:jc w:val="center"/>
            </w:pPr>
            <w:r>
              <w:t>热水</w:t>
            </w:r>
          </w:p>
        </w:tc>
      </w:tr>
      <w:tr w:rsidR="00726302" w14:paraId="40899147" w14:textId="77777777">
        <w:tc>
          <w:tcPr>
            <w:tcW w:w="1041" w:type="dxa"/>
            <w:vAlign w:val="center"/>
          </w:tcPr>
          <w:p w14:paraId="14EDD00F" w14:textId="77777777" w:rsidR="00726302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2537957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762A052" w14:textId="77777777" w:rsidR="00726302" w:rsidRDefault="00000000">
            <w:pPr>
              <w:jc w:val="right"/>
            </w:pPr>
            <w:r>
              <w:t>1.04</w:t>
            </w:r>
          </w:p>
        </w:tc>
        <w:tc>
          <w:tcPr>
            <w:tcW w:w="1148" w:type="dxa"/>
            <w:vAlign w:val="center"/>
          </w:tcPr>
          <w:p w14:paraId="7DAD5FF3" w14:textId="77777777" w:rsidR="00726302" w:rsidRDefault="00000000">
            <w:pPr>
              <w:jc w:val="right"/>
            </w:pPr>
            <w:r>
              <w:t>0.31</w:t>
            </w:r>
          </w:p>
        </w:tc>
        <w:tc>
          <w:tcPr>
            <w:tcW w:w="1148" w:type="dxa"/>
            <w:vAlign w:val="center"/>
          </w:tcPr>
          <w:p w14:paraId="7F46EF46" w14:textId="77777777" w:rsidR="00726302" w:rsidRDefault="00000000">
            <w:pPr>
              <w:jc w:val="right"/>
            </w:pPr>
            <w:r>
              <w:t>0.62</w:t>
            </w:r>
          </w:p>
        </w:tc>
        <w:tc>
          <w:tcPr>
            <w:tcW w:w="1148" w:type="dxa"/>
            <w:vAlign w:val="center"/>
          </w:tcPr>
          <w:p w14:paraId="5F565653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0E3A9EC6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79E9C5A1" w14:textId="77777777" w:rsidR="00726302" w:rsidRDefault="00000000">
            <w:pPr>
              <w:jc w:val="right"/>
            </w:pPr>
            <w:r>
              <w:t>4.51</w:t>
            </w:r>
          </w:p>
        </w:tc>
        <w:tc>
          <w:tcPr>
            <w:tcW w:w="848" w:type="dxa"/>
            <w:vMerge w:val="restart"/>
            <w:vAlign w:val="center"/>
          </w:tcPr>
          <w:p w14:paraId="184F9811" w14:textId="77777777" w:rsidR="00726302" w:rsidRDefault="00000000">
            <w:pPr>
              <w:jc w:val="right"/>
            </w:pPr>
            <w:r>
              <w:t>0.00</w:t>
            </w:r>
          </w:p>
        </w:tc>
      </w:tr>
      <w:tr w:rsidR="00726302" w14:paraId="71569FED" w14:textId="77777777">
        <w:tc>
          <w:tcPr>
            <w:tcW w:w="1041" w:type="dxa"/>
            <w:vAlign w:val="center"/>
          </w:tcPr>
          <w:p w14:paraId="7897271B" w14:textId="77777777" w:rsidR="00726302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9C4409A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EF2F48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AF5C71A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1E42A80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93F6CA8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138421E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4D77FB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008E0F" w14:textId="77777777" w:rsidR="00726302" w:rsidRDefault="00726302">
            <w:pPr>
              <w:jc w:val="right"/>
            </w:pPr>
          </w:p>
        </w:tc>
      </w:tr>
      <w:tr w:rsidR="00726302" w14:paraId="530F5DEE" w14:textId="77777777">
        <w:tc>
          <w:tcPr>
            <w:tcW w:w="1041" w:type="dxa"/>
            <w:vAlign w:val="center"/>
          </w:tcPr>
          <w:p w14:paraId="23423612" w14:textId="77777777" w:rsidR="00726302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3E210477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3B51E5A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5A235C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0B50E4" w14:textId="77777777" w:rsidR="00726302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2C2B3E2E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1FD2E39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8E30D6F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9873529" w14:textId="77777777" w:rsidR="00726302" w:rsidRDefault="00726302">
            <w:pPr>
              <w:jc w:val="right"/>
            </w:pPr>
          </w:p>
        </w:tc>
      </w:tr>
      <w:tr w:rsidR="00726302" w14:paraId="03C12466" w14:textId="77777777">
        <w:tc>
          <w:tcPr>
            <w:tcW w:w="1041" w:type="dxa"/>
            <w:vAlign w:val="center"/>
          </w:tcPr>
          <w:p w14:paraId="0F934D01" w14:textId="77777777" w:rsidR="00726302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20FDD52A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4E76FC5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DB7A54A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4D0817" w14:textId="77777777" w:rsidR="00726302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6B3C05BD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8B50404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67FE12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78AD2AD" w14:textId="77777777" w:rsidR="00726302" w:rsidRDefault="00726302">
            <w:pPr>
              <w:jc w:val="right"/>
            </w:pPr>
          </w:p>
        </w:tc>
      </w:tr>
      <w:tr w:rsidR="00726302" w14:paraId="22FF63CC" w14:textId="77777777">
        <w:tc>
          <w:tcPr>
            <w:tcW w:w="1041" w:type="dxa"/>
            <w:vAlign w:val="center"/>
          </w:tcPr>
          <w:p w14:paraId="239DFF99" w14:textId="77777777" w:rsidR="00726302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7F63604D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272745E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BE70082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0B4436" w14:textId="77777777" w:rsidR="00726302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33447BF2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53D2D2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BCBAF4F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0114E8E" w14:textId="77777777" w:rsidR="00726302" w:rsidRDefault="00726302">
            <w:pPr>
              <w:jc w:val="right"/>
            </w:pPr>
          </w:p>
        </w:tc>
      </w:tr>
      <w:tr w:rsidR="00726302" w14:paraId="6AF2A5EF" w14:textId="77777777">
        <w:tc>
          <w:tcPr>
            <w:tcW w:w="1041" w:type="dxa"/>
            <w:vAlign w:val="center"/>
          </w:tcPr>
          <w:p w14:paraId="3AA44427" w14:textId="77777777" w:rsidR="00726302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AD76B1A" w14:textId="77777777" w:rsidR="00726302" w:rsidRDefault="00000000">
            <w:pPr>
              <w:jc w:val="right"/>
            </w:pPr>
            <w:r>
              <w:t>3.00</w:t>
            </w:r>
          </w:p>
        </w:tc>
        <w:tc>
          <w:tcPr>
            <w:tcW w:w="1148" w:type="dxa"/>
            <w:vAlign w:val="center"/>
          </w:tcPr>
          <w:p w14:paraId="4534A39B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F753F03" w14:textId="77777777" w:rsidR="00726302" w:rsidRDefault="00000000">
            <w:pPr>
              <w:jc w:val="right"/>
            </w:pPr>
            <w:r>
              <w:t>0.38</w:t>
            </w:r>
          </w:p>
        </w:tc>
        <w:tc>
          <w:tcPr>
            <w:tcW w:w="1148" w:type="dxa"/>
            <w:vAlign w:val="center"/>
          </w:tcPr>
          <w:p w14:paraId="1FFF176E" w14:textId="77777777" w:rsidR="00726302" w:rsidRDefault="00000000">
            <w:pPr>
              <w:jc w:val="right"/>
            </w:pPr>
            <w:r>
              <w:t>1.32</w:t>
            </w:r>
          </w:p>
        </w:tc>
        <w:tc>
          <w:tcPr>
            <w:tcW w:w="1148" w:type="dxa"/>
            <w:vAlign w:val="center"/>
          </w:tcPr>
          <w:p w14:paraId="1832996D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834A27E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64AA8F2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9401857" w14:textId="77777777" w:rsidR="00726302" w:rsidRDefault="00726302">
            <w:pPr>
              <w:jc w:val="right"/>
            </w:pPr>
          </w:p>
        </w:tc>
      </w:tr>
      <w:tr w:rsidR="00726302" w14:paraId="34552821" w14:textId="77777777">
        <w:tc>
          <w:tcPr>
            <w:tcW w:w="1041" w:type="dxa"/>
            <w:vAlign w:val="center"/>
          </w:tcPr>
          <w:p w14:paraId="79D4A3FA" w14:textId="77777777" w:rsidR="00726302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6DA3AC39" w14:textId="77777777" w:rsidR="00726302" w:rsidRDefault="00000000">
            <w:pPr>
              <w:jc w:val="right"/>
            </w:pPr>
            <w:r>
              <w:t>3.12</w:t>
            </w:r>
          </w:p>
        </w:tc>
        <w:tc>
          <w:tcPr>
            <w:tcW w:w="1148" w:type="dxa"/>
            <w:vAlign w:val="center"/>
          </w:tcPr>
          <w:p w14:paraId="3B12F108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0B59027" w14:textId="77777777" w:rsidR="00726302" w:rsidRDefault="00000000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3068169D" w14:textId="77777777" w:rsidR="00726302" w:rsidRDefault="00000000">
            <w:pPr>
              <w:jc w:val="right"/>
            </w:pPr>
            <w:r>
              <w:t>1.59</w:t>
            </w:r>
          </w:p>
        </w:tc>
        <w:tc>
          <w:tcPr>
            <w:tcW w:w="1148" w:type="dxa"/>
            <w:vAlign w:val="center"/>
          </w:tcPr>
          <w:p w14:paraId="243854D6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01B5A61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66FD66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E141ACF" w14:textId="77777777" w:rsidR="00726302" w:rsidRDefault="00726302">
            <w:pPr>
              <w:jc w:val="right"/>
            </w:pPr>
          </w:p>
        </w:tc>
      </w:tr>
      <w:tr w:rsidR="00726302" w14:paraId="77FA3C0C" w14:textId="77777777">
        <w:tc>
          <w:tcPr>
            <w:tcW w:w="1041" w:type="dxa"/>
            <w:vAlign w:val="center"/>
          </w:tcPr>
          <w:p w14:paraId="41F144EB" w14:textId="77777777" w:rsidR="00726302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FEDB76C" w14:textId="77777777" w:rsidR="00726302" w:rsidRDefault="00000000">
            <w:pPr>
              <w:jc w:val="right"/>
            </w:pPr>
            <w:r>
              <w:t>1.48</w:t>
            </w:r>
          </w:p>
        </w:tc>
        <w:tc>
          <w:tcPr>
            <w:tcW w:w="1148" w:type="dxa"/>
            <w:vAlign w:val="center"/>
          </w:tcPr>
          <w:p w14:paraId="3DA29216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0CB2664" w14:textId="77777777" w:rsidR="00726302" w:rsidRDefault="00000000">
            <w:pPr>
              <w:jc w:val="right"/>
            </w:pPr>
            <w:r>
              <w:t>0.72</w:t>
            </w:r>
          </w:p>
        </w:tc>
        <w:tc>
          <w:tcPr>
            <w:tcW w:w="1148" w:type="dxa"/>
            <w:vAlign w:val="center"/>
          </w:tcPr>
          <w:p w14:paraId="2C8CA059" w14:textId="77777777" w:rsidR="00726302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29F03DE4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831937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06B0E19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608BAFC" w14:textId="77777777" w:rsidR="00726302" w:rsidRDefault="00726302">
            <w:pPr>
              <w:jc w:val="right"/>
            </w:pPr>
          </w:p>
        </w:tc>
      </w:tr>
      <w:tr w:rsidR="00726302" w14:paraId="44564CB6" w14:textId="77777777">
        <w:tc>
          <w:tcPr>
            <w:tcW w:w="1041" w:type="dxa"/>
            <w:vAlign w:val="center"/>
          </w:tcPr>
          <w:p w14:paraId="55DE84C8" w14:textId="77777777" w:rsidR="00726302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498C033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1252AD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0FA6AC5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DF030D" w14:textId="77777777" w:rsidR="00726302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7384E176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BCA609B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DE8F426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CEB277A" w14:textId="77777777" w:rsidR="00726302" w:rsidRDefault="00726302">
            <w:pPr>
              <w:jc w:val="right"/>
            </w:pPr>
          </w:p>
        </w:tc>
      </w:tr>
      <w:tr w:rsidR="00726302" w14:paraId="79945176" w14:textId="77777777">
        <w:tc>
          <w:tcPr>
            <w:tcW w:w="1041" w:type="dxa"/>
            <w:vAlign w:val="center"/>
          </w:tcPr>
          <w:p w14:paraId="3DC9B058" w14:textId="77777777" w:rsidR="00726302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7D7EEBB8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925E430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DAFC01C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A69AE44" w14:textId="77777777" w:rsidR="00726302" w:rsidRDefault="00000000">
            <w:pPr>
              <w:jc w:val="right"/>
            </w:pPr>
            <w:r>
              <w:t>1.39</w:t>
            </w:r>
          </w:p>
        </w:tc>
        <w:tc>
          <w:tcPr>
            <w:tcW w:w="1148" w:type="dxa"/>
            <w:vAlign w:val="center"/>
          </w:tcPr>
          <w:p w14:paraId="334F341B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08EBBA4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C12F28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43B14A8" w14:textId="77777777" w:rsidR="00726302" w:rsidRDefault="00726302">
            <w:pPr>
              <w:jc w:val="right"/>
            </w:pPr>
          </w:p>
        </w:tc>
      </w:tr>
      <w:tr w:rsidR="00726302" w14:paraId="61DCE538" w14:textId="77777777">
        <w:tc>
          <w:tcPr>
            <w:tcW w:w="1041" w:type="dxa"/>
            <w:vAlign w:val="center"/>
          </w:tcPr>
          <w:p w14:paraId="4A06134D" w14:textId="77777777" w:rsidR="00726302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661F5F7D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C9F3B8A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3BC0402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EF2A9A0" w14:textId="77777777" w:rsidR="00726302" w:rsidRDefault="00000000">
            <w:pPr>
              <w:jc w:val="right"/>
            </w:pPr>
            <w:r>
              <w:t>1.46</w:t>
            </w:r>
          </w:p>
        </w:tc>
        <w:tc>
          <w:tcPr>
            <w:tcW w:w="1148" w:type="dxa"/>
            <w:vAlign w:val="center"/>
          </w:tcPr>
          <w:p w14:paraId="7E62445A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AE519BF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2198156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783AEFD" w14:textId="77777777" w:rsidR="00726302" w:rsidRDefault="00726302">
            <w:pPr>
              <w:jc w:val="right"/>
            </w:pPr>
          </w:p>
        </w:tc>
      </w:tr>
      <w:tr w:rsidR="00726302" w14:paraId="28123B33" w14:textId="77777777">
        <w:tc>
          <w:tcPr>
            <w:tcW w:w="1041" w:type="dxa"/>
            <w:vAlign w:val="center"/>
          </w:tcPr>
          <w:p w14:paraId="72526FDB" w14:textId="77777777" w:rsidR="00726302" w:rsidRDefault="00000000">
            <w:pPr>
              <w:jc w:val="center"/>
            </w:pPr>
            <w:r>
              <w:lastRenderedPageBreak/>
              <w:t>12</w:t>
            </w:r>
          </w:p>
        </w:tc>
        <w:tc>
          <w:tcPr>
            <w:tcW w:w="1148" w:type="dxa"/>
            <w:vAlign w:val="center"/>
          </w:tcPr>
          <w:p w14:paraId="5F9A0E95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42E44DE" w14:textId="77777777" w:rsidR="00726302" w:rsidRDefault="00000000">
            <w:pPr>
              <w:jc w:val="right"/>
            </w:pPr>
            <w:r>
              <w:t>1.37</w:t>
            </w:r>
          </w:p>
        </w:tc>
        <w:tc>
          <w:tcPr>
            <w:tcW w:w="1148" w:type="dxa"/>
            <w:vAlign w:val="center"/>
          </w:tcPr>
          <w:p w14:paraId="6E14D136" w14:textId="77777777" w:rsidR="00726302" w:rsidRDefault="00000000">
            <w:pPr>
              <w:jc w:val="right"/>
            </w:pPr>
            <w:r>
              <w:t>0.77</w:t>
            </w:r>
          </w:p>
        </w:tc>
        <w:tc>
          <w:tcPr>
            <w:tcW w:w="1148" w:type="dxa"/>
            <w:vAlign w:val="center"/>
          </w:tcPr>
          <w:p w14:paraId="2FAAF948" w14:textId="77777777" w:rsidR="00726302" w:rsidRDefault="00000000">
            <w:pPr>
              <w:jc w:val="right"/>
            </w:pPr>
            <w:r>
              <w:t>1.52</w:t>
            </w:r>
          </w:p>
        </w:tc>
        <w:tc>
          <w:tcPr>
            <w:tcW w:w="1148" w:type="dxa"/>
            <w:vAlign w:val="center"/>
          </w:tcPr>
          <w:p w14:paraId="4D2A11F4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1FF8C77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3BC8E5E" w14:textId="77777777" w:rsidR="00726302" w:rsidRDefault="00726302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3AE7D86" w14:textId="77777777" w:rsidR="00726302" w:rsidRDefault="00726302">
            <w:pPr>
              <w:jc w:val="right"/>
            </w:pPr>
          </w:p>
        </w:tc>
      </w:tr>
      <w:tr w:rsidR="00726302" w14:paraId="25CF05B7" w14:textId="77777777">
        <w:tc>
          <w:tcPr>
            <w:tcW w:w="1041" w:type="dxa"/>
            <w:vAlign w:val="center"/>
          </w:tcPr>
          <w:p w14:paraId="5E75CBDF" w14:textId="77777777" w:rsidR="00726302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681B1AA0" w14:textId="77777777" w:rsidR="00726302" w:rsidRDefault="00000000">
            <w:pPr>
              <w:jc w:val="right"/>
            </w:pPr>
            <w:r>
              <w:t>7.60</w:t>
            </w:r>
          </w:p>
        </w:tc>
        <w:tc>
          <w:tcPr>
            <w:tcW w:w="1148" w:type="dxa"/>
            <w:vAlign w:val="center"/>
          </w:tcPr>
          <w:p w14:paraId="72D96C8D" w14:textId="77777777" w:rsidR="00726302" w:rsidRDefault="00000000">
            <w:pPr>
              <w:jc w:val="right"/>
            </w:pPr>
            <w:r>
              <w:t>2.40</w:t>
            </w:r>
          </w:p>
        </w:tc>
        <w:tc>
          <w:tcPr>
            <w:tcW w:w="1148" w:type="dxa"/>
            <w:vAlign w:val="center"/>
          </w:tcPr>
          <w:p w14:paraId="1A2643CD" w14:textId="77777777" w:rsidR="00726302" w:rsidRDefault="00000000">
            <w:pPr>
              <w:jc w:val="right"/>
            </w:pPr>
            <w:r>
              <w:t>2.96</w:t>
            </w:r>
          </w:p>
        </w:tc>
        <w:tc>
          <w:tcPr>
            <w:tcW w:w="1148" w:type="dxa"/>
            <w:vAlign w:val="center"/>
          </w:tcPr>
          <w:p w14:paraId="4903DC93" w14:textId="77777777" w:rsidR="00726302" w:rsidRDefault="00000000">
            <w:pPr>
              <w:jc w:val="right"/>
            </w:pPr>
            <w:r>
              <w:t>15.17</w:t>
            </w:r>
          </w:p>
        </w:tc>
        <w:tc>
          <w:tcPr>
            <w:tcW w:w="1148" w:type="dxa"/>
            <w:vAlign w:val="center"/>
          </w:tcPr>
          <w:p w14:paraId="3431C9B9" w14:textId="77777777" w:rsidR="00726302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5147B45" w14:textId="77777777" w:rsidR="00726302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DCA07B2" w14:textId="77777777" w:rsidR="00726302" w:rsidRDefault="00000000">
            <w:pPr>
              <w:jc w:val="right"/>
            </w:pPr>
            <w:r>
              <w:t>4.51</w:t>
            </w:r>
          </w:p>
        </w:tc>
        <w:tc>
          <w:tcPr>
            <w:tcW w:w="848" w:type="dxa"/>
            <w:vAlign w:val="center"/>
          </w:tcPr>
          <w:p w14:paraId="3A95F46E" w14:textId="77777777" w:rsidR="00726302" w:rsidRDefault="00000000">
            <w:pPr>
              <w:jc w:val="right"/>
            </w:pPr>
            <w:r>
              <w:t>0.00</w:t>
            </w:r>
          </w:p>
        </w:tc>
      </w:tr>
    </w:tbl>
    <w:p w14:paraId="121B0A96" w14:textId="77777777" w:rsidR="00726302" w:rsidRDefault="00000000">
      <w:pPr>
        <w:pStyle w:val="2"/>
        <w:widowControl w:val="0"/>
      </w:pPr>
      <w:bookmarkStart w:id="82" w:name="_Toc185684787"/>
      <w:r>
        <w:t>全年能耗</w:t>
      </w:r>
      <w:bookmarkEnd w:id="82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2D3D54FF" w14:textId="77777777" w:rsidTr="00B10D05">
        <w:tc>
          <w:tcPr>
            <w:tcW w:w="820" w:type="pct"/>
            <w:shd w:val="clear" w:color="auto" w:fill="E0E0E0"/>
            <w:vAlign w:val="center"/>
          </w:tcPr>
          <w:p w14:paraId="3271CC73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2BD14D8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3AD57DBB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3" w:name="设计建筑别名"/>
            <w:r>
              <w:rPr>
                <w:rFonts w:hint="eastAsia"/>
                <w:lang w:val="en-US"/>
              </w:rPr>
              <w:t>设计建筑</w:t>
            </w:r>
            <w:bookmarkEnd w:id="83"/>
          </w:p>
          <w:p w14:paraId="2B4551EA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1D6455D4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268CA845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4F29035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3055E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0B419EE6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4" w:name="耗冷量2"/>
            <w:r w:rsidRPr="00771B84">
              <w:rPr>
                <w:rFonts w:hint="eastAsia"/>
                <w:lang w:val="en-US"/>
              </w:rPr>
              <w:t>30.40</w:t>
            </w:r>
            <w:bookmarkEnd w:id="84"/>
          </w:p>
        </w:tc>
        <w:tc>
          <w:tcPr>
            <w:tcW w:w="1293" w:type="pct"/>
          </w:tcPr>
          <w:p w14:paraId="6F79966C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5553FAC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D201C6E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EF9F19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2AB754BB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5" w:name="耗热量2"/>
            <w:r w:rsidRPr="00771B84">
              <w:rPr>
                <w:rFonts w:hint="eastAsia"/>
                <w:lang w:val="en-US"/>
              </w:rPr>
              <w:t>6.40</w:t>
            </w:r>
            <w:bookmarkEnd w:id="85"/>
          </w:p>
        </w:tc>
        <w:tc>
          <w:tcPr>
            <w:tcW w:w="1293" w:type="pct"/>
          </w:tcPr>
          <w:p w14:paraId="563A4AD2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EA2B7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27853BF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D318AF2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50AC4779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6" w:name="耗冷耗热量2"/>
            <w:r w:rsidRPr="00771B84">
              <w:rPr>
                <w:rFonts w:hint="eastAsia"/>
                <w:lang w:val="en-US"/>
              </w:rPr>
              <w:t>36.81</w:t>
            </w:r>
            <w:bookmarkEnd w:id="86"/>
          </w:p>
        </w:tc>
        <w:tc>
          <w:tcPr>
            <w:tcW w:w="1293" w:type="pct"/>
          </w:tcPr>
          <w:p w14:paraId="7C3ECA77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0FD11B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259183C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78B76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64205237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7" w:name="热回收供冷负荷"/>
            <w:r w:rsidRPr="00771B84">
              <w:rPr>
                <w:rFonts w:hint="eastAsia"/>
                <w:lang w:val="en-US"/>
              </w:rPr>
              <w:t>1.70</w:t>
            </w:r>
            <w:bookmarkEnd w:id="87"/>
          </w:p>
        </w:tc>
        <w:tc>
          <w:tcPr>
            <w:tcW w:w="1293" w:type="pct"/>
          </w:tcPr>
          <w:p w14:paraId="46FEEE7B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CFE8F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2D5CC48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AA6F7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56B45681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8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8"/>
          </w:p>
        </w:tc>
        <w:tc>
          <w:tcPr>
            <w:tcW w:w="1293" w:type="pct"/>
          </w:tcPr>
          <w:p w14:paraId="5F67679B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3FDB5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CE1A9A2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835AD5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E474490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热回收负荷"/>
            <w:r w:rsidRPr="00771B84">
              <w:rPr>
                <w:rFonts w:hint="eastAsia"/>
                <w:lang w:val="en-US"/>
              </w:rPr>
              <w:t>1.70</w:t>
            </w:r>
            <w:bookmarkEnd w:id="89"/>
          </w:p>
        </w:tc>
        <w:tc>
          <w:tcPr>
            <w:tcW w:w="1293" w:type="pct"/>
          </w:tcPr>
          <w:p w14:paraId="7F1E0201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5947E9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55CDB579" w14:textId="77777777" w:rsidR="00506323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FB7D73F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Ec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5AC96221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7AC66872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0" w:name="冷源能耗"/>
            <w:r w:rsidRPr="00771B84">
              <w:rPr>
                <w:lang w:val="en-US"/>
              </w:rPr>
              <w:t>5.15</w:t>
            </w:r>
            <w:bookmarkEnd w:id="90"/>
          </w:p>
        </w:tc>
        <w:tc>
          <w:tcPr>
            <w:tcW w:w="1293" w:type="pct"/>
          </w:tcPr>
          <w:p w14:paraId="28A1E32A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2DDB0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CC8AFB6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0A099896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D2F6033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1" w:name="冷却水泵能耗"/>
            <w:r w:rsidRPr="00771B84">
              <w:rPr>
                <w:lang w:val="en-US"/>
              </w:rPr>
              <w:t>1.12</w:t>
            </w:r>
            <w:bookmarkEnd w:id="91"/>
          </w:p>
        </w:tc>
        <w:tc>
          <w:tcPr>
            <w:tcW w:w="1293" w:type="pct"/>
          </w:tcPr>
          <w:p w14:paraId="0D8A56BA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C20E37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D37D9D4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2AC8EC2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00ED5BF5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2" w:name="冷冻水泵能耗"/>
            <w:r w:rsidRPr="00771B84">
              <w:rPr>
                <w:lang w:val="en-US"/>
              </w:rPr>
              <w:t>1.07</w:t>
            </w:r>
            <w:bookmarkEnd w:id="92"/>
          </w:p>
        </w:tc>
        <w:tc>
          <w:tcPr>
            <w:tcW w:w="1293" w:type="pct"/>
          </w:tcPr>
          <w:p w14:paraId="2CED7150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438B7A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4C2B2DF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3C54C90D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1BB1C41D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冷却塔能耗"/>
            <w:r w:rsidRPr="00771B84">
              <w:rPr>
                <w:rFonts w:hint="eastAsia"/>
                <w:lang w:val="en-US"/>
              </w:rPr>
              <w:t>0.26</w:t>
            </w:r>
            <w:bookmarkEnd w:id="93"/>
          </w:p>
        </w:tc>
        <w:tc>
          <w:tcPr>
            <w:tcW w:w="1293" w:type="pct"/>
          </w:tcPr>
          <w:p w14:paraId="0DBD5A2A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670185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EE96211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A642A6C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4FBC6200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4" w:name="单元式空调能耗"/>
            <w:r w:rsidRPr="00771B84"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09088201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CC9E56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5626905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B63AD20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59F562F7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5" w:name="空调能耗"/>
            <w:r w:rsidRPr="00771B84">
              <w:rPr>
                <w:lang w:val="en-US"/>
              </w:rPr>
              <w:t>7.60</w:t>
            </w:r>
            <w:bookmarkEnd w:id="95"/>
          </w:p>
        </w:tc>
        <w:tc>
          <w:tcPr>
            <w:tcW w:w="1293" w:type="pct"/>
          </w:tcPr>
          <w:p w14:paraId="35E27C5E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554577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873B182" w14:textId="77777777" w:rsidR="00506323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096DAE6F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98282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00A0992F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6" w:name="热源能耗"/>
            <w:r w:rsidRPr="00771B84">
              <w:rPr>
                <w:lang w:val="en-US"/>
              </w:rPr>
              <w:t>2.37</w:t>
            </w:r>
            <w:bookmarkEnd w:id="96"/>
          </w:p>
        </w:tc>
        <w:tc>
          <w:tcPr>
            <w:tcW w:w="1293" w:type="pct"/>
          </w:tcPr>
          <w:p w14:paraId="2C215F64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54479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56A5CF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23C18A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36C4AA4B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7" w:name="热水泵能耗"/>
            <w:r w:rsidRPr="00771B84">
              <w:rPr>
                <w:lang w:val="en-US"/>
              </w:rPr>
              <w:t>0.03</w:t>
            </w:r>
            <w:bookmarkEnd w:id="97"/>
          </w:p>
        </w:tc>
        <w:tc>
          <w:tcPr>
            <w:tcW w:w="1293" w:type="pct"/>
          </w:tcPr>
          <w:p w14:paraId="31C5CCF3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35D3825F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4C3ADD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AE82F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692A19E1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0F2FBF88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3B4802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3D58AC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F7003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4DF8FF67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99" w:name="单元式热泵能耗"/>
            <w:r w:rsidRPr="00771B84"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646AE3DD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902637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EA472F0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5DA5241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1392653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0" w:name="供暖能耗"/>
            <w:r w:rsidRPr="00771B84">
              <w:rPr>
                <w:lang w:val="en-US"/>
              </w:rPr>
              <w:t>2.40</w:t>
            </w:r>
            <w:bookmarkEnd w:id="100"/>
          </w:p>
        </w:tc>
        <w:tc>
          <w:tcPr>
            <w:tcW w:w="1293" w:type="pct"/>
          </w:tcPr>
          <w:p w14:paraId="72412A58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CBB395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BAF6D13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13F87AB9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88D8C2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22F0643E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新排风系统能耗"/>
            <w:r w:rsidRPr="00771B84">
              <w:rPr>
                <w:rFonts w:hint="eastAsia"/>
                <w:lang w:val="en-US"/>
              </w:rPr>
              <w:t>2.81</w:t>
            </w:r>
            <w:bookmarkEnd w:id="101"/>
          </w:p>
        </w:tc>
        <w:tc>
          <w:tcPr>
            <w:tcW w:w="1293" w:type="pct"/>
          </w:tcPr>
          <w:p w14:paraId="7B426939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0DBA2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AB528FB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1F476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373C0D16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风机盘管能耗"/>
            <w:r w:rsidRPr="00771B84">
              <w:rPr>
                <w:rFonts w:hint="eastAsia"/>
                <w:lang w:val="en-US"/>
              </w:rPr>
              <w:t>0.14</w:t>
            </w:r>
            <w:bookmarkEnd w:id="102"/>
          </w:p>
        </w:tc>
        <w:tc>
          <w:tcPr>
            <w:tcW w:w="1293" w:type="pct"/>
          </w:tcPr>
          <w:p w14:paraId="15CEE401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54A5B5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2AA4D91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E9BC0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3059FA0E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06DAB4BF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8CFB22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D65CB93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53F906F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294B77B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空调动力能耗"/>
            <w:r w:rsidRPr="00771B84">
              <w:rPr>
                <w:rFonts w:hint="eastAsia"/>
                <w:lang w:val="en-US"/>
              </w:rPr>
              <w:t>2.96</w:t>
            </w:r>
            <w:bookmarkEnd w:id="104"/>
          </w:p>
        </w:tc>
        <w:tc>
          <w:tcPr>
            <w:tcW w:w="1293" w:type="pct"/>
          </w:tcPr>
          <w:p w14:paraId="4E4FDCA0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26F1B376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2F35034" w14:textId="77777777" w:rsidR="0050632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4B5884ED" w14:textId="77777777" w:rsidR="00506323" w:rsidRPr="00771B84" w:rsidRDefault="00000000" w:rsidP="00DC5898">
            <w:pPr>
              <w:jc w:val="center"/>
              <w:rPr>
                <w:lang w:val="en-US"/>
              </w:rPr>
            </w:pPr>
            <w:bookmarkStart w:id="105" w:name="照明能耗"/>
            <w:r w:rsidRPr="00771B84">
              <w:rPr>
                <w:rFonts w:hint="eastAsia"/>
                <w:lang w:val="en-US"/>
              </w:rPr>
              <w:t>15.17</w:t>
            </w:r>
            <w:bookmarkEnd w:id="105"/>
          </w:p>
        </w:tc>
        <w:tc>
          <w:tcPr>
            <w:tcW w:w="1293" w:type="pct"/>
          </w:tcPr>
          <w:p w14:paraId="1DF04E1F" w14:textId="77777777" w:rsidR="00506323" w:rsidRPr="00771B84" w:rsidRDefault="00506323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38A7023F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217E7230" w14:textId="77777777" w:rsidR="0050632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0AEF5762" w14:textId="77777777" w:rsidR="00506323" w:rsidRPr="00771B84" w:rsidRDefault="00000000" w:rsidP="00DC5898">
            <w:pPr>
              <w:jc w:val="center"/>
              <w:rPr>
                <w:lang w:val="en-US"/>
              </w:rPr>
            </w:pPr>
            <w:bookmarkStart w:id="106" w:name="设备用电"/>
            <w:r w:rsidRPr="00771B84"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1293" w:type="pct"/>
          </w:tcPr>
          <w:p w14:paraId="1AF80A12" w14:textId="77777777" w:rsidR="00506323" w:rsidRPr="00771B84" w:rsidRDefault="00506323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29D730E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7A0DFD1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Eo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B2F270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3D0B6411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动力系统能耗"/>
            <w:r w:rsidRPr="00771B84">
              <w:rPr>
                <w:rFonts w:hint="eastAsia"/>
                <w:lang w:val="en-US"/>
              </w:rPr>
              <w:t>4.51</w:t>
            </w:r>
            <w:bookmarkEnd w:id="107"/>
          </w:p>
        </w:tc>
        <w:tc>
          <w:tcPr>
            <w:tcW w:w="1293" w:type="pct"/>
          </w:tcPr>
          <w:p w14:paraId="790AAE8C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50726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F7C44D1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68EE87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5D937A65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DCB6E39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BDDF73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940957B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369E6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56F27917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2F1C4DB5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3C115FEC" w14:textId="77777777">
        <w:tc>
          <w:tcPr>
            <w:tcW w:w="820" w:type="pct"/>
            <w:vMerge/>
            <w:shd w:val="clear" w:color="auto" w:fill="E0E0E0"/>
            <w:vAlign w:val="center"/>
          </w:tcPr>
          <w:p w14:paraId="3D62BADF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7E371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36CD252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其他设备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7716ADAB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A5AC6B4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199C2AB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2CDDD1C" w14:textId="77777777" w:rsidR="00506323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2EA83D7C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其他能耗"/>
            <w:r w:rsidRPr="00771B84">
              <w:rPr>
                <w:rFonts w:hint="eastAsia"/>
                <w:lang w:val="en-US"/>
              </w:rPr>
              <w:t>4.51</w:t>
            </w:r>
            <w:bookmarkEnd w:id="111"/>
          </w:p>
        </w:tc>
        <w:tc>
          <w:tcPr>
            <w:tcW w:w="1293" w:type="pct"/>
          </w:tcPr>
          <w:p w14:paraId="074B99DF" w14:textId="77777777" w:rsidR="00506323" w:rsidRPr="00771B84" w:rsidRDefault="00506323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08B3CA00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785E2EA" w14:textId="77777777" w:rsidR="00506323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365EDC16" w14:textId="77777777" w:rsidR="00506323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2E10DB" w14:textId="77777777" w:rsidR="0050632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32498BBC" w14:textId="77777777" w:rsidR="00506323" w:rsidRPr="00771B84" w:rsidRDefault="00000000" w:rsidP="00273712">
            <w:pPr>
              <w:jc w:val="center"/>
              <w:rPr>
                <w:lang w:val="en-US"/>
              </w:rPr>
            </w:pPr>
            <w:bookmarkStart w:id="112" w:name="光伏能耗"/>
            <w:r w:rsidRPr="00771B84">
              <w:rPr>
                <w:rFonts w:hint="eastAsia"/>
                <w:lang w:val="en-US"/>
              </w:rPr>
              <w:t>28.54</w:t>
            </w:r>
            <w:bookmarkEnd w:id="112"/>
          </w:p>
        </w:tc>
        <w:tc>
          <w:tcPr>
            <w:tcW w:w="1293" w:type="pct"/>
          </w:tcPr>
          <w:p w14:paraId="4A826D9C" w14:textId="77777777" w:rsidR="00506323" w:rsidRPr="00771B84" w:rsidRDefault="00506323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73069BF1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74590AAF" w14:textId="77777777" w:rsidR="00506323" w:rsidRPr="00771B84" w:rsidRDefault="00506323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BCD9E" w14:textId="77777777" w:rsidR="00506323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550BEB8E" w14:textId="77777777" w:rsidR="00506323" w:rsidRPr="00771B84" w:rsidRDefault="00000000" w:rsidP="00273712">
            <w:pPr>
              <w:jc w:val="center"/>
              <w:rPr>
                <w:lang w:val="en-US"/>
              </w:rPr>
            </w:pPr>
            <w:bookmarkStart w:id="113" w:name="风力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45589987" w14:textId="77777777" w:rsidR="00506323" w:rsidRPr="00771B84" w:rsidRDefault="00506323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43827393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5F996CD4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F0D9A9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建筑总能耗"/>
            <w:r w:rsidRPr="00771B84">
              <w:rPr>
                <w:lang w:val="en-US"/>
              </w:rPr>
              <w:t>4.10</w:t>
            </w:r>
            <w:bookmarkEnd w:id="114"/>
          </w:p>
        </w:tc>
        <w:tc>
          <w:tcPr>
            <w:tcW w:w="1293" w:type="pct"/>
          </w:tcPr>
          <w:p w14:paraId="01DAD74E" w14:textId="77777777" w:rsidR="00506323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</w:t>
            </w:r>
            <w:proofErr w:type="spellStart"/>
            <w:r>
              <w:rPr>
                <w:lang w:val="en-US"/>
              </w:rPr>
              <w:t>Ec+Eh+Ef+Eo-Er</w:t>
            </w:r>
            <w:proofErr w:type="spellEnd"/>
          </w:p>
        </w:tc>
      </w:tr>
    </w:tbl>
    <w:p w14:paraId="7E9896A2" w14:textId="77777777" w:rsidR="00506323" w:rsidRPr="000D2150" w:rsidRDefault="00506323" w:rsidP="00741FB5"/>
    <w:p w14:paraId="3ED7B997" w14:textId="77777777" w:rsidR="00726302" w:rsidRDefault="00726302">
      <w:pPr>
        <w:widowControl w:val="0"/>
        <w:jc w:val="both"/>
        <w:rPr>
          <w:color w:val="000000"/>
        </w:rPr>
      </w:pPr>
    </w:p>
    <w:p w14:paraId="74F7AFB1" w14:textId="48BBB4DE" w:rsidR="00726302" w:rsidRDefault="00F71504">
      <w:pPr>
        <w:widowControl w:val="0"/>
        <w:jc w:val="center"/>
        <w:rPr>
          <w:color w:val="000000"/>
        </w:rPr>
      </w:pPr>
      <w:r w:rsidRPr="00F71504">
        <w:rPr>
          <w:noProof/>
        </w:rPr>
        <w:lastRenderedPageBreak/>
        <w:drawing>
          <wp:inline distT="0" distB="0" distL="0" distR="0" wp14:anchorId="128F4DE9" wp14:editId="18FEC4EB">
            <wp:extent cx="5822206" cy="5905500"/>
            <wp:effectExtent l="0" t="0" r="7620" b="0"/>
            <wp:docPr id="15419425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683" cy="5921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C1156" w14:textId="77777777" w:rsidR="00726302" w:rsidRDefault="00726302">
      <w:pPr>
        <w:sectPr w:rsidR="00726302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8D1E9C9" w14:textId="77777777" w:rsidR="00726302" w:rsidRDefault="00000000">
      <w:pPr>
        <w:pStyle w:val="1"/>
        <w:widowControl w:val="0"/>
        <w:jc w:val="both"/>
        <w:rPr>
          <w:color w:val="000000"/>
        </w:rPr>
      </w:pPr>
      <w:bookmarkStart w:id="115" w:name="_Toc185684788"/>
      <w:r>
        <w:rPr>
          <w:color w:val="000000"/>
        </w:rPr>
        <w:lastRenderedPageBreak/>
        <w:t>附录</w:t>
      </w:r>
      <w:bookmarkEnd w:id="115"/>
    </w:p>
    <w:p w14:paraId="480279D1" w14:textId="77777777" w:rsidR="00726302" w:rsidRDefault="00726302">
      <w:pPr>
        <w:widowControl w:val="0"/>
        <w:jc w:val="both"/>
        <w:rPr>
          <w:color w:val="000000"/>
        </w:rPr>
      </w:pPr>
    </w:p>
    <w:p w14:paraId="220830CD" w14:textId="77777777" w:rsidR="00726302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2F44F533" w14:textId="77777777" w:rsidR="00726302" w:rsidRDefault="00000000">
      <w:pPr>
        <w:pStyle w:val="2"/>
      </w:pPr>
      <w:bookmarkStart w:id="116" w:name="_Toc185684789"/>
      <w:r>
        <w:t>工作日/节假日人员逐时在室率(%)</w:t>
      </w:r>
      <w:bookmarkEnd w:id="116"/>
    </w:p>
    <w:p w14:paraId="037F7F5F" w14:textId="77777777" w:rsidR="00726302" w:rsidRDefault="0072630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C61236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460A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19F3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628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6A1C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D1E7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98D8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B3A2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5F2E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955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A4C2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C255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7A9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817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F9B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F2E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346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5516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826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D5D4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5285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DD6F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11C8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4452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946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5A0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2E64D3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B9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1F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6E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41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A87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73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2F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B3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1F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CF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80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82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3E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B3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94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5E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C9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CCE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7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AF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EB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5D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8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F9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23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4A001B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37D0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08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712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A6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1C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24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80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93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53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5C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D0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ED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8C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E4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BD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48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CD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B8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4B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4A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7D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27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58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11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B3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4D9D34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B46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B5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81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4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C2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CD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F01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A3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01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C5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2F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29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AC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4F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C6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21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12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A2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40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24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16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93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54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2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29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53A986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33B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F2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0E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7B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E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3F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85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42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C3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6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B9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CA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D5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57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D0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DF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81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36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2C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6D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A4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EAE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B2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8E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48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8CA9A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D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48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1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AC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B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E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D5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B2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FB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DE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EA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33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CC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96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AE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A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76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13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B2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84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8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7E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7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61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CB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2E223F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D1F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50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A7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29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95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22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B4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F4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D0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2F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FF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43E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8D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7C4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64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A2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36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37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E0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A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E1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D8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21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9F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A4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5B526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7F7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1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BC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3D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22F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60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26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0F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18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E3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5F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E6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DD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C0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72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A4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B4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26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2C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6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9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09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FE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8C2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94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D9F0B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300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62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CA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7E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4B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06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3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70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8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81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B2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7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B6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D0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C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8A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2F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A5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1A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89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BA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7A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0D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CF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C5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6E664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BC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FA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31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74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4B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D2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CE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4C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D8E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E3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3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B2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7F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41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5D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59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95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76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FD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D5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2F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80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E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BC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A7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52DA5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580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97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A8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0E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0B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04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61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6D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B7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02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45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2D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F1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B6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66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52C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23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BA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31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0C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9F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27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0E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51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AD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DC47DF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2D1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1DD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5A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C3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308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F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C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D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F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20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10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D33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AC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64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00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80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1E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2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A9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E3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5A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87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4F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90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7A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B10B6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AD7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CF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B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D2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BF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58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20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54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38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32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DB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00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2F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A0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2E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40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BA1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A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3A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F8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76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959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8B9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55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16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8B2CE3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C3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C9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E2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6E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7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9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74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A4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25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43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FF5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D2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6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01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EB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F4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CA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32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E4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9C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33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6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A0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16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96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9050A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E84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D2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19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6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C9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5C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FD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E2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1B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FA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5D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D8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4F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3B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78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B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98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DE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FC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79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C4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3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20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A6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CA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D096E8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610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5F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96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19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FE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8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43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8B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8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FA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B7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9A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02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F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BD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CE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81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C8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E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53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08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13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7A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43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DE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5B76D3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034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D8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C6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D8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7B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8F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8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78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5F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4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2F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DE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7B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726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03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75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B7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A6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5A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AA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E0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CC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EA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5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22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4196B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00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97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0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8F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48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8F0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06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52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6B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A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AF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38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14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73A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1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AE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3D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98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F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5B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4D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BC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9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4F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8A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6FC0C4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F7CA0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EA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C5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1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0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81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F3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5C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90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CA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76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4C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0E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0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B6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4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47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EE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C0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0B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CA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5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86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92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52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E38685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44D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54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F0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5D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0B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46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70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B2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87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A8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4A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AD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54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10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68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1C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DA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F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D4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2A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94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1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0F8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BF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61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3BDB6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05D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D0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4F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D2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8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50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F6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B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F4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10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BE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DC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AF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08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7F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3D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58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86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B6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01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7C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A8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56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9E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E0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C480CD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20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22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3E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2C3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A8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80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C8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4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0C6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4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9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619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CC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A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58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C0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B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AB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B0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83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0B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03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2A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79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1C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ABB2E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D3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87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7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5C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6B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E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E7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31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2D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73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C2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2F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85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BE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37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1C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8B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9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6B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85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EE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38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C4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A0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76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73ACF6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27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FA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2D3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4BF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BC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FD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78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43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3D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90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F50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23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34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51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F6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C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1D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5A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36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A0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C5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B7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EC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C5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B4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9985C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4E9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76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EE9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A2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B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4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BC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CF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4C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3B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D8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0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2D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A6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D9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8F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58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F8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69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13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3C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E7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88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9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45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2F7EC3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C6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58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061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7B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F6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79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CC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C9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AA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5C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1C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8A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36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58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96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9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CD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B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E7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17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66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A5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10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1F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11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A75C4E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30B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50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CF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EA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EC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5A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417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B4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4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80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50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4D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6B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E2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BD0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27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67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F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0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6EB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98F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C4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5F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C4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85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F087D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619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D69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C86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82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62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BD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E4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5A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870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06A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B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C8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A7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ED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2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74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99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44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D6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D5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F2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9AA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AB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21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29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A805F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BAA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72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7D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C1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FB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F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2C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E5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6D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3E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B4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2F1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B4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8A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88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2B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DE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41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62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C8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2C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DE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08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B2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C6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E068D6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94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D6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16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6F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69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DD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66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37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BF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0A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24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8C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F6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F9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A2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CE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7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117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5C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728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65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1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15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18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6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B06E6E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A3D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DB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40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36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85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F9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6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85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B8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F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D0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6B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51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86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A84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DA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61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1D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E5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61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8D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6A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AE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05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19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CD1FC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5EA0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DB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ADE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8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D3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78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43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43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E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8F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F7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59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24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82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C2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14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86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5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0C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BC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D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F1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93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76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80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A7624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466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94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2C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10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A2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E4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8CE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C2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E8F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2AE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88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C0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77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84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9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C9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32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E3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1B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54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AA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49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0E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7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98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4EBC93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89A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29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2C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7D2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8D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F5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4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21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4B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49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D7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A2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E6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126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D1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4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B6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BA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DB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EE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13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CF2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EC1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B1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F0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CFCFB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C0A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D5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72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82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8C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64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3A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81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9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A6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CD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3F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77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FC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F9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A8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A4D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9A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E2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A8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91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BF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C2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39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5D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FD9BE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3BC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02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3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0A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A0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6C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B5D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3B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D2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8C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71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E6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DD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CD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0D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D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BD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839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BB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CB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49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D9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FE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3E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1C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AEAA94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38C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0B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D1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22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9E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CD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A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61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F4E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7E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2E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3D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F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D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B9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1F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93F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C29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F2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B6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93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3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BB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2D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08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DDA226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73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98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A6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D0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B7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EF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B4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2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F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E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BD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AB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2E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BD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A0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3A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B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64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00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50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7F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FA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F7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96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71C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16160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2BC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41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1A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CD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F7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C0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33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A9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A4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86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60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71F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673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42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5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BE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C9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12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D5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5C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25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F5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A4D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F3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0F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847C4E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2ABA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3C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00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34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58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B2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4C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D9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AA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8C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D8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F3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27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A7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2B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79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F8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3DD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C5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390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82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5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14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2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E3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0374CD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12E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88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6E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00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EE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C4F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B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28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AC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CC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B4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67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A3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AA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2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BA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EA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32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00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23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04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AE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4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58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F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B2380B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B7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64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E2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05F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84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6C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47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AD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D1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0F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4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72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96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92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5D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BB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DD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CE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4D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EC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DD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89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CA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49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15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C2AD3C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D8C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4F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F2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A1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40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06D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53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4C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83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49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EB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48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FD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B5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E1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9A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3D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CB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B7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0B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7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A66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38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18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5A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D17135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9C7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32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DF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21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90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39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9A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F7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CF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0D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2D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60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2F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4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55A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B7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26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67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B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2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01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F0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7A0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67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92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E555AB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537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96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D0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D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7D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1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78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4C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CF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7B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6B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00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0B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88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F9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92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BD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0B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93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530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72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125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F4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032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5B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1F173C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F6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75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9D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81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E3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5C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65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B1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F7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E4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B8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75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35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B1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B0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BE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4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3B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674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CC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B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6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818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2F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EB7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E8C78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24A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18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10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7F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24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0E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4B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1F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55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3F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A8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77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A6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10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89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B4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75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F74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D9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3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37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56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3E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87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A7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52DBB4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BB4C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7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F5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19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FA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CD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4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CA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6B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64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51F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E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05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4B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E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277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B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E3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C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D5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AE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75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0F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77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29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0FCBE43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7AC0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DD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1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1E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FF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18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94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71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29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35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15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41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CC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BB3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DB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7E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78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09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2E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B6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26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04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5A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6B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D7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B1BE348" w14:textId="77777777" w:rsidR="00726302" w:rsidRDefault="00726302"/>
    <w:p w14:paraId="27EB4448" w14:textId="77777777" w:rsidR="00726302" w:rsidRDefault="00000000">
      <w:r>
        <w:t>注：第一行：工作日；第二行：节假日；第三行：寒假；第四行：暑假</w:t>
      </w:r>
    </w:p>
    <w:p w14:paraId="07A75334" w14:textId="77777777" w:rsidR="00726302" w:rsidRDefault="00000000">
      <w:pPr>
        <w:pStyle w:val="2"/>
      </w:pPr>
      <w:bookmarkStart w:id="117" w:name="_Toc185684790"/>
      <w:r>
        <w:t>工作日/节假日照明开关时间表(%)</w:t>
      </w:r>
      <w:bookmarkEnd w:id="117"/>
    </w:p>
    <w:p w14:paraId="392FAB96" w14:textId="77777777" w:rsidR="00726302" w:rsidRDefault="0072630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79C7F5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6E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A1E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4E7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A8F6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4C6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6C9A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82A4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EE36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A0DD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68B9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971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771B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E24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A9F9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E29C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15E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31F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EFC9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3D1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8625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5F56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8A31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8D86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691A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36AD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3D5CC53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EB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AA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6E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87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A7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C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5D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A9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98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086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BE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9F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4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84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D43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EF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C2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6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EA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58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1F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34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AF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6D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30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92C66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AFD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85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05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0A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4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08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B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53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A81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87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D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0B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E1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0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E52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A8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D0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C9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8FD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F0A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109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8E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60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6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D6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6788E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E6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9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DE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98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9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7D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A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5D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B0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8E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9E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BF8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64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06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19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C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3C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0C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6C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50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C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D4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E71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6B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04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3FE920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572E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31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B8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2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CF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F7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B6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BD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14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EA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E7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2D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E5A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54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F1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AF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1E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1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A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ED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CF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C15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10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2F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02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28341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05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53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A8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94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53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19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08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13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3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F8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8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7C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8A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96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31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FE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B0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D7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D6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93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3C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0F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76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1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DF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693DF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B6C6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99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BD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5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18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0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D6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05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16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28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92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24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9D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FB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6B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3C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F2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F5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B5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81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EB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76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CD9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3D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ED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47079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075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ED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21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A2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997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6D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27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44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7E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4B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D7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5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6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12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8D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F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98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53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F5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3F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C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05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30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73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81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D41E8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BF4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8A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AD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41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35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B3D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97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3D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0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51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2A3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D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33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75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EC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D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E9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B9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2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C9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C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A8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E2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4C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5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36BBA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E1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E1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72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8B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A0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B0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47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5A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30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F6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4C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85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D0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3F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F0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6B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95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4F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22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D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F1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2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7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4A4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2A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55A054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E8F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3B6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2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12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AB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76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96A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2F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47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F6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09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11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6B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DE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32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78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4A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40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B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26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7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CF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D4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8D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8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DE48B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0D2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1F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F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3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66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4C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4F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3F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5D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D2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71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F7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92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B3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5A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98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B9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58B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C5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24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3FF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9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EB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A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936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DD54E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271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64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6A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C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8D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A7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25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F6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0E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B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7B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9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E5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C96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3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19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4D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07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50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E4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0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75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87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D4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2C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1AC43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AD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E2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D0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5DE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91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E3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EF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46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70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9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15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4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9C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E5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C1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6E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7E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F2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E5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AF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B4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A7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9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0A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B3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5F7DD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952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D2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86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38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09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55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34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C2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0D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C5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1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6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F0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47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D0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08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2B0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15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E3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65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C7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CD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41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AF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9E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850AD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728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87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A0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7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68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95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EC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0E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3D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1A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20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7F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C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5F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2A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18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FE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5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7A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AB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110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1F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80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5D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AF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821BD7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56A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56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2C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3C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EA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36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59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22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5A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D9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07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89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22F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DB9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88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C1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8B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4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75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410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94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AC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E4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C9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61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460C2D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9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AE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6A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9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B6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0F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C0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C3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4C8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4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AB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77C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5E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11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9A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BA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8C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C2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5B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48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86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52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69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3A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99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C9B3CD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60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E5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2A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94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CE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E6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BA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39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BE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77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17D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D1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B5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6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FC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B3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270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E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D4A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3A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82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36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93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328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993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AC2A37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5CF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A3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96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A9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D9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24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5A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D4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AD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CC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4A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B6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52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B4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6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F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05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AC3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91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E0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89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F9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EA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30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39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4173B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3D3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1B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9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25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CB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20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D3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F04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3D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F7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9E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F6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E96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B8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D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F6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D3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2A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7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4A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1F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84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94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D0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ADB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4EE1A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2D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EE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8D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73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D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2E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D6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67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DD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35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CD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EA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99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C8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AC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DA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42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35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44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8F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26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22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57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5D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F8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F621A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82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0C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91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4B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C8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89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47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2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C8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757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75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91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3F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59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1A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E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DF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03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AA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48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6F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5EA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E9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A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EF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550264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04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4A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DC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62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E7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3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88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3F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1F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FF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2B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81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CF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CE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C1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A7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3E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47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F6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D0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DD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0B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37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BB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DF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10AF94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5BB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343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3B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4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49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5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DC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9D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30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A1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FA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ED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2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75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7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A8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CF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00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25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B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964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2E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EB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CE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F3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62B9A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56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6F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0D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2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2D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6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D8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0B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53F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3B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5D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42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30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C2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56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6C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A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73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B6F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7E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8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2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13D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4D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07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69F495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582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2F7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94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0E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D7B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85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35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23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FB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4E7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FF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5D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FE1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E3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C8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BB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E1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92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D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AF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2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85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8E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F9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4F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B0D33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865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9B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C2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56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1E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BD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D1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6D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FB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FC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2D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8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EE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3F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4F6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A3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1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CF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90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67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67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74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40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4E3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FD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7BD2D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7D0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4B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9A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2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3E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0D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66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8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BE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70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54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5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BD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4B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AC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53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30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21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D78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8D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EB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D1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F84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7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6B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BA5ACA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9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11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0A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F5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8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43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397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9B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6A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25B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1ED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5B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CF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C2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3A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A8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BC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12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DF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58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E1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3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70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9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8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D261C0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F2E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D5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53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61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98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A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27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72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A0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0E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44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3E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35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D3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80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05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51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56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A53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3DF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6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9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AD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B5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F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015C66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C6C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D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A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EA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2D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F7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3F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58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B6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50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75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D5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FE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7C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3D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78E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30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BA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C4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2A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A4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6E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78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2E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F1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83670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64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19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8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1B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45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66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B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73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44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A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2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8D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64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39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946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C8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3B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A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E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DF4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B2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6A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9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41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D1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98FBAA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F6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1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881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7B7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DE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3C6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B7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6A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755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BC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6E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EA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C1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E3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24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D6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AA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82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56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97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98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B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7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CB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16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FD3ECF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C81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3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ACE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CF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8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6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07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16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395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95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5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26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4F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B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34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82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85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B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81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C0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42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347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C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6C7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52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8201E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B9A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90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F3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62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5E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9F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39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C6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FD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9C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59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5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C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85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2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E9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D7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0E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D4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BD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54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0A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53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20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99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6818E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ADF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8C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F9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876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BB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5D2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F9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50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D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D4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EF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28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49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3A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F5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EA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8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27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35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41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56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A3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F7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E8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5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725AF2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5C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D91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A6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7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3C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343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8D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7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50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A7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CE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03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0E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29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FF7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59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9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97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A0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7A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0D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6E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D5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52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9E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99E32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D65E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4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A9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EE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8B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56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91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3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4A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C0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FE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0E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32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B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CC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2C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F0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D9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C2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4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47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A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87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55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19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BF9D16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D49E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9A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7A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88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75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AB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D9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09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3B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CC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6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62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04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5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29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CD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0C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DA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E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E5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3E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A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09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9D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03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69789B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A4C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5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0BD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5C9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6E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A9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3E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3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92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E8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F5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963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5A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2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8D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AD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56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49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1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D8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C5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53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F32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B9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39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31AF0E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91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3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51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BE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FC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DF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A1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E3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70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2C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D2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E7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9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5E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17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34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9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E5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31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C0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3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93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A3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BB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00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7D664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C81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9D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29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9E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95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6B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73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66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61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DC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C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DB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CC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3E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77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655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E3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0D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A0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B7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BC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B5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3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DA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B8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EC37F2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D7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C1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FD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28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D7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E0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9A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B7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FE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ED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F5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34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57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F1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A7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DB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A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92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9B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6D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37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E0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D1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830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59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4F793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33DE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9B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EF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95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14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7F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98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D7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26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90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EBB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DA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26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92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7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71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00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B5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BE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BE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17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D9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23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E2E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CE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557D36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BE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B1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9C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2E0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CA1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6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5A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CD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2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DC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B7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E3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878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08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D8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E0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F9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3F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DD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C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1F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E6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1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45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57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C40136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569C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74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F1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71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14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6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81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A0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A1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55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9D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20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3F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F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5D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73E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1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3E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089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9D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40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B6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D0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8A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28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D6D2DC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CB5C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59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64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40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B8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71A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E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BF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EF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75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6E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99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CD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6F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6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91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6E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D3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A8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8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87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A5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26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24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0F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5D89B1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716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60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62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9A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D5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35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31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79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A0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74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B1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4D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34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45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FA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B8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19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D6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ABA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08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BF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BC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79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E1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32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1C1691C" w14:textId="77777777" w:rsidR="00726302" w:rsidRDefault="00726302"/>
    <w:p w14:paraId="53EA4F22" w14:textId="77777777" w:rsidR="00726302" w:rsidRDefault="00000000">
      <w:r>
        <w:t>注：第一行：工作日；第二行：节假日；第三行：寒假；第四行：暑假</w:t>
      </w:r>
    </w:p>
    <w:p w14:paraId="5EEA9DC5" w14:textId="77777777" w:rsidR="00726302" w:rsidRDefault="00000000">
      <w:pPr>
        <w:pStyle w:val="2"/>
      </w:pPr>
      <w:bookmarkStart w:id="118" w:name="_Toc185684791"/>
      <w:r>
        <w:t>工作日/节假日设备逐时使用率(%)</w:t>
      </w:r>
      <w:bookmarkEnd w:id="118"/>
    </w:p>
    <w:p w14:paraId="69B38746" w14:textId="77777777" w:rsidR="00726302" w:rsidRDefault="0072630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03E562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97A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B0B9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899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A8FF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63AA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99FA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A22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A102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EB23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B714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801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1CA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18D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AB9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89F2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1722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90A3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E372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9CEB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511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706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08EB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2D0A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E9D8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631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442637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EC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6D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B4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CE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0C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99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C2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FE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6E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E5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01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0D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92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06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EB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D5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48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7B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B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78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5E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7C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2E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87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B6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B6765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332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73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E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6C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46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DB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0E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B1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58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58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7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13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1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7D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90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E95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27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49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76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11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04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1DB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21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C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E1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B985E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D78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E7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3F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99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76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F7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43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BF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12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1D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6CD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8D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C2C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66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7F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5A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10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44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80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A4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D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83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71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7E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D1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B5A99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BC0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A5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1E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2B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89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C3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97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C1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C9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FB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E2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40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64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56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86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AD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E3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C8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AE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E0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8C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F5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DA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4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51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827615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5B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E5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EE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A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56D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C3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88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94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E8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D4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EA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2E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14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1C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76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B6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D2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416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F3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9B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5A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2F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DC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8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9F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430A9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54D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8CC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51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B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B8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66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7F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0D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3A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17C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AE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E5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3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B1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C0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9B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F81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0A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55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C5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21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F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4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BF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CB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ED3FF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A85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D4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D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6A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F56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CD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CF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B01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0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66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78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0A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7C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30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AD8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8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A3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92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2B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66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0D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AB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68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E6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15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C17DA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8EFC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42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D4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8A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DD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08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C6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ECF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E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EF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9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55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D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5E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41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F5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57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BDB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55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C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EE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64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0A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F6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EA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6E51E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CC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6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8A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F0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28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F4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B7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67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A0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A4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E7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90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1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6E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C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4A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46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DC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92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1F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FB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B3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15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0D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25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C67278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4F8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B0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A8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BF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09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D1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C8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6D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79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29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3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8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D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C8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47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D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F49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63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23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71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78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0C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13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3E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17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418E9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FC0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E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F2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8B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7C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02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2E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B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9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FF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ED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5C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29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D8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B5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58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51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81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C7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BF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DF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14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57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427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B7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23C51E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6DB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2B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F7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2B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5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3A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E4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D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F6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E5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E6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66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E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F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EA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CB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FF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6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B4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00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0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DA0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81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CE4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7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466588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07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76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82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C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F7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2A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DB6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70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AB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A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0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2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8D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E1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22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1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43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FF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CF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72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AD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5E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A2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44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076130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EB1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CC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5C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45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1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0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84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4B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3D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99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FE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DE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5C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4D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3E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C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01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E7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E2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B6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D4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76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D8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C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8E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1B56B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DBB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BB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3A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C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8D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22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C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1D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6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65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A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38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E9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72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BB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90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F8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F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AF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8B9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9E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7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75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CF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10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F68D6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D40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27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B3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E3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20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96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A7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7BA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12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DF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0E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D4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9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76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F3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E4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DB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60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4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9DC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36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B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AF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03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34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1708AE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B8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9E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5E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47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32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33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85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79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AE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0A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FC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E0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A5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BA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C0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02B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AC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0E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D8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C3D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59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27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6F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C6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4F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CC0EF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465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6F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1A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4F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E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AB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4F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4A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6F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13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F6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6F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27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78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D1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DA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94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8F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C63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59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ED9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65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BF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E1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30A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D97FAB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A34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DD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5C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3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5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B3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AF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47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D4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3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B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36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13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5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69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E06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AC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30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96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C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E2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FF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0E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D9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B5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91686F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C14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CF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EE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C3E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40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0AF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A4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AF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72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08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A1F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57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1A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44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5C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9D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EE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F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EE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74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AA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2F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A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E0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5B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B7E05B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35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实验教室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6C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76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E1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DF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5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67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8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7E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D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02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AB2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55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0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70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48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53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3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D0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D2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06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6D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49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AD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4A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28A1EC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C40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2C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D4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E3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80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2F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1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72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4F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B9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43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8B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754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6A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3F8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28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E9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5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E6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D96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B9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94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32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86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000C0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700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0E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2F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1A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41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36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24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8A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5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8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A7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B1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3E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C0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61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C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36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6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F1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14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A9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18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50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CA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77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88C312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797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3D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48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76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2B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FC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895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DB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D5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9F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12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C0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52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6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12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FD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D8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C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CA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52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EE3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3F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87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78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3D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5F8E9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C3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2A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0D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90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42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EAB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55D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A1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84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84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38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0B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6D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6D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60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27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9F8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B2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4F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51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42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1DB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1F1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CD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51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85516A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2740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8E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E6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B3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6C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C4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9D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A9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C6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6B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47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DE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7E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7F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95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6FC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31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B7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7D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4F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BF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52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B9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2E1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AE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AB643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0E7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EA0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F4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C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29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AB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F4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21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1F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C9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D7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61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E1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42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40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DD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FA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DE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D4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5F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3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FB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F6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23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E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ADD690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65B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1E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C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62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D5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B9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8C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A9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5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52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1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5F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F4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CA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C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1B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8AF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57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22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2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11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E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57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0A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E0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4ED702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A4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38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5B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2C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3F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FD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C3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16F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49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FC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7E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ED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3F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74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C73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8E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BA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4B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B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2B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FC3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44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CB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03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BA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E9849A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775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3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DD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FF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A4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58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47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F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45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F4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DA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7F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E0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F1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C4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7D4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EB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68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34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DA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CC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57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DB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01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A1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BA6AB7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C84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4D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6B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7D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57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E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93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6A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6A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49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08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A8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10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ECD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47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95B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A8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F4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CE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C7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90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08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F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F8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3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651B7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503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3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BA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FD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6D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E0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A4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3D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1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9C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E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ED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A0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5B2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09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4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4A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88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57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1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10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F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EB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9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AF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5CCC70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D2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03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7B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75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94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DC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DE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A3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A1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B6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2D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7B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F6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A5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1F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B9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89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EA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05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FC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E4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F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0C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EED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D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113EE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365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D6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F77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17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57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B2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09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4E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83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1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F3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09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24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C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6D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07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2D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56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ED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5E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B8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9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79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95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C0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DCDA1B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D29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48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CE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6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47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FF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61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9C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09C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04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2E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84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3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5C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D74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9D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0E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CA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C7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47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FB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3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8D0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5C5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3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E7B8C9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7E6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69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E6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E1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C7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98D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2D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BCF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8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2E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D0E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44E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1B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DF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66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5E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0D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78D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97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A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3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2E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CF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3F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98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F3A298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55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5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13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71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7E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E9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F1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FA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57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D7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C8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B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A8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F4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C1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0D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91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B8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44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C3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9D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A17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A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EF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75C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FDA510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32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D7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1E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C7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1E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39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D4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7D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D2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7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2B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8F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5A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24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93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0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0A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E1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B5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9A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CB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E1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3D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C1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5F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ABC0D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8D7A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8A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34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08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34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DE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E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24D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92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05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6B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7A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41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6A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63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22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D74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5E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47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E1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8D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51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43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83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53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F3A0E5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A8BC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FC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44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86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EA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94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7D4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8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93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1E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95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F2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88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26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55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E2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2D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1F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E1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6D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1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C2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247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FE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1E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88F04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B6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CF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3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75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8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6F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59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00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DA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FE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E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5A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C1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72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9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E0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AF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D8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0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9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82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4D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72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E2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4F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462AC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7CC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4B7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C9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B8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B7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18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5B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E5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42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2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E2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97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02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E4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30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0A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07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94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F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97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6FC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E4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5A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38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71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25A27D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B6BDF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5FD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F6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35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96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2F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C621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8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D8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F0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A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D6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7F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9D2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BA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CD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60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EB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87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0C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3A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09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9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41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12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32BD33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134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BA9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2C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3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A9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F7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78C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86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A0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0D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744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11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AC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C5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DB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A6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F4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BA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84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7D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EC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E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5B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C5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88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4B0B5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2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48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B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43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5E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2B6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935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4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5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A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88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70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40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6A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9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34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B3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1E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82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F3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0E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3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64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CED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CE0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A37D95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D05B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EC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37C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8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0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43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F8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F7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8FC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E6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0B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FC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A3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2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03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F5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A9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D5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58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CD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FA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46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A9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09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92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25678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A17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6C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F0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3C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27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C3DA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EB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A5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5F3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DA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1D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42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EF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5D1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906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3B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B3B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047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E6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E3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54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E36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BD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F2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17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F1A98B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CA74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75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DE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7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AA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C5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1A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11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48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4F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EB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9D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8A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B7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C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91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9E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33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62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12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C9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EC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DB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12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03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613689" w14:textId="77777777" w:rsidR="00726302" w:rsidRDefault="00726302"/>
    <w:p w14:paraId="2E761D6E" w14:textId="77777777" w:rsidR="00726302" w:rsidRDefault="00000000">
      <w:r>
        <w:t>注：第一行：工作日；第二行：节假日；第三行：寒假；第四行：暑假</w:t>
      </w:r>
    </w:p>
    <w:p w14:paraId="0453E1E0" w14:textId="77777777" w:rsidR="00726302" w:rsidRDefault="00000000">
      <w:pPr>
        <w:pStyle w:val="2"/>
      </w:pPr>
      <w:bookmarkStart w:id="119" w:name="_Toc185684792"/>
      <w:r>
        <w:t>工作日/节假日空调系统运行时间表(1:开,0:关)</w:t>
      </w:r>
      <w:bookmarkEnd w:id="119"/>
    </w:p>
    <w:p w14:paraId="210D0AD8" w14:textId="77777777" w:rsidR="0072630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01556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5CA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095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542D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67B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DE20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9848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312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AE6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85C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2F6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684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6612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1BF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A77B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4DF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D71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7B5F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84E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7D53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028F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59DE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56A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5B0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9E5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50B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0340E96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F4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E86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F0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3E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92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7E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DA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161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D1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C7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3A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6D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68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F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FF0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AA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7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8C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2E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B5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95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D2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0B7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B2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E4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AC1DC2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A800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0B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6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91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8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13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F1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7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E0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B2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8B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C0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0D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4A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96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FA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A2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D7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1A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E9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9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12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6B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6D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0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C067F4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E04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4B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C3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A0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9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5F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DF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47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FE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DB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F9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FC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5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6F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A1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55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D6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CD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4BE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C8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0A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0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91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2A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FF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27732D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9C6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19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B7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BE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42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45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36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13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C28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4C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3E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9D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E1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04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50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A6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C2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AB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2A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7A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0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EC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EE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76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06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3DF398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404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46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EF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B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CC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4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73F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97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E3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E7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3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7C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8CB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E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F0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09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AB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A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5B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63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F0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4CC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45A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C6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DD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153049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725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92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C3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04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43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8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9A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5F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EA5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77C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7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58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3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8D9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03B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D4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95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48D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35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E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479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DE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AA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F0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8D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80A13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3B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B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76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06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FB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3F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17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3D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A3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C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9F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54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4A6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B8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00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2C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E7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AC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5F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CB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ED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76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D6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BE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F6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85EA9B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2E0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E6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06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46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5E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9A8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F73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B7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E8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99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5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B9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E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D6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38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6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82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54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8F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0E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AC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70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09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89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BE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2A182C9" w14:textId="77777777" w:rsidR="00726302" w:rsidRDefault="00000000">
      <w:r>
        <w:t>供冷期：</w:t>
      </w:r>
    </w:p>
    <w:p w14:paraId="2923206E" w14:textId="77777777" w:rsidR="00726302" w:rsidRDefault="0072630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00056F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9FD3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E26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808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7863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8F4F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119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7512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4E8E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BE4D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A273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381D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C134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080C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CE00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E4F7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F797E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A7D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F53E9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6F4E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AD7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A21A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B722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745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463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161A6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37D5184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D7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D6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79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EE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E0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B2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8E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568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21B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89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12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32F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16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7E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F6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34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DD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AD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8B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63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24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AC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00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0B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15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E62B9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0F78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15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254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9DB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6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81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06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A1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E4E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4C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062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D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27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A424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21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8F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D4F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C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4D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99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74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1E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B0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2D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14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4E5CB7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A1D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E2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7C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2BA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87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5C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DA4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09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B1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18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F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6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85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4D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47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F3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8E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D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23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94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CA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72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19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86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6A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14D912A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158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F9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BC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A7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AF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33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01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76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6B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EE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96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A2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81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3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5F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C9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D6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B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0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F7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11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74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B1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52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25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6116D1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0A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15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A1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4B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83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107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F2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A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D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6A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45B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FE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E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E4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D0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33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7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60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C0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9E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19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18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BD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6B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9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3724E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FED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55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A93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B8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CB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8E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09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46B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BD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FD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B8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9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4F4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BC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16F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01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F9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C1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64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B76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41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03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1F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8E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D4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58322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4269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63E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54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85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C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8E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D2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C3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AE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9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B4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D9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20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8E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64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CF8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1C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CB3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49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9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DB0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FD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B8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28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5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970871F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E87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36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B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EF5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55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479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B5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1B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13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6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C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5E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31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82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86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0B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7A5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51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8A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EC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DE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8A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02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84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1B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FC8454" w14:textId="77777777" w:rsidR="00726302" w:rsidRDefault="00726302"/>
    <w:p w14:paraId="5E6D8313" w14:textId="77777777" w:rsidR="00726302" w:rsidRDefault="00000000">
      <w:r>
        <w:t>注：第一行：工作日；第二行：节假日；第三行：寒假；第四行：暑假</w:t>
      </w:r>
    </w:p>
    <w:p w14:paraId="2A4A53B5" w14:textId="77777777" w:rsidR="00726302" w:rsidRDefault="00000000">
      <w:pPr>
        <w:pStyle w:val="2"/>
      </w:pPr>
      <w:bookmarkStart w:id="120" w:name="_Toc185684793"/>
      <w:r>
        <w:t>工作日/节假日新风运行时间表(%)</w:t>
      </w:r>
      <w:bookmarkEnd w:id="120"/>
    </w:p>
    <w:p w14:paraId="007A1E80" w14:textId="77777777" w:rsidR="0072630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B1E2F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F0BC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7CC7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5E4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4650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91B9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8AA1C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D8F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265E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EF9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B8E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7CC3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503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4AFF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AC0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D62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E915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F36E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43D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3D7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816C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3E9F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880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A95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7A5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504D4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28B155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7B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69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21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D6A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6B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51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BB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DB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30FA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2A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081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46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5C9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8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B23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CD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CB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1A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F4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2E3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6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F9DB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6F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7C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47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1C5D98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D8A5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149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FA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4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E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AA8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94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41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91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D9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715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DFE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DA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1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CAB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C5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21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3A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CB8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E67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36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8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00B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2B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BD6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033F9B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0A5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0B2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0B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6F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A7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F0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F9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A3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A2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A7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50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8CC3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12D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09D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E46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75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0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71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2D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2D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AE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8E4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45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95D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A2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5FC8C2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3E5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62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38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62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1D7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11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41D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FCC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BF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2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42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ECC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23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AE7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54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AF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5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3C6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D6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43C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DC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8A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FF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D267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E8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92D7ED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C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ED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46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D4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1B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295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CE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3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AA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7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2B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BB8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C8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E4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69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FF1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EE5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CA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B2D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B9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47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06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D20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3DA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E0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EBAFC82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B641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4D0E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5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EC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7AF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57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A0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C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B5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633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5A5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B78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C7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DD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3E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4BC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E6A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F6E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D7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1B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252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8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5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6B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26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23057A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E2A3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78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80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5D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F9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9A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6D8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63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293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2F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7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CCC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461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4A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4E3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BC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E1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4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C35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95C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D8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5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90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A0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2A0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40A9F785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D7D2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C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F91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98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8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987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9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5E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74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96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1D9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A02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1E7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1E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EF6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B8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4A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D34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FE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CE1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33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ABF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DCF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35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3896EC6" w14:textId="77777777" w:rsidR="00726302" w:rsidRDefault="00000000">
      <w:r>
        <w:t>供冷期：</w:t>
      </w:r>
    </w:p>
    <w:p w14:paraId="5A6B8A61" w14:textId="77777777" w:rsidR="00726302" w:rsidRDefault="0072630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A73FF48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A88D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lastRenderedPageBreak/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36D43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78A5F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84AA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8D2D2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098C9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3D79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51DD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BA7C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49D9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3996A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54C0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6EE36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16335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B88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802E5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F3F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B35D7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6CF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138C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F79C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354E1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024A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0186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551E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726302" w14:paraId="66E2DB7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A5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D0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B2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EFB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B9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B5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EE2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F6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61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A8C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F31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E1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889B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A9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81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A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EBE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58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02E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547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BB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BFF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572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2B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A9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028CCB8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DF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9F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E4F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D9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C16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F70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03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B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9D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B4C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DF5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E3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A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284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7B3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3E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D3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2F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877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B70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61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3D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E44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5D5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7AB2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FFE1C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0EBE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8B0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93F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21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8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A4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C9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588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6EE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29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8D4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D5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27D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3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B4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41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820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ED0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60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F73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12B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85A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2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A6D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47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746EC91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22EA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24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BC1D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E0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215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C4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4E6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A66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8C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9D4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AB2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DA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13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845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C7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3B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29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4A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8B0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81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A14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4456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835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5A8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66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4E7555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92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0CE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64C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9B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945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E48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48A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C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E61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868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27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80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6FD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78C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6D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106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7EB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B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2BA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7C7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B953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E6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70D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37B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C13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D0B94A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0F3A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77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07A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BFB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610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2E8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5E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EC2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5D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4DD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947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240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9B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31C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89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7BE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4F7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8B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CFE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8B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1C3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2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2C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C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43B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726302" w14:paraId="67FCF5F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B376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A11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68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D97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B1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F24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653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87A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489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CB4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32C2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80F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C21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0E2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7C7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8F9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721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899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AC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5673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721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5AB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9ABB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77A2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530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B29E77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C87" w14:textId="77777777" w:rsidR="00506323" w:rsidRDefault="00506323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F68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CA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82B9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BAC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69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79F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72B6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3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3DD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F903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996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F1A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BFE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A77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4161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E1F6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44EC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1888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EA8D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188F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1105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DC50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A754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192E" w14:textId="77777777" w:rsidR="00506323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A23792" w14:textId="77777777" w:rsidR="00726302" w:rsidRDefault="00726302"/>
    <w:p w14:paraId="173AA672" w14:textId="77777777" w:rsidR="00726302" w:rsidRDefault="00000000">
      <w:r>
        <w:t>注：第一行：工作日；第二行：节假日；第三行：寒假；第四行：暑假</w:t>
      </w:r>
    </w:p>
    <w:p w14:paraId="4010250D" w14:textId="77777777" w:rsidR="00726302" w:rsidRDefault="00726302"/>
    <w:sectPr w:rsidR="00726302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5884B" w14:textId="77777777" w:rsidR="00990274" w:rsidRDefault="00990274" w:rsidP="00203A7D">
      <w:r>
        <w:separator/>
      </w:r>
    </w:p>
  </w:endnote>
  <w:endnote w:type="continuationSeparator" w:id="0">
    <w:p w14:paraId="15E37BF1" w14:textId="77777777" w:rsidR="00990274" w:rsidRDefault="00990274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E40D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59A85A6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8D64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36A27B2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C54B4" w14:textId="77777777" w:rsidR="00990274" w:rsidRDefault="00990274" w:rsidP="00203A7D">
      <w:r>
        <w:separator/>
      </w:r>
    </w:p>
  </w:footnote>
  <w:footnote w:type="continuationSeparator" w:id="0">
    <w:p w14:paraId="26E419E0" w14:textId="77777777" w:rsidR="00990274" w:rsidRDefault="00990274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B304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489AA17" wp14:editId="004EF80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015"/>
    <w:rsid w:val="000118E3"/>
    <w:rsid w:val="00014CAC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06323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26302"/>
    <w:rsid w:val="00732438"/>
    <w:rsid w:val="007429D0"/>
    <w:rsid w:val="007B5194"/>
    <w:rsid w:val="007D1132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044ED"/>
    <w:rsid w:val="0092018E"/>
    <w:rsid w:val="00931867"/>
    <w:rsid w:val="00932BF3"/>
    <w:rsid w:val="009677EB"/>
    <w:rsid w:val="00984FAC"/>
    <w:rsid w:val="00990274"/>
    <w:rsid w:val="00995051"/>
    <w:rsid w:val="009B7E26"/>
    <w:rsid w:val="009D1406"/>
    <w:rsid w:val="009D4E84"/>
    <w:rsid w:val="009F0577"/>
    <w:rsid w:val="009F1D79"/>
    <w:rsid w:val="009F2B9E"/>
    <w:rsid w:val="00A051FC"/>
    <w:rsid w:val="00A21015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1504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08D8C1D"/>
  <w15:chartTrackingRefBased/>
  <w15:docId w15:val="{EBB31F21-D75C-4279-849C-B6A216ED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ck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TotalTime>1</TotalTime>
  <Pages>22</Pages>
  <Words>2992</Words>
  <Characters>17060</Characters>
  <Application>Microsoft Office Word</Application>
  <DocSecurity>0</DocSecurity>
  <Lines>142</Lines>
  <Paragraphs>40</Paragraphs>
  <ScaleCrop>false</ScaleCrop>
  <Company>ths</Company>
  <LinksUpToDate>false</LinksUpToDate>
  <CharactersWithSpaces>20012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Patrick</dc:creator>
  <cp:keywords/>
  <cp:lastModifiedBy>阳 刘</cp:lastModifiedBy>
  <cp:revision>2</cp:revision>
  <cp:lastPrinted>1899-12-31T16:00:00Z</cp:lastPrinted>
  <dcterms:created xsi:type="dcterms:W3CDTF">2024-12-21T06:45:00Z</dcterms:created>
  <dcterms:modified xsi:type="dcterms:W3CDTF">2024-12-29T14:36:00Z</dcterms:modified>
</cp:coreProperties>
</file>