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EDED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3C1B8360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068BD178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3CEFA908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513479D6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6532F017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123E07B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E318B0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DAF823A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高校活动中心</w:t>
            </w:r>
            <w:bookmarkEnd w:id="1"/>
          </w:p>
        </w:tc>
      </w:tr>
      <w:tr w:rsidR="00D40158" w:rsidRPr="00D40158" w14:paraId="41BAD0A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67C0C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F5C447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湖北</w:t>
            </w:r>
            <w:r>
              <w:t>-</w:t>
            </w:r>
            <w:r>
              <w:t>武汉</w:t>
            </w:r>
            <w:bookmarkEnd w:id="2"/>
          </w:p>
        </w:tc>
      </w:tr>
      <w:tr w:rsidR="00D40158" w:rsidRPr="00D40158" w14:paraId="45DC78A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E3B7F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16418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BFBEA1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0CDF94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6EA0CD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7F67712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50B84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5BAEEC9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762DC0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6DDB9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78DD64C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D6FB7E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A0D2A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2BD90F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549385C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EE5CF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071B0A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9BD8C6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A7F443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F689233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2024年12月21日</w:t>
              </w:r>
            </w:smartTag>
            <w:bookmarkEnd w:id="6"/>
          </w:p>
        </w:tc>
      </w:tr>
    </w:tbl>
    <w:p w14:paraId="67C088D6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604E5AC6" w14:textId="77777777" w:rsidR="00D40158" w:rsidRDefault="00D40158" w:rsidP="009D1406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8425E32" wp14:editId="75244A00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56E58FB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8FD4063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69BE35D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建筑碳排放CEEB2024</w:t>
            </w:r>
            <w:bookmarkEnd w:id="8"/>
          </w:p>
        </w:tc>
      </w:tr>
      <w:tr w:rsidR="00C67778" w:rsidRPr="00D40158" w14:paraId="079350C7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55841C3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5DFD8F7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14:paraId="2329EA7A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98E9BFD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F030D81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2666F99F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A151148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544AB28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T13516328578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5783054D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86F522F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41B0AE8A" w14:textId="77777777" w:rsidR="009943BF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684521" w:history="1">
        <w:r w:rsidR="009943BF" w:rsidRPr="00553958">
          <w:rPr>
            <w:rStyle w:val="a6"/>
            <w:rFonts w:hint="eastAsia"/>
          </w:rPr>
          <w:t>1</w:t>
        </w:r>
        <w:r w:rsidR="009943BF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9943BF" w:rsidRPr="00553958">
          <w:rPr>
            <w:rStyle w:val="a6"/>
            <w:rFonts w:hint="eastAsia"/>
          </w:rPr>
          <w:t>建筑概况</w:t>
        </w:r>
        <w:r w:rsidR="009943BF">
          <w:rPr>
            <w:rFonts w:hint="eastAsia"/>
            <w:webHidden/>
          </w:rPr>
          <w:tab/>
        </w:r>
        <w:r w:rsidR="009943BF">
          <w:rPr>
            <w:rFonts w:hint="eastAsia"/>
            <w:webHidden/>
          </w:rPr>
          <w:fldChar w:fldCharType="begin"/>
        </w:r>
        <w:r w:rsidR="009943BF">
          <w:rPr>
            <w:rFonts w:hint="eastAsia"/>
            <w:webHidden/>
          </w:rPr>
          <w:instrText xml:space="preserve"> </w:instrText>
        </w:r>
        <w:r w:rsidR="009943BF">
          <w:rPr>
            <w:webHidden/>
          </w:rPr>
          <w:instrText>PAGEREF _Toc185684521 \h</w:instrText>
        </w:r>
        <w:r w:rsidR="009943BF">
          <w:rPr>
            <w:rFonts w:hint="eastAsia"/>
            <w:webHidden/>
          </w:rPr>
          <w:instrText xml:space="preserve"> </w:instrText>
        </w:r>
        <w:r w:rsidR="009943BF">
          <w:rPr>
            <w:rFonts w:hint="eastAsia"/>
            <w:webHidden/>
          </w:rPr>
        </w:r>
        <w:r w:rsidR="009943BF">
          <w:rPr>
            <w:webHidden/>
          </w:rPr>
          <w:fldChar w:fldCharType="separate"/>
        </w:r>
        <w:r w:rsidR="009943BF">
          <w:rPr>
            <w:webHidden/>
          </w:rPr>
          <w:t>4</w:t>
        </w:r>
        <w:r w:rsidR="009943BF">
          <w:rPr>
            <w:rFonts w:hint="eastAsia"/>
            <w:webHidden/>
          </w:rPr>
          <w:fldChar w:fldCharType="end"/>
        </w:r>
      </w:hyperlink>
    </w:p>
    <w:p w14:paraId="3224B954" w14:textId="77777777" w:rsidR="009943BF" w:rsidRDefault="009943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4522" w:history="1">
        <w:r w:rsidRPr="00553958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标准依据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5E69326" w14:textId="77777777" w:rsidR="009943BF" w:rsidRDefault="009943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4523" w:history="1">
        <w:r w:rsidRPr="00553958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39A7E528" w14:textId="77777777" w:rsidR="009943BF" w:rsidRDefault="009943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4524" w:history="1">
        <w:r w:rsidRPr="00553958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90F0CE4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25" w:history="1">
        <w:r w:rsidRPr="00553958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16E6D1B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26" w:history="1">
        <w:r w:rsidRPr="00553958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45C7C67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27" w:history="1">
        <w:r w:rsidRPr="00553958">
          <w:rPr>
            <w:rStyle w:val="a6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B1D3BDB" w14:textId="77777777" w:rsidR="009943BF" w:rsidRDefault="009943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4528" w:history="1">
        <w:r w:rsidRPr="00553958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B8E227D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29" w:history="1">
        <w:r w:rsidRPr="00553958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46CDFEC2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30" w:history="1">
        <w:r w:rsidRPr="00553958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7B3414D" w14:textId="77777777" w:rsidR="009943BF" w:rsidRDefault="009943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4531" w:history="1">
        <w:r w:rsidRPr="00553958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2DD053B" w14:textId="77777777" w:rsidR="009943BF" w:rsidRDefault="009943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4532" w:history="1">
        <w:r w:rsidRPr="00553958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41E959A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33" w:history="1">
        <w:r w:rsidRPr="00553958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45E27BD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34" w:history="1">
        <w:r w:rsidRPr="00553958">
          <w:rPr>
            <w:rStyle w:val="a6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1B273BA1" w14:textId="77777777" w:rsidR="009943BF" w:rsidRDefault="009943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4535" w:history="1">
        <w:r w:rsidRPr="00553958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暖通空调系统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B274B48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36" w:history="1">
        <w:r w:rsidRPr="00553958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D7FE10C" w14:textId="77777777" w:rsidR="009943BF" w:rsidRDefault="009943BF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37" w:history="1">
        <w:r w:rsidRPr="00553958">
          <w:rPr>
            <w:rStyle w:val="a6"/>
            <w:rFonts w:hint="eastAsia"/>
            <w:lang w:val="en-GB"/>
          </w:rPr>
          <w:t>8.1.1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系统分区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DE965AB" w14:textId="77777777" w:rsidR="009943BF" w:rsidRDefault="009943BF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38" w:history="1">
        <w:r w:rsidRPr="00553958">
          <w:rPr>
            <w:rStyle w:val="a6"/>
            <w:rFonts w:hint="eastAsia"/>
            <w:lang w:val="en-GB"/>
          </w:rPr>
          <w:t>8.1.2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热回收参数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DEE48EF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39" w:history="1">
        <w:r w:rsidRPr="00553958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970BD63" w14:textId="77777777" w:rsidR="009943BF" w:rsidRDefault="009943BF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40" w:history="1">
        <w:r w:rsidRPr="00553958">
          <w:rPr>
            <w:rStyle w:val="a6"/>
            <w:rFonts w:hint="eastAsia"/>
            <w:lang w:val="en-GB"/>
          </w:rPr>
          <w:t>8.2.1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默认冷源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51E3A28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41" w:history="1">
        <w:r w:rsidRPr="00553958">
          <w:rPr>
            <w:rStyle w:val="a6"/>
            <w:rFonts w:hint="eastAsia"/>
            <w:lang w:val="en-GB"/>
          </w:rPr>
          <w:t>8.3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供暖系统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53A9FD67" w14:textId="77777777" w:rsidR="009943BF" w:rsidRDefault="009943BF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42" w:history="1">
        <w:r w:rsidRPr="00553958">
          <w:rPr>
            <w:rStyle w:val="a6"/>
            <w:rFonts w:hint="eastAsia"/>
            <w:lang w:val="en-GB"/>
          </w:rPr>
          <w:t>8.3.1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默认热源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3B6B2F56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43" w:history="1">
        <w:r w:rsidRPr="00553958">
          <w:rPr>
            <w:rStyle w:val="a6"/>
            <w:rFonts w:hint="eastAsia"/>
            <w:lang w:val="en-GB"/>
          </w:rPr>
          <w:t>8.4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空调风机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A03C4B2" w14:textId="77777777" w:rsidR="009943BF" w:rsidRDefault="009943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4544" w:history="1">
        <w:r w:rsidRPr="00553958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1D9D9AF6" w14:textId="77777777" w:rsidR="009943BF" w:rsidRDefault="009943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4545" w:history="1">
        <w:r w:rsidRPr="00553958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电梯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424E8EFB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46" w:history="1">
        <w:r w:rsidRPr="00553958">
          <w:rPr>
            <w:rStyle w:val="a6"/>
            <w:rFonts w:hint="eastAsia"/>
            <w:lang w:val="en-GB"/>
          </w:rPr>
          <w:t>10.1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直梯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5AD01530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47" w:history="1">
        <w:r w:rsidRPr="00553958">
          <w:rPr>
            <w:rStyle w:val="a6"/>
            <w:rFonts w:hint="eastAsia"/>
            <w:lang w:val="en-GB"/>
          </w:rPr>
          <w:t>10.2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电梯碳排放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BC9C2C0" w14:textId="77777777" w:rsidR="009943BF" w:rsidRDefault="009943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4548" w:history="1">
        <w:r w:rsidRPr="00553958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06414AAC" w14:textId="77777777" w:rsidR="009943BF" w:rsidRDefault="009943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4549" w:history="1">
        <w:r w:rsidRPr="00553958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风力发电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11DA52F9" w14:textId="77777777" w:rsidR="009943BF" w:rsidRDefault="009943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4550" w:history="1">
        <w:r w:rsidRPr="00553958">
          <w:rPr>
            <w:rStyle w:val="a6"/>
            <w:rFonts w:hint="eastAsia"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7FADCD8E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51" w:history="1">
        <w:r w:rsidRPr="00553958">
          <w:rPr>
            <w:rStyle w:val="a6"/>
            <w:rFonts w:hint="eastAsia"/>
            <w:lang w:val="en-GB"/>
          </w:rPr>
          <w:t>13.1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建材生产运输碳排放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_Toc185684551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49B3BC24" w14:textId="77777777" w:rsidR="009943BF" w:rsidRDefault="009943BF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52" w:history="1">
        <w:r w:rsidRPr="00553958">
          <w:rPr>
            <w:rStyle w:val="a6"/>
            <w:rFonts w:hint="eastAsia"/>
            <w:lang w:val="en-GB"/>
          </w:rPr>
          <w:t>13.1.1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建材生产阶段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_Toc185684552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0F459F27" w14:textId="77777777" w:rsidR="009943BF" w:rsidRDefault="009943BF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53" w:history="1">
        <w:r w:rsidRPr="00553958">
          <w:rPr>
            <w:rStyle w:val="a6"/>
            <w:rFonts w:hint="eastAsia"/>
            <w:lang w:val="en-GB"/>
          </w:rPr>
          <w:t>13.1.2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建材运输阶段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_Toc185684553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7CF7481F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54" w:history="1">
        <w:r w:rsidRPr="00553958">
          <w:rPr>
            <w:rStyle w:val="a6"/>
            <w:rFonts w:hint="eastAsia"/>
            <w:lang w:val="en-GB"/>
          </w:rPr>
          <w:t>13.2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建筑建造拆除碳排放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_Toc185684554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3596CCDE" w14:textId="77777777" w:rsidR="009943BF" w:rsidRDefault="009943BF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55" w:history="1">
        <w:r w:rsidRPr="00553958">
          <w:rPr>
            <w:rStyle w:val="a6"/>
            <w:rFonts w:hint="eastAsia"/>
            <w:lang w:val="en-GB"/>
          </w:rPr>
          <w:t>13.2.1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建筑建造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_Toc185684555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753E2102" w14:textId="77777777" w:rsidR="009943BF" w:rsidRDefault="009943BF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56" w:history="1">
        <w:r w:rsidRPr="00553958">
          <w:rPr>
            <w:rStyle w:val="a6"/>
            <w:rFonts w:hint="eastAsia"/>
            <w:lang w:val="en-GB"/>
          </w:rPr>
          <w:t>13.2.2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建筑拆除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_Toc185684556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B854B0D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57" w:history="1">
        <w:r w:rsidRPr="00553958">
          <w:rPr>
            <w:rStyle w:val="a6"/>
            <w:rFonts w:hint="eastAsia"/>
            <w:lang w:val="en-GB"/>
          </w:rPr>
          <w:t>13.3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碳汇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_Toc185684557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739D1F57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58" w:history="1">
        <w:r w:rsidRPr="00553958">
          <w:rPr>
            <w:rStyle w:val="a6"/>
            <w:rFonts w:hint="eastAsia"/>
            <w:lang w:val="en-GB"/>
          </w:rPr>
          <w:t>13.4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建筑运行碳排放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_Toc185684558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6DC842EA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59" w:history="1">
        <w:r w:rsidRPr="00553958">
          <w:rPr>
            <w:rStyle w:val="a6"/>
            <w:rFonts w:hint="eastAsia"/>
            <w:lang w:val="en-GB"/>
          </w:rPr>
          <w:t>13.5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全生命周期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_Toc185684559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36BC0405" w14:textId="77777777" w:rsidR="009943BF" w:rsidRDefault="009943BF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60" w:history="1">
        <w:r w:rsidRPr="00553958">
          <w:rPr>
            <w:rStyle w:val="a6"/>
            <w:rFonts w:hint="eastAsia"/>
            <w:lang w:val="en-GB"/>
          </w:rPr>
          <w:t>13.5.1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单位面积指标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_Toc185684560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65F2F4C7" w14:textId="77777777" w:rsidR="009943BF" w:rsidRDefault="009943BF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61" w:history="1">
        <w:r w:rsidRPr="00553958">
          <w:rPr>
            <w:rStyle w:val="a6"/>
            <w:rFonts w:hint="eastAsia"/>
            <w:lang w:val="en-GB"/>
          </w:rPr>
          <w:t>13.5.2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总碳排放量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_Toc185684561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34A562A4" w14:textId="77777777" w:rsidR="009943BF" w:rsidRDefault="009943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4562" w:history="1">
        <w:r w:rsidRPr="00553958">
          <w:rPr>
            <w:rStyle w:val="a6"/>
            <w:rFonts w:hint="eastAsia"/>
          </w:rPr>
          <w:t>14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_Toc185684562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47C5FA14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63" w:history="1">
        <w:r w:rsidRPr="00553958">
          <w:rPr>
            <w:rStyle w:val="a6"/>
            <w:rFonts w:hint="eastAsia"/>
            <w:lang w:val="en-GB"/>
          </w:rPr>
          <w:t>14.1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工作日</w:t>
        </w:r>
        <w:r w:rsidRPr="00553958">
          <w:rPr>
            <w:rStyle w:val="a6"/>
            <w:rFonts w:hint="eastAsia"/>
          </w:rPr>
          <w:t>/</w:t>
        </w:r>
        <w:r w:rsidRPr="00553958">
          <w:rPr>
            <w:rStyle w:val="a6"/>
            <w:rFonts w:hint="eastAsia"/>
          </w:rPr>
          <w:t>节假日人员逐时在室率</w:t>
        </w:r>
        <w:r w:rsidRPr="00553958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_Toc185684563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1117BC91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64" w:history="1">
        <w:r w:rsidRPr="00553958">
          <w:rPr>
            <w:rStyle w:val="a6"/>
            <w:rFonts w:hint="eastAsia"/>
            <w:lang w:val="en-GB"/>
          </w:rPr>
          <w:t>14.2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工作日</w:t>
        </w:r>
        <w:r w:rsidRPr="00553958">
          <w:rPr>
            <w:rStyle w:val="a6"/>
            <w:rFonts w:hint="eastAsia"/>
          </w:rPr>
          <w:t>/</w:t>
        </w:r>
        <w:r w:rsidRPr="00553958">
          <w:rPr>
            <w:rStyle w:val="a6"/>
            <w:rFonts w:hint="eastAsia"/>
          </w:rPr>
          <w:t>节假日照明开关时间表</w:t>
        </w:r>
        <w:r w:rsidRPr="00553958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_Toc185684564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56A9BE59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65" w:history="1">
        <w:r w:rsidRPr="00553958">
          <w:rPr>
            <w:rStyle w:val="a6"/>
            <w:rFonts w:hint="eastAsia"/>
            <w:lang w:val="en-GB"/>
          </w:rPr>
          <w:t>14.3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工作日</w:t>
        </w:r>
        <w:r w:rsidRPr="00553958">
          <w:rPr>
            <w:rStyle w:val="a6"/>
            <w:rFonts w:hint="eastAsia"/>
          </w:rPr>
          <w:t>/</w:t>
        </w:r>
        <w:r w:rsidRPr="00553958">
          <w:rPr>
            <w:rStyle w:val="a6"/>
            <w:rFonts w:hint="eastAsia"/>
          </w:rPr>
          <w:t>节假日设备逐时使用率</w:t>
        </w:r>
        <w:r w:rsidRPr="00553958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_Toc185684565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48F83499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66" w:history="1">
        <w:r w:rsidRPr="00553958">
          <w:rPr>
            <w:rStyle w:val="a6"/>
            <w:rFonts w:hint="eastAsia"/>
            <w:lang w:val="en-GB"/>
          </w:rPr>
          <w:t>14.4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工作日</w:t>
        </w:r>
        <w:r w:rsidRPr="00553958">
          <w:rPr>
            <w:rStyle w:val="a6"/>
            <w:rFonts w:hint="eastAsia"/>
          </w:rPr>
          <w:t>/</w:t>
        </w:r>
        <w:r w:rsidRPr="00553958">
          <w:rPr>
            <w:rStyle w:val="a6"/>
            <w:rFonts w:hint="eastAsia"/>
          </w:rPr>
          <w:t>节假日空调系统运行时间表</w:t>
        </w:r>
        <w:r w:rsidRPr="00553958">
          <w:rPr>
            <w:rStyle w:val="a6"/>
            <w:rFonts w:hint="eastAsia"/>
          </w:rPr>
          <w:t>(1:</w:t>
        </w:r>
        <w:r w:rsidRPr="00553958">
          <w:rPr>
            <w:rStyle w:val="a6"/>
            <w:rFonts w:hint="eastAsia"/>
          </w:rPr>
          <w:t>开</w:t>
        </w:r>
        <w:r w:rsidRPr="00553958">
          <w:rPr>
            <w:rStyle w:val="a6"/>
            <w:rFonts w:hint="eastAsia"/>
          </w:rPr>
          <w:t>,0:</w:t>
        </w:r>
        <w:r w:rsidRPr="00553958">
          <w:rPr>
            <w:rStyle w:val="a6"/>
            <w:rFonts w:hint="eastAsia"/>
          </w:rPr>
          <w:t>关</w:t>
        </w:r>
        <w:r w:rsidRPr="00553958">
          <w:rPr>
            <w:rStyle w:val="a6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_Toc185684566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7506AA5F" w14:textId="77777777" w:rsidR="009943BF" w:rsidRDefault="009943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4567" w:history="1">
        <w:r w:rsidRPr="00553958">
          <w:rPr>
            <w:rStyle w:val="a6"/>
            <w:rFonts w:hint="eastAsia"/>
            <w:lang w:val="en-GB"/>
          </w:rPr>
          <w:t>14.5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53958">
          <w:rPr>
            <w:rStyle w:val="a6"/>
            <w:rFonts w:hint="eastAsia"/>
          </w:rPr>
          <w:t>工作日</w:t>
        </w:r>
        <w:r w:rsidRPr="00553958">
          <w:rPr>
            <w:rStyle w:val="a6"/>
            <w:rFonts w:hint="eastAsia"/>
          </w:rPr>
          <w:t>/</w:t>
        </w:r>
        <w:r w:rsidRPr="00553958">
          <w:rPr>
            <w:rStyle w:val="a6"/>
            <w:rFonts w:hint="eastAsia"/>
          </w:rPr>
          <w:t>节假日新风运行时间表</w:t>
        </w:r>
        <w:r w:rsidRPr="00553958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_Toc185684567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rFonts w:hint="eastAsia"/>
            <w:webHidden/>
          </w:rPr>
          <w:fldChar w:fldCharType="end"/>
        </w:r>
      </w:hyperlink>
    </w:p>
    <w:p w14:paraId="1BC2E1B8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E5A1634" w14:textId="77777777" w:rsidR="00D40158" w:rsidRDefault="00D40158" w:rsidP="00D40158">
      <w:pPr>
        <w:pStyle w:val="TOC1"/>
      </w:pPr>
    </w:p>
    <w:p w14:paraId="011291E0" w14:textId="77777777" w:rsidR="00D40158" w:rsidRPr="005E5F93" w:rsidRDefault="00D40158" w:rsidP="005215FB">
      <w:pPr>
        <w:pStyle w:val="1"/>
      </w:pPr>
      <w:bookmarkStart w:id="11" w:name="_Toc18568452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68BB0F18" w14:textId="77777777" w:rsidTr="00853D5D">
        <w:tc>
          <w:tcPr>
            <w:tcW w:w="2763" w:type="dxa"/>
            <w:shd w:val="clear" w:color="auto" w:fill="E6E6E6"/>
          </w:tcPr>
          <w:p w14:paraId="4072EEB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43C4F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高校活动中心</w:t>
            </w:r>
            <w:bookmarkEnd w:id="12"/>
          </w:p>
        </w:tc>
      </w:tr>
      <w:tr w:rsidR="00D40158" w:rsidRPr="00FF2243" w14:paraId="4562E8ED" w14:textId="77777777" w:rsidTr="00853D5D">
        <w:tc>
          <w:tcPr>
            <w:tcW w:w="2763" w:type="dxa"/>
            <w:shd w:val="clear" w:color="auto" w:fill="E6E6E6"/>
          </w:tcPr>
          <w:p w14:paraId="6B3EE88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676C6B7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湖北</w:t>
            </w:r>
            <w:r>
              <w:t>-</w:t>
            </w:r>
            <w:r>
              <w:t>武汉</w:t>
            </w:r>
            <w:bookmarkEnd w:id="13"/>
          </w:p>
        </w:tc>
      </w:tr>
      <w:tr w:rsidR="00037A4C" w:rsidRPr="00FF2243" w14:paraId="3F4937FF" w14:textId="77777777" w:rsidTr="00853D5D">
        <w:tc>
          <w:tcPr>
            <w:tcW w:w="2763" w:type="dxa"/>
            <w:shd w:val="clear" w:color="auto" w:fill="E6E6E6"/>
          </w:tcPr>
          <w:p w14:paraId="7E8EB73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418BBF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30.58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03F0932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114.24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7A9E77E1" w14:textId="77777777" w:rsidTr="00853D5D">
        <w:tc>
          <w:tcPr>
            <w:tcW w:w="2763" w:type="dxa"/>
            <w:shd w:val="clear" w:color="auto" w:fill="E6E6E6"/>
          </w:tcPr>
          <w:p w14:paraId="76F617C3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59FA83C8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5E9F69C0" w14:textId="77777777" w:rsidTr="00853D5D">
        <w:tc>
          <w:tcPr>
            <w:tcW w:w="2763" w:type="dxa"/>
            <w:shd w:val="clear" w:color="auto" w:fill="E6E6E6"/>
          </w:tcPr>
          <w:p w14:paraId="2C69E5F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5A88FBE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3331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175C25D3" w14:textId="77777777" w:rsidTr="00853D5D">
        <w:tc>
          <w:tcPr>
            <w:tcW w:w="2763" w:type="dxa"/>
            <w:shd w:val="clear" w:color="auto" w:fill="E6E6E6"/>
          </w:tcPr>
          <w:p w14:paraId="24A8E32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7E1F71C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04DBE485" w14:textId="77777777" w:rsidTr="00853D5D">
        <w:tc>
          <w:tcPr>
            <w:tcW w:w="2763" w:type="dxa"/>
            <w:shd w:val="clear" w:color="auto" w:fill="E6E6E6"/>
          </w:tcPr>
          <w:p w14:paraId="4523DD5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0BEFAD66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12.0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20014FD0" w14:textId="77777777" w:rsidTr="00853D5D">
        <w:tc>
          <w:tcPr>
            <w:tcW w:w="2763" w:type="dxa"/>
            <w:shd w:val="clear" w:color="auto" w:fill="E6E6E6"/>
          </w:tcPr>
          <w:p w14:paraId="02DA7A38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28F56C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建筑体积"/>
            <w:r>
              <w:t>13322.55</w:t>
            </w:r>
            <w:bookmarkEnd w:id="23"/>
          </w:p>
        </w:tc>
      </w:tr>
      <w:tr w:rsidR="00203A7D" w:rsidRPr="00FF2243" w14:paraId="79187DEC" w14:textId="77777777" w:rsidTr="00853D5D">
        <w:tc>
          <w:tcPr>
            <w:tcW w:w="2763" w:type="dxa"/>
            <w:shd w:val="clear" w:color="auto" w:fill="E6E6E6"/>
          </w:tcPr>
          <w:p w14:paraId="6D5FB387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0B77418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外表面积"/>
            <w:r>
              <w:t>6633.14</w:t>
            </w:r>
            <w:bookmarkEnd w:id="24"/>
          </w:p>
        </w:tc>
      </w:tr>
      <w:tr w:rsidR="00D40158" w:rsidRPr="00FF2243" w14:paraId="08BCA3A6" w14:textId="77777777" w:rsidTr="00853D5D">
        <w:tc>
          <w:tcPr>
            <w:tcW w:w="2763" w:type="dxa"/>
            <w:shd w:val="clear" w:color="auto" w:fill="E6E6E6"/>
          </w:tcPr>
          <w:p w14:paraId="3BA3D0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167B06B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5B220C7F" w14:textId="77777777" w:rsidTr="00853D5D">
        <w:tc>
          <w:tcPr>
            <w:tcW w:w="2763" w:type="dxa"/>
            <w:shd w:val="clear" w:color="auto" w:fill="E6E6E6"/>
          </w:tcPr>
          <w:p w14:paraId="47DEC7A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489D71C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3EB19617" w14:textId="77777777" w:rsidTr="00853D5D">
        <w:tc>
          <w:tcPr>
            <w:tcW w:w="2763" w:type="dxa"/>
            <w:shd w:val="clear" w:color="auto" w:fill="E6E6E6"/>
          </w:tcPr>
          <w:p w14:paraId="444648F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76AFE7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548B58B2" w14:textId="77777777" w:rsidTr="00853D5D">
        <w:tc>
          <w:tcPr>
            <w:tcW w:w="2763" w:type="dxa"/>
            <w:shd w:val="clear" w:color="auto" w:fill="E6E6E6"/>
          </w:tcPr>
          <w:p w14:paraId="3DD7CF4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1B38290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71C4A2EE" w14:textId="77777777" w:rsidTr="00853D5D">
        <w:tc>
          <w:tcPr>
            <w:tcW w:w="2763" w:type="dxa"/>
            <w:shd w:val="clear" w:color="auto" w:fill="E6E6E6"/>
          </w:tcPr>
          <w:p w14:paraId="00D68C5E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41D3B49C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9"/>
          </w:p>
        </w:tc>
      </w:tr>
    </w:tbl>
    <w:p w14:paraId="1FAB7D19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10EAECA5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0" w:name="TitleFormat"/>
      <w:bookmarkStart w:id="31" w:name="_Toc185684522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1F853123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14:paraId="53BAD239" w14:textId="77777777" w:rsidR="00D76BEB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411FABA0" w14:textId="77777777" w:rsidR="00D76BEB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7707E792" w14:textId="77777777" w:rsidR="00D76BEB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054BD310" w14:textId="77777777" w:rsidR="00D76BEB" w:rsidRDefault="00D76BEB">
      <w:pPr>
        <w:pStyle w:val="a0"/>
        <w:ind w:firstLineChars="0" w:firstLine="0"/>
        <w:rPr>
          <w:lang w:val="en-US"/>
        </w:rPr>
      </w:pPr>
    </w:p>
    <w:p w14:paraId="48ECCC94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85684523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3F711358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6FFFFF0B" w14:textId="77777777" w:rsidR="005E385A" w:rsidRPr="00A8066B" w:rsidRDefault="00B31357" w:rsidP="00A8066B">
      <w:pPr>
        <w:pStyle w:val="1"/>
      </w:pPr>
      <w:bookmarkStart w:id="39" w:name="_Toc185684524"/>
      <w:r>
        <w:rPr>
          <w:rFonts w:hint="eastAsia"/>
        </w:rPr>
        <w:lastRenderedPageBreak/>
        <w:t>气象数据</w:t>
      </w:r>
      <w:bookmarkEnd w:id="39"/>
    </w:p>
    <w:p w14:paraId="4AE82E4C" w14:textId="77777777" w:rsidR="008244A0" w:rsidRDefault="00483CEF" w:rsidP="00483CEF">
      <w:pPr>
        <w:pStyle w:val="2"/>
      </w:pPr>
      <w:bookmarkStart w:id="40" w:name="_Toc185684525"/>
      <w:r>
        <w:rPr>
          <w:rFonts w:hint="eastAsia"/>
        </w:rPr>
        <w:t>逐日干球温度表</w:t>
      </w:r>
      <w:bookmarkEnd w:id="40"/>
    </w:p>
    <w:p w14:paraId="484509A1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</w:rPr>
        <w:drawing>
          <wp:inline distT="0" distB="0" distL="0" distR="0" wp14:anchorId="71221D16" wp14:editId="44C2C2E9">
            <wp:extent cx="5667375" cy="28289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F2E2C" w14:textId="77777777" w:rsidR="00902539" w:rsidRDefault="00483CEF" w:rsidP="00902539">
      <w:pPr>
        <w:pStyle w:val="2"/>
      </w:pPr>
      <w:bookmarkStart w:id="42" w:name="_Toc185684526"/>
      <w:r>
        <w:rPr>
          <w:rFonts w:hint="eastAsia"/>
        </w:rPr>
        <w:t>逐月辐照量表</w:t>
      </w:r>
      <w:bookmarkEnd w:id="42"/>
    </w:p>
    <w:p w14:paraId="5EEB08CD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</w:rPr>
        <w:drawing>
          <wp:inline distT="0" distB="0" distL="0" distR="0" wp14:anchorId="7EBC5076" wp14:editId="1967CDAF">
            <wp:extent cx="5667375" cy="25431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D90DD" w14:textId="77777777" w:rsidR="00483CEF" w:rsidRDefault="00483CEF" w:rsidP="00483CEF">
      <w:pPr>
        <w:pStyle w:val="2"/>
      </w:pPr>
      <w:bookmarkStart w:id="44" w:name="_Toc185684527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D76BEB" w14:paraId="57B231F8" w14:textId="77777777">
        <w:tc>
          <w:tcPr>
            <w:tcW w:w="1131" w:type="dxa"/>
            <w:shd w:val="clear" w:color="auto" w:fill="E6E6E6"/>
            <w:vAlign w:val="center"/>
          </w:tcPr>
          <w:p w14:paraId="786B59CE" w14:textId="77777777" w:rsidR="00D76BEB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96126DA" w14:textId="77777777" w:rsidR="00D76BEB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F1C4C24" w14:textId="77777777" w:rsidR="00D76BEB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A1DDD6" w14:textId="77777777" w:rsidR="00D76BEB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BC85600" w14:textId="77777777" w:rsidR="00D76BEB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F981033" w14:textId="77777777" w:rsidR="00D76BEB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D76BEB" w14:paraId="2E8D7B35" w14:textId="77777777">
        <w:tc>
          <w:tcPr>
            <w:tcW w:w="1131" w:type="dxa"/>
            <w:shd w:val="clear" w:color="auto" w:fill="E6E6E6"/>
            <w:vAlign w:val="center"/>
          </w:tcPr>
          <w:p w14:paraId="6A33CED5" w14:textId="77777777" w:rsidR="00D76BEB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6092B61E" w14:textId="77777777" w:rsidR="00D76BEB" w:rsidRDefault="00000000">
            <w:r>
              <w:t>07</w:t>
            </w:r>
            <w:r>
              <w:t>月</w:t>
            </w:r>
            <w:r>
              <w:t>03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7617696" w14:textId="77777777" w:rsidR="00D76BEB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14:paraId="710F4297" w14:textId="77777777" w:rsidR="00D76BEB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717A7C7C" w14:textId="77777777" w:rsidR="00D76BEB" w:rsidRDefault="00000000">
            <w:r>
              <w:t>20.5</w:t>
            </w:r>
          </w:p>
        </w:tc>
        <w:tc>
          <w:tcPr>
            <w:tcW w:w="1556" w:type="dxa"/>
            <w:vAlign w:val="center"/>
          </w:tcPr>
          <w:p w14:paraId="030694F7" w14:textId="77777777" w:rsidR="00D76BEB" w:rsidRDefault="00000000">
            <w:r>
              <w:t>90.1</w:t>
            </w:r>
          </w:p>
        </w:tc>
      </w:tr>
      <w:tr w:rsidR="00D76BEB" w14:paraId="3EB2E008" w14:textId="77777777">
        <w:tc>
          <w:tcPr>
            <w:tcW w:w="1131" w:type="dxa"/>
            <w:shd w:val="clear" w:color="auto" w:fill="E6E6E6"/>
            <w:vAlign w:val="center"/>
          </w:tcPr>
          <w:p w14:paraId="04BC71EF" w14:textId="77777777" w:rsidR="00D76BEB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4C6B817D" w14:textId="77777777" w:rsidR="00D76BEB" w:rsidRDefault="00000000">
            <w:r>
              <w:t>01</w:t>
            </w:r>
            <w:r>
              <w:t>月</w:t>
            </w:r>
            <w:r>
              <w:t>15</w:t>
            </w:r>
            <w:r>
              <w:t>日</w:t>
            </w:r>
            <w:r>
              <w:t>02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35383EE" w14:textId="77777777" w:rsidR="00D76BEB" w:rsidRDefault="00000000">
            <w:r>
              <w:t>-3.3</w:t>
            </w:r>
          </w:p>
        </w:tc>
        <w:tc>
          <w:tcPr>
            <w:tcW w:w="1556" w:type="dxa"/>
            <w:vAlign w:val="center"/>
          </w:tcPr>
          <w:p w14:paraId="45F93467" w14:textId="77777777" w:rsidR="00D76BEB" w:rsidRDefault="00000000">
            <w:r>
              <w:t>-3.3</w:t>
            </w:r>
          </w:p>
        </w:tc>
        <w:tc>
          <w:tcPr>
            <w:tcW w:w="1556" w:type="dxa"/>
            <w:vAlign w:val="center"/>
          </w:tcPr>
          <w:p w14:paraId="045C1F53" w14:textId="77777777" w:rsidR="00D76BEB" w:rsidRDefault="00000000">
            <w:r>
              <w:t>2.8</w:t>
            </w:r>
          </w:p>
        </w:tc>
        <w:tc>
          <w:tcPr>
            <w:tcW w:w="1556" w:type="dxa"/>
            <w:vAlign w:val="center"/>
          </w:tcPr>
          <w:p w14:paraId="5D2A66B4" w14:textId="77777777" w:rsidR="00D76BEB" w:rsidRDefault="00000000">
            <w:r>
              <w:t>3.6</w:t>
            </w:r>
          </w:p>
        </w:tc>
      </w:tr>
    </w:tbl>
    <w:p w14:paraId="6F49682C" w14:textId="77777777" w:rsidR="00B31357" w:rsidRPr="00A23AC4" w:rsidRDefault="00B31357" w:rsidP="00A23AC4">
      <w:pPr>
        <w:pStyle w:val="1"/>
        <w:widowControl w:val="0"/>
        <w:jc w:val="both"/>
      </w:pPr>
      <w:bookmarkStart w:id="45" w:name="气象峰值工况"/>
      <w:bookmarkStart w:id="46" w:name="_Toc185684528"/>
      <w:bookmarkEnd w:id="45"/>
      <w:r>
        <w:lastRenderedPageBreak/>
        <w:t>围护结构</w:t>
      </w:r>
      <w:bookmarkEnd w:id="46"/>
    </w:p>
    <w:p w14:paraId="6E2E54F2" w14:textId="77777777" w:rsidR="00D76BEB" w:rsidRDefault="00000000">
      <w:pPr>
        <w:pStyle w:val="2"/>
        <w:widowControl w:val="0"/>
      </w:pPr>
      <w:bookmarkStart w:id="47" w:name="_Toc185684529"/>
      <w:r>
        <w:t>工程材料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76BEB" w14:paraId="0DA5D04D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27DB696" w14:textId="77777777" w:rsidR="00D76BEB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BD256E9" w14:textId="77777777" w:rsidR="00D76BE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F5CE7E3" w14:textId="77777777" w:rsidR="00D76BE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38C5A1" w14:textId="77777777" w:rsidR="00D76BEB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F02AD59" w14:textId="77777777" w:rsidR="00D76BEB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C0EC79" w14:textId="77777777" w:rsidR="00D76BEB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83CC030" w14:textId="77777777" w:rsidR="00D76BEB" w:rsidRDefault="00000000">
            <w:pPr>
              <w:jc w:val="center"/>
            </w:pPr>
            <w:r>
              <w:t>数据来源</w:t>
            </w:r>
          </w:p>
        </w:tc>
      </w:tr>
      <w:tr w:rsidR="00D76BEB" w14:paraId="0BD2A889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D34CBCD" w14:textId="77777777" w:rsidR="00D76BEB" w:rsidRDefault="00D76BE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D7B494B" w14:textId="77777777" w:rsidR="00D76BEB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DB7A992" w14:textId="77777777" w:rsidR="00D76BE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F13262" w14:textId="77777777" w:rsidR="00D76BEB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526CC77" w14:textId="77777777" w:rsidR="00D76BEB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7EDC88" w14:textId="77777777" w:rsidR="00D76BEB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9DF0514" w14:textId="77777777" w:rsidR="00D76BEB" w:rsidRDefault="00D76BEB">
            <w:pPr>
              <w:jc w:val="center"/>
            </w:pPr>
          </w:p>
        </w:tc>
      </w:tr>
      <w:tr w:rsidR="00D76BEB" w14:paraId="05D2ADA7" w14:textId="77777777">
        <w:tc>
          <w:tcPr>
            <w:tcW w:w="2196" w:type="dxa"/>
            <w:shd w:val="clear" w:color="auto" w:fill="E6E6E6"/>
            <w:vAlign w:val="center"/>
          </w:tcPr>
          <w:p w14:paraId="2B984233" w14:textId="77777777" w:rsidR="00D76BEB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0B305B5F" w14:textId="77777777" w:rsidR="00D76BEB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92E11DE" w14:textId="77777777" w:rsidR="00D76BE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77060FE" w14:textId="77777777" w:rsidR="00D76BEB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D45C6F8" w14:textId="77777777" w:rsidR="00D76BE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8EED1A3" w14:textId="77777777" w:rsidR="00D76BEB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0CED473D" w14:textId="77777777" w:rsidR="00D76BE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76BEB" w14:paraId="15BF894B" w14:textId="77777777">
        <w:tc>
          <w:tcPr>
            <w:tcW w:w="2196" w:type="dxa"/>
            <w:shd w:val="clear" w:color="auto" w:fill="E6E6E6"/>
            <w:vAlign w:val="center"/>
          </w:tcPr>
          <w:p w14:paraId="7E5CA5DF" w14:textId="77777777" w:rsidR="00D76BEB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435463C8" w14:textId="77777777" w:rsidR="00D76BEB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1784CE98" w14:textId="77777777" w:rsidR="00D76BE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CF65603" w14:textId="77777777" w:rsidR="00D76BEB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714EA527" w14:textId="77777777" w:rsidR="00D76BE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122B0DE" w14:textId="77777777" w:rsidR="00D76BEB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5AE81D79" w14:textId="77777777" w:rsidR="00D76BE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76BEB" w14:paraId="10A18780" w14:textId="77777777">
        <w:tc>
          <w:tcPr>
            <w:tcW w:w="2196" w:type="dxa"/>
            <w:shd w:val="clear" w:color="auto" w:fill="E6E6E6"/>
            <w:vAlign w:val="center"/>
          </w:tcPr>
          <w:p w14:paraId="7002D005" w14:textId="77777777" w:rsidR="00D76BEB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6F33E7D" w14:textId="77777777" w:rsidR="00D76BEB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CB0FFD4" w14:textId="77777777" w:rsidR="00D76BE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D532742" w14:textId="77777777" w:rsidR="00D76BEB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1A15CE25" w14:textId="77777777" w:rsidR="00D76BE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19219A3" w14:textId="77777777" w:rsidR="00D76BEB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CEE64E5" w14:textId="77777777" w:rsidR="00D76BE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76BEB" w14:paraId="0993D79D" w14:textId="77777777">
        <w:tc>
          <w:tcPr>
            <w:tcW w:w="2196" w:type="dxa"/>
            <w:shd w:val="clear" w:color="auto" w:fill="E6E6E6"/>
            <w:vAlign w:val="center"/>
          </w:tcPr>
          <w:p w14:paraId="1FD7F8F7" w14:textId="77777777" w:rsidR="00D76BEB" w:rsidRDefault="00000000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3B76EFCD" w14:textId="77777777" w:rsidR="00D76BEB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5CDA5DAB" w14:textId="77777777" w:rsidR="00D76BEB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40484CED" w14:textId="77777777" w:rsidR="00D76BEB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14:paraId="30BBF7D7" w14:textId="77777777" w:rsidR="00D76BEB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361FC17B" w14:textId="77777777" w:rsidR="00D76BEB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7B4E655F" w14:textId="77777777" w:rsidR="00D76BE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76BEB" w14:paraId="05DB9566" w14:textId="77777777">
        <w:tc>
          <w:tcPr>
            <w:tcW w:w="2196" w:type="dxa"/>
            <w:shd w:val="clear" w:color="auto" w:fill="E6E6E6"/>
            <w:vAlign w:val="center"/>
          </w:tcPr>
          <w:p w14:paraId="07C35D4F" w14:textId="77777777" w:rsidR="00D76BEB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6CDF46CF" w14:textId="77777777" w:rsidR="00D76BEB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4CAC6C5C" w14:textId="77777777" w:rsidR="00D76BEB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0DC5D453" w14:textId="77777777" w:rsidR="00D76BEB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796F31E4" w14:textId="77777777" w:rsidR="00D76BE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9D9EB71" w14:textId="77777777" w:rsidR="00D76BEB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782A3260" w14:textId="77777777" w:rsidR="00D76BE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76BEB" w14:paraId="046F82FC" w14:textId="77777777">
        <w:tc>
          <w:tcPr>
            <w:tcW w:w="2196" w:type="dxa"/>
            <w:shd w:val="clear" w:color="auto" w:fill="E6E6E6"/>
            <w:vAlign w:val="center"/>
          </w:tcPr>
          <w:p w14:paraId="53FF1BBB" w14:textId="77777777" w:rsidR="00D76BEB" w:rsidRDefault="00000000">
            <w:r>
              <w:t>绝热用挤塑聚苯乙烯泡沫塑料板（</w:t>
            </w:r>
            <w:r>
              <w:t>xps</w:t>
            </w:r>
            <w:r>
              <w:t>板）</w:t>
            </w:r>
          </w:p>
        </w:tc>
        <w:tc>
          <w:tcPr>
            <w:tcW w:w="1018" w:type="dxa"/>
            <w:vAlign w:val="center"/>
          </w:tcPr>
          <w:p w14:paraId="7CD7BF2E" w14:textId="77777777" w:rsidR="00D76BEB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7BCE3747" w14:textId="77777777" w:rsidR="00D76BEB" w:rsidRDefault="00000000">
            <w:r>
              <w:t>0.290</w:t>
            </w:r>
          </w:p>
        </w:tc>
        <w:tc>
          <w:tcPr>
            <w:tcW w:w="848" w:type="dxa"/>
            <w:vAlign w:val="center"/>
          </w:tcPr>
          <w:p w14:paraId="312B8A77" w14:textId="77777777" w:rsidR="00D76BEB" w:rsidRDefault="00000000">
            <w:r>
              <w:t>31.5</w:t>
            </w:r>
          </w:p>
        </w:tc>
        <w:tc>
          <w:tcPr>
            <w:tcW w:w="1018" w:type="dxa"/>
            <w:vAlign w:val="center"/>
          </w:tcPr>
          <w:p w14:paraId="6E6BD1D1" w14:textId="77777777" w:rsidR="00D76BEB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95D2FEB" w14:textId="77777777" w:rsidR="00D76BEB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470420EA" w14:textId="77777777" w:rsidR="00D76BEB" w:rsidRDefault="00000000">
            <w:r>
              <w:rPr>
                <w:sz w:val="18"/>
                <w:szCs w:val="18"/>
              </w:rPr>
              <w:t>湖北低能耗居住建筑节能设计标准</w:t>
            </w:r>
            <w:r>
              <w:rPr>
                <w:sz w:val="18"/>
                <w:szCs w:val="18"/>
              </w:rPr>
              <w:t xml:space="preserve"> DB42/T559-2022</w:t>
            </w:r>
          </w:p>
        </w:tc>
      </w:tr>
      <w:tr w:rsidR="00D76BEB" w14:paraId="63AEEE20" w14:textId="77777777">
        <w:tc>
          <w:tcPr>
            <w:tcW w:w="2196" w:type="dxa"/>
            <w:shd w:val="clear" w:color="auto" w:fill="E6E6E6"/>
            <w:vAlign w:val="center"/>
          </w:tcPr>
          <w:p w14:paraId="4500A615" w14:textId="77777777" w:rsidR="00D76BEB" w:rsidRDefault="00000000">
            <w:r>
              <w:t>c5</w:t>
            </w:r>
            <w:r>
              <w:t>泡沫混凝土找坡隔热层</w:t>
            </w:r>
          </w:p>
        </w:tc>
        <w:tc>
          <w:tcPr>
            <w:tcW w:w="1018" w:type="dxa"/>
            <w:vAlign w:val="center"/>
          </w:tcPr>
          <w:p w14:paraId="44F057BC" w14:textId="77777777" w:rsidR="00D76BEB" w:rsidRDefault="00000000">
            <w:r>
              <w:t>0.310</w:t>
            </w:r>
          </w:p>
        </w:tc>
        <w:tc>
          <w:tcPr>
            <w:tcW w:w="1030" w:type="dxa"/>
            <w:vAlign w:val="center"/>
          </w:tcPr>
          <w:p w14:paraId="5362948C" w14:textId="77777777" w:rsidR="00D76BEB" w:rsidRDefault="00000000">
            <w:r>
              <w:t>4.330</w:t>
            </w:r>
          </w:p>
        </w:tc>
        <w:tc>
          <w:tcPr>
            <w:tcW w:w="848" w:type="dxa"/>
            <w:vAlign w:val="center"/>
          </w:tcPr>
          <w:p w14:paraId="07E9A31E" w14:textId="77777777" w:rsidR="00D76BEB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29236AB9" w14:textId="77777777" w:rsidR="00D76BE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EC21738" w14:textId="77777777" w:rsidR="00D76BEB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7019B49" w14:textId="77777777" w:rsidR="00D76BEB" w:rsidRDefault="00000000">
            <w:r>
              <w:rPr>
                <w:sz w:val="18"/>
                <w:szCs w:val="18"/>
              </w:rPr>
              <w:t>湖北低能耗居住建筑节能设计标准</w:t>
            </w:r>
            <w:r>
              <w:rPr>
                <w:sz w:val="18"/>
                <w:szCs w:val="18"/>
              </w:rPr>
              <w:t xml:space="preserve"> DB42/T559-2022</w:t>
            </w:r>
          </w:p>
        </w:tc>
      </w:tr>
      <w:tr w:rsidR="00D76BEB" w14:paraId="566FCFD3" w14:textId="77777777">
        <w:tc>
          <w:tcPr>
            <w:tcW w:w="2196" w:type="dxa"/>
            <w:shd w:val="clear" w:color="auto" w:fill="E6E6E6"/>
            <w:vAlign w:val="center"/>
          </w:tcPr>
          <w:p w14:paraId="48F21AB7" w14:textId="77777777" w:rsidR="00D76BEB" w:rsidRDefault="00000000">
            <w:r>
              <w:t>泡沫玻璃板</w:t>
            </w:r>
            <w:r>
              <w:t>ⅰ</w:t>
            </w:r>
            <w:r>
              <w:t>型</w:t>
            </w:r>
          </w:p>
        </w:tc>
        <w:tc>
          <w:tcPr>
            <w:tcW w:w="1018" w:type="dxa"/>
            <w:vAlign w:val="center"/>
          </w:tcPr>
          <w:p w14:paraId="0AF7B733" w14:textId="77777777" w:rsidR="00D76BEB" w:rsidRDefault="00000000">
            <w:r>
              <w:t>0.050</w:t>
            </w:r>
          </w:p>
        </w:tc>
        <w:tc>
          <w:tcPr>
            <w:tcW w:w="1030" w:type="dxa"/>
            <w:vAlign w:val="center"/>
          </w:tcPr>
          <w:p w14:paraId="5C3BD566" w14:textId="77777777" w:rsidR="00D76BEB" w:rsidRDefault="00000000">
            <w:r>
              <w:t>0.650</w:t>
            </w:r>
          </w:p>
        </w:tc>
        <w:tc>
          <w:tcPr>
            <w:tcW w:w="848" w:type="dxa"/>
            <w:vAlign w:val="center"/>
          </w:tcPr>
          <w:p w14:paraId="7E769AE5" w14:textId="77777777" w:rsidR="00D76BEB" w:rsidRDefault="00000000">
            <w:r>
              <w:t>119.0</w:t>
            </w:r>
          </w:p>
        </w:tc>
        <w:tc>
          <w:tcPr>
            <w:tcW w:w="1018" w:type="dxa"/>
            <w:vAlign w:val="center"/>
          </w:tcPr>
          <w:p w14:paraId="27213229" w14:textId="77777777" w:rsidR="00D76BEB" w:rsidRDefault="00000000">
            <w:r>
              <w:t>840.0</w:t>
            </w:r>
          </w:p>
        </w:tc>
        <w:tc>
          <w:tcPr>
            <w:tcW w:w="1188" w:type="dxa"/>
            <w:vAlign w:val="center"/>
          </w:tcPr>
          <w:p w14:paraId="3F8E292F" w14:textId="77777777" w:rsidR="00D76BEB" w:rsidRDefault="00000000">
            <w:r>
              <w:t>0.0225</w:t>
            </w:r>
          </w:p>
        </w:tc>
        <w:tc>
          <w:tcPr>
            <w:tcW w:w="1516" w:type="dxa"/>
            <w:vAlign w:val="center"/>
          </w:tcPr>
          <w:p w14:paraId="4BCEC531" w14:textId="77777777" w:rsidR="00D76BEB" w:rsidRDefault="00000000">
            <w:r>
              <w:rPr>
                <w:sz w:val="18"/>
                <w:szCs w:val="18"/>
              </w:rPr>
              <w:t>湖北低能耗居住建筑节能设计标准</w:t>
            </w:r>
            <w:r>
              <w:rPr>
                <w:sz w:val="18"/>
                <w:szCs w:val="18"/>
              </w:rPr>
              <w:t xml:space="preserve"> DB42/T559-2022</w:t>
            </w:r>
          </w:p>
        </w:tc>
      </w:tr>
    </w:tbl>
    <w:p w14:paraId="1A84C87E" w14:textId="77777777" w:rsidR="00D76BEB" w:rsidRDefault="00000000">
      <w:pPr>
        <w:pStyle w:val="2"/>
        <w:widowControl w:val="0"/>
      </w:pPr>
      <w:bookmarkStart w:id="48" w:name="_Toc185684530"/>
      <w:r>
        <w:t>围护结构作法简要说明</w:t>
      </w:r>
      <w:bookmarkEnd w:id="48"/>
    </w:p>
    <w:p w14:paraId="730C4065" w14:textId="77777777" w:rsidR="00D76BEB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(K=0.386,D=2.829)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380F4C7E" w14:textId="77777777" w:rsidR="00D76BEB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0000"/>
        </w:rPr>
        <w:t>c20</w:t>
      </w:r>
      <w:r>
        <w:rPr>
          <w:color w:val="000000"/>
        </w:rPr>
        <w:t>细石混凝土</w:t>
      </w:r>
      <w:r>
        <w:rPr>
          <w:color w:val="000000"/>
        </w:rPr>
        <w:t>(ρ=2300) 30mm</w:t>
      </w:r>
      <w:r>
        <w:rPr>
          <w:color w:val="000000"/>
        </w:rPr>
        <w:t>＋</w:t>
      </w:r>
      <w:r>
        <w:rPr>
          <w:color w:val="800000"/>
        </w:rPr>
        <w:t>绝热用挤塑聚苯乙烯泡沫塑料板（</w:t>
      </w:r>
      <w:r>
        <w:rPr>
          <w:color w:val="800000"/>
        </w:rPr>
        <w:t>xps</w:t>
      </w:r>
      <w:r>
        <w:rPr>
          <w:color w:val="800000"/>
        </w:rPr>
        <w:t>板）</w:t>
      </w:r>
      <w:r>
        <w:rPr>
          <w:color w:val="800000"/>
        </w:rPr>
        <w:t xml:space="preserve"> 70mm</w:t>
      </w:r>
      <w:r>
        <w:rPr>
          <w:color w:val="000000"/>
        </w:rPr>
        <w:t>＋</w:t>
      </w:r>
      <w:r>
        <w:rPr>
          <w:color w:val="000000"/>
        </w:rPr>
        <w:t>c5</w:t>
      </w:r>
      <w:r>
        <w:rPr>
          <w:color w:val="000000"/>
        </w:rPr>
        <w:t>泡沫混凝土找坡隔热层</w:t>
      </w:r>
      <w:r>
        <w:rPr>
          <w:color w:val="000000"/>
        </w:rPr>
        <w:t xml:space="preserve"> 30mm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3DF64388" w14:textId="77777777" w:rsidR="00D76BEB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填充墙构造一</w:t>
      </w:r>
      <w:r>
        <w:rPr>
          <w:color w:val="0000FF"/>
          <w:szCs w:val="21"/>
        </w:rPr>
        <w:t xml:space="preserve"> (K=0.140,D=2.812)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2B89965E" w14:textId="77777777" w:rsidR="00D76BE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绝热用挤塑聚苯乙烯泡沫塑料板（</w:t>
      </w:r>
      <w:r>
        <w:rPr>
          <w:color w:val="800000"/>
        </w:rPr>
        <w:t>xps</w:t>
      </w:r>
      <w:r>
        <w:rPr>
          <w:color w:val="800000"/>
        </w:rPr>
        <w:t>板）</w:t>
      </w:r>
      <w:r>
        <w:rPr>
          <w:color w:val="800000"/>
        </w:rPr>
        <w:t xml:space="preserve"> 200mm</w:t>
      </w:r>
      <w:r>
        <w:rPr>
          <w:color w:val="000000"/>
        </w:rPr>
        <w:t>＋泡沫玻璃板</w:t>
      </w:r>
      <w:r>
        <w:rPr>
          <w:color w:val="000000"/>
        </w:rPr>
        <w:t>ⅰ</w:t>
      </w:r>
      <w:r>
        <w:rPr>
          <w:color w:val="000000"/>
        </w:rPr>
        <w:t>型</w:t>
      </w:r>
      <w:r>
        <w:rPr>
          <w:color w:val="000000"/>
        </w:rPr>
        <w:t xml:space="preserve"> 30mm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585A6572" w14:textId="77777777" w:rsidR="00D76BEB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(K=0.787,D=2.756)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1EF2A354" w14:textId="77777777" w:rsidR="00D76BE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绝热用挤塑聚苯乙烯泡沫塑料板（</w:t>
      </w:r>
      <w:r>
        <w:rPr>
          <w:color w:val="800000"/>
        </w:rPr>
        <w:t>xps</w:t>
      </w:r>
      <w:r>
        <w:rPr>
          <w:color w:val="800000"/>
        </w:rPr>
        <w:t>板）</w:t>
      </w:r>
      <w:r>
        <w:rPr>
          <w:color w:val="800000"/>
        </w:rPr>
        <w:t xml:space="preserve"> 30mm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5D7089FB" w14:textId="77777777" w:rsidR="00D76BEB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70</w:t>
      </w:r>
      <w:r>
        <w:rPr>
          <w:color w:val="0000FF"/>
          <w:szCs w:val="21"/>
        </w:rPr>
        <w:t>系列平开（遮阳型</w:t>
      </w:r>
      <w:r>
        <w:rPr>
          <w:color w:val="0000FF"/>
          <w:szCs w:val="21"/>
        </w:rPr>
        <w:t>6Low-E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 xml:space="preserve">+12A+6 </w:t>
      </w:r>
      <w:r>
        <w:rPr>
          <w:color w:val="0000FF"/>
          <w:szCs w:val="21"/>
        </w:rPr>
        <w:t>暖边）（隔热条宽</w:t>
      </w:r>
      <w:r>
        <w:rPr>
          <w:color w:val="0000FF"/>
          <w:szCs w:val="21"/>
        </w:rPr>
        <w:t>29mm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 xml:space="preserve"> (K=2.000)</w:t>
      </w:r>
      <w:r>
        <w:rPr>
          <w:color w:val="0000FF"/>
          <w:szCs w:val="21"/>
        </w:rPr>
        <w:t>：</w:t>
      </w:r>
    </w:p>
    <w:p w14:paraId="416A526D" w14:textId="77777777" w:rsidR="00D76BE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0.248</w:t>
      </w:r>
    </w:p>
    <w:p w14:paraId="26E8FD2F" w14:textId="77777777" w:rsidR="00D76BEB" w:rsidRDefault="00000000">
      <w:pPr>
        <w:pStyle w:val="1"/>
        <w:widowControl w:val="0"/>
        <w:jc w:val="both"/>
        <w:rPr>
          <w:color w:val="000000"/>
        </w:rPr>
      </w:pPr>
      <w:bookmarkStart w:id="49" w:name="_Toc185684531"/>
      <w:r>
        <w:rPr>
          <w:color w:val="000000"/>
        </w:rPr>
        <w:t>围护结构概况</w:t>
      </w:r>
      <w:bookmarkEnd w:id="49"/>
    </w:p>
    <w:p w14:paraId="5345C8E4" w14:textId="77777777" w:rsidR="00D76BEB" w:rsidRDefault="00D76BEB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524E1396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738C45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D144E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0"/>
          </w:p>
        </w:tc>
      </w:tr>
      <w:tr w:rsidR="00AD7EA5" w14:paraId="4115F9C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523304" w14:textId="77777777"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7BEBE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1" w:name="体型系数"/>
            <w:r>
              <w:rPr>
                <w:rFonts w:hint="eastAsia"/>
                <w:szCs w:val="21"/>
              </w:rPr>
              <w:t>0.50</w:t>
            </w:r>
            <w:bookmarkEnd w:id="51"/>
          </w:p>
        </w:tc>
      </w:tr>
      <w:tr w:rsidR="00AD7EA5" w14:paraId="7824C435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1B05C2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3EB89022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7E4C15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0.39</w:t>
            </w:r>
            <w:bookmarkEnd w:id="52"/>
          </w:p>
          <w:p w14:paraId="0D39A96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3" w:name="屋顶D"/>
            <w:r>
              <w:rPr>
                <w:bCs/>
                <w:szCs w:val="21"/>
              </w:rPr>
              <w:t>2.83</w:t>
            </w:r>
            <w:bookmarkEnd w:id="53"/>
          </w:p>
        </w:tc>
      </w:tr>
      <w:tr w:rsidR="00AD7EA5" w14:paraId="1A7CA3E6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8825C2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431D4ABC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C8DE2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4" w:name="外墙K"/>
            <w:r>
              <w:rPr>
                <w:rFonts w:hint="eastAsia"/>
                <w:bCs/>
                <w:szCs w:val="21"/>
              </w:rPr>
              <w:t>0.14</w:t>
            </w:r>
            <w:bookmarkEnd w:id="54"/>
          </w:p>
          <w:p w14:paraId="1600099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5" w:name="外墙D"/>
            <w:r>
              <w:rPr>
                <w:rFonts w:hint="eastAsia"/>
                <w:bCs/>
                <w:szCs w:val="21"/>
              </w:rPr>
              <w:t>2.81</w:t>
            </w:r>
            <w:bookmarkEnd w:id="55"/>
          </w:p>
        </w:tc>
      </w:tr>
      <w:tr w:rsidR="00AD7EA5" w14:paraId="106C0E61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A87151" w14:textId="77777777" w:rsidR="00000000" w:rsidRPr="003A650C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6B100431" w14:textId="77777777"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7DCED9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6" w:name="挑空楼板K"/>
            <w:r>
              <w:rPr>
                <w:bCs/>
                <w:szCs w:val="21"/>
              </w:rPr>
              <w:t>0.79</w:t>
            </w:r>
            <w:bookmarkEnd w:id="56"/>
          </w:p>
          <w:p w14:paraId="55754F3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7" w:name="挑空楼板D"/>
            <w:r>
              <w:rPr>
                <w:bCs/>
                <w:szCs w:val="21"/>
              </w:rPr>
              <w:t>2.76</w:t>
            </w:r>
            <w:bookmarkEnd w:id="57"/>
          </w:p>
        </w:tc>
      </w:tr>
      <w:tr w:rsidR="00AD7EA5" w14:paraId="5F1EA3B8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C705138" w14:textId="77777777" w:rsidR="00000000" w:rsidRPr="003A650C" w:rsidRDefault="00000000" w:rsidP="00AD7EA5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1BE88ABE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F53B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8" w:name="天窗K"/>
            <w:r>
              <w:rPr>
                <w:bCs/>
                <w:szCs w:val="21"/>
              </w:rPr>
              <w:t>－</w:t>
            </w:r>
            <w:bookmarkEnd w:id="58"/>
          </w:p>
          <w:p w14:paraId="23DC8D1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9" w:name="天窗SHGC"/>
            <w:r>
              <w:rPr>
                <w:bCs/>
                <w:szCs w:val="21"/>
              </w:rPr>
              <w:t>－</w:t>
            </w:r>
            <w:bookmarkEnd w:id="59"/>
          </w:p>
        </w:tc>
      </w:tr>
      <w:tr w:rsidR="00AD7EA5" w14:paraId="700853C4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7BB24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73C90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5F3ECF5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9D63D8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B046686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2DDF8C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9D9275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AD7EA5" w14:paraId="1E435C40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827F1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516234" w14:textId="77777777"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60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0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31331F" w14:textId="77777777"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82D1A6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B1BFA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11FDD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</w:tr>
      <w:tr w:rsidR="00AD7EA5" w14:paraId="758A3003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6B98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772A75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A4A4DD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55B4B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3734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6A429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</w:tr>
      <w:tr w:rsidR="00AD7EA5" w14:paraId="5A1AE794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60DF05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58AD7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028DB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043C4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89B84D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703E8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</w:tr>
      <w:tr w:rsidR="00AD7EA5" w14:paraId="407832F5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532F74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442DF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A41CC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3F17D3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25CE51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0CE96B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</w:tr>
    </w:tbl>
    <w:p w14:paraId="5E47CA6D" w14:textId="77777777" w:rsidR="00D76BEB" w:rsidRDefault="00D76BEB">
      <w:pPr>
        <w:widowControl w:val="0"/>
        <w:jc w:val="both"/>
        <w:rPr>
          <w:color w:val="000000"/>
        </w:rPr>
      </w:pPr>
    </w:p>
    <w:p w14:paraId="032DA73F" w14:textId="77777777" w:rsidR="00D76BEB" w:rsidRDefault="00000000">
      <w:pPr>
        <w:pStyle w:val="1"/>
        <w:widowControl w:val="0"/>
        <w:jc w:val="both"/>
        <w:rPr>
          <w:color w:val="000000"/>
        </w:rPr>
      </w:pPr>
      <w:bookmarkStart w:id="61" w:name="_Toc185684532"/>
      <w:r>
        <w:rPr>
          <w:color w:val="000000"/>
        </w:rPr>
        <w:t>房间类型</w:t>
      </w:r>
      <w:bookmarkEnd w:id="61"/>
    </w:p>
    <w:p w14:paraId="0975C1BB" w14:textId="77777777" w:rsidR="00D76BEB" w:rsidRDefault="00000000">
      <w:pPr>
        <w:pStyle w:val="2"/>
        <w:widowControl w:val="0"/>
      </w:pPr>
      <w:bookmarkStart w:id="62" w:name="_Toc185684533"/>
      <w:r>
        <w:t>房间参数表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D76BEB" w14:paraId="182ED5E7" w14:textId="77777777">
        <w:tc>
          <w:tcPr>
            <w:tcW w:w="1567" w:type="dxa"/>
            <w:shd w:val="clear" w:color="auto" w:fill="E6E6E6"/>
            <w:vAlign w:val="center"/>
          </w:tcPr>
          <w:p w14:paraId="0595CC00" w14:textId="77777777" w:rsidR="00D76BEB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5EBFD4C9" w14:textId="77777777" w:rsidR="00D76BEB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05307D5" w14:textId="77777777" w:rsidR="00D76BEB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C6016AD" w14:textId="77777777" w:rsidR="00D76BEB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52A956" w14:textId="77777777" w:rsidR="00D76BEB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374331" w14:textId="77777777" w:rsidR="00D76BEB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197C21" w14:textId="77777777" w:rsidR="00D76BEB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BBC2D9" w14:textId="77777777" w:rsidR="00D76BEB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76BEB" w14:paraId="03A9F5FB" w14:textId="77777777">
        <w:tc>
          <w:tcPr>
            <w:tcW w:w="1567" w:type="dxa"/>
            <w:shd w:val="clear" w:color="auto" w:fill="E6E6E6"/>
            <w:vAlign w:val="center"/>
          </w:tcPr>
          <w:p w14:paraId="57D0B4F1" w14:textId="77777777" w:rsidR="00D76BEB" w:rsidRDefault="00000000">
            <w:r>
              <w:t>休息室</w:t>
            </w:r>
          </w:p>
        </w:tc>
        <w:tc>
          <w:tcPr>
            <w:tcW w:w="973" w:type="dxa"/>
            <w:vAlign w:val="center"/>
          </w:tcPr>
          <w:p w14:paraId="7CBA59F6" w14:textId="77777777" w:rsidR="00D76BE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41A3F76" w14:textId="77777777" w:rsidR="00D76BEB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E01468B" w14:textId="77777777" w:rsidR="00D76BEB" w:rsidRDefault="00000000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FC1093" w14:textId="77777777" w:rsidR="00D76BE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E149537" w14:textId="77777777" w:rsidR="00D76BEB" w:rsidRDefault="00000000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6AD5990" w14:textId="77777777" w:rsidR="00D76BE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51C972" w14:textId="77777777" w:rsidR="00D76BE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76BEB" w14:paraId="426B8F59" w14:textId="77777777">
        <w:tc>
          <w:tcPr>
            <w:tcW w:w="1567" w:type="dxa"/>
            <w:shd w:val="clear" w:color="auto" w:fill="E6E6E6"/>
            <w:vAlign w:val="center"/>
          </w:tcPr>
          <w:p w14:paraId="2A4E5050" w14:textId="77777777" w:rsidR="00D76BEB" w:rsidRDefault="00000000">
            <w:r>
              <w:t>健身活动室</w:t>
            </w:r>
          </w:p>
        </w:tc>
        <w:tc>
          <w:tcPr>
            <w:tcW w:w="973" w:type="dxa"/>
            <w:vAlign w:val="center"/>
          </w:tcPr>
          <w:p w14:paraId="196BD466" w14:textId="77777777" w:rsidR="00D76BEB" w:rsidRDefault="00000000">
            <w:pPr>
              <w:jc w:val="center"/>
            </w:pPr>
            <w:r>
              <w:t>24</w:t>
            </w:r>
          </w:p>
        </w:tc>
        <w:tc>
          <w:tcPr>
            <w:tcW w:w="979" w:type="dxa"/>
            <w:vAlign w:val="center"/>
          </w:tcPr>
          <w:p w14:paraId="58BFFD88" w14:textId="77777777" w:rsidR="00D76BEB" w:rsidRDefault="00000000">
            <w:pPr>
              <w:jc w:val="center"/>
            </w:pPr>
            <w:r>
              <w:t>19</w:t>
            </w:r>
          </w:p>
        </w:tc>
        <w:tc>
          <w:tcPr>
            <w:tcW w:w="1273" w:type="dxa"/>
            <w:vAlign w:val="center"/>
          </w:tcPr>
          <w:p w14:paraId="586E3840" w14:textId="77777777" w:rsidR="00D76BEB" w:rsidRDefault="00000000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70D408" w14:textId="77777777" w:rsidR="00D76BE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E82F625" w14:textId="77777777" w:rsidR="00D76BE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129CEF8" w14:textId="77777777" w:rsidR="00D76BE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F5DEA8" w14:textId="77777777" w:rsidR="00D76BE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76BEB" w14:paraId="16E27241" w14:textId="77777777">
        <w:tc>
          <w:tcPr>
            <w:tcW w:w="1567" w:type="dxa"/>
            <w:shd w:val="clear" w:color="auto" w:fill="E6E6E6"/>
            <w:vAlign w:val="center"/>
          </w:tcPr>
          <w:p w14:paraId="33672BA4" w14:textId="77777777" w:rsidR="00D76BEB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1801F20C" w14:textId="77777777" w:rsidR="00D76BEB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1DAF6411" w14:textId="77777777" w:rsidR="00D76BEB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6C9EB25F" w14:textId="77777777" w:rsidR="00D76BEB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2DCA52" w14:textId="77777777" w:rsidR="00D76BE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AB75D2B" w14:textId="77777777" w:rsidR="00D76BEB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77E08FF" w14:textId="77777777" w:rsidR="00D76BE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2BF854" w14:textId="77777777" w:rsidR="00D76BE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76BEB" w14:paraId="34FD5383" w14:textId="77777777">
        <w:tc>
          <w:tcPr>
            <w:tcW w:w="1567" w:type="dxa"/>
            <w:shd w:val="clear" w:color="auto" w:fill="E6E6E6"/>
            <w:vAlign w:val="center"/>
          </w:tcPr>
          <w:p w14:paraId="0845E2E3" w14:textId="77777777" w:rsidR="00D76BEB" w:rsidRDefault="00000000">
            <w:r>
              <w:t>多媒体教室</w:t>
            </w:r>
          </w:p>
        </w:tc>
        <w:tc>
          <w:tcPr>
            <w:tcW w:w="973" w:type="dxa"/>
            <w:vAlign w:val="center"/>
          </w:tcPr>
          <w:p w14:paraId="7C1DC593" w14:textId="77777777" w:rsidR="00D76BE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D319190" w14:textId="77777777" w:rsidR="00D76BEB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1AA1037" w14:textId="77777777" w:rsidR="00D76BEB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3CCBB9" w14:textId="77777777" w:rsidR="00D76BE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B604575" w14:textId="77777777" w:rsidR="00D76BE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557DC2" w14:textId="77777777" w:rsidR="00D76BE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C656D0" w14:textId="77777777" w:rsidR="00D76BE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76BEB" w14:paraId="6D13202E" w14:textId="77777777">
        <w:tc>
          <w:tcPr>
            <w:tcW w:w="1567" w:type="dxa"/>
            <w:shd w:val="clear" w:color="auto" w:fill="E6E6E6"/>
            <w:vAlign w:val="center"/>
          </w:tcPr>
          <w:p w14:paraId="75799C48" w14:textId="77777777" w:rsidR="00D76BEB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556D723D" w14:textId="77777777" w:rsidR="00D76BE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2C46034" w14:textId="77777777" w:rsidR="00D76BE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2ABA720" w14:textId="77777777" w:rsidR="00D76BE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37303F" w14:textId="77777777" w:rsidR="00D76BE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642AE84" w14:textId="77777777" w:rsidR="00D76BEB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2DB853" w14:textId="77777777" w:rsidR="00D76BEB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050EBC" w14:textId="77777777" w:rsidR="00D76BE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76BEB" w14:paraId="7AE6D2CE" w14:textId="77777777">
        <w:tc>
          <w:tcPr>
            <w:tcW w:w="1567" w:type="dxa"/>
            <w:shd w:val="clear" w:color="auto" w:fill="E6E6E6"/>
            <w:vAlign w:val="center"/>
          </w:tcPr>
          <w:p w14:paraId="11C67568" w14:textId="77777777" w:rsidR="00D76BEB" w:rsidRDefault="00000000">
            <w:r>
              <w:t>实验教室</w:t>
            </w:r>
          </w:p>
        </w:tc>
        <w:tc>
          <w:tcPr>
            <w:tcW w:w="973" w:type="dxa"/>
            <w:vAlign w:val="center"/>
          </w:tcPr>
          <w:p w14:paraId="0592D174" w14:textId="77777777" w:rsidR="00D76BE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C7A0B3B" w14:textId="77777777" w:rsidR="00D76BEB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10DCA33" w14:textId="77777777" w:rsidR="00D76BEB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12D26E" w14:textId="77777777" w:rsidR="00D76BE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21F9FE0" w14:textId="77777777" w:rsidR="00D76BE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452D04" w14:textId="77777777" w:rsidR="00D76BE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2DCC7B8" w14:textId="77777777" w:rsidR="00D76BE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76BEB" w14:paraId="016A113A" w14:textId="77777777">
        <w:tc>
          <w:tcPr>
            <w:tcW w:w="1567" w:type="dxa"/>
            <w:shd w:val="clear" w:color="auto" w:fill="E6E6E6"/>
            <w:vAlign w:val="center"/>
          </w:tcPr>
          <w:p w14:paraId="0432176F" w14:textId="77777777" w:rsidR="00D76BEB" w:rsidRDefault="00000000">
            <w:r>
              <w:t>报告厅</w:t>
            </w:r>
          </w:p>
        </w:tc>
        <w:tc>
          <w:tcPr>
            <w:tcW w:w="973" w:type="dxa"/>
            <w:vAlign w:val="center"/>
          </w:tcPr>
          <w:p w14:paraId="10B9B4B3" w14:textId="77777777" w:rsidR="00D76BE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F55F36B" w14:textId="77777777" w:rsidR="00D76BEB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F683925" w14:textId="77777777" w:rsidR="00D76BEB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652226" w14:textId="77777777" w:rsidR="00D76BE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EDBE041" w14:textId="77777777" w:rsidR="00D76BEB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36C5ED" w14:textId="77777777" w:rsidR="00D76BE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53E44C" w14:textId="77777777" w:rsidR="00D76BE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76BEB" w14:paraId="74EA6B66" w14:textId="77777777">
        <w:tc>
          <w:tcPr>
            <w:tcW w:w="1567" w:type="dxa"/>
            <w:shd w:val="clear" w:color="auto" w:fill="E6E6E6"/>
            <w:vAlign w:val="center"/>
          </w:tcPr>
          <w:p w14:paraId="5D239AD6" w14:textId="77777777" w:rsidR="00D76BEB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39F7E97F" w14:textId="77777777" w:rsidR="00D76BE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6C585B3" w14:textId="77777777" w:rsidR="00D76BE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2A718B2" w14:textId="77777777" w:rsidR="00D76BE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F6B1119" w14:textId="77777777" w:rsidR="00D76BE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97BBAE8" w14:textId="77777777" w:rsidR="00D76BEB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BE336A" w14:textId="77777777" w:rsidR="00D76BE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C7613E" w14:textId="77777777" w:rsidR="00D76BE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76BEB" w14:paraId="1D2B1ECB" w14:textId="77777777">
        <w:tc>
          <w:tcPr>
            <w:tcW w:w="1567" w:type="dxa"/>
            <w:shd w:val="clear" w:color="auto" w:fill="E6E6E6"/>
            <w:vAlign w:val="center"/>
          </w:tcPr>
          <w:p w14:paraId="60272D20" w14:textId="77777777" w:rsidR="00D76BEB" w:rsidRDefault="00000000">
            <w:r>
              <w:t>普通教室</w:t>
            </w:r>
          </w:p>
        </w:tc>
        <w:tc>
          <w:tcPr>
            <w:tcW w:w="973" w:type="dxa"/>
            <w:vAlign w:val="center"/>
          </w:tcPr>
          <w:p w14:paraId="59FB153E" w14:textId="77777777" w:rsidR="00D76BE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06AC597" w14:textId="77777777" w:rsidR="00D76BEB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B2AF211" w14:textId="77777777" w:rsidR="00D76BEB" w:rsidRDefault="00000000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9956990" w14:textId="77777777" w:rsidR="00D76BE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3FFAF07" w14:textId="77777777" w:rsidR="00D76BEB" w:rsidRDefault="00000000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EA60BC" w14:textId="77777777" w:rsidR="00D76BE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48DC0D3" w14:textId="77777777" w:rsidR="00D76BE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76BEB" w14:paraId="4898C45A" w14:textId="77777777">
        <w:tc>
          <w:tcPr>
            <w:tcW w:w="1567" w:type="dxa"/>
            <w:shd w:val="clear" w:color="auto" w:fill="E6E6E6"/>
            <w:vAlign w:val="center"/>
          </w:tcPr>
          <w:p w14:paraId="1A4917CF" w14:textId="77777777" w:rsidR="00D76BEB" w:rsidRDefault="00000000">
            <w:r>
              <w:lastRenderedPageBreak/>
              <w:t>走廊</w:t>
            </w:r>
          </w:p>
        </w:tc>
        <w:tc>
          <w:tcPr>
            <w:tcW w:w="973" w:type="dxa"/>
            <w:vAlign w:val="center"/>
          </w:tcPr>
          <w:p w14:paraId="01230D4F" w14:textId="77777777" w:rsidR="00D76BE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8C25083" w14:textId="77777777" w:rsidR="00D76BE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1979001" w14:textId="77777777" w:rsidR="00D76BEB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7C3034" w14:textId="77777777" w:rsidR="00D76BE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D5243C8" w14:textId="77777777" w:rsidR="00D76BEB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FF4A76" w14:textId="77777777" w:rsidR="00D76BE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D885FA" w14:textId="77777777" w:rsidR="00D76BE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76BEB" w14:paraId="7A720BAF" w14:textId="77777777">
        <w:tc>
          <w:tcPr>
            <w:tcW w:w="1567" w:type="dxa"/>
            <w:shd w:val="clear" w:color="auto" w:fill="E6E6E6"/>
            <w:vAlign w:val="center"/>
          </w:tcPr>
          <w:p w14:paraId="27B18657" w14:textId="77777777" w:rsidR="00D76BEB" w:rsidRDefault="00000000">
            <w:r>
              <w:t>音乐教室</w:t>
            </w:r>
          </w:p>
        </w:tc>
        <w:tc>
          <w:tcPr>
            <w:tcW w:w="973" w:type="dxa"/>
            <w:vAlign w:val="center"/>
          </w:tcPr>
          <w:p w14:paraId="607B82AF" w14:textId="77777777" w:rsidR="00D76BE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D514D8F" w14:textId="77777777" w:rsidR="00D76BEB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3196CEC" w14:textId="77777777" w:rsidR="00D76BEB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1746AE1" w14:textId="77777777" w:rsidR="00D76BE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A352F14" w14:textId="77777777" w:rsidR="00D76BE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5BD721" w14:textId="77777777" w:rsidR="00D76BE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F58BDB1" w14:textId="77777777" w:rsidR="00D76BE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76BEB" w14:paraId="2C2AE4E2" w14:textId="77777777">
        <w:tc>
          <w:tcPr>
            <w:tcW w:w="1567" w:type="dxa"/>
            <w:shd w:val="clear" w:color="auto" w:fill="E6E6E6"/>
            <w:vAlign w:val="center"/>
          </w:tcPr>
          <w:p w14:paraId="0437375B" w14:textId="77777777" w:rsidR="00D76BEB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55535E6C" w14:textId="77777777" w:rsidR="00D76BE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A5A3032" w14:textId="77777777" w:rsidR="00D76BEB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0F7DBA2" w14:textId="77777777" w:rsidR="00D76BEB" w:rsidRDefault="00000000">
            <w:pPr>
              <w:jc w:val="center"/>
            </w:pPr>
            <w:r>
              <w:t>25(m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FB1BE39" w14:textId="77777777" w:rsidR="00D76BE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0DB91F6" w14:textId="77777777" w:rsidR="00D76BEB" w:rsidRDefault="00000000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27B4A94" w14:textId="77777777" w:rsidR="00D76BE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EE90327" w14:textId="77777777" w:rsidR="00D76BE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049B734B" w14:textId="77777777" w:rsidR="00D76BEB" w:rsidRDefault="00000000">
      <w:pPr>
        <w:pStyle w:val="2"/>
        <w:widowControl w:val="0"/>
      </w:pPr>
      <w:bookmarkStart w:id="63" w:name="_Toc185684534"/>
      <w:r>
        <w:t>作息时间表</w:t>
      </w:r>
      <w:bookmarkEnd w:id="63"/>
    </w:p>
    <w:p w14:paraId="5AA2B8C5" w14:textId="77777777" w:rsidR="00D76BE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F974412" w14:textId="77777777" w:rsidR="00D76BEB" w:rsidRDefault="00000000">
      <w:pPr>
        <w:pStyle w:val="1"/>
        <w:widowControl w:val="0"/>
        <w:jc w:val="both"/>
        <w:rPr>
          <w:color w:val="000000"/>
        </w:rPr>
      </w:pPr>
      <w:bookmarkStart w:id="64" w:name="_Toc185684535"/>
      <w:r>
        <w:rPr>
          <w:color w:val="000000"/>
        </w:rPr>
        <w:t>暖通空调系统</w:t>
      </w:r>
      <w:bookmarkEnd w:id="64"/>
    </w:p>
    <w:p w14:paraId="591B2C99" w14:textId="77777777" w:rsidR="00D76BEB" w:rsidRDefault="00000000">
      <w:pPr>
        <w:pStyle w:val="2"/>
        <w:widowControl w:val="0"/>
      </w:pPr>
      <w:bookmarkStart w:id="65" w:name="_Toc185684536"/>
      <w:r>
        <w:t>系统类型</w:t>
      </w:r>
      <w:bookmarkEnd w:id="65"/>
    </w:p>
    <w:p w14:paraId="028ABD0E" w14:textId="77777777" w:rsidR="00D76BE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6" w:name="_Toc185684537"/>
      <w:r>
        <w:rPr>
          <w:color w:val="000000"/>
        </w:rPr>
        <w:t>系统分区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D76BEB" w14:paraId="6A4E6515" w14:textId="77777777">
        <w:tc>
          <w:tcPr>
            <w:tcW w:w="1131" w:type="dxa"/>
            <w:shd w:val="clear" w:color="auto" w:fill="E6E6E6"/>
            <w:vAlign w:val="center"/>
          </w:tcPr>
          <w:p w14:paraId="1F8382E7" w14:textId="77777777" w:rsidR="00D76BEB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3418FF8" w14:textId="77777777" w:rsidR="00D76BEB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3CE27A" w14:textId="77777777" w:rsidR="00D76BEB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C943CE" w14:textId="77777777" w:rsidR="00D76BEB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33AF561" w14:textId="77777777" w:rsidR="00D76BE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7E43EE9" w14:textId="77777777" w:rsidR="00D76BEB" w:rsidRDefault="00000000">
            <w:pPr>
              <w:jc w:val="center"/>
            </w:pPr>
            <w:r>
              <w:t>包含的房间</w:t>
            </w:r>
          </w:p>
        </w:tc>
      </w:tr>
      <w:tr w:rsidR="00D76BEB" w14:paraId="6C155947" w14:textId="77777777">
        <w:tc>
          <w:tcPr>
            <w:tcW w:w="1131" w:type="dxa"/>
            <w:vAlign w:val="center"/>
          </w:tcPr>
          <w:p w14:paraId="5C88BACE" w14:textId="77777777" w:rsidR="00D76BEB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04736B6C" w14:textId="77777777" w:rsidR="00D76BEB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5AECC801" w14:textId="77777777" w:rsidR="00D76BE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8C1A9ED" w14:textId="77777777" w:rsidR="00D76BEB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48A0C196" w14:textId="77777777" w:rsidR="00D76BEB" w:rsidRDefault="00000000">
            <w:r>
              <w:t>571.99</w:t>
            </w:r>
          </w:p>
        </w:tc>
        <w:tc>
          <w:tcPr>
            <w:tcW w:w="3673" w:type="dxa"/>
            <w:vAlign w:val="center"/>
          </w:tcPr>
          <w:p w14:paraId="5A2F8530" w14:textId="77777777" w:rsidR="00D76BEB" w:rsidRDefault="00000000">
            <w:r>
              <w:t>2026(2),2023(2),2020(2),2016(2),2014(2),2007(2),2004(2)</w:t>
            </w:r>
          </w:p>
        </w:tc>
      </w:tr>
      <w:tr w:rsidR="00D76BEB" w14:paraId="305605AD" w14:textId="77777777">
        <w:tc>
          <w:tcPr>
            <w:tcW w:w="1131" w:type="dxa"/>
            <w:vAlign w:val="center"/>
          </w:tcPr>
          <w:p w14:paraId="0A0EE6A4" w14:textId="77777777" w:rsidR="00D76BEB" w:rsidRDefault="00000000">
            <w:r>
              <w:t>Sys</w:t>
            </w:r>
          </w:p>
        </w:tc>
        <w:tc>
          <w:tcPr>
            <w:tcW w:w="1924" w:type="dxa"/>
            <w:vAlign w:val="center"/>
          </w:tcPr>
          <w:p w14:paraId="78B2E024" w14:textId="77777777" w:rsidR="00D76BEB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14DB89F" w14:textId="77777777" w:rsidR="00D76BE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DB062D6" w14:textId="77777777" w:rsidR="00D76BEB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2CC72A1" w14:textId="77777777" w:rsidR="00D76BEB" w:rsidRDefault="00000000">
            <w:r>
              <w:t>1690.27</w:t>
            </w:r>
          </w:p>
        </w:tc>
        <w:tc>
          <w:tcPr>
            <w:tcW w:w="3673" w:type="dxa"/>
            <w:vAlign w:val="center"/>
          </w:tcPr>
          <w:p w14:paraId="48564306" w14:textId="77777777" w:rsidR="00D76BEB" w:rsidRDefault="00000000">
            <w:r>
              <w:t>1025(1),1022(1),1019(1),1013(1),1012(1),1002(1),2010(2),2009(2),2006(2),3027(3),3024(3),3021(3),3018(3),3017(3),3015(3),3011(3),3008(3),3005(3)</w:t>
            </w:r>
          </w:p>
        </w:tc>
      </w:tr>
    </w:tbl>
    <w:p w14:paraId="6F247A63" w14:textId="77777777" w:rsidR="00D76BE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7" w:name="_Toc185684538"/>
      <w:r>
        <w:rPr>
          <w:color w:val="000000"/>
        </w:rPr>
        <w:t>热回收参数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D76BEB" w14:paraId="5A5DC2BA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65781F2C" w14:textId="77777777" w:rsidR="00D76BEB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4C50DAE3" w14:textId="77777777" w:rsidR="00D76BEB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54EA12A0" w14:textId="77777777" w:rsidR="00D76BEB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2D96E00" w14:textId="77777777" w:rsidR="00D76BEB" w:rsidRDefault="00000000">
            <w:pPr>
              <w:jc w:val="center"/>
            </w:pPr>
            <w:r>
              <w:t>供暖</w:t>
            </w:r>
          </w:p>
        </w:tc>
      </w:tr>
      <w:tr w:rsidR="00D76BEB" w14:paraId="44DAADB4" w14:textId="77777777">
        <w:tc>
          <w:tcPr>
            <w:tcW w:w="1131" w:type="dxa"/>
            <w:vMerge/>
            <w:vAlign w:val="center"/>
          </w:tcPr>
          <w:p w14:paraId="5A043368" w14:textId="77777777" w:rsidR="00D76BEB" w:rsidRDefault="00D76BEB"/>
        </w:tc>
        <w:tc>
          <w:tcPr>
            <w:tcW w:w="1262" w:type="dxa"/>
            <w:vMerge/>
            <w:vAlign w:val="center"/>
          </w:tcPr>
          <w:p w14:paraId="6E3514D0" w14:textId="77777777" w:rsidR="00D76BEB" w:rsidRDefault="00D76BEB"/>
        </w:tc>
        <w:tc>
          <w:tcPr>
            <w:tcW w:w="1731" w:type="dxa"/>
            <w:vAlign w:val="center"/>
          </w:tcPr>
          <w:p w14:paraId="056C6F52" w14:textId="77777777" w:rsidR="00D76BEB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2BF744BA" w14:textId="77777777" w:rsidR="00D76BEB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4814664A" w14:textId="77777777" w:rsidR="00D76BEB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51A5131A" w14:textId="77777777" w:rsidR="00D76BEB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D76BEB" w14:paraId="590C87FC" w14:textId="77777777">
        <w:tc>
          <w:tcPr>
            <w:tcW w:w="1131" w:type="dxa"/>
            <w:vAlign w:val="center"/>
          </w:tcPr>
          <w:p w14:paraId="1446A364" w14:textId="77777777" w:rsidR="00D76BEB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74F6F45D" w14:textId="77777777" w:rsidR="00D76BEB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4109871A" w14:textId="77777777" w:rsidR="00D76BEB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2590B8E7" w14:textId="77777777" w:rsidR="00D76BEB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C124232" w14:textId="77777777" w:rsidR="00D76BEB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23824E8F" w14:textId="77777777" w:rsidR="00D76BEB" w:rsidRDefault="00000000">
            <w:r>
              <w:t>－</w:t>
            </w:r>
          </w:p>
        </w:tc>
      </w:tr>
      <w:tr w:rsidR="00D76BEB" w14:paraId="78DBC438" w14:textId="77777777">
        <w:tc>
          <w:tcPr>
            <w:tcW w:w="1131" w:type="dxa"/>
            <w:vAlign w:val="center"/>
          </w:tcPr>
          <w:p w14:paraId="50C9A5B0" w14:textId="77777777" w:rsidR="00D76BEB" w:rsidRDefault="00000000">
            <w:r>
              <w:t>Sys</w:t>
            </w:r>
          </w:p>
        </w:tc>
        <w:tc>
          <w:tcPr>
            <w:tcW w:w="1262" w:type="dxa"/>
            <w:vAlign w:val="center"/>
          </w:tcPr>
          <w:p w14:paraId="62E6344A" w14:textId="77777777" w:rsidR="00D76BEB" w:rsidRDefault="00000000">
            <w:r>
              <w:t>全热回收</w:t>
            </w:r>
          </w:p>
        </w:tc>
        <w:tc>
          <w:tcPr>
            <w:tcW w:w="1731" w:type="dxa"/>
            <w:vAlign w:val="center"/>
          </w:tcPr>
          <w:p w14:paraId="3470F58B" w14:textId="77777777" w:rsidR="00D76BEB" w:rsidRDefault="00000000">
            <w:r>
              <w:t>0.20</w:t>
            </w:r>
          </w:p>
        </w:tc>
        <w:tc>
          <w:tcPr>
            <w:tcW w:w="1731" w:type="dxa"/>
            <w:vAlign w:val="center"/>
          </w:tcPr>
          <w:p w14:paraId="6C88963B" w14:textId="77777777" w:rsidR="00D76BEB" w:rsidRDefault="00000000">
            <w:r>
              <w:t>5℃</w:t>
            </w:r>
          </w:p>
        </w:tc>
        <w:tc>
          <w:tcPr>
            <w:tcW w:w="1731" w:type="dxa"/>
            <w:vAlign w:val="center"/>
          </w:tcPr>
          <w:p w14:paraId="4EF8533D" w14:textId="77777777" w:rsidR="00D76BEB" w:rsidRDefault="00000000">
            <w:r>
              <w:t>0.00</w:t>
            </w:r>
          </w:p>
        </w:tc>
        <w:tc>
          <w:tcPr>
            <w:tcW w:w="1731" w:type="dxa"/>
            <w:vAlign w:val="center"/>
          </w:tcPr>
          <w:p w14:paraId="279E241A" w14:textId="77777777" w:rsidR="00D76BEB" w:rsidRDefault="00000000">
            <w:r>
              <w:t>5(℃)</w:t>
            </w:r>
          </w:p>
        </w:tc>
      </w:tr>
    </w:tbl>
    <w:p w14:paraId="2203A330" w14:textId="77777777" w:rsidR="00D76BEB" w:rsidRDefault="00000000">
      <w:pPr>
        <w:pStyle w:val="2"/>
        <w:widowControl w:val="0"/>
      </w:pPr>
      <w:bookmarkStart w:id="68" w:name="_Toc185684539"/>
      <w:r>
        <w:t>制冷系统</w:t>
      </w:r>
      <w:bookmarkEnd w:id="68"/>
    </w:p>
    <w:p w14:paraId="0098323F" w14:textId="77777777" w:rsidR="00D76BE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9" w:name="_Toc185684540"/>
      <w:r>
        <w:rPr>
          <w:color w:val="000000"/>
        </w:rPr>
        <w:t>默认冷源</w:t>
      </w:r>
      <w:bookmarkEnd w:id="69"/>
    </w:p>
    <w:p w14:paraId="69CC4B23" w14:textId="77777777" w:rsidR="00D76BE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D76BEB" w14:paraId="6AF0BEE9" w14:textId="77777777">
        <w:tc>
          <w:tcPr>
            <w:tcW w:w="1697" w:type="dxa"/>
            <w:shd w:val="clear" w:color="auto" w:fill="E6E6E6"/>
            <w:vAlign w:val="center"/>
          </w:tcPr>
          <w:p w14:paraId="5D6B7D05" w14:textId="77777777" w:rsidR="00D76BEB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7FA7FF0E" w14:textId="77777777" w:rsidR="00D76BEB" w:rsidRDefault="00000000">
            <w:r>
              <w:t>默认</w:t>
            </w:r>
            <w:r>
              <w:t>, Sys</w:t>
            </w:r>
          </w:p>
        </w:tc>
      </w:tr>
    </w:tbl>
    <w:p w14:paraId="30D8D02E" w14:textId="77777777" w:rsidR="00D76BE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p w14:paraId="08B73EF8" w14:textId="77777777" w:rsidR="00D76BE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根据《民用建筑绿色性能计算标准》表</w:t>
      </w:r>
      <w:r>
        <w:rPr>
          <w:color w:val="000000"/>
        </w:rPr>
        <w:t>5.3.4-2</w:t>
      </w:r>
      <w:r>
        <w:rPr>
          <w:color w:val="000000"/>
        </w:rPr>
        <w:t>的要求，区域冷源按电动离心</w:t>
      </w:r>
      <w:r>
        <w:rPr>
          <w:color w:val="000000"/>
        </w:rPr>
        <w:t>/</w:t>
      </w:r>
      <w:r>
        <w:rPr>
          <w:color w:val="000000"/>
        </w:rPr>
        <w:t>螺杆式冷水机组计算。</w:t>
      </w:r>
    </w:p>
    <w:p w14:paraId="78F763CB" w14:textId="77777777" w:rsidR="00D76BE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软件按电动离心式冷水机组计算。</w:t>
      </w:r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D76BEB" w14:paraId="20ABEB72" w14:textId="77777777">
        <w:tc>
          <w:tcPr>
            <w:tcW w:w="1398" w:type="dxa"/>
            <w:shd w:val="clear" w:color="auto" w:fill="E6E6E6"/>
            <w:vAlign w:val="center"/>
          </w:tcPr>
          <w:p w14:paraId="45BC4953" w14:textId="77777777" w:rsidR="00D76BEB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355C240" w14:textId="77777777" w:rsidR="00D76BEB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C0A0DEE" w14:textId="77777777" w:rsidR="00D76BEB" w:rsidRDefault="00000000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8C546E4" w14:textId="77777777" w:rsidR="00D76BEB" w:rsidRDefault="00000000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33D742B" w14:textId="77777777" w:rsidR="00D76BEB" w:rsidRDefault="00000000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079E5936" w14:textId="77777777" w:rsidR="00D76BEB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D119F2" w14:textId="77777777" w:rsidR="00D76BEB" w:rsidRDefault="00000000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50DD54FF" w14:textId="77777777" w:rsidR="00D76BEB" w:rsidRDefault="00000000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56128CAF" w14:textId="77777777" w:rsidR="00D76BEB" w:rsidRDefault="00000000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D76BEB" w14:paraId="34FF17E1" w14:textId="77777777">
        <w:tc>
          <w:tcPr>
            <w:tcW w:w="1398" w:type="dxa"/>
            <w:vAlign w:val="center"/>
          </w:tcPr>
          <w:p w14:paraId="7E742E08" w14:textId="77777777" w:rsidR="00D76BEB" w:rsidRDefault="00000000">
            <w:r>
              <w:t>机组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4A16DCE5" w14:textId="77777777" w:rsidR="00D76BEB" w:rsidRDefault="00000000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990" w:type="dxa"/>
            <w:vAlign w:val="center"/>
          </w:tcPr>
          <w:p w14:paraId="6A251DEC" w14:textId="77777777" w:rsidR="00D76BEB" w:rsidRDefault="00000000">
            <w:r>
              <w:t>89.30</w:t>
            </w:r>
          </w:p>
        </w:tc>
        <w:tc>
          <w:tcPr>
            <w:tcW w:w="990" w:type="dxa"/>
            <w:vAlign w:val="center"/>
          </w:tcPr>
          <w:p w14:paraId="2CF9D3AE" w14:textId="77777777" w:rsidR="00D76BEB" w:rsidRDefault="00000000">
            <w:r>
              <w:t>518</w:t>
            </w:r>
          </w:p>
        </w:tc>
        <w:tc>
          <w:tcPr>
            <w:tcW w:w="990" w:type="dxa"/>
            <w:vAlign w:val="center"/>
          </w:tcPr>
          <w:p w14:paraId="073A981A" w14:textId="77777777" w:rsidR="00D76BEB" w:rsidRDefault="00000000">
            <w:r>
              <w:t>5.80</w:t>
            </w:r>
          </w:p>
        </w:tc>
        <w:tc>
          <w:tcPr>
            <w:tcW w:w="424" w:type="dxa"/>
            <w:vAlign w:val="center"/>
          </w:tcPr>
          <w:p w14:paraId="6DE9C169" w14:textId="77777777" w:rsidR="00D76BE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BADBA2D" w14:textId="77777777" w:rsidR="00D76BEB" w:rsidRDefault="00000000">
            <w:r>
              <w:t>101263</w:t>
            </w:r>
          </w:p>
        </w:tc>
        <w:tc>
          <w:tcPr>
            <w:tcW w:w="1313" w:type="dxa"/>
            <w:vAlign w:val="center"/>
          </w:tcPr>
          <w:p w14:paraId="12CC32E2" w14:textId="77777777" w:rsidR="00D76BEB" w:rsidRDefault="00000000">
            <w:r>
              <w:t>5.90</w:t>
            </w:r>
          </w:p>
        </w:tc>
        <w:tc>
          <w:tcPr>
            <w:tcW w:w="798" w:type="dxa"/>
            <w:vAlign w:val="center"/>
          </w:tcPr>
          <w:p w14:paraId="3EC8B61C" w14:textId="77777777" w:rsidR="00D76BEB" w:rsidRDefault="00000000">
            <w:r>
              <w:t>17163</w:t>
            </w:r>
          </w:p>
        </w:tc>
      </w:tr>
    </w:tbl>
    <w:p w14:paraId="3943E60F" w14:textId="77777777" w:rsidR="00D76BE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冷却水泵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D76BEB" w14:paraId="360DDAFB" w14:textId="77777777">
        <w:tc>
          <w:tcPr>
            <w:tcW w:w="1415" w:type="dxa"/>
            <w:shd w:val="clear" w:color="auto" w:fill="E6E6E6"/>
            <w:vAlign w:val="center"/>
          </w:tcPr>
          <w:p w14:paraId="7CDDA6AF" w14:textId="77777777" w:rsidR="00D76BEB" w:rsidRDefault="00000000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E509496" w14:textId="77777777" w:rsidR="00D76BEB" w:rsidRDefault="00000000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54613900" w14:textId="77777777" w:rsidR="00D76BEB" w:rsidRDefault="00000000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30D48E2A" w14:textId="77777777" w:rsidR="00D76BEB" w:rsidRDefault="00000000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55EC0F0" w14:textId="77777777" w:rsidR="00D76BEB" w:rsidRDefault="00000000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7F1CB5AA" w14:textId="77777777" w:rsidR="00D76BEB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0B722BFA" w14:textId="77777777" w:rsidR="00D76BEB" w:rsidRDefault="00000000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D76BEB" w14:paraId="339E5583" w14:textId="77777777">
        <w:tc>
          <w:tcPr>
            <w:tcW w:w="1415" w:type="dxa"/>
            <w:vAlign w:val="center"/>
          </w:tcPr>
          <w:p w14:paraId="4C969BC3" w14:textId="77777777" w:rsidR="00D76BEB" w:rsidRDefault="00000000">
            <w:r>
              <w:t>机组</w:t>
            </w:r>
            <w:r>
              <w:t>1</w:t>
            </w:r>
          </w:p>
        </w:tc>
        <w:tc>
          <w:tcPr>
            <w:tcW w:w="1415" w:type="dxa"/>
            <w:vAlign w:val="center"/>
          </w:tcPr>
          <w:p w14:paraId="48E253BE" w14:textId="77777777" w:rsidR="00D76BEB" w:rsidRDefault="00000000">
            <w:r>
              <w:t>517.96</w:t>
            </w:r>
          </w:p>
        </w:tc>
        <w:tc>
          <w:tcPr>
            <w:tcW w:w="1318" w:type="dxa"/>
            <w:vAlign w:val="center"/>
          </w:tcPr>
          <w:p w14:paraId="2DB379F0" w14:textId="77777777" w:rsidR="00D76BEB" w:rsidRDefault="00000000">
            <w:r>
              <w:t>5.80</w:t>
            </w:r>
          </w:p>
        </w:tc>
        <w:tc>
          <w:tcPr>
            <w:tcW w:w="1205" w:type="dxa"/>
            <w:vAlign w:val="center"/>
          </w:tcPr>
          <w:p w14:paraId="5959C4D4" w14:textId="77777777" w:rsidR="00D76BEB" w:rsidRDefault="00000000">
            <w:r>
              <w:t>607</w:t>
            </w:r>
          </w:p>
        </w:tc>
        <w:tc>
          <w:tcPr>
            <w:tcW w:w="1431" w:type="dxa"/>
            <w:vAlign w:val="center"/>
          </w:tcPr>
          <w:p w14:paraId="63E0CE48" w14:textId="77777777" w:rsidR="00D76BEB" w:rsidRDefault="00000000">
            <w:r>
              <w:t>0.0214</w:t>
            </w:r>
          </w:p>
        </w:tc>
        <w:tc>
          <w:tcPr>
            <w:tcW w:w="1318" w:type="dxa"/>
            <w:vAlign w:val="center"/>
          </w:tcPr>
          <w:p w14:paraId="4256951F" w14:textId="77777777" w:rsidR="00D76BEB" w:rsidRDefault="00000000">
            <w:r>
              <w:t>286</w:t>
            </w:r>
          </w:p>
        </w:tc>
        <w:tc>
          <w:tcPr>
            <w:tcW w:w="1211" w:type="dxa"/>
            <w:vAlign w:val="center"/>
          </w:tcPr>
          <w:p w14:paraId="0EA38E7F" w14:textId="77777777" w:rsidR="00D76BEB" w:rsidRDefault="00000000">
            <w:r>
              <w:t>3717</w:t>
            </w:r>
          </w:p>
        </w:tc>
      </w:tr>
    </w:tbl>
    <w:p w14:paraId="5C433EFB" w14:textId="77777777" w:rsidR="00D76BE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冷冻水泵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D76BEB" w14:paraId="23CB725D" w14:textId="77777777">
        <w:tc>
          <w:tcPr>
            <w:tcW w:w="1862" w:type="dxa"/>
            <w:shd w:val="clear" w:color="auto" w:fill="E6E6E6"/>
            <w:vAlign w:val="center"/>
          </w:tcPr>
          <w:p w14:paraId="1AD40C76" w14:textId="77777777" w:rsidR="00D76BEB" w:rsidRDefault="00000000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3EEC636" w14:textId="77777777" w:rsidR="00D76BEB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A36DA11" w14:textId="77777777" w:rsidR="00D76BEB" w:rsidRDefault="00000000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558667C" w14:textId="77777777" w:rsidR="00D76BEB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B60989C" w14:textId="77777777" w:rsidR="00D76BEB" w:rsidRDefault="00000000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D76BEB" w14:paraId="63A4069A" w14:textId="77777777">
        <w:tc>
          <w:tcPr>
            <w:tcW w:w="1862" w:type="dxa"/>
            <w:vAlign w:val="center"/>
          </w:tcPr>
          <w:p w14:paraId="4EEF1D85" w14:textId="77777777" w:rsidR="00D76BEB" w:rsidRDefault="00000000">
            <w:r>
              <w:t>机组</w:t>
            </w:r>
            <w:r>
              <w:t>1</w:t>
            </w:r>
          </w:p>
        </w:tc>
        <w:tc>
          <w:tcPr>
            <w:tcW w:w="1862" w:type="dxa"/>
            <w:vAlign w:val="center"/>
          </w:tcPr>
          <w:p w14:paraId="464C58F3" w14:textId="77777777" w:rsidR="00D76BEB" w:rsidRDefault="00000000">
            <w:r>
              <w:t>517.96</w:t>
            </w:r>
          </w:p>
        </w:tc>
        <w:tc>
          <w:tcPr>
            <w:tcW w:w="1862" w:type="dxa"/>
            <w:vAlign w:val="center"/>
          </w:tcPr>
          <w:p w14:paraId="79FD2FC0" w14:textId="77777777" w:rsidR="00D76BEB" w:rsidRDefault="00000000">
            <w:r>
              <w:t>0.0241</w:t>
            </w:r>
          </w:p>
        </w:tc>
        <w:tc>
          <w:tcPr>
            <w:tcW w:w="1862" w:type="dxa"/>
            <w:vAlign w:val="center"/>
          </w:tcPr>
          <w:p w14:paraId="011DD1EA" w14:textId="77777777" w:rsidR="00D76BEB" w:rsidRDefault="00000000">
            <w:r>
              <w:t>286</w:t>
            </w:r>
          </w:p>
        </w:tc>
        <w:tc>
          <w:tcPr>
            <w:tcW w:w="1867" w:type="dxa"/>
            <w:vAlign w:val="center"/>
          </w:tcPr>
          <w:p w14:paraId="700AA68B" w14:textId="77777777" w:rsidR="00D76BEB" w:rsidRDefault="00000000">
            <w:r>
              <w:t>3570</w:t>
            </w:r>
          </w:p>
        </w:tc>
      </w:tr>
    </w:tbl>
    <w:p w14:paraId="269E1ABD" w14:textId="77777777" w:rsidR="00D76BE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冷却塔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D76BEB" w14:paraId="08910368" w14:textId="77777777">
        <w:tc>
          <w:tcPr>
            <w:tcW w:w="1562" w:type="dxa"/>
            <w:shd w:val="clear" w:color="auto" w:fill="E6E6E6"/>
            <w:vAlign w:val="center"/>
          </w:tcPr>
          <w:p w14:paraId="1A748181" w14:textId="77777777" w:rsidR="00D76BEB" w:rsidRDefault="00000000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298F83A" w14:textId="77777777" w:rsidR="00D76BEB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41776BB0" w14:textId="77777777" w:rsidR="00D76BEB" w:rsidRDefault="00000000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1D6B15A2" w14:textId="77777777" w:rsidR="00D76BEB" w:rsidRDefault="00000000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3029B867" w14:textId="77777777" w:rsidR="00D76BEB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4B940502" w14:textId="77777777" w:rsidR="00D76BEB" w:rsidRDefault="00000000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D76BEB" w14:paraId="1F66F527" w14:textId="77777777">
        <w:tc>
          <w:tcPr>
            <w:tcW w:w="1562" w:type="dxa"/>
            <w:vAlign w:val="center"/>
          </w:tcPr>
          <w:p w14:paraId="3E3C72EA" w14:textId="77777777" w:rsidR="00D76BEB" w:rsidRDefault="00000000">
            <w:r>
              <w:t>冷却塔</w:t>
            </w:r>
          </w:p>
        </w:tc>
        <w:tc>
          <w:tcPr>
            <w:tcW w:w="1409" w:type="dxa"/>
            <w:vAlign w:val="center"/>
          </w:tcPr>
          <w:p w14:paraId="30115573" w14:textId="77777777" w:rsidR="00D76BEB" w:rsidRDefault="00000000">
            <w:r>
              <w:t>517.96</w:t>
            </w:r>
          </w:p>
        </w:tc>
        <w:tc>
          <w:tcPr>
            <w:tcW w:w="2122" w:type="dxa"/>
            <w:vAlign w:val="center"/>
          </w:tcPr>
          <w:p w14:paraId="2407D979" w14:textId="77777777" w:rsidR="00D76BEB" w:rsidRDefault="00000000">
            <w:r>
              <w:t>170</w:t>
            </w:r>
          </w:p>
        </w:tc>
        <w:tc>
          <w:tcPr>
            <w:tcW w:w="1630" w:type="dxa"/>
            <w:vAlign w:val="center"/>
          </w:tcPr>
          <w:p w14:paraId="5C2EAF60" w14:textId="77777777" w:rsidR="00D76BEB" w:rsidRDefault="00000000">
            <w:r>
              <w:t>3.047</w:t>
            </w:r>
          </w:p>
        </w:tc>
        <w:tc>
          <w:tcPr>
            <w:tcW w:w="1318" w:type="dxa"/>
            <w:vAlign w:val="center"/>
          </w:tcPr>
          <w:p w14:paraId="060AED77" w14:textId="77777777" w:rsidR="00D76BEB" w:rsidRDefault="00000000">
            <w:r>
              <w:t>286</w:t>
            </w:r>
          </w:p>
        </w:tc>
        <w:tc>
          <w:tcPr>
            <w:tcW w:w="1290" w:type="dxa"/>
            <w:vAlign w:val="center"/>
          </w:tcPr>
          <w:p w14:paraId="6C449DCF" w14:textId="77777777" w:rsidR="00D76BEB" w:rsidRDefault="00000000">
            <w:r>
              <w:t>871</w:t>
            </w:r>
          </w:p>
        </w:tc>
      </w:tr>
    </w:tbl>
    <w:p w14:paraId="4BD7A2D2" w14:textId="77777777" w:rsidR="00D76BE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机组碳排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D76BEB" w14:paraId="1295B211" w14:textId="77777777">
        <w:tc>
          <w:tcPr>
            <w:tcW w:w="2326" w:type="dxa"/>
            <w:shd w:val="clear" w:color="auto" w:fill="E6E6E6"/>
            <w:vAlign w:val="center"/>
          </w:tcPr>
          <w:p w14:paraId="2A8E4156" w14:textId="77777777" w:rsidR="00D76BEB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E6D3B10" w14:textId="77777777" w:rsidR="00D76BEB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F7F9ED8" w14:textId="77777777" w:rsidR="00D76BEB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4DFD89A1" w14:textId="77777777" w:rsidR="00D76BEB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D76BEB" w14:paraId="5AE38354" w14:textId="77777777">
        <w:tc>
          <w:tcPr>
            <w:tcW w:w="2326" w:type="dxa"/>
            <w:shd w:val="clear" w:color="auto" w:fill="E6E6E6"/>
            <w:vAlign w:val="center"/>
          </w:tcPr>
          <w:p w14:paraId="13DD0215" w14:textId="77777777" w:rsidR="00D76BEB" w:rsidRDefault="00000000">
            <w:r>
              <w:t>制冷机组</w:t>
            </w:r>
          </w:p>
        </w:tc>
        <w:tc>
          <w:tcPr>
            <w:tcW w:w="2326" w:type="dxa"/>
            <w:vAlign w:val="center"/>
          </w:tcPr>
          <w:p w14:paraId="20A5932F" w14:textId="77777777" w:rsidR="00D76BEB" w:rsidRDefault="00000000">
            <w:r>
              <w:t>17163</w:t>
            </w:r>
          </w:p>
        </w:tc>
        <w:tc>
          <w:tcPr>
            <w:tcW w:w="2326" w:type="dxa"/>
            <w:vMerge w:val="restart"/>
            <w:vAlign w:val="center"/>
          </w:tcPr>
          <w:p w14:paraId="0B0C245B" w14:textId="77777777" w:rsidR="00D76BEB" w:rsidRDefault="00000000">
            <w:r>
              <w:t>0.5703</w:t>
            </w:r>
          </w:p>
        </w:tc>
        <w:tc>
          <w:tcPr>
            <w:tcW w:w="2337" w:type="dxa"/>
            <w:vAlign w:val="center"/>
          </w:tcPr>
          <w:p w14:paraId="6BDB65F6" w14:textId="77777777" w:rsidR="00D76BEB" w:rsidRDefault="00000000">
            <w:r>
              <w:t>9.788</w:t>
            </w:r>
          </w:p>
        </w:tc>
      </w:tr>
      <w:tr w:rsidR="00D76BEB" w14:paraId="32ABCD93" w14:textId="77777777">
        <w:tc>
          <w:tcPr>
            <w:tcW w:w="2326" w:type="dxa"/>
            <w:shd w:val="clear" w:color="auto" w:fill="E6E6E6"/>
            <w:vAlign w:val="center"/>
          </w:tcPr>
          <w:p w14:paraId="65321C2F" w14:textId="77777777" w:rsidR="00D76BEB" w:rsidRDefault="00000000">
            <w:r>
              <w:t>冷却水泵</w:t>
            </w:r>
          </w:p>
        </w:tc>
        <w:tc>
          <w:tcPr>
            <w:tcW w:w="2326" w:type="dxa"/>
            <w:vAlign w:val="center"/>
          </w:tcPr>
          <w:p w14:paraId="4E701BC7" w14:textId="77777777" w:rsidR="00D76BEB" w:rsidRDefault="00000000">
            <w:r>
              <w:t>3717</w:t>
            </w:r>
          </w:p>
        </w:tc>
        <w:tc>
          <w:tcPr>
            <w:tcW w:w="2326" w:type="dxa"/>
            <w:vMerge/>
            <w:vAlign w:val="center"/>
          </w:tcPr>
          <w:p w14:paraId="3DE67FEE" w14:textId="77777777" w:rsidR="00D76BEB" w:rsidRDefault="00D76BEB"/>
        </w:tc>
        <w:tc>
          <w:tcPr>
            <w:tcW w:w="2337" w:type="dxa"/>
            <w:vAlign w:val="center"/>
          </w:tcPr>
          <w:p w14:paraId="4EC690BF" w14:textId="77777777" w:rsidR="00D76BEB" w:rsidRDefault="00000000">
            <w:r>
              <w:t>2.120</w:t>
            </w:r>
          </w:p>
        </w:tc>
      </w:tr>
      <w:tr w:rsidR="00D76BEB" w14:paraId="54C30046" w14:textId="77777777">
        <w:tc>
          <w:tcPr>
            <w:tcW w:w="2326" w:type="dxa"/>
            <w:shd w:val="clear" w:color="auto" w:fill="E6E6E6"/>
            <w:vAlign w:val="center"/>
          </w:tcPr>
          <w:p w14:paraId="03FA403F" w14:textId="77777777" w:rsidR="00D76BEB" w:rsidRDefault="00000000">
            <w:r>
              <w:t>冷冻水泵</w:t>
            </w:r>
          </w:p>
        </w:tc>
        <w:tc>
          <w:tcPr>
            <w:tcW w:w="2326" w:type="dxa"/>
            <w:vAlign w:val="center"/>
          </w:tcPr>
          <w:p w14:paraId="327F5B13" w14:textId="77777777" w:rsidR="00D76BEB" w:rsidRDefault="00000000">
            <w:r>
              <w:t>3570</w:t>
            </w:r>
          </w:p>
        </w:tc>
        <w:tc>
          <w:tcPr>
            <w:tcW w:w="2326" w:type="dxa"/>
            <w:vMerge/>
            <w:vAlign w:val="center"/>
          </w:tcPr>
          <w:p w14:paraId="5AD5A57E" w14:textId="77777777" w:rsidR="00D76BEB" w:rsidRDefault="00D76BEB"/>
        </w:tc>
        <w:tc>
          <w:tcPr>
            <w:tcW w:w="2337" w:type="dxa"/>
            <w:vAlign w:val="center"/>
          </w:tcPr>
          <w:p w14:paraId="513AB873" w14:textId="77777777" w:rsidR="00D76BEB" w:rsidRDefault="00000000">
            <w:r>
              <w:t>2.036</w:t>
            </w:r>
          </w:p>
        </w:tc>
      </w:tr>
      <w:tr w:rsidR="00D76BEB" w14:paraId="072FEBDB" w14:textId="77777777">
        <w:tc>
          <w:tcPr>
            <w:tcW w:w="2326" w:type="dxa"/>
            <w:shd w:val="clear" w:color="auto" w:fill="E6E6E6"/>
            <w:vAlign w:val="center"/>
          </w:tcPr>
          <w:p w14:paraId="57EE57DE" w14:textId="77777777" w:rsidR="00D76BEB" w:rsidRDefault="00000000">
            <w:r>
              <w:t>冷却塔</w:t>
            </w:r>
          </w:p>
        </w:tc>
        <w:tc>
          <w:tcPr>
            <w:tcW w:w="2326" w:type="dxa"/>
            <w:vAlign w:val="center"/>
          </w:tcPr>
          <w:p w14:paraId="6DADC2B4" w14:textId="77777777" w:rsidR="00D76BEB" w:rsidRDefault="00000000">
            <w:r>
              <w:t>871</w:t>
            </w:r>
          </w:p>
        </w:tc>
        <w:tc>
          <w:tcPr>
            <w:tcW w:w="2326" w:type="dxa"/>
            <w:vMerge/>
            <w:vAlign w:val="center"/>
          </w:tcPr>
          <w:p w14:paraId="3E13522D" w14:textId="77777777" w:rsidR="00D76BEB" w:rsidRDefault="00D76BEB"/>
        </w:tc>
        <w:tc>
          <w:tcPr>
            <w:tcW w:w="2337" w:type="dxa"/>
            <w:vAlign w:val="center"/>
          </w:tcPr>
          <w:p w14:paraId="064459A6" w14:textId="77777777" w:rsidR="00D76BEB" w:rsidRDefault="00000000">
            <w:r>
              <w:t>0.497</w:t>
            </w:r>
          </w:p>
        </w:tc>
      </w:tr>
      <w:tr w:rsidR="00D76BEB" w14:paraId="2C09DFD2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5477ED06" w14:textId="77777777" w:rsidR="00D76BEB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17CCEF6D" w14:textId="77777777" w:rsidR="00D76BEB" w:rsidRDefault="00000000">
            <w:r>
              <w:t>14.441</w:t>
            </w:r>
          </w:p>
        </w:tc>
      </w:tr>
    </w:tbl>
    <w:p w14:paraId="11DC501C" w14:textId="77777777" w:rsidR="00D76BEB" w:rsidRDefault="00000000">
      <w:pPr>
        <w:pStyle w:val="2"/>
        <w:widowControl w:val="0"/>
      </w:pPr>
      <w:bookmarkStart w:id="70" w:name="_Toc185684541"/>
      <w:r>
        <w:t>供暖系统</w:t>
      </w:r>
      <w:bookmarkEnd w:id="70"/>
    </w:p>
    <w:p w14:paraId="4BFA0D53" w14:textId="77777777" w:rsidR="00D76BE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1" w:name="_Toc185684542"/>
      <w:r>
        <w:rPr>
          <w:color w:val="000000"/>
        </w:rPr>
        <w:t>默认热源</w:t>
      </w:r>
      <w:bookmarkEnd w:id="71"/>
    </w:p>
    <w:p w14:paraId="52DE0A1C" w14:textId="77777777" w:rsidR="00D76BE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D76BEB" w14:paraId="7F857DD2" w14:textId="77777777">
        <w:tc>
          <w:tcPr>
            <w:tcW w:w="1697" w:type="dxa"/>
            <w:shd w:val="clear" w:color="auto" w:fill="E6E6E6"/>
            <w:vAlign w:val="center"/>
          </w:tcPr>
          <w:p w14:paraId="2B36AFA9" w14:textId="77777777" w:rsidR="00D76BEB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6BFDB7EA" w14:textId="77777777" w:rsidR="00D76BEB" w:rsidRDefault="00000000">
            <w:r>
              <w:t>默认</w:t>
            </w:r>
            <w:r>
              <w:t>, Sys</w:t>
            </w:r>
          </w:p>
        </w:tc>
      </w:tr>
    </w:tbl>
    <w:p w14:paraId="3F38DE32" w14:textId="77777777" w:rsidR="00D76BE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市政热力系统能耗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15"/>
        <w:gridCol w:w="990"/>
        <w:gridCol w:w="1131"/>
        <w:gridCol w:w="1274"/>
        <w:gridCol w:w="990"/>
        <w:gridCol w:w="1557"/>
        <w:gridCol w:w="1268"/>
      </w:tblGrid>
      <w:tr w:rsidR="00D76BEB" w14:paraId="1FFECC4B" w14:textId="77777777">
        <w:tc>
          <w:tcPr>
            <w:tcW w:w="990" w:type="dxa"/>
            <w:shd w:val="clear" w:color="auto" w:fill="E6E6E6"/>
            <w:vAlign w:val="center"/>
          </w:tcPr>
          <w:p w14:paraId="03B0F637" w14:textId="77777777" w:rsidR="00D76BEB" w:rsidRDefault="00000000">
            <w:pPr>
              <w:jc w:val="center"/>
            </w:pPr>
            <w:r>
              <w:t>提供</w:t>
            </w:r>
            <w:r>
              <w:br/>
            </w:r>
            <w:r>
              <w:t>热负荷</w:t>
            </w:r>
            <w:r>
              <w:br/>
              <w:t>(kWh/a)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36E24B7C" w14:textId="77777777" w:rsidR="00D76BEB" w:rsidRDefault="00000000">
            <w:pPr>
              <w:jc w:val="center"/>
            </w:pPr>
            <w:r>
              <w:t>外网热输送效率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276B408" w14:textId="77777777" w:rsidR="00D76BEB" w:rsidRDefault="00000000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E56488" w14:textId="77777777" w:rsidR="00D76BEB" w:rsidRDefault="00000000">
            <w:pPr>
              <w:jc w:val="center"/>
            </w:pPr>
            <w:r>
              <w:t>燃料</w:t>
            </w:r>
            <w:r>
              <w:br/>
            </w:r>
            <w:r>
              <w:t>碳排因子</w:t>
            </w:r>
            <w:r>
              <w:br/>
              <w:t>(tCO2/TJ)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14E9625" w14:textId="77777777" w:rsidR="00D76BEB" w:rsidRDefault="00000000">
            <w:pPr>
              <w:jc w:val="center"/>
            </w:pPr>
            <w:r>
              <w:t>热源碳排量</w:t>
            </w:r>
            <w:r>
              <w:t>(tCO2/a)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EE2A9A9" w14:textId="77777777" w:rsidR="00D76BEB" w:rsidRDefault="00000000">
            <w:pPr>
              <w:jc w:val="center"/>
            </w:pPr>
            <w:r>
              <w:t>供暖水泵电耗</w:t>
            </w:r>
            <w:r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8939649" w14:textId="77777777" w:rsidR="00D76BEB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70F91DF2" w14:textId="77777777" w:rsidR="00D76BEB" w:rsidRDefault="00000000">
            <w:pPr>
              <w:jc w:val="center"/>
            </w:pPr>
            <w:r>
              <w:t>总碳排放量</w:t>
            </w:r>
            <w:r>
              <w:t>(tCO2/a)</w:t>
            </w:r>
          </w:p>
        </w:tc>
      </w:tr>
      <w:tr w:rsidR="00D76BEB" w14:paraId="2A1685BF" w14:textId="77777777">
        <w:tc>
          <w:tcPr>
            <w:tcW w:w="990" w:type="dxa"/>
            <w:vAlign w:val="center"/>
          </w:tcPr>
          <w:p w14:paraId="0CF02AFF" w14:textId="77777777" w:rsidR="00D76BEB" w:rsidRDefault="00000000">
            <w:r>
              <w:t>21323</w:t>
            </w:r>
          </w:p>
        </w:tc>
        <w:tc>
          <w:tcPr>
            <w:tcW w:w="1115" w:type="dxa"/>
            <w:vAlign w:val="center"/>
          </w:tcPr>
          <w:p w14:paraId="74AE32A1" w14:textId="77777777" w:rsidR="00D76BEB" w:rsidRDefault="00000000">
            <w:r>
              <w:t>0.92</w:t>
            </w:r>
          </w:p>
        </w:tc>
        <w:tc>
          <w:tcPr>
            <w:tcW w:w="990" w:type="dxa"/>
            <w:vAlign w:val="center"/>
          </w:tcPr>
          <w:p w14:paraId="59D93AF4" w14:textId="77777777" w:rsidR="00D76BEB" w:rsidRDefault="00000000">
            <w:r>
              <w:t>0.00433</w:t>
            </w:r>
          </w:p>
        </w:tc>
        <w:tc>
          <w:tcPr>
            <w:tcW w:w="1131" w:type="dxa"/>
            <w:vAlign w:val="center"/>
          </w:tcPr>
          <w:p w14:paraId="7DB79534" w14:textId="77777777" w:rsidR="00D76BEB" w:rsidRDefault="00000000">
            <w:r>
              <w:t>89.00</w:t>
            </w:r>
          </w:p>
        </w:tc>
        <w:tc>
          <w:tcPr>
            <w:tcW w:w="1273" w:type="dxa"/>
            <w:vAlign w:val="center"/>
          </w:tcPr>
          <w:p w14:paraId="06E3E1AF" w14:textId="77777777" w:rsidR="00D76BEB" w:rsidRDefault="00000000">
            <w:r>
              <w:t>7.426</w:t>
            </w:r>
          </w:p>
        </w:tc>
        <w:tc>
          <w:tcPr>
            <w:tcW w:w="990" w:type="dxa"/>
            <w:vAlign w:val="center"/>
          </w:tcPr>
          <w:p w14:paraId="6F55985D" w14:textId="77777777" w:rsidR="00D76BEB" w:rsidRDefault="00000000">
            <w:r>
              <w:t>92</w:t>
            </w:r>
          </w:p>
        </w:tc>
        <w:tc>
          <w:tcPr>
            <w:tcW w:w="1556" w:type="dxa"/>
            <w:vAlign w:val="center"/>
          </w:tcPr>
          <w:p w14:paraId="41C324EA" w14:textId="77777777" w:rsidR="00D76BEB" w:rsidRDefault="00000000">
            <w:r>
              <w:t>0.5703</w:t>
            </w:r>
          </w:p>
        </w:tc>
        <w:tc>
          <w:tcPr>
            <w:tcW w:w="1267" w:type="dxa"/>
            <w:vAlign w:val="center"/>
          </w:tcPr>
          <w:p w14:paraId="766C0C08" w14:textId="77777777" w:rsidR="00D76BEB" w:rsidRDefault="00000000">
            <w:r>
              <w:t>7.479</w:t>
            </w:r>
          </w:p>
        </w:tc>
      </w:tr>
    </w:tbl>
    <w:p w14:paraId="3D15A729" w14:textId="77777777" w:rsidR="00D76BEB" w:rsidRDefault="00000000">
      <w:pPr>
        <w:pStyle w:val="2"/>
        <w:widowControl w:val="0"/>
      </w:pPr>
      <w:bookmarkStart w:id="72" w:name="_Toc185684543"/>
      <w:r>
        <w:t>空调风机</w:t>
      </w:r>
      <w:bookmarkEnd w:id="7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D76BEB" w14:paraId="40F6ECEF" w14:textId="77777777">
        <w:tc>
          <w:tcPr>
            <w:tcW w:w="2326" w:type="dxa"/>
            <w:shd w:val="clear" w:color="auto" w:fill="E6E6E6"/>
            <w:vAlign w:val="center"/>
          </w:tcPr>
          <w:p w14:paraId="02BAA145" w14:textId="77777777" w:rsidR="00D76BEB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CC99195" w14:textId="77777777" w:rsidR="00D76BEB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BE2DFD7" w14:textId="77777777" w:rsidR="00D76BEB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79B21C5C" w14:textId="77777777" w:rsidR="00D76BEB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D76BEB" w14:paraId="2969605A" w14:textId="77777777">
        <w:tc>
          <w:tcPr>
            <w:tcW w:w="2326" w:type="dxa"/>
            <w:shd w:val="clear" w:color="auto" w:fill="E6E6E6"/>
            <w:vAlign w:val="center"/>
          </w:tcPr>
          <w:p w14:paraId="5BEC5BDF" w14:textId="77777777" w:rsidR="00D76BEB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158D6C0E" w14:textId="77777777" w:rsidR="00D76BEB" w:rsidRDefault="00000000">
            <w:r>
              <w:t>9374</w:t>
            </w:r>
          </w:p>
        </w:tc>
        <w:tc>
          <w:tcPr>
            <w:tcW w:w="2326" w:type="dxa"/>
            <w:vMerge w:val="restart"/>
            <w:vAlign w:val="center"/>
          </w:tcPr>
          <w:p w14:paraId="6D771A18" w14:textId="77777777" w:rsidR="00D76BEB" w:rsidRDefault="00000000">
            <w:r>
              <w:t>0.5703</w:t>
            </w:r>
          </w:p>
        </w:tc>
        <w:tc>
          <w:tcPr>
            <w:tcW w:w="2337" w:type="dxa"/>
            <w:vAlign w:val="center"/>
          </w:tcPr>
          <w:p w14:paraId="0D30EFBA" w14:textId="77777777" w:rsidR="00D76BEB" w:rsidRDefault="00000000">
            <w:r>
              <w:t>5.346</w:t>
            </w:r>
          </w:p>
        </w:tc>
      </w:tr>
      <w:tr w:rsidR="00D76BEB" w14:paraId="04AC613A" w14:textId="77777777">
        <w:tc>
          <w:tcPr>
            <w:tcW w:w="2326" w:type="dxa"/>
            <w:shd w:val="clear" w:color="auto" w:fill="E6E6E6"/>
            <w:vAlign w:val="center"/>
          </w:tcPr>
          <w:p w14:paraId="4AA235DC" w14:textId="77777777" w:rsidR="00D76BEB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4BF9189B" w14:textId="77777777" w:rsidR="00D76BEB" w:rsidRDefault="00000000">
            <w:r>
              <w:t>482</w:t>
            </w:r>
          </w:p>
        </w:tc>
        <w:tc>
          <w:tcPr>
            <w:tcW w:w="2326" w:type="dxa"/>
            <w:vMerge/>
            <w:vAlign w:val="center"/>
          </w:tcPr>
          <w:p w14:paraId="2E31CA6D" w14:textId="77777777" w:rsidR="00D76BEB" w:rsidRDefault="00D76BEB"/>
        </w:tc>
        <w:tc>
          <w:tcPr>
            <w:tcW w:w="2337" w:type="dxa"/>
            <w:vAlign w:val="center"/>
          </w:tcPr>
          <w:p w14:paraId="472F8273" w14:textId="77777777" w:rsidR="00D76BEB" w:rsidRDefault="00000000">
            <w:r>
              <w:t>0.275</w:t>
            </w:r>
          </w:p>
        </w:tc>
      </w:tr>
      <w:tr w:rsidR="00D76BEB" w14:paraId="6C9FFD29" w14:textId="77777777">
        <w:tc>
          <w:tcPr>
            <w:tcW w:w="2326" w:type="dxa"/>
            <w:shd w:val="clear" w:color="auto" w:fill="E6E6E6"/>
            <w:vAlign w:val="center"/>
          </w:tcPr>
          <w:p w14:paraId="641AB3AD" w14:textId="77777777" w:rsidR="00D76BEB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6F6BEA3B" w14:textId="77777777" w:rsidR="00D76BEB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1A05D957" w14:textId="77777777" w:rsidR="00D76BEB" w:rsidRDefault="00D76BEB"/>
        </w:tc>
        <w:tc>
          <w:tcPr>
            <w:tcW w:w="2337" w:type="dxa"/>
            <w:vAlign w:val="center"/>
          </w:tcPr>
          <w:p w14:paraId="6D6F947A" w14:textId="77777777" w:rsidR="00D76BEB" w:rsidRDefault="00000000">
            <w:r>
              <w:t>0.0000</w:t>
            </w:r>
          </w:p>
        </w:tc>
      </w:tr>
      <w:tr w:rsidR="00D76BEB" w14:paraId="51FBA44D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50BFFD03" w14:textId="77777777" w:rsidR="00D76BEB" w:rsidRDefault="00000000">
            <w:r>
              <w:lastRenderedPageBreak/>
              <w:t>合计</w:t>
            </w:r>
          </w:p>
        </w:tc>
        <w:tc>
          <w:tcPr>
            <w:tcW w:w="2337" w:type="dxa"/>
            <w:vAlign w:val="center"/>
          </w:tcPr>
          <w:p w14:paraId="705A4450" w14:textId="77777777" w:rsidR="00D76BEB" w:rsidRDefault="00000000">
            <w:r>
              <w:t>5.621</w:t>
            </w:r>
          </w:p>
        </w:tc>
      </w:tr>
    </w:tbl>
    <w:p w14:paraId="3DDB05E6" w14:textId="77777777" w:rsidR="00D76BEB" w:rsidRDefault="00000000">
      <w:pPr>
        <w:pStyle w:val="1"/>
        <w:widowControl w:val="0"/>
        <w:jc w:val="both"/>
        <w:rPr>
          <w:color w:val="000000"/>
        </w:rPr>
      </w:pPr>
      <w:bookmarkStart w:id="73" w:name="_Toc185684544"/>
      <w:r>
        <w:rPr>
          <w:color w:val="000000"/>
        </w:rPr>
        <w:t>照明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D76BEB" w14:paraId="2DEDB404" w14:textId="77777777">
        <w:tc>
          <w:tcPr>
            <w:tcW w:w="1822" w:type="dxa"/>
            <w:shd w:val="clear" w:color="auto" w:fill="E6E6E6"/>
            <w:vAlign w:val="center"/>
          </w:tcPr>
          <w:p w14:paraId="167E1FED" w14:textId="77777777" w:rsidR="00D76BEB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F9B72A1" w14:textId="77777777" w:rsidR="00D76BEB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98978C9" w14:textId="77777777" w:rsidR="00D76BEB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79EB78E1" w14:textId="77777777" w:rsidR="00D76BEB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98942FA" w14:textId="77777777" w:rsidR="00D76BEB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1DB58C0" w14:textId="77777777" w:rsidR="00D76BEB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6E86EC1" w14:textId="77777777" w:rsidR="00D76BEB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D76BEB" w14:paraId="384D11B3" w14:textId="77777777">
        <w:tc>
          <w:tcPr>
            <w:tcW w:w="1822" w:type="dxa"/>
            <w:vAlign w:val="center"/>
          </w:tcPr>
          <w:p w14:paraId="131FB607" w14:textId="77777777" w:rsidR="00D76BEB" w:rsidRDefault="00000000">
            <w:r>
              <w:t>休息室</w:t>
            </w:r>
          </w:p>
        </w:tc>
        <w:tc>
          <w:tcPr>
            <w:tcW w:w="1556" w:type="dxa"/>
            <w:vAlign w:val="center"/>
          </w:tcPr>
          <w:p w14:paraId="4296E357" w14:textId="77777777" w:rsidR="00D76BEB" w:rsidRDefault="00000000">
            <w:r>
              <w:t>16.56</w:t>
            </w:r>
          </w:p>
        </w:tc>
        <w:tc>
          <w:tcPr>
            <w:tcW w:w="854" w:type="dxa"/>
            <w:vAlign w:val="center"/>
          </w:tcPr>
          <w:p w14:paraId="319C4E4F" w14:textId="77777777" w:rsidR="00D76BEB" w:rsidRDefault="00000000">
            <w:r>
              <w:t>4</w:t>
            </w:r>
          </w:p>
        </w:tc>
        <w:tc>
          <w:tcPr>
            <w:tcW w:w="1098" w:type="dxa"/>
            <w:vAlign w:val="center"/>
          </w:tcPr>
          <w:p w14:paraId="5474EE09" w14:textId="77777777" w:rsidR="00D76BEB" w:rsidRDefault="00000000">
            <w:r>
              <w:t>98</w:t>
            </w:r>
          </w:p>
        </w:tc>
        <w:tc>
          <w:tcPr>
            <w:tcW w:w="1330" w:type="dxa"/>
            <w:vAlign w:val="center"/>
          </w:tcPr>
          <w:p w14:paraId="24DCB819" w14:textId="77777777" w:rsidR="00D76BEB" w:rsidRDefault="00000000">
            <w:r>
              <w:t>1616</w:t>
            </w:r>
          </w:p>
        </w:tc>
        <w:tc>
          <w:tcPr>
            <w:tcW w:w="1330" w:type="dxa"/>
            <w:vMerge w:val="restart"/>
            <w:vAlign w:val="center"/>
          </w:tcPr>
          <w:p w14:paraId="428F4EFB" w14:textId="77777777" w:rsidR="00D76BEB" w:rsidRDefault="00000000">
            <w:r>
              <w:t>0.5703</w:t>
            </w:r>
          </w:p>
        </w:tc>
        <w:tc>
          <w:tcPr>
            <w:tcW w:w="1330" w:type="dxa"/>
            <w:vAlign w:val="center"/>
          </w:tcPr>
          <w:p w14:paraId="0ED5B9FF" w14:textId="77777777" w:rsidR="00D76BEB" w:rsidRDefault="00000000">
            <w:r>
              <w:t>0.922</w:t>
            </w:r>
          </w:p>
        </w:tc>
      </w:tr>
      <w:tr w:rsidR="00D76BEB" w14:paraId="44B8A5AA" w14:textId="77777777">
        <w:tc>
          <w:tcPr>
            <w:tcW w:w="1822" w:type="dxa"/>
            <w:vAlign w:val="center"/>
          </w:tcPr>
          <w:p w14:paraId="7FACE45A" w14:textId="77777777" w:rsidR="00D76BEB" w:rsidRDefault="00000000">
            <w:r>
              <w:t>健身活动室</w:t>
            </w:r>
          </w:p>
        </w:tc>
        <w:tc>
          <w:tcPr>
            <w:tcW w:w="1556" w:type="dxa"/>
            <w:vAlign w:val="center"/>
          </w:tcPr>
          <w:p w14:paraId="26C15937" w14:textId="77777777" w:rsidR="00D76BEB" w:rsidRDefault="00000000">
            <w:r>
              <w:t>16.56</w:t>
            </w:r>
          </w:p>
        </w:tc>
        <w:tc>
          <w:tcPr>
            <w:tcW w:w="854" w:type="dxa"/>
            <w:vAlign w:val="center"/>
          </w:tcPr>
          <w:p w14:paraId="62886B05" w14:textId="77777777" w:rsidR="00D76BEB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267E8911" w14:textId="77777777" w:rsidR="00D76BEB" w:rsidRDefault="00000000">
            <w:r>
              <w:t>136</w:t>
            </w:r>
          </w:p>
        </w:tc>
        <w:tc>
          <w:tcPr>
            <w:tcW w:w="1330" w:type="dxa"/>
            <w:vAlign w:val="center"/>
          </w:tcPr>
          <w:p w14:paraId="5F5D1A61" w14:textId="77777777" w:rsidR="00D76BEB" w:rsidRDefault="00000000">
            <w:r>
              <w:t>2245</w:t>
            </w:r>
          </w:p>
        </w:tc>
        <w:tc>
          <w:tcPr>
            <w:tcW w:w="1330" w:type="dxa"/>
            <w:vMerge/>
            <w:vAlign w:val="center"/>
          </w:tcPr>
          <w:p w14:paraId="11C9E6D7" w14:textId="77777777" w:rsidR="00D76BEB" w:rsidRDefault="00D76BEB"/>
        </w:tc>
        <w:tc>
          <w:tcPr>
            <w:tcW w:w="1330" w:type="dxa"/>
            <w:vAlign w:val="center"/>
          </w:tcPr>
          <w:p w14:paraId="09A9734A" w14:textId="77777777" w:rsidR="00D76BEB" w:rsidRDefault="00000000">
            <w:r>
              <w:t>1.280</w:t>
            </w:r>
          </w:p>
        </w:tc>
      </w:tr>
      <w:tr w:rsidR="00D76BEB" w14:paraId="4CF61CF1" w14:textId="77777777">
        <w:tc>
          <w:tcPr>
            <w:tcW w:w="1822" w:type="dxa"/>
            <w:vAlign w:val="center"/>
          </w:tcPr>
          <w:p w14:paraId="7AB8450B" w14:textId="77777777" w:rsidR="00D76BEB" w:rsidRDefault="00000000">
            <w:r>
              <w:t>卫生间</w:t>
            </w:r>
          </w:p>
        </w:tc>
        <w:tc>
          <w:tcPr>
            <w:tcW w:w="1556" w:type="dxa"/>
            <w:vAlign w:val="center"/>
          </w:tcPr>
          <w:p w14:paraId="0A3DB27B" w14:textId="77777777" w:rsidR="00D76BEB" w:rsidRDefault="00000000">
            <w:r>
              <w:t>10.35</w:t>
            </w:r>
          </w:p>
        </w:tc>
        <w:tc>
          <w:tcPr>
            <w:tcW w:w="854" w:type="dxa"/>
            <w:vAlign w:val="center"/>
          </w:tcPr>
          <w:p w14:paraId="7BF4D958" w14:textId="77777777" w:rsidR="00D76BEB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7B42FBCD" w14:textId="77777777" w:rsidR="00D76BEB" w:rsidRDefault="00000000">
            <w:r>
              <w:t>40</w:t>
            </w:r>
          </w:p>
        </w:tc>
        <w:tc>
          <w:tcPr>
            <w:tcW w:w="1330" w:type="dxa"/>
            <w:vAlign w:val="center"/>
          </w:tcPr>
          <w:p w14:paraId="53C2EAF9" w14:textId="77777777" w:rsidR="00D76BEB" w:rsidRDefault="00000000">
            <w:r>
              <w:t>414</w:t>
            </w:r>
          </w:p>
        </w:tc>
        <w:tc>
          <w:tcPr>
            <w:tcW w:w="1330" w:type="dxa"/>
            <w:vMerge/>
            <w:vAlign w:val="center"/>
          </w:tcPr>
          <w:p w14:paraId="77BD23E7" w14:textId="77777777" w:rsidR="00D76BEB" w:rsidRDefault="00D76BEB"/>
        </w:tc>
        <w:tc>
          <w:tcPr>
            <w:tcW w:w="1330" w:type="dxa"/>
            <w:vAlign w:val="center"/>
          </w:tcPr>
          <w:p w14:paraId="2E173FC4" w14:textId="77777777" w:rsidR="00D76BEB" w:rsidRDefault="00000000">
            <w:r>
              <w:t>0.236</w:t>
            </w:r>
          </w:p>
        </w:tc>
      </w:tr>
      <w:tr w:rsidR="00D76BEB" w14:paraId="35A974EB" w14:textId="77777777">
        <w:tc>
          <w:tcPr>
            <w:tcW w:w="1822" w:type="dxa"/>
            <w:vAlign w:val="center"/>
          </w:tcPr>
          <w:p w14:paraId="18C1221E" w14:textId="77777777" w:rsidR="00D76BEB" w:rsidRDefault="00000000">
            <w:r>
              <w:t>多媒体教室</w:t>
            </w:r>
          </w:p>
        </w:tc>
        <w:tc>
          <w:tcPr>
            <w:tcW w:w="1556" w:type="dxa"/>
            <w:vAlign w:val="center"/>
          </w:tcPr>
          <w:p w14:paraId="4446A733" w14:textId="77777777" w:rsidR="00D76BEB" w:rsidRDefault="00000000">
            <w:r>
              <w:t>16.56</w:t>
            </w:r>
          </w:p>
        </w:tc>
        <w:tc>
          <w:tcPr>
            <w:tcW w:w="854" w:type="dxa"/>
            <w:vAlign w:val="center"/>
          </w:tcPr>
          <w:p w14:paraId="6589223F" w14:textId="77777777" w:rsidR="00D76BEB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58F3B91B" w14:textId="77777777" w:rsidR="00D76BEB" w:rsidRDefault="00000000">
            <w:r>
              <w:t>161</w:t>
            </w:r>
          </w:p>
        </w:tc>
        <w:tc>
          <w:tcPr>
            <w:tcW w:w="1330" w:type="dxa"/>
            <w:vAlign w:val="center"/>
          </w:tcPr>
          <w:p w14:paraId="19112211" w14:textId="77777777" w:rsidR="00D76BEB" w:rsidRDefault="00000000">
            <w:r>
              <w:t>2668</w:t>
            </w:r>
          </w:p>
        </w:tc>
        <w:tc>
          <w:tcPr>
            <w:tcW w:w="1330" w:type="dxa"/>
            <w:vMerge/>
            <w:vAlign w:val="center"/>
          </w:tcPr>
          <w:p w14:paraId="4154B72C" w14:textId="77777777" w:rsidR="00D76BEB" w:rsidRDefault="00D76BEB"/>
        </w:tc>
        <w:tc>
          <w:tcPr>
            <w:tcW w:w="1330" w:type="dxa"/>
            <w:vAlign w:val="center"/>
          </w:tcPr>
          <w:p w14:paraId="6A03FA62" w14:textId="77777777" w:rsidR="00D76BEB" w:rsidRDefault="00000000">
            <w:r>
              <w:t>1.522</w:t>
            </w:r>
          </w:p>
        </w:tc>
      </w:tr>
      <w:tr w:rsidR="00D76BEB" w14:paraId="675ED1C0" w14:textId="77777777">
        <w:tc>
          <w:tcPr>
            <w:tcW w:w="1822" w:type="dxa"/>
            <w:vAlign w:val="center"/>
          </w:tcPr>
          <w:p w14:paraId="40F723C1" w14:textId="77777777" w:rsidR="00D76BEB" w:rsidRDefault="00000000">
            <w:r>
              <w:t>大厅</w:t>
            </w:r>
          </w:p>
        </w:tc>
        <w:tc>
          <w:tcPr>
            <w:tcW w:w="1556" w:type="dxa"/>
            <w:vAlign w:val="center"/>
          </w:tcPr>
          <w:p w14:paraId="6423686C" w14:textId="77777777" w:rsidR="00D76BEB" w:rsidRDefault="00000000">
            <w:r>
              <w:t>20.70</w:t>
            </w:r>
          </w:p>
        </w:tc>
        <w:tc>
          <w:tcPr>
            <w:tcW w:w="854" w:type="dxa"/>
            <w:vAlign w:val="center"/>
          </w:tcPr>
          <w:p w14:paraId="3D69D1C0" w14:textId="77777777" w:rsidR="00D76BEB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1FA0766A" w14:textId="77777777" w:rsidR="00D76BEB" w:rsidRDefault="00000000">
            <w:r>
              <w:t>362</w:t>
            </w:r>
          </w:p>
        </w:tc>
        <w:tc>
          <w:tcPr>
            <w:tcW w:w="1330" w:type="dxa"/>
            <w:vAlign w:val="center"/>
          </w:tcPr>
          <w:p w14:paraId="69EB74CE" w14:textId="77777777" w:rsidR="00D76BEB" w:rsidRDefault="00000000">
            <w:r>
              <w:t>7494</w:t>
            </w:r>
          </w:p>
        </w:tc>
        <w:tc>
          <w:tcPr>
            <w:tcW w:w="1330" w:type="dxa"/>
            <w:vMerge/>
            <w:vAlign w:val="center"/>
          </w:tcPr>
          <w:p w14:paraId="08ECFACD" w14:textId="77777777" w:rsidR="00D76BEB" w:rsidRDefault="00D76BEB"/>
        </w:tc>
        <w:tc>
          <w:tcPr>
            <w:tcW w:w="1330" w:type="dxa"/>
            <w:vAlign w:val="center"/>
          </w:tcPr>
          <w:p w14:paraId="065E3689" w14:textId="77777777" w:rsidR="00D76BEB" w:rsidRDefault="00000000">
            <w:r>
              <w:t>4.274</w:t>
            </w:r>
          </w:p>
        </w:tc>
      </w:tr>
      <w:tr w:rsidR="00D76BEB" w14:paraId="1B9BC944" w14:textId="77777777">
        <w:tc>
          <w:tcPr>
            <w:tcW w:w="1822" w:type="dxa"/>
            <w:vAlign w:val="center"/>
          </w:tcPr>
          <w:p w14:paraId="3BA1A47E" w14:textId="77777777" w:rsidR="00D76BEB" w:rsidRDefault="00000000">
            <w:r>
              <w:t>实验教室</w:t>
            </w:r>
          </w:p>
        </w:tc>
        <w:tc>
          <w:tcPr>
            <w:tcW w:w="1556" w:type="dxa"/>
            <w:vAlign w:val="center"/>
          </w:tcPr>
          <w:p w14:paraId="43304546" w14:textId="77777777" w:rsidR="00D76BEB" w:rsidRDefault="00000000">
            <w:r>
              <w:t>16.56</w:t>
            </w:r>
          </w:p>
        </w:tc>
        <w:tc>
          <w:tcPr>
            <w:tcW w:w="854" w:type="dxa"/>
            <w:vAlign w:val="center"/>
          </w:tcPr>
          <w:p w14:paraId="2DDE5D8E" w14:textId="77777777" w:rsidR="00D76BEB" w:rsidRDefault="00000000">
            <w:r>
              <w:t>3</w:t>
            </w:r>
          </w:p>
        </w:tc>
        <w:tc>
          <w:tcPr>
            <w:tcW w:w="1098" w:type="dxa"/>
            <w:vAlign w:val="center"/>
          </w:tcPr>
          <w:p w14:paraId="46B7E33B" w14:textId="77777777" w:rsidR="00D76BEB" w:rsidRDefault="00000000">
            <w:r>
              <w:t>319</w:t>
            </w:r>
          </w:p>
        </w:tc>
        <w:tc>
          <w:tcPr>
            <w:tcW w:w="1330" w:type="dxa"/>
            <w:vAlign w:val="center"/>
          </w:tcPr>
          <w:p w14:paraId="179535B0" w14:textId="77777777" w:rsidR="00D76BEB" w:rsidRDefault="00000000">
            <w:r>
              <w:t>5281</w:t>
            </w:r>
          </w:p>
        </w:tc>
        <w:tc>
          <w:tcPr>
            <w:tcW w:w="1330" w:type="dxa"/>
            <w:vMerge/>
            <w:vAlign w:val="center"/>
          </w:tcPr>
          <w:p w14:paraId="52395FF4" w14:textId="77777777" w:rsidR="00D76BEB" w:rsidRDefault="00D76BEB"/>
        </w:tc>
        <w:tc>
          <w:tcPr>
            <w:tcW w:w="1330" w:type="dxa"/>
            <w:vAlign w:val="center"/>
          </w:tcPr>
          <w:p w14:paraId="7E22E443" w14:textId="77777777" w:rsidR="00D76BEB" w:rsidRDefault="00000000">
            <w:r>
              <w:t>3.012</w:t>
            </w:r>
          </w:p>
        </w:tc>
      </w:tr>
      <w:tr w:rsidR="00D76BEB" w14:paraId="3EC6AF35" w14:textId="77777777">
        <w:tc>
          <w:tcPr>
            <w:tcW w:w="1822" w:type="dxa"/>
            <w:vAlign w:val="center"/>
          </w:tcPr>
          <w:p w14:paraId="4284F0F9" w14:textId="77777777" w:rsidR="00D76BEB" w:rsidRDefault="00000000">
            <w:r>
              <w:t>报告厅</w:t>
            </w:r>
          </w:p>
        </w:tc>
        <w:tc>
          <w:tcPr>
            <w:tcW w:w="1556" w:type="dxa"/>
            <w:vAlign w:val="center"/>
          </w:tcPr>
          <w:p w14:paraId="011D4DF0" w14:textId="77777777" w:rsidR="00D76BEB" w:rsidRDefault="00000000">
            <w:r>
              <w:t>18.63</w:t>
            </w:r>
          </w:p>
        </w:tc>
        <w:tc>
          <w:tcPr>
            <w:tcW w:w="854" w:type="dxa"/>
            <w:vAlign w:val="center"/>
          </w:tcPr>
          <w:p w14:paraId="5C439C9E" w14:textId="77777777" w:rsidR="00D76BEB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28DC4E97" w14:textId="77777777" w:rsidR="00D76BEB" w:rsidRDefault="00000000">
            <w:r>
              <w:t>416</w:t>
            </w:r>
          </w:p>
        </w:tc>
        <w:tc>
          <w:tcPr>
            <w:tcW w:w="1330" w:type="dxa"/>
            <w:vAlign w:val="center"/>
          </w:tcPr>
          <w:p w14:paraId="26BFB918" w14:textId="77777777" w:rsidR="00D76BEB" w:rsidRDefault="00000000">
            <w:r>
              <w:t>7748</w:t>
            </w:r>
          </w:p>
        </w:tc>
        <w:tc>
          <w:tcPr>
            <w:tcW w:w="1330" w:type="dxa"/>
            <w:vMerge/>
            <w:vAlign w:val="center"/>
          </w:tcPr>
          <w:p w14:paraId="242C9713" w14:textId="77777777" w:rsidR="00D76BEB" w:rsidRDefault="00D76BEB"/>
        </w:tc>
        <w:tc>
          <w:tcPr>
            <w:tcW w:w="1330" w:type="dxa"/>
            <w:vAlign w:val="center"/>
          </w:tcPr>
          <w:p w14:paraId="5DAC8712" w14:textId="77777777" w:rsidR="00D76BEB" w:rsidRDefault="00000000">
            <w:r>
              <w:t>4.419</w:t>
            </w:r>
          </w:p>
        </w:tc>
      </w:tr>
      <w:tr w:rsidR="00D76BEB" w14:paraId="1BC8444A" w14:textId="77777777">
        <w:tc>
          <w:tcPr>
            <w:tcW w:w="1822" w:type="dxa"/>
            <w:vAlign w:val="center"/>
          </w:tcPr>
          <w:p w14:paraId="673C4CC8" w14:textId="77777777" w:rsidR="00D76BEB" w:rsidRDefault="00000000">
            <w:r>
              <w:t>普通办公室</w:t>
            </w:r>
          </w:p>
        </w:tc>
        <w:tc>
          <w:tcPr>
            <w:tcW w:w="1556" w:type="dxa"/>
            <w:vAlign w:val="center"/>
          </w:tcPr>
          <w:p w14:paraId="0F5A8E45" w14:textId="77777777" w:rsidR="00D76BEB" w:rsidRDefault="00000000">
            <w:r>
              <w:t>16.56</w:t>
            </w:r>
          </w:p>
        </w:tc>
        <w:tc>
          <w:tcPr>
            <w:tcW w:w="854" w:type="dxa"/>
            <w:vAlign w:val="center"/>
          </w:tcPr>
          <w:p w14:paraId="201098FA" w14:textId="77777777" w:rsidR="00D76BEB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37C9733B" w14:textId="77777777" w:rsidR="00D76BEB" w:rsidRDefault="00000000">
            <w:r>
              <w:t>40</w:t>
            </w:r>
          </w:p>
        </w:tc>
        <w:tc>
          <w:tcPr>
            <w:tcW w:w="1330" w:type="dxa"/>
            <w:vAlign w:val="center"/>
          </w:tcPr>
          <w:p w14:paraId="4656720E" w14:textId="77777777" w:rsidR="00D76BEB" w:rsidRDefault="00000000">
            <w:r>
              <w:t>662</w:t>
            </w:r>
          </w:p>
        </w:tc>
        <w:tc>
          <w:tcPr>
            <w:tcW w:w="1330" w:type="dxa"/>
            <w:vMerge/>
            <w:vAlign w:val="center"/>
          </w:tcPr>
          <w:p w14:paraId="7D6251D5" w14:textId="77777777" w:rsidR="00D76BEB" w:rsidRDefault="00D76BEB"/>
        </w:tc>
        <w:tc>
          <w:tcPr>
            <w:tcW w:w="1330" w:type="dxa"/>
            <w:vAlign w:val="center"/>
          </w:tcPr>
          <w:p w14:paraId="3FEA54E9" w14:textId="77777777" w:rsidR="00D76BEB" w:rsidRDefault="00000000">
            <w:r>
              <w:t>0.378</w:t>
            </w:r>
          </w:p>
        </w:tc>
      </w:tr>
      <w:tr w:rsidR="00D76BEB" w14:paraId="0F590FA5" w14:textId="77777777">
        <w:tc>
          <w:tcPr>
            <w:tcW w:w="1822" w:type="dxa"/>
            <w:vAlign w:val="center"/>
          </w:tcPr>
          <w:p w14:paraId="6CF095F5" w14:textId="77777777" w:rsidR="00D76BEB" w:rsidRDefault="00000000">
            <w:r>
              <w:t>普通教室</w:t>
            </w:r>
          </w:p>
        </w:tc>
        <w:tc>
          <w:tcPr>
            <w:tcW w:w="1556" w:type="dxa"/>
            <w:vAlign w:val="center"/>
          </w:tcPr>
          <w:p w14:paraId="64B5D85B" w14:textId="77777777" w:rsidR="00D76BEB" w:rsidRDefault="00000000">
            <w:r>
              <w:t>16.56</w:t>
            </w:r>
          </w:p>
        </w:tc>
        <w:tc>
          <w:tcPr>
            <w:tcW w:w="854" w:type="dxa"/>
            <w:vAlign w:val="center"/>
          </w:tcPr>
          <w:p w14:paraId="2F39FABE" w14:textId="77777777" w:rsidR="00D76BEB" w:rsidRDefault="00000000">
            <w:r>
              <w:t>5</w:t>
            </w:r>
          </w:p>
        </w:tc>
        <w:tc>
          <w:tcPr>
            <w:tcW w:w="1098" w:type="dxa"/>
            <w:vAlign w:val="center"/>
          </w:tcPr>
          <w:p w14:paraId="5E552323" w14:textId="77777777" w:rsidR="00D76BEB" w:rsidRDefault="00000000">
            <w:r>
              <w:t>577</w:t>
            </w:r>
          </w:p>
        </w:tc>
        <w:tc>
          <w:tcPr>
            <w:tcW w:w="1330" w:type="dxa"/>
            <w:vAlign w:val="center"/>
          </w:tcPr>
          <w:p w14:paraId="0331E6EF" w14:textId="77777777" w:rsidR="00D76BEB" w:rsidRDefault="00000000">
            <w:r>
              <w:t>9551</w:t>
            </w:r>
          </w:p>
        </w:tc>
        <w:tc>
          <w:tcPr>
            <w:tcW w:w="1330" w:type="dxa"/>
            <w:vMerge/>
            <w:vAlign w:val="center"/>
          </w:tcPr>
          <w:p w14:paraId="2C7523E9" w14:textId="77777777" w:rsidR="00D76BEB" w:rsidRDefault="00D76BEB"/>
        </w:tc>
        <w:tc>
          <w:tcPr>
            <w:tcW w:w="1330" w:type="dxa"/>
            <w:vAlign w:val="center"/>
          </w:tcPr>
          <w:p w14:paraId="24EF6742" w14:textId="77777777" w:rsidR="00D76BEB" w:rsidRDefault="00000000">
            <w:r>
              <w:t>5.447</w:t>
            </w:r>
          </w:p>
        </w:tc>
      </w:tr>
      <w:tr w:rsidR="00D76BEB" w14:paraId="3813C3F0" w14:textId="77777777">
        <w:tc>
          <w:tcPr>
            <w:tcW w:w="1822" w:type="dxa"/>
            <w:vAlign w:val="center"/>
          </w:tcPr>
          <w:p w14:paraId="66B9D70D" w14:textId="77777777" w:rsidR="00D76BEB" w:rsidRDefault="00000000">
            <w:r>
              <w:t>走廊</w:t>
            </w:r>
          </w:p>
        </w:tc>
        <w:tc>
          <w:tcPr>
            <w:tcW w:w="1556" w:type="dxa"/>
            <w:vAlign w:val="center"/>
          </w:tcPr>
          <w:p w14:paraId="027BEAB6" w14:textId="77777777" w:rsidR="00D76BEB" w:rsidRDefault="00000000">
            <w:r>
              <w:t>10.35</w:t>
            </w:r>
          </w:p>
        </w:tc>
        <w:tc>
          <w:tcPr>
            <w:tcW w:w="854" w:type="dxa"/>
            <w:vAlign w:val="center"/>
          </w:tcPr>
          <w:p w14:paraId="66E80B8D" w14:textId="77777777" w:rsidR="00D76BEB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6F100C58" w14:textId="77777777" w:rsidR="00D76BEB" w:rsidRDefault="00000000">
            <w:r>
              <w:t>863</w:t>
            </w:r>
          </w:p>
        </w:tc>
        <w:tc>
          <w:tcPr>
            <w:tcW w:w="1330" w:type="dxa"/>
            <w:vAlign w:val="center"/>
          </w:tcPr>
          <w:p w14:paraId="55B680EE" w14:textId="77777777" w:rsidR="00D76BEB" w:rsidRDefault="00000000">
            <w:r>
              <w:t>8932</w:t>
            </w:r>
          </w:p>
        </w:tc>
        <w:tc>
          <w:tcPr>
            <w:tcW w:w="1330" w:type="dxa"/>
            <w:vMerge/>
            <w:vAlign w:val="center"/>
          </w:tcPr>
          <w:p w14:paraId="557D1921" w14:textId="77777777" w:rsidR="00D76BEB" w:rsidRDefault="00D76BEB"/>
        </w:tc>
        <w:tc>
          <w:tcPr>
            <w:tcW w:w="1330" w:type="dxa"/>
            <w:vAlign w:val="center"/>
          </w:tcPr>
          <w:p w14:paraId="3B39EBB1" w14:textId="77777777" w:rsidR="00D76BEB" w:rsidRDefault="00000000">
            <w:r>
              <w:t>5.094</w:t>
            </w:r>
          </w:p>
        </w:tc>
      </w:tr>
      <w:tr w:rsidR="00D76BEB" w14:paraId="427CAD12" w14:textId="77777777">
        <w:tc>
          <w:tcPr>
            <w:tcW w:w="1822" w:type="dxa"/>
            <w:vAlign w:val="center"/>
          </w:tcPr>
          <w:p w14:paraId="69509179" w14:textId="77777777" w:rsidR="00D76BEB" w:rsidRDefault="00000000">
            <w:r>
              <w:t>音乐教室</w:t>
            </w:r>
          </w:p>
        </w:tc>
        <w:tc>
          <w:tcPr>
            <w:tcW w:w="1556" w:type="dxa"/>
            <w:vAlign w:val="center"/>
          </w:tcPr>
          <w:p w14:paraId="52E9AD24" w14:textId="77777777" w:rsidR="00D76BEB" w:rsidRDefault="00000000">
            <w:r>
              <w:t>16.56</w:t>
            </w:r>
          </w:p>
        </w:tc>
        <w:tc>
          <w:tcPr>
            <w:tcW w:w="854" w:type="dxa"/>
            <w:vAlign w:val="center"/>
          </w:tcPr>
          <w:p w14:paraId="69A42447" w14:textId="77777777" w:rsidR="00D76BEB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5910AEB4" w14:textId="77777777" w:rsidR="00D76BEB" w:rsidRDefault="00000000">
            <w:r>
              <w:t>81</w:t>
            </w:r>
          </w:p>
        </w:tc>
        <w:tc>
          <w:tcPr>
            <w:tcW w:w="1330" w:type="dxa"/>
            <w:vAlign w:val="center"/>
          </w:tcPr>
          <w:p w14:paraId="700B1358" w14:textId="77777777" w:rsidR="00D76BEB" w:rsidRDefault="00000000">
            <w:r>
              <w:t>1348</w:t>
            </w:r>
          </w:p>
        </w:tc>
        <w:tc>
          <w:tcPr>
            <w:tcW w:w="1330" w:type="dxa"/>
            <w:vMerge/>
            <w:vAlign w:val="center"/>
          </w:tcPr>
          <w:p w14:paraId="73F1FCA5" w14:textId="77777777" w:rsidR="00D76BEB" w:rsidRDefault="00D76BEB"/>
        </w:tc>
        <w:tc>
          <w:tcPr>
            <w:tcW w:w="1330" w:type="dxa"/>
            <w:vAlign w:val="center"/>
          </w:tcPr>
          <w:p w14:paraId="25763284" w14:textId="77777777" w:rsidR="00D76BEB" w:rsidRDefault="00000000">
            <w:r>
              <w:t>0.769</w:t>
            </w:r>
          </w:p>
        </w:tc>
      </w:tr>
      <w:tr w:rsidR="00D76BEB" w14:paraId="74452DFB" w14:textId="77777777">
        <w:tc>
          <w:tcPr>
            <w:tcW w:w="1822" w:type="dxa"/>
            <w:vAlign w:val="center"/>
          </w:tcPr>
          <w:p w14:paraId="44087171" w14:textId="77777777" w:rsidR="00D76BEB" w:rsidRDefault="00000000">
            <w:r>
              <w:t>餐厅</w:t>
            </w:r>
          </w:p>
        </w:tc>
        <w:tc>
          <w:tcPr>
            <w:tcW w:w="1556" w:type="dxa"/>
            <w:vAlign w:val="center"/>
          </w:tcPr>
          <w:p w14:paraId="12F4D717" w14:textId="77777777" w:rsidR="00D76BEB" w:rsidRDefault="00000000">
            <w:r>
              <w:t>16.56</w:t>
            </w:r>
          </w:p>
        </w:tc>
        <w:tc>
          <w:tcPr>
            <w:tcW w:w="854" w:type="dxa"/>
            <w:vAlign w:val="center"/>
          </w:tcPr>
          <w:p w14:paraId="55EC5B6E" w14:textId="77777777" w:rsidR="00D76BEB" w:rsidRDefault="00000000">
            <w:r>
              <w:t>3</w:t>
            </w:r>
          </w:p>
        </w:tc>
        <w:tc>
          <w:tcPr>
            <w:tcW w:w="1098" w:type="dxa"/>
            <w:vAlign w:val="center"/>
          </w:tcPr>
          <w:p w14:paraId="677C6F23" w14:textId="77777777" w:rsidR="00D76BEB" w:rsidRDefault="00000000">
            <w:r>
              <w:t>156</w:t>
            </w:r>
          </w:p>
        </w:tc>
        <w:tc>
          <w:tcPr>
            <w:tcW w:w="1330" w:type="dxa"/>
            <w:vAlign w:val="center"/>
          </w:tcPr>
          <w:p w14:paraId="2BC08C4D" w14:textId="77777777" w:rsidR="00D76BEB" w:rsidRDefault="00000000">
            <w:r>
              <w:t>2580</w:t>
            </w:r>
          </w:p>
        </w:tc>
        <w:tc>
          <w:tcPr>
            <w:tcW w:w="1330" w:type="dxa"/>
            <w:vMerge/>
            <w:vAlign w:val="center"/>
          </w:tcPr>
          <w:p w14:paraId="14D31FBF" w14:textId="77777777" w:rsidR="00D76BEB" w:rsidRDefault="00D76BEB"/>
        </w:tc>
        <w:tc>
          <w:tcPr>
            <w:tcW w:w="1330" w:type="dxa"/>
            <w:vAlign w:val="center"/>
          </w:tcPr>
          <w:p w14:paraId="02759797" w14:textId="77777777" w:rsidR="00D76BEB" w:rsidRDefault="00000000">
            <w:r>
              <w:t>1.472</w:t>
            </w:r>
          </w:p>
        </w:tc>
      </w:tr>
      <w:tr w:rsidR="00D76BEB" w14:paraId="6FA844C7" w14:textId="77777777">
        <w:tc>
          <w:tcPr>
            <w:tcW w:w="7990" w:type="dxa"/>
            <w:gridSpan w:val="6"/>
            <w:vAlign w:val="center"/>
          </w:tcPr>
          <w:p w14:paraId="1D01E3E2" w14:textId="77777777" w:rsidR="00D76BEB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6C901CA8" w14:textId="77777777" w:rsidR="00D76BEB" w:rsidRDefault="00000000">
            <w:r>
              <w:t>28.823</w:t>
            </w:r>
          </w:p>
        </w:tc>
      </w:tr>
    </w:tbl>
    <w:p w14:paraId="256367ED" w14:textId="77777777" w:rsidR="00D76BEB" w:rsidRDefault="00000000">
      <w:pPr>
        <w:pStyle w:val="1"/>
        <w:widowControl w:val="0"/>
        <w:jc w:val="both"/>
        <w:rPr>
          <w:color w:val="000000"/>
        </w:rPr>
      </w:pPr>
      <w:bookmarkStart w:id="74" w:name="_Toc185684545"/>
      <w:r>
        <w:rPr>
          <w:color w:val="000000"/>
        </w:rPr>
        <w:t>电梯</w:t>
      </w:r>
      <w:bookmarkEnd w:id="74"/>
    </w:p>
    <w:p w14:paraId="7196BCA5" w14:textId="77777777" w:rsidR="00D76BEB" w:rsidRDefault="00000000">
      <w:pPr>
        <w:pStyle w:val="2"/>
        <w:widowControl w:val="0"/>
      </w:pPr>
      <w:bookmarkStart w:id="75" w:name="_Toc185684546"/>
      <w:r>
        <w:t>直梯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D76BEB" w14:paraId="068C4BDE" w14:textId="77777777">
        <w:tc>
          <w:tcPr>
            <w:tcW w:w="1256" w:type="dxa"/>
            <w:shd w:val="clear" w:color="auto" w:fill="E6E6E6"/>
            <w:vAlign w:val="center"/>
          </w:tcPr>
          <w:p w14:paraId="3ED00612" w14:textId="77777777" w:rsidR="00D76BEB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D85AB64" w14:textId="77777777" w:rsidR="00D76BEB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C0D06C7" w14:textId="77777777" w:rsidR="00D76BEB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AC9C5E7" w14:textId="77777777" w:rsidR="00D76BEB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B9FEF0" w14:textId="77777777" w:rsidR="00D76BEB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F763D18" w14:textId="77777777" w:rsidR="00D76BEB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6127785" w14:textId="77777777" w:rsidR="00D76BEB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D7FECD3" w14:textId="77777777" w:rsidR="00D76BEB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AD4DBF" w14:textId="77777777" w:rsidR="00D76BEB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D76BEB" w14:paraId="06CF7264" w14:textId="77777777">
        <w:tc>
          <w:tcPr>
            <w:tcW w:w="1256" w:type="dxa"/>
            <w:vAlign w:val="center"/>
          </w:tcPr>
          <w:p w14:paraId="4F472EF5" w14:textId="77777777" w:rsidR="00D76BEB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78E14664" w14:textId="77777777" w:rsidR="00D76BEB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75565EEA" w14:textId="77777777" w:rsidR="00D76BEB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0D842921" w14:textId="77777777" w:rsidR="00D76BEB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222A7CAE" w14:textId="77777777" w:rsidR="00D76BEB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52FDE0B3" w14:textId="77777777" w:rsidR="00D76BEB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70A2036C" w14:textId="77777777" w:rsidR="00D76BEB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126A429E" w14:textId="77777777" w:rsidR="00D76BEB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118A6EF5" w14:textId="77777777" w:rsidR="00D76BEB" w:rsidRDefault="00000000">
            <w:r>
              <w:t>15019</w:t>
            </w:r>
          </w:p>
        </w:tc>
      </w:tr>
      <w:tr w:rsidR="00D76BEB" w14:paraId="593A1676" w14:textId="77777777">
        <w:tc>
          <w:tcPr>
            <w:tcW w:w="8185" w:type="dxa"/>
            <w:gridSpan w:val="8"/>
            <w:vAlign w:val="center"/>
          </w:tcPr>
          <w:p w14:paraId="5F642172" w14:textId="77777777" w:rsidR="00D76BEB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1F63F852" w14:textId="77777777" w:rsidR="00D76BEB" w:rsidRDefault="00000000">
            <w:r>
              <w:t>15019</w:t>
            </w:r>
          </w:p>
        </w:tc>
      </w:tr>
    </w:tbl>
    <w:p w14:paraId="247CA14F" w14:textId="77777777" w:rsidR="00D76BEB" w:rsidRDefault="00000000">
      <w:pPr>
        <w:pStyle w:val="2"/>
        <w:widowControl w:val="0"/>
      </w:pPr>
      <w:bookmarkStart w:id="76" w:name="_Toc185684547"/>
      <w:r>
        <w:t>电梯碳排放</w:t>
      </w:r>
      <w:bookmarkEnd w:id="7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2150"/>
        <w:gridCol w:w="2502"/>
        <w:gridCol w:w="2338"/>
      </w:tblGrid>
      <w:tr w:rsidR="00D76BEB" w14:paraId="01665E83" w14:textId="77777777">
        <w:tc>
          <w:tcPr>
            <w:tcW w:w="2326" w:type="dxa"/>
            <w:shd w:val="clear" w:color="auto" w:fill="E6E6E6"/>
            <w:vAlign w:val="center"/>
          </w:tcPr>
          <w:p w14:paraId="5C451183" w14:textId="77777777" w:rsidR="00D76BEB" w:rsidRDefault="00000000">
            <w:pPr>
              <w:jc w:val="center"/>
            </w:pPr>
            <w:r>
              <w:t>电梯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0BDC92C" w14:textId="77777777" w:rsidR="00D76BEB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501" w:type="dxa"/>
            <w:shd w:val="clear" w:color="auto" w:fill="E6E6E6"/>
            <w:vAlign w:val="center"/>
          </w:tcPr>
          <w:p w14:paraId="6BDB7D1D" w14:textId="77777777" w:rsidR="00D76BEB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E5BC376" w14:textId="77777777" w:rsidR="00D76BEB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D76BEB" w14:paraId="3B229657" w14:textId="77777777">
        <w:tc>
          <w:tcPr>
            <w:tcW w:w="2326" w:type="dxa"/>
            <w:shd w:val="clear" w:color="auto" w:fill="E6E6E6"/>
            <w:vAlign w:val="center"/>
          </w:tcPr>
          <w:p w14:paraId="4F44767F" w14:textId="77777777" w:rsidR="00D76BEB" w:rsidRDefault="00000000">
            <w:r>
              <w:t>直梯</w:t>
            </w:r>
            <w:r>
              <w:t>1</w:t>
            </w:r>
          </w:p>
        </w:tc>
        <w:tc>
          <w:tcPr>
            <w:tcW w:w="2150" w:type="dxa"/>
            <w:vAlign w:val="center"/>
          </w:tcPr>
          <w:p w14:paraId="1082B4BE" w14:textId="77777777" w:rsidR="00D76BEB" w:rsidRDefault="00000000">
            <w:r>
              <w:t>15019</w:t>
            </w:r>
          </w:p>
        </w:tc>
        <w:tc>
          <w:tcPr>
            <w:tcW w:w="2501" w:type="dxa"/>
            <w:vAlign w:val="center"/>
          </w:tcPr>
          <w:p w14:paraId="015C8A5C" w14:textId="77777777" w:rsidR="00D76BEB" w:rsidRDefault="00000000">
            <w:r>
              <w:t>0.5703</w:t>
            </w:r>
          </w:p>
        </w:tc>
        <w:tc>
          <w:tcPr>
            <w:tcW w:w="2337" w:type="dxa"/>
            <w:vAlign w:val="center"/>
          </w:tcPr>
          <w:p w14:paraId="56349AC7" w14:textId="77777777" w:rsidR="00D76BEB" w:rsidRDefault="00000000">
            <w:r>
              <w:t>8.566</w:t>
            </w:r>
          </w:p>
        </w:tc>
      </w:tr>
      <w:tr w:rsidR="00D76BEB" w14:paraId="087F9674" w14:textId="77777777">
        <w:tc>
          <w:tcPr>
            <w:tcW w:w="6977" w:type="dxa"/>
            <w:gridSpan w:val="3"/>
            <w:shd w:val="clear" w:color="auto" w:fill="E6E6E6"/>
            <w:vAlign w:val="center"/>
          </w:tcPr>
          <w:p w14:paraId="38EE68F0" w14:textId="77777777" w:rsidR="00D76BEB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2D3C9728" w14:textId="77777777" w:rsidR="00D76BEB" w:rsidRDefault="00000000">
            <w:r>
              <w:t>8.566</w:t>
            </w:r>
          </w:p>
        </w:tc>
      </w:tr>
    </w:tbl>
    <w:p w14:paraId="21BB871B" w14:textId="77777777" w:rsidR="00D76BEB" w:rsidRDefault="00000000">
      <w:pPr>
        <w:pStyle w:val="1"/>
        <w:widowControl w:val="0"/>
        <w:jc w:val="both"/>
        <w:rPr>
          <w:color w:val="000000"/>
        </w:rPr>
      </w:pPr>
      <w:bookmarkStart w:id="77" w:name="_Toc185684548"/>
      <w:r>
        <w:rPr>
          <w:color w:val="000000"/>
        </w:rPr>
        <w:t>光伏发电</w:t>
      </w:r>
      <w:bookmarkEnd w:id="77"/>
    </w:p>
    <w:p w14:paraId="323ADBAB" w14:textId="77777777" w:rsidR="00D76BE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D76BEB" w14:paraId="5E42D56E" w14:textId="77777777">
        <w:tc>
          <w:tcPr>
            <w:tcW w:w="1398" w:type="dxa"/>
            <w:shd w:val="clear" w:color="auto" w:fill="E6E6E6"/>
            <w:vAlign w:val="center"/>
          </w:tcPr>
          <w:p w14:paraId="170A0631" w14:textId="77777777" w:rsidR="00D76BEB" w:rsidRDefault="0000000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9C3BD2" w14:textId="77777777" w:rsidR="00D76BEB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AFE611" w14:textId="77777777" w:rsidR="00D76BEB" w:rsidRDefault="000000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11A00E8" w14:textId="77777777" w:rsidR="00D76BEB" w:rsidRDefault="000000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DA178E2" w14:textId="77777777" w:rsidR="00D76BEB" w:rsidRDefault="0000000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26A73D36" w14:textId="77777777" w:rsidR="00D76BEB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78E4028D" w14:textId="77777777" w:rsidR="00D76BEB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D76BEB" w14:paraId="492D58D0" w14:textId="77777777">
        <w:tc>
          <w:tcPr>
            <w:tcW w:w="1398" w:type="dxa"/>
            <w:vAlign w:val="center"/>
          </w:tcPr>
          <w:p w14:paraId="4502C0B1" w14:textId="77777777" w:rsidR="00D76BEB" w:rsidRDefault="00000000">
            <w:r>
              <w:t>600</w:t>
            </w:r>
          </w:p>
        </w:tc>
        <w:tc>
          <w:tcPr>
            <w:tcW w:w="1131" w:type="dxa"/>
            <w:vAlign w:val="center"/>
          </w:tcPr>
          <w:p w14:paraId="15A71714" w14:textId="77777777" w:rsidR="00D76BEB" w:rsidRDefault="00000000">
            <w:r>
              <w:t>15</w:t>
            </w:r>
          </w:p>
        </w:tc>
        <w:tc>
          <w:tcPr>
            <w:tcW w:w="1131" w:type="dxa"/>
            <w:vAlign w:val="center"/>
          </w:tcPr>
          <w:p w14:paraId="462D0666" w14:textId="77777777" w:rsidR="00D76BEB" w:rsidRDefault="00000000">
            <w:r>
              <w:t>0.75</w:t>
            </w:r>
          </w:p>
        </w:tc>
        <w:tc>
          <w:tcPr>
            <w:tcW w:w="1697" w:type="dxa"/>
            <w:vAlign w:val="center"/>
          </w:tcPr>
          <w:p w14:paraId="485B505E" w14:textId="77777777" w:rsidR="00D76BEB" w:rsidRDefault="00000000">
            <w:r>
              <w:t>0.85</w:t>
            </w:r>
          </w:p>
        </w:tc>
        <w:tc>
          <w:tcPr>
            <w:tcW w:w="1131" w:type="dxa"/>
            <w:vAlign w:val="center"/>
          </w:tcPr>
          <w:p w14:paraId="722713C4" w14:textId="77777777" w:rsidR="00D76BEB" w:rsidRDefault="00000000">
            <w:r>
              <w:t>95053</w:t>
            </w:r>
          </w:p>
        </w:tc>
        <w:tc>
          <w:tcPr>
            <w:tcW w:w="1431" w:type="dxa"/>
            <w:vAlign w:val="center"/>
          </w:tcPr>
          <w:p w14:paraId="602E3C70" w14:textId="77777777" w:rsidR="00D76BEB" w:rsidRDefault="00000000">
            <w:r>
              <w:t>0.5703</w:t>
            </w:r>
          </w:p>
        </w:tc>
        <w:tc>
          <w:tcPr>
            <w:tcW w:w="1398" w:type="dxa"/>
            <w:vAlign w:val="center"/>
          </w:tcPr>
          <w:p w14:paraId="68D186CD" w14:textId="77777777" w:rsidR="00D76BEB" w:rsidRDefault="00000000">
            <w:r>
              <w:t>54.209</w:t>
            </w:r>
          </w:p>
        </w:tc>
      </w:tr>
      <w:tr w:rsidR="00D76BEB" w14:paraId="16B86F78" w14:textId="77777777">
        <w:tc>
          <w:tcPr>
            <w:tcW w:w="7919" w:type="dxa"/>
            <w:gridSpan w:val="6"/>
            <w:vAlign w:val="center"/>
          </w:tcPr>
          <w:p w14:paraId="6BB50471" w14:textId="77777777" w:rsidR="00D76BEB" w:rsidRDefault="00000000">
            <w:r>
              <w:lastRenderedPageBreak/>
              <w:t>总计</w:t>
            </w:r>
          </w:p>
        </w:tc>
        <w:tc>
          <w:tcPr>
            <w:tcW w:w="1398" w:type="dxa"/>
            <w:vAlign w:val="center"/>
          </w:tcPr>
          <w:p w14:paraId="1A785DF0" w14:textId="77777777" w:rsidR="00D76BEB" w:rsidRDefault="00000000">
            <w:r>
              <w:t>54.209</w:t>
            </w:r>
          </w:p>
        </w:tc>
      </w:tr>
    </w:tbl>
    <w:p w14:paraId="3C9919AC" w14:textId="77777777" w:rsidR="00D76BEB" w:rsidRDefault="00000000">
      <w:pPr>
        <w:pStyle w:val="1"/>
        <w:widowControl w:val="0"/>
        <w:jc w:val="both"/>
        <w:rPr>
          <w:color w:val="000000"/>
        </w:rPr>
      </w:pPr>
      <w:bookmarkStart w:id="78" w:name="_Toc185684549"/>
      <w:r>
        <w:rPr>
          <w:color w:val="000000"/>
        </w:rPr>
        <w:t>风力发电</w:t>
      </w:r>
      <w:bookmarkEnd w:id="7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D76BEB" w14:paraId="2C2FE421" w14:textId="77777777">
        <w:tc>
          <w:tcPr>
            <w:tcW w:w="3096" w:type="dxa"/>
            <w:shd w:val="clear" w:color="auto" w:fill="E6E6E6"/>
            <w:vAlign w:val="center"/>
          </w:tcPr>
          <w:p w14:paraId="587AB579" w14:textId="77777777" w:rsidR="00D76BEB" w:rsidRDefault="00000000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690C290" w14:textId="77777777" w:rsidR="00D76BEB" w:rsidRDefault="00000000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A8505D3" w14:textId="77777777" w:rsidR="00D76BEB" w:rsidRDefault="00000000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3D3EB4" w14:textId="77777777" w:rsidR="00D76BEB" w:rsidRDefault="00000000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49B4B11" w14:textId="77777777" w:rsidR="00D76BEB" w:rsidRDefault="00000000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49BB68D" w14:textId="77777777" w:rsidR="00D76BEB" w:rsidRDefault="00000000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4B6FDDD" w14:textId="77777777" w:rsidR="00D76BEB" w:rsidRDefault="00000000">
            <w:pPr>
              <w:jc w:val="center"/>
            </w:pPr>
            <w:r>
              <w:t>年供电</w:t>
            </w:r>
            <w:r>
              <w:t>(kWh/a)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0B35DB6F" w14:textId="77777777" w:rsidR="00D76BEB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D76BEB" w14:paraId="73C24E96" w14:textId="77777777">
        <w:tc>
          <w:tcPr>
            <w:tcW w:w="3096" w:type="dxa"/>
            <w:vAlign w:val="center"/>
          </w:tcPr>
          <w:p w14:paraId="444F7F4F" w14:textId="77777777" w:rsidR="00D76BEB" w:rsidRDefault="00000000">
            <w:r>
              <w:t>郊区、厂区</w:t>
            </w:r>
          </w:p>
        </w:tc>
        <w:tc>
          <w:tcPr>
            <w:tcW w:w="707" w:type="dxa"/>
            <w:vAlign w:val="center"/>
          </w:tcPr>
          <w:p w14:paraId="38D3D1D1" w14:textId="77777777" w:rsidR="00D76BEB" w:rsidRDefault="00000000">
            <w:r>
              <w:t>54</w:t>
            </w:r>
          </w:p>
        </w:tc>
        <w:tc>
          <w:tcPr>
            <w:tcW w:w="990" w:type="dxa"/>
            <w:vAlign w:val="center"/>
          </w:tcPr>
          <w:p w14:paraId="312509C8" w14:textId="77777777" w:rsidR="00D76BEB" w:rsidRDefault="00000000">
            <w:r>
              <w:t>65</w:t>
            </w:r>
          </w:p>
        </w:tc>
        <w:tc>
          <w:tcPr>
            <w:tcW w:w="1131" w:type="dxa"/>
            <w:vAlign w:val="center"/>
          </w:tcPr>
          <w:p w14:paraId="74F502BD" w14:textId="77777777" w:rsidR="00D76BEB" w:rsidRDefault="00000000">
            <w:r>
              <w:t>1.6</w:t>
            </w:r>
          </w:p>
        </w:tc>
        <w:tc>
          <w:tcPr>
            <w:tcW w:w="707" w:type="dxa"/>
            <w:vAlign w:val="center"/>
          </w:tcPr>
          <w:p w14:paraId="7676F8A1" w14:textId="77777777" w:rsidR="00D76BEB" w:rsidRDefault="00000000">
            <w:r>
              <w:t>0.35</w:t>
            </w:r>
          </w:p>
        </w:tc>
        <w:tc>
          <w:tcPr>
            <w:tcW w:w="565" w:type="dxa"/>
            <w:vAlign w:val="center"/>
          </w:tcPr>
          <w:p w14:paraId="4D2D2EF3" w14:textId="77777777" w:rsidR="00D76BEB" w:rsidRDefault="00000000">
            <w:r>
              <w:t>1</w:t>
            </w:r>
          </w:p>
        </w:tc>
        <w:tc>
          <w:tcPr>
            <w:tcW w:w="990" w:type="dxa"/>
            <w:vAlign w:val="center"/>
          </w:tcPr>
          <w:p w14:paraId="596F00DC" w14:textId="77777777" w:rsidR="00D76BEB" w:rsidRDefault="00000000">
            <w:r>
              <w:t>5</w:t>
            </w:r>
          </w:p>
        </w:tc>
        <w:tc>
          <w:tcPr>
            <w:tcW w:w="1137" w:type="dxa"/>
            <w:vAlign w:val="center"/>
          </w:tcPr>
          <w:p w14:paraId="1280D6EF" w14:textId="77777777" w:rsidR="00D76BEB" w:rsidRDefault="00000000">
            <w:r>
              <w:t>0.003</w:t>
            </w:r>
          </w:p>
        </w:tc>
      </w:tr>
      <w:tr w:rsidR="00D76BEB" w14:paraId="3B24D01A" w14:textId="77777777">
        <w:tc>
          <w:tcPr>
            <w:tcW w:w="8186" w:type="dxa"/>
            <w:gridSpan w:val="7"/>
            <w:vAlign w:val="center"/>
          </w:tcPr>
          <w:p w14:paraId="004DC070" w14:textId="77777777" w:rsidR="00D76BEB" w:rsidRDefault="00000000">
            <w:r>
              <w:t>总计</w:t>
            </w:r>
          </w:p>
        </w:tc>
        <w:tc>
          <w:tcPr>
            <w:tcW w:w="1137" w:type="dxa"/>
            <w:vAlign w:val="center"/>
          </w:tcPr>
          <w:p w14:paraId="41DC4A8D" w14:textId="77777777" w:rsidR="00D76BEB" w:rsidRDefault="00000000">
            <w:r>
              <w:t>0.003</w:t>
            </w:r>
          </w:p>
        </w:tc>
      </w:tr>
    </w:tbl>
    <w:p w14:paraId="0E50453F" w14:textId="77777777" w:rsidR="00D76BEB" w:rsidRDefault="00000000">
      <w:pPr>
        <w:pStyle w:val="1"/>
        <w:widowControl w:val="0"/>
        <w:jc w:val="both"/>
        <w:rPr>
          <w:color w:val="000000"/>
        </w:rPr>
      </w:pPr>
      <w:bookmarkStart w:id="79" w:name="_Toc185684550"/>
      <w:r>
        <w:rPr>
          <w:color w:val="000000"/>
        </w:rPr>
        <w:t>计算结果</w:t>
      </w:r>
      <w:bookmarkEnd w:id="79"/>
    </w:p>
    <w:p w14:paraId="387D4686" w14:textId="77777777" w:rsidR="00D76BEB" w:rsidRDefault="00000000">
      <w:pPr>
        <w:pStyle w:val="2"/>
        <w:widowControl w:val="0"/>
      </w:pPr>
      <w:bookmarkStart w:id="80" w:name="_Toc185684551"/>
      <w:r>
        <w:t>建材生产运输碳排放</w:t>
      </w:r>
      <w:bookmarkEnd w:id="80"/>
    </w:p>
    <w:p w14:paraId="390744D8" w14:textId="77777777" w:rsidR="00D76BE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1" w:name="_Toc185684552"/>
      <w:r>
        <w:rPr>
          <w:color w:val="000000"/>
        </w:rPr>
        <w:t>建材生产阶段</w:t>
      </w:r>
      <w:bookmarkEnd w:id="81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D76BEB" w14:paraId="344D83F5" w14:textId="77777777">
        <w:tc>
          <w:tcPr>
            <w:tcW w:w="2263" w:type="dxa"/>
            <w:shd w:val="clear" w:color="auto" w:fill="E6E6E6"/>
            <w:vAlign w:val="center"/>
          </w:tcPr>
          <w:p w14:paraId="66E8D4DA" w14:textId="77777777" w:rsidR="00D76BEB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0D3AACDA" w14:textId="77777777" w:rsidR="00D76BEB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05F220" w14:textId="77777777" w:rsidR="00D76BEB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2681AD" w14:textId="77777777" w:rsidR="00D76BEB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A49B1B2" w14:textId="77777777" w:rsidR="00D76BEB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832F06D" w14:textId="77777777" w:rsidR="00D76BEB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353E5B9E" w14:textId="77777777" w:rsidR="00D76BEB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D76BEB" w14:paraId="2F43B21E" w14:textId="77777777">
        <w:tc>
          <w:tcPr>
            <w:tcW w:w="2263" w:type="dxa"/>
            <w:shd w:val="clear" w:color="auto" w:fill="E6E6E6"/>
            <w:vAlign w:val="center"/>
          </w:tcPr>
          <w:p w14:paraId="1CCC1364" w14:textId="77777777" w:rsidR="00D76BEB" w:rsidRDefault="00000000">
            <w:r>
              <w:t>混凝土</w:t>
            </w:r>
          </w:p>
        </w:tc>
        <w:tc>
          <w:tcPr>
            <w:tcW w:w="696" w:type="dxa"/>
            <w:vAlign w:val="center"/>
          </w:tcPr>
          <w:p w14:paraId="5C109E72" w14:textId="77777777" w:rsidR="00D76BEB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049B6152" w14:textId="77777777" w:rsidR="00D76BEB" w:rsidRDefault="00000000">
            <w:pPr>
              <w:jc w:val="right"/>
            </w:pPr>
            <w:r>
              <w:t>353.05</w:t>
            </w:r>
          </w:p>
        </w:tc>
        <w:tc>
          <w:tcPr>
            <w:tcW w:w="1131" w:type="dxa"/>
            <w:vAlign w:val="center"/>
          </w:tcPr>
          <w:p w14:paraId="57F13B76" w14:textId="77777777" w:rsidR="00D76BE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C83124E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B621E84" w14:textId="77777777" w:rsidR="00D76BEB" w:rsidRDefault="00000000">
            <w:pPr>
              <w:jc w:val="right"/>
            </w:pPr>
            <w:r>
              <w:t>340</w:t>
            </w:r>
          </w:p>
        </w:tc>
        <w:tc>
          <w:tcPr>
            <w:tcW w:w="1239" w:type="dxa"/>
            <w:vAlign w:val="center"/>
          </w:tcPr>
          <w:p w14:paraId="6E39822C" w14:textId="77777777" w:rsidR="00D76BEB" w:rsidRDefault="00000000">
            <w:pPr>
              <w:jc w:val="right"/>
            </w:pPr>
            <w:r>
              <w:t>120.037</w:t>
            </w:r>
          </w:p>
        </w:tc>
      </w:tr>
      <w:tr w:rsidR="00D76BEB" w14:paraId="537FAFCE" w14:textId="77777777">
        <w:tc>
          <w:tcPr>
            <w:tcW w:w="2263" w:type="dxa"/>
            <w:shd w:val="clear" w:color="auto" w:fill="E6E6E6"/>
            <w:vAlign w:val="center"/>
          </w:tcPr>
          <w:p w14:paraId="53150489" w14:textId="77777777" w:rsidR="00D76BEB" w:rsidRDefault="00000000">
            <w:r>
              <w:t>钢筋</w:t>
            </w:r>
          </w:p>
        </w:tc>
        <w:tc>
          <w:tcPr>
            <w:tcW w:w="696" w:type="dxa"/>
            <w:vAlign w:val="center"/>
          </w:tcPr>
          <w:p w14:paraId="685BDB3A" w14:textId="77777777" w:rsidR="00D76BEB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26F629A5" w14:textId="77777777" w:rsidR="00D76BEB" w:rsidRDefault="00000000">
            <w:pPr>
              <w:jc w:val="right"/>
            </w:pPr>
            <w:r>
              <w:t>256.46</w:t>
            </w:r>
          </w:p>
        </w:tc>
        <w:tc>
          <w:tcPr>
            <w:tcW w:w="1131" w:type="dxa"/>
            <w:vAlign w:val="center"/>
          </w:tcPr>
          <w:p w14:paraId="4CA87628" w14:textId="77777777" w:rsidR="00D76BE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5C9C6DA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58DE8FBB" w14:textId="77777777" w:rsidR="00D76BEB" w:rsidRDefault="00000000">
            <w:pPr>
              <w:jc w:val="right"/>
            </w:pPr>
            <w:r>
              <w:t>2340</w:t>
            </w:r>
          </w:p>
        </w:tc>
        <w:tc>
          <w:tcPr>
            <w:tcW w:w="1239" w:type="dxa"/>
            <w:vAlign w:val="center"/>
          </w:tcPr>
          <w:p w14:paraId="6D3CE08F" w14:textId="77777777" w:rsidR="00D76BEB" w:rsidRDefault="00000000">
            <w:pPr>
              <w:jc w:val="right"/>
            </w:pPr>
            <w:r>
              <w:t>600.116</w:t>
            </w:r>
          </w:p>
        </w:tc>
      </w:tr>
      <w:tr w:rsidR="00D76BEB" w14:paraId="371320AE" w14:textId="77777777">
        <w:tc>
          <w:tcPr>
            <w:tcW w:w="2263" w:type="dxa"/>
            <w:shd w:val="clear" w:color="auto" w:fill="E6E6E6"/>
            <w:vAlign w:val="center"/>
          </w:tcPr>
          <w:p w14:paraId="6488545D" w14:textId="77777777" w:rsidR="00D76BEB" w:rsidRDefault="00000000">
            <w:r>
              <w:t>型钢</w:t>
            </w:r>
          </w:p>
        </w:tc>
        <w:tc>
          <w:tcPr>
            <w:tcW w:w="696" w:type="dxa"/>
            <w:vAlign w:val="center"/>
          </w:tcPr>
          <w:p w14:paraId="5D196E84" w14:textId="77777777" w:rsidR="00D76BEB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33B1AC06" w14:textId="77777777" w:rsidR="00D76BEB" w:rsidRDefault="00000000">
            <w:pPr>
              <w:jc w:val="right"/>
            </w:pPr>
            <w:r>
              <w:t>29.98</w:t>
            </w:r>
          </w:p>
        </w:tc>
        <w:tc>
          <w:tcPr>
            <w:tcW w:w="1131" w:type="dxa"/>
            <w:vAlign w:val="center"/>
          </w:tcPr>
          <w:p w14:paraId="42213580" w14:textId="77777777" w:rsidR="00D76BE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F0E48BE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2096150" w14:textId="77777777" w:rsidR="00D76BEB" w:rsidRDefault="00000000">
            <w:pPr>
              <w:jc w:val="right"/>
            </w:pPr>
            <w:r>
              <w:t>2365</w:t>
            </w:r>
          </w:p>
        </w:tc>
        <w:tc>
          <w:tcPr>
            <w:tcW w:w="1239" w:type="dxa"/>
            <w:vAlign w:val="center"/>
          </w:tcPr>
          <w:p w14:paraId="2CE70E0F" w14:textId="77777777" w:rsidR="00D76BEB" w:rsidRDefault="00000000">
            <w:pPr>
              <w:jc w:val="right"/>
            </w:pPr>
            <w:r>
              <w:t>70.903</w:t>
            </w:r>
          </w:p>
        </w:tc>
      </w:tr>
      <w:tr w:rsidR="00D76BEB" w14:paraId="30664492" w14:textId="77777777">
        <w:tc>
          <w:tcPr>
            <w:tcW w:w="2263" w:type="dxa"/>
            <w:shd w:val="clear" w:color="auto" w:fill="E6E6E6"/>
            <w:vAlign w:val="center"/>
          </w:tcPr>
          <w:p w14:paraId="73D974C5" w14:textId="77777777" w:rsidR="00D76BEB" w:rsidRDefault="00000000">
            <w:r>
              <w:t>水泥</w:t>
            </w:r>
          </w:p>
        </w:tc>
        <w:tc>
          <w:tcPr>
            <w:tcW w:w="696" w:type="dxa"/>
            <w:vAlign w:val="center"/>
          </w:tcPr>
          <w:p w14:paraId="7861A74B" w14:textId="77777777" w:rsidR="00D76BEB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555BE0A8" w14:textId="77777777" w:rsidR="00D76BEB" w:rsidRDefault="00000000">
            <w:pPr>
              <w:jc w:val="right"/>
            </w:pPr>
            <w:r>
              <w:t>113.24</w:t>
            </w:r>
          </w:p>
        </w:tc>
        <w:tc>
          <w:tcPr>
            <w:tcW w:w="1131" w:type="dxa"/>
            <w:vAlign w:val="center"/>
          </w:tcPr>
          <w:p w14:paraId="40C662F9" w14:textId="77777777" w:rsidR="00D76BE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15CFD169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60A172A6" w14:textId="77777777" w:rsidR="00D76BEB" w:rsidRDefault="00000000">
            <w:pPr>
              <w:jc w:val="right"/>
            </w:pPr>
            <w:r>
              <w:t>735</w:t>
            </w:r>
          </w:p>
        </w:tc>
        <w:tc>
          <w:tcPr>
            <w:tcW w:w="1239" w:type="dxa"/>
            <w:vAlign w:val="center"/>
          </w:tcPr>
          <w:p w14:paraId="2CB82B6A" w14:textId="77777777" w:rsidR="00D76BEB" w:rsidRDefault="00000000">
            <w:pPr>
              <w:jc w:val="right"/>
            </w:pPr>
            <w:r>
              <w:t>83.231</w:t>
            </w:r>
          </w:p>
        </w:tc>
      </w:tr>
      <w:tr w:rsidR="00D76BEB" w14:paraId="561D6CDB" w14:textId="77777777">
        <w:tc>
          <w:tcPr>
            <w:tcW w:w="2263" w:type="dxa"/>
            <w:shd w:val="clear" w:color="auto" w:fill="E6E6E6"/>
            <w:vAlign w:val="center"/>
          </w:tcPr>
          <w:p w14:paraId="5E615E51" w14:textId="77777777" w:rsidR="00D76BEB" w:rsidRDefault="00000000">
            <w:r>
              <w:t>钢混预制楼板</w:t>
            </w:r>
          </w:p>
        </w:tc>
        <w:tc>
          <w:tcPr>
            <w:tcW w:w="696" w:type="dxa"/>
            <w:vAlign w:val="center"/>
          </w:tcPr>
          <w:p w14:paraId="586C3BFD" w14:textId="77777777" w:rsidR="00D76BEB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4B464EB2" w14:textId="77777777" w:rsidR="00D76BEB" w:rsidRDefault="00000000">
            <w:pPr>
              <w:jc w:val="right"/>
            </w:pPr>
            <w:r>
              <w:t>69.94</w:t>
            </w:r>
          </w:p>
        </w:tc>
        <w:tc>
          <w:tcPr>
            <w:tcW w:w="1131" w:type="dxa"/>
            <w:vAlign w:val="center"/>
          </w:tcPr>
          <w:p w14:paraId="6345F12E" w14:textId="77777777" w:rsidR="00D76BE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D426ED8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8A314FB" w14:textId="77777777" w:rsidR="00D76BEB" w:rsidRDefault="00000000">
            <w:pPr>
              <w:jc w:val="right"/>
            </w:pPr>
            <w:r>
              <w:t>688</w:t>
            </w:r>
          </w:p>
        </w:tc>
        <w:tc>
          <w:tcPr>
            <w:tcW w:w="1239" w:type="dxa"/>
            <w:vAlign w:val="center"/>
          </w:tcPr>
          <w:p w14:paraId="3368CA16" w14:textId="77777777" w:rsidR="00D76BEB" w:rsidRDefault="00000000">
            <w:pPr>
              <w:jc w:val="right"/>
            </w:pPr>
            <w:r>
              <w:t>48.119</w:t>
            </w:r>
          </w:p>
        </w:tc>
      </w:tr>
      <w:tr w:rsidR="00D76BEB" w14:paraId="42A2C22A" w14:textId="77777777">
        <w:tc>
          <w:tcPr>
            <w:tcW w:w="2263" w:type="dxa"/>
            <w:shd w:val="clear" w:color="auto" w:fill="E6E6E6"/>
            <w:vAlign w:val="center"/>
          </w:tcPr>
          <w:p w14:paraId="41E5F69C" w14:textId="77777777" w:rsidR="00D76BEB" w:rsidRDefault="00000000">
            <w:r>
              <w:t>钢混预制墙板</w:t>
            </w:r>
          </w:p>
        </w:tc>
        <w:tc>
          <w:tcPr>
            <w:tcW w:w="696" w:type="dxa"/>
            <w:vAlign w:val="center"/>
          </w:tcPr>
          <w:p w14:paraId="2E328B7A" w14:textId="77777777" w:rsidR="00D76BEB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641D81C3" w14:textId="77777777" w:rsidR="00D76BEB" w:rsidRDefault="00000000">
            <w:pPr>
              <w:jc w:val="right"/>
            </w:pPr>
            <w:r>
              <w:t>66.61</w:t>
            </w:r>
          </w:p>
        </w:tc>
        <w:tc>
          <w:tcPr>
            <w:tcW w:w="1131" w:type="dxa"/>
            <w:vAlign w:val="center"/>
          </w:tcPr>
          <w:p w14:paraId="5B0809C1" w14:textId="77777777" w:rsidR="00D76BE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E6B0AE0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B8D2471" w14:textId="77777777" w:rsidR="00D76BEB" w:rsidRDefault="00000000">
            <w:pPr>
              <w:jc w:val="right"/>
            </w:pPr>
            <w:r>
              <w:t>488</w:t>
            </w:r>
          </w:p>
        </w:tc>
        <w:tc>
          <w:tcPr>
            <w:tcW w:w="1239" w:type="dxa"/>
            <w:vAlign w:val="center"/>
          </w:tcPr>
          <w:p w14:paraId="00BBE091" w14:textId="77777777" w:rsidR="00D76BEB" w:rsidRDefault="00000000">
            <w:pPr>
              <w:jc w:val="right"/>
            </w:pPr>
            <w:r>
              <w:t>32.506</w:t>
            </w:r>
          </w:p>
        </w:tc>
      </w:tr>
      <w:tr w:rsidR="00D76BEB" w14:paraId="05B2E81E" w14:textId="77777777">
        <w:tc>
          <w:tcPr>
            <w:tcW w:w="2263" w:type="dxa"/>
            <w:shd w:val="clear" w:color="auto" w:fill="E6E6E6"/>
            <w:vAlign w:val="center"/>
          </w:tcPr>
          <w:p w14:paraId="78FF9488" w14:textId="77777777" w:rsidR="00D76BEB" w:rsidRDefault="00000000">
            <w:r>
              <w:t>预拌砂浆</w:t>
            </w:r>
          </w:p>
        </w:tc>
        <w:tc>
          <w:tcPr>
            <w:tcW w:w="696" w:type="dxa"/>
            <w:vAlign w:val="center"/>
          </w:tcPr>
          <w:p w14:paraId="7FF21173" w14:textId="77777777" w:rsidR="00D76BEB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04946649" w14:textId="77777777" w:rsidR="00D76BEB" w:rsidRDefault="00000000">
            <w:pPr>
              <w:jc w:val="right"/>
            </w:pPr>
            <w:r>
              <w:t>776.04</w:t>
            </w:r>
          </w:p>
        </w:tc>
        <w:tc>
          <w:tcPr>
            <w:tcW w:w="1131" w:type="dxa"/>
            <w:vAlign w:val="center"/>
          </w:tcPr>
          <w:p w14:paraId="4C24BB96" w14:textId="77777777" w:rsidR="00D76BE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83D44C1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1838319" w14:textId="77777777" w:rsidR="00D76BEB" w:rsidRDefault="00000000">
            <w:pPr>
              <w:jc w:val="right"/>
            </w:pPr>
            <w:r>
              <w:t>370</w:t>
            </w:r>
          </w:p>
        </w:tc>
        <w:tc>
          <w:tcPr>
            <w:tcW w:w="1239" w:type="dxa"/>
            <w:vAlign w:val="center"/>
          </w:tcPr>
          <w:p w14:paraId="4D490789" w14:textId="77777777" w:rsidR="00D76BEB" w:rsidRDefault="00000000">
            <w:pPr>
              <w:jc w:val="right"/>
            </w:pPr>
            <w:r>
              <w:t>287.135</w:t>
            </w:r>
          </w:p>
        </w:tc>
      </w:tr>
      <w:tr w:rsidR="00D76BEB" w14:paraId="6BAE369B" w14:textId="77777777">
        <w:tc>
          <w:tcPr>
            <w:tcW w:w="2263" w:type="dxa"/>
            <w:shd w:val="clear" w:color="auto" w:fill="E6E6E6"/>
            <w:vAlign w:val="center"/>
          </w:tcPr>
          <w:p w14:paraId="3B7F761B" w14:textId="77777777" w:rsidR="00D76BEB" w:rsidRDefault="00000000">
            <w:r>
              <w:t>砂</w:t>
            </w:r>
          </w:p>
        </w:tc>
        <w:tc>
          <w:tcPr>
            <w:tcW w:w="696" w:type="dxa"/>
            <w:vAlign w:val="center"/>
          </w:tcPr>
          <w:p w14:paraId="23E2ADEC" w14:textId="77777777" w:rsidR="00D76BEB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4A36EE7B" w14:textId="77777777" w:rsidR="00D76BEB" w:rsidRDefault="00000000">
            <w:pPr>
              <w:jc w:val="right"/>
            </w:pPr>
            <w:r>
              <w:t>69.94</w:t>
            </w:r>
          </w:p>
        </w:tc>
        <w:tc>
          <w:tcPr>
            <w:tcW w:w="1131" w:type="dxa"/>
            <w:vAlign w:val="center"/>
          </w:tcPr>
          <w:p w14:paraId="3867C3EB" w14:textId="77777777" w:rsidR="00D76BE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FD3E309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EB9DA36" w14:textId="77777777" w:rsidR="00D76BEB" w:rsidRDefault="00000000">
            <w:pPr>
              <w:jc w:val="right"/>
            </w:pPr>
            <w:r>
              <w:t>3</w:t>
            </w:r>
          </w:p>
        </w:tc>
        <w:tc>
          <w:tcPr>
            <w:tcW w:w="1239" w:type="dxa"/>
            <w:vAlign w:val="center"/>
          </w:tcPr>
          <w:p w14:paraId="3AF532E4" w14:textId="77777777" w:rsidR="00D76BEB" w:rsidRDefault="00000000">
            <w:pPr>
              <w:jc w:val="right"/>
            </w:pPr>
            <w:r>
              <w:t>0.210</w:t>
            </w:r>
          </w:p>
        </w:tc>
      </w:tr>
      <w:tr w:rsidR="00D76BEB" w14:paraId="22E08C8A" w14:textId="77777777">
        <w:tc>
          <w:tcPr>
            <w:tcW w:w="2263" w:type="dxa"/>
            <w:shd w:val="clear" w:color="auto" w:fill="E6E6E6"/>
            <w:vAlign w:val="center"/>
          </w:tcPr>
          <w:p w14:paraId="1571DA16" w14:textId="77777777" w:rsidR="00D76BEB" w:rsidRDefault="00000000">
            <w:r>
              <w:t>绝热用挤塑聚苯乙烯泡沫塑料板（</w:t>
            </w:r>
            <w:r>
              <w:t>xps</w:t>
            </w:r>
            <w:r>
              <w:t>板）</w:t>
            </w:r>
          </w:p>
        </w:tc>
        <w:tc>
          <w:tcPr>
            <w:tcW w:w="696" w:type="dxa"/>
            <w:vAlign w:val="center"/>
          </w:tcPr>
          <w:p w14:paraId="4BC8488C" w14:textId="77777777" w:rsidR="00D76BEB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5D93F26F" w14:textId="77777777" w:rsidR="00D76BEB" w:rsidRDefault="00000000">
            <w:pPr>
              <w:jc w:val="right"/>
            </w:pPr>
            <w:r>
              <w:t>910.15</w:t>
            </w:r>
          </w:p>
        </w:tc>
        <w:tc>
          <w:tcPr>
            <w:tcW w:w="1131" w:type="dxa"/>
            <w:vAlign w:val="center"/>
          </w:tcPr>
          <w:p w14:paraId="0FC8626C" w14:textId="77777777" w:rsidR="00D76BE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15747166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F2F1752" w14:textId="77777777" w:rsidR="00D76BEB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3C9E6048" w14:textId="77777777" w:rsidR="00D76BEB" w:rsidRDefault="00000000">
            <w:pPr>
              <w:jc w:val="right"/>
            </w:pPr>
            <w:r>
              <w:t>486.020</w:t>
            </w:r>
          </w:p>
        </w:tc>
      </w:tr>
      <w:tr w:rsidR="00D76BEB" w14:paraId="6AA244BF" w14:textId="77777777">
        <w:tc>
          <w:tcPr>
            <w:tcW w:w="2263" w:type="dxa"/>
            <w:shd w:val="clear" w:color="auto" w:fill="E6E6E6"/>
            <w:vAlign w:val="center"/>
          </w:tcPr>
          <w:p w14:paraId="1B7C5091" w14:textId="77777777" w:rsidR="00D76BEB" w:rsidRDefault="00000000">
            <w:r>
              <w:t>泡沫玻璃板</w:t>
            </w:r>
            <w:r>
              <w:t>ⅰ</w:t>
            </w:r>
            <w:r>
              <w:t>型</w:t>
            </w:r>
          </w:p>
        </w:tc>
        <w:tc>
          <w:tcPr>
            <w:tcW w:w="696" w:type="dxa"/>
            <w:vAlign w:val="center"/>
          </w:tcPr>
          <w:p w14:paraId="0B2B9AA1" w14:textId="77777777" w:rsidR="00D76BEB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22D7BEB3" w14:textId="77777777" w:rsidR="00D76BEB" w:rsidRDefault="00000000">
            <w:pPr>
              <w:jc w:val="right"/>
            </w:pPr>
            <w:r>
              <w:t>64.12</w:t>
            </w:r>
          </w:p>
        </w:tc>
        <w:tc>
          <w:tcPr>
            <w:tcW w:w="1131" w:type="dxa"/>
            <w:vAlign w:val="center"/>
          </w:tcPr>
          <w:p w14:paraId="49BB92F2" w14:textId="77777777" w:rsidR="00D76BE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C01376A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5B7ADC2" w14:textId="77777777" w:rsidR="00D76BEB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4291B38F" w14:textId="77777777" w:rsidR="00D76BEB" w:rsidRDefault="00000000">
            <w:pPr>
              <w:jc w:val="right"/>
            </w:pPr>
            <w:r>
              <w:t>34.240</w:t>
            </w:r>
          </w:p>
        </w:tc>
      </w:tr>
      <w:tr w:rsidR="00D76BEB" w14:paraId="5298BB89" w14:textId="77777777">
        <w:tc>
          <w:tcPr>
            <w:tcW w:w="2263" w:type="dxa"/>
            <w:shd w:val="clear" w:color="auto" w:fill="E6E6E6"/>
            <w:vAlign w:val="center"/>
          </w:tcPr>
          <w:p w14:paraId="6E343E62" w14:textId="77777777" w:rsidR="00D76BEB" w:rsidRDefault="00000000">
            <w:r>
              <w:t>砖</w:t>
            </w:r>
          </w:p>
        </w:tc>
        <w:tc>
          <w:tcPr>
            <w:tcW w:w="696" w:type="dxa"/>
            <w:vAlign w:val="center"/>
          </w:tcPr>
          <w:p w14:paraId="654A1E20" w14:textId="77777777" w:rsidR="00D76BEB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67729A73" w14:textId="77777777" w:rsidR="00D76BEB" w:rsidRDefault="00000000">
            <w:pPr>
              <w:jc w:val="right"/>
            </w:pPr>
            <w:r>
              <w:t>499.60</w:t>
            </w:r>
          </w:p>
        </w:tc>
        <w:tc>
          <w:tcPr>
            <w:tcW w:w="1131" w:type="dxa"/>
            <w:vAlign w:val="center"/>
          </w:tcPr>
          <w:p w14:paraId="329C0C0A" w14:textId="77777777" w:rsidR="00D76BE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786A271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312957A" w14:textId="77777777" w:rsidR="00D76BEB" w:rsidRDefault="00000000">
            <w:pPr>
              <w:jc w:val="right"/>
            </w:pPr>
            <w:r>
              <w:t>336</w:t>
            </w:r>
          </w:p>
        </w:tc>
        <w:tc>
          <w:tcPr>
            <w:tcW w:w="1239" w:type="dxa"/>
            <w:vAlign w:val="center"/>
          </w:tcPr>
          <w:p w14:paraId="2AFD4DA7" w14:textId="77777777" w:rsidR="00D76BEB" w:rsidRDefault="00000000">
            <w:pPr>
              <w:jc w:val="right"/>
            </w:pPr>
            <w:r>
              <w:t>167.866</w:t>
            </w:r>
          </w:p>
        </w:tc>
      </w:tr>
      <w:tr w:rsidR="00D76BEB" w14:paraId="22BC300E" w14:textId="77777777">
        <w:tc>
          <w:tcPr>
            <w:tcW w:w="2263" w:type="dxa"/>
            <w:shd w:val="clear" w:color="auto" w:fill="E6E6E6"/>
            <w:vAlign w:val="center"/>
          </w:tcPr>
          <w:p w14:paraId="485F55A1" w14:textId="77777777" w:rsidR="00D76BEB" w:rsidRDefault="00000000">
            <w:r>
              <w:t>70</w:t>
            </w:r>
            <w:r>
              <w:t>系列平开（遮阳型</w:t>
            </w:r>
            <w:r>
              <w:t>6Low-E</w:t>
            </w:r>
            <w:r>
              <w:t>双银</w:t>
            </w:r>
            <w:r>
              <w:t xml:space="preserve">+12A+6 </w:t>
            </w:r>
            <w:r>
              <w:t>暖边）（隔热条宽</w:t>
            </w:r>
            <w:r>
              <w:t>29mm</w:t>
            </w:r>
            <w:r>
              <w:t>）</w:t>
            </w:r>
          </w:p>
        </w:tc>
        <w:tc>
          <w:tcPr>
            <w:tcW w:w="696" w:type="dxa"/>
            <w:vAlign w:val="center"/>
          </w:tcPr>
          <w:p w14:paraId="0C64D9AF" w14:textId="77777777" w:rsidR="00D76BEB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13FFBA09" w14:textId="77777777" w:rsidR="00D76BEB" w:rsidRDefault="00000000">
            <w:pPr>
              <w:jc w:val="right"/>
            </w:pPr>
            <w:r>
              <w:t>558.00</w:t>
            </w:r>
          </w:p>
        </w:tc>
        <w:tc>
          <w:tcPr>
            <w:tcW w:w="1131" w:type="dxa"/>
            <w:vAlign w:val="center"/>
          </w:tcPr>
          <w:p w14:paraId="5490AC3B" w14:textId="77777777" w:rsidR="00D76BE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4D2C3FC8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597A829" w14:textId="77777777" w:rsidR="00D76BEB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14:paraId="161AF1D5" w14:textId="77777777" w:rsidR="00D76BEB" w:rsidRDefault="00000000">
            <w:pPr>
              <w:jc w:val="right"/>
            </w:pPr>
            <w:r>
              <w:t>72.261</w:t>
            </w:r>
          </w:p>
        </w:tc>
      </w:tr>
      <w:tr w:rsidR="00D76BEB" w14:paraId="23DB45B5" w14:textId="77777777">
        <w:tc>
          <w:tcPr>
            <w:tcW w:w="2263" w:type="dxa"/>
            <w:shd w:val="clear" w:color="auto" w:fill="E6E6E6"/>
            <w:vAlign w:val="center"/>
          </w:tcPr>
          <w:p w14:paraId="288C3AFD" w14:textId="77777777" w:rsidR="00D76BEB" w:rsidRDefault="00000000">
            <w:r>
              <w:t>金属三防门</w:t>
            </w:r>
            <w:r>
              <w:t>(</w:t>
            </w:r>
            <w:r>
              <w:t>硅酸铝板保温</w:t>
            </w:r>
            <w:r>
              <w:t>-</w:t>
            </w:r>
            <w:r>
              <w:t>普通型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26BFD4B4" w14:textId="77777777" w:rsidR="00D76BEB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284FBA3C" w14:textId="77777777" w:rsidR="00D76BEB" w:rsidRDefault="00000000">
            <w:pPr>
              <w:jc w:val="right"/>
            </w:pPr>
            <w:r>
              <w:t>76.02</w:t>
            </w:r>
          </w:p>
        </w:tc>
        <w:tc>
          <w:tcPr>
            <w:tcW w:w="1131" w:type="dxa"/>
            <w:vAlign w:val="center"/>
          </w:tcPr>
          <w:p w14:paraId="15A85628" w14:textId="77777777" w:rsidR="00D76BE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5FE0582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D264949" w14:textId="77777777" w:rsidR="00D76BEB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30D62F24" w14:textId="77777777" w:rsidR="00D76BEB" w:rsidRDefault="00000000">
            <w:pPr>
              <w:jc w:val="right"/>
            </w:pPr>
            <w:r>
              <w:t>3.672</w:t>
            </w:r>
          </w:p>
        </w:tc>
      </w:tr>
      <w:tr w:rsidR="00D76BEB" w14:paraId="74A4402B" w14:textId="77777777">
        <w:tc>
          <w:tcPr>
            <w:tcW w:w="2263" w:type="dxa"/>
            <w:shd w:val="clear" w:color="auto" w:fill="E6E6E6"/>
            <w:vAlign w:val="center"/>
          </w:tcPr>
          <w:p w14:paraId="2E0DEB20" w14:textId="77777777" w:rsidR="00D76BEB" w:rsidRDefault="00000000">
            <w:r>
              <w:t>内门</w:t>
            </w:r>
          </w:p>
        </w:tc>
        <w:tc>
          <w:tcPr>
            <w:tcW w:w="696" w:type="dxa"/>
            <w:vAlign w:val="center"/>
          </w:tcPr>
          <w:p w14:paraId="6701F135" w14:textId="77777777" w:rsidR="00D76BEB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508F5C23" w14:textId="77777777" w:rsidR="00D76BEB" w:rsidRDefault="00000000">
            <w:pPr>
              <w:jc w:val="right"/>
            </w:pPr>
            <w:r>
              <w:t>67.20</w:t>
            </w:r>
          </w:p>
        </w:tc>
        <w:tc>
          <w:tcPr>
            <w:tcW w:w="1131" w:type="dxa"/>
            <w:vAlign w:val="center"/>
          </w:tcPr>
          <w:p w14:paraId="26CE9B69" w14:textId="77777777" w:rsidR="00D76BE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F2CC5D0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53AD9F04" w14:textId="77777777" w:rsidR="00D76BEB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46BA5038" w14:textId="77777777" w:rsidR="00D76BEB" w:rsidRDefault="00000000">
            <w:pPr>
              <w:jc w:val="right"/>
            </w:pPr>
            <w:r>
              <w:t>3.246</w:t>
            </w:r>
          </w:p>
        </w:tc>
      </w:tr>
      <w:tr w:rsidR="00D76BEB" w14:paraId="07292AAF" w14:textId="77777777">
        <w:tc>
          <w:tcPr>
            <w:tcW w:w="2263" w:type="dxa"/>
            <w:shd w:val="clear" w:color="auto" w:fill="E6E6E6"/>
            <w:vAlign w:val="center"/>
          </w:tcPr>
          <w:p w14:paraId="5C3EAAEE" w14:textId="77777777" w:rsidR="00D76BEB" w:rsidRDefault="00000000">
            <w:r>
              <w:t>陶瓷</w:t>
            </w:r>
          </w:p>
        </w:tc>
        <w:tc>
          <w:tcPr>
            <w:tcW w:w="696" w:type="dxa"/>
            <w:vAlign w:val="center"/>
          </w:tcPr>
          <w:p w14:paraId="6B30494B" w14:textId="77777777" w:rsidR="00D76BEB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3678C479" w14:textId="77777777" w:rsidR="00D76BEB" w:rsidRDefault="00000000">
            <w:pPr>
              <w:jc w:val="right"/>
            </w:pPr>
            <w:r>
              <w:t>113.24</w:t>
            </w:r>
          </w:p>
        </w:tc>
        <w:tc>
          <w:tcPr>
            <w:tcW w:w="1131" w:type="dxa"/>
            <w:vAlign w:val="center"/>
          </w:tcPr>
          <w:p w14:paraId="5216241B" w14:textId="77777777" w:rsidR="00D76BE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6740AF5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CD5291B" w14:textId="77777777" w:rsidR="00D76BEB" w:rsidRDefault="00000000">
            <w:pPr>
              <w:jc w:val="right"/>
            </w:pPr>
            <w:r>
              <w:t>19.5</w:t>
            </w:r>
          </w:p>
        </w:tc>
        <w:tc>
          <w:tcPr>
            <w:tcW w:w="1239" w:type="dxa"/>
            <w:vAlign w:val="center"/>
          </w:tcPr>
          <w:p w14:paraId="3896AAF4" w14:textId="77777777" w:rsidR="00D76BEB" w:rsidRDefault="00000000">
            <w:pPr>
              <w:jc w:val="right"/>
            </w:pPr>
            <w:r>
              <w:t>2.208</w:t>
            </w:r>
          </w:p>
        </w:tc>
      </w:tr>
      <w:tr w:rsidR="00D76BEB" w14:paraId="3F84FAA2" w14:textId="77777777">
        <w:tc>
          <w:tcPr>
            <w:tcW w:w="2263" w:type="dxa"/>
            <w:shd w:val="clear" w:color="auto" w:fill="E6E6E6"/>
            <w:vAlign w:val="center"/>
          </w:tcPr>
          <w:p w14:paraId="51573F75" w14:textId="77777777" w:rsidR="00D76BEB" w:rsidRDefault="00000000">
            <w:r>
              <w:t>涂料</w:t>
            </w:r>
          </w:p>
        </w:tc>
        <w:tc>
          <w:tcPr>
            <w:tcW w:w="696" w:type="dxa"/>
            <w:vAlign w:val="center"/>
          </w:tcPr>
          <w:p w14:paraId="1B2A5B13" w14:textId="77777777" w:rsidR="00D76BEB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42F4AD23" w14:textId="77777777" w:rsidR="00D76BEB" w:rsidRDefault="00000000">
            <w:pPr>
              <w:jc w:val="right"/>
            </w:pPr>
            <w:r>
              <w:t>16.65</w:t>
            </w:r>
          </w:p>
        </w:tc>
        <w:tc>
          <w:tcPr>
            <w:tcW w:w="1131" w:type="dxa"/>
            <w:vAlign w:val="center"/>
          </w:tcPr>
          <w:p w14:paraId="3FA2EB43" w14:textId="77777777" w:rsidR="00D76BE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6828311E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68F14C8C" w14:textId="77777777" w:rsidR="00D76BEB" w:rsidRDefault="00000000">
            <w:pPr>
              <w:jc w:val="right"/>
            </w:pPr>
            <w:r>
              <w:t>6550</w:t>
            </w:r>
          </w:p>
        </w:tc>
        <w:tc>
          <w:tcPr>
            <w:tcW w:w="1239" w:type="dxa"/>
            <w:vAlign w:val="center"/>
          </w:tcPr>
          <w:p w14:paraId="0C129258" w14:textId="77777777" w:rsidR="00D76BEB" w:rsidRDefault="00000000">
            <w:pPr>
              <w:jc w:val="right"/>
            </w:pPr>
            <w:r>
              <w:t>109.058</w:t>
            </w:r>
          </w:p>
        </w:tc>
      </w:tr>
      <w:tr w:rsidR="00D76BEB" w14:paraId="6BE28871" w14:textId="77777777">
        <w:tc>
          <w:tcPr>
            <w:tcW w:w="2263" w:type="dxa"/>
            <w:shd w:val="clear" w:color="auto" w:fill="E6E6E6"/>
            <w:vAlign w:val="center"/>
          </w:tcPr>
          <w:p w14:paraId="6B8FE952" w14:textId="77777777" w:rsidR="00D76BEB" w:rsidRDefault="00000000">
            <w:r>
              <w:t>电缆</w:t>
            </w:r>
          </w:p>
        </w:tc>
        <w:tc>
          <w:tcPr>
            <w:tcW w:w="696" w:type="dxa"/>
            <w:vAlign w:val="center"/>
          </w:tcPr>
          <w:p w14:paraId="0AF6F224" w14:textId="77777777" w:rsidR="00D76BEB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3EB41297" w14:textId="77777777" w:rsidR="00D76BEB" w:rsidRDefault="00000000">
            <w:pPr>
              <w:jc w:val="right"/>
            </w:pPr>
            <w:r>
              <w:t>606.18</w:t>
            </w:r>
          </w:p>
        </w:tc>
        <w:tc>
          <w:tcPr>
            <w:tcW w:w="1131" w:type="dxa"/>
            <w:vAlign w:val="center"/>
          </w:tcPr>
          <w:p w14:paraId="1D39F796" w14:textId="77777777" w:rsidR="00D76BE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3DBE8F8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68543C4" w14:textId="77777777" w:rsidR="00D76BEB" w:rsidRDefault="00000000">
            <w:pPr>
              <w:jc w:val="right"/>
            </w:pPr>
            <w:r>
              <w:t>94.1</w:t>
            </w:r>
          </w:p>
        </w:tc>
        <w:tc>
          <w:tcPr>
            <w:tcW w:w="1239" w:type="dxa"/>
            <w:vAlign w:val="center"/>
          </w:tcPr>
          <w:p w14:paraId="31858F98" w14:textId="77777777" w:rsidR="00D76BEB" w:rsidRDefault="00000000">
            <w:pPr>
              <w:jc w:val="right"/>
            </w:pPr>
            <w:r>
              <w:t>57.042</w:t>
            </w:r>
          </w:p>
        </w:tc>
      </w:tr>
      <w:tr w:rsidR="00D76BEB" w14:paraId="41E96A41" w14:textId="77777777">
        <w:tc>
          <w:tcPr>
            <w:tcW w:w="2263" w:type="dxa"/>
            <w:shd w:val="clear" w:color="auto" w:fill="E6E6E6"/>
            <w:vAlign w:val="center"/>
          </w:tcPr>
          <w:p w14:paraId="6C99492A" w14:textId="77777777" w:rsidR="00D76BEB" w:rsidRDefault="00000000">
            <w:r>
              <w:t>管材</w:t>
            </w:r>
          </w:p>
        </w:tc>
        <w:tc>
          <w:tcPr>
            <w:tcW w:w="696" w:type="dxa"/>
            <w:vAlign w:val="center"/>
          </w:tcPr>
          <w:p w14:paraId="4F98C2AC" w14:textId="77777777" w:rsidR="00D76BEB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32712869" w14:textId="77777777" w:rsidR="00D76BEB" w:rsidRDefault="00000000">
            <w:pPr>
              <w:jc w:val="right"/>
            </w:pPr>
            <w:r>
              <w:t>4995.96</w:t>
            </w:r>
          </w:p>
        </w:tc>
        <w:tc>
          <w:tcPr>
            <w:tcW w:w="1131" w:type="dxa"/>
            <w:vAlign w:val="center"/>
          </w:tcPr>
          <w:p w14:paraId="3A281B83" w14:textId="77777777" w:rsidR="00D76BE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FB4427D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1677D58" w14:textId="77777777" w:rsidR="00D76BEB" w:rsidRDefault="00000000">
            <w:pPr>
              <w:jc w:val="right"/>
            </w:pPr>
            <w:r>
              <w:t>3.6</w:t>
            </w:r>
          </w:p>
        </w:tc>
        <w:tc>
          <w:tcPr>
            <w:tcW w:w="1239" w:type="dxa"/>
            <w:vAlign w:val="center"/>
          </w:tcPr>
          <w:p w14:paraId="6A405AD4" w14:textId="77777777" w:rsidR="00D76BEB" w:rsidRDefault="00000000">
            <w:pPr>
              <w:jc w:val="right"/>
            </w:pPr>
            <w:r>
              <w:t>17.985</w:t>
            </w:r>
          </w:p>
        </w:tc>
      </w:tr>
      <w:tr w:rsidR="00D76BEB" w14:paraId="2D761C9E" w14:textId="77777777">
        <w:tc>
          <w:tcPr>
            <w:tcW w:w="8050" w:type="dxa"/>
            <w:gridSpan w:val="6"/>
            <w:shd w:val="clear" w:color="auto" w:fill="E6E6E6"/>
            <w:vAlign w:val="center"/>
          </w:tcPr>
          <w:p w14:paraId="329E2764" w14:textId="77777777" w:rsidR="00D76BEB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14:paraId="7859F0C1" w14:textId="77777777" w:rsidR="00D76BEB" w:rsidRDefault="00000000">
            <w:pPr>
              <w:jc w:val="right"/>
            </w:pPr>
            <w:r>
              <w:t>2195.855</w:t>
            </w:r>
          </w:p>
        </w:tc>
      </w:tr>
    </w:tbl>
    <w:p w14:paraId="2734A0A8" w14:textId="77777777" w:rsidR="00D76BE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2" w:name="_Toc185684553"/>
      <w:r>
        <w:rPr>
          <w:color w:val="000000"/>
        </w:rPr>
        <w:lastRenderedPageBreak/>
        <w:t>建材运输阶段</w:t>
      </w:r>
      <w:bookmarkEnd w:id="82"/>
    </w:p>
    <w:tbl>
      <w:tblPr>
        <w:tblW w:w="9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1262"/>
        <w:gridCol w:w="1131"/>
        <w:gridCol w:w="1273"/>
        <w:gridCol w:w="1568"/>
        <w:gridCol w:w="1358"/>
      </w:tblGrid>
      <w:tr w:rsidR="00D76BEB" w14:paraId="00E32F7C" w14:textId="77777777">
        <w:tc>
          <w:tcPr>
            <w:tcW w:w="2671" w:type="dxa"/>
            <w:shd w:val="clear" w:color="auto" w:fill="E6E6E6"/>
            <w:vAlign w:val="center"/>
          </w:tcPr>
          <w:p w14:paraId="29041CE8" w14:textId="77777777" w:rsidR="00D76BEB" w:rsidRDefault="00000000">
            <w:pPr>
              <w:jc w:val="center"/>
            </w:pPr>
            <w:r>
              <w:t>材料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DD5BBE3" w14:textId="77777777" w:rsidR="00D76BEB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95B182" w14:textId="77777777" w:rsidR="00D76BEB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8C78AFD" w14:textId="77777777" w:rsidR="00D76BEB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0A2BDFAF" w14:textId="77777777" w:rsidR="00D76BEB" w:rsidRDefault="00000000">
            <w:pPr>
              <w:jc w:val="center"/>
            </w:pPr>
            <w:r>
              <w:t>碳排放因子</w:t>
            </w:r>
            <w:r>
              <w:br/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030F2E6" w14:textId="77777777" w:rsidR="00D76BEB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D76BEB" w14:paraId="461E63FE" w14:textId="77777777">
        <w:tc>
          <w:tcPr>
            <w:tcW w:w="2671" w:type="dxa"/>
            <w:shd w:val="clear" w:color="auto" w:fill="E6E6E6"/>
            <w:vAlign w:val="center"/>
          </w:tcPr>
          <w:p w14:paraId="26A157EE" w14:textId="77777777" w:rsidR="00D76BEB" w:rsidRDefault="00000000">
            <w:r>
              <w:t>混凝土</w:t>
            </w:r>
          </w:p>
        </w:tc>
        <w:tc>
          <w:tcPr>
            <w:tcW w:w="1262" w:type="dxa"/>
            <w:vAlign w:val="center"/>
          </w:tcPr>
          <w:p w14:paraId="16B6FB90" w14:textId="77777777" w:rsidR="00D76BEB" w:rsidRDefault="00000000">
            <w:pPr>
              <w:jc w:val="right"/>
            </w:pPr>
            <w:r>
              <w:t>833.19</w:t>
            </w:r>
          </w:p>
        </w:tc>
        <w:tc>
          <w:tcPr>
            <w:tcW w:w="1131" w:type="dxa"/>
            <w:vAlign w:val="center"/>
          </w:tcPr>
          <w:p w14:paraId="04DD87D7" w14:textId="77777777" w:rsidR="00D76BEB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41B0E7A2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AB30D9A" w14:textId="77777777" w:rsidR="00D76BE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021DA3B7" w14:textId="77777777" w:rsidR="00D76BEB" w:rsidRDefault="00000000">
            <w:pPr>
              <w:jc w:val="right"/>
            </w:pPr>
            <w:r>
              <w:t>3.833</w:t>
            </w:r>
          </w:p>
        </w:tc>
      </w:tr>
      <w:tr w:rsidR="00D76BEB" w14:paraId="060CAF68" w14:textId="77777777">
        <w:tc>
          <w:tcPr>
            <w:tcW w:w="2671" w:type="dxa"/>
            <w:shd w:val="clear" w:color="auto" w:fill="E6E6E6"/>
            <w:vAlign w:val="center"/>
          </w:tcPr>
          <w:p w14:paraId="16EEF02E" w14:textId="77777777" w:rsidR="00D76BEB" w:rsidRDefault="00000000">
            <w:r>
              <w:t>钢筋</w:t>
            </w:r>
          </w:p>
        </w:tc>
        <w:tc>
          <w:tcPr>
            <w:tcW w:w="1262" w:type="dxa"/>
            <w:vAlign w:val="center"/>
          </w:tcPr>
          <w:p w14:paraId="6780C437" w14:textId="77777777" w:rsidR="00D76BEB" w:rsidRDefault="00000000">
            <w:pPr>
              <w:jc w:val="right"/>
            </w:pPr>
            <w:r>
              <w:t>256.46</w:t>
            </w:r>
          </w:p>
        </w:tc>
        <w:tc>
          <w:tcPr>
            <w:tcW w:w="1131" w:type="dxa"/>
            <w:vAlign w:val="center"/>
          </w:tcPr>
          <w:p w14:paraId="51F451F6" w14:textId="77777777" w:rsidR="00D76BE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24F93E5C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8DA09CB" w14:textId="77777777" w:rsidR="00D76BE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2FB67754" w14:textId="77777777" w:rsidR="00D76BEB" w:rsidRDefault="00000000">
            <w:pPr>
              <w:jc w:val="right"/>
            </w:pPr>
            <w:r>
              <w:t>14.746</w:t>
            </w:r>
          </w:p>
        </w:tc>
      </w:tr>
      <w:tr w:rsidR="00D76BEB" w14:paraId="57A9CAB8" w14:textId="77777777">
        <w:tc>
          <w:tcPr>
            <w:tcW w:w="2671" w:type="dxa"/>
            <w:shd w:val="clear" w:color="auto" w:fill="E6E6E6"/>
            <w:vAlign w:val="center"/>
          </w:tcPr>
          <w:p w14:paraId="2FB1CCC0" w14:textId="77777777" w:rsidR="00D76BEB" w:rsidRDefault="00000000">
            <w:r>
              <w:t>型钢</w:t>
            </w:r>
          </w:p>
        </w:tc>
        <w:tc>
          <w:tcPr>
            <w:tcW w:w="1262" w:type="dxa"/>
            <w:vAlign w:val="center"/>
          </w:tcPr>
          <w:p w14:paraId="53089C6B" w14:textId="77777777" w:rsidR="00D76BEB" w:rsidRDefault="00000000">
            <w:pPr>
              <w:jc w:val="right"/>
            </w:pPr>
            <w:r>
              <w:t>29.98</w:t>
            </w:r>
          </w:p>
        </w:tc>
        <w:tc>
          <w:tcPr>
            <w:tcW w:w="1131" w:type="dxa"/>
            <w:vAlign w:val="center"/>
          </w:tcPr>
          <w:p w14:paraId="0C659755" w14:textId="77777777" w:rsidR="00D76BE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306B3EEB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D598933" w14:textId="77777777" w:rsidR="00D76BE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0EF13C7A" w14:textId="77777777" w:rsidR="00D76BEB" w:rsidRDefault="00000000">
            <w:pPr>
              <w:jc w:val="right"/>
            </w:pPr>
            <w:r>
              <w:t>1.724</w:t>
            </w:r>
          </w:p>
        </w:tc>
      </w:tr>
      <w:tr w:rsidR="00D76BEB" w14:paraId="4D75C7ED" w14:textId="77777777">
        <w:tc>
          <w:tcPr>
            <w:tcW w:w="2671" w:type="dxa"/>
            <w:shd w:val="clear" w:color="auto" w:fill="E6E6E6"/>
            <w:vAlign w:val="center"/>
          </w:tcPr>
          <w:p w14:paraId="27D2C9BD" w14:textId="77777777" w:rsidR="00D76BEB" w:rsidRDefault="00000000">
            <w:r>
              <w:t>水泥</w:t>
            </w:r>
          </w:p>
        </w:tc>
        <w:tc>
          <w:tcPr>
            <w:tcW w:w="1262" w:type="dxa"/>
            <w:vAlign w:val="center"/>
          </w:tcPr>
          <w:p w14:paraId="5C9229C8" w14:textId="77777777" w:rsidR="00D76BEB" w:rsidRDefault="00000000">
            <w:pPr>
              <w:jc w:val="right"/>
            </w:pPr>
            <w:r>
              <w:t>113.24</w:t>
            </w:r>
          </w:p>
        </w:tc>
        <w:tc>
          <w:tcPr>
            <w:tcW w:w="1131" w:type="dxa"/>
            <w:vAlign w:val="center"/>
          </w:tcPr>
          <w:p w14:paraId="6E59BA7D" w14:textId="77777777" w:rsidR="00D76BE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03544FA4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47FEE5D" w14:textId="77777777" w:rsidR="00D76BE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AE850EF" w14:textId="77777777" w:rsidR="00D76BEB" w:rsidRDefault="00000000">
            <w:pPr>
              <w:jc w:val="right"/>
            </w:pPr>
            <w:r>
              <w:t>6.511</w:t>
            </w:r>
          </w:p>
        </w:tc>
      </w:tr>
      <w:tr w:rsidR="00D76BEB" w14:paraId="7E0C629C" w14:textId="77777777">
        <w:tc>
          <w:tcPr>
            <w:tcW w:w="2671" w:type="dxa"/>
            <w:shd w:val="clear" w:color="auto" w:fill="E6E6E6"/>
            <w:vAlign w:val="center"/>
          </w:tcPr>
          <w:p w14:paraId="3A83A68A" w14:textId="77777777" w:rsidR="00D76BEB" w:rsidRDefault="00000000">
            <w:r>
              <w:t>钢混预制楼板</w:t>
            </w:r>
          </w:p>
        </w:tc>
        <w:tc>
          <w:tcPr>
            <w:tcW w:w="1262" w:type="dxa"/>
            <w:vAlign w:val="center"/>
          </w:tcPr>
          <w:p w14:paraId="6798D4FF" w14:textId="77777777" w:rsidR="00D76BEB" w:rsidRDefault="00000000">
            <w:pPr>
              <w:jc w:val="right"/>
            </w:pPr>
            <w:r>
              <w:t>174.86</w:t>
            </w:r>
          </w:p>
        </w:tc>
        <w:tc>
          <w:tcPr>
            <w:tcW w:w="1131" w:type="dxa"/>
            <w:vAlign w:val="center"/>
          </w:tcPr>
          <w:p w14:paraId="6D3024CF" w14:textId="77777777" w:rsidR="00D76BE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6B0101CC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0AEDED4" w14:textId="77777777" w:rsidR="00D76BE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FA73E42" w14:textId="77777777" w:rsidR="00D76BEB" w:rsidRDefault="00000000">
            <w:pPr>
              <w:jc w:val="right"/>
            </w:pPr>
            <w:r>
              <w:t>10.054</w:t>
            </w:r>
          </w:p>
        </w:tc>
      </w:tr>
      <w:tr w:rsidR="00D76BEB" w14:paraId="1C199F2A" w14:textId="77777777">
        <w:tc>
          <w:tcPr>
            <w:tcW w:w="2671" w:type="dxa"/>
            <w:shd w:val="clear" w:color="auto" w:fill="E6E6E6"/>
            <w:vAlign w:val="center"/>
          </w:tcPr>
          <w:p w14:paraId="3C2FE598" w14:textId="77777777" w:rsidR="00D76BEB" w:rsidRDefault="00000000">
            <w:r>
              <w:t>钢混预制墙板</w:t>
            </w:r>
          </w:p>
        </w:tc>
        <w:tc>
          <w:tcPr>
            <w:tcW w:w="1262" w:type="dxa"/>
            <w:vAlign w:val="center"/>
          </w:tcPr>
          <w:p w14:paraId="1487D9DA" w14:textId="77777777" w:rsidR="00D76BEB" w:rsidRDefault="00000000">
            <w:pPr>
              <w:jc w:val="right"/>
            </w:pPr>
            <w:r>
              <w:t>166.53</w:t>
            </w:r>
          </w:p>
        </w:tc>
        <w:tc>
          <w:tcPr>
            <w:tcW w:w="1131" w:type="dxa"/>
            <w:vAlign w:val="center"/>
          </w:tcPr>
          <w:p w14:paraId="3ABD4DAC" w14:textId="77777777" w:rsidR="00D76BE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0B599249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64DA2FC" w14:textId="77777777" w:rsidR="00D76BE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B725451" w14:textId="77777777" w:rsidR="00D76BEB" w:rsidRDefault="00000000">
            <w:pPr>
              <w:jc w:val="right"/>
            </w:pPr>
            <w:r>
              <w:t>9.575</w:t>
            </w:r>
          </w:p>
        </w:tc>
      </w:tr>
      <w:tr w:rsidR="00D76BEB" w14:paraId="0083C89E" w14:textId="77777777">
        <w:tc>
          <w:tcPr>
            <w:tcW w:w="2671" w:type="dxa"/>
            <w:shd w:val="clear" w:color="auto" w:fill="E6E6E6"/>
            <w:vAlign w:val="center"/>
          </w:tcPr>
          <w:p w14:paraId="1DFBCBED" w14:textId="77777777" w:rsidR="00D76BEB" w:rsidRDefault="00000000">
            <w:r>
              <w:t>预拌砂浆</w:t>
            </w:r>
          </w:p>
        </w:tc>
        <w:tc>
          <w:tcPr>
            <w:tcW w:w="1262" w:type="dxa"/>
            <w:vAlign w:val="center"/>
          </w:tcPr>
          <w:p w14:paraId="5FCB0961" w14:textId="77777777" w:rsidR="00D76BEB" w:rsidRDefault="00000000">
            <w:pPr>
              <w:jc w:val="right"/>
            </w:pPr>
            <w:r>
              <w:t>776.04</w:t>
            </w:r>
          </w:p>
        </w:tc>
        <w:tc>
          <w:tcPr>
            <w:tcW w:w="1131" w:type="dxa"/>
            <w:vAlign w:val="center"/>
          </w:tcPr>
          <w:p w14:paraId="0B33B69E" w14:textId="77777777" w:rsidR="00D76BEB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59F17FD9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0C2875E" w14:textId="77777777" w:rsidR="00D76BE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1CFEB53" w14:textId="77777777" w:rsidR="00D76BEB" w:rsidRDefault="00000000">
            <w:pPr>
              <w:jc w:val="right"/>
            </w:pPr>
            <w:r>
              <w:t>3.570</w:t>
            </w:r>
          </w:p>
        </w:tc>
      </w:tr>
      <w:tr w:rsidR="00D76BEB" w14:paraId="64DB313F" w14:textId="77777777">
        <w:tc>
          <w:tcPr>
            <w:tcW w:w="2671" w:type="dxa"/>
            <w:shd w:val="clear" w:color="auto" w:fill="E6E6E6"/>
            <w:vAlign w:val="center"/>
          </w:tcPr>
          <w:p w14:paraId="5AB3F35E" w14:textId="77777777" w:rsidR="00D76BEB" w:rsidRDefault="00000000">
            <w:r>
              <w:t>砂</w:t>
            </w:r>
          </w:p>
        </w:tc>
        <w:tc>
          <w:tcPr>
            <w:tcW w:w="1262" w:type="dxa"/>
            <w:vAlign w:val="center"/>
          </w:tcPr>
          <w:p w14:paraId="448C502A" w14:textId="77777777" w:rsidR="00D76BEB" w:rsidRDefault="00000000">
            <w:pPr>
              <w:jc w:val="right"/>
            </w:pPr>
            <w:r>
              <w:t>111.91</w:t>
            </w:r>
          </w:p>
        </w:tc>
        <w:tc>
          <w:tcPr>
            <w:tcW w:w="1131" w:type="dxa"/>
            <w:vAlign w:val="center"/>
          </w:tcPr>
          <w:p w14:paraId="55EC3997" w14:textId="77777777" w:rsidR="00D76BE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626A49FE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2A583F2" w14:textId="77777777" w:rsidR="00D76BE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2C39941" w14:textId="77777777" w:rsidR="00D76BEB" w:rsidRDefault="00000000">
            <w:pPr>
              <w:jc w:val="right"/>
            </w:pPr>
            <w:r>
              <w:t>6.435</w:t>
            </w:r>
          </w:p>
        </w:tc>
      </w:tr>
      <w:tr w:rsidR="00D76BEB" w14:paraId="42D723D6" w14:textId="77777777">
        <w:tc>
          <w:tcPr>
            <w:tcW w:w="2671" w:type="dxa"/>
            <w:shd w:val="clear" w:color="auto" w:fill="E6E6E6"/>
            <w:vAlign w:val="center"/>
          </w:tcPr>
          <w:p w14:paraId="47FD2789" w14:textId="77777777" w:rsidR="00D76BEB" w:rsidRDefault="00000000">
            <w:r>
              <w:t>绝热用挤塑聚苯乙烯泡沫塑料板（</w:t>
            </w:r>
            <w:r>
              <w:t>xps</w:t>
            </w:r>
            <w:r>
              <w:t>板）</w:t>
            </w:r>
          </w:p>
        </w:tc>
        <w:tc>
          <w:tcPr>
            <w:tcW w:w="1262" w:type="dxa"/>
            <w:vAlign w:val="center"/>
          </w:tcPr>
          <w:p w14:paraId="55E290F4" w14:textId="77777777" w:rsidR="00D76BEB" w:rsidRDefault="00000000">
            <w:pPr>
              <w:jc w:val="right"/>
            </w:pPr>
            <w:r>
              <w:t>28.67</w:t>
            </w:r>
          </w:p>
        </w:tc>
        <w:tc>
          <w:tcPr>
            <w:tcW w:w="1131" w:type="dxa"/>
            <w:vAlign w:val="center"/>
          </w:tcPr>
          <w:p w14:paraId="6FDFC6D7" w14:textId="77777777" w:rsidR="00D76BE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76DC1D03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7552067B" w14:textId="77777777" w:rsidR="00D76BE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6CF8967" w14:textId="77777777" w:rsidR="00D76BEB" w:rsidRDefault="00000000">
            <w:pPr>
              <w:jc w:val="right"/>
            </w:pPr>
            <w:r>
              <w:t>1.649</w:t>
            </w:r>
          </w:p>
        </w:tc>
      </w:tr>
      <w:tr w:rsidR="00D76BEB" w14:paraId="579D40AC" w14:textId="77777777">
        <w:tc>
          <w:tcPr>
            <w:tcW w:w="2671" w:type="dxa"/>
            <w:shd w:val="clear" w:color="auto" w:fill="E6E6E6"/>
            <w:vAlign w:val="center"/>
          </w:tcPr>
          <w:p w14:paraId="5286A667" w14:textId="77777777" w:rsidR="00D76BEB" w:rsidRDefault="00000000">
            <w:r>
              <w:t>泡沫玻璃板</w:t>
            </w:r>
            <w:r>
              <w:t>ⅰ</w:t>
            </w:r>
            <w:r>
              <w:t>型</w:t>
            </w:r>
          </w:p>
        </w:tc>
        <w:tc>
          <w:tcPr>
            <w:tcW w:w="1262" w:type="dxa"/>
            <w:vAlign w:val="center"/>
          </w:tcPr>
          <w:p w14:paraId="12AA9935" w14:textId="77777777" w:rsidR="00D76BEB" w:rsidRDefault="00000000">
            <w:pPr>
              <w:jc w:val="right"/>
            </w:pPr>
            <w:r>
              <w:t>7.63</w:t>
            </w:r>
          </w:p>
        </w:tc>
        <w:tc>
          <w:tcPr>
            <w:tcW w:w="1131" w:type="dxa"/>
            <w:vAlign w:val="center"/>
          </w:tcPr>
          <w:p w14:paraId="35C44D49" w14:textId="77777777" w:rsidR="00D76BE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46D5CADA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2D3E52A" w14:textId="77777777" w:rsidR="00D76BE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60B392C" w14:textId="77777777" w:rsidR="00D76BEB" w:rsidRDefault="00000000">
            <w:pPr>
              <w:jc w:val="right"/>
            </w:pPr>
            <w:r>
              <w:t>0.439</w:t>
            </w:r>
          </w:p>
        </w:tc>
      </w:tr>
      <w:tr w:rsidR="00D76BEB" w14:paraId="656F842F" w14:textId="77777777">
        <w:tc>
          <w:tcPr>
            <w:tcW w:w="2671" w:type="dxa"/>
            <w:shd w:val="clear" w:color="auto" w:fill="E6E6E6"/>
            <w:vAlign w:val="center"/>
          </w:tcPr>
          <w:p w14:paraId="46C6F1B5" w14:textId="77777777" w:rsidR="00D76BEB" w:rsidRDefault="00000000">
            <w:r>
              <w:t>砖</w:t>
            </w:r>
          </w:p>
        </w:tc>
        <w:tc>
          <w:tcPr>
            <w:tcW w:w="1262" w:type="dxa"/>
            <w:vAlign w:val="center"/>
          </w:tcPr>
          <w:p w14:paraId="593383D2" w14:textId="77777777" w:rsidR="00D76BEB" w:rsidRDefault="00000000">
            <w:pPr>
              <w:jc w:val="right"/>
            </w:pPr>
            <w:r>
              <w:t>724.41</w:t>
            </w:r>
          </w:p>
        </w:tc>
        <w:tc>
          <w:tcPr>
            <w:tcW w:w="1131" w:type="dxa"/>
            <w:vAlign w:val="center"/>
          </w:tcPr>
          <w:p w14:paraId="2854EBAD" w14:textId="77777777" w:rsidR="00D76BE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CE22443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A960510" w14:textId="77777777" w:rsidR="00D76BE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184D3824" w14:textId="77777777" w:rsidR="00D76BEB" w:rsidRDefault="00000000">
            <w:pPr>
              <w:jc w:val="right"/>
            </w:pPr>
            <w:r>
              <w:t>41.654</w:t>
            </w:r>
          </w:p>
        </w:tc>
      </w:tr>
      <w:tr w:rsidR="00D76BEB" w14:paraId="5B5F6328" w14:textId="77777777">
        <w:tc>
          <w:tcPr>
            <w:tcW w:w="2671" w:type="dxa"/>
            <w:shd w:val="clear" w:color="auto" w:fill="E6E6E6"/>
            <w:vAlign w:val="center"/>
          </w:tcPr>
          <w:p w14:paraId="022EE761" w14:textId="77777777" w:rsidR="00D76BEB" w:rsidRDefault="00000000">
            <w:r>
              <w:t>70</w:t>
            </w:r>
            <w:r>
              <w:t>系列平开（遮阳型</w:t>
            </w:r>
            <w:r>
              <w:t>6Low-E</w:t>
            </w:r>
            <w:r>
              <w:t>双银</w:t>
            </w:r>
            <w:r>
              <w:t xml:space="preserve">+12A+6 </w:t>
            </w:r>
            <w:r>
              <w:t>暖边）（隔热条宽</w:t>
            </w:r>
            <w:r>
              <w:t>29mm</w:t>
            </w:r>
            <w:r>
              <w:t>）</w:t>
            </w:r>
          </w:p>
        </w:tc>
        <w:tc>
          <w:tcPr>
            <w:tcW w:w="1262" w:type="dxa"/>
            <w:vAlign w:val="center"/>
          </w:tcPr>
          <w:p w14:paraId="5C6F21B8" w14:textId="77777777" w:rsidR="00D76BEB" w:rsidRDefault="00000000">
            <w:pPr>
              <w:jc w:val="right"/>
            </w:pPr>
            <w:r>
              <w:t>11.16</w:t>
            </w:r>
          </w:p>
        </w:tc>
        <w:tc>
          <w:tcPr>
            <w:tcW w:w="1131" w:type="dxa"/>
            <w:vAlign w:val="center"/>
          </w:tcPr>
          <w:p w14:paraId="2E6D7381" w14:textId="77777777" w:rsidR="00D76BE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37F4D64F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46CE6240" w14:textId="77777777" w:rsidR="00D76BE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69C0B03" w14:textId="77777777" w:rsidR="00D76BEB" w:rsidRDefault="00000000">
            <w:pPr>
              <w:jc w:val="right"/>
            </w:pPr>
            <w:r>
              <w:t>0.642</w:t>
            </w:r>
          </w:p>
        </w:tc>
      </w:tr>
      <w:tr w:rsidR="00D76BEB" w14:paraId="3640003F" w14:textId="77777777">
        <w:tc>
          <w:tcPr>
            <w:tcW w:w="2671" w:type="dxa"/>
            <w:shd w:val="clear" w:color="auto" w:fill="E6E6E6"/>
            <w:vAlign w:val="center"/>
          </w:tcPr>
          <w:p w14:paraId="756BD31D" w14:textId="77777777" w:rsidR="00D76BEB" w:rsidRDefault="00000000">
            <w:r>
              <w:t>金属三防门</w:t>
            </w:r>
            <w:r>
              <w:t>(</w:t>
            </w:r>
            <w:r>
              <w:t>硅酸铝板保温</w:t>
            </w:r>
            <w:r>
              <w:t>-</w:t>
            </w:r>
            <w:r>
              <w:t>普通型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448EFAB8" w14:textId="77777777" w:rsidR="00D76BEB" w:rsidRDefault="00000000">
            <w:pPr>
              <w:jc w:val="right"/>
            </w:pPr>
            <w:r>
              <w:t>2.28</w:t>
            </w:r>
          </w:p>
        </w:tc>
        <w:tc>
          <w:tcPr>
            <w:tcW w:w="1131" w:type="dxa"/>
            <w:vAlign w:val="center"/>
          </w:tcPr>
          <w:p w14:paraId="3C352FFF" w14:textId="77777777" w:rsidR="00D76BE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F7F2A98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C91E4B5" w14:textId="77777777" w:rsidR="00D76BE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3FFC546" w14:textId="77777777" w:rsidR="00D76BEB" w:rsidRDefault="00000000">
            <w:pPr>
              <w:jc w:val="right"/>
            </w:pPr>
            <w:r>
              <w:t>0.131</w:t>
            </w:r>
          </w:p>
        </w:tc>
      </w:tr>
      <w:tr w:rsidR="00D76BEB" w14:paraId="04086DC4" w14:textId="77777777">
        <w:tc>
          <w:tcPr>
            <w:tcW w:w="2671" w:type="dxa"/>
            <w:shd w:val="clear" w:color="auto" w:fill="E6E6E6"/>
            <w:vAlign w:val="center"/>
          </w:tcPr>
          <w:p w14:paraId="5056476E" w14:textId="77777777" w:rsidR="00D76BEB" w:rsidRDefault="00000000">
            <w:r>
              <w:t>内门</w:t>
            </w:r>
          </w:p>
        </w:tc>
        <w:tc>
          <w:tcPr>
            <w:tcW w:w="1262" w:type="dxa"/>
            <w:vAlign w:val="center"/>
          </w:tcPr>
          <w:p w14:paraId="18FF18EF" w14:textId="77777777" w:rsidR="00D76BEB" w:rsidRDefault="00000000">
            <w:pPr>
              <w:jc w:val="right"/>
            </w:pPr>
            <w:r>
              <w:t>2.02</w:t>
            </w:r>
          </w:p>
        </w:tc>
        <w:tc>
          <w:tcPr>
            <w:tcW w:w="1131" w:type="dxa"/>
            <w:vAlign w:val="center"/>
          </w:tcPr>
          <w:p w14:paraId="0D6C57BA" w14:textId="77777777" w:rsidR="00D76BE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106E3851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F732250" w14:textId="77777777" w:rsidR="00D76BE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2EF83B51" w14:textId="77777777" w:rsidR="00D76BEB" w:rsidRDefault="00000000">
            <w:pPr>
              <w:jc w:val="right"/>
            </w:pPr>
            <w:r>
              <w:t>0.116</w:t>
            </w:r>
          </w:p>
        </w:tc>
      </w:tr>
      <w:tr w:rsidR="00D76BEB" w14:paraId="2B438D73" w14:textId="77777777">
        <w:tc>
          <w:tcPr>
            <w:tcW w:w="2671" w:type="dxa"/>
            <w:shd w:val="clear" w:color="auto" w:fill="E6E6E6"/>
            <w:vAlign w:val="center"/>
          </w:tcPr>
          <w:p w14:paraId="5267BBCA" w14:textId="77777777" w:rsidR="00D76BEB" w:rsidRDefault="00000000">
            <w:r>
              <w:t>陶瓷</w:t>
            </w:r>
          </w:p>
        </w:tc>
        <w:tc>
          <w:tcPr>
            <w:tcW w:w="1262" w:type="dxa"/>
            <w:vAlign w:val="center"/>
          </w:tcPr>
          <w:p w14:paraId="709C0813" w14:textId="77777777" w:rsidR="00D76BEB" w:rsidRDefault="00000000">
            <w:pPr>
              <w:jc w:val="right"/>
            </w:pPr>
            <w:r>
              <w:t>3.40</w:t>
            </w:r>
          </w:p>
        </w:tc>
        <w:tc>
          <w:tcPr>
            <w:tcW w:w="1131" w:type="dxa"/>
            <w:vAlign w:val="center"/>
          </w:tcPr>
          <w:p w14:paraId="2CEEBCFC" w14:textId="77777777" w:rsidR="00D76BE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DD4E198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4ADF5A16" w14:textId="77777777" w:rsidR="00D76BE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58FDDF9" w14:textId="77777777" w:rsidR="00D76BEB" w:rsidRDefault="00000000">
            <w:pPr>
              <w:jc w:val="right"/>
            </w:pPr>
            <w:r>
              <w:t>0.196</w:t>
            </w:r>
          </w:p>
        </w:tc>
      </w:tr>
      <w:tr w:rsidR="00D76BEB" w14:paraId="4EFE8EE5" w14:textId="77777777">
        <w:tc>
          <w:tcPr>
            <w:tcW w:w="2671" w:type="dxa"/>
            <w:shd w:val="clear" w:color="auto" w:fill="E6E6E6"/>
            <w:vAlign w:val="center"/>
          </w:tcPr>
          <w:p w14:paraId="59962F25" w14:textId="77777777" w:rsidR="00D76BEB" w:rsidRDefault="00000000">
            <w:r>
              <w:t>涂料</w:t>
            </w:r>
          </w:p>
        </w:tc>
        <w:tc>
          <w:tcPr>
            <w:tcW w:w="1262" w:type="dxa"/>
            <w:vAlign w:val="center"/>
          </w:tcPr>
          <w:p w14:paraId="719B8B62" w14:textId="77777777" w:rsidR="00D76BEB" w:rsidRDefault="00000000">
            <w:pPr>
              <w:jc w:val="right"/>
            </w:pPr>
            <w:r>
              <w:t>16.65</w:t>
            </w:r>
          </w:p>
        </w:tc>
        <w:tc>
          <w:tcPr>
            <w:tcW w:w="1131" w:type="dxa"/>
            <w:vAlign w:val="center"/>
          </w:tcPr>
          <w:p w14:paraId="773F32D9" w14:textId="77777777" w:rsidR="00D76BE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4E8E9F99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08D98A8" w14:textId="77777777" w:rsidR="00D76BE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3264A55" w14:textId="77777777" w:rsidR="00D76BEB" w:rsidRDefault="00000000">
            <w:pPr>
              <w:jc w:val="right"/>
            </w:pPr>
            <w:r>
              <w:t>0.957</w:t>
            </w:r>
          </w:p>
        </w:tc>
      </w:tr>
      <w:tr w:rsidR="00D76BEB" w14:paraId="7A30CDBC" w14:textId="77777777">
        <w:tc>
          <w:tcPr>
            <w:tcW w:w="2671" w:type="dxa"/>
            <w:shd w:val="clear" w:color="auto" w:fill="E6E6E6"/>
            <w:vAlign w:val="center"/>
          </w:tcPr>
          <w:p w14:paraId="16BCD63D" w14:textId="77777777" w:rsidR="00D76BEB" w:rsidRDefault="00000000">
            <w:r>
              <w:t>电缆</w:t>
            </w:r>
          </w:p>
        </w:tc>
        <w:tc>
          <w:tcPr>
            <w:tcW w:w="1262" w:type="dxa"/>
            <w:vAlign w:val="center"/>
          </w:tcPr>
          <w:p w14:paraId="65739CFA" w14:textId="77777777" w:rsidR="00D76BEB" w:rsidRDefault="00000000">
            <w:pPr>
              <w:jc w:val="right"/>
            </w:pPr>
            <w:r>
              <w:t>0.61</w:t>
            </w:r>
          </w:p>
        </w:tc>
        <w:tc>
          <w:tcPr>
            <w:tcW w:w="1131" w:type="dxa"/>
            <w:vAlign w:val="center"/>
          </w:tcPr>
          <w:p w14:paraId="1F5A1337" w14:textId="77777777" w:rsidR="00D76BE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D9FEA23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AE633A7" w14:textId="77777777" w:rsidR="00D76BE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C587FEF" w14:textId="77777777" w:rsidR="00D76BEB" w:rsidRDefault="00000000">
            <w:pPr>
              <w:jc w:val="right"/>
            </w:pPr>
            <w:r>
              <w:t>0.035</w:t>
            </w:r>
          </w:p>
        </w:tc>
      </w:tr>
      <w:tr w:rsidR="00D76BEB" w14:paraId="77F37A05" w14:textId="77777777">
        <w:tc>
          <w:tcPr>
            <w:tcW w:w="2671" w:type="dxa"/>
            <w:shd w:val="clear" w:color="auto" w:fill="E6E6E6"/>
            <w:vAlign w:val="center"/>
          </w:tcPr>
          <w:p w14:paraId="3D51A44D" w14:textId="77777777" w:rsidR="00D76BEB" w:rsidRDefault="00000000">
            <w:r>
              <w:t>管材</w:t>
            </w:r>
          </w:p>
        </w:tc>
        <w:tc>
          <w:tcPr>
            <w:tcW w:w="1262" w:type="dxa"/>
            <w:vAlign w:val="center"/>
          </w:tcPr>
          <w:p w14:paraId="0018F352" w14:textId="77777777" w:rsidR="00D76BEB" w:rsidRDefault="00000000">
            <w:pPr>
              <w:jc w:val="right"/>
            </w:pPr>
            <w:r>
              <w:t>5.00</w:t>
            </w:r>
          </w:p>
        </w:tc>
        <w:tc>
          <w:tcPr>
            <w:tcW w:w="1131" w:type="dxa"/>
            <w:vAlign w:val="center"/>
          </w:tcPr>
          <w:p w14:paraId="583B3FFE" w14:textId="77777777" w:rsidR="00D76BE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7412DDBF" w14:textId="77777777" w:rsidR="00D76BE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2D1D423" w14:textId="77777777" w:rsidR="00D76BE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16C3FDFC" w14:textId="77777777" w:rsidR="00D76BEB" w:rsidRDefault="00000000">
            <w:pPr>
              <w:jc w:val="right"/>
            </w:pPr>
            <w:r>
              <w:t>0.288</w:t>
            </w:r>
          </w:p>
        </w:tc>
      </w:tr>
      <w:tr w:rsidR="00D76BEB" w14:paraId="365861F3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529D0AFA" w14:textId="77777777" w:rsidR="00D76BEB" w:rsidRDefault="00000000">
            <w:r>
              <w:t>总计</w:t>
            </w:r>
          </w:p>
        </w:tc>
        <w:tc>
          <w:tcPr>
            <w:tcW w:w="1358" w:type="dxa"/>
            <w:vAlign w:val="center"/>
          </w:tcPr>
          <w:p w14:paraId="6DBAE7B8" w14:textId="77777777" w:rsidR="00D76BEB" w:rsidRDefault="00000000">
            <w:pPr>
              <w:jc w:val="right"/>
            </w:pPr>
            <w:r>
              <w:t>102.555</w:t>
            </w:r>
          </w:p>
        </w:tc>
      </w:tr>
    </w:tbl>
    <w:p w14:paraId="77B27486" w14:textId="77777777" w:rsidR="00D76BEB" w:rsidRDefault="00000000">
      <w:pPr>
        <w:pStyle w:val="2"/>
        <w:widowControl w:val="0"/>
      </w:pPr>
      <w:bookmarkStart w:id="83" w:name="_Toc185684554"/>
      <w:r>
        <w:t>建筑建造拆除碳排放</w:t>
      </w:r>
      <w:bookmarkEnd w:id="83"/>
    </w:p>
    <w:p w14:paraId="142D434D" w14:textId="77777777" w:rsidR="00D76BE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4" w:name="_Toc185684555"/>
      <w:r>
        <w:rPr>
          <w:color w:val="000000"/>
        </w:rPr>
        <w:t>建筑建造</w:t>
      </w:r>
      <w:bookmarkEnd w:id="84"/>
    </w:p>
    <w:p w14:paraId="277B95F3" w14:textId="77777777" w:rsidR="00D76BE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4B344EDD" w14:textId="77777777" w:rsidR="00D76BE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30C247FB" w14:textId="77777777" w:rsidR="00D76BE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14:paraId="28503DE7" w14:textId="77777777" w:rsidR="00D76BE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</w:t>
      </w:r>
      <w:r>
        <w:rPr>
          <w:color w:val="000000"/>
        </w:rPr>
        <w:t xml:space="preserve"> Cjz=Y×A,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D76BEB" w14:paraId="7843FC93" w14:textId="77777777">
        <w:tc>
          <w:tcPr>
            <w:tcW w:w="2331" w:type="dxa"/>
            <w:shd w:val="clear" w:color="auto" w:fill="E6E6E6"/>
            <w:vAlign w:val="center"/>
          </w:tcPr>
          <w:p w14:paraId="296398F7" w14:textId="77777777" w:rsidR="00D76BEB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CF01199" w14:textId="77777777" w:rsidR="00D76BEB" w:rsidRDefault="00000000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50DFFA91" w14:textId="77777777" w:rsidR="00D76BEB" w:rsidRDefault="00000000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B9C5A61" w14:textId="77777777" w:rsidR="00D76BEB" w:rsidRDefault="00000000">
            <w:pPr>
              <w:jc w:val="center"/>
            </w:pPr>
            <w:r>
              <w:t>建造碳排放量</w:t>
            </w:r>
            <w:r>
              <w:t>(tCO2)</w:t>
            </w:r>
          </w:p>
        </w:tc>
      </w:tr>
      <w:tr w:rsidR="00D76BEB" w14:paraId="24230265" w14:textId="77777777">
        <w:tc>
          <w:tcPr>
            <w:tcW w:w="2331" w:type="dxa"/>
            <w:vAlign w:val="center"/>
          </w:tcPr>
          <w:p w14:paraId="633D7C3A" w14:textId="77777777" w:rsidR="00D76BEB" w:rsidRDefault="00000000">
            <w:r>
              <w:t>3330.64</w:t>
            </w:r>
          </w:p>
        </w:tc>
        <w:tc>
          <w:tcPr>
            <w:tcW w:w="2331" w:type="dxa"/>
            <w:vAlign w:val="center"/>
          </w:tcPr>
          <w:p w14:paraId="48D39B68" w14:textId="77777777" w:rsidR="00D76BEB" w:rsidRDefault="00000000">
            <w:r>
              <w:t>3</w:t>
            </w:r>
          </w:p>
        </w:tc>
        <w:tc>
          <w:tcPr>
            <w:tcW w:w="2331" w:type="dxa"/>
            <w:vAlign w:val="center"/>
          </w:tcPr>
          <w:p w14:paraId="78FDB28E" w14:textId="77777777" w:rsidR="00D76BEB" w:rsidRDefault="00000000">
            <w:r>
              <w:t>4.99</w:t>
            </w:r>
          </w:p>
        </w:tc>
        <w:tc>
          <w:tcPr>
            <w:tcW w:w="2331" w:type="dxa"/>
            <w:vAlign w:val="center"/>
          </w:tcPr>
          <w:p w14:paraId="37B7E042" w14:textId="77777777" w:rsidR="00D76BEB" w:rsidRDefault="00000000">
            <w:r>
              <w:t>16.620</w:t>
            </w:r>
          </w:p>
        </w:tc>
      </w:tr>
    </w:tbl>
    <w:p w14:paraId="6E1F9BEE" w14:textId="77777777" w:rsidR="00D76BE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5" w:name="_Toc185684556"/>
      <w:r>
        <w:rPr>
          <w:color w:val="000000"/>
        </w:rPr>
        <w:t>建筑拆除</w:t>
      </w:r>
      <w:bookmarkEnd w:id="85"/>
    </w:p>
    <w:p w14:paraId="4DADDEFD" w14:textId="77777777" w:rsidR="00D76BE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22506E8C" w14:textId="77777777" w:rsidR="00D76BE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02ADB426" w14:textId="77777777" w:rsidR="00D76BE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14:paraId="5CE4CDA0" w14:textId="77777777" w:rsidR="00D76BE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则拆除阶段碳排放估算值</w:t>
      </w:r>
      <w:r>
        <w:rPr>
          <w:color w:val="000000"/>
        </w:rPr>
        <w:t xml:space="preserve"> Ccc=Y×A,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D76BEB" w14:paraId="539A837C" w14:textId="77777777">
        <w:tc>
          <w:tcPr>
            <w:tcW w:w="2331" w:type="dxa"/>
            <w:shd w:val="clear" w:color="auto" w:fill="E6E6E6"/>
            <w:vAlign w:val="center"/>
          </w:tcPr>
          <w:p w14:paraId="50B15954" w14:textId="77777777" w:rsidR="00D76BEB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EBCD311" w14:textId="77777777" w:rsidR="00D76BEB" w:rsidRDefault="00000000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CFA0E10" w14:textId="77777777" w:rsidR="00D76BEB" w:rsidRDefault="00000000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4FFA6250" w14:textId="77777777" w:rsidR="00D76BEB" w:rsidRDefault="00000000">
            <w:pPr>
              <w:jc w:val="center"/>
            </w:pPr>
            <w:r>
              <w:t>拆除碳排放量</w:t>
            </w:r>
            <w:r>
              <w:t>(tCO2)</w:t>
            </w:r>
          </w:p>
        </w:tc>
      </w:tr>
      <w:tr w:rsidR="00D76BEB" w14:paraId="3552EFA9" w14:textId="77777777">
        <w:tc>
          <w:tcPr>
            <w:tcW w:w="2331" w:type="dxa"/>
            <w:vAlign w:val="center"/>
          </w:tcPr>
          <w:p w14:paraId="69B2FF84" w14:textId="77777777" w:rsidR="00D76BEB" w:rsidRDefault="00000000">
            <w:r>
              <w:t>3330.64</w:t>
            </w:r>
          </w:p>
        </w:tc>
        <w:tc>
          <w:tcPr>
            <w:tcW w:w="2331" w:type="dxa"/>
            <w:vAlign w:val="center"/>
          </w:tcPr>
          <w:p w14:paraId="13015222" w14:textId="77777777" w:rsidR="00D76BEB" w:rsidRDefault="00000000">
            <w:r>
              <w:t>3</w:t>
            </w:r>
          </w:p>
        </w:tc>
        <w:tc>
          <w:tcPr>
            <w:tcW w:w="2331" w:type="dxa"/>
            <w:vAlign w:val="center"/>
          </w:tcPr>
          <w:p w14:paraId="34B89A66" w14:textId="77777777" w:rsidR="00D76BEB" w:rsidRDefault="00000000">
            <w:r>
              <w:t>4.99</w:t>
            </w:r>
          </w:p>
        </w:tc>
        <w:tc>
          <w:tcPr>
            <w:tcW w:w="2331" w:type="dxa"/>
            <w:vAlign w:val="center"/>
          </w:tcPr>
          <w:p w14:paraId="29080FCD" w14:textId="77777777" w:rsidR="00D76BEB" w:rsidRDefault="00000000">
            <w:r>
              <w:t>16.620</w:t>
            </w:r>
          </w:p>
        </w:tc>
      </w:tr>
    </w:tbl>
    <w:p w14:paraId="49C0E51C" w14:textId="77777777" w:rsidR="00D76BEB" w:rsidRDefault="00000000">
      <w:pPr>
        <w:pStyle w:val="2"/>
        <w:widowControl w:val="0"/>
      </w:pPr>
      <w:bookmarkStart w:id="86" w:name="_Toc185684557"/>
      <w:r>
        <w:t>碳汇</w:t>
      </w:r>
      <w:bookmarkEnd w:id="8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77"/>
        <w:gridCol w:w="1557"/>
        <w:gridCol w:w="707"/>
        <w:gridCol w:w="707"/>
        <w:gridCol w:w="1369"/>
      </w:tblGrid>
      <w:tr w:rsidR="00D76BEB" w14:paraId="0BAD302B" w14:textId="77777777">
        <w:tc>
          <w:tcPr>
            <w:tcW w:w="3803" w:type="dxa"/>
            <w:shd w:val="clear" w:color="auto" w:fill="E6E6E6"/>
            <w:vAlign w:val="center"/>
          </w:tcPr>
          <w:p w14:paraId="08223E4A" w14:textId="77777777" w:rsidR="00D76BEB" w:rsidRDefault="00000000">
            <w:pPr>
              <w:jc w:val="center"/>
            </w:pPr>
            <w:r>
              <w:t>绿植</w:t>
            </w:r>
          </w:p>
        </w:tc>
        <w:tc>
          <w:tcPr>
            <w:tcW w:w="1177" w:type="dxa"/>
            <w:shd w:val="clear" w:color="auto" w:fill="E6E6E6"/>
            <w:vAlign w:val="center"/>
          </w:tcPr>
          <w:p w14:paraId="24BC4B91" w14:textId="77777777" w:rsidR="00D76BEB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6ABB35E" w14:textId="77777777" w:rsidR="00D76BEB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40D181B" w14:textId="77777777" w:rsidR="00D76BE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562A06B" w14:textId="77777777" w:rsidR="00D76BEB" w:rsidRDefault="00000000">
            <w:pPr>
              <w:jc w:val="center"/>
            </w:pPr>
            <w:r>
              <w:t>年数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3B11632" w14:textId="77777777" w:rsidR="00D76BEB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D76BEB" w14:paraId="64466C52" w14:textId="77777777">
        <w:tc>
          <w:tcPr>
            <w:tcW w:w="3803" w:type="dxa"/>
            <w:shd w:val="clear" w:color="auto" w:fill="E6E6E6"/>
            <w:vAlign w:val="center"/>
          </w:tcPr>
          <w:p w14:paraId="0E1D9759" w14:textId="77777777" w:rsidR="00D76BEB" w:rsidRDefault="00000000">
            <w:r>
              <w:t>休闲绿地</w:t>
            </w:r>
          </w:p>
        </w:tc>
        <w:tc>
          <w:tcPr>
            <w:tcW w:w="1177" w:type="dxa"/>
            <w:vAlign w:val="center"/>
          </w:tcPr>
          <w:p w14:paraId="2043EDE0" w14:textId="77777777" w:rsidR="00D76BEB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69097B38" w14:textId="77777777" w:rsidR="00D76BEB" w:rsidRDefault="00000000">
            <w:r>
              <w:t>2.9628</w:t>
            </w:r>
          </w:p>
        </w:tc>
        <w:tc>
          <w:tcPr>
            <w:tcW w:w="707" w:type="dxa"/>
            <w:vAlign w:val="center"/>
          </w:tcPr>
          <w:p w14:paraId="2BC9132C" w14:textId="77777777" w:rsidR="00D76BEB" w:rsidRDefault="00000000">
            <w:r>
              <w:t>2000</w:t>
            </w:r>
          </w:p>
        </w:tc>
        <w:tc>
          <w:tcPr>
            <w:tcW w:w="707" w:type="dxa"/>
            <w:vMerge w:val="restart"/>
            <w:vAlign w:val="center"/>
          </w:tcPr>
          <w:p w14:paraId="5BF1542D" w14:textId="77777777" w:rsidR="00D76BEB" w:rsidRDefault="00000000">
            <w:r>
              <w:t>50</w:t>
            </w:r>
          </w:p>
        </w:tc>
        <w:tc>
          <w:tcPr>
            <w:tcW w:w="1369" w:type="dxa"/>
            <w:vAlign w:val="center"/>
          </w:tcPr>
          <w:p w14:paraId="54373057" w14:textId="77777777" w:rsidR="00D76BEB" w:rsidRDefault="00000000">
            <w:r>
              <w:t>296.280</w:t>
            </w:r>
          </w:p>
        </w:tc>
      </w:tr>
      <w:tr w:rsidR="00D76BEB" w14:paraId="24B69DCD" w14:textId="77777777">
        <w:tc>
          <w:tcPr>
            <w:tcW w:w="3803" w:type="dxa"/>
            <w:shd w:val="clear" w:color="auto" w:fill="E6E6E6"/>
            <w:vAlign w:val="center"/>
          </w:tcPr>
          <w:p w14:paraId="7CB66325" w14:textId="77777777" w:rsidR="00D76BEB" w:rsidRDefault="00000000">
            <w:r>
              <w:t>道路绿地</w:t>
            </w:r>
          </w:p>
        </w:tc>
        <w:tc>
          <w:tcPr>
            <w:tcW w:w="1177" w:type="dxa"/>
            <w:vAlign w:val="center"/>
          </w:tcPr>
          <w:p w14:paraId="7C068F14" w14:textId="77777777" w:rsidR="00D76BEB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22ABF039" w14:textId="77777777" w:rsidR="00D76BEB" w:rsidRDefault="00000000">
            <w:r>
              <w:t>3.4127</w:t>
            </w:r>
          </w:p>
        </w:tc>
        <w:tc>
          <w:tcPr>
            <w:tcW w:w="707" w:type="dxa"/>
            <w:vAlign w:val="center"/>
          </w:tcPr>
          <w:p w14:paraId="392B7B39" w14:textId="77777777" w:rsidR="00D76BEB" w:rsidRDefault="00000000">
            <w:r>
              <w:t>1200</w:t>
            </w:r>
          </w:p>
        </w:tc>
        <w:tc>
          <w:tcPr>
            <w:tcW w:w="707" w:type="dxa"/>
            <w:vMerge/>
            <w:vAlign w:val="center"/>
          </w:tcPr>
          <w:p w14:paraId="5422FC3E" w14:textId="77777777" w:rsidR="00D76BEB" w:rsidRDefault="00D76BEB"/>
        </w:tc>
        <w:tc>
          <w:tcPr>
            <w:tcW w:w="1369" w:type="dxa"/>
            <w:vAlign w:val="center"/>
          </w:tcPr>
          <w:p w14:paraId="5D33BBC0" w14:textId="77777777" w:rsidR="00D76BEB" w:rsidRDefault="00000000">
            <w:r>
              <w:t>204.762</w:t>
            </w:r>
          </w:p>
        </w:tc>
      </w:tr>
      <w:tr w:rsidR="00D76BEB" w14:paraId="32D8982F" w14:textId="77777777">
        <w:tc>
          <w:tcPr>
            <w:tcW w:w="3803" w:type="dxa"/>
            <w:shd w:val="clear" w:color="auto" w:fill="E6E6E6"/>
            <w:vAlign w:val="center"/>
          </w:tcPr>
          <w:p w14:paraId="0CD08E47" w14:textId="77777777" w:rsidR="00D76BEB" w:rsidRDefault="00000000">
            <w:r>
              <w:t>居住区绿地</w:t>
            </w:r>
          </w:p>
        </w:tc>
        <w:tc>
          <w:tcPr>
            <w:tcW w:w="1177" w:type="dxa"/>
            <w:vAlign w:val="center"/>
          </w:tcPr>
          <w:p w14:paraId="37EEF43D" w14:textId="77777777" w:rsidR="00D76BEB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651C95B6" w14:textId="77777777" w:rsidR="00D76BEB" w:rsidRDefault="00000000">
            <w:r>
              <w:t>1.1606</w:t>
            </w:r>
          </w:p>
        </w:tc>
        <w:tc>
          <w:tcPr>
            <w:tcW w:w="707" w:type="dxa"/>
            <w:vAlign w:val="center"/>
          </w:tcPr>
          <w:p w14:paraId="14A840E2" w14:textId="77777777" w:rsidR="00D76BEB" w:rsidRDefault="00000000">
            <w:r>
              <w:t>1000</w:t>
            </w:r>
          </w:p>
        </w:tc>
        <w:tc>
          <w:tcPr>
            <w:tcW w:w="707" w:type="dxa"/>
            <w:vMerge/>
            <w:vAlign w:val="center"/>
          </w:tcPr>
          <w:p w14:paraId="15CDE8CF" w14:textId="77777777" w:rsidR="00D76BEB" w:rsidRDefault="00D76BEB"/>
        </w:tc>
        <w:tc>
          <w:tcPr>
            <w:tcW w:w="1369" w:type="dxa"/>
            <w:vAlign w:val="center"/>
          </w:tcPr>
          <w:p w14:paraId="17690459" w14:textId="77777777" w:rsidR="00D76BEB" w:rsidRDefault="00000000">
            <w:r>
              <w:t>58.030</w:t>
            </w:r>
          </w:p>
        </w:tc>
      </w:tr>
      <w:tr w:rsidR="00D76BEB" w14:paraId="18932552" w14:textId="77777777">
        <w:tc>
          <w:tcPr>
            <w:tcW w:w="3803" w:type="dxa"/>
            <w:shd w:val="clear" w:color="auto" w:fill="E6E6E6"/>
            <w:vAlign w:val="center"/>
          </w:tcPr>
          <w:p w14:paraId="3A531259" w14:textId="77777777" w:rsidR="00D76BEB" w:rsidRDefault="00000000">
            <w:r>
              <w:t>单位附属绿地</w:t>
            </w:r>
          </w:p>
        </w:tc>
        <w:tc>
          <w:tcPr>
            <w:tcW w:w="1177" w:type="dxa"/>
            <w:vAlign w:val="center"/>
          </w:tcPr>
          <w:p w14:paraId="1FF3C0EB" w14:textId="77777777" w:rsidR="00D76BEB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653CB004" w14:textId="77777777" w:rsidR="00D76BEB" w:rsidRDefault="00000000">
            <w:r>
              <w:t>0.6125</w:t>
            </w:r>
          </w:p>
        </w:tc>
        <w:tc>
          <w:tcPr>
            <w:tcW w:w="707" w:type="dxa"/>
            <w:vAlign w:val="center"/>
          </w:tcPr>
          <w:p w14:paraId="64396F94" w14:textId="77777777" w:rsidR="00D76BEB" w:rsidRDefault="00000000">
            <w:r>
              <w:t>1000</w:t>
            </w:r>
          </w:p>
        </w:tc>
        <w:tc>
          <w:tcPr>
            <w:tcW w:w="707" w:type="dxa"/>
            <w:vMerge/>
            <w:vAlign w:val="center"/>
          </w:tcPr>
          <w:p w14:paraId="0A7A70B6" w14:textId="77777777" w:rsidR="00D76BEB" w:rsidRDefault="00D76BEB"/>
        </w:tc>
        <w:tc>
          <w:tcPr>
            <w:tcW w:w="1369" w:type="dxa"/>
            <w:vAlign w:val="center"/>
          </w:tcPr>
          <w:p w14:paraId="1642B7D5" w14:textId="77777777" w:rsidR="00D76BEB" w:rsidRDefault="00000000">
            <w:r>
              <w:t>30.625</w:t>
            </w:r>
          </w:p>
        </w:tc>
      </w:tr>
      <w:tr w:rsidR="00D76BEB" w14:paraId="495CC3E7" w14:textId="77777777">
        <w:tc>
          <w:tcPr>
            <w:tcW w:w="7950" w:type="dxa"/>
            <w:gridSpan w:val="5"/>
            <w:shd w:val="clear" w:color="auto" w:fill="E6E6E6"/>
            <w:vAlign w:val="center"/>
          </w:tcPr>
          <w:p w14:paraId="600B8471" w14:textId="77777777" w:rsidR="00D76BEB" w:rsidRDefault="00000000">
            <w:r>
              <w:t>合计</w:t>
            </w:r>
          </w:p>
        </w:tc>
        <w:tc>
          <w:tcPr>
            <w:tcW w:w="1369" w:type="dxa"/>
            <w:vAlign w:val="center"/>
          </w:tcPr>
          <w:p w14:paraId="34E4D218" w14:textId="77777777" w:rsidR="00D76BEB" w:rsidRDefault="00000000">
            <w:r>
              <w:t>589.697</w:t>
            </w:r>
          </w:p>
        </w:tc>
      </w:tr>
    </w:tbl>
    <w:p w14:paraId="06D43EF3" w14:textId="77777777" w:rsidR="00D76BEB" w:rsidRDefault="00000000">
      <w:pPr>
        <w:pStyle w:val="2"/>
        <w:widowControl w:val="0"/>
      </w:pPr>
      <w:bookmarkStart w:id="87" w:name="_Toc185684558"/>
      <w:r>
        <w:t>建筑运行碳排放</w:t>
      </w:r>
      <w:bookmarkEnd w:id="87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985"/>
        <w:gridCol w:w="1701"/>
        <w:gridCol w:w="1570"/>
      </w:tblGrid>
      <w:tr w:rsidR="00222B5F" w:rsidRPr="00771B84" w14:paraId="26E49518" w14:textId="77777777" w:rsidTr="00E43F8F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14:paraId="177FB57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8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960564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FDA3A9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1207263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752315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673BF89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02BCFA8D" w14:textId="77777777" w:rsidR="00000000" w:rsidRDefault="0000000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14:paraId="0B9ABB99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2A38711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257791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CE2DB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00BDB48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9" w:name="冷源能耗"/>
            <w:r w:rsidRPr="00771B84">
              <w:rPr>
                <w:lang w:val="en-US"/>
              </w:rPr>
              <w:t>257.66</w:t>
            </w:r>
            <w:bookmarkEnd w:id="89"/>
          </w:p>
        </w:tc>
        <w:tc>
          <w:tcPr>
            <w:tcW w:w="1701" w:type="dxa"/>
            <w:vMerge w:val="restart"/>
            <w:vAlign w:val="center"/>
          </w:tcPr>
          <w:p w14:paraId="08C47FF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0" w:name="电力CO2排放因子"/>
            <w:r>
              <w:t>0.5703</w:t>
            </w:r>
            <w:bookmarkEnd w:id="90"/>
          </w:p>
        </w:tc>
        <w:tc>
          <w:tcPr>
            <w:tcW w:w="1570" w:type="dxa"/>
            <w:vMerge w:val="restart"/>
            <w:vAlign w:val="center"/>
          </w:tcPr>
          <w:p w14:paraId="756DAD3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1" w:name="空调能耗_电耗CO2排放"/>
            <w:r>
              <w:t>722.041</w:t>
            </w:r>
            <w:bookmarkEnd w:id="91"/>
          </w:p>
        </w:tc>
      </w:tr>
      <w:tr w:rsidR="00222B5F" w:rsidRPr="00771B84" w14:paraId="44C4347B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4A1B81F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C55F97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94EF83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2" w:name="冷却水泵能耗"/>
            <w:r w:rsidRPr="00771B84">
              <w:rPr>
                <w:lang w:val="en-US"/>
              </w:rPr>
              <w:t>55.80</w:t>
            </w:r>
            <w:bookmarkEnd w:id="92"/>
          </w:p>
        </w:tc>
        <w:tc>
          <w:tcPr>
            <w:tcW w:w="1701" w:type="dxa"/>
            <w:vMerge/>
            <w:vAlign w:val="center"/>
          </w:tcPr>
          <w:p w14:paraId="5594DDC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4B0CCA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9DE1AF2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361E2CA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EA4A21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4CEB43D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3" w:name="冷冻水泵能耗"/>
            <w:r w:rsidRPr="00771B84">
              <w:rPr>
                <w:lang w:val="en-US"/>
              </w:rPr>
              <w:t>53.59</w:t>
            </w:r>
            <w:bookmarkEnd w:id="93"/>
          </w:p>
        </w:tc>
        <w:tc>
          <w:tcPr>
            <w:tcW w:w="1701" w:type="dxa"/>
            <w:vMerge/>
            <w:vAlign w:val="center"/>
          </w:tcPr>
          <w:p w14:paraId="78976A9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63E240D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A58B782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58BCA18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78CF22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5531F07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4" w:name="冷却塔能耗"/>
            <w:r w:rsidRPr="00771B84">
              <w:rPr>
                <w:rFonts w:hint="eastAsia"/>
                <w:lang w:val="en-US"/>
              </w:rPr>
              <w:t>13.08</w:t>
            </w:r>
            <w:bookmarkEnd w:id="94"/>
          </w:p>
        </w:tc>
        <w:tc>
          <w:tcPr>
            <w:tcW w:w="1701" w:type="dxa"/>
            <w:vMerge/>
            <w:vAlign w:val="center"/>
          </w:tcPr>
          <w:p w14:paraId="77E4126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03A3B4B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F08B5A4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7884C6B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8C79E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985" w:type="dxa"/>
            <w:vAlign w:val="center"/>
          </w:tcPr>
          <w:p w14:paraId="3D05C2F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单元式空调能耗"/>
            <w:r w:rsidRPr="00771B84">
              <w:rPr>
                <w:lang w:val="en-US"/>
              </w:rPr>
              <w:t>0.00</w:t>
            </w:r>
            <w:bookmarkEnd w:id="95"/>
          </w:p>
        </w:tc>
        <w:tc>
          <w:tcPr>
            <w:tcW w:w="1701" w:type="dxa"/>
            <w:vMerge/>
            <w:vAlign w:val="center"/>
          </w:tcPr>
          <w:p w14:paraId="21154A7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48D6445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69AF0B3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6C2D2DF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49515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43C1828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6" w:name="空调能耗"/>
            <w:r w:rsidRPr="00771B84">
              <w:rPr>
                <w:lang w:val="en-US"/>
              </w:rPr>
              <w:t>380.13</w:t>
            </w:r>
            <w:bookmarkEnd w:id="96"/>
          </w:p>
        </w:tc>
        <w:tc>
          <w:tcPr>
            <w:tcW w:w="1701" w:type="dxa"/>
            <w:vMerge/>
            <w:vAlign w:val="center"/>
          </w:tcPr>
          <w:p w14:paraId="71B9DA7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01FF34D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B26AAA8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7110DFA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2F60748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3A3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63874F9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7" w:name="热源能耗"/>
            <w:r w:rsidRPr="00771B84">
              <w:rPr>
                <w:lang w:val="en-US"/>
              </w:rPr>
              <w:t>0.00</w:t>
            </w:r>
            <w:bookmarkEnd w:id="97"/>
          </w:p>
        </w:tc>
        <w:tc>
          <w:tcPr>
            <w:tcW w:w="1701" w:type="dxa"/>
            <w:vMerge w:val="restart"/>
            <w:vAlign w:val="center"/>
          </w:tcPr>
          <w:p w14:paraId="5906149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电力CO2排放因子2"/>
            <w:r>
              <w:t>0.5703</w:t>
            </w:r>
            <w:bookmarkEnd w:id="98"/>
          </w:p>
        </w:tc>
        <w:tc>
          <w:tcPr>
            <w:tcW w:w="1570" w:type="dxa"/>
            <w:vMerge w:val="restart"/>
            <w:vAlign w:val="center"/>
          </w:tcPr>
          <w:p w14:paraId="595208C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供暖能耗_电耗CO2排放"/>
            <w:r>
              <w:t>2.633</w:t>
            </w:r>
            <w:bookmarkEnd w:id="99"/>
          </w:p>
        </w:tc>
      </w:tr>
      <w:tr w:rsidR="00222B5F" w:rsidRPr="00771B84" w14:paraId="08261E3A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556DC10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2124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74D3787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热水泵能耗"/>
            <w:r w:rsidRPr="00771B84">
              <w:rPr>
                <w:lang w:val="en-US"/>
              </w:rPr>
              <w:t>1.39</w:t>
            </w:r>
            <w:bookmarkEnd w:id="100"/>
          </w:p>
        </w:tc>
        <w:tc>
          <w:tcPr>
            <w:tcW w:w="1701" w:type="dxa"/>
            <w:vMerge/>
            <w:vAlign w:val="center"/>
          </w:tcPr>
          <w:p w14:paraId="6FC07AA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462EB01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2527F" w:rsidRPr="00771B84" w14:paraId="56054B58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39624F9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345D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2BEC277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供暖热源侧水泵能耗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701" w:type="dxa"/>
            <w:vMerge/>
            <w:vAlign w:val="center"/>
          </w:tcPr>
          <w:p w14:paraId="1DB30DE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7929DCB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54A88C0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24285A5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EA09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985" w:type="dxa"/>
            <w:vAlign w:val="center"/>
          </w:tcPr>
          <w:p w14:paraId="210454D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单元式热泵能耗"/>
            <w:r w:rsidRPr="00771B84">
              <w:rPr>
                <w:lang w:val="en-US"/>
              </w:rPr>
              <w:t>0.00</w:t>
            </w:r>
            <w:bookmarkEnd w:id="102"/>
          </w:p>
        </w:tc>
        <w:tc>
          <w:tcPr>
            <w:tcW w:w="1701" w:type="dxa"/>
            <w:vMerge/>
            <w:vAlign w:val="center"/>
          </w:tcPr>
          <w:p w14:paraId="3E36AF1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52E7E50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E9C9A83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376CF89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8A176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4EB0434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供暖能耗"/>
            <w:r w:rsidRPr="00771B84">
              <w:rPr>
                <w:lang w:val="en-US"/>
              </w:rPr>
              <w:t>1.39</w:t>
            </w:r>
            <w:bookmarkEnd w:id="103"/>
          </w:p>
        </w:tc>
        <w:tc>
          <w:tcPr>
            <w:tcW w:w="1701" w:type="dxa"/>
            <w:vMerge/>
            <w:vAlign w:val="center"/>
          </w:tcPr>
          <w:p w14:paraId="5B12B0F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771D002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4CEEA6B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48E05740" w14:textId="77777777" w:rsidR="00000000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61800CE9" w14:textId="77777777" w:rsidR="00000000" w:rsidRPr="00771B84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C3E9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217A92B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新排风系统能耗"/>
            <w:r w:rsidRPr="00771B84">
              <w:rPr>
                <w:rFonts w:hint="eastAsia"/>
                <w:lang w:val="en-US"/>
              </w:rPr>
              <w:t>140.73</w:t>
            </w:r>
            <w:bookmarkEnd w:id="104"/>
          </w:p>
        </w:tc>
        <w:tc>
          <w:tcPr>
            <w:tcW w:w="1701" w:type="dxa"/>
            <w:vMerge w:val="restart"/>
            <w:vAlign w:val="center"/>
          </w:tcPr>
          <w:p w14:paraId="765BE24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电力CO2排放因子3"/>
            <w:r>
              <w:t>0.5703</w:t>
            </w:r>
            <w:bookmarkEnd w:id="105"/>
          </w:p>
        </w:tc>
        <w:tc>
          <w:tcPr>
            <w:tcW w:w="1570" w:type="dxa"/>
            <w:vMerge w:val="restart"/>
            <w:vAlign w:val="center"/>
          </w:tcPr>
          <w:p w14:paraId="3E04AF8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空调动力能耗_电耗CO2排放"/>
            <w:r>
              <w:t>281.045</w:t>
            </w:r>
            <w:bookmarkEnd w:id="106"/>
          </w:p>
        </w:tc>
      </w:tr>
      <w:tr w:rsidR="00222B5F" w:rsidRPr="00771B84" w14:paraId="1CCD967A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2103E7E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5863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595B471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风机盘管能耗"/>
            <w:r w:rsidRPr="00771B84">
              <w:rPr>
                <w:rFonts w:hint="eastAsia"/>
                <w:lang w:val="en-US"/>
              </w:rPr>
              <w:t>7.23</w:t>
            </w:r>
            <w:bookmarkEnd w:id="107"/>
          </w:p>
        </w:tc>
        <w:tc>
          <w:tcPr>
            <w:tcW w:w="1701" w:type="dxa"/>
            <w:vMerge/>
            <w:vAlign w:val="center"/>
          </w:tcPr>
          <w:p w14:paraId="1DC25BE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444B6E2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47C6C4C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161284A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8260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1F57C43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701" w:type="dxa"/>
            <w:vMerge/>
            <w:vAlign w:val="center"/>
          </w:tcPr>
          <w:p w14:paraId="050E69F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1504CEC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2B9A35B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6453839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B112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EFD662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空调动力能耗"/>
            <w:r w:rsidRPr="00771B84">
              <w:rPr>
                <w:rFonts w:hint="eastAsia"/>
                <w:lang w:val="en-US"/>
              </w:rPr>
              <w:t>147.96</w:t>
            </w:r>
            <w:bookmarkEnd w:id="109"/>
          </w:p>
        </w:tc>
        <w:tc>
          <w:tcPr>
            <w:tcW w:w="1701" w:type="dxa"/>
            <w:vMerge/>
            <w:vAlign w:val="center"/>
          </w:tcPr>
          <w:p w14:paraId="1A44922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53A7AD8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A5B26A2" w14:textId="77777777" w:rsidTr="00E43F8F">
        <w:tc>
          <w:tcPr>
            <w:tcW w:w="4077" w:type="dxa"/>
            <w:gridSpan w:val="2"/>
            <w:shd w:val="clear" w:color="auto" w:fill="FFFFFF"/>
            <w:vAlign w:val="center"/>
          </w:tcPr>
          <w:p w14:paraId="06BCCF8D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14730082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0" w:name="照明能耗"/>
            <w:r w:rsidRPr="00771B84">
              <w:rPr>
                <w:rFonts w:hint="eastAsia"/>
                <w:lang w:val="en-US"/>
              </w:rPr>
              <w:t>758.72</w:t>
            </w:r>
            <w:bookmarkEnd w:id="110"/>
          </w:p>
        </w:tc>
        <w:tc>
          <w:tcPr>
            <w:tcW w:w="1701" w:type="dxa"/>
            <w:vAlign w:val="center"/>
          </w:tcPr>
          <w:p w14:paraId="1AE73C1E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1" w:name="电力CO2排放因子4"/>
            <w:r>
              <w:t>0.5703</w:t>
            </w:r>
            <w:bookmarkEnd w:id="111"/>
          </w:p>
        </w:tc>
        <w:tc>
          <w:tcPr>
            <w:tcW w:w="1570" w:type="dxa"/>
          </w:tcPr>
          <w:p w14:paraId="33FA09EA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2" w:name="照明能耗_电耗CO2排放"/>
            <w:r>
              <w:t>1441.166</w:t>
            </w:r>
            <w:bookmarkEnd w:id="112"/>
          </w:p>
        </w:tc>
      </w:tr>
      <w:tr w:rsidR="00222B5F" w:rsidRPr="00771B84" w14:paraId="7A5FB16F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35E5D96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272B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1D8729E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动力系统能耗"/>
            <w:r w:rsidRPr="00771B84">
              <w:rPr>
                <w:rFonts w:hint="eastAsia"/>
                <w:lang w:val="en-US"/>
              </w:rPr>
              <w:t>225.47</w:t>
            </w:r>
            <w:bookmarkEnd w:id="113"/>
          </w:p>
        </w:tc>
        <w:tc>
          <w:tcPr>
            <w:tcW w:w="1701" w:type="dxa"/>
            <w:vMerge w:val="restart"/>
            <w:vAlign w:val="center"/>
          </w:tcPr>
          <w:p w14:paraId="655F337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电力CO2排放因子6"/>
            <w:r>
              <w:t>0.5703</w:t>
            </w:r>
            <w:bookmarkEnd w:id="114"/>
          </w:p>
        </w:tc>
        <w:tc>
          <w:tcPr>
            <w:tcW w:w="1570" w:type="dxa"/>
            <w:vMerge w:val="restart"/>
            <w:vAlign w:val="center"/>
          </w:tcPr>
          <w:p w14:paraId="1046776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其他能耗_电耗CO2排放"/>
            <w:r>
              <w:t>428.278</w:t>
            </w:r>
            <w:bookmarkEnd w:id="115"/>
          </w:p>
        </w:tc>
      </w:tr>
      <w:tr w:rsidR="00222B5F" w:rsidRPr="00771B84" w14:paraId="79680732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4426FBA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18AD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38882B0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排风机能耗"/>
            <w:r w:rsidRPr="00771B84"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701" w:type="dxa"/>
            <w:vMerge/>
          </w:tcPr>
          <w:p w14:paraId="5AE78BF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7FF1C6E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E386F8A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26E8F86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F8A1F" w14:textId="77777777" w:rsidR="00000000" w:rsidRDefault="00000000" w:rsidP="0042685F">
            <w:pPr>
              <w:jc w:val="center"/>
              <w:rPr>
                <w:lang w:val="en-US"/>
              </w:rPr>
            </w:pPr>
            <w:bookmarkStart w:id="117" w:name="生活热水_电能"/>
            <w:bookmarkEnd w:id="117"/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7B2B24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701" w:type="dxa"/>
            <w:vMerge/>
          </w:tcPr>
          <w:p w14:paraId="4D6D7680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7B67F53F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23F8D" w:rsidRPr="00771B84" w14:paraId="45A09A26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361BF28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2EB85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6182310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其他设备能耗"/>
            <w:r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1701" w:type="dxa"/>
            <w:vMerge/>
          </w:tcPr>
          <w:p w14:paraId="5AA06A2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57146CD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3F8A1F7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3D466B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614A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1FD46F8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其他能耗"/>
            <w:r w:rsidRPr="00771B84">
              <w:rPr>
                <w:rFonts w:hint="eastAsia"/>
                <w:lang w:val="en-US"/>
              </w:rPr>
              <w:t>225.47</w:t>
            </w:r>
            <w:bookmarkEnd w:id="120"/>
          </w:p>
        </w:tc>
        <w:tc>
          <w:tcPr>
            <w:tcW w:w="1701" w:type="dxa"/>
            <w:vMerge/>
          </w:tcPr>
          <w:p w14:paraId="33C7E58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16BDA1E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2393004" w14:textId="77777777" w:rsidTr="00E43F8F">
        <w:tc>
          <w:tcPr>
            <w:tcW w:w="1526" w:type="dxa"/>
            <w:shd w:val="clear" w:color="auto" w:fill="D0CECE"/>
            <w:vAlign w:val="center"/>
          </w:tcPr>
          <w:p w14:paraId="746A37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1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21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9CEE20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00C16356" w14:textId="77777777" w:rsidR="00000000" w:rsidRPr="00771B84" w:rsidRDefault="00000000" w:rsidP="005B22B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60C905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7B0A38FD" w14:textId="77777777" w:rsidR="00000000" w:rsidRDefault="00000000" w:rsidP="00C85621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30E30" w:rsidRPr="00771B84" w14:paraId="3CEB89A3" w14:textId="77777777" w:rsidTr="00E43F8F">
        <w:tc>
          <w:tcPr>
            <w:tcW w:w="1526" w:type="dxa"/>
            <w:shd w:val="clear" w:color="auto" w:fill="FFFFFF"/>
            <w:vAlign w:val="center"/>
          </w:tcPr>
          <w:p w14:paraId="76F3F379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22" w:name="热源能耗市政_燃料类型"/>
            <w:r>
              <w:t>烟煤</w:t>
            </w:r>
            <w:r>
              <w:t>II</w:t>
            </w:r>
            <w:bookmarkEnd w:id="122"/>
            <w:r>
              <w:rPr>
                <w:rFonts w:hint="eastAsia"/>
                <w:lang w:val="en-US"/>
              </w:rPr>
              <w:t xml:space="preserve"> </w:t>
            </w:r>
            <w:bookmarkStart w:id="123" w:name="按燃料计算市政热力碳排"/>
            <w:bookmarkEnd w:id="123"/>
          </w:p>
        </w:tc>
        <w:tc>
          <w:tcPr>
            <w:tcW w:w="2551" w:type="dxa"/>
            <w:shd w:val="clear" w:color="auto" w:fill="FFFFFF"/>
            <w:vAlign w:val="center"/>
          </w:tcPr>
          <w:p w14:paraId="07D069FD" w14:textId="77777777" w:rsidR="00000000" w:rsidRDefault="00000000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：市政</w:t>
            </w:r>
            <w:r>
              <w:rPr>
                <w:lang w:val="en-US"/>
              </w:rPr>
              <w:t>热力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17EBA4B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4" w:name="热源市政能耗"/>
            <w:r>
              <w:rPr>
                <w:rFonts w:hint="eastAsia"/>
                <w:lang w:val="en-US"/>
              </w:rPr>
              <w:t>347.93</w:t>
            </w:r>
            <w:bookmarkEnd w:id="124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5BDAF9A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5" w:name="热源能耗市政_燃料CO2排放因子"/>
            <w:r>
              <w:t>89</w:t>
            </w:r>
            <w:bookmarkEnd w:id="125"/>
          </w:p>
        </w:tc>
        <w:tc>
          <w:tcPr>
            <w:tcW w:w="1570" w:type="dxa"/>
            <w:shd w:val="clear" w:color="auto" w:fill="FFFFFF"/>
            <w:vAlign w:val="center"/>
          </w:tcPr>
          <w:p w14:paraId="69069769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6" w:name="热源能耗市政碳排放"/>
            <w:r>
              <w:t>371.293</w:t>
            </w:r>
            <w:bookmarkEnd w:id="126"/>
          </w:p>
        </w:tc>
      </w:tr>
      <w:tr w:rsidR="002F591A" w:rsidRPr="00771B84" w14:paraId="7D037A63" w14:textId="77777777" w:rsidTr="00E43F8F">
        <w:tc>
          <w:tcPr>
            <w:tcW w:w="1526" w:type="dxa"/>
            <w:shd w:val="clear" w:color="auto" w:fill="D0CECE"/>
            <w:vAlign w:val="center"/>
          </w:tcPr>
          <w:p w14:paraId="330BFAA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6D9C64C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23D2633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5935B8E8" w14:textId="77777777" w:rsidR="00000000" w:rsidRDefault="00000000" w:rsidP="00237DC8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16720" w:rsidRPr="00771B84" w14:paraId="6E724992" w14:textId="77777777" w:rsidTr="00E43F8F">
        <w:tc>
          <w:tcPr>
            <w:tcW w:w="1526" w:type="dxa"/>
            <w:shd w:val="clear" w:color="auto" w:fill="FFFFFF"/>
            <w:vAlign w:val="center"/>
          </w:tcPr>
          <w:p w14:paraId="097B2D9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58FC20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07147DA3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7" w:name="制冷剂消耗量"/>
            <w:r>
              <w:t>0</w:t>
            </w:r>
            <w:bookmarkEnd w:id="127"/>
          </w:p>
        </w:tc>
        <w:tc>
          <w:tcPr>
            <w:tcW w:w="1570" w:type="dxa"/>
            <w:shd w:val="clear" w:color="auto" w:fill="FFFFFF"/>
            <w:vAlign w:val="center"/>
          </w:tcPr>
          <w:p w14:paraId="382494EE" w14:textId="77777777" w:rsidR="00000000" w:rsidRDefault="00000000" w:rsidP="00237DC8">
            <w:pPr>
              <w:jc w:val="center"/>
              <w:rPr>
                <w:lang w:val="en-US"/>
              </w:rPr>
            </w:pPr>
            <w:bookmarkStart w:id="128" w:name="制冷剂碳排放"/>
            <w:r>
              <w:t>0.000</w:t>
            </w:r>
            <w:bookmarkEnd w:id="128"/>
          </w:p>
        </w:tc>
      </w:tr>
      <w:tr w:rsidR="0060132F" w:rsidRPr="00771B84" w14:paraId="6EBD41C2" w14:textId="77777777" w:rsidTr="00E43F8F">
        <w:tc>
          <w:tcPr>
            <w:tcW w:w="1526" w:type="dxa"/>
            <w:shd w:val="clear" w:color="auto" w:fill="D0CECE"/>
            <w:vAlign w:val="center"/>
          </w:tcPr>
          <w:p w14:paraId="317D6172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210328C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3270006C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DCD07BA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0DAE31E8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3C4A70" w:rsidRPr="00771B84" w14:paraId="6A4657F3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6D909D52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F037B7" w14:textId="77777777" w:rsidR="0000000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D965B19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29" w:name="光伏能耗"/>
            <w:r w:rsidRPr="00771B84">
              <w:rPr>
                <w:rFonts w:hint="eastAsia"/>
                <w:lang w:val="en-US"/>
              </w:rPr>
              <w:t>1426.95</w:t>
            </w:r>
            <w:bookmarkEnd w:id="129"/>
          </w:p>
        </w:tc>
        <w:tc>
          <w:tcPr>
            <w:tcW w:w="1701" w:type="dxa"/>
            <w:vMerge w:val="restart"/>
            <w:vAlign w:val="center"/>
          </w:tcPr>
          <w:p w14:paraId="2C318BF9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30" w:name="电力CO2排放因子7"/>
            <w:r>
              <w:t>0.5703</w:t>
            </w:r>
            <w:bookmarkEnd w:id="130"/>
          </w:p>
        </w:tc>
        <w:tc>
          <w:tcPr>
            <w:tcW w:w="1570" w:type="dxa"/>
          </w:tcPr>
          <w:p w14:paraId="03D3AAA6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31" w:name="光伏能耗_电耗CO2排放"/>
            <w:r>
              <w:t>2710.431</w:t>
            </w:r>
            <w:bookmarkEnd w:id="131"/>
          </w:p>
        </w:tc>
      </w:tr>
      <w:tr w:rsidR="003C4A70" w:rsidRPr="00771B84" w14:paraId="14A5AD42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27A90794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48DBD" w14:textId="77777777" w:rsidR="0000000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00E3E63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32" w:name="风力能耗"/>
            <w:r>
              <w:rPr>
                <w:rFonts w:hint="eastAsia"/>
                <w:lang w:val="en-US"/>
              </w:rPr>
              <w:t>0.07</w:t>
            </w:r>
            <w:bookmarkEnd w:id="132"/>
          </w:p>
        </w:tc>
        <w:tc>
          <w:tcPr>
            <w:tcW w:w="1701" w:type="dxa"/>
            <w:vMerge/>
          </w:tcPr>
          <w:p w14:paraId="4D7C34AE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30FDD373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33" w:name="风力能耗_电耗CO2排放"/>
            <w:r>
              <w:t>0.133</w:t>
            </w:r>
            <w:bookmarkEnd w:id="133"/>
          </w:p>
        </w:tc>
      </w:tr>
      <w:tr w:rsidR="003C4A70" w:rsidRPr="00771B84" w14:paraId="72E3211E" w14:textId="77777777" w:rsidTr="00E43F8F">
        <w:tc>
          <w:tcPr>
            <w:tcW w:w="7763" w:type="dxa"/>
            <w:gridSpan w:val="4"/>
            <w:shd w:val="clear" w:color="auto" w:fill="D0CECE"/>
            <w:vAlign w:val="center"/>
          </w:tcPr>
          <w:p w14:paraId="32F48595" w14:textId="77777777" w:rsidR="00000000" w:rsidRPr="00547314" w:rsidRDefault="00000000" w:rsidP="003C4A70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69B57F57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34" w:name="建筑总碳排放"/>
            <w:r>
              <w:t>535.890</w:t>
            </w:r>
            <w:bookmarkEnd w:id="134"/>
          </w:p>
        </w:tc>
        <w:bookmarkStart w:id="135" w:name="建筑总碳排放平米"/>
        <w:bookmarkEnd w:id="135"/>
      </w:tr>
      <w:bookmarkEnd w:id="88"/>
    </w:tbl>
    <w:p w14:paraId="0E7A670D" w14:textId="77777777" w:rsidR="00000000" w:rsidRDefault="00000000"/>
    <w:p w14:paraId="08D0079C" w14:textId="77777777" w:rsidR="00D76BEB" w:rsidRDefault="00D76BEB">
      <w:pPr>
        <w:widowControl w:val="0"/>
        <w:jc w:val="both"/>
        <w:rPr>
          <w:color w:val="000000"/>
        </w:rPr>
      </w:pPr>
    </w:p>
    <w:p w14:paraId="2FC0B3C1" w14:textId="77777777" w:rsidR="00D76BEB" w:rsidRDefault="00000000">
      <w:pPr>
        <w:pStyle w:val="2"/>
        <w:widowControl w:val="0"/>
      </w:pPr>
      <w:bookmarkStart w:id="136" w:name="_Toc185684559"/>
      <w:r>
        <w:t>全生命周期</w:t>
      </w:r>
      <w:bookmarkEnd w:id="136"/>
    </w:p>
    <w:p w14:paraId="0EBCC2EA" w14:textId="77777777" w:rsidR="00D76BE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37" w:name="_Toc185684560"/>
      <w:r>
        <w:rPr>
          <w:color w:val="000000"/>
        </w:rPr>
        <w:t>单位面积指标</w:t>
      </w:r>
      <w:bookmarkEnd w:id="13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D76BEB" w14:paraId="1F3FF254" w14:textId="77777777">
        <w:tc>
          <w:tcPr>
            <w:tcW w:w="2263" w:type="dxa"/>
            <w:shd w:val="clear" w:color="auto" w:fill="E6E6E6"/>
            <w:vAlign w:val="center"/>
          </w:tcPr>
          <w:p w14:paraId="7A8E4FA4" w14:textId="77777777" w:rsidR="00D76BEB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40922F1A" w14:textId="77777777" w:rsidR="00D76BEB" w:rsidRDefault="0000000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4325E145" w14:textId="77777777" w:rsidR="00D76BEB" w:rsidRDefault="0000000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D76BEB" w14:paraId="544F83E0" w14:textId="77777777">
        <w:tc>
          <w:tcPr>
            <w:tcW w:w="2263" w:type="dxa"/>
            <w:shd w:val="clear" w:color="auto" w:fill="E6E6E6"/>
            <w:vAlign w:val="center"/>
          </w:tcPr>
          <w:p w14:paraId="73404752" w14:textId="77777777" w:rsidR="00D76BEB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03FD0795" w14:textId="77777777" w:rsidR="00D76BEB" w:rsidRDefault="00000000">
            <w:r>
              <w:t>13.19</w:t>
            </w:r>
          </w:p>
        </w:tc>
        <w:tc>
          <w:tcPr>
            <w:tcW w:w="3316" w:type="dxa"/>
            <w:vAlign w:val="center"/>
          </w:tcPr>
          <w:p w14:paraId="1D189D19" w14:textId="77777777" w:rsidR="00D76BEB" w:rsidRDefault="00000000">
            <w:r>
              <w:t>659.29</w:t>
            </w:r>
          </w:p>
        </w:tc>
      </w:tr>
      <w:tr w:rsidR="00D76BEB" w14:paraId="710C1967" w14:textId="77777777">
        <w:tc>
          <w:tcPr>
            <w:tcW w:w="2263" w:type="dxa"/>
            <w:shd w:val="clear" w:color="auto" w:fill="E6E6E6"/>
            <w:vAlign w:val="center"/>
          </w:tcPr>
          <w:p w14:paraId="09830045" w14:textId="77777777" w:rsidR="00D76BEB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01AE0D05" w14:textId="77777777" w:rsidR="00D76BEB" w:rsidRDefault="00000000">
            <w:r>
              <w:t>0.62</w:t>
            </w:r>
          </w:p>
        </w:tc>
        <w:tc>
          <w:tcPr>
            <w:tcW w:w="3316" w:type="dxa"/>
            <w:vAlign w:val="center"/>
          </w:tcPr>
          <w:p w14:paraId="0D3623E7" w14:textId="77777777" w:rsidR="00D76BEB" w:rsidRDefault="00000000">
            <w:r>
              <w:t>30.79</w:t>
            </w:r>
          </w:p>
        </w:tc>
      </w:tr>
      <w:tr w:rsidR="00D76BEB" w14:paraId="3196B516" w14:textId="77777777">
        <w:tc>
          <w:tcPr>
            <w:tcW w:w="2263" w:type="dxa"/>
            <w:shd w:val="clear" w:color="auto" w:fill="E6E6E6"/>
            <w:vAlign w:val="center"/>
          </w:tcPr>
          <w:p w14:paraId="783775FF" w14:textId="77777777" w:rsidR="00D76BEB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02B6B6CB" w14:textId="77777777" w:rsidR="00D76BEB" w:rsidRDefault="00000000">
            <w:r>
              <w:t>0.10</w:t>
            </w:r>
          </w:p>
        </w:tc>
        <w:tc>
          <w:tcPr>
            <w:tcW w:w="3316" w:type="dxa"/>
            <w:vAlign w:val="center"/>
          </w:tcPr>
          <w:p w14:paraId="368F46AA" w14:textId="77777777" w:rsidR="00D76BEB" w:rsidRDefault="00000000">
            <w:r>
              <w:t>4.99</w:t>
            </w:r>
          </w:p>
        </w:tc>
      </w:tr>
      <w:tr w:rsidR="00D76BEB" w14:paraId="3D877B1B" w14:textId="77777777">
        <w:tc>
          <w:tcPr>
            <w:tcW w:w="2263" w:type="dxa"/>
            <w:shd w:val="clear" w:color="auto" w:fill="E6E6E6"/>
            <w:vAlign w:val="center"/>
          </w:tcPr>
          <w:p w14:paraId="7DADE8DA" w14:textId="77777777" w:rsidR="00D76BEB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13CAE790" w14:textId="77777777" w:rsidR="00D76BEB" w:rsidRDefault="00000000">
            <w:r>
              <w:t>0.10</w:t>
            </w:r>
          </w:p>
        </w:tc>
        <w:tc>
          <w:tcPr>
            <w:tcW w:w="3316" w:type="dxa"/>
            <w:vAlign w:val="center"/>
          </w:tcPr>
          <w:p w14:paraId="6A22363C" w14:textId="77777777" w:rsidR="00D76BEB" w:rsidRDefault="00000000">
            <w:r>
              <w:t>4.99</w:t>
            </w:r>
          </w:p>
        </w:tc>
      </w:tr>
      <w:tr w:rsidR="00D76BEB" w14:paraId="0DFD57B6" w14:textId="77777777">
        <w:tc>
          <w:tcPr>
            <w:tcW w:w="2263" w:type="dxa"/>
            <w:shd w:val="clear" w:color="auto" w:fill="E6E6E6"/>
            <w:vAlign w:val="center"/>
          </w:tcPr>
          <w:p w14:paraId="118A9673" w14:textId="77777777" w:rsidR="00D76BEB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0CBA72E0" w14:textId="77777777" w:rsidR="00D76BEB" w:rsidRDefault="00000000">
            <w:r>
              <w:t>3.22</w:t>
            </w:r>
          </w:p>
        </w:tc>
        <w:tc>
          <w:tcPr>
            <w:tcW w:w="3316" w:type="dxa"/>
            <w:vAlign w:val="center"/>
          </w:tcPr>
          <w:p w14:paraId="67D5BE95" w14:textId="77777777" w:rsidR="00D76BEB" w:rsidRDefault="00000000">
            <w:r>
              <w:t>160.90</w:t>
            </w:r>
          </w:p>
        </w:tc>
      </w:tr>
      <w:tr w:rsidR="00D76BEB" w14:paraId="00A5CF2F" w14:textId="77777777">
        <w:tc>
          <w:tcPr>
            <w:tcW w:w="2263" w:type="dxa"/>
            <w:shd w:val="clear" w:color="auto" w:fill="E6E6E6"/>
            <w:vAlign w:val="center"/>
          </w:tcPr>
          <w:p w14:paraId="4B1AA514" w14:textId="77777777" w:rsidR="00D76BEB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583BC070" w14:textId="77777777" w:rsidR="00D76BEB" w:rsidRDefault="00000000">
            <w:r>
              <w:t>-3.54</w:t>
            </w:r>
          </w:p>
        </w:tc>
        <w:tc>
          <w:tcPr>
            <w:tcW w:w="3316" w:type="dxa"/>
            <w:vAlign w:val="center"/>
          </w:tcPr>
          <w:p w14:paraId="0752702B" w14:textId="77777777" w:rsidR="00D76BEB" w:rsidRDefault="00000000">
            <w:r>
              <w:t>-177.05</w:t>
            </w:r>
          </w:p>
        </w:tc>
      </w:tr>
      <w:tr w:rsidR="00D76BEB" w14:paraId="5E2C8D0A" w14:textId="77777777">
        <w:tc>
          <w:tcPr>
            <w:tcW w:w="2263" w:type="dxa"/>
            <w:shd w:val="clear" w:color="auto" w:fill="E6E6E6"/>
            <w:vAlign w:val="center"/>
          </w:tcPr>
          <w:p w14:paraId="7409DBF8" w14:textId="77777777" w:rsidR="00D76BEB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3948A524" w14:textId="77777777" w:rsidR="00D76BEB" w:rsidRDefault="00000000">
            <w:r>
              <w:t>13.69</w:t>
            </w:r>
          </w:p>
        </w:tc>
        <w:tc>
          <w:tcPr>
            <w:tcW w:w="3316" w:type="dxa"/>
            <w:vAlign w:val="center"/>
          </w:tcPr>
          <w:p w14:paraId="32F4389C" w14:textId="77777777" w:rsidR="00D76BEB" w:rsidRDefault="00000000">
            <w:r>
              <w:t>683.91</w:t>
            </w:r>
          </w:p>
        </w:tc>
      </w:tr>
    </w:tbl>
    <w:p w14:paraId="6E2BA6B3" w14:textId="77777777" w:rsidR="00D76BE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38" w:name="_Toc185684561"/>
      <w:r>
        <w:rPr>
          <w:color w:val="000000"/>
        </w:rPr>
        <w:t>总碳排放量</w:t>
      </w:r>
      <w:bookmarkEnd w:id="13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D76BEB" w14:paraId="7B18B842" w14:textId="77777777">
        <w:tc>
          <w:tcPr>
            <w:tcW w:w="2263" w:type="dxa"/>
            <w:shd w:val="clear" w:color="auto" w:fill="E6E6E6"/>
            <w:vAlign w:val="center"/>
          </w:tcPr>
          <w:p w14:paraId="1BA71AB7" w14:textId="77777777" w:rsidR="00D76BEB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74B8915B" w14:textId="77777777" w:rsidR="00D76BEB" w:rsidRDefault="0000000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67AD36B5" w14:textId="77777777" w:rsidR="00D76BEB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D76BEB" w14:paraId="29E4BA54" w14:textId="77777777">
        <w:tc>
          <w:tcPr>
            <w:tcW w:w="2263" w:type="dxa"/>
            <w:shd w:val="clear" w:color="auto" w:fill="E6E6E6"/>
            <w:vAlign w:val="center"/>
          </w:tcPr>
          <w:p w14:paraId="7E61BB80" w14:textId="77777777" w:rsidR="00D76BEB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066323B3" w14:textId="77777777" w:rsidR="00D76BEB" w:rsidRDefault="00000000">
            <w:r>
              <w:t>43.917</w:t>
            </w:r>
          </w:p>
        </w:tc>
        <w:tc>
          <w:tcPr>
            <w:tcW w:w="3316" w:type="dxa"/>
            <w:vAlign w:val="center"/>
          </w:tcPr>
          <w:p w14:paraId="245D49CB" w14:textId="77777777" w:rsidR="00D76BEB" w:rsidRDefault="00000000">
            <w:r>
              <w:t>2195.855</w:t>
            </w:r>
          </w:p>
        </w:tc>
      </w:tr>
      <w:tr w:rsidR="00D76BEB" w14:paraId="71097E16" w14:textId="77777777">
        <w:tc>
          <w:tcPr>
            <w:tcW w:w="2263" w:type="dxa"/>
            <w:shd w:val="clear" w:color="auto" w:fill="E6E6E6"/>
            <w:vAlign w:val="center"/>
          </w:tcPr>
          <w:p w14:paraId="46CCEA3A" w14:textId="77777777" w:rsidR="00D76BEB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3E429860" w14:textId="77777777" w:rsidR="00D76BEB" w:rsidRDefault="00000000">
            <w:r>
              <w:t>2.051</w:t>
            </w:r>
          </w:p>
        </w:tc>
        <w:tc>
          <w:tcPr>
            <w:tcW w:w="3316" w:type="dxa"/>
            <w:vAlign w:val="center"/>
          </w:tcPr>
          <w:p w14:paraId="1BDC6488" w14:textId="77777777" w:rsidR="00D76BEB" w:rsidRDefault="00000000">
            <w:r>
              <w:t>102.555</w:t>
            </w:r>
          </w:p>
        </w:tc>
      </w:tr>
      <w:tr w:rsidR="00D76BEB" w14:paraId="318A5C86" w14:textId="77777777">
        <w:tc>
          <w:tcPr>
            <w:tcW w:w="2263" w:type="dxa"/>
            <w:shd w:val="clear" w:color="auto" w:fill="E6E6E6"/>
            <w:vAlign w:val="center"/>
          </w:tcPr>
          <w:p w14:paraId="1436F32D" w14:textId="77777777" w:rsidR="00D76BEB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1B1BCF74" w14:textId="77777777" w:rsidR="00D76BEB" w:rsidRDefault="00000000">
            <w:r>
              <w:t>0.332</w:t>
            </w:r>
          </w:p>
        </w:tc>
        <w:tc>
          <w:tcPr>
            <w:tcW w:w="3316" w:type="dxa"/>
            <w:vAlign w:val="center"/>
          </w:tcPr>
          <w:p w14:paraId="14F26145" w14:textId="77777777" w:rsidR="00D76BEB" w:rsidRDefault="00000000">
            <w:r>
              <w:t>16.620</w:t>
            </w:r>
          </w:p>
        </w:tc>
      </w:tr>
      <w:tr w:rsidR="00D76BEB" w14:paraId="33CD3380" w14:textId="77777777">
        <w:tc>
          <w:tcPr>
            <w:tcW w:w="2263" w:type="dxa"/>
            <w:shd w:val="clear" w:color="auto" w:fill="E6E6E6"/>
            <w:vAlign w:val="center"/>
          </w:tcPr>
          <w:p w14:paraId="240C4CF5" w14:textId="77777777" w:rsidR="00D76BEB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06F12966" w14:textId="77777777" w:rsidR="00D76BEB" w:rsidRDefault="00000000">
            <w:r>
              <w:t>0.332</w:t>
            </w:r>
          </w:p>
        </w:tc>
        <w:tc>
          <w:tcPr>
            <w:tcW w:w="3316" w:type="dxa"/>
            <w:vAlign w:val="center"/>
          </w:tcPr>
          <w:p w14:paraId="6CCDF216" w14:textId="77777777" w:rsidR="00D76BEB" w:rsidRDefault="00000000">
            <w:r>
              <w:t>16.620</w:t>
            </w:r>
          </w:p>
        </w:tc>
      </w:tr>
      <w:tr w:rsidR="00D76BEB" w14:paraId="1F99B270" w14:textId="77777777">
        <w:tc>
          <w:tcPr>
            <w:tcW w:w="2263" w:type="dxa"/>
            <w:shd w:val="clear" w:color="auto" w:fill="E6E6E6"/>
            <w:vAlign w:val="center"/>
          </w:tcPr>
          <w:p w14:paraId="623D7291" w14:textId="77777777" w:rsidR="00D76BEB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6A60FFF0" w14:textId="77777777" w:rsidR="00D76BEB" w:rsidRDefault="00000000">
            <w:r>
              <w:t>10.718</w:t>
            </w:r>
          </w:p>
        </w:tc>
        <w:tc>
          <w:tcPr>
            <w:tcW w:w="3316" w:type="dxa"/>
            <w:vAlign w:val="center"/>
          </w:tcPr>
          <w:p w14:paraId="26477D2B" w14:textId="77777777" w:rsidR="00D76BEB" w:rsidRDefault="00000000">
            <w:r>
              <w:t>535.890</w:t>
            </w:r>
          </w:p>
        </w:tc>
      </w:tr>
      <w:tr w:rsidR="00D76BEB" w14:paraId="6B356625" w14:textId="77777777">
        <w:tc>
          <w:tcPr>
            <w:tcW w:w="2263" w:type="dxa"/>
            <w:shd w:val="clear" w:color="auto" w:fill="E6E6E6"/>
            <w:vAlign w:val="center"/>
          </w:tcPr>
          <w:p w14:paraId="665F4807" w14:textId="77777777" w:rsidR="00D76BEB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705B3079" w14:textId="77777777" w:rsidR="00D76BEB" w:rsidRDefault="00000000">
            <w:r>
              <w:t>-11.794</w:t>
            </w:r>
          </w:p>
        </w:tc>
        <w:tc>
          <w:tcPr>
            <w:tcW w:w="3316" w:type="dxa"/>
            <w:vAlign w:val="center"/>
          </w:tcPr>
          <w:p w14:paraId="755F7C6D" w14:textId="77777777" w:rsidR="00D76BEB" w:rsidRDefault="00000000">
            <w:r>
              <w:t>-589.697</w:t>
            </w:r>
          </w:p>
        </w:tc>
      </w:tr>
      <w:tr w:rsidR="00D76BEB" w14:paraId="6B69076D" w14:textId="77777777">
        <w:tc>
          <w:tcPr>
            <w:tcW w:w="2263" w:type="dxa"/>
            <w:shd w:val="clear" w:color="auto" w:fill="E6E6E6"/>
            <w:vAlign w:val="center"/>
          </w:tcPr>
          <w:p w14:paraId="7A9C7FB7" w14:textId="77777777" w:rsidR="00D76BEB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60DC8D6F" w14:textId="77777777" w:rsidR="00D76BEB" w:rsidRDefault="00000000">
            <w:r>
              <w:t>45.556</w:t>
            </w:r>
          </w:p>
        </w:tc>
        <w:tc>
          <w:tcPr>
            <w:tcW w:w="3316" w:type="dxa"/>
            <w:vAlign w:val="center"/>
          </w:tcPr>
          <w:p w14:paraId="082AC234" w14:textId="77777777" w:rsidR="00D76BEB" w:rsidRDefault="00000000">
            <w:r>
              <w:t>2277.843</w:t>
            </w:r>
          </w:p>
        </w:tc>
      </w:tr>
    </w:tbl>
    <w:p w14:paraId="374EC5D4" w14:textId="77777777" w:rsidR="00D76BEB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3E4A6E25" wp14:editId="4870446D">
            <wp:extent cx="5544132" cy="5629866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818C6" w14:textId="77777777" w:rsidR="00D76BEB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15FDF246" wp14:editId="4A4437C1">
            <wp:extent cx="5544132" cy="5629866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B5E11" w14:textId="77777777" w:rsidR="00D76BEB" w:rsidRDefault="00D76BEB">
      <w:pPr>
        <w:sectPr w:rsidR="00D76BEB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A446880" w14:textId="77777777" w:rsidR="00D76BEB" w:rsidRDefault="00000000">
      <w:pPr>
        <w:pStyle w:val="1"/>
        <w:widowControl w:val="0"/>
        <w:jc w:val="both"/>
        <w:rPr>
          <w:color w:val="000000"/>
        </w:rPr>
      </w:pPr>
      <w:bookmarkStart w:id="139" w:name="_Toc185684562"/>
      <w:r>
        <w:rPr>
          <w:color w:val="000000"/>
        </w:rPr>
        <w:lastRenderedPageBreak/>
        <w:t>附录</w:t>
      </w:r>
      <w:bookmarkEnd w:id="139"/>
    </w:p>
    <w:p w14:paraId="6D69C46C" w14:textId="77777777" w:rsidR="00D76BEB" w:rsidRDefault="00D76BEB">
      <w:pPr>
        <w:widowControl w:val="0"/>
        <w:jc w:val="both"/>
        <w:rPr>
          <w:color w:val="000000"/>
        </w:rPr>
      </w:pPr>
    </w:p>
    <w:p w14:paraId="0DA15FD8" w14:textId="77777777" w:rsidR="00D76BEB" w:rsidRDefault="00000000">
      <w:r>
        <w:t>暑假</w:t>
      </w:r>
      <w:r>
        <w:t xml:space="preserve">:7.15~8.25; </w:t>
      </w:r>
      <w:r>
        <w:t>寒假：</w:t>
      </w:r>
      <w:r>
        <w:t>1.15~3.1</w:t>
      </w:r>
    </w:p>
    <w:p w14:paraId="02E697A5" w14:textId="77777777" w:rsidR="00D76BEB" w:rsidRDefault="00000000">
      <w:pPr>
        <w:pStyle w:val="2"/>
      </w:pPr>
      <w:bookmarkStart w:id="140" w:name="_Toc185684563"/>
      <w:r>
        <w:t>工作日/节假日人员逐时在室率(%)</w:t>
      </w:r>
      <w:bookmarkEnd w:id="140"/>
    </w:p>
    <w:p w14:paraId="635454EE" w14:textId="77777777" w:rsidR="00D76BEB" w:rsidRDefault="00D76BE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ABB29F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B0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3C9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D20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83F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856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EA8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D87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68A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3A2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684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839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5A2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E32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7D1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3CD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BF8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114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E4A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D51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9B5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194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DD9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E70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7E6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88F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76BEB" w14:paraId="7D5A5E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0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9C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8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F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8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3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8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B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0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3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E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7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7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4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C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7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E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9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7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1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8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1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4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5E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E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61146D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9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A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D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F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5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8B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6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2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3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56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A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4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6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4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C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C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1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3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71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6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9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6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BF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7322CB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1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6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6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7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1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A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A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E4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B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B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4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2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5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0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1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22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3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E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F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9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E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A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B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1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D5CCD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1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E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9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A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2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5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2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5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6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9B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4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5F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2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F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E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E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3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5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B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E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B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4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9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2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1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0D3CF1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C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F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C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D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6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E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C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D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E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0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E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3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A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5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6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C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80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1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B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0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1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D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6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F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5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7E9CF44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9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2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4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E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6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8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6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5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2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F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A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7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1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C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8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C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8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C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C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1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E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8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F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0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A399C7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A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6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9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5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B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A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5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A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B6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4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2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5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0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2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5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1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7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0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A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B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6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2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9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79A467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3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8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C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6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D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3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0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C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6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B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A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2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C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B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1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4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F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2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D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2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9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4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9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73B01AE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F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4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B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D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8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C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CF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5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2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6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D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E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2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3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7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4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E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0A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F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8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0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4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6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D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C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52A331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05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3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7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A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8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F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7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2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E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D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F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5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1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4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3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0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EF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5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9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6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E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E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6D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5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37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4B0BFC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2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A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4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A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8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A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4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4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3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B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8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4C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5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5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E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5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2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F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B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A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6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7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F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E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8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D09446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1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1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A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D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1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E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7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E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7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11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9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5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F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0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F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E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7B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5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7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E9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0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2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1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D2B050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E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0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7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C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0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2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3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D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5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9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D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E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9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F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3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8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D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D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5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8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F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3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D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217F575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1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6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0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C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E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C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7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C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B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F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8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8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F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B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A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D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2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6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9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1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E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5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3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23DEE3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D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9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2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E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E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D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B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9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2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1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4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A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5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0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9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B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8A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E6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6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D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F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B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9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E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227882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8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7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C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A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E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0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C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8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7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9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1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B6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5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F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0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8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9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2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3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5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4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7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26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0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7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75D43C9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5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A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3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9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1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A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6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9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C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6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B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6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F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C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7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3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8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3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8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4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D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7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F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F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1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8FDB68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8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2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F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9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5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C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E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0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B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3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8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2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A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9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D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F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F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D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C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C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F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8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7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E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C1A499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C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3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E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1B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0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B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0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A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C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6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B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4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D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0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F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1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1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5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E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9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D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E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3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D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90CE90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E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9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A4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3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1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4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8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0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F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F2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4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A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0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9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9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2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3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A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A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A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4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6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5D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3E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D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335320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8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B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0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57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E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1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6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9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8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F4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3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E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A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B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4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F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3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9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2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5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5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0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F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D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8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201C8C0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C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8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B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2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D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D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A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22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4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7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0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A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1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E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0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19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9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1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6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F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7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3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4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B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CE291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4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E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7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9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D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4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2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C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A5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1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6E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2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3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C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9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5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1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4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D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8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59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E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A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7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70F1A2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1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7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C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9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B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7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8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B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C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0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C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4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3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7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7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6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1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A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C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6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D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0D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8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54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9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24F2362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A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4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3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5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68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5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A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F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A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3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2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7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1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4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5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58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1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2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9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0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2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5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6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E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6DFF6F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D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C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9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B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2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7D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F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5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9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A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4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2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8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1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20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9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4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D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0B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B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04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E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A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7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9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2AEC38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2F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7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1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B4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6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FC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E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B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D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1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0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D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0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F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28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8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8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D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4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6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C9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F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E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9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CC2B54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1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1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1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5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C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3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8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F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4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2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7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5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5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5F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E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BB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2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4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B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97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A8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7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A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7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310F34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E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F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F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3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D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7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9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E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B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F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B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8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9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E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E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D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B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3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9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E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8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E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D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D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D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2F9DA5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D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C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5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4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2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9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4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D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6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0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B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8C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1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A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6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5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1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B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B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8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B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4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F9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90D652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1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A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9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D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3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B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6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7B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4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6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4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C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E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C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8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1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B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1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D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F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6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6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3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A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5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1A3707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E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5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1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C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D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7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5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4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9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F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C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FB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7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A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8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5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C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9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3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5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0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5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7A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F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4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6BEDAA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2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C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9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4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3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9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0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D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F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4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6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4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6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A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1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8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44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3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1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F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4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2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0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2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D879BA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1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1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D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8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8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0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4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4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A6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B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1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B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E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D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0B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D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5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4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C7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2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0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C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60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1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E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11C02C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C1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A3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6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A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E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0B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F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6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B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3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2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1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4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1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0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4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F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5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E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8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5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C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5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0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6AD88B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9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C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1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E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A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9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3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A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7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E1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D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54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D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9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E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1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5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6D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5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0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0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4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1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B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567EA8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E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0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5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F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D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3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3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2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1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B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7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3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FA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4B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A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A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0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D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1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A8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F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D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0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F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6AC1CC3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9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0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A4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D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E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F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8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F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7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3F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0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A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9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D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3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D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4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3F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D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B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D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F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6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F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68DDDA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E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1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0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1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8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9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F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6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A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B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0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C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2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5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A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8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2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9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0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E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5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9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C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3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265BC1B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1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9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A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1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2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B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E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0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3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68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C7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F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3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F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2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B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7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8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8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3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FC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5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2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7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6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6192E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1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9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6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B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3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8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4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8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D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8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D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7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A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7D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7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44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70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3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8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2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7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E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0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9D73C1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4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D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4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D2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7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6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B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F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9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0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4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0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6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2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6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80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E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9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2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2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A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C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D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7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7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381F34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9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0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4B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F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9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C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B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0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E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4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B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2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C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6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1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2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0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8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A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0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2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1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A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1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3C3BB8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2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BD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5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E4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9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0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E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D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D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9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6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08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E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A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6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B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9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2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E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5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E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2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E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3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9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775BA02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4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A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5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2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5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5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5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7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6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8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3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F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F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9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1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C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B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E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5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0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0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7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7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D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5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EA243C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2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3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E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1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7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A3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3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ED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F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1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4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E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0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B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B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0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56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70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A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C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F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B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7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4E84825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9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F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B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9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3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6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6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0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F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4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5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6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1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C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7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5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7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6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0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7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3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3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3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A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0928A8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5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D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A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E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8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2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5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4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A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F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8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9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B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2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1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6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5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6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8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4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F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4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C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E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0D904C1" w14:textId="77777777" w:rsidR="00D76BEB" w:rsidRDefault="00D76BEB"/>
    <w:p w14:paraId="3098444B" w14:textId="77777777" w:rsidR="00D76BEB" w:rsidRDefault="00000000">
      <w:r>
        <w:t>注：第一行：工作日；第二行：节假日；第三行：寒假；第四行：暑假</w:t>
      </w:r>
    </w:p>
    <w:p w14:paraId="5C80C577" w14:textId="77777777" w:rsidR="00D76BEB" w:rsidRDefault="00000000">
      <w:pPr>
        <w:pStyle w:val="2"/>
      </w:pPr>
      <w:bookmarkStart w:id="141" w:name="_Toc185684564"/>
      <w:r>
        <w:t>工作日/节假日照明开关时间表(%)</w:t>
      </w:r>
      <w:bookmarkEnd w:id="141"/>
    </w:p>
    <w:p w14:paraId="5324465D" w14:textId="77777777" w:rsidR="00D76BEB" w:rsidRDefault="00D76BE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A94047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AC3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0E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D0D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BA8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C27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94F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D97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307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DA0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1D8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7C8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574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0E9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0A8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FBBB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650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11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A2D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37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F85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721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375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076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D36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BAA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76BEB" w14:paraId="24E4012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9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0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1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D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9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B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2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E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97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2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E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A3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5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5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B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D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F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D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4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E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5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6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5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8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D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651BF6C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D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6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B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4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1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B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2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D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7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E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8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8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E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3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6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1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D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4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6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1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2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9A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0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C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22DD34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8A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6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C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E4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8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9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4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0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9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3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6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DB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E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6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C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0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1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D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D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E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3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1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A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9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1F8207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2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1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4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B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D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F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2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7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A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7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5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3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C8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3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5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1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1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4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6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4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E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7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A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EE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E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23A900D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D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B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3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9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8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6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4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2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D9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2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8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E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3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3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C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D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8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F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5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D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0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E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1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F99725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F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F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E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6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2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0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7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7A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4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B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6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D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2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9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D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8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7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6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E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9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D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9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8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1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5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255552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5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9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5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2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0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A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E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D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0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7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0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B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2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8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C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A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2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B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0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0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A9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3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0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7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4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68FB9B9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D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0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6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D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B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6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1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2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2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0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0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C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F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EB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1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75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9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2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C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A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9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2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2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61F0697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3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3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F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B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A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1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2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1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D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2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3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1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9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E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A4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7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E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A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6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A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4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D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1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5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8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14F25E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3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2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3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7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2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F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0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6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D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1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F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4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8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E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A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0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9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8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E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F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E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6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7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7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44A9623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E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A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9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C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3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A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B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8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C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0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A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C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D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E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2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B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3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F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0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7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A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B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0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5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AD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23B619D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D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A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F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A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B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0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2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B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F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F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F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B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B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B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8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5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A8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A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B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B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2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A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2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5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5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2AE6264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E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8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A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5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3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0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D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5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4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B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A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5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E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7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D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79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7A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1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8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B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3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6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5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6EE4E4A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A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1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B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7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1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0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F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8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6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C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9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2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C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A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2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AC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A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7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3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9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A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F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7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5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65457B9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9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2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2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7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5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6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5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6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A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6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2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F4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6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F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6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3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E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7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1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E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4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3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F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C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DB574B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3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5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1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A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3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8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9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9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B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9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D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E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6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1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C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42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3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0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B5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D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9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6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7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C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3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29E8571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3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0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B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9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8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F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F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D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4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7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2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D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E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6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F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6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0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E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E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D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2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2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1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D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05A4FA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3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D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6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7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D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3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D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F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7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0D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C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3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B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A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1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E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2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7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A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5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1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4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8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B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73CFE70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D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9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0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8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8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A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6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4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5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4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9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2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B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5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8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2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8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B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0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F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6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A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F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795AF10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3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C3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2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D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7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9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2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FB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B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DA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58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3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2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C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7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2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E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E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C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9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D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7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80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A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ED0254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6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6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E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1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F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2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A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5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8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5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4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21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E7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8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D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6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6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5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0D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0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9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E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A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EDC299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0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F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A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8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6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21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0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7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E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A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1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2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9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B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3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0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1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4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C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0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A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D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C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B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E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794037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E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F0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D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9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2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D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4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8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0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F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D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F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6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2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2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07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C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D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5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7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4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B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2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0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E364E5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5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D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B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F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6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9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5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B2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E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7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5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C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5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4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C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5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4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8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0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4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5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6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E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69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3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4630B9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8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F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2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7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E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9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A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A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C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D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4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8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2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C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8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D0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5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6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0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94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0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48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48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4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F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75B075F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F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5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A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9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DB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C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0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7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F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20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6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AF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FE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F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9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3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7B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6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2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4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3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0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3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A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57523E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8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C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9A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8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8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F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F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2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0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8F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A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0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5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5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8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D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E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8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9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E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1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6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D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E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64AE499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F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D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E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E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8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C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C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3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0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7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0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5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5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4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8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8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5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6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5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8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A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5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A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F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76FD1A0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5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2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5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C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1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DC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0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F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9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4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6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0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2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F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6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8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3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8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B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1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6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7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A6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2729600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B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5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C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26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9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7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4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8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9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D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2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4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B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A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C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B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1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6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3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9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5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3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6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F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76F18B5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4B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E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8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A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E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1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2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F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3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9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2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7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4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3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E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1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C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6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A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2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E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0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3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A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9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6AD5163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8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2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8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E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1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F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5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D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E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E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F9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E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6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D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6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6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2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8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E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B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1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C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6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6FCB34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F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5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9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B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7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3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4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4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1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2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3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6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F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B5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D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1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9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5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2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2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5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C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4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7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3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2C20D6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3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3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2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5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9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D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6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0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B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9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A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40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E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5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5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3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9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D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F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1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B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E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0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4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E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4CE3A6F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C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1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18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8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4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0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2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D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3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05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D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5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3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0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6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3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E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2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8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7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0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B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A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C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762EEAD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C2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C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4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2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8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2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9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7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71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A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B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4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2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6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7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9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E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4D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6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9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A0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4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3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8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241639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C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FB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6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1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0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C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9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9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C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1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7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E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4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7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D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6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8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F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6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D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F3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5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A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6CAD3B1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F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4F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9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C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F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D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3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6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54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6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9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CF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6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4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7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1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39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60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7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7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0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A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3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D255ED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C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4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8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1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4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A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D4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E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A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2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5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F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6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9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7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5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D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B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E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8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4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6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4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F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A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0446A3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5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0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9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D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9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8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3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F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4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D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F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5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7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B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B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2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2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1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D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4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7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3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C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95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D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D724F7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5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音乐教室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F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F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5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3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6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D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89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6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8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3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9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CE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F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6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6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6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6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9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1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E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6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A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0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217B7FF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3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A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9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8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5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6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E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A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0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86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46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5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3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3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A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4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4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4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3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2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3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C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1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E5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83B02A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7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E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3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C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4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C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79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7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4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D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D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8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2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5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6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5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BD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D0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2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A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B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5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9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A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A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630E9CC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D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82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1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5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2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0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3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5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B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9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0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3B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C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3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4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F3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2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0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C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C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D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F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2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5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46F2C6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8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8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C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6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C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8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9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E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C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B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5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9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6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F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A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B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A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D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B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6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0CFE4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3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7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2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2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B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9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0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F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A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6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8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7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9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E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1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D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E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37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7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D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A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5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2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7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1090FD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7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3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7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B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7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E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6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58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A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F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0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E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B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C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0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D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C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E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F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2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D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E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A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0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2768B5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5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3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2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B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0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4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0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8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0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E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0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6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1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2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E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4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A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4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0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7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D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A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0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D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C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8CBB43C" w14:textId="77777777" w:rsidR="00D76BEB" w:rsidRDefault="00D76BEB"/>
    <w:p w14:paraId="69CE4DC4" w14:textId="77777777" w:rsidR="00D76BEB" w:rsidRDefault="00000000">
      <w:r>
        <w:t>注：第一行：工作日；第二行：节假日；第三行：寒假；第四行：暑假</w:t>
      </w:r>
    </w:p>
    <w:p w14:paraId="2A8A4E97" w14:textId="77777777" w:rsidR="00D76BEB" w:rsidRDefault="00000000">
      <w:pPr>
        <w:pStyle w:val="2"/>
      </w:pPr>
      <w:bookmarkStart w:id="142" w:name="_Toc185684565"/>
      <w:r>
        <w:t>工作日/节假日设备逐时使用率(%)</w:t>
      </w:r>
      <w:bookmarkEnd w:id="142"/>
    </w:p>
    <w:p w14:paraId="16F5D066" w14:textId="77777777" w:rsidR="00D76BEB" w:rsidRDefault="00D76BE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2BF217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488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9D2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8A1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BAD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DA4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D85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E35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939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6A2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602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ACB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4A7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BD6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057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A7F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445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D23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BCB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016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145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731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82C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454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77C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A0E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76BEB" w14:paraId="103901B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C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B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2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2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1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3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6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2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E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B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3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6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6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0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2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8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3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2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C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1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0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A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0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9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273A3D6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9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2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2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6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6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21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E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2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D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A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5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D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D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9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4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2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5E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4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2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C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D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9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B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B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7B299BE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D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F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5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6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A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9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0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6F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5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E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1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E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2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3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E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6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4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E7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A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E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3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D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7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E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9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D03037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D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2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CC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1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5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A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8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B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6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1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1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7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F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3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6C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8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7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E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30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9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2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1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5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7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A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0379E4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0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C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8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9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5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3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7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8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0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C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3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D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8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D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A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7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8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A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CD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6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6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2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F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C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9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4EA70C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7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C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1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3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2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61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D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73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E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A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E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C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0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2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C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4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7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E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1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A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7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0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8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8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F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15EB66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0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C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8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E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7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F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8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8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B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2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4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E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7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7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1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2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4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8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1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0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1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F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9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C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2214EB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5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A5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F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1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F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8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7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7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1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A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8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D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0D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F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C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F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2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2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17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D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D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9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8A79C0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9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6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6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6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8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D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9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F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F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F0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C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C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8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2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C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D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F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3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0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E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1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4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9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4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0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644F6BD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B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0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D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0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4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B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2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E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2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B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2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9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0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7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4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D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47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A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7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C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1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C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5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B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2460558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9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4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1F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E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F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E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B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7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C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1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1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6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2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A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0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6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1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8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3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E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F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5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7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D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7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1A0449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E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3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9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F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1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3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0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26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5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07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2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FD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0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B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4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E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D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9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3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D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58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8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B9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9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E7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02CD18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D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D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D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1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3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0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8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9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D8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6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8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4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7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C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5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E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B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2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0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C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44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1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4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1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57485D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6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1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C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1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4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1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2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1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2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0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D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3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4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0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C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F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E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D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A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F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0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A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0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C02ACC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7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0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5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94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0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7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1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6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8A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F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2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2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B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F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A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0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7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9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4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6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2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7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53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3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8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673CEC8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59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6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C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C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3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6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0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E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1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F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8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0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E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D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7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3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5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4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8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3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4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B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5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8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2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7146A82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1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C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B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1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D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6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9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E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E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C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3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B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85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9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9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8D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7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4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D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5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A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8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76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C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3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7C1315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A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5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8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5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2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D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4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1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7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7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F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E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D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5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1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6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1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2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4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D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7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D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A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8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5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4272E03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9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6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56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0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C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8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70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3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C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C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C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C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8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B1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8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D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3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7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1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B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A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6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9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43DE030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E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3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6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C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5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7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9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E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1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F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3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9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2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E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5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3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2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7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C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4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A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3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2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2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9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6CC62A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5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2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E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4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8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7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8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B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4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0B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3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E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E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D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7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4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A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5B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1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6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E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6C6191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8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5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3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4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B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6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C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2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E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6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D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A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A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4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7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9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8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F7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0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D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1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D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6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28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13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429E6DE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6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9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E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7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7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5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7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F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9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E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D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4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B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0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1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A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A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B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9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9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C5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7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8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C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8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7635360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F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A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F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4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1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C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2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8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C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D6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A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9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D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9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D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F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B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89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1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D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5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B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7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3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AE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3F9108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B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E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2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0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3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9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1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1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2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E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7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5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0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5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C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3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1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9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0F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8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7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73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A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7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7CD51CA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F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E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0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7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3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E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8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4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7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C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E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A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8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B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F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C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6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6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7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8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52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4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A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B2D332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1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F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6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3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8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7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B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D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9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0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8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4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D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1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E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B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D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6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5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C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4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4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7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3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6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4B7D6C4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2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E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C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B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A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1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0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1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1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D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9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1C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9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D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2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D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A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B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C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C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8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C6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F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7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29FA4BE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3A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0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49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B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D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0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1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D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A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F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7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1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6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4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9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9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D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5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2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7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5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1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8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E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F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29E1FCE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5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A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6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7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A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4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E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8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00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97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4E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9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B2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8C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5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E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6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E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3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F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C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C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A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A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1AFC94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5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F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0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A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F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6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4D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2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2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D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5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5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9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F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E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3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3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1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3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8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0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9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4A6A19E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B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F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C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9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08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D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9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28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F1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E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1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A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D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1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6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D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1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C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5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5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4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7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C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F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F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07E203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5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3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7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3B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B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4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0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C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A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1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8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D4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21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B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5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C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6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E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8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8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8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9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9C363B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C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8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F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D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1C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7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A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9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D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6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1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6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7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4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C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4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2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4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1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8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1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B0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A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C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DA68FF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5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5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5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8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F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2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F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B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C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8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3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3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3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3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F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A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1F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6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D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F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D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6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2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3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A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64148D9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D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9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27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E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A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B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6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7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C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0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0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D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A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3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E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C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E0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0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3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B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2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C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F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B4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1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75C7867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4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4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C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0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57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7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E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F7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6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B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0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6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D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6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9F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A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3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8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3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3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3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1A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C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3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0E29D3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B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D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6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A4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6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0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6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6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A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D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43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3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8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C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6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0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8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6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6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A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1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3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9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6CC0EE8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3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7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C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D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6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1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7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3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A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6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9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3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1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4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A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D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F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B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6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8B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F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7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2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B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2BB17D1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B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1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3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22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8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6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4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A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3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A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8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6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B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3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B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4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1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4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4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93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5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7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A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1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4F22830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2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A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A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4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F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F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7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D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9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1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E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B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7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5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D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F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6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4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B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2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8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6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02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6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73FB44B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4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D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D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8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9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9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A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4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9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2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5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C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2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4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E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D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C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F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6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F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6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E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E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483DF3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03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A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C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A6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2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D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C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9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4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1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3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77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7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7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E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5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8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E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4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C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3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9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A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B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46D2C9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A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7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7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D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6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2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7A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C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9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3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E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F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D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0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2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A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2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9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A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B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8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E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A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D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3DBC0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5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C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DB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B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4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3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F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B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6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7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B6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F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E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5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6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B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1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B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B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9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C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4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1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B3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4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3F3B3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8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D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3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8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3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2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24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D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8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2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3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7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7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C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4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7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38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7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A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F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2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1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4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F4A238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B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99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C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3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D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E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9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F3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7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C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0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9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7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9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40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F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2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C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0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0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B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0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B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E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BEC43D2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D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C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3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6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5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2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7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E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6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4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F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1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DC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3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C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6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4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A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C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4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8D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F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0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1F28A42" w14:textId="77777777" w:rsidR="00D76BEB" w:rsidRDefault="00D76BEB"/>
    <w:p w14:paraId="60AEDDF1" w14:textId="77777777" w:rsidR="00D76BEB" w:rsidRDefault="00000000">
      <w:r>
        <w:t>注：第一行：工作日；第二行：节假日；第三行：寒假；第四行：暑假</w:t>
      </w:r>
    </w:p>
    <w:p w14:paraId="2F8549D5" w14:textId="77777777" w:rsidR="00D76BEB" w:rsidRDefault="00000000">
      <w:pPr>
        <w:pStyle w:val="2"/>
      </w:pPr>
      <w:bookmarkStart w:id="143" w:name="_Toc185684566"/>
      <w:r>
        <w:t>工作日/节假日空调系统运行时间表(1:开,0:关)</w:t>
      </w:r>
      <w:bookmarkEnd w:id="143"/>
    </w:p>
    <w:p w14:paraId="276E3DB5" w14:textId="77777777" w:rsidR="00D76BEB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174AAB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420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111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B01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4EE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5225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746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A9C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9C9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24B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FC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D12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E8A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620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CB2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BAE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28F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18A6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B9A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81D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D7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B9E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79A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C201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C5D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186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76BEB" w14:paraId="789CE5B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B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6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A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D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D0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7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7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4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E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F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69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9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F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3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8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A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9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B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4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0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C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7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76079DE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5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E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9A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F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1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8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5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2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6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1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6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0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9A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1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E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E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2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0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3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8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C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70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8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A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0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AE354E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E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9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2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A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1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8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C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D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F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6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1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A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1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7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B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A8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0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7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1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4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0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E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C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8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6E2AEF9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F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9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6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7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F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A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1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3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D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B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8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5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8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6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9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1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C8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5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E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0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9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3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B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A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B3D137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B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4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9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2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B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C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8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2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F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63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C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C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5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A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2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5B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7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7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F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D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7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8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3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E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C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D01CA4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F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E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A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6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3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0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D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E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A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E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7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36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8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B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C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1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F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2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F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8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B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9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0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BDC42F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2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D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F5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7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9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A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F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3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0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A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A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2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F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1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92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5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B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A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0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73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C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B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6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22A29A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6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4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D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D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9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0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3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9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E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2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6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7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4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7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B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9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D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6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7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5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7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70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7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5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68DD113" w14:textId="77777777" w:rsidR="00D76BEB" w:rsidRDefault="00000000">
      <w:r>
        <w:t>供冷期：</w:t>
      </w:r>
    </w:p>
    <w:p w14:paraId="199AB03A" w14:textId="77777777" w:rsidR="00D76BEB" w:rsidRDefault="00D76BE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4E1485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677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703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2DB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CF3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D6D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422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6385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F50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04DD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A38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14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CED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684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FFB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791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CED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C5D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19E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684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60C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E8F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A40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977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AE3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67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76BEB" w14:paraId="086525C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D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2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5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B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B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5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D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0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C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1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A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8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D1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3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8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1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6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A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2F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9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4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5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5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F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6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E0EF5F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F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7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4B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B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6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5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6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7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1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3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6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B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8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AB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1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3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E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5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3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E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F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3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9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7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2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EB5FA6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1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7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7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2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9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0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4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5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7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4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8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8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0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9B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8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1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0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9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F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E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3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D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0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2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580EE6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0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C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C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C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7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4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6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5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8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D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1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F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9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6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7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C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C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C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1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6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3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B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35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A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E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7D9FCA0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2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C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9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B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C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8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8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D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D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F0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1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9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B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5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C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4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9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1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C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6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8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7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0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4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B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01A88F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1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4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A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8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2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E1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8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D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A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1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2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C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8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6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D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A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5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63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6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1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D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B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4F1B017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3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F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7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E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0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0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8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A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8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6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E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8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D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4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B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6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3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A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7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7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6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85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8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5E7F8C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0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B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4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8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3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2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3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6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E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1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2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A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9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5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D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2B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1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E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B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FB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55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3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9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9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9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F402889" w14:textId="77777777" w:rsidR="00D76BEB" w:rsidRDefault="00D76BEB"/>
    <w:p w14:paraId="6B5FF0B9" w14:textId="77777777" w:rsidR="00D76BEB" w:rsidRDefault="00000000">
      <w:r>
        <w:t>注：第一行：工作日；第二行：节假日；第三行：寒假；第四行：暑假</w:t>
      </w:r>
    </w:p>
    <w:p w14:paraId="5AA2EB0E" w14:textId="77777777" w:rsidR="00D76BEB" w:rsidRDefault="00000000">
      <w:pPr>
        <w:pStyle w:val="2"/>
      </w:pPr>
      <w:bookmarkStart w:id="144" w:name="_Toc185684567"/>
      <w:r>
        <w:t>工作日/节假日新风运行时间表(%)</w:t>
      </w:r>
      <w:bookmarkEnd w:id="144"/>
    </w:p>
    <w:p w14:paraId="3720700C" w14:textId="77777777" w:rsidR="00D76BEB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52A45F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774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62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FCE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629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635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946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2D1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096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43E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7FA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C14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9395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E63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128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397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1FB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0F0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485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C14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D67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79CB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714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38E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22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C98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76BEB" w14:paraId="264E585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3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1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E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3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8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F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0A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D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B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E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7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9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6C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8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5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3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0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9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E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D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7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E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F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5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0CE1DFB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2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8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E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6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A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0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4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B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3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C8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3E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F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2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1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B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0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1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6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9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C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4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8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3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9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9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68C5287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AA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3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3C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F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A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D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0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8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7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7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E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0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D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8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B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DE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E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8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4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C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2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5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8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43CFF2A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2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9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7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6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B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B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6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E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2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B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E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9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5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0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3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B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5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E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9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3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C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F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C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0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A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641009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E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8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2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A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7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F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0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0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5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C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4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6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6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0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2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9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E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C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8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6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7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2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F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6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A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45EABA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A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5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4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F4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F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B4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D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8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E4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0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6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B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8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7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6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D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4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9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7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B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2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8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F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5A843B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7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5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B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7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0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C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1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7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F2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6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A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7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7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8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3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6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1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F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7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A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9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0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C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5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C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70E180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9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F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2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C3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8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0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C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A5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03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06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A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D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0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7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7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00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B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4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2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E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C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7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E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2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B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2BD7042" w14:textId="77777777" w:rsidR="00D76BEB" w:rsidRDefault="00000000">
      <w:r>
        <w:t>供冷期：</w:t>
      </w:r>
    </w:p>
    <w:p w14:paraId="28885D09" w14:textId="77777777" w:rsidR="00D76BEB" w:rsidRDefault="00D76BE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10D508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65D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586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1F7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C89A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E29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CC6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CD5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E2F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9E8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4C2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8FD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0C2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DC2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0AC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174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E54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E00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0B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0DA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C24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922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11C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00D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3C9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58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76BEB" w14:paraId="697F728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E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0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9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8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D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D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1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4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C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4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1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A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BF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E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2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A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B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5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48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8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0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8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E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0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83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6A179A3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3B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7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8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2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0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E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6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0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C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6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F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0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1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DF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3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6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C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7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F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2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60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2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7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2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5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2B44CB1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4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A6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3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1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3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B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1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1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6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4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8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E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5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C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2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9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9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8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4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3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1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2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D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0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D0DCE1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B9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E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B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0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E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A6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F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5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2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A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B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C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F3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4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1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D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F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0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D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4B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6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C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51C6B5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2A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8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D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3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E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2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6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8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0E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0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7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B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4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B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1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4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1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9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3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4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5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11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A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5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13671F6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3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6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2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0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9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A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E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58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4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6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29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3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3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6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EC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E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D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2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6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3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D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E0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0B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C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6BEB" w14:paraId="3459555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D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8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0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E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1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9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B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6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F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7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1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9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86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1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6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5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2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E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C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E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5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E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B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9735A18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D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E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3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7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E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7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0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E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9F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A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E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1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9B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7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8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4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C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6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F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80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D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17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C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4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9541439" w14:textId="77777777" w:rsidR="00D76BEB" w:rsidRDefault="00D76BEB"/>
    <w:p w14:paraId="3998AFD1" w14:textId="77777777" w:rsidR="00D76BEB" w:rsidRDefault="00000000">
      <w:r>
        <w:t>注：第一行：工作日；第二行：节假日；第三行：寒假；第四行：暑假</w:t>
      </w:r>
    </w:p>
    <w:p w14:paraId="319DA7FD" w14:textId="77777777" w:rsidR="00D76BEB" w:rsidRDefault="00D76BEB"/>
    <w:sectPr w:rsidR="00D76BE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228BA" w14:textId="77777777" w:rsidR="0052332A" w:rsidRDefault="0052332A" w:rsidP="00203A7D">
      <w:r>
        <w:separator/>
      </w:r>
    </w:p>
  </w:endnote>
  <w:endnote w:type="continuationSeparator" w:id="0">
    <w:p w14:paraId="77029397" w14:textId="77777777" w:rsidR="0052332A" w:rsidRDefault="0052332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3B76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6E30EDB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27B47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5900">
      <w:rPr>
        <w:rStyle w:val="a9"/>
        <w:noProof/>
      </w:rPr>
      <w:t>2</w:t>
    </w:r>
    <w:r>
      <w:rPr>
        <w:rStyle w:val="a9"/>
      </w:rPr>
      <w:fldChar w:fldCharType="end"/>
    </w:r>
  </w:p>
  <w:p w14:paraId="1B7028BD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DC5C0" w14:textId="77777777" w:rsidR="0052332A" w:rsidRDefault="0052332A" w:rsidP="00203A7D">
      <w:r>
        <w:separator/>
      </w:r>
    </w:p>
  </w:footnote>
  <w:footnote w:type="continuationSeparator" w:id="0">
    <w:p w14:paraId="6BFF5AF9" w14:textId="77777777" w:rsidR="0052332A" w:rsidRDefault="0052332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34244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7A3504DB" wp14:editId="5F08513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254320596">
    <w:abstractNumId w:val="0"/>
  </w:num>
  <w:num w:numId="2" w16cid:durableId="125509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BF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2332A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D5B2A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43BF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76BEB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078FE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D1F77D3"/>
  <w15:chartTrackingRefBased/>
  <w15:docId w15:val="{48797DDE-E801-47EC-B61C-A680BD00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1</TotalTime>
  <Pages>23</Pages>
  <Words>3355</Words>
  <Characters>19125</Characters>
  <Application>Microsoft Office Word</Application>
  <DocSecurity>0</DocSecurity>
  <Lines>159</Lines>
  <Paragraphs>44</Paragraphs>
  <ScaleCrop>false</ScaleCrop>
  <Company>ths</Company>
  <LinksUpToDate>false</LinksUpToDate>
  <CharactersWithSpaces>22436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Patrick</dc:creator>
  <cp:keywords/>
  <cp:lastModifiedBy>阳 刘</cp:lastModifiedBy>
  <cp:revision>1</cp:revision>
  <cp:lastPrinted>1899-12-31T16:00:00Z</cp:lastPrinted>
  <dcterms:created xsi:type="dcterms:W3CDTF">2024-12-21T06:41:00Z</dcterms:created>
  <dcterms:modified xsi:type="dcterms:W3CDTF">2024-12-21T06:42:00Z</dcterms:modified>
</cp:coreProperties>
</file>