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3E63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5B401BCD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5777E62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438598F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0D0824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6A2230D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D8FC4F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B85C2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7B533C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EC2413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84EF2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9D6C14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内蒙古</w:t>
            </w:r>
            <w:r>
              <w:t>-</w:t>
            </w:r>
            <w:r>
              <w:t>包头</w:t>
            </w:r>
            <w:bookmarkEnd w:id="2"/>
          </w:p>
        </w:tc>
      </w:tr>
      <w:tr w:rsidR="00D40158" w:rsidRPr="00D40158" w14:paraId="4FF6438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4C0B0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50130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1B9596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88E83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4211F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8919A9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A872C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472CE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67B22D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E561E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EAF30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E5D06C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F4B29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2749AA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C1610D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D9D68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D08223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22B530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590048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10AB0B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2024年12月24日</w:t>
              </w:r>
            </w:smartTag>
            <w:bookmarkEnd w:id="6"/>
          </w:p>
        </w:tc>
      </w:tr>
    </w:tbl>
    <w:p w14:paraId="531DCE06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39758DC8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94D11AF" wp14:editId="6CAC2EF4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87297F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CCF4B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D5001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2362745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3D2F4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94ABDD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2E1807F9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31527A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D9E5462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685E80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F6A329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2DE559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T15005443011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A225505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2244E9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5E81CC0" w14:textId="77777777" w:rsidR="00B91395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960631" w:history="1">
        <w:r w:rsidR="00B91395" w:rsidRPr="00FA1D1C">
          <w:rPr>
            <w:rStyle w:val="a6"/>
            <w:rFonts w:hint="eastAsia"/>
          </w:rPr>
          <w:t>1</w:t>
        </w:r>
        <w:r w:rsidR="00B91395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B91395" w:rsidRPr="00FA1D1C">
          <w:rPr>
            <w:rStyle w:val="a6"/>
            <w:rFonts w:hint="eastAsia"/>
          </w:rPr>
          <w:t>建筑概况</w:t>
        </w:r>
        <w:r w:rsidR="00B91395">
          <w:rPr>
            <w:rFonts w:hint="eastAsia"/>
            <w:webHidden/>
          </w:rPr>
          <w:tab/>
        </w:r>
        <w:r w:rsidR="00B91395">
          <w:rPr>
            <w:rFonts w:hint="eastAsia"/>
            <w:webHidden/>
          </w:rPr>
          <w:fldChar w:fldCharType="begin"/>
        </w:r>
        <w:r w:rsidR="00B91395">
          <w:rPr>
            <w:rFonts w:hint="eastAsia"/>
            <w:webHidden/>
          </w:rPr>
          <w:instrText xml:space="preserve"> </w:instrText>
        </w:r>
        <w:r w:rsidR="00B91395">
          <w:rPr>
            <w:webHidden/>
          </w:rPr>
          <w:instrText>PAGEREF _Toc185960631 \h</w:instrText>
        </w:r>
        <w:r w:rsidR="00B91395">
          <w:rPr>
            <w:rFonts w:hint="eastAsia"/>
            <w:webHidden/>
          </w:rPr>
          <w:instrText xml:space="preserve"> </w:instrText>
        </w:r>
        <w:r w:rsidR="00B91395">
          <w:rPr>
            <w:rFonts w:hint="eastAsia"/>
            <w:webHidden/>
          </w:rPr>
        </w:r>
        <w:r w:rsidR="00B91395">
          <w:rPr>
            <w:rFonts w:hint="eastAsia"/>
            <w:webHidden/>
          </w:rPr>
          <w:fldChar w:fldCharType="separate"/>
        </w:r>
        <w:r w:rsidR="00B91395">
          <w:rPr>
            <w:webHidden/>
          </w:rPr>
          <w:t>4</w:t>
        </w:r>
        <w:r w:rsidR="00B91395">
          <w:rPr>
            <w:rFonts w:hint="eastAsia"/>
            <w:webHidden/>
          </w:rPr>
          <w:fldChar w:fldCharType="end"/>
        </w:r>
      </w:hyperlink>
    </w:p>
    <w:p w14:paraId="54A3AB12" w14:textId="77777777" w:rsidR="00B91395" w:rsidRDefault="00B9139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60632" w:history="1">
        <w:r w:rsidRPr="00FA1D1C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5E6A9A8" w14:textId="77777777" w:rsidR="00B91395" w:rsidRDefault="00B9139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60633" w:history="1">
        <w:r w:rsidRPr="00FA1D1C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D075CE3" w14:textId="77777777" w:rsidR="00B91395" w:rsidRDefault="00B9139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60634" w:history="1">
        <w:r w:rsidRPr="00FA1D1C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E83358D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35" w:history="1">
        <w:r w:rsidRPr="00FA1D1C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AAA27D5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36" w:history="1">
        <w:r w:rsidRPr="00FA1D1C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CC6E666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37" w:history="1">
        <w:r w:rsidRPr="00FA1D1C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581D6F4" w14:textId="77777777" w:rsidR="00B91395" w:rsidRDefault="00B9139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60638" w:history="1">
        <w:r w:rsidRPr="00FA1D1C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120513E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39" w:history="1">
        <w:r w:rsidRPr="00FA1D1C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FD98214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40" w:history="1">
        <w:r w:rsidRPr="00FA1D1C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66008D6" w14:textId="77777777" w:rsidR="00B91395" w:rsidRDefault="00B9139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60641" w:history="1">
        <w:r w:rsidRPr="00FA1D1C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D3FF632" w14:textId="77777777" w:rsidR="00B91395" w:rsidRDefault="00B9139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60642" w:history="1">
        <w:r w:rsidRPr="00FA1D1C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9D4D120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43" w:history="1">
        <w:r w:rsidRPr="00FA1D1C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467A737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44" w:history="1">
        <w:r w:rsidRPr="00FA1D1C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786ED14" w14:textId="77777777" w:rsidR="00B91395" w:rsidRDefault="00B9139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60645" w:history="1">
        <w:r w:rsidRPr="00FA1D1C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E41FB19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46" w:history="1">
        <w:r w:rsidRPr="00FA1D1C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44AB7F6" w14:textId="77777777" w:rsidR="00B91395" w:rsidRDefault="00B9139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47" w:history="1">
        <w:r w:rsidRPr="00FA1D1C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18035F4" w14:textId="77777777" w:rsidR="00B91395" w:rsidRDefault="00B9139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48" w:history="1">
        <w:r w:rsidRPr="00FA1D1C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EA2A675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49" w:history="1">
        <w:r w:rsidRPr="00FA1D1C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0D8C805" w14:textId="77777777" w:rsidR="00B91395" w:rsidRDefault="00B9139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50" w:history="1">
        <w:r w:rsidRPr="00FA1D1C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77E48C7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51" w:history="1">
        <w:r w:rsidRPr="00FA1D1C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2BAAF6B" w14:textId="77777777" w:rsidR="00B91395" w:rsidRDefault="00B9139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52" w:history="1">
        <w:r w:rsidRPr="00FA1D1C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EE86D65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53" w:history="1">
        <w:r w:rsidRPr="00FA1D1C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5B98724" w14:textId="77777777" w:rsidR="00B91395" w:rsidRDefault="00B9139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60654" w:history="1">
        <w:r w:rsidRPr="00FA1D1C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9826CE8" w14:textId="77777777" w:rsidR="00B91395" w:rsidRDefault="00B9139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60655" w:history="1">
        <w:r w:rsidRPr="00FA1D1C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B98F1CC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56" w:history="1">
        <w:r w:rsidRPr="00FA1D1C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5810011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57" w:history="1">
        <w:r w:rsidRPr="00FA1D1C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0EC67AB" w14:textId="77777777" w:rsidR="00B91395" w:rsidRDefault="00B9139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60658" w:history="1">
        <w:r w:rsidRPr="00FA1D1C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851B649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59" w:history="1">
        <w:r w:rsidRPr="00FA1D1C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1CAB39C" w14:textId="77777777" w:rsidR="00B91395" w:rsidRDefault="00B9139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60" w:history="1">
        <w:r w:rsidRPr="00FA1D1C">
          <w:rPr>
            <w:rStyle w:val="a6"/>
            <w:rFonts w:hint="eastAsia"/>
            <w:lang w:val="en-GB"/>
          </w:rPr>
          <w:t>11.1.1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85949A5" w14:textId="77777777" w:rsidR="00B91395" w:rsidRDefault="00B9139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61" w:history="1">
        <w:r w:rsidRPr="00FA1D1C">
          <w:rPr>
            <w:rStyle w:val="a6"/>
            <w:rFonts w:hint="eastAsia"/>
            <w:lang w:val="en-GB"/>
          </w:rPr>
          <w:t>11.1.2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46AF232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62" w:history="1">
        <w:r w:rsidRPr="00FA1D1C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5DA24EF" w14:textId="77777777" w:rsidR="00B91395" w:rsidRDefault="00B9139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63" w:history="1">
        <w:r w:rsidRPr="00FA1D1C">
          <w:rPr>
            <w:rStyle w:val="a6"/>
            <w:rFonts w:hint="eastAsia"/>
            <w:lang w:val="en-GB"/>
          </w:rPr>
          <w:t>11.2.1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CC7A437" w14:textId="77777777" w:rsidR="00B91395" w:rsidRDefault="00B9139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64" w:history="1">
        <w:r w:rsidRPr="00FA1D1C">
          <w:rPr>
            <w:rStyle w:val="a6"/>
            <w:rFonts w:hint="eastAsia"/>
            <w:lang w:val="en-GB"/>
          </w:rPr>
          <w:t>11.2.2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1F39F15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65" w:history="1">
        <w:r w:rsidRPr="00FA1D1C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A2ABEF2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66" w:history="1">
        <w:r w:rsidRPr="00FA1D1C">
          <w:rPr>
            <w:rStyle w:val="a6"/>
            <w:rFonts w:hint="eastAsia"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4EC2D59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67" w:history="1">
        <w:r w:rsidRPr="00FA1D1C">
          <w:rPr>
            <w:rStyle w:val="a6"/>
            <w:rFonts w:hint="eastAsia"/>
            <w:lang w:val="en-GB"/>
          </w:rPr>
          <w:t>11.5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394643B" w14:textId="77777777" w:rsidR="00B91395" w:rsidRDefault="00B9139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68" w:history="1">
        <w:r w:rsidRPr="00FA1D1C">
          <w:rPr>
            <w:rStyle w:val="a6"/>
            <w:rFonts w:hint="eastAsia"/>
            <w:lang w:val="en-GB"/>
          </w:rPr>
          <w:t>11.5.1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ED60E6B" w14:textId="77777777" w:rsidR="00B91395" w:rsidRDefault="00B9139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69" w:history="1">
        <w:r w:rsidRPr="00FA1D1C">
          <w:rPr>
            <w:rStyle w:val="a6"/>
            <w:rFonts w:hint="eastAsia"/>
            <w:lang w:val="en-GB"/>
          </w:rPr>
          <w:t>11.5.2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4F3D067" w14:textId="77777777" w:rsidR="00B91395" w:rsidRDefault="00B9139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60670" w:history="1">
        <w:r w:rsidRPr="00FA1D1C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88EB55D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71" w:history="1">
        <w:r w:rsidRPr="00FA1D1C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工作日</w:t>
        </w:r>
        <w:r w:rsidRPr="00FA1D1C">
          <w:rPr>
            <w:rStyle w:val="a6"/>
            <w:rFonts w:hint="eastAsia"/>
          </w:rPr>
          <w:t>/</w:t>
        </w:r>
        <w:r w:rsidRPr="00FA1D1C">
          <w:rPr>
            <w:rStyle w:val="a6"/>
            <w:rFonts w:hint="eastAsia"/>
          </w:rPr>
          <w:t>节假日人员逐时在室率</w:t>
        </w:r>
        <w:r w:rsidRPr="00FA1D1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5D0A898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72" w:history="1">
        <w:r w:rsidRPr="00FA1D1C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工作日</w:t>
        </w:r>
        <w:r w:rsidRPr="00FA1D1C">
          <w:rPr>
            <w:rStyle w:val="a6"/>
            <w:rFonts w:hint="eastAsia"/>
          </w:rPr>
          <w:t>/</w:t>
        </w:r>
        <w:r w:rsidRPr="00FA1D1C">
          <w:rPr>
            <w:rStyle w:val="a6"/>
            <w:rFonts w:hint="eastAsia"/>
          </w:rPr>
          <w:t>节假日照明开关时间表</w:t>
        </w:r>
        <w:r w:rsidRPr="00FA1D1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0E0BA10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73" w:history="1">
        <w:r w:rsidRPr="00FA1D1C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工作日</w:t>
        </w:r>
        <w:r w:rsidRPr="00FA1D1C">
          <w:rPr>
            <w:rStyle w:val="a6"/>
            <w:rFonts w:hint="eastAsia"/>
          </w:rPr>
          <w:t>/</w:t>
        </w:r>
        <w:r w:rsidRPr="00FA1D1C">
          <w:rPr>
            <w:rStyle w:val="a6"/>
            <w:rFonts w:hint="eastAsia"/>
          </w:rPr>
          <w:t>节假日设备逐时使用率</w:t>
        </w:r>
        <w:r w:rsidRPr="00FA1D1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84EF8C3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74" w:history="1">
        <w:r w:rsidRPr="00FA1D1C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工作日</w:t>
        </w:r>
        <w:r w:rsidRPr="00FA1D1C">
          <w:rPr>
            <w:rStyle w:val="a6"/>
            <w:rFonts w:hint="eastAsia"/>
          </w:rPr>
          <w:t>/</w:t>
        </w:r>
        <w:r w:rsidRPr="00FA1D1C">
          <w:rPr>
            <w:rStyle w:val="a6"/>
            <w:rFonts w:hint="eastAsia"/>
          </w:rPr>
          <w:t>节假日空调系统运行时间表</w:t>
        </w:r>
        <w:r w:rsidRPr="00FA1D1C">
          <w:rPr>
            <w:rStyle w:val="a6"/>
            <w:rFonts w:hint="eastAsia"/>
          </w:rPr>
          <w:t>(1:</w:t>
        </w:r>
        <w:r w:rsidRPr="00FA1D1C">
          <w:rPr>
            <w:rStyle w:val="a6"/>
            <w:rFonts w:hint="eastAsia"/>
          </w:rPr>
          <w:t>开</w:t>
        </w:r>
        <w:r w:rsidRPr="00FA1D1C">
          <w:rPr>
            <w:rStyle w:val="a6"/>
            <w:rFonts w:hint="eastAsia"/>
          </w:rPr>
          <w:t>,0:</w:t>
        </w:r>
        <w:r w:rsidRPr="00FA1D1C">
          <w:rPr>
            <w:rStyle w:val="a6"/>
            <w:rFonts w:hint="eastAsia"/>
          </w:rPr>
          <w:t>关</w:t>
        </w:r>
        <w:r w:rsidRPr="00FA1D1C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8AA41E9" w14:textId="77777777" w:rsidR="00B91395" w:rsidRDefault="00B9139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60675" w:history="1">
        <w:r w:rsidRPr="00FA1D1C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A1D1C">
          <w:rPr>
            <w:rStyle w:val="a6"/>
            <w:rFonts w:hint="eastAsia"/>
          </w:rPr>
          <w:t>工作日</w:t>
        </w:r>
        <w:r w:rsidRPr="00FA1D1C">
          <w:rPr>
            <w:rStyle w:val="a6"/>
            <w:rFonts w:hint="eastAsia"/>
          </w:rPr>
          <w:t>/</w:t>
        </w:r>
        <w:r w:rsidRPr="00FA1D1C">
          <w:rPr>
            <w:rStyle w:val="a6"/>
            <w:rFonts w:hint="eastAsia"/>
          </w:rPr>
          <w:t>节假日新风运行时间表</w:t>
        </w:r>
        <w:r w:rsidRPr="00FA1D1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_Toc185960675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06AF3EDF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C0B9F79" w14:textId="77777777" w:rsidR="00D40158" w:rsidRDefault="00D40158" w:rsidP="00D40158">
      <w:pPr>
        <w:pStyle w:val="TOC1"/>
      </w:pPr>
    </w:p>
    <w:p w14:paraId="34F189BF" w14:textId="77777777" w:rsidR="00D40158" w:rsidRPr="005E5F93" w:rsidRDefault="00D40158" w:rsidP="005215FB">
      <w:pPr>
        <w:pStyle w:val="1"/>
      </w:pPr>
      <w:bookmarkStart w:id="11" w:name="_Toc18596063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F0B8606" w14:textId="77777777" w:rsidTr="00853D5D">
        <w:tc>
          <w:tcPr>
            <w:tcW w:w="2763" w:type="dxa"/>
            <w:shd w:val="clear" w:color="auto" w:fill="E6E6E6"/>
          </w:tcPr>
          <w:p w14:paraId="313E45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CF71C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D0FDCB0" w14:textId="77777777" w:rsidTr="00853D5D">
        <w:tc>
          <w:tcPr>
            <w:tcW w:w="2763" w:type="dxa"/>
            <w:shd w:val="clear" w:color="auto" w:fill="E6E6E6"/>
          </w:tcPr>
          <w:p w14:paraId="282185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91E5E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内蒙古</w:t>
            </w:r>
            <w:r>
              <w:t>-</w:t>
            </w:r>
            <w:r>
              <w:t>包头</w:t>
            </w:r>
            <w:bookmarkEnd w:id="13"/>
          </w:p>
        </w:tc>
      </w:tr>
      <w:tr w:rsidR="00037A4C" w:rsidRPr="00FF2243" w14:paraId="076A4B12" w14:textId="77777777" w:rsidTr="00853D5D">
        <w:tc>
          <w:tcPr>
            <w:tcW w:w="2763" w:type="dxa"/>
            <w:shd w:val="clear" w:color="auto" w:fill="E6E6E6"/>
          </w:tcPr>
          <w:p w14:paraId="3491F47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E5CAA0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3F4F51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5D7830B" w14:textId="77777777" w:rsidTr="00853D5D">
        <w:tc>
          <w:tcPr>
            <w:tcW w:w="2763" w:type="dxa"/>
            <w:shd w:val="clear" w:color="auto" w:fill="E6E6E6"/>
          </w:tcPr>
          <w:p w14:paraId="13CEA65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D119C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708C7EB" w14:textId="77777777" w:rsidTr="00853D5D">
        <w:tc>
          <w:tcPr>
            <w:tcW w:w="2763" w:type="dxa"/>
            <w:shd w:val="clear" w:color="auto" w:fill="E6E6E6"/>
          </w:tcPr>
          <w:p w14:paraId="17CB38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A3FA77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2725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255</w:t>
            </w:r>
            <w:bookmarkEnd w:id="18"/>
          </w:p>
        </w:tc>
      </w:tr>
      <w:tr w:rsidR="00D40158" w:rsidRPr="00FF2243" w14:paraId="178E5736" w14:textId="77777777" w:rsidTr="00853D5D">
        <w:tc>
          <w:tcPr>
            <w:tcW w:w="2763" w:type="dxa"/>
            <w:shd w:val="clear" w:color="auto" w:fill="E6E6E6"/>
          </w:tcPr>
          <w:p w14:paraId="16EA38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28AF2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14:paraId="3D00D670" w14:textId="77777777" w:rsidTr="00853D5D">
        <w:tc>
          <w:tcPr>
            <w:tcW w:w="2763" w:type="dxa"/>
            <w:shd w:val="clear" w:color="auto" w:fill="E6E6E6"/>
          </w:tcPr>
          <w:p w14:paraId="4AB468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613B48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3.0</w:t>
            </w:r>
            <w:bookmarkEnd w:id="22"/>
          </w:p>
        </w:tc>
      </w:tr>
      <w:tr w:rsidR="00203A7D" w:rsidRPr="00FF2243" w14:paraId="79A3F06A" w14:textId="77777777" w:rsidTr="00853D5D">
        <w:tc>
          <w:tcPr>
            <w:tcW w:w="2763" w:type="dxa"/>
            <w:shd w:val="clear" w:color="auto" w:fill="E6E6E6"/>
          </w:tcPr>
          <w:p w14:paraId="642F602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8888D5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10899.20</w:t>
            </w:r>
            <w:bookmarkEnd w:id="23"/>
          </w:p>
        </w:tc>
      </w:tr>
      <w:tr w:rsidR="00203A7D" w:rsidRPr="00FF2243" w14:paraId="60E10752" w14:textId="77777777" w:rsidTr="00853D5D">
        <w:tc>
          <w:tcPr>
            <w:tcW w:w="2763" w:type="dxa"/>
            <w:shd w:val="clear" w:color="auto" w:fill="E6E6E6"/>
          </w:tcPr>
          <w:p w14:paraId="214B053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614392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2599.10</w:t>
            </w:r>
            <w:bookmarkEnd w:id="24"/>
          </w:p>
        </w:tc>
      </w:tr>
      <w:tr w:rsidR="00D40158" w:rsidRPr="00FF2243" w14:paraId="5E07BBB4" w14:textId="77777777" w:rsidTr="00853D5D">
        <w:tc>
          <w:tcPr>
            <w:tcW w:w="2763" w:type="dxa"/>
            <w:shd w:val="clear" w:color="auto" w:fill="E6E6E6"/>
          </w:tcPr>
          <w:p w14:paraId="33E2CE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F1AB1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6B0F3232" w14:textId="77777777" w:rsidTr="00853D5D">
        <w:tc>
          <w:tcPr>
            <w:tcW w:w="2763" w:type="dxa"/>
            <w:shd w:val="clear" w:color="auto" w:fill="E6E6E6"/>
          </w:tcPr>
          <w:p w14:paraId="69B8E3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4EE0A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1284B56D" w14:textId="77777777" w:rsidTr="00853D5D">
        <w:tc>
          <w:tcPr>
            <w:tcW w:w="2763" w:type="dxa"/>
            <w:shd w:val="clear" w:color="auto" w:fill="E6E6E6"/>
          </w:tcPr>
          <w:p w14:paraId="4105A7C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101F0E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8909C25" w14:textId="77777777" w:rsidTr="00853D5D">
        <w:tc>
          <w:tcPr>
            <w:tcW w:w="2763" w:type="dxa"/>
            <w:shd w:val="clear" w:color="auto" w:fill="E6E6E6"/>
          </w:tcPr>
          <w:p w14:paraId="0830DDB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5B62A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0B7F7629" w14:textId="77777777" w:rsidTr="00853D5D">
        <w:tc>
          <w:tcPr>
            <w:tcW w:w="2763" w:type="dxa"/>
            <w:shd w:val="clear" w:color="auto" w:fill="E6E6E6"/>
          </w:tcPr>
          <w:p w14:paraId="6EC31B18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DF357E3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:10.15-4.13</w:t>
            </w:r>
            <w:bookmarkEnd w:id="29"/>
          </w:p>
        </w:tc>
      </w:tr>
    </w:tbl>
    <w:p w14:paraId="33E4BC71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691E01B5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5960632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3F34619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579163E1" w14:textId="77777777" w:rsidR="008049F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7FB19024" w14:textId="77777777" w:rsidR="008049F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59F3BA60" w14:textId="77777777" w:rsidR="008049F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7641D41B" w14:textId="77777777" w:rsidR="008049F7" w:rsidRDefault="008049F7">
      <w:pPr>
        <w:pStyle w:val="a0"/>
        <w:ind w:firstLineChars="0" w:firstLine="0"/>
        <w:rPr>
          <w:lang w:val="en-US"/>
        </w:rPr>
      </w:pPr>
    </w:p>
    <w:p w14:paraId="56730AD7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96063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673BDD6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1468B83" w14:textId="77777777" w:rsidR="005E385A" w:rsidRPr="00A8066B" w:rsidRDefault="00B31357" w:rsidP="00A8066B">
      <w:pPr>
        <w:pStyle w:val="1"/>
      </w:pPr>
      <w:bookmarkStart w:id="39" w:name="_Toc185960634"/>
      <w:r>
        <w:rPr>
          <w:rFonts w:hint="eastAsia"/>
        </w:rPr>
        <w:lastRenderedPageBreak/>
        <w:t>气象数据</w:t>
      </w:r>
      <w:bookmarkEnd w:id="39"/>
    </w:p>
    <w:p w14:paraId="3A631973" w14:textId="77777777" w:rsidR="008244A0" w:rsidRDefault="00483CEF" w:rsidP="00483CEF">
      <w:pPr>
        <w:pStyle w:val="2"/>
      </w:pPr>
      <w:bookmarkStart w:id="40" w:name="_Toc185960635"/>
      <w:r>
        <w:rPr>
          <w:rFonts w:hint="eastAsia"/>
        </w:rPr>
        <w:t>逐日干球温度表</w:t>
      </w:r>
      <w:bookmarkEnd w:id="40"/>
    </w:p>
    <w:p w14:paraId="06D42A2C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48696929" wp14:editId="0EF430C6">
            <wp:extent cx="5610814" cy="2572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281D9" w14:textId="77777777" w:rsidR="00902539" w:rsidRDefault="00483CEF" w:rsidP="00902539">
      <w:pPr>
        <w:pStyle w:val="2"/>
      </w:pPr>
      <w:bookmarkStart w:id="42" w:name="_Toc185960636"/>
      <w:r>
        <w:rPr>
          <w:rFonts w:hint="eastAsia"/>
        </w:rPr>
        <w:t>逐月辐照量表</w:t>
      </w:r>
      <w:bookmarkEnd w:id="42"/>
    </w:p>
    <w:p w14:paraId="221C2D96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8FFDE77" wp14:editId="1B066076">
            <wp:extent cx="5610814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9F79" w14:textId="77777777" w:rsidR="00483CEF" w:rsidRDefault="00483CEF" w:rsidP="00483CEF">
      <w:pPr>
        <w:pStyle w:val="2"/>
      </w:pPr>
      <w:bookmarkStart w:id="44" w:name="_Toc185960637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049F7" w14:paraId="62B8A99A" w14:textId="77777777">
        <w:tc>
          <w:tcPr>
            <w:tcW w:w="1131" w:type="dxa"/>
            <w:shd w:val="clear" w:color="auto" w:fill="E6E6E6"/>
            <w:vAlign w:val="center"/>
          </w:tcPr>
          <w:p w14:paraId="5BAB9F7A" w14:textId="77777777" w:rsidR="008049F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211DFD6" w14:textId="77777777" w:rsidR="008049F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C510BF" w14:textId="77777777" w:rsidR="008049F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2060D4" w14:textId="77777777" w:rsidR="008049F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2F7F02" w14:textId="77777777" w:rsidR="008049F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2828F9" w14:textId="77777777" w:rsidR="008049F7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8049F7" w14:paraId="4101E68F" w14:textId="77777777">
        <w:tc>
          <w:tcPr>
            <w:tcW w:w="1131" w:type="dxa"/>
            <w:shd w:val="clear" w:color="auto" w:fill="E6E6E6"/>
            <w:vAlign w:val="center"/>
          </w:tcPr>
          <w:p w14:paraId="614F6E48" w14:textId="77777777" w:rsidR="008049F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F46AB3B" w14:textId="77777777" w:rsidR="008049F7" w:rsidRDefault="00000000">
            <w:r>
              <w:t>08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523BF91" w14:textId="77777777" w:rsidR="008049F7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1778DBF2" w14:textId="77777777" w:rsidR="008049F7" w:rsidRDefault="00000000">
            <w:r>
              <w:t>13.3</w:t>
            </w:r>
          </w:p>
        </w:tc>
        <w:tc>
          <w:tcPr>
            <w:tcW w:w="1556" w:type="dxa"/>
            <w:vAlign w:val="center"/>
          </w:tcPr>
          <w:p w14:paraId="129A8438" w14:textId="77777777" w:rsidR="008049F7" w:rsidRDefault="00000000">
            <w:r>
              <w:t>3.2</w:t>
            </w:r>
          </w:p>
        </w:tc>
        <w:tc>
          <w:tcPr>
            <w:tcW w:w="1556" w:type="dxa"/>
            <w:vAlign w:val="center"/>
          </w:tcPr>
          <w:p w14:paraId="4CCF1FC0" w14:textId="77777777" w:rsidR="008049F7" w:rsidRDefault="00000000">
            <w:r>
              <w:t>41.1</w:t>
            </w:r>
          </w:p>
        </w:tc>
      </w:tr>
      <w:tr w:rsidR="008049F7" w14:paraId="030540CF" w14:textId="77777777">
        <w:tc>
          <w:tcPr>
            <w:tcW w:w="1131" w:type="dxa"/>
            <w:shd w:val="clear" w:color="auto" w:fill="E6E6E6"/>
            <w:vAlign w:val="center"/>
          </w:tcPr>
          <w:p w14:paraId="00F6E5AD" w14:textId="77777777" w:rsidR="008049F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AD5DCA4" w14:textId="77777777" w:rsidR="008049F7" w:rsidRDefault="00000000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97E3B4D" w14:textId="77777777" w:rsidR="008049F7" w:rsidRDefault="00000000">
            <w:r>
              <w:t>-35.6</w:t>
            </w:r>
          </w:p>
        </w:tc>
        <w:tc>
          <w:tcPr>
            <w:tcW w:w="1556" w:type="dxa"/>
            <w:vAlign w:val="center"/>
          </w:tcPr>
          <w:p w14:paraId="1AB5AF09" w14:textId="77777777" w:rsidR="008049F7" w:rsidRDefault="00000000">
            <w:r>
              <w:t>-36.7</w:t>
            </w:r>
          </w:p>
        </w:tc>
        <w:tc>
          <w:tcPr>
            <w:tcW w:w="1556" w:type="dxa"/>
            <w:vAlign w:val="center"/>
          </w:tcPr>
          <w:p w14:paraId="4708B4FD" w14:textId="77777777" w:rsidR="008049F7" w:rsidRDefault="00000000">
            <w:r>
              <w:t>-0.4</w:t>
            </w:r>
          </w:p>
        </w:tc>
        <w:tc>
          <w:tcPr>
            <w:tcW w:w="1556" w:type="dxa"/>
            <w:vAlign w:val="center"/>
          </w:tcPr>
          <w:p w14:paraId="34141F65" w14:textId="77777777" w:rsidR="008049F7" w:rsidRDefault="00000000">
            <w:r>
              <w:t>-36.7</w:t>
            </w:r>
          </w:p>
        </w:tc>
      </w:tr>
    </w:tbl>
    <w:p w14:paraId="7B93F3E0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5960638"/>
      <w:bookmarkEnd w:id="45"/>
      <w:r>
        <w:lastRenderedPageBreak/>
        <w:t>围护结构</w:t>
      </w:r>
      <w:bookmarkEnd w:id="46"/>
    </w:p>
    <w:p w14:paraId="75FFDECC" w14:textId="77777777" w:rsidR="008049F7" w:rsidRDefault="00000000">
      <w:pPr>
        <w:pStyle w:val="2"/>
        <w:widowControl w:val="0"/>
      </w:pPr>
      <w:bookmarkStart w:id="47" w:name="_Toc185960639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049F7" w14:paraId="32986A1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41323C7" w14:textId="77777777" w:rsidR="008049F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508A3F" w14:textId="77777777" w:rsidR="008049F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D45D97" w14:textId="77777777" w:rsidR="008049F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17475E" w14:textId="77777777" w:rsidR="008049F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19AF00" w14:textId="77777777" w:rsidR="008049F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5B6247" w14:textId="77777777" w:rsidR="008049F7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3D5F803" w14:textId="77777777" w:rsidR="008049F7" w:rsidRDefault="00000000">
            <w:pPr>
              <w:jc w:val="center"/>
            </w:pPr>
            <w:r>
              <w:t>数据来源</w:t>
            </w:r>
          </w:p>
        </w:tc>
      </w:tr>
      <w:tr w:rsidR="008049F7" w14:paraId="3D19680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C2B2736" w14:textId="77777777" w:rsidR="008049F7" w:rsidRDefault="008049F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E8C0C32" w14:textId="77777777" w:rsidR="008049F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DBCC23E" w14:textId="77777777" w:rsidR="008049F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748376" w14:textId="77777777" w:rsidR="008049F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E435E3" w14:textId="77777777" w:rsidR="008049F7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F40E39" w14:textId="77777777" w:rsidR="008049F7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7D2627E" w14:textId="77777777" w:rsidR="008049F7" w:rsidRDefault="008049F7">
            <w:pPr>
              <w:jc w:val="center"/>
            </w:pPr>
          </w:p>
        </w:tc>
      </w:tr>
      <w:tr w:rsidR="008049F7" w14:paraId="7851952A" w14:textId="77777777">
        <w:tc>
          <w:tcPr>
            <w:tcW w:w="2196" w:type="dxa"/>
            <w:shd w:val="clear" w:color="auto" w:fill="E6E6E6"/>
            <w:vAlign w:val="center"/>
          </w:tcPr>
          <w:p w14:paraId="12B959E5" w14:textId="77777777" w:rsidR="008049F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BBA6F3F" w14:textId="77777777" w:rsidR="008049F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A4AA18B" w14:textId="77777777" w:rsidR="008049F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C2453CC" w14:textId="77777777" w:rsidR="008049F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8AF8E14" w14:textId="77777777" w:rsidR="008049F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1EA6E5A" w14:textId="77777777" w:rsidR="008049F7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99871C6" w14:textId="77777777" w:rsidR="008049F7" w:rsidRDefault="008049F7">
            <w:pPr>
              <w:rPr>
                <w:sz w:val="18"/>
                <w:szCs w:val="18"/>
              </w:rPr>
            </w:pPr>
          </w:p>
        </w:tc>
      </w:tr>
      <w:tr w:rsidR="008049F7" w14:paraId="18D7C711" w14:textId="77777777">
        <w:tc>
          <w:tcPr>
            <w:tcW w:w="2196" w:type="dxa"/>
            <w:shd w:val="clear" w:color="auto" w:fill="E6E6E6"/>
            <w:vAlign w:val="center"/>
          </w:tcPr>
          <w:p w14:paraId="6CD45D19" w14:textId="77777777" w:rsidR="008049F7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A047734" w14:textId="77777777" w:rsidR="008049F7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85DC7C2" w14:textId="77777777" w:rsidR="008049F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0C503FE" w14:textId="77777777" w:rsidR="008049F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136E8AF" w14:textId="77777777" w:rsidR="008049F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89715E" w14:textId="77777777" w:rsidR="008049F7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DCEFD49" w14:textId="77777777" w:rsidR="008049F7" w:rsidRDefault="008049F7">
            <w:pPr>
              <w:rPr>
                <w:sz w:val="18"/>
                <w:szCs w:val="18"/>
              </w:rPr>
            </w:pPr>
          </w:p>
        </w:tc>
      </w:tr>
      <w:tr w:rsidR="008049F7" w14:paraId="1A151D7C" w14:textId="77777777">
        <w:tc>
          <w:tcPr>
            <w:tcW w:w="2196" w:type="dxa"/>
            <w:shd w:val="clear" w:color="auto" w:fill="E6E6E6"/>
            <w:vAlign w:val="center"/>
          </w:tcPr>
          <w:p w14:paraId="28FCA015" w14:textId="77777777" w:rsidR="008049F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E961559" w14:textId="77777777" w:rsidR="008049F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EBE01B9" w14:textId="77777777" w:rsidR="008049F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A5502EE" w14:textId="77777777" w:rsidR="008049F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A5E2D70" w14:textId="77777777" w:rsidR="008049F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A021EBE" w14:textId="77777777" w:rsidR="008049F7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E623EEE" w14:textId="77777777" w:rsidR="008049F7" w:rsidRDefault="008049F7">
            <w:pPr>
              <w:rPr>
                <w:sz w:val="18"/>
                <w:szCs w:val="18"/>
              </w:rPr>
            </w:pPr>
          </w:p>
        </w:tc>
      </w:tr>
      <w:tr w:rsidR="008049F7" w14:paraId="25B76FC3" w14:textId="77777777">
        <w:tc>
          <w:tcPr>
            <w:tcW w:w="2196" w:type="dxa"/>
            <w:shd w:val="clear" w:color="auto" w:fill="E6E6E6"/>
            <w:vAlign w:val="center"/>
          </w:tcPr>
          <w:p w14:paraId="3718DC9D" w14:textId="77777777" w:rsidR="008049F7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FD44036" w14:textId="77777777" w:rsidR="008049F7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CB034E8" w14:textId="77777777" w:rsidR="008049F7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EEA613A" w14:textId="77777777" w:rsidR="008049F7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0A0C9B4" w14:textId="77777777" w:rsidR="008049F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3670436" w14:textId="77777777" w:rsidR="008049F7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2197558" w14:textId="77777777" w:rsidR="008049F7" w:rsidRDefault="008049F7">
            <w:pPr>
              <w:rPr>
                <w:sz w:val="18"/>
                <w:szCs w:val="18"/>
              </w:rPr>
            </w:pPr>
          </w:p>
        </w:tc>
      </w:tr>
      <w:tr w:rsidR="008049F7" w14:paraId="18BD6B4A" w14:textId="77777777">
        <w:tc>
          <w:tcPr>
            <w:tcW w:w="2196" w:type="dxa"/>
            <w:shd w:val="clear" w:color="auto" w:fill="E6E6E6"/>
            <w:vAlign w:val="center"/>
          </w:tcPr>
          <w:p w14:paraId="09474790" w14:textId="77777777" w:rsidR="008049F7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0E9120E1" w14:textId="77777777" w:rsidR="008049F7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0A708BD" w14:textId="77777777" w:rsidR="008049F7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30732EB" w14:textId="77777777" w:rsidR="008049F7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56394FBD" w14:textId="77777777" w:rsidR="008049F7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6FB4F4DA" w14:textId="77777777" w:rsidR="008049F7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C223E51" w14:textId="77777777" w:rsidR="008049F7" w:rsidRDefault="008049F7">
            <w:pPr>
              <w:rPr>
                <w:sz w:val="18"/>
                <w:szCs w:val="18"/>
              </w:rPr>
            </w:pPr>
          </w:p>
        </w:tc>
      </w:tr>
      <w:tr w:rsidR="008049F7" w14:paraId="4E8352C1" w14:textId="77777777">
        <w:tc>
          <w:tcPr>
            <w:tcW w:w="2196" w:type="dxa"/>
            <w:shd w:val="clear" w:color="auto" w:fill="E6E6E6"/>
            <w:vAlign w:val="center"/>
          </w:tcPr>
          <w:p w14:paraId="35C9C2C3" w14:textId="77777777" w:rsidR="008049F7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8417441" w14:textId="77777777" w:rsidR="008049F7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2215AB0C" w14:textId="77777777" w:rsidR="008049F7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344F9F23" w14:textId="77777777" w:rsidR="008049F7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D98C8E5" w14:textId="77777777" w:rsidR="008049F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95FE876" w14:textId="77777777" w:rsidR="008049F7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F65C6AB" w14:textId="77777777" w:rsidR="008049F7" w:rsidRDefault="008049F7">
            <w:pPr>
              <w:rPr>
                <w:sz w:val="18"/>
                <w:szCs w:val="18"/>
              </w:rPr>
            </w:pPr>
          </w:p>
        </w:tc>
      </w:tr>
      <w:tr w:rsidR="008049F7" w14:paraId="34DB84B8" w14:textId="77777777">
        <w:tc>
          <w:tcPr>
            <w:tcW w:w="2196" w:type="dxa"/>
            <w:shd w:val="clear" w:color="auto" w:fill="E6E6E6"/>
            <w:vAlign w:val="center"/>
          </w:tcPr>
          <w:p w14:paraId="1F0A9EA4" w14:textId="77777777" w:rsidR="008049F7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574BBF6" w14:textId="77777777" w:rsidR="008049F7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A5BCA06" w14:textId="77777777" w:rsidR="008049F7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E62132F" w14:textId="77777777" w:rsidR="008049F7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386C519" w14:textId="77777777" w:rsidR="008049F7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4440D74" w14:textId="77777777" w:rsidR="008049F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1C4C58D" w14:textId="77777777" w:rsidR="008049F7" w:rsidRDefault="008049F7">
            <w:pPr>
              <w:rPr>
                <w:sz w:val="18"/>
                <w:szCs w:val="18"/>
              </w:rPr>
            </w:pPr>
          </w:p>
        </w:tc>
      </w:tr>
    </w:tbl>
    <w:p w14:paraId="647F6028" w14:textId="77777777" w:rsidR="008049F7" w:rsidRDefault="00000000">
      <w:pPr>
        <w:pStyle w:val="2"/>
        <w:widowControl w:val="0"/>
      </w:pPr>
      <w:bookmarkStart w:id="48" w:name="_Toc185960640"/>
      <w:r>
        <w:t>围护结构作法简要说明</w:t>
      </w:r>
      <w:bookmarkEnd w:id="48"/>
    </w:p>
    <w:p w14:paraId="0598CC28" w14:textId="77777777" w:rsidR="008049F7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(K=0.826,D=3.605)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51DCC40A" w14:textId="77777777" w:rsidR="008049F7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D59A59A" w14:textId="77777777" w:rsidR="008049F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(K=1.126,D=2.928)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1332C2FD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D6F26AC" w14:textId="77777777" w:rsidR="008049F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梁柱构造一</w:t>
      </w:r>
      <w:r>
        <w:rPr>
          <w:color w:val="0000FF"/>
          <w:szCs w:val="21"/>
        </w:rPr>
        <w:t xml:space="preserve"> (K=1.126,D=2.928)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C2B6841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84B624D" w14:textId="77777777" w:rsidR="008049F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(K=1.192,D=2.133)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F06F1E6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87ADACD" w14:textId="77777777" w:rsidR="008049F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控温与非控温空间隔墙构造一</w:t>
      </w:r>
      <w:r>
        <w:rPr>
          <w:color w:val="0000FF"/>
          <w:szCs w:val="21"/>
        </w:rPr>
        <w:t xml:space="preserve"> (K=1.925,D=2.391)</w:t>
      </w:r>
      <w:r>
        <w:rPr>
          <w:color w:val="0000FF"/>
          <w:szCs w:val="21"/>
        </w:rPr>
        <w:t>：</w:t>
      </w:r>
    </w:p>
    <w:p w14:paraId="6C28A092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混凝土多孔砖</w:t>
      </w:r>
      <w:r>
        <w:rPr>
          <w:color w:val="008000"/>
        </w:rPr>
        <w:t>(190</w:t>
      </w:r>
      <w:r>
        <w:rPr>
          <w:color w:val="008000"/>
        </w:rPr>
        <w:t>六孔砖）</w:t>
      </w:r>
      <w:r>
        <w:rPr>
          <w:color w:val="00800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DA4E06C" w14:textId="77777777" w:rsidR="008049F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694271EA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0.652</w:t>
      </w:r>
    </w:p>
    <w:p w14:paraId="35190064" w14:textId="77777777" w:rsidR="008049F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(K=4.988,D=1.431)</w:t>
      </w:r>
      <w:r>
        <w:rPr>
          <w:color w:val="0000FF"/>
          <w:szCs w:val="21"/>
        </w:rPr>
        <w:t>：</w:t>
      </w:r>
    </w:p>
    <w:p w14:paraId="1B30C2C3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38AC82CA" w14:textId="77777777" w:rsidR="008049F7" w:rsidRDefault="00000000">
      <w:pPr>
        <w:pStyle w:val="1"/>
        <w:widowControl w:val="0"/>
        <w:jc w:val="both"/>
        <w:rPr>
          <w:color w:val="000000"/>
        </w:rPr>
      </w:pPr>
      <w:bookmarkStart w:id="49" w:name="_Toc185960641"/>
      <w:r>
        <w:rPr>
          <w:color w:val="000000"/>
        </w:rPr>
        <w:t>围护结构概况</w:t>
      </w:r>
      <w:bookmarkEnd w:id="49"/>
    </w:p>
    <w:p w14:paraId="4D2251F4" w14:textId="77777777" w:rsidR="008049F7" w:rsidRDefault="008049F7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6"/>
        <w:gridCol w:w="1131"/>
        <w:gridCol w:w="2650"/>
        <w:gridCol w:w="2238"/>
        <w:gridCol w:w="2242"/>
      </w:tblGrid>
      <w:tr w:rsidR="00F5289E" w14:paraId="239E1E0C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AEDDED" w14:textId="77777777" w:rsidR="004E57FD" w:rsidRDefault="004E57F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84903C" w14:textId="77777777" w:rsidR="004E57FD" w:rsidRDefault="00000000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E4761B" w14:paraId="406C3FD4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F37A72" w14:textId="77777777" w:rsidR="004E57FD" w:rsidRDefault="00000000" w:rsidP="00E4761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AD10DA" w14:textId="77777777" w:rsidR="004E57FD" w:rsidRDefault="00000000" w:rsidP="00E4761B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0.24</w:t>
            </w:r>
            <w:bookmarkEnd w:id="51"/>
          </w:p>
        </w:tc>
      </w:tr>
      <w:tr w:rsidR="00901DD7" w14:paraId="1C2B53D1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D9908B" w14:textId="77777777" w:rsidR="004E57FD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C8AE6E3" w14:textId="77777777" w:rsidR="004E57FD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C84365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0.83</w:t>
            </w:r>
            <w:bookmarkEnd w:id="52"/>
          </w:p>
          <w:p w14:paraId="78CE449E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3.61</w:t>
            </w:r>
            <w:bookmarkEnd w:id="53"/>
          </w:p>
        </w:tc>
      </w:tr>
      <w:tr w:rsidR="00901DD7" w14:paraId="3AFF2929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3B3A7D" w14:textId="77777777" w:rsidR="004E57FD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C3FA4C8" w14:textId="77777777" w:rsidR="004E57FD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13832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1.13</w:t>
            </w:r>
            <w:bookmarkEnd w:id="54"/>
          </w:p>
          <w:p w14:paraId="43F577BB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2.93</w:t>
            </w:r>
            <w:bookmarkEnd w:id="55"/>
          </w:p>
        </w:tc>
      </w:tr>
      <w:tr w:rsidR="00901DD7" w14:paraId="0E980BCE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DAE23C" w14:textId="77777777" w:rsidR="004E57FD" w:rsidRPr="003A650C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0D25F78F" w14:textId="77777777" w:rsidR="004E57FD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6E1AD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1.19</w:t>
            </w:r>
            <w:bookmarkEnd w:id="56"/>
          </w:p>
          <w:p w14:paraId="2B5C4A38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2.13</w:t>
            </w:r>
            <w:bookmarkEnd w:id="57"/>
          </w:p>
        </w:tc>
      </w:tr>
      <w:tr w:rsidR="00901DD7" w14:paraId="686597DA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099FEB" w14:textId="77777777" w:rsidR="004E57FD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E490284" w14:textId="77777777" w:rsidR="004E57FD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25D71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39F78993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901DD7" w14:paraId="6B7886CB" w14:textId="77777777" w:rsidTr="008D63B9">
        <w:trPr>
          <w:jc w:val="center"/>
        </w:trPr>
        <w:tc>
          <w:tcPr>
            <w:tcW w:w="71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7F8307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D26E8B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E7C3E1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527277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FE365F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63E115DC" w14:textId="77777777" w:rsidTr="008D63B9">
        <w:trPr>
          <w:trHeight w:hRule="exact"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80100" w14:textId="77777777" w:rsidR="004E57FD" w:rsidRDefault="004E57FD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AB1C2A" w14:textId="77777777" w:rsidR="004E57FD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6455D1" w14:textId="77777777" w:rsidR="004E57FD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D159B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2BD9E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14:paraId="532B17D5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10935B" w14:textId="77777777" w:rsidR="004E57FD" w:rsidRDefault="004E57FD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F1DC42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9B8D6B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8D199E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1C6A68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14:paraId="66ADE286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3E308E" w14:textId="77777777" w:rsidR="004E57FD" w:rsidRDefault="004E57FD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D979D2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235D02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B3E8E5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A8ADC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14:paraId="5915768B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D82F42" w14:textId="77777777" w:rsidR="004E57FD" w:rsidRDefault="004E57FD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99C520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2C47C6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ECA472E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1977CB" w14:textId="77777777" w:rsidR="004E57FD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</w:tbl>
    <w:p w14:paraId="27719D7F" w14:textId="77777777" w:rsidR="008049F7" w:rsidRDefault="008049F7">
      <w:pPr>
        <w:widowControl w:val="0"/>
        <w:jc w:val="both"/>
        <w:rPr>
          <w:color w:val="000000"/>
        </w:rPr>
      </w:pPr>
    </w:p>
    <w:p w14:paraId="4CB3D34C" w14:textId="77777777" w:rsidR="008049F7" w:rsidRDefault="00000000">
      <w:pPr>
        <w:pStyle w:val="1"/>
        <w:widowControl w:val="0"/>
        <w:jc w:val="both"/>
        <w:rPr>
          <w:color w:val="000000"/>
        </w:rPr>
      </w:pPr>
      <w:bookmarkStart w:id="61" w:name="_Toc185960642"/>
      <w:r>
        <w:rPr>
          <w:color w:val="000000"/>
        </w:rPr>
        <w:t>房间类型</w:t>
      </w:r>
      <w:bookmarkEnd w:id="61"/>
    </w:p>
    <w:p w14:paraId="29BDF35C" w14:textId="77777777" w:rsidR="008049F7" w:rsidRDefault="00000000">
      <w:pPr>
        <w:pStyle w:val="2"/>
        <w:widowControl w:val="0"/>
      </w:pPr>
      <w:bookmarkStart w:id="62" w:name="_Toc185960643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049F7" w14:paraId="71881B6F" w14:textId="77777777">
        <w:tc>
          <w:tcPr>
            <w:tcW w:w="1567" w:type="dxa"/>
            <w:shd w:val="clear" w:color="auto" w:fill="E6E6E6"/>
            <w:vAlign w:val="center"/>
          </w:tcPr>
          <w:p w14:paraId="772DE7B6" w14:textId="77777777" w:rsidR="008049F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71F2269" w14:textId="77777777" w:rsidR="008049F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077E232" w14:textId="77777777" w:rsidR="008049F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2D8004" w14:textId="77777777" w:rsidR="008049F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94E9DA" w14:textId="77777777" w:rsidR="008049F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DC2637" w14:textId="77777777" w:rsidR="008049F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B2D389" w14:textId="77777777" w:rsidR="008049F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6A1A85" w14:textId="77777777" w:rsidR="008049F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049F7" w14:paraId="0C612D8B" w14:textId="77777777">
        <w:tc>
          <w:tcPr>
            <w:tcW w:w="1567" w:type="dxa"/>
            <w:shd w:val="clear" w:color="auto" w:fill="E6E6E6"/>
            <w:vAlign w:val="center"/>
          </w:tcPr>
          <w:p w14:paraId="0D91573B" w14:textId="77777777" w:rsidR="008049F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BCC271C" w14:textId="77777777" w:rsidR="008049F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2052B40" w14:textId="77777777" w:rsidR="008049F7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B58F412" w14:textId="77777777" w:rsidR="008049F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980466" w14:textId="77777777" w:rsidR="008049F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ED8DD3" w14:textId="77777777" w:rsidR="008049F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66D082" w14:textId="77777777" w:rsidR="008049F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5A0AE8" w14:textId="77777777" w:rsidR="008049F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049F7" w14:paraId="00EC9652" w14:textId="77777777">
        <w:tc>
          <w:tcPr>
            <w:tcW w:w="1567" w:type="dxa"/>
            <w:shd w:val="clear" w:color="auto" w:fill="E6E6E6"/>
            <w:vAlign w:val="center"/>
          </w:tcPr>
          <w:p w14:paraId="071CD703" w14:textId="77777777" w:rsidR="008049F7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78713353" w14:textId="77777777" w:rsidR="008049F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CB01EC" w14:textId="77777777" w:rsidR="008049F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C157D7E" w14:textId="77777777" w:rsidR="008049F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7C44E9" w14:textId="77777777" w:rsidR="008049F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6C551E" w14:textId="77777777" w:rsidR="008049F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0A3BC3" w14:textId="77777777" w:rsidR="008049F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A375D8" w14:textId="77777777" w:rsidR="008049F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049F7" w14:paraId="07F5524E" w14:textId="77777777">
        <w:tc>
          <w:tcPr>
            <w:tcW w:w="1567" w:type="dxa"/>
            <w:shd w:val="clear" w:color="auto" w:fill="E6E6E6"/>
            <w:vAlign w:val="center"/>
          </w:tcPr>
          <w:p w14:paraId="0F4F79C5" w14:textId="77777777" w:rsidR="008049F7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76FF33F6" w14:textId="77777777" w:rsidR="008049F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794EF4" w14:textId="77777777" w:rsidR="008049F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3D6BC22" w14:textId="77777777" w:rsidR="008049F7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FC47DC" w14:textId="77777777" w:rsidR="008049F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5D7ECB" w14:textId="77777777" w:rsidR="008049F7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D5EA3F" w14:textId="77777777" w:rsidR="008049F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8824B7" w14:textId="77777777" w:rsidR="008049F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049F7" w14:paraId="22B3A7D9" w14:textId="77777777">
        <w:tc>
          <w:tcPr>
            <w:tcW w:w="1567" w:type="dxa"/>
            <w:shd w:val="clear" w:color="auto" w:fill="E6E6E6"/>
            <w:vAlign w:val="center"/>
          </w:tcPr>
          <w:p w14:paraId="69633B4C" w14:textId="77777777" w:rsidR="008049F7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EE6BEF5" w14:textId="77777777" w:rsidR="008049F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388982" w14:textId="77777777" w:rsidR="008049F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5000529" w14:textId="77777777" w:rsidR="008049F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D2D3EE" w14:textId="77777777" w:rsidR="008049F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1929BB" w14:textId="77777777" w:rsidR="008049F7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629D5D" w14:textId="77777777" w:rsidR="008049F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3BB5A1" w14:textId="77777777" w:rsidR="008049F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049F7" w14:paraId="3213A17E" w14:textId="77777777">
        <w:tc>
          <w:tcPr>
            <w:tcW w:w="1567" w:type="dxa"/>
            <w:shd w:val="clear" w:color="auto" w:fill="E6E6E6"/>
            <w:vAlign w:val="center"/>
          </w:tcPr>
          <w:p w14:paraId="613AF8CF" w14:textId="77777777" w:rsidR="008049F7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2E681A42" w14:textId="77777777" w:rsidR="008049F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C40F85" w14:textId="77777777" w:rsidR="008049F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E944E55" w14:textId="77777777" w:rsidR="008049F7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8E1E19" w14:textId="77777777" w:rsidR="008049F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256B70" w14:textId="77777777" w:rsidR="008049F7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979709" w14:textId="77777777" w:rsidR="008049F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89E499" w14:textId="77777777" w:rsidR="008049F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049F7" w14:paraId="69290AEB" w14:textId="77777777">
        <w:tc>
          <w:tcPr>
            <w:tcW w:w="1567" w:type="dxa"/>
            <w:shd w:val="clear" w:color="auto" w:fill="E6E6E6"/>
            <w:vAlign w:val="center"/>
          </w:tcPr>
          <w:p w14:paraId="3627256F" w14:textId="77777777" w:rsidR="008049F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6D3D1D1" w14:textId="77777777" w:rsidR="008049F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7250522" w14:textId="77777777" w:rsidR="008049F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242CAC2" w14:textId="77777777" w:rsidR="008049F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69536A" w14:textId="77777777" w:rsidR="008049F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B1C24E" w14:textId="77777777" w:rsidR="008049F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77F809" w14:textId="77777777" w:rsidR="008049F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7358F8" w14:textId="77777777" w:rsidR="008049F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049F7" w14:paraId="1C64FBE5" w14:textId="77777777">
        <w:tc>
          <w:tcPr>
            <w:tcW w:w="1567" w:type="dxa"/>
            <w:shd w:val="clear" w:color="auto" w:fill="E6E6E6"/>
            <w:vAlign w:val="center"/>
          </w:tcPr>
          <w:p w14:paraId="6694B7A1" w14:textId="77777777" w:rsidR="008049F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25588A8" w14:textId="77777777" w:rsidR="008049F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66887D2" w14:textId="77777777" w:rsidR="008049F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32F679F" w14:textId="77777777" w:rsidR="008049F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A6FA8E" w14:textId="77777777" w:rsidR="008049F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E6F17B" w14:textId="77777777" w:rsidR="008049F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CAC8A4" w14:textId="77777777" w:rsidR="008049F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7FDD99" w14:textId="77777777" w:rsidR="008049F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049F7" w14:paraId="75023314" w14:textId="77777777">
        <w:tc>
          <w:tcPr>
            <w:tcW w:w="1567" w:type="dxa"/>
            <w:shd w:val="clear" w:color="auto" w:fill="E6E6E6"/>
            <w:vAlign w:val="center"/>
          </w:tcPr>
          <w:p w14:paraId="69204B58" w14:textId="77777777" w:rsidR="008049F7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6F74FEE" w14:textId="77777777" w:rsidR="008049F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8C21296" w14:textId="77777777" w:rsidR="008049F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84FD604" w14:textId="77777777" w:rsidR="008049F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D222E7" w14:textId="77777777" w:rsidR="008049F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91F4C0" w14:textId="77777777" w:rsidR="008049F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6734C1" w14:textId="77777777" w:rsidR="008049F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5FA322" w14:textId="77777777" w:rsidR="008049F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049F7" w14:paraId="3BBDDE92" w14:textId="77777777">
        <w:tc>
          <w:tcPr>
            <w:tcW w:w="1567" w:type="dxa"/>
            <w:shd w:val="clear" w:color="auto" w:fill="E6E6E6"/>
            <w:vAlign w:val="center"/>
          </w:tcPr>
          <w:p w14:paraId="706E7D66" w14:textId="77777777" w:rsidR="008049F7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59CDAB10" w14:textId="77777777" w:rsidR="008049F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286C24" w14:textId="77777777" w:rsidR="008049F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3C96710" w14:textId="77777777" w:rsidR="008049F7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839D52" w14:textId="77777777" w:rsidR="008049F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36F15C" w14:textId="77777777" w:rsidR="008049F7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D63475" w14:textId="77777777" w:rsidR="008049F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A7503B" w14:textId="77777777" w:rsidR="008049F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E105988" w14:textId="77777777" w:rsidR="008049F7" w:rsidRDefault="00000000">
      <w:pPr>
        <w:pStyle w:val="2"/>
        <w:widowControl w:val="0"/>
      </w:pPr>
      <w:bookmarkStart w:id="63" w:name="_Toc185960644"/>
      <w:r>
        <w:t>作息时间表</w:t>
      </w:r>
      <w:bookmarkEnd w:id="63"/>
    </w:p>
    <w:p w14:paraId="5447B615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E21313F" w14:textId="77777777" w:rsidR="008049F7" w:rsidRDefault="00000000">
      <w:pPr>
        <w:pStyle w:val="1"/>
        <w:widowControl w:val="0"/>
        <w:jc w:val="both"/>
        <w:rPr>
          <w:color w:val="000000"/>
        </w:rPr>
      </w:pPr>
      <w:bookmarkStart w:id="64" w:name="_Toc185960645"/>
      <w:r>
        <w:rPr>
          <w:color w:val="000000"/>
        </w:rPr>
        <w:lastRenderedPageBreak/>
        <w:t>暖通空调系统</w:t>
      </w:r>
      <w:bookmarkEnd w:id="64"/>
    </w:p>
    <w:p w14:paraId="3A6B3420" w14:textId="77777777" w:rsidR="008049F7" w:rsidRDefault="00000000">
      <w:pPr>
        <w:pStyle w:val="2"/>
        <w:widowControl w:val="0"/>
      </w:pPr>
      <w:bookmarkStart w:id="65" w:name="_Toc185960646"/>
      <w:r>
        <w:t>系统类型</w:t>
      </w:r>
      <w:bookmarkEnd w:id="65"/>
    </w:p>
    <w:p w14:paraId="3DBB7B3A" w14:textId="77777777" w:rsidR="008049F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5960647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049F7" w14:paraId="4CE23FAB" w14:textId="77777777">
        <w:tc>
          <w:tcPr>
            <w:tcW w:w="1131" w:type="dxa"/>
            <w:shd w:val="clear" w:color="auto" w:fill="E6E6E6"/>
            <w:vAlign w:val="center"/>
          </w:tcPr>
          <w:p w14:paraId="5C734479" w14:textId="77777777" w:rsidR="008049F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D16BF15" w14:textId="77777777" w:rsidR="008049F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AD5C65" w14:textId="77777777" w:rsidR="008049F7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BE91BE" w14:textId="77777777" w:rsidR="008049F7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6E9F407" w14:textId="77777777" w:rsidR="008049F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8436763" w14:textId="77777777" w:rsidR="008049F7" w:rsidRDefault="00000000">
            <w:pPr>
              <w:jc w:val="center"/>
            </w:pPr>
            <w:r>
              <w:t>包含的房间</w:t>
            </w:r>
          </w:p>
        </w:tc>
      </w:tr>
      <w:tr w:rsidR="008049F7" w14:paraId="131EEFCC" w14:textId="77777777">
        <w:tc>
          <w:tcPr>
            <w:tcW w:w="1131" w:type="dxa"/>
            <w:vAlign w:val="center"/>
          </w:tcPr>
          <w:p w14:paraId="1EB162F5" w14:textId="77777777" w:rsidR="008049F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62E10B2" w14:textId="77777777" w:rsidR="008049F7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0433F48" w14:textId="77777777" w:rsidR="008049F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EDF4CA1" w14:textId="77777777" w:rsidR="008049F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78B7B0E" w14:textId="77777777" w:rsidR="008049F7" w:rsidRDefault="00000000">
            <w:r>
              <w:t>1174.60</w:t>
            </w:r>
          </w:p>
        </w:tc>
        <w:tc>
          <w:tcPr>
            <w:tcW w:w="3673" w:type="dxa"/>
            <w:vAlign w:val="center"/>
          </w:tcPr>
          <w:p w14:paraId="4CFCA3A6" w14:textId="77777777" w:rsidR="008049F7" w:rsidRDefault="00000000">
            <w:r>
              <w:t>所有房间</w:t>
            </w:r>
          </w:p>
        </w:tc>
      </w:tr>
    </w:tbl>
    <w:p w14:paraId="24E22C71" w14:textId="77777777" w:rsidR="008049F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5960648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8049F7" w14:paraId="4A8A221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3CFC1E5" w14:textId="77777777" w:rsidR="008049F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44E35AD" w14:textId="77777777" w:rsidR="008049F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76DEC43" w14:textId="77777777" w:rsidR="008049F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F0DABF0" w14:textId="77777777" w:rsidR="008049F7" w:rsidRDefault="00000000">
            <w:pPr>
              <w:jc w:val="center"/>
            </w:pPr>
            <w:r>
              <w:t>供暖</w:t>
            </w:r>
          </w:p>
        </w:tc>
      </w:tr>
      <w:tr w:rsidR="008049F7" w14:paraId="02D1DFA4" w14:textId="77777777">
        <w:tc>
          <w:tcPr>
            <w:tcW w:w="1131" w:type="dxa"/>
            <w:vMerge/>
            <w:vAlign w:val="center"/>
          </w:tcPr>
          <w:p w14:paraId="304A37E7" w14:textId="77777777" w:rsidR="008049F7" w:rsidRDefault="008049F7"/>
        </w:tc>
        <w:tc>
          <w:tcPr>
            <w:tcW w:w="1262" w:type="dxa"/>
            <w:vMerge/>
            <w:vAlign w:val="center"/>
          </w:tcPr>
          <w:p w14:paraId="2A4F5C35" w14:textId="77777777" w:rsidR="008049F7" w:rsidRDefault="008049F7"/>
        </w:tc>
        <w:tc>
          <w:tcPr>
            <w:tcW w:w="1731" w:type="dxa"/>
            <w:vAlign w:val="center"/>
          </w:tcPr>
          <w:p w14:paraId="41911513" w14:textId="77777777" w:rsidR="008049F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5E2601A" w14:textId="77777777" w:rsidR="008049F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88DBC5C" w14:textId="77777777" w:rsidR="008049F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07FD317" w14:textId="77777777" w:rsidR="008049F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8049F7" w14:paraId="661C87DB" w14:textId="77777777">
        <w:tc>
          <w:tcPr>
            <w:tcW w:w="1131" w:type="dxa"/>
            <w:vAlign w:val="center"/>
          </w:tcPr>
          <w:p w14:paraId="487D5897" w14:textId="77777777" w:rsidR="008049F7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BBC73AD" w14:textId="77777777" w:rsidR="008049F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7AE5DA8" w14:textId="77777777" w:rsidR="008049F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74BDD82" w14:textId="77777777" w:rsidR="008049F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47D9826" w14:textId="77777777" w:rsidR="008049F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142AE11" w14:textId="77777777" w:rsidR="008049F7" w:rsidRDefault="00000000">
            <w:r>
              <w:t>－</w:t>
            </w:r>
          </w:p>
        </w:tc>
      </w:tr>
    </w:tbl>
    <w:p w14:paraId="6F94D9E9" w14:textId="77777777" w:rsidR="008049F7" w:rsidRDefault="00000000">
      <w:pPr>
        <w:pStyle w:val="2"/>
        <w:widowControl w:val="0"/>
      </w:pPr>
      <w:bookmarkStart w:id="68" w:name="_Toc185960649"/>
      <w:r>
        <w:t>制冷系统</w:t>
      </w:r>
      <w:bookmarkEnd w:id="68"/>
    </w:p>
    <w:p w14:paraId="3C78BB6D" w14:textId="77777777" w:rsidR="008049F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5960650"/>
      <w:r>
        <w:rPr>
          <w:color w:val="000000"/>
        </w:rPr>
        <w:t>默认冷源</w:t>
      </w:r>
      <w:bookmarkEnd w:id="69"/>
    </w:p>
    <w:p w14:paraId="7EBB2121" w14:textId="77777777" w:rsidR="008049F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8049F7" w14:paraId="4CAD5AE7" w14:textId="77777777">
        <w:tc>
          <w:tcPr>
            <w:tcW w:w="1697" w:type="dxa"/>
            <w:shd w:val="clear" w:color="auto" w:fill="E6E6E6"/>
            <w:vAlign w:val="center"/>
          </w:tcPr>
          <w:p w14:paraId="6BF2FBB4" w14:textId="77777777" w:rsidR="008049F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3AF0706" w14:textId="77777777" w:rsidR="008049F7" w:rsidRDefault="00000000">
            <w:r>
              <w:t>默认</w:t>
            </w:r>
          </w:p>
        </w:tc>
      </w:tr>
    </w:tbl>
    <w:p w14:paraId="31853513" w14:textId="77777777" w:rsidR="008049F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8049F7" w14:paraId="3AFE77B6" w14:textId="77777777">
        <w:tc>
          <w:tcPr>
            <w:tcW w:w="1697" w:type="dxa"/>
            <w:shd w:val="clear" w:color="auto" w:fill="E6E6E6"/>
            <w:vAlign w:val="center"/>
          </w:tcPr>
          <w:p w14:paraId="5E51D59E" w14:textId="77777777" w:rsidR="008049F7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47D05B0" w14:textId="77777777" w:rsidR="008049F7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B4FEB02" w14:textId="77777777" w:rsidR="008049F7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F77CCC" w14:textId="77777777" w:rsidR="008049F7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87B8C7A" w14:textId="77777777" w:rsidR="008049F7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6C91384" w14:textId="77777777" w:rsidR="008049F7" w:rsidRDefault="00000000">
            <w:pPr>
              <w:jc w:val="center"/>
            </w:pPr>
            <w:r>
              <w:t>台数</w:t>
            </w:r>
          </w:p>
        </w:tc>
      </w:tr>
      <w:tr w:rsidR="008049F7" w14:paraId="4B9208AA" w14:textId="77777777">
        <w:tc>
          <w:tcPr>
            <w:tcW w:w="1697" w:type="dxa"/>
            <w:vAlign w:val="center"/>
          </w:tcPr>
          <w:p w14:paraId="4F4342E7" w14:textId="77777777" w:rsidR="008049F7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626A8430" w14:textId="77777777" w:rsidR="008049F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B5E1156" w14:textId="77777777" w:rsidR="008049F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2CBD94C" w14:textId="77777777" w:rsidR="008049F7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715C1644" w14:textId="77777777" w:rsidR="008049F7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74CF30DA" w14:textId="77777777" w:rsidR="008049F7" w:rsidRDefault="00000000">
            <w:r>
              <w:t>1</w:t>
            </w:r>
          </w:p>
        </w:tc>
      </w:tr>
    </w:tbl>
    <w:p w14:paraId="3C634A22" w14:textId="77777777" w:rsidR="008049F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8049F7" w14:paraId="15D93A9E" w14:textId="77777777">
        <w:tc>
          <w:tcPr>
            <w:tcW w:w="1120" w:type="dxa"/>
            <w:shd w:val="clear" w:color="auto" w:fill="E6E6E6"/>
            <w:vAlign w:val="center"/>
          </w:tcPr>
          <w:p w14:paraId="481FD52A" w14:textId="77777777" w:rsidR="008049F7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8418BCC" w14:textId="77777777" w:rsidR="008049F7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59CB4ED" w14:textId="77777777" w:rsidR="008049F7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7D5BB31" w14:textId="77777777" w:rsidR="008049F7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5D7B317F" w14:textId="77777777" w:rsidR="008049F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26C826" w14:textId="77777777" w:rsidR="008049F7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1CD9530B" w14:textId="77777777" w:rsidR="008049F7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8537C6D" w14:textId="77777777" w:rsidR="008049F7" w:rsidRDefault="00000000">
            <w:pPr>
              <w:jc w:val="center"/>
            </w:pPr>
            <w:r>
              <w:t>台数</w:t>
            </w:r>
          </w:p>
        </w:tc>
      </w:tr>
      <w:tr w:rsidR="008049F7" w14:paraId="5BD91122" w14:textId="77777777">
        <w:tc>
          <w:tcPr>
            <w:tcW w:w="1120" w:type="dxa"/>
            <w:vAlign w:val="center"/>
          </w:tcPr>
          <w:p w14:paraId="49AA6AC8" w14:textId="77777777" w:rsidR="008049F7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29CF5B04" w14:textId="77777777" w:rsidR="008049F7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2E3728F" w14:textId="77777777" w:rsidR="008049F7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3AAEA414" w14:textId="77777777" w:rsidR="008049F7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58D95BB8" w14:textId="77777777" w:rsidR="008049F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5A0947C" w14:textId="77777777" w:rsidR="008049F7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1C6D2F71" w14:textId="77777777" w:rsidR="008049F7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23C1C616" w14:textId="77777777" w:rsidR="008049F7" w:rsidRDefault="00000000">
            <w:r>
              <w:t>1</w:t>
            </w:r>
          </w:p>
        </w:tc>
      </w:tr>
      <w:tr w:rsidR="008049F7" w14:paraId="06E1BA92" w14:textId="77777777">
        <w:tc>
          <w:tcPr>
            <w:tcW w:w="1120" w:type="dxa"/>
            <w:vAlign w:val="center"/>
          </w:tcPr>
          <w:p w14:paraId="317328B5" w14:textId="77777777" w:rsidR="008049F7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29ED7C0D" w14:textId="77777777" w:rsidR="008049F7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6BCBF77" w14:textId="77777777" w:rsidR="008049F7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209E94F" w14:textId="77777777" w:rsidR="008049F7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31485491" w14:textId="77777777" w:rsidR="008049F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EE1027C" w14:textId="77777777" w:rsidR="008049F7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592937A5" w14:textId="77777777" w:rsidR="008049F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D48A4A9" w14:textId="77777777" w:rsidR="008049F7" w:rsidRDefault="00000000">
            <w:r>
              <w:t>1</w:t>
            </w:r>
          </w:p>
        </w:tc>
      </w:tr>
    </w:tbl>
    <w:p w14:paraId="1CBF17FB" w14:textId="77777777" w:rsidR="008049F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8049F7" w14:paraId="343F38AA" w14:textId="77777777">
        <w:tc>
          <w:tcPr>
            <w:tcW w:w="1115" w:type="dxa"/>
            <w:shd w:val="clear" w:color="auto" w:fill="E6E6E6"/>
            <w:vAlign w:val="center"/>
          </w:tcPr>
          <w:p w14:paraId="6A07C0B6" w14:textId="77777777" w:rsidR="008049F7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78FFBA" w14:textId="77777777" w:rsidR="008049F7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F754D8" w14:textId="77777777" w:rsidR="008049F7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7EA6E0" w14:textId="77777777" w:rsidR="008049F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D4D95C" w14:textId="77777777" w:rsidR="008049F7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A36D2C" w14:textId="77777777" w:rsidR="008049F7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A00727" w14:textId="77777777" w:rsidR="008049F7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8049F7" w14:paraId="5C560550" w14:textId="77777777">
        <w:tc>
          <w:tcPr>
            <w:tcW w:w="1115" w:type="dxa"/>
            <w:shd w:val="clear" w:color="auto" w:fill="E6E6E6"/>
            <w:vAlign w:val="center"/>
          </w:tcPr>
          <w:p w14:paraId="786D8EE5" w14:textId="77777777" w:rsidR="008049F7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E0FEFCA" w14:textId="77777777" w:rsidR="008049F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46ED0F4" w14:textId="77777777" w:rsidR="008049F7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0A52FFCE" w14:textId="77777777" w:rsidR="008049F7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2D2C292D" w14:textId="77777777" w:rsidR="008049F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23464B0" w14:textId="77777777" w:rsidR="008049F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F077665" w14:textId="77777777" w:rsidR="008049F7" w:rsidRDefault="00000000">
            <w:r>
              <w:t>10</w:t>
            </w:r>
          </w:p>
        </w:tc>
      </w:tr>
      <w:tr w:rsidR="008049F7" w14:paraId="666D02A7" w14:textId="77777777">
        <w:tc>
          <w:tcPr>
            <w:tcW w:w="1115" w:type="dxa"/>
            <w:shd w:val="clear" w:color="auto" w:fill="E6E6E6"/>
            <w:vAlign w:val="center"/>
          </w:tcPr>
          <w:p w14:paraId="6B16BB61" w14:textId="77777777" w:rsidR="008049F7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621F78F7" w14:textId="77777777" w:rsidR="008049F7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6C7077F7" w14:textId="77777777" w:rsidR="008049F7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31B72F93" w14:textId="77777777" w:rsidR="008049F7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BA8E328" w14:textId="77777777" w:rsidR="008049F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91F5DAE" w14:textId="77777777" w:rsidR="008049F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359C87C" w14:textId="77777777" w:rsidR="008049F7" w:rsidRDefault="00000000">
            <w:r>
              <w:t>10</w:t>
            </w:r>
          </w:p>
        </w:tc>
      </w:tr>
      <w:tr w:rsidR="008049F7" w14:paraId="72ED6E0B" w14:textId="77777777">
        <w:tc>
          <w:tcPr>
            <w:tcW w:w="1115" w:type="dxa"/>
            <w:shd w:val="clear" w:color="auto" w:fill="E6E6E6"/>
            <w:vAlign w:val="center"/>
          </w:tcPr>
          <w:p w14:paraId="7F0BB70D" w14:textId="77777777" w:rsidR="008049F7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7F7A6D9F" w14:textId="77777777" w:rsidR="008049F7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16CC6F5D" w14:textId="77777777" w:rsidR="008049F7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3BD90D57" w14:textId="77777777" w:rsidR="008049F7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10E1922F" w14:textId="77777777" w:rsidR="008049F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8B1C4CE" w14:textId="77777777" w:rsidR="008049F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6D7E15D" w14:textId="77777777" w:rsidR="008049F7" w:rsidRDefault="00000000">
            <w:r>
              <w:t>10</w:t>
            </w:r>
          </w:p>
        </w:tc>
      </w:tr>
      <w:tr w:rsidR="008049F7" w14:paraId="0BC681AD" w14:textId="77777777">
        <w:tc>
          <w:tcPr>
            <w:tcW w:w="1115" w:type="dxa"/>
            <w:shd w:val="clear" w:color="auto" w:fill="E6E6E6"/>
            <w:vAlign w:val="center"/>
          </w:tcPr>
          <w:p w14:paraId="19A3A438" w14:textId="77777777" w:rsidR="008049F7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5DFB483" w14:textId="77777777" w:rsidR="008049F7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621CD9F5" w14:textId="77777777" w:rsidR="008049F7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7E27A14" w14:textId="77777777" w:rsidR="008049F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671FE3A" w14:textId="77777777" w:rsidR="008049F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E32A9F3" w14:textId="77777777" w:rsidR="008049F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8AE8F90" w14:textId="77777777" w:rsidR="008049F7" w:rsidRDefault="00000000">
            <w:r>
              <w:t>10</w:t>
            </w:r>
          </w:p>
        </w:tc>
      </w:tr>
      <w:tr w:rsidR="008049F7" w14:paraId="04D35A37" w14:textId="77777777">
        <w:tc>
          <w:tcPr>
            <w:tcW w:w="1115" w:type="dxa"/>
            <w:shd w:val="clear" w:color="auto" w:fill="E6E6E6"/>
            <w:vAlign w:val="center"/>
          </w:tcPr>
          <w:p w14:paraId="59696EB6" w14:textId="77777777" w:rsidR="008049F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CC9240B" w14:textId="77777777" w:rsidR="008049F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B78915E" w14:textId="77777777" w:rsidR="008049F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B6D6EAF" w14:textId="77777777" w:rsidR="008049F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03BF782" w14:textId="77777777" w:rsidR="008049F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792F817" w14:textId="77777777" w:rsidR="008049F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C44573C" w14:textId="77777777" w:rsidR="008049F7" w:rsidRDefault="00000000">
            <w:r>
              <w:t>10</w:t>
            </w:r>
          </w:p>
        </w:tc>
      </w:tr>
    </w:tbl>
    <w:p w14:paraId="3B38930C" w14:textId="77777777" w:rsidR="008049F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8049F7" w14:paraId="3792B0B1" w14:textId="77777777">
        <w:tc>
          <w:tcPr>
            <w:tcW w:w="1115" w:type="dxa"/>
            <w:shd w:val="clear" w:color="auto" w:fill="E6E6E6"/>
            <w:vAlign w:val="center"/>
          </w:tcPr>
          <w:p w14:paraId="046E0D81" w14:textId="77777777" w:rsidR="008049F7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08AEAF" w14:textId="77777777" w:rsidR="008049F7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22387B" w14:textId="77777777" w:rsidR="008049F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DD9668" w14:textId="77777777" w:rsidR="008049F7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DFF7D0" w14:textId="77777777" w:rsidR="008049F7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32ACD8" w14:textId="77777777" w:rsidR="008049F7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1DC2D7" w14:textId="77777777" w:rsidR="008049F7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C8B349" w14:textId="77777777" w:rsidR="008049F7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8049F7" w14:paraId="58FF5935" w14:textId="77777777">
        <w:tc>
          <w:tcPr>
            <w:tcW w:w="1115" w:type="dxa"/>
            <w:shd w:val="clear" w:color="auto" w:fill="E6E6E6"/>
            <w:vAlign w:val="center"/>
          </w:tcPr>
          <w:p w14:paraId="1191407C" w14:textId="77777777" w:rsidR="008049F7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0C6381C8" w14:textId="77777777" w:rsidR="008049F7" w:rsidRDefault="00000000">
            <w:r>
              <w:t>14174</w:t>
            </w:r>
          </w:p>
        </w:tc>
        <w:tc>
          <w:tcPr>
            <w:tcW w:w="1131" w:type="dxa"/>
            <w:vAlign w:val="center"/>
          </w:tcPr>
          <w:p w14:paraId="607699FD" w14:textId="77777777" w:rsidR="008049F7" w:rsidRDefault="00000000">
            <w:r>
              <w:t>258</w:t>
            </w:r>
          </w:p>
        </w:tc>
        <w:tc>
          <w:tcPr>
            <w:tcW w:w="1131" w:type="dxa"/>
            <w:vAlign w:val="center"/>
          </w:tcPr>
          <w:p w14:paraId="40FE71ED" w14:textId="77777777" w:rsidR="008049F7" w:rsidRDefault="00000000">
            <w:r>
              <w:t>3543</w:t>
            </w:r>
          </w:p>
        </w:tc>
        <w:tc>
          <w:tcPr>
            <w:tcW w:w="1273" w:type="dxa"/>
            <w:vAlign w:val="center"/>
          </w:tcPr>
          <w:p w14:paraId="7C6563F7" w14:textId="77777777" w:rsidR="008049F7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58B8F6E3" w14:textId="77777777" w:rsidR="008049F7" w:rsidRDefault="00000000">
            <w:r>
              <w:t>8075</w:t>
            </w:r>
          </w:p>
        </w:tc>
        <w:tc>
          <w:tcPr>
            <w:tcW w:w="1131" w:type="dxa"/>
            <w:vAlign w:val="center"/>
          </w:tcPr>
          <w:p w14:paraId="4AE43B8E" w14:textId="77777777" w:rsidR="008049F7" w:rsidRDefault="00000000">
            <w:r>
              <w:t>9701</w:t>
            </w:r>
          </w:p>
        </w:tc>
        <w:tc>
          <w:tcPr>
            <w:tcW w:w="1131" w:type="dxa"/>
            <w:vAlign w:val="center"/>
          </w:tcPr>
          <w:p w14:paraId="30CD8F4D" w14:textId="77777777" w:rsidR="008049F7" w:rsidRDefault="00000000">
            <w:r>
              <w:t>2580</w:t>
            </w:r>
          </w:p>
        </w:tc>
      </w:tr>
      <w:tr w:rsidR="008049F7" w14:paraId="60C0C773" w14:textId="77777777">
        <w:tc>
          <w:tcPr>
            <w:tcW w:w="1115" w:type="dxa"/>
            <w:shd w:val="clear" w:color="auto" w:fill="E6E6E6"/>
            <w:vAlign w:val="center"/>
          </w:tcPr>
          <w:p w14:paraId="570E3718" w14:textId="77777777" w:rsidR="008049F7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576482B0" w14:textId="77777777" w:rsidR="008049F7" w:rsidRDefault="00000000">
            <w:r>
              <w:t>1048</w:t>
            </w:r>
          </w:p>
        </w:tc>
        <w:tc>
          <w:tcPr>
            <w:tcW w:w="1131" w:type="dxa"/>
            <w:vAlign w:val="center"/>
          </w:tcPr>
          <w:p w14:paraId="45F67427" w14:textId="77777777" w:rsidR="008049F7" w:rsidRDefault="00000000">
            <w:r>
              <w:t>10</w:t>
            </w:r>
          </w:p>
        </w:tc>
        <w:tc>
          <w:tcPr>
            <w:tcW w:w="1131" w:type="dxa"/>
            <w:vAlign w:val="center"/>
          </w:tcPr>
          <w:p w14:paraId="1AD2CA52" w14:textId="77777777" w:rsidR="008049F7" w:rsidRDefault="00000000">
            <w:r>
              <w:t>262</w:t>
            </w:r>
          </w:p>
        </w:tc>
        <w:tc>
          <w:tcPr>
            <w:tcW w:w="1273" w:type="dxa"/>
            <w:vAlign w:val="center"/>
          </w:tcPr>
          <w:p w14:paraId="23A87093" w14:textId="77777777" w:rsidR="008049F7" w:rsidRDefault="00000000">
            <w:r>
              <w:t>4.01</w:t>
            </w:r>
          </w:p>
        </w:tc>
        <w:tc>
          <w:tcPr>
            <w:tcW w:w="1273" w:type="dxa"/>
            <w:vAlign w:val="center"/>
          </w:tcPr>
          <w:p w14:paraId="0FF38781" w14:textId="77777777" w:rsidR="008049F7" w:rsidRDefault="00000000">
            <w:r>
              <w:t>313</w:t>
            </w:r>
          </w:p>
        </w:tc>
        <w:tc>
          <w:tcPr>
            <w:tcW w:w="1131" w:type="dxa"/>
            <w:vAlign w:val="center"/>
          </w:tcPr>
          <w:p w14:paraId="0CA21A03" w14:textId="77777777" w:rsidR="008049F7" w:rsidRDefault="00000000">
            <w:r>
              <w:t>376</w:t>
            </w:r>
          </w:p>
        </w:tc>
        <w:tc>
          <w:tcPr>
            <w:tcW w:w="1131" w:type="dxa"/>
            <w:vAlign w:val="center"/>
          </w:tcPr>
          <w:p w14:paraId="41CC96C4" w14:textId="77777777" w:rsidR="008049F7" w:rsidRDefault="00000000">
            <w:r>
              <w:t>100</w:t>
            </w:r>
          </w:p>
        </w:tc>
      </w:tr>
      <w:tr w:rsidR="008049F7" w14:paraId="2BE8D7E7" w14:textId="77777777">
        <w:tc>
          <w:tcPr>
            <w:tcW w:w="1115" w:type="dxa"/>
            <w:shd w:val="clear" w:color="auto" w:fill="E6E6E6"/>
            <w:vAlign w:val="center"/>
          </w:tcPr>
          <w:p w14:paraId="5EB07658" w14:textId="77777777" w:rsidR="008049F7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32B8F991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D4B0338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1C7697D" w14:textId="77777777" w:rsidR="008049F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A26BADA" w14:textId="77777777" w:rsidR="008049F7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ADAF9E3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DB15840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7936079" w14:textId="77777777" w:rsidR="008049F7" w:rsidRDefault="00000000">
            <w:r>
              <w:t>0</w:t>
            </w:r>
          </w:p>
        </w:tc>
      </w:tr>
      <w:tr w:rsidR="008049F7" w14:paraId="51290AC7" w14:textId="77777777">
        <w:tc>
          <w:tcPr>
            <w:tcW w:w="1115" w:type="dxa"/>
            <w:shd w:val="clear" w:color="auto" w:fill="E6E6E6"/>
            <w:vAlign w:val="center"/>
          </w:tcPr>
          <w:p w14:paraId="1EAF7982" w14:textId="77777777" w:rsidR="008049F7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4CD539BB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B149C0B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0B3150E" w14:textId="77777777" w:rsidR="008049F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13BA9BC" w14:textId="77777777" w:rsidR="008049F7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68EB3722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2AF0924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FFE7DB3" w14:textId="77777777" w:rsidR="008049F7" w:rsidRDefault="00000000">
            <w:r>
              <w:t>0</w:t>
            </w:r>
          </w:p>
        </w:tc>
      </w:tr>
      <w:tr w:rsidR="008049F7" w14:paraId="3E219BB7" w14:textId="77777777">
        <w:tc>
          <w:tcPr>
            <w:tcW w:w="1115" w:type="dxa"/>
            <w:shd w:val="clear" w:color="auto" w:fill="E6E6E6"/>
            <w:vAlign w:val="center"/>
          </w:tcPr>
          <w:p w14:paraId="2E8F4A76" w14:textId="77777777" w:rsidR="008049F7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4A28665C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AEBBAEE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06EF855" w14:textId="77777777" w:rsidR="008049F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C398D61" w14:textId="77777777" w:rsidR="008049F7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6F17412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7FE81FF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9CDFAF7" w14:textId="77777777" w:rsidR="008049F7" w:rsidRDefault="00000000">
            <w:r>
              <w:t>0</w:t>
            </w:r>
          </w:p>
        </w:tc>
      </w:tr>
      <w:tr w:rsidR="008049F7" w14:paraId="2043A46A" w14:textId="77777777">
        <w:tc>
          <w:tcPr>
            <w:tcW w:w="1115" w:type="dxa"/>
            <w:shd w:val="clear" w:color="auto" w:fill="E6E6E6"/>
            <w:vAlign w:val="center"/>
          </w:tcPr>
          <w:p w14:paraId="2A5F87FC" w14:textId="77777777" w:rsidR="008049F7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DF0937B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156B3B9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639721B" w14:textId="77777777" w:rsidR="008049F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DB74F7" w14:textId="77777777" w:rsidR="008049F7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4222F030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1652DB7" w14:textId="77777777" w:rsidR="008049F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1979BE0" w14:textId="77777777" w:rsidR="008049F7" w:rsidRDefault="00000000">
            <w:r>
              <w:t>0</w:t>
            </w:r>
          </w:p>
        </w:tc>
      </w:tr>
      <w:tr w:rsidR="008049F7" w14:paraId="4B847B30" w14:textId="77777777">
        <w:tc>
          <w:tcPr>
            <w:tcW w:w="1115" w:type="dxa"/>
            <w:shd w:val="clear" w:color="auto" w:fill="E6E6E6"/>
            <w:vAlign w:val="center"/>
          </w:tcPr>
          <w:p w14:paraId="5E072749" w14:textId="77777777" w:rsidR="008049F7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537AFEE0" w14:textId="77777777" w:rsidR="008049F7" w:rsidRDefault="00000000">
            <w:r>
              <w:t>15222</w:t>
            </w:r>
          </w:p>
        </w:tc>
        <w:tc>
          <w:tcPr>
            <w:tcW w:w="1131" w:type="dxa"/>
            <w:vAlign w:val="center"/>
          </w:tcPr>
          <w:p w14:paraId="3090ABAC" w14:textId="77777777" w:rsidR="008049F7" w:rsidRDefault="00000000">
            <w:r>
              <w:t>268</w:t>
            </w:r>
          </w:p>
        </w:tc>
        <w:tc>
          <w:tcPr>
            <w:tcW w:w="1131" w:type="dxa"/>
            <w:vAlign w:val="center"/>
          </w:tcPr>
          <w:p w14:paraId="3916A639" w14:textId="77777777" w:rsidR="008049F7" w:rsidRDefault="00000000">
            <w:r>
              <w:t>3805</w:t>
            </w:r>
          </w:p>
        </w:tc>
        <w:tc>
          <w:tcPr>
            <w:tcW w:w="1273" w:type="dxa"/>
            <w:vAlign w:val="center"/>
          </w:tcPr>
          <w:p w14:paraId="34F3B026" w14:textId="77777777" w:rsidR="008049F7" w:rsidRDefault="008049F7"/>
        </w:tc>
        <w:tc>
          <w:tcPr>
            <w:tcW w:w="1273" w:type="dxa"/>
            <w:vAlign w:val="center"/>
          </w:tcPr>
          <w:p w14:paraId="03B97AAC" w14:textId="77777777" w:rsidR="008049F7" w:rsidRDefault="00000000">
            <w:r>
              <w:t>8388</w:t>
            </w:r>
          </w:p>
        </w:tc>
        <w:tc>
          <w:tcPr>
            <w:tcW w:w="1131" w:type="dxa"/>
            <w:vAlign w:val="center"/>
          </w:tcPr>
          <w:p w14:paraId="7DA3DC4B" w14:textId="77777777" w:rsidR="008049F7" w:rsidRDefault="00000000">
            <w:r>
              <w:t>10077</w:t>
            </w:r>
          </w:p>
        </w:tc>
        <w:tc>
          <w:tcPr>
            <w:tcW w:w="1131" w:type="dxa"/>
            <w:vAlign w:val="center"/>
          </w:tcPr>
          <w:p w14:paraId="124711D9" w14:textId="77777777" w:rsidR="008049F7" w:rsidRDefault="00000000">
            <w:r>
              <w:t>2680</w:t>
            </w:r>
          </w:p>
        </w:tc>
      </w:tr>
    </w:tbl>
    <w:p w14:paraId="3476B39C" w14:textId="77777777" w:rsidR="008049F7" w:rsidRDefault="008049F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8049F7" w14:paraId="17C74A11" w14:textId="77777777">
        <w:tc>
          <w:tcPr>
            <w:tcW w:w="2326" w:type="dxa"/>
            <w:shd w:val="clear" w:color="auto" w:fill="E6E6E6"/>
            <w:vAlign w:val="center"/>
          </w:tcPr>
          <w:p w14:paraId="48D532F9" w14:textId="77777777" w:rsidR="008049F7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611695A" w14:textId="77777777" w:rsidR="008049F7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50374F1" w14:textId="77777777" w:rsidR="008049F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0AA13D4" w14:textId="77777777" w:rsidR="008049F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49F7" w14:paraId="3FDA718E" w14:textId="77777777">
        <w:tc>
          <w:tcPr>
            <w:tcW w:w="2326" w:type="dxa"/>
            <w:shd w:val="clear" w:color="auto" w:fill="E6E6E6"/>
            <w:vAlign w:val="center"/>
          </w:tcPr>
          <w:p w14:paraId="53711B6F" w14:textId="77777777" w:rsidR="008049F7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35364B94" w14:textId="77777777" w:rsidR="008049F7" w:rsidRDefault="00000000">
            <w:r>
              <w:t>3805</w:t>
            </w:r>
          </w:p>
        </w:tc>
        <w:tc>
          <w:tcPr>
            <w:tcW w:w="2326" w:type="dxa"/>
            <w:vMerge w:val="restart"/>
            <w:vAlign w:val="center"/>
          </w:tcPr>
          <w:p w14:paraId="7EFE2B41" w14:textId="77777777" w:rsidR="008049F7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77CE492E" w14:textId="77777777" w:rsidR="008049F7" w:rsidRDefault="00000000">
            <w:r>
              <w:t>2.170</w:t>
            </w:r>
          </w:p>
        </w:tc>
      </w:tr>
      <w:tr w:rsidR="008049F7" w14:paraId="26C35A77" w14:textId="77777777">
        <w:tc>
          <w:tcPr>
            <w:tcW w:w="2326" w:type="dxa"/>
            <w:shd w:val="clear" w:color="auto" w:fill="E6E6E6"/>
            <w:vAlign w:val="center"/>
          </w:tcPr>
          <w:p w14:paraId="3A433A90" w14:textId="77777777" w:rsidR="008049F7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402A8852" w14:textId="77777777" w:rsidR="008049F7" w:rsidRDefault="00000000">
            <w:r>
              <w:t>8388</w:t>
            </w:r>
          </w:p>
        </w:tc>
        <w:tc>
          <w:tcPr>
            <w:tcW w:w="2326" w:type="dxa"/>
            <w:vMerge/>
            <w:vAlign w:val="center"/>
          </w:tcPr>
          <w:p w14:paraId="3ABC7BBE" w14:textId="77777777" w:rsidR="008049F7" w:rsidRDefault="008049F7"/>
        </w:tc>
        <w:tc>
          <w:tcPr>
            <w:tcW w:w="2337" w:type="dxa"/>
            <w:vAlign w:val="center"/>
          </w:tcPr>
          <w:p w14:paraId="6BE40C93" w14:textId="77777777" w:rsidR="008049F7" w:rsidRDefault="00000000">
            <w:r>
              <w:t>4.784</w:t>
            </w:r>
          </w:p>
        </w:tc>
      </w:tr>
      <w:tr w:rsidR="008049F7" w14:paraId="51A3F46F" w14:textId="77777777">
        <w:tc>
          <w:tcPr>
            <w:tcW w:w="2326" w:type="dxa"/>
            <w:shd w:val="clear" w:color="auto" w:fill="E6E6E6"/>
            <w:vAlign w:val="center"/>
          </w:tcPr>
          <w:p w14:paraId="2F7252D6" w14:textId="77777777" w:rsidR="008049F7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4FE099C8" w14:textId="77777777" w:rsidR="008049F7" w:rsidRDefault="00000000">
            <w:r>
              <w:t>2680</w:t>
            </w:r>
          </w:p>
        </w:tc>
        <w:tc>
          <w:tcPr>
            <w:tcW w:w="2326" w:type="dxa"/>
            <w:vMerge/>
            <w:vAlign w:val="center"/>
          </w:tcPr>
          <w:p w14:paraId="767876C7" w14:textId="77777777" w:rsidR="008049F7" w:rsidRDefault="008049F7"/>
        </w:tc>
        <w:tc>
          <w:tcPr>
            <w:tcW w:w="2337" w:type="dxa"/>
            <w:vAlign w:val="center"/>
          </w:tcPr>
          <w:p w14:paraId="0671AA6E" w14:textId="77777777" w:rsidR="008049F7" w:rsidRDefault="00000000">
            <w:r>
              <w:t>1.528</w:t>
            </w:r>
          </w:p>
        </w:tc>
      </w:tr>
      <w:tr w:rsidR="008049F7" w14:paraId="318B2DF3" w14:textId="77777777">
        <w:tc>
          <w:tcPr>
            <w:tcW w:w="2326" w:type="dxa"/>
            <w:shd w:val="clear" w:color="auto" w:fill="E6E6E6"/>
            <w:vAlign w:val="center"/>
          </w:tcPr>
          <w:p w14:paraId="19E52230" w14:textId="77777777" w:rsidR="008049F7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065D5971" w14:textId="77777777" w:rsidR="008049F7" w:rsidRDefault="00000000">
            <w:r>
              <w:t>10077</w:t>
            </w:r>
          </w:p>
        </w:tc>
        <w:tc>
          <w:tcPr>
            <w:tcW w:w="2326" w:type="dxa"/>
            <w:vMerge/>
            <w:vAlign w:val="center"/>
          </w:tcPr>
          <w:p w14:paraId="463CFAE6" w14:textId="77777777" w:rsidR="008049F7" w:rsidRDefault="008049F7"/>
        </w:tc>
        <w:tc>
          <w:tcPr>
            <w:tcW w:w="2337" w:type="dxa"/>
            <w:vAlign w:val="center"/>
          </w:tcPr>
          <w:p w14:paraId="2C7221E6" w14:textId="77777777" w:rsidR="008049F7" w:rsidRDefault="00000000">
            <w:r>
              <w:t>5.747</w:t>
            </w:r>
          </w:p>
        </w:tc>
      </w:tr>
      <w:tr w:rsidR="008049F7" w14:paraId="685003C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36EA25D" w14:textId="77777777" w:rsidR="008049F7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6579085" w14:textId="77777777" w:rsidR="008049F7" w:rsidRDefault="00000000">
            <w:r>
              <w:t>14.229</w:t>
            </w:r>
          </w:p>
        </w:tc>
      </w:tr>
    </w:tbl>
    <w:p w14:paraId="60ADAB61" w14:textId="77777777" w:rsidR="008049F7" w:rsidRDefault="00000000">
      <w:pPr>
        <w:pStyle w:val="2"/>
      </w:pPr>
      <w:bookmarkStart w:id="70" w:name="_Toc185960651"/>
      <w:r>
        <w:t>供暖系统</w:t>
      </w:r>
      <w:bookmarkEnd w:id="70"/>
    </w:p>
    <w:p w14:paraId="01948A06" w14:textId="77777777" w:rsidR="008049F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5960652"/>
      <w:r>
        <w:rPr>
          <w:color w:val="000000"/>
        </w:rPr>
        <w:t>默认热源</w:t>
      </w:r>
      <w:bookmarkEnd w:id="71"/>
    </w:p>
    <w:p w14:paraId="3A7FBD3B" w14:textId="77777777" w:rsidR="008049F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8049F7" w14:paraId="17B9865B" w14:textId="77777777">
        <w:tc>
          <w:tcPr>
            <w:tcW w:w="1697" w:type="dxa"/>
            <w:shd w:val="clear" w:color="auto" w:fill="E6E6E6"/>
            <w:vAlign w:val="center"/>
          </w:tcPr>
          <w:p w14:paraId="518B4AFD" w14:textId="77777777" w:rsidR="008049F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7C8A6F2" w14:textId="77777777" w:rsidR="008049F7" w:rsidRDefault="00000000">
            <w:r>
              <w:t>默认</w:t>
            </w:r>
          </w:p>
        </w:tc>
      </w:tr>
    </w:tbl>
    <w:p w14:paraId="43640EE0" w14:textId="77777777" w:rsidR="008049F7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09B7B97" w14:textId="77777777" w:rsidR="008049F7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8049F7" w14:paraId="7E129989" w14:textId="77777777">
        <w:tc>
          <w:tcPr>
            <w:tcW w:w="1165" w:type="dxa"/>
            <w:shd w:val="clear" w:color="auto" w:fill="E6E6E6"/>
            <w:vAlign w:val="center"/>
          </w:tcPr>
          <w:p w14:paraId="17E1565B" w14:textId="77777777" w:rsidR="008049F7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ABA9655" w14:textId="77777777" w:rsidR="008049F7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261A57" w14:textId="77777777" w:rsidR="008049F7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7CD3ED2" w14:textId="77777777" w:rsidR="008049F7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EFAF24" w14:textId="77777777" w:rsidR="008049F7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1EE266" w14:textId="77777777" w:rsidR="008049F7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E05997" w14:textId="77777777" w:rsidR="008049F7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D9DD7B" w14:textId="77777777" w:rsidR="008049F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49F7" w14:paraId="351060A9" w14:textId="77777777">
        <w:tc>
          <w:tcPr>
            <w:tcW w:w="1165" w:type="dxa"/>
            <w:vAlign w:val="center"/>
          </w:tcPr>
          <w:p w14:paraId="2A992584" w14:textId="77777777" w:rsidR="008049F7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5040FF76" w14:textId="77777777" w:rsidR="008049F7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689528C8" w14:textId="77777777" w:rsidR="008049F7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D4A7578" w14:textId="77777777" w:rsidR="008049F7" w:rsidRDefault="00000000">
            <w:r>
              <w:t>134077</w:t>
            </w:r>
          </w:p>
        </w:tc>
        <w:tc>
          <w:tcPr>
            <w:tcW w:w="848" w:type="dxa"/>
            <w:vAlign w:val="center"/>
          </w:tcPr>
          <w:p w14:paraId="6C895D40" w14:textId="77777777" w:rsidR="008049F7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6CCB463A" w14:textId="77777777" w:rsidR="008049F7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4D520127" w14:textId="77777777" w:rsidR="008049F7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5E03062A" w14:textId="77777777" w:rsidR="008049F7" w:rsidRDefault="00000000">
            <w:r>
              <w:t>59.864</w:t>
            </w:r>
          </w:p>
        </w:tc>
      </w:tr>
    </w:tbl>
    <w:p w14:paraId="50590058" w14:textId="77777777" w:rsidR="008049F7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8049F7" w14:paraId="177A2E63" w14:textId="77777777">
        <w:tc>
          <w:tcPr>
            <w:tcW w:w="2677" w:type="dxa"/>
            <w:shd w:val="clear" w:color="auto" w:fill="E6E6E6"/>
            <w:vAlign w:val="center"/>
          </w:tcPr>
          <w:p w14:paraId="016F1EB8" w14:textId="77777777" w:rsidR="008049F7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EFA17CB" w14:textId="77777777" w:rsidR="008049F7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6F7AE5" w14:textId="77777777" w:rsidR="008049F7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ECA98B7" w14:textId="77777777" w:rsidR="008049F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518DE8" w14:textId="77777777" w:rsidR="008049F7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CBDC6A2" w14:textId="77777777" w:rsidR="008049F7" w:rsidRDefault="00000000">
            <w:pPr>
              <w:jc w:val="center"/>
            </w:pPr>
            <w:r>
              <w:t>台数</w:t>
            </w:r>
          </w:p>
        </w:tc>
      </w:tr>
      <w:tr w:rsidR="008049F7" w14:paraId="5E7D3824" w14:textId="77777777">
        <w:tc>
          <w:tcPr>
            <w:tcW w:w="2677" w:type="dxa"/>
            <w:vAlign w:val="center"/>
          </w:tcPr>
          <w:p w14:paraId="4552576B" w14:textId="77777777" w:rsidR="008049F7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02F07A58" w14:textId="77777777" w:rsidR="008049F7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E92269B" w14:textId="77777777" w:rsidR="008049F7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7E001B2" w14:textId="77777777" w:rsidR="008049F7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7ADDE08" w14:textId="77777777" w:rsidR="008049F7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442BC6FA" w14:textId="77777777" w:rsidR="008049F7" w:rsidRDefault="00000000">
            <w:r>
              <w:t>1</w:t>
            </w:r>
          </w:p>
        </w:tc>
      </w:tr>
    </w:tbl>
    <w:p w14:paraId="04DF9652" w14:textId="77777777" w:rsidR="008049F7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8049F7" w14:paraId="4FCAC7D6" w14:textId="77777777">
        <w:tc>
          <w:tcPr>
            <w:tcW w:w="1182" w:type="dxa"/>
            <w:shd w:val="clear" w:color="auto" w:fill="E6E6E6"/>
            <w:vAlign w:val="center"/>
          </w:tcPr>
          <w:p w14:paraId="10968815" w14:textId="77777777" w:rsidR="008049F7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9EF3B42" w14:textId="77777777" w:rsidR="008049F7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C14491" w14:textId="77777777" w:rsidR="008049F7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670569A" w14:textId="77777777" w:rsidR="008049F7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EB72951" w14:textId="77777777" w:rsidR="008049F7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3B8B3F6" w14:textId="77777777" w:rsidR="008049F7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FDCAC4B" w14:textId="77777777" w:rsidR="008049F7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8049F7" w14:paraId="2B5FD794" w14:textId="77777777">
        <w:tc>
          <w:tcPr>
            <w:tcW w:w="1182" w:type="dxa"/>
            <w:shd w:val="clear" w:color="auto" w:fill="E6E6E6"/>
            <w:vAlign w:val="center"/>
          </w:tcPr>
          <w:p w14:paraId="316129B2" w14:textId="77777777" w:rsidR="008049F7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77895A0B" w14:textId="77777777" w:rsidR="008049F7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6B5043AA" w14:textId="77777777" w:rsidR="008049F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140D1B7" w14:textId="77777777" w:rsidR="008049F7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2EB9FDD2" w14:textId="77777777" w:rsidR="008049F7" w:rsidRDefault="00000000">
            <w:r>
              <w:t>69242</w:t>
            </w:r>
          </w:p>
        </w:tc>
        <w:tc>
          <w:tcPr>
            <w:tcW w:w="1358" w:type="dxa"/>
            <w:vAlign w:val="center"/>
          </w:tcPr>
          <w:p w14:paraId="304B3ECD" w14:textId="77777777" w:rsidR="008049F7" w:rsidRDefault="00000000">
            <w:r>
              <w:t>768</w:t>
            </w:r>
          </w:p>
        </w:tc>
        <w:tc>
          <w:tcPr>
            <w:tcW w:w="1358" w:type="dxa"/>
            <w:vAlign w:val="center"/>
          </w:tcPr>
          <w:p w14:paraId="51B517D3" w14:textId="77777777" w:rsidR="008049F7" w:rsidRDefault="00000000">
            <w:r>
              <w:t>28877</w:t>
            </w:r>
          </w:p>
        </w:tc>
      </w:tr>
      <w:tr w:rsidR="008049F7" w14:paraId="613F289E" w14:textId="77777777">
        <w:tc>
          <w:tcPr>
            <w:tcW w:w="1182" w:type="dxa"/>
            <w:shd w:val="clear" w:color="auto" w:fill="E6E6E6"/>
            <w:vAlign w:val="center"/>
          </w:tcPr>
          <w:p w14:paraId="16DE035D" w14:textId="77777777" w:rsidR="008049F7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5E33BBE8" w14:textId="77777777" w:rsidR="008049F7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01BCAB2C" w14:textId="77777777" w:rsidR="008049F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DFF5C13" w14:textId="77777777" w:rsidR="008049F7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087C1B60" w14:textId="77777777" w:rsidR="008049F7" w:rsidRDefault="00000000">
            <w:r>
              <w:t>60918</w:t>
            </w:r>
          </w:p>
        </w:tc>
        <w:tc>
          <w:tcPr>
            <w:tcW w:w="1358" w:type="dxa"/>
            <w:vAlign w:val="center"/>
          </w:tcPr>
          <w:p w14:paraId="1C32ED85" w14:textId="77777777" w:rsidR="008049F7" w:rsidRDefault="00000000">
            <w:r>
              <w:t>230</w:t>
            </w:r>
          </w:p>
        </w:tc>
        <w:tc>
          <w:tcPr>
            <w:tcW w:w="1358" w:type="dxa"/>
            <w:vAlign w:val="center"/>
          </w:tcPr>
          <w:p w14:paraId="68CED145" w14:textId="77777777" w:rsidR="008049F7" w:rsidRDefault="00000000">
            <w:r>
              <w:t>8648</w:t>
            </w:r>
          </w:p>
        </w:tc>
      </w:tr>
      <w:tr w:rsidR="008049F7" w14:paraId="7184B06B" w14:textId="77777777">
        <w:tc>
          <w:tcPr>
            <w:tcW w:w="1182" w:type="dxa"/>
            <w:shd w:val="clear" w:color="auto" w:fill="E6E6E6"/>
            <w:vAlign w:val="center"/>
          </w:tcPr>
          <w:p w14:paraId="4F062C75" w14:textId="77777777" w:rsidR="008049F7" w:rsidRDefault="00000000">
            <w:r>
              <w:lastRenderedPageBreak/>
              <w:t>60</w:t>
            </w:r>
          </w:p>
        </w:tc>
        <w:tc>
          <w:tcPr>
            <w:tcW w:w="1358" w:type="dxa"/>
            <w:vAlign w:val="center"/>
          </w:tcPr>
          <w:p w14:paraId="3AE47665" w14:textId="77777777" w:rsidR="008049F7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699EDE20" w14:textId="77777777" w:rsidR="008049F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EBC5EE0" w14:textId="77777777" w:rsidR="008049F7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6B906468" w14:textId="77777777" w:rsidR="008049F7" w:rsidRDefault="00000000">
            <w:r>
              <w:t>3917</w:t>
            </w:r>
          </w:p>
        </w:tc>
        <w:tc>
          <w:tcPr>
            <w:tcW w:w="1358" w:type="dxa"/>
            <w:vAlign w:val="center"/>
          </w:tcPr>
          <w:p w14:paraId="1D68C9FE" w14:textId="77777777" w:rsidR="008049F7" w:rsidRDefault="00000000">
            <w:r>
              <w:t>9</w:t>
            </w:r>
          </w:p>
        </w:tc>
        <w:tc>
          <w:tcPr>
            <w:tcW w:w="1358" w:type="dxa"/>
            <w:vAlign w:val="center"/>
          </w:tcPr>
          <w:p w14:paraId="5819D171" w14:textId="77777777" w:rsidR="008049F7" w:rsidRDefault="00000000">
            <w:r>
              <w:t>338</w:t>
            </w:r>
          </w:p>
        </w:tc>
      </w:tr>
      <w:tr w:rsidR="008049F7" w14:paraId="2CD4C1BB" w14:textId="77777777">
        <w:tc>
          <w:tcPr>
            <w:tcW w:w="1182" w:type="dxa"/>
            <w:shd w:val="clear" w:color="auto" w:fill="E6E6E6"/>
            <w:vAlign w:val="center"/>
          </w:tcPr>
          <w:p w14:paraId="0A70E6F2" w14:textId="77777777" w:rsidR="008049F7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28587EF3" w14:textId="77777777" w:rsidR="008049F7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660AEA1F" w14:textId="77777777" w:rsidR="008049F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BC489CB" w14:textId="77777777" w:rsidR="008049F7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4DE7051D" w14:textId="77777777" w:rsidR="008049F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2BC179B" w14:textId="77777777" w:rsidR="008049F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4E268A0" w14:textId="77777777" w:rsidR="008049F7" w:rsidRDefault="00000000">
            <w:r>
              <w:t>0</w:t>
            </w:r>
          </w:p>
        </w:tc>
      </w:tr>
      <w:tr w:rsidR="008049F7" w14:paraId="663F497F" w14:textId="77777777">
        <w:tc>
          <w:tcPr>
            <w:tcW w:w="1182" w:type="dxa"/>
            <w:shd w:val="clear" w:color="auto" w:fill="E6E6E6"/>
            <w:vAlign w:val="center"/>
          </w:tcPr>
          <w:p w14:paraId="7918E34B" w14:textId="77777777" w:rsidR="008049F7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4AD4B592" w14:textId="77777777" w:rsidR="008049F7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5D468FA8" w14:textId="77777777" w:rsidR="008049F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7021644" w14:textId="77777777" w:rsidR="008049F7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261D20AC" w14:textId="77777777" w:rsidR="008049F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67B249A" w14:textId="77777777" w:rsidR="008049F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D37F1AC" w14:textId="77777777" w:rsidR="008049F7" w:rsidRDefault="00000000">
            <w:r>
              <w:t>0</w:t>
            </w:r>
          </w:p>
        </w:tc>
      </w:tr>
      <w:tr w:rsidR="008049F7" w14:paraId="295EFB09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24F36A46" w14:textId="77777777" w:rsidR="008049F7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2940D0CE" w14:textId="77777777" w:rsidR="008049F7" w:rsidRDefault="00000000">
            <w:r>
              <w:t>134077</w:t>
            </w:r>
          </w:p>
        </w:tc>
        <w:tc>
          <w:tcPr>
            <w:tcW w:w="1358" w:type="dxa"/>
            <w:vAlign w:val="center"/>
          </w:tcPr>
          <w:p w14:paraId="36972C5A" w14:textId="77777777" w:rsidR="008049F7" w:rsidRDefault="00000000">
            <w:r>
              <w:t>1007</w:t>
            </w:r>
          </w:p>
        </w:tc>
        <w:tc>
          <w:tcPr>
            <w:tcW w:w="1358" w:type="dxa"/>
            <w:vAlign w:val="center"/>
          </w:tcPr>
          <w:p w14:paraId="608D5767" w14:textId="77777777" w:rsidR="008049F7" w:rsidRDefault="00000000">
            <w:r>
              <w:t>37863</w:t>
            </w:r>
          </w:p>
        </w:tc>
      </w:tr>
    </w:tbl>
    <w:p w14:paraId="3BD16255" w14:textId="77777777" w:rsidR="008049F7" w:rsidRDefault="008049F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8049F7" w14:paraId="3A2131BD" w14:textId="77777777">
        <w:tc>
          <w:tcPr>
            <w:tcW w:w="3056" w:type="dxa"/>
            <w:shd w:val="clear" w:color="auto" w:fill="E6E6E6"/>
            <w:vAlign w:val="center"/>
          </w:tcPr>
          <w:p w14:paraId="6AB63D74" w14:textId="77777777" w:rsidR="008049F7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6C607E87" w14:textId="77777777" w:rsidR="008049F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4CE2F6C1" w14:textId="77777777" w:rsidR="008049F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49F7" w14:paraId="06F4A0CD" w14:textId="77777777">
        <w:tc>
          <w:tcPr>
            <w:tcW w:w="3056" w:type="dxa"/>
            <w:vAlign w:val="center"/>
          </w:tcPr>
          <w:p w14:paraId="267E0185" w14:textId="77777777" w:rsidR="008049F7" w:rsidRDefault="00000000">
            <w:r>
              <w:t>37863</w:t>
            </w:r>
          </w:p>
        </w:tc>
        <w:tc>
          <w:tcPr>
            <w:tcW w:w="3203" w:type="dxa"/>
            <w:vAlign w:val="center"/>
          </w:tcPr>
          <w:p w14:paraId="4B0D0755" w14:textId="77777777" w:rsidR="008049F7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4DDF34AD" w14:textId="77777777" w:rsidR="008049F7" w:rsidRDefault="00000000">
            <w:r>
              <w:t>21.593</w:t>
            </w:r>
          </w:p>
        </w:tc>
      </w:tr>
    </w:tbl>
    <w:p w14:paraId="71C984AD" w14:textId="77777777" w:rsidR="008049F7" w:rsidRDefault="00000000">
      <w:pPr>
        <w:pStyle w:val="2"/>
      </w:pPr>
      <w:bookmarkStart w:id="72" w:name="_Toc185960653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8049F7" w14:paraId="1E6FEF41" w14:textId="77777777">
        <w:tc>
          <w:tcPr>
            <w:tcW w:w="2326" w:type="dxa"/>
            <w:shd w:val="clear" w:color="auto" w:fill="E6E6E6"/>
            <w:vAlign w:val="center"/>
          </w:tcPr>
          <w:p w14:paraId="5AF3E77E" w14:textId="77777777" w:rsidR="008049F7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A04B659" w14:textId="77777777" w:rsidR="008049F7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1D44B8D" w14:textId="77777777" w:rsidR="008049F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863242F" w14:textId="77777777" w:rsidR="008049F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49F7" w14:paraId="5637CCFD" w14:textId="77777777">
        <w:tc>
          <w:tcPr>
            <w:tcW w:w="2326" w:type="dxa"/>
            <w:shd w:val="clear" w:color="auto" w:fill="E6E6E6"/>
            <w:vAlign w:val="center"/>
          </w:tcPr>
          <w:p w14:paraId="473A425E" w14:textId="77777777" w:rsidR="008049F7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110DB01" w14:textId="77777777" w:rsidR="008049F7" w:rsidRDefault="00000000">
            <w:r>
              <w:t>9445</w:t>
            </w:r>
          </w:p>
        </w:tc>
        <w:tc>
          <w:tcPr>
            <w:tcW w:w="2326" w:type="dxa"/>
            <w:vMerge w:val="restart"/>
            <w:vAlign w:val="center"/>
          </w:tcPr>
          <w:p w14:paraId="1EAE7A73" w14:textId="77777777" w:rsidR="008049F7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269C5363" w14:textId="77777777" w:rsidR="008049F7" w:rsidRDefault="00000000">
            <w:r>
              <w:t>5.387</w:t>
            </w:r>
          </w:p>
        </w:tc>
      </w:tr>
      <w:tr w:rsidR="008049F7" w14:paraId="727CDCF8" w14:textId="77777777">
        <w:tc>
          <w:tcPr>
            <w:tcW w:w="2326" w:type="dxa"/>
            <w:shd w:val="clear" w:color="auto" w:fill="E6E6E6"/>
            <w:vAlign w:val="center"/>
          </w:tcPr>
          <w:p w14:paraId="35BFDF73" w14:textId="77777777" w:rsidR="008049F7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1CEC1AF1" w14:textId="77777777" w:rsidR="008049F7" w:rsidRDefault="00000000">
            <w:r>
              <w:t>510</w:t>
            </w:r>
          </w:p>
        </w:tc>
        <w:tc>
          <w:tcPr>
            <w:tcW w:w="2326" w:type="dxa"/>
            <w:vMerge/>
            <w:vAlign w:val="center"/>
          </w:tcPr>
          <w:p w14:paraId="28D25310" w14:textId="77777777" w:rsidR="008049F7" w:rsidRDefault="008049F7"/>
        </w:tc>
        <w:tc>
          <w:tcPr>
            <w:tcW w:w="2337" w:type="dxa"/>
            <w:vAlign w:val="center"/>
          </w:tcPr>
          <w:p w14:paraId="27C9598A" w14:textId="77777777" w:rsidR="008049F7" w:rsidRDefault="00000000">
            <w:r>
              <w:t>0.291</w:t>
            </w:r>
          </w:p>
        </w:tc>
      </w:tr>
      <w:tr w:rsidR="008049F7" w14:paraId="7E120400" w14:textId="77777777">
        <w:tc>
          <w:tcPr>
            <w:tcW w:w="2326" w:type="dxa"/>
            <w:shd w:val="clear" w:color="auto" w:fill="E6E6E6"/>
            <w:vAlign w:val="center"/>
          </w:tcPr>
          <w:p w14:paraId="3B360E21" w14:textId="77777777" w:rsidR="008049F7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3C8E188" w14:textId="77777777" w:rsidR="008049F7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C80D434" w14:textId="77777777" w:rsidR="008049F7" w:rsidRDefault="008049F7"/>
        </w:tc>
        <w:tc>
          <w:tcPr>
            <w:tcW w:w="2337" w:type="dxa"/>
            <w:vAlign w:val="center"/>
          </w:tcPr>
          <w:p w14:paraId="2559B8C4" w14:textId="77777777" w:rsidR="008049F7" w:rsidRDefault="00000000">
            <w:r>
              <w:t>0.0000</w:t>
            </w:r>
          </w:p>
        </w:tc>
      </w:tr>
      <w:tr w:rsidR="008049F7" w14:paraId="3C0AA58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4307B2C" w14:textId="77777777" w:rsidR="008049F7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2F2148A" w14:textId="77777777" w:rsidR="008049F7" w:rsidRDefault="00000000">
            <w:r>
              <w:t>5.677</w:t>
            </w:r>
          </w:p>
        </w:tc>
      </w:tr>
    </w:tbl>
    <w:p w14:paraId="7F7D4378" w14:textId="77777777" w:rsidR="008049F7" w:rsidRDefault="00000000">
      <w:pPr>
        <w:pStyle w:val="1"/>
        <w:widowControl w:val="0"/>
        <w:jc w:val="both"/>
        <w:rPr>
          <w:color w:val="000000"/>
        </w:rPr>
      </w:pPr>
      <w:bookmarkStart w:id="73" w:name="_Toc185960654"/>
      <w:r>
        <w:rPr>
          <w:color w:val="000000"/>
        </w:rPr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8049F7" w14:paraId="3C7E055F" w14:textId="77777777">
        <w:tc>
          <w:tcPr>
            <w:tcW w:w="1822" w:type="dxa"/>
            <w:shd w:val="clear" w:color="auto" w:fill="E6E6E6"/>
            <w:vAlign w:val="center"/>
          </w:tcPr>
          <w:p w14:paraId="03925679" w14:textId="77777777" w:rsidR="008049F7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0C0772" w14:textId="77777777" w:rsidR="008049F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8866FB1" w14:textId="77777777" w:rsidR="008049F7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8779386" w14:textId="77777777" w:rsidR="008049F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E633454" w14:textId="77777777" w:rsidR="008049F7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EDB3A48" w14:textId="77777777" w:rsidR="008049F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B57A5BD" w14:textId="77777777" w:rsidR="008049F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49F7" w14:paraId="7EE926E4" w14:textId="77777777">
        <w:tc>
          <w:tcPr>
            <w:tcW w:w="1822" w:type="dxa"/>
            <w:vAlign w:val="center"/>
          </w:tcPr>
          <w:p w14:paraId="49A0F2D1" w14:textId="77777777" w:rsidR="008049F7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3E900595" w14:textId="77777777" w:rsidR="008049F7" w:rsidRDefault="00000000">
            <w:r>
              <w:t>10.35</w:t>
            </w:r>
          </w:p>
        </w:tc>
        <w:tc>
          <w:tcPr>
            <w:tcW w:w="854" w:type="dxa"/>
            <w:vAlign w:val="center"/>
          </w:tcPr>
          <w:p w14:paraId="3632EDCF" w14:textId="77777777" w:rsidR="008049F7" w:rsidRDefault="00000000">
            <w:r>
              <w:t>15</w:t>
            </w:r>
          </w:p>
        </w:tc>
        <w:tc>
          <w:tcPr>
            <w:tcW w:w="1098" w:type="dxa"/>
            <w:vAlign w:val="center"/>
          </w:tcPr>
          <w:p w14:paraId="5AD9FF61" w14:textId="77777777" w:rsidR="008049F7" w:rsidRDefault="00000000">
            <w:r>
              <w:t>262</w:t>
            </w:r>
          </w:p>
        </w:tc>
        <w:tc>
          <w:tcPr>
            <w:tcW w:w="1330" w:type="dxa"/>
            <w:vAlign w:val="center"/>
          </w:tcPr>
          <w:p w14:paraId="78271CA1" w14:textId="77777777" w:rsidR="008049F7" w:rsidRDefault="00000000">
            <w:r>
              <w:t>2713</w:t>
            </w:r>
          </w:p>
        </w:tc>
        <w:tc>
          <w:tcPr>
            <w:tcW w:w="1330" w:type="dxa"/>
            <w:vMerge w:val="restart"/>
            <w:vAlign w:val="center"/>
          </w:tcPr>
          <w:p w14:paraId="0F823803" w14:textId="77777777" w:rsidR="008049F7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11AB97BF" w14:textId="77777777" w:rsidR="008049F7" w:rsidRDefault="00000000">
            <w:r>
              <w:t>1.547</w:t>
            </w:r>
          </w:p>
        </w:tc>
      </w:tr>
      <w:tr w:rsidR="008049F7" w14:paraId="45201376" w14:textId="77777777">
        <w:tc>
          <w:tcPr>
            <w:tcW w:w="1822" w:type="dxa"/>
            <w:vAlign w:val="center"/>
          </w:tcPr>
          <w:p w14:paraId="5185F4FC" w14:textId="77777777" w:rsidR="008049F7" w:rsidRDefault="00000000">
            <w:r>
              <w:t>实验教室</w:t>
            </w:r>
          </w:p>
        </w:tc>
        <w:tc>
          <w:tcPr>
            <w:tcW w:w="1556" w:type="dxa"/>
            <w:vAlign w:val="center"/>
          </w:tcPr>
          <w:p w14:paraId="1B1440A4" w14:textId="77777777" w:rsidR="008049F7" w:rsidRDefault="00000000">
            <w:r>
              <w:t>16.56</w:t>
            </w:r>
          </w:p>
        </w:tc>
        <w:tc>
          <w:tcPr>
            <w:tcW w:w="854" w:type="dxa"/>
            <w:vAlign w:val="center"/>
          </w:tcPr>
          <w:p w14:paraId="730085ED" w14:textId="77777777" w:rsidR="008049F7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61ED7B2" w14:textId="77777777" w:rsidR="008049F7" w:rsidRDefault="00000000">
            <w:r>
              <w:t>179</w:t>
            </w:r>
          </w:p>
        </w:tc>
        <w:tc>
          <w:tcPr>
            <w:tcW w:w="1330" w:type="dxa"/>
            <w:vAlign w:val="center"/>
          </w:tcPr>
          <w:p w14:paraId="1845B895" w14:textId="77777777" w:rsidR="008049F7" w:rsidRDefault="00000000">
            <w:r>
              <w:t>2970</w:t>
            </w:r>
          </w:p>
        </w:tc>
        <w:tc>
          <w:tcPr>
            <w:tcW w:w="1330" w:type="dxa"/>
            <w:vMerge/>
            <w:vAlign w:val="center"/>
          </w:tcPr>
          <w:p w14:paraId="45C6FBC7" w14:textId="77777777" w:rsidR="008049F7" w:rsidRDefault="008049F7"/>
        </w:tc>
        <w:tc>
          <w:tcPr>
            <w:tcW w:w="1330" w:type="dxa"/>
            <w:vAlign w:val="center"/>
          </w:tcPr>
          <w:p w14:paraId="7DB5DE5A" w14:textId="77777777" w:rsidR="008049F7" w:rsidRDefault="00000000">
            <w:r>
              <w:t>1.694</w:t>
            </w:r>
          </w:p>
        </w:tc>
      </w:tr>
      <w:tr w:rsidR="008049F7" w14:paraId="30F789A5" w14:textId="77777777">
        <w:tc>
          <w:tcPr>
            <w:tcW w:w="1822" w:type="dxa"/>
            <w:vAlign w:val="center"/>
          </w:tcPr>
          <w:p w14:paraId="7A977DF0" w14:textId="77777777" w:rsidR="008049F7" w:rsidRDefault="00000000">
            <w:r>
              <w:t>报告厅</w:t>
            </w:r>
          </w:p>
        </w:tc>
        <w:tc>
          <w:tcPr>
            <w:tcW w:w="1556" w:type="dxa"/>
            <w:vAlign w:val="center"/>
          </w:tcPr>
          <w:p w14:paraId="20C76BDB" w14:textId="77777777" w:rsidR="008049F7" w:rsidRDefault="00000000">
            <w:r>
              <w:t>18.63</w:t>
            </w:r>
          </w:p>
        </w:tc>
        <w:tc>
          <w:tcPr>
            <w:tcW w:w="854" w:type="dxa"/>
            <w:vAlign w:val="center"/>
          </w:tcPr>
          <w:p w14:paraId="1D817A37" w14:textId="77777777" w:rsidR="008049F7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B3A58AA" w14:textId="77777777" w:rsidR="008049F7" w:rsidRDefault="00000000">
            <w:r>
              <w:t>124</w:t>
            </w:r>
          </w:p>
        </w:tc>
        <w:tc>
          <w:tcPr>
            <w:tcW w:w="1330" w:type="dxa"/>
            <w:vAlign w:val="center"/>
          </w:tcPr>
          <w:p w14:paraId="58682C93" w14:textId="77777777" w:rsidR="008049F7" w:rsidRDefault="00000000">
            <w:r>
              <w:t>2313</w:t>
            </w:r>
          </w:p>
        </w:tc>
        <w:tc>
          <w:tcPr>
            <w:tcW w:w="1330" w:type="dxa"/>
            <w:vMerge/>
            <w:vAlign w:val="center"/>
          </w:tcPr>
          <w:p w14:paraId="2F82F3CC" w14:textId="77777777" w:rsidR="008049F7" w:rsidRDefault="008049F7"/>
        </w:tc>
        <w:tc>
          <w:tcPr>
            <w:tcW w:w="1330" w:type="dxa"/>
            <w:vAlign w:val="center"/>
          </w:tcPr>
          <w:p w14:paraId="4DCF9E45" w14:textId="77777777" w:rsidR="008049F7" w:rsidRDefault="00000000">
            <w:r>
              <w:t>1.319</w:t>
            </w:r>
          </w:p>
        </w:tc>
      </w:tr>
      <w:tr w:rsidR="008049F7" w14:paraId="5E25415A" w14:textId="77777777">
        <w:tc>
          <w:tcPr>
            <w:tcW w:w="1822" w:type="dxa"/>
            <w:vAlign w:val="center"/>
          </w:tcPr>
          <w:p w14:paraId="23684AD9" w14:textId="77777777" w:rsidR="008049F7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730C1A61" w14:textId="77777777" w:rsidR="008049F7" w:rsidRDefault="00000000">
            <w:r>
              <w:t>16.56</w:t>
            </w:r>
          </w:p>
        </w:tc>
        <w:tc>
          <w:tcPr>
            <w:tcW w:w="854" w:type="dxa"/>
            <w:vAlign w:val="center"/>
          </w:tcPr>
          <w:p w14:paraId="325CFA3E" w14:textId="77777777" w:rsidR="008049F7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3F8F1DE" w14:textId="77777777" w:rsidR="008049F7" w:rsidRDefault="00000000">
            <w:r>
              <w:t>10</w:t>
            </w:r>
          </w:p>
        </w:tc>
        <w:tc>
          <w:tcPr>
            <w:tcW w:w="1330" w:type="dxa"/>
            <w:vAlign w:val="center"/>
          </w:tcPr>
          <w:p w14:paraId="7063A737" w14:textId="77777777" w:rsidR="008049F7" w:rsidRDefault="00000000">
            <w:r>
              <w:t>172</w:t>
            </w:r>
          </w:p>
        </w:tc>
        <w:tc>
          <w:tcPr>
            <w:tcW w:w="1330" w:type="dxa"/>
            <w:vMerge/>
            <w:vAlign w:val="center"/>
          </w:tcPr>
          <w:p w14:paraId="3A12D374" w14:textId="77777777" w:rsidR="008049F7" w:rsidRDefault="008049F7"/>
        </w:tc>
        <w:tc>
          <w:tcPr>
            <w:tcW w:w="1330" w:type="dxa"/>
            <w:vAlign w:val="center"/>
          </w:tcPr>
          <w:p w14:paraId="7F46E752" w14:textId="77777777" w:rsidR="008049F7" w:rsidRDefault="00000000">
            <w:r>
              <w:t>0.098</w:t>
            </w:r>
          </w:p>
        </w:tc>
      </w:tr>
      <w:tr w:rsidR="008049F7" w14:paraId="6A5584CE" w14:textId="77777777">
        <w:tc>
          <w:tcPr>
            <w:tcW w:w="1822" w:type="dxa"/>
            <w:vAlign w:val="center"/>
          </w:tcPr>
          <w:p w14:paraId="5649109B" w14:textId="77777777" w:rsidR="008049F7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4C0EEE43" w14:textId="77777777" w:rsidR="008049F7" w:rsidRDefault="00000000">
            <w:r>
              <w:t>16.56</w:t>
            </w:r>
          </w:p>
        </w:tc>
        <w:tc>
          <w:tcPr>
            <w:tcW w:w="854" w:type="dxa"/>
            <w:vAlign w:val="center"/>
          </w:tcPr>
          <w:p w14:paraId="73D76604" w14:textId="77777777" w:rsidR="008049F7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297193F3" w14:textId="77777777" w:rsidR="008049F7" w:rsidRDefault="00000000">
            <w:r>
              <w:t>642</w:t>
            </w:r>
          </w:p>
        </w:tc>
        <w:tc>
          <w:tcPr>
            <w:tcW w:w="1330" w:type="dxa"/>
            <w:vAlign w:val="center"/>
          </w:tcPr>
          <w:p w14:paraId="0545ABB8" w14:textId="77777777" w:rsidR="008049F7" w:rsidRDefault="00000000">
            <w:r>
              <w:t>10633</w:t>
            </w:r>
          </w:p>
        </w:tc>
        <w:tc>
          <w:tcPr>
            <w:tcW w:w="1330" w:type="dxa"/>
            <w:vMerge/>
            <w:vAlign w:val="center"/>
          </w:tcPr>
          <w:p w14:paraId="5CD96E89" w14:textId="77777777" w:rsidR="008049F7" w:rsidRDefault="008049F7"/>
        </w:tc>
        <w:tc>
          <w:tcPr>
            <w:tcW w:w="1330" w:type="dxa"/>
            <w:vAlign w:val="center"/>
          </w:tcPr>
          <w:p w14:paraId="1C725C8E" w14:textId="77777777" w:rsidR="008049F7" w:rsidRDefault="00000000">
            <w:r>
              <w:t>6.064</w:t>
            </w:r>
          </w:p>
        </w:tc>
      </w:tr>
      <w:tr w:rsidR="008049F7" w14:paraId="6F020355" w14:textId="77777777">
        <w:tc>
          <w:tcPr>
            <w:tcW w:w="1822" w:type="dxa"/>
            <w:vAlign w:val="center"/>
          </w:tcPr>
          <w:p w14:paraId="6DD4CF24" w14:textId="77777777" w:rsidR="008049F7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181B7F08" w14:textId="77777777" w:rsidR="008049F7" w:rsidRDefault="00000000">
            <w:r>
              <w:t>10.35</w:t>
            </w:r>
          </w:p>
        </w:tc>
        <w:tc>
          <w:tcPr>
            <w:tcW w:w="854" w:type="dxa"/>
            <w:vAlign w:val="center"/>
          </w:tcPr>
          <w:p w14:paraId="71E51F8F" w14:textId="77777777" w:rsidR="008049F7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7DF89FFD" w14:textId="77777777" w:rsidR="008049F7" w:rsidRDefault="00000000">
            <w:r>
              <w:t>178</w:t>
            </w:r>
          </w:p>
        </w:tc>
        <w:tc>
          <w:tcPr>
            <w:tcW w:w="1330" w:type="dxa"/>
            <w:vAlign w:val="center"/>
          </w:tcPr>
          <w:p w14:paraId="461EB49B" w14:textId="77777777" w:rsidR="008049F7" w:rsidRDefault="00000000">
            <w:r>
              <w:t>1845</w:t>
            </w:r>
          </w:p>
        </w:tc>
        <w:tc>
          <w:tcPr>
            <w:tcW w:w="1330" w:type="dxa"/>
            <w:vMerge/>
            <w:vAlign w:val="center"/>
          </w:tcPr>
          <w:p w14:paraId="2303765A" w14:textId="77777777" w:rsidR="008049F7" w:rsidRDefault="008049F7"/>
        </w:tc>
        <w:tc>
          <w:tcPr>
            <w:tcW w:w="1330" w:type="dxa"/>
            <w:vAlign w:val="center"/>
          </w:tcPr>
          <w:p w14:paraId="56E01E94" w14:textId="77777777" w:rsidR="008049F7" w:rsidRDefault="00000000">
            <w:r>
              <w:t>1.052</w:t>
            </w:r>
          </w:p>
        </w:tc>
      </w:tr>
      <w:tr w:rsidR="008049F7" w14:paraId="57DE2C38" w14:textId="77777777">
        <w:tc>
          <w:tcPr>
            <w:tcW w:w="1822" w:type="dxa"/>
            <w:vAlign w:val="center"/>
          </w:tcPr>
          <w:p w14:paraId="3B46BF7A" w14:textId="77777777" w:rsidR="008049F7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242C7EDE" w14:textId="77777777" w:rsidR="008049F7" w:rsidRDefault="00000000">
            <w:r>
              <w:t>31.54</w:t>
            </w:r>
          </w:p>
        </w:tc>
        <w:tc>
          <w:tcPr>
            <w:tcW w:w="854" w:type="dxa"/>
            <w:vAlign w:val="center"/>
          </w:tcPr>
          <w:p w14:paraId="5A0BD26E" w14:textId="77777777" w:rsidR="008049F7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1294A041" w14:textId="77777777" w:rsidR="008049F7" w:rsidRDefault="00000000">
            <w:r>
              <w:t>163</w:t>
            </w:r>
          </w:p>
        </w:tc>
        <w:tc>
          <w:tcPr>
            <w:tcW w:w="1330" w:type="dxa"/>
            <w:vAlign w:val="center"/>
          </w:tcPr>
          <w:p w14:paraId="6AD48C5E" w14:textId="77777777" w:rsidR="008049F7" w:rsidRDefault="00000000">
            <w:r>
              <w:t>5134</w:t>
            </w:r>
          </w:p>
        </w:tc>
        <w:tc>
          <w:tcPr>
            <w:tcW w:w="1330" w:type="dxa"/>
            <w:vMerge/>
            <w:vAlign w:val="center"/>
          </w:tcPr>
          <w:p w14:paraId="7719D92C" w14:textId="77777777" w:rsidR="008049F7" w:rsidRDefault="008049F7"/>
        </w:tc>
        <w:tc>
          <w:tcPr>
            <w:tcW w:w="1330" w:type="dxa"/>
            <w:vAlign w:val="center"/>
          </w:tcPr>
          <w:p w14:paraId="35AD63E6" w14:textId="77777777" w:rsidR="008049F7" w:rsidRDefault="00000000">
            <w:r>
              <w:t>2.928</w:t>
            </w:r>
          </w:p>
        </w:tc>
      </w:tr>
      <w:tr w:rsidR="008049F7" w14:paraId="585B6EA8" w14:textId="77777777">
        <w:tc>
          <w:tcPr>
            <w:tcW w:w="1822" w:type="dxa"/>
            <w:vAlign w:val="center"/>
          </w:tcPr>
          <w:p w14:paraId="01534CFE" w14:textId="77777777" w:rsidR="008049F7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73BD6E48" w14:textId="77777777" w:rsidR="008049F7" w:rsidRDefault="00000000">
            <w:r>
              <w:t>10.35</w:t>
            </w:r>
          </w:p>
        </w:tc>
        <w:tc>
          <w:tcPr>
            <w:tcW w:w="854" w:type="dxa"/>
            <w:vAlign w:val="center"/>
          </w:tcPr>
          <w:p w14:paraId="453CC155" w14:textId="77777777" w:rsidR="008049F7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46D1C4F4" w14:textId="77777777" w:rsidR="008049F7" w:rsidRDefault="00000000">
            <w:r>
              <w:t>1332</w:t>
            </w:r>
          </w:p>
        </w:tc>
        <w:tc>
          <w:tcPr>
            <w:tcW w:w="1330" w:type="dxa"/>
            <w:vAlign w:val="center"/>
          </w:tcPr>
          <w:p w14:paraId="787D8DC4" w14:textId="77777777" w:rsidR="008049F7" w:rsidRDefault="00000000">
            <w:r>
              <w:t>13779</w:t>
            </w:r>
          </w:p>
        </w:tc>
        <w:tc>
          <w:tcPr>
            <w:tcW w:w="1330" w:type="dxa"/>
            <w:vMerge/>
            <w:vAlign w:val="center"/>
          </w:tcPr>
          <w:p w14:paraId="03B4A333" w14:textId="77777777" w:rsidR="008049F7" w:rsidRDefault="008049F7"/>
        </w:tc>
        <w:tc>
          <w:tcPr>
            <w:tcW w:w="1330" w:type="dxa"/>
            <w:vAlign w:val="center"/>
          </w:tcPr>
          <w:p w14:paraId="43E58CE8" w14:textId="77777777" w:rsidR="008049F7" w:rsidRDefault="00000000">
            <w:r>
              <w:t>7.858</w:t>
            </w:r>
          </w:p>
        </w:tc>
      </w:tr>
      <w:tr w:rsidR="008049F7" w14:paraId="54DE62DA" w14:textId="77777777">
        <w:tc>
          <w:tcPr>
            <w:tcW w:w="1822" w:type="dxa"/>
            <w:vAlign w:val="center"/>
          </w:tcPr>
          <w:p w14:paraId="46B0FCB8" w14:textId="77777777" w:rsidR="008049F7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0EDC08F2" w14:textId="77777777" w:rsidR="008049F7" w:rsidRDefault="00000000">
            <w:r>
              <w:t>16.56</w:t>
            </w:r>
          </w:p>
        </w:tc>
        <w:tc>
          <w:tcPr>
            <w:tcW w:w="854" w:type="dxa"/>
            <w:vAlign w:val="center"/>
          </w:tcPr>
          <w:p w14:paraId="2A4FE72F" w14:textId="77777777" w:rsidR="008049F7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664C38D" w14:textId="77777777" w:rsidR="008049F7" w:rsidRDefault="00000000">
            <w:r>
              <w:t>41</w:t>
            </w:r>
          </w:p>
        </w:tc>
        <w:tc>
          <w:tcPr>
            <w:tcW w:w="1330" w:type="dxa"/>
            <w:vAlign w:val="center"/>
          </w:tcPr>
          <w:p w14:paraId="72AECB04" w14:textId="77777777" w:rsidR="008049F7" w:rsidRDefault="00000000">
            <w:r>
              <w:t>685</w:t>
            </w:r>
          </w:p>
        </w:tc>
        <w:tc>
          <w:tcPr>
            <w:tcW w:w="1330" w:type="dxa"/>
            <w:vMerge/>
            <w:vAlign w:val="center"/>
          </w:tcPr>
          <w:p w14:paraId="36AF4DA4" w14:textId="77777777" w:rsidR="008049F7" w:rsidRDefault="008049F7"/>
        </w:tc>
        <w:tc>
          <w:tcPr>
            <w:tcW w:w="1330" w:type="dxa"/>
            <w:vAlign w:val="center"/>
          </w:tcPr>
          <w:p w14:paraId="7E4269B6" w14:textId="77777777" w:rsidR="008049F7" w:rsidRDefault="00000000">
            <w:r>
              <w:t>0.391</w:t>
            </w:r>
          </w:p>
        </w:tc>
      </w:tr>
      <w:tr w:rsidR="008049F7" w14:paraId="76D0D138" w14:textId="77777777">
        <w:tc>
          <w:tcPr>
            <w:tcW w:w="7990" w:type="dxa"/>
            <w:gridSpan w:val="6"/>
            <w:vAlign w:val="center"/>
          </w:tcPr>
          <w:p w14:paraId="72832939" w14:textId="77777777" w:rsidR="008049F7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CD15C5B" w14:textId="77777777" w:rsidR="008049F7" w:rsidRDefault="00000000">
            <w:r>
              <w:t>22.952</w:t>
            </w:r>
          </w:p>
        </w:tc>
      </w:tr>
    </w:tbl>
    <w:p w14:paraId="43F73A18" w14:textId="77777777" w:rsidR="008049F7" w:rsidRDefault="00000000">
      <w:pPr>
        <w:pStyle w:val="1"/>
        <w:widowControl w:val="0"/>
        <w:jc w:val="both"/>
        <w:rPr>
          <w:color w:val="000000"/>
        </w:rPr>
      </w:pPr>
      <w:bookmarkStart w:id="74" w:name="_Toc185960655"/>
      <w:r>
        <w:rPr>
          <w:color w:val="000000"/>
        </w:rPr>
        <w:t>电梯</w:t>
      </w:r>
      <w:bookmarkEnd w:id="74"/>
    </w:p>
    <w:p w14:paraId="7E7C8228" w14:textId="77777777" w:rsidR="008049F7" w:rsidRDefault="00000000">
      <w:pPr>
        <w:pStyle w:val="2"/>
        <w:widowControl w:val="0"/>
      </w:pPr>
      <w:bookmarkStart w:id="75" w:name="_Toc185960656"/>
      <w:r>
        <w:t>直梯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8049F7" w14:paraId="1DE99233" w14:textId="77777777">
        <w:tc>
          <w:tcPr>
            <w:tcW w:w="1256" w:type="dxa"/>
            <w:shd w:val="clear" w:color="auto" w:fill="E6E6E6"/>
            <w:vAlign w:val="center"/>
          </w:tcPr>
          <w:p w14:paraId="099A37C3" w14:textId="77777777" w:rsidR="008049F7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59F7CC" w14:textId="77777777" w:rsidR="008049F7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8443A6" w14:textId="77777777" w:rsidR="008049F7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23F891" w14:textId="77777777" w:rsidR="008049F7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3B488" w14:textId="77777777" w:rsidR="008049F7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31A7CA" w14:textId="77777777" w:rsidR="008049F7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FEB6D2" w14:textId="77777777" w:rsidR="008049F7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8B83FDF" w14:textId="77777777" w:rsidR="008049F7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7746F1" w14:textId="77777777" w:rsidR="008049F7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8049F7" w14:paraId="11C98301" w14:textId="77777777">
        <w:tc>
          <w:tcPr>
            <w:tcW w:w="1256" w:type="dxa"/>
            <w:vAlign w:val="center"/>
          </w:tcPr>
          <w:p w14:paraId="249A71BD" w14:textId="77777777" w:rsidR="008049F7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540A36E0" w14:textId="77777777" w:rsidR="008049F7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26E819B3" w14:textId="77777777" w:rsidR="008049F7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312EB834" w14:textId="77777777" w:rsidR="008049F7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685D6400" w14:textId="77777777" w:rsidR="008049F7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61D24E48" w14:textId="77777777" w:rsidR="008049F7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5C120AC7" w14:textId="77777777" w:rsidR="008049F7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3B346057" w14:textId="77777777" w:rsidR="008049F7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6360C098" w14:textId="77777777" w:rsidR="008049F7" w:rsidRDefault="00000000">
            <w:r>
              <w:t>15019</w:t>
            </w:r>
          </w:p>
        </w:tc>
      </w:tr>
      <w:tr w:rsidR="008049F7" w14:paraId="0C56C4E6" w14:textId="77777777">
        <w:tc>
          <w:tcPr>
            <w:tcW w:w="8185" w:type="dxa"/>
            <w:gridSpan w:val="8"/>
            <w:vAlign w:val="center"/>
          </w:tcPr>
          <w:p w14:paraId="7AB37388" w14:textId="77777777" w:rsidR="008049F7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5164351F" w14:textId="77777777" w:rsidR="008049F7" w:rsidRDefault="00000000">
            <w:r>
              <w:t>15019</w:t>
            </w:r>
          </w:p>
        </w:tc>
      </w:tr>
    </w:tbl>
    <w:p w14:paraId="77CC6ED6" w14:textId="77777777" w:rsidR="008049F7" w:rsidRDefault="00000000">
      <w:pPr>
        <w:pStyle w:val="2"/>
        <w:widowControl w:val="0"/>
      </w:pPr>
      <w:bookmarkStart w:id="76" w:name="_Toc185960657"/>
      <w:r>
        <w:lastRenderedPageBreak/>
        <w:t>电梯碳排放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8049F7" w14:paraId="18A5AEC4" w14:textId="77777777">
        <w:tc>
          <w:tcPr>
            <w:tcW w:w="2326" w:type="dxa"/>
            <w:shd w:val="clear" w:color="auto" w:fill="E6E6E6"/>
            <w:vAlign w:val="center"/>
          </w:tcPr>
          <w:p w14:paraId="78C50C4A" w14:textId="77777777" w:rsidR="008049F7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A755929" w14:textId="77777777" w:rsidR="008049F7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42EA517C" w14:textId="77777777" w:rsidR="008049F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244E8DA" w14:textId="77777777" w:rsidR="008049F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49F7" w14:paraId="5529CC22" w14:textId="77777777">
        <w:tc>
          <w:tcPr>
            <w:tcW w:w="2326" w:type="dxa"/>
            <w:shd w:val="clear" w:color="auto" w:fill="E6E6E6"/>
            <w:vAlign w:val="center"/>
          </w:tcPr>
          <w:p w14:paraId="272E5831" w14:textId="77777777" w:rsidR="008049F7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37FA121D" w14:textId="77777777" w:rsidR="008049F7" w:rsidRDefault="00000000">
            <w:r>
              <w:t>15019</w:t>
            </w:r>
          </w:p>
        </w:tc>
        <w:tc>
          <w:tcPr>
            <w:tcW w:w="2501" w:type="dxa"/>
            <w:vAlign w:val="center"/>
          </w:tcPr>
          <w:p w14:paraId="0F95B2DD" w14:textId="77777777" w:rsidR="008049F7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7CFB70F8" w14:textId="77777777" w:rsidR="008049F7" w:rsidRDefault="00000000">
            <w:r>
              <w:t>8.566</w:t>
            </w:r>
          </w:p>
        </w:tc>
      </w:tr>
      <w:tr w:rsidR="008049F7" w14:paraId="1C637C8C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3F891FE0" w14:textId="77777777" w:rsidR="008049F7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A98A0F5" w14:textId="77777777" w:rsidR="008049F7" w:rsidRDefault="00000000">
            <w:r>
              <w:t>8.566</w:t>
            </w:r>
          </w:p>
        </w:tc>
      </w:tr>
    </w:tbl>
    <w:p w14:paraId="2FADBA69" w14:textId="77777777" w:rsidR="008049F7" w:rsidRDefault="00000000">
      <w:pPr>
        <w:pStyle w:val="1"/>
        <w:widowControl w:val="0"/>
        <w:jc w:val="both"/>
        <w:rPr>
          <w:color w:val="000000"/>
        </w:rPr>
      </w:pPr>
      <w:bookmarkStart w:id="77" w:name="_Toc185960658"/>
      <w:r>
        <w:rPr>
          <w:color w:val="000000"/>
        </w:rPr>
        <w:t>计算结果</w:t>
      </w:r>
      <w:bookmarkEnd w:id="77"/>
    </w:p>
    <w:p w14:paraId="36D526C9" w14:textId="77777777" w:rsidR="008049F7" w:rsidRDefault="00000000">
      <w:pPr>
        <w:pStyle w:val="2"/>
        <w:widowControl w:val="0"/>
      </w:pPr>
      <w:bookmarkStart w:id="78" w:name="_Toc185960659"/>
      <w:r>
        <w:t>建材生产运输碳排放</w:t>
      </w:r>
      <w:bookmarkEnd w:id="78"/>
    </w:p>
    <w:p w14:paraId="2A3DC24A" w14:textId="77777777" w:rsidR="008049F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185960660"/>
      <w:r>
        <w:rPr>
          <w:color w:val="000000"/>
        </w:rPr>
        <w:t>建材生产阶段</w:t>
      </w:r>
      <w:bookmarkEnd w:id="79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8049F7" w14:paraId="1DA88A7D" w14:textId="77777777">
        <w:tc>
          <w:tcPr>
            <w:tcW w:w="2263" w:type="dxa"/>
            <w:shd w:val="clear" w:color="auto" w:fill="E6E6E6"/>
            <w:vAlign w:val="center"/>
          </w:tcPr>
          <w:p w14:paraId="1E535F7C" w14:textId="77777777" w:rsidR="008049F7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7F82E046" w14:textId="77777777" w:rsidR="008049F7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E2E187" w14:textId="77777777" w:rsidR="008049F7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F2DADF" w14:textId="77777777" w:rsidR="008049F7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C38D42" w14:textId="77777777" w:rsidR="008049F7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0ED433" w14:textId="77777777" w:rsidR="008049F7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2BEF7D59" w14:textId="77777777" w:rsidR="008049F7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8049F7" w14:paraId="3511E2C3" w14:textId="77777777">
        <w:tc>
          <w:tcPr>
            <w:tcW w:w="2263" w:type="dxa"/>
            <w:shd w:val="clear" w:color="auto" w:fill="E6E6E6"/>
            <w:vAlign w:val="center"/>
          </w:tcPr>
          <w:p w14:paraId="65D59801" w14:textId="77777777" w:rsidR="008049F7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4E3539DA" w14:textId="77777777" w:rsidR="008049F7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AF931B7" w14:textId="77777777" w:rsidR="008049F7" w:rsidRDefault="00000000">
            <w:pPr>
              <w:jc w:val="right"/>
            </w:pPr>
            <w:r>
              <w:t>315.84</w:t>
            </w:r>
          </w:p>
        </w:tc>
        <w:tc>
          <w:tcPr>
            <w:tcW w:w="1131" w:type="dxa"/>
            <w:vAlign w:val="center"/>
          </w:tcPr>
          <w:p w14:paraId="74F52B4B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C8AD926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5B97F36" w14:textId="77777777" w:rsidR="008049F7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685236EC" w14:textId="77777777" w:rsidR="008049F7" w:rsidRDefault="00000000">
            <w:pPr>
              <w:jc w:val="right"/>
            </w:pPr>
            <w:r>
              <w:t>107.386</w:t>
            </w:r>
          </w:p>
        </w:tc>
      </w:tr>
      <w:tr w:rsidR="008049F7" w14:paraId="1901D463" w14:textId="77777777">
        <w:tc>
          <w:tcPr>
            <w:tcW w:w="2263" w:type="dxa"/>
            <w:shd w:val="clear" w:color="auto" w:fill="E6E6E6"/>
            <w:vAlign w:val="center"/>
          </w:tcPr>
          <w:p w14:paraId="0A352351" w14:textId="77777777" w:rsidR="008049F7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3398910D" w14:textId="77777777" w:rsidR="008049F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F016328" w14:textId="77777777" w:rsidR="008049F7" w:rsidRDefault="00000000">
            <w:pPr>
              <w:jc w:val="right"/>
            </w:pPr>
            <w:r>
              <w:t>229.43</w:t>
            </w:r>
          </w:p>
        </w:tc>
        <w:tc>
          <w:tcPr>
            <w:tcW w:w="1131" w:type="dxa"/>
            <w:vAlign w:val="center"/>
          </w:tcPr>
          <w:p w14:paraId="7345E1A6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AEEA1B4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FBE4EBC" w14:textId="77777777" w:rsidR="008049F7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12DF3BB2" w14:textId="77777777" w:rsidR="008049F7" w:rsidRDefault="00000000">
            <w:pPr>
              <w:jc w:val="right"/>
            </w:pPr>
            <w:r>
              <w:t>536.866</w:t>
            </w:r>
          </w:p>
        </w:tc>
      </w:tr>
      <w:tr w:rsidR="008049F7" w14:paraId="6E8BF836" w14:textId="77777777">
        <w:tc>
          <w:tcPr>
            <w:tcW w:w="2263" w:type="dxa"/>
            <w:shd w:val="clear" w:color="auto" w:fill="E6E6E6"/>
            <w:vAlign w:val="center"/>
          </w:tcPr>
          <w:p w14:paraId="763DA0B2" w14:textId="77777777" w:rsidR="008049F7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354AB87D" w14:textId="77777777" w:rsidR="008049F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E945593" w14:textId="77777777" w:rsidR="008049F7" w:rsidRDefault="00000000">
            <w:pPr>
              <w:jc w:val="right"/>
            </w:pPr>
            <w:r>
              <w:t>26.82</w:t>
            </w:r>
          </w:p>
        </w:tc>
        <w:tc>
          <w:tcPr>
            <w:tcW w:w="1131" w:type="dxa"/>
            <w:vAlign w:val="center"/>
          </w:tcPr>
          <w:p w14:paraId="6BA3AAC9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0DBDEAE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DFA5DDB" w14:textId="77777777" w:rsidR="008049F7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58EF4737" w14:textId="77777777" w:rsidR="008049F7" w:rsidRDefault="00000000">
            <w:pPr>
              <w:jc w:val="right"/>
            </w:pPr>
            <w:r>
              <w:t>63.429</w:t>
            </w:r>
          </w:p>
        </w:tc>
      </w:tr>
      <w:tr w:rsidR="008049F7" w14:paraId="4BB3388B" w14:textId="77777777">
        <w:tc>
          <w:tcPr>
            <w:tcW w:w="2263" w:type="dxa"/>
            <w:shd w:val="clear" w:color="auto" w:fill="E6E6E6"/>
            <w:vAlign w:val="center"/>
          </w:tcPr>
          <w:p w14:paraId="0ABE0F14" w14:textId="77777777" w:rsidR="008049F7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385535A1" w14:textId="77777777" w:rsidR="008049F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7F72047" w14:textId="77777777" w:rsidR="008049F7" w:rsidRDefault="00000000">
            <w:pPr>
              <w:jc w:val="right"/>
            </w:pPr>
            <w:r>
              <w:t>101.31</w:t>
            </w:r>
          </w:p>
        </w:tc>
        <w:tc>
          <w:tcPr>
            <w:tcW w:w="1131" w:type="dxa"/>
            <w:vAlign w:val="center"/>
          </w:tcPr>
          <w:p w14:paraId="1E9E25E0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41FD34C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3F9EB0B" w14:textId="77777777" w:rsidR="008049F7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65BAD611" w14:textId="77777777" w:rsidR="008049F7" w:rsidRDefault="00000000">
            <w:pPr>
              <w:jc w:val="right"/>
            </w:pPr>
            <w:r>
              <w:t>74.463</w:t>
            </w:r>
          </w:p>
        </w:tc>
      </w:tr>
      <w:tr w:rsidR="008049F7" w14:paraId="3651EB7D" w14:textId="77777777">
        <w:tc>
          <w:tcPr>
            <w:tcW w:w="2263" w:type="dxa"/>
            <w:shd w:val="clear" w:color="auto" w:fill="E6E6E6"/>
            <w:vAlign w:val="center"/>
          </w:tcPr>
          <w:p w14:paraId="358D1BB1" w14:textId="77777777" w:rsidR="008049F7" w:rsidRDefault="00000000">
            <w:r>
              <w:t>钢混预制楼板</w:t>
            </w:r>
          </w:p>
        </w:tc>
        <w:tc>
          <w:tcPr>
            <w:tcW w:w="696" w:type="dxa"/>
            <w:vAlign w:val="center"/>
          </w:tcPr>
          <w:p w14:paraId="016C1E0F" w14:textId="77777777" w:rsidR="008049F7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BC9E73D" w14:textId="77777777" w:rsidR="008049F7" w:rsidRDefault="00000000">
            <w:pPr>
              <w:jc w:val="right"/>
            </w:pPr>
            <w:r>
              <w:t>62.57</w:t>
            </w:r>
          </w:p>
        </w:tc>
        <w:tc>
          <w:tcPr>
            <w:tcW w:w="1131" w:type="dxa"/>
            <w:vAlign w:val="center"/>
          </w:tcPr>
          <w:p w14:paraId="7BB8D511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CD2E492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197B325" w14:textId="77777777" w:rsidR="008049F7" w:rsidRDefault="00000000">
            <w:pPr>
              <w:jc w:val="right"/>
            </w:pPr>
            <w:r>
              <w:t>688</w:t>
            </w:r>
          </w:p>
        </w:tc>
        <w:tc>
          <w:tcPr>
            <w:tcW w:w="1239" w:type="dxa"/>
            <w:vAlign w:val="center"/>
          </w:tcPr>
          <w:p w14:paraId="73C060E3" w14:textId="77777777" w:rsidR="008049F7" w:rsidRDefault="00000000">
            <w:pPr>
              <w:jc w:val="right"/>
            </w:pPr>
            <w:r>
              <w:t>43.048</w:t>
            </w:r>
          </w:p>
        </w:tc>
      </w:tr>
      <w:tr w:rsidR="008049F7" w14:paraId="34E06B4E" w14:textId="77777777">
        <w:tc>
          <w:tcPr>
            <w:tcW w:w="2263" w:type="dxa"/>
            <w:shd w:val="clear" w:color="auto" w:fill="E6E6E6"/>
            <w:vAlign w:val="center"/>
          </w:tcPr>
          <w:p w14:paraId="7FC3DA2C" w14:textId="77777777" w:rsidR="008049F7" w:rsidRDefault="00000000">
            <w:r>
              <w:t>钢混预制墙板</w:t>
            </w:r>
          </w:p>
        </w:tc>
        <w:tc>
          <w:tcPr>
            <w:tcW w:w="696" w:type="dxa"/>
            <w:vAlign w:val="center"/>
          </w:tcPr>
          <w:p w14:paraId="1795B9EE" w14:textId="77777777" w:rsidR="008049F7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60AA152" w14:textId="77777777" w:rsidR="008049F7" w:rsidRDefault="00000000">
            <w:pPr>
              <w:jc w:val="right"/>
            </w:pPr>
            <w:r>
              <w:t>59.59</w:t>
            </w:r>
          </w:p>
        </w:tc>
        <w:tc>
          <w:tcPr>
            <w:tcW w:w="1131" w:type="dxa"/>
            <w:vAlign w:val="center"/>
          </w:tcPr>
          <w:p w14:paraId="40DBBA07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87C8652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C39C137" w14:textId="77777777" w:rsidR="008049F7" w:rsidRDefault="00000000">
            <w:pPr>
              <w:jc w:val="right"/>
            </w:pPr>
            <w:r>
              <w:t>488</w:t>
            </w:r>
          </w:p>
        </w:tc>
        <w:tc>
          <w:tcPr>
            <w:tcW w:w="1239" w:type="dxa"/>
            <w:vAlign w:val="center"/>
          </w:tcPr>
          <w:p w14:paraId="7EB65B7B" w14:textId="77777777" w:rsidR="008049F7" w:rsidRDefault="00000000">
            <w:pPr>
              <w:jc w:val="right"/>
            </w:pPr>
            <w:r>
              <w:t>29.080</w:t>
            </w:r>
          </w:p>
        </w:tc>
      </w:tr>
      <w:tr w:rsidR="008049F7" w14:paraId="0B6D8740" w14:textId="77777777">
        <w:tc>
          <w:tcPr>
            <w:tcW w:w="2263" w:type="dxa"/>
            <w:shd w:val="clear" w:color="auto" w:fill="E6E6E6"/>
            <w:vAlign w:val="center"/>
          </w:tcPr>
          <w:p w14:paraId="20815F49" w14:textId="77777777" w:rsidR="008049F7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1E314618" w14:textId="77777777" w:rsidR="008049F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35AC0A3" w14:textId="77777777" w:rsidR="008049F7" w:rsidRDefault="00000000">
            <w:pPr>
              <w:jc w:val="right"/>
            </w:pPr>
            <w:r>
              <w:t>694.25</w:t>
            </w:r>
          </w:p>
        </w:tc>
        <w:tc>
          <w:tcPr>
            <w:tcW w:w="1131" w:type="dxa"/>
            <w:vAlign w:val="center"/>
          </w:tcPr>
          <w:p w14:paraId="2B9D16B7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47D3ABB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342E005" w14:textId="77777777" w:rsidR="008049F7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0798C941" w14:textId="77777777" w:rsidR="008049F7" w:rsidRDefault="00000000">
            <w:pPr>
              <w:jc w:val="right"/>
            </w:pPr>
            <w:r>
              <w:t>256.873</w:t>
            </w:r>
          </w:p>
        </w:tc>
      </w:tr>
      <w:tr w:rsidR="008049F7" w14:paraId="1B9E0098" w14:textId="77777777">
        <w:tc>
          <w:tcPr>
            <w:tcW w:w="2263" w:type="dxa"/>
            <w:shd w:val="clear" w:color="auto" w:fill="E6E6E6"/>
            <w:vAlign w:val="center"/>
          </w:tcPr>
          <w:p w14:paraId="03EA646A" w14:textId="77777777" w:rsidR="008049F7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521AF8E5" w14:textId="77777777" w:rsidR="008049F7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FCB407B" w14:textId="77777777" w:rsidR="008049F7" w:rsidRDefault="00000000">
            <w:pPr>
              <w:jc w:val="right"/>
            </w:pPr>
            <w:r>
              <w:t>62.57</w:t>
            </w:r>
          </w:p>
        </w:tc>
        <w:tc>
          <w:tcPr>
            <w:tcW w:w="1131" w:type="dxa"/>
            <w:vAlign w:val="center"/>
          </w:tcPr>
          <w:p w14:paraId="63759FF9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28705E0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0F923DE" w14:textId="77777777" w:rsidR="008049F7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70E1A5AE" w14:textId="77777777" w:rsidR="008049F7" w:rsidRDefault="00000000">
            <w:pPr>
              <w:jc w:val="right"/>
            </w:pPr>
            <w:r>
              <w:t>0.188</w:t>
            </w:r>
          </w:p>
        </w:tc>
      </w:tr>
      <w:tr w:rsidR="008049F7" w14:paraId="4BEB398E" w14:textId="77777777">
        <w:tc>
          <w:tcPr>
            <w:tcW w:w="2263" w:type="dxa"/>
            <w:shd w:val="clear" w:color="auto" w:fill="E6E6E6"/>
            <w:vAlign w:val="center"/>
          </w:tcPr>
          <w:p w14:paraId="17899A51" w14:textId="77777777" w:rsidR="008049F7" w:rsidRDefault="00000000">
            <w:r>
              <w:t>挤塑聚苯板</w:t>
            </w:r>
            <w:r>
              <w:t>(ρ=25-32)</w:t>
            </w:r>
          </w:p>
        </w:tc>
        <w:tc>
          <w:tcPr>
            <w:tcW w:w="696" w:type="dxa"/>
            <w:vAlign w:val="center"/>
          </w:tcPr>
          <w:p w14:paraId="14F1D9C3" w14:textId="77777777" w:rsidR="008049F7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D3BDA7E" w14:textId="77777777" w:rsidR="008049F7" w:rsidRDefault="00000000">
            <w:pPr>
              <w:jc w:val="right"/>
            </w:pPr>
            <w:r>
              <w:t>43.48</w:t>
            </w:r>
          </w:p>
        </w:tc>
        <w:tc>
          <w:tcPr>
            <w:tcW w:w="1131" w:type="dxa"/>
            <w:vAlign w:val="center"/>
          </w:tcPr>
          <w:p w14:paraId="1C39E6A6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4521DBB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D4B8E51" w14:textId="77777777" w:rsidR="008049F7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269F64D0" w14:textId="77777777" w:rsidR="008049F7" w:rsidRDefault="00000000">
            <w:pPr>
              <w:jc w:val="right"/>
            </w:pPr>
            <w:r>
              <w:t>23.218</w:t>
            </w:r>
          </w:p>
        </w:tc>
      </w:tr>
      <w:tr w:rsidR="008049F7" w14:paraId="5C126633" w14:textId="77777777">
        <w:tc>
          <w:tcPr>
            <w:tcW w:w="2263" w:type="dxa"/>
            <w:shd w:val="clear" w:color="auto" w:fill="E6E6E6"/>
            <w:vAlign w:val="center"/>
          </w:tcPr>
          <w:p w14:paraId="1A0BED0E" w14:textId="77777777" w:rsidR="008049F7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5691FE36" w14:textId="77777777" w:rsidR="008049F7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9D24C70" w14:textId="77777777" w:rsidR="008049F7" w:rsidRDefault="00000000">
            <w:pPr>
              <w:jc w:val="right"/>
            </w:pPr>
            <w:r>
              <w:t>446.94</w:t>
            </w:r>
          </w:p>
        </w:tc>
        <w:tc>
          <w:tcPr>
            <w:tcW w:w="1131" w:type="dxa"/>
            <w:vAlign w:val="center"/>
          </w:tcPr>
          <w:p w14:paraId="53CB30F7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5224A20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F8271A8" w14:textId="77777777" w:rsidR="008049F7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4A4F3789" w14:textId="77777777" w:rsidR="008049F7" w:rsidRDefault="00000000">
            <w:pPr>
              <w:jc w:val="right"/>
            </w:pPr>
            <w:r>
              <w:t>150.172</w:t>
            </w:r>
          </w:p>
        </w:tc>
      </w:tr>
      <w:tr w:rsidR="008049F7" w14:paraId="1A2154DF" w14:textId="77777777">
        <w:tc>
          <w:tcPr>
            <w:tcW w:w="2263" w:type="dxa"/>
            <w:shd w:val="clear" w:color="auto" w:fill="E6E6E6"/>
            <w:vAlign w:val="center"/>
          </w:tcPr>
          <w:p w14:paraId="48E78DCA" w14:textId="77777777" w:rsidR="008049F7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696" w:type="dxa"/>
            <w:vAlign w:val="center"/>
          </w:tcPr>
          <w:p w14:paraId="7637615C" w14:textId="77777777" w:rsidR="008049F7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59F049A" w14:textId="77777777" w:rsidR="008049F7" w:rsidRDefault="00000000">
            <w:pPr>
              <w:jc w:val="right"/>
            </w:pPr>
            <w:r>
              <w:t>528.84</w:t>
            </w:r>
          </w:p>
        </w:tc>
        <w:tc>
          <w:tcPr>
            <w:tcW w:w="1131" w:type="dxa"/>
            <w:vAlign w:val="center"/>
          </w:tcPr>
          <w:p w14:paraId="00805D4B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787B573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C48E741" w14:textId="77777777" w:rsidR="008049F7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63DC6BD2" w14:textId="77777777" w:rsidR="008049F7" w:rsidRDefault="00000000">
            <w:pPr>
              <w:jc w:val="right"/>
            </w:pPr>
            <w:r>
              <w:t>68.485</w:t>
            </w:r>
          </w:p>
        </w:tc>
      </w:tr>
      <w:tr w:rsidR="008049F7" w14:paraId="453619A2" w14:textId="77777777">
        <w:tc>
          <w:tcPr>
            <w:tcW w:w="2263" w:type="dxa"/>
            <w:shd w:val="clear" w:color="auto" w:fill="E6E6E6"/>
            <w:vAlign w:val="center"/>
          </w:tcPr>
          <w:p w14:paraId="0BC1B2FA" w14:textId="77777777" w:rsidR="008049F7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20FBCAA2" w14:textId="77777777" w:rsidR="008049F7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69969F6" w14:textId="77777777" w:rsidR="008049F7" w:rsidRDefault="00000000">
            <w:pPr>
              <w:jc w:val="right"/>
            </w:pPr>
            <w:r>
              <w:t>20.16</w:t>
            </w:r>
          </w:p>
        </w:tc>
        <w:tc>
          <w:tcPr>
            <w:tcW w:w="1131" w:type="dxa"/>
            <w:vAlign w:val="center"/>
          </w:tcPr>
          <w:p w14:paraId="7682FCA6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A2356EE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8CAAE38" w14:textId="77777777" w:rsidR="008049F7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728A784D" w14:textId="77777777" w:rsidR="008049F7" w:rsidRDefault="00000000">
            <w:pPr>
              <w:jc w:val="right"/>
            </w:pPr>
            <w:r>
              <w:t>0.974</w:t>
            </w:r>
          </w:p>
        </w:tc>
      </w:tr>
      <w:tr w:rsidR="008049F7" w14:paraId="684292B2" w14:textId="77777777">
        <w:tc>
          <w:tcPr>
            <w:tcW w:w="2263" w:type="dxa"/>
            <w:shd w:val="clear" w:color="auto" w:fill="E6E6E6"/>
            <w:vAlign w:val="center"/>
          </w:tcPr>
          <w:p w14:paraId="478238D6" w14:textId="77777777" w:rsidR="008049F7" w:rsidRDefault="00000000">
            <w:r>
              <w:t>单层实体门</w:t>
            </w:r>
          </w:p>
        </w:tc>
        <w:tc>
          <w:tcPr>
            <w:tcW w:w="696" w:type="dxa"/>
            <w:vAlign w:val="center"/>
          </w:tcPr>
          <w:p w14:paraId="69CB538A" w14:textId="77777777" w:rsidR="008049F7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850C141" w14:textId="77777777" w:rsidR="008049F7" w:rsidRDefault="00000000">
            <w:pPr>
              <w:jc w:val="right"/>
            </w:pPr>
            <w:r>
              <w:t>167.58</w:t>
            </w:r>
          </w:p>
        </w:tc>
        <w:tc>
          <w:tcPr>
            <w:tcW w:w="1131" w:type="dxa"/>
            <w:vAlign w:val="center"/>
          </w:tcPr>
          <w:p w14:paraId="0D12B894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23FB0B4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06A9FF1" w14:textId="77777777" w:rsidR="008049F7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15869D05" w14:textId="77777777" w:rsidR="008049F7" w:rsidRDefault="00000000">
            <w:pPr>
              <w:jc w:val="right"/>
            </w:pPr>
            <w:r>
              <w:t>8.094</w:t>
            </w:r>
          </w:p>
        </w:tc>
      </w:tr>
      <w:tr w:rsidR="008049F7" w14:paraId="57BE2CEA" w14:textId="77777777">
        <w:tc>
          <w:tcPr>
            <w:tcW w:w="2263" w:type="dxa"/>
            <w:shd w:val="clear" w:color="auto" w:fill="E6E6E6"/>
            <w:vAlign w:val="center"/>
          </w:tcPr>
          <w:p w14:paraId="5D029FC0" w14:textId="77777777" w:rsidR="008049F7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48B76C41" w14:textId="77777777" w:rsidR="008049F7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FC0DBD8" w14:textId="77777777" w:rsidR="008049F7" w:rsidRDefault="00000000">
            <w:pPr>
              <w:jc w:val="right"/>
            </w:pPr>
            <w:r>
              <w:t>101.31</w:t>
            </w:r>
          </w:p>
        </w:tc>
        <w:tc>
          <w:tcPr>
            <w:tcW w:w="1131" w:type="dxa"/>
            <w:vAlign w:val="center"/>
          </w:tcPr>
          <w:p w14:paraId="64BECC53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6B18AB6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4231393" w14:textId="77777777" w:rsidR="008049F7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30B2D5BB" w14:textId="77777777" w:rsidR="008049F7" w:rsidRDefault="00000000">
            <w:pPr>
              <w:jc w:val="right"/>
            </w:pPr>
            <w:r>
              <w:t>1.976</w:t>
            </w:r>
          </w:p>
        </w:tc>
      </w:tr>
      <w:tr w:rsidR="008049F7" w14:paraId="5EE3BAD1" w14:textId="77777777">
        <w:tc>
          <w:tcPr>
            <w:tcW w:w="2263" w:type="dxa"/>
            <w:shd w:val="clear" w:color="auto" w:fill="E6E6E6"/>
            <w:vAlign w:val="center"/>
          </w:tcPr>
          <w:p w14:paraId="35CDFFE0" w14:textId="77777777" w:rsidR="008049F7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3ADDF94F" w14:textId="77777777" w:rsidR="008049F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0B229BB" w14:textId="77777777" w:rsidR="008049F7" w:rsidRDefault="00000000">
            <w:pPr>
              <w:jc w:val="right"/>
            </w:pPr>
            <w:r>
              <w:t>14.90</w:t>
            </w:r>
          </w:p>
        </w:tc>
        <w:tc>
          <w:tcPr>
            <w:tcW w:w="1131" w:type="dxa"/>
            <w:vAlign w:val="center"/>
          </w:tcPr>
          <w:p w14:paraId="7DF7E98F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AC81241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8711277" w14:textId="77777777" w:rsidR="008049F7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04DE4AAE" w14:textId="77777777" w:rsidR="008049F7" w:rsidRDefault="00000000">
            <w:pPr>
              <w:jc w:val="right"/>
            </w:pPr>
            <w:r>
              <w:t>97.595</w:t>
            </w:r>
          </w:p>
        </w:tc>
      </w:tr>
      <w:tr w:rsidR="008049F7" w14:paraId="3F1B9521" w14:textId="77777777">
        <w:tc>
          <w:tcPr>
            <w:tcW w:w="2263" w:type="dxa"/>
            <w:shd w:val="clear" w:color="auto" w:fill="E6E6E6"/>
            <w:vAlign w:val="center"/>
          </w:tcPr>
          <w:p w14:paraId="6182DA50" w14:textId="77777777" w:rsidR="008049F7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73FE0899" w14:textId="77777777" w:rsidR="008049F7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739CD81B" w14:textId="77777777" w:rsidR="008049F7" w:rsidRDefault="00000000">
            <w:pPr>
              <w:jc w:val="right"/>
            </w:pPr>
            <w:r>
              <w:t>542.29</w:t>
            </w:r>
          </w:p>
        </w:tc>
        <w:tc>
          <w:tcPr>
            <w:tcW w:w="1131" w:type="dxa"/>
            <w:vAlign w:val="center"/>
          </w:tcPr>
          <w:p w14:paraId="631B6DD5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E515F1E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2BADA78" w14:textId="77777777" w:rsidR="008049F7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555BD588" w14:textId="77777777" w:rsidR="008049F7" w:rsidRDefault="00000000">
            <w:pPr>
              <w:jc w:val="right"/>
            </w:pPr>
            <w:r>
              <w:t>51.029</w:t>
            </w:r>
          </w:p>
        </w:tc>
      </w:tr>
      <w:tr w:rsidR="008049F7" w14:paraId="567748A5" w14:textId="77777777">
        <w:tc>
          <w:tcPr>
            <w:tcW w:w="2263" w:type="dxa"/>
            <w:shd w:val="clear" w:color="auto" w:fill="E6E6E6"/>
            <w:vAlign w:val="center"/>
          </w:tcPr>
          <w:p w14:paraId="2034F1DA" w14:textId="77777777" w:rsidR="008049F7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2A2EEA06" w14:textId="77777777" w:rsidR="008049F7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64D4BA00" w14:textId="77777777" w:rsidR="008049F7" w:rsidRDefault="00000000">
            <w:pPr>
              <w:jc w:val="right"/>
            </w:pPr>
            <w:r>
              <w:t>4469.40</w:t>
            </w:r>
          </w:p>
        </w:tc>
        <w:tc>
          <w:tcPr>
            <w:tcW w:w="1131" w:type="dxa"/>
            <w:vAlign w:val="center"/>
          </w:tcPr>
          <w:p w14:paraId="4FF07953" w14:textId="77777777" w:rsidR="008049F7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76B517F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B226800" w14:textId="77777777" w:rsidR="008049F7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01FCB34D" w14:textId="77777777" w:rsidR="008049F7" w:rsidRDefault="00000000">
            <w:pPr>
              <w:jc w:val="right"/>
            </w:pPr>
            <w:r>
              <w:t>16.090</w:t>
            </w:r>
          </w:p>
        </w:tc>
      </w:tr>
      <w:tr w:rsidR="008049F7" w14:paraId="3EE86D80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392ABA36" w14:textId="77777777" w:rsidR="008049F7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3736730C" w14:textId="77777777" w:rsidR="008049F7" w:rsidRDefault="00000000">
            <w:pPr>
              <w:jc w:val="right"/>
            </w:pPr>
            <w:r>
              <w:t>1528.966</w:t>
            </w:r>
          </w:p>
        </w:tc>
      </w:tr>
    </w:tbl>
    <w:p w14:paraId="75BD8EAE" w14:textId="77777777" w:rsidR="008049F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185960661"/>
      <w:r>
        <w:rPr>
          <w:color w:val="000000"/>
        </w:rPr>
        <w:t>建材运输阶段</w:t>
      </w:r>
      <w:bookmarkEnd w:id="80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8049F7" w14:paraId="67EF53AB" w14:textId="77777777">
        <w:tc>
          <w:tcPr>
            <w:tcW w:w="2671" w:type="dxa"/>
            <w:shd w:val="clear" w:color="auto" w:fill="E6E6E6"/>
            <w:vAlign w:val="center"/>
          </w:tcPr>
          <w:p w14:paraId="0417987C" w14:textId="77777777" w:rsidR="008049F7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841767C" w14:textId="77777777" w:rsidR="008049F7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6B37AF" w14:textId="77777777" w:rsidR="008049F7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43F6BD" w14:textId="77777777" w:rsidR="008049F7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785D730B" w14:textId="77777777" w:rsidR="008049F7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136AA7" w14:textId="77777777" w:rsidR="008049F7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8049F7" w14:paraId="4B780171" w14:textId="77777777">
        <w:tc>
          <w:tcPr>
            <w:tcW w:w="2671" w:type="dxa"/>
            <w:shd w:val="clear" w:color="auto" w:fill="E6E6E6"/>
            <w:vAlign w:val="center"/>
          </w:tcPr>
          <w:p w14:paraId="6369C081" w14:textId="77777777" w:rsidR="008049F7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6B0AF897" w14:textId="77777777" w:rsidR="008049F7" w:rsidRDefault="00000000">
            <w:pPr>
              <w:jc w:val="right"/>
            </w:pPr>
            <w:r>
              <w:t>745.38</w:t>
            </w:r>
          </w:p>
        </w:tc>
        <w:tc>
          <w:tcPr>
            <w:tcW w:w="1131" w:type="dxa"/>
            <w:vAlign w:val="center"/>
          </w:tcPr>
          <w:p w14:paraId="1EEFAFFE" w14:textId="77777777" w:rsidR="008049F7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6C3F75EB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99B9F9F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2477C4A" w14:textId="77777777" w:rsidR="008049F7" w:rsidRDefault="00000000">
            <w:pPr>
              <w:jc w:val="right"/>
            </w:pPr>
            <w:r>
              <w:t>3.429</w:t>
            </w:r>
          </w:p>
        </w:tc>
      </w:tr>
      <w:tr w:rsidR="008049F7" w14:paraId="0B729DAF" w14:textId="77777777">
        <w:tc>
          <w:tcPr>
            <w:tcW w:w="2671" w:type="dxa"/>
            <w:shd w:val="clear" w:color="auto" w:fill="E6E6E6"/>
            <w:vAlign w:val="center"/>
          </w:tcPr>
          <w:p w14:paraId="55DC2EBB" w14:textId="77777777" w:rsidR="008049F7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7AF99E3C" w14:textId="77777777" w:rsidR="008049F7" w:rsidRDefault="00000000">
            <w:pPr>
              <w:jc w:val="right"/>
            </w:pPr>
            <w:r>
              <w:t>229.43</w:t>
            </w:r>
          </w:p>
        </w:tc>
        <w:tc>
          <w:tcPr>
            <w:tcW w:w="1131" w:type="dxa"/>
            <w:vAlign w:val="center"/>
          </w:tcPr>
          <w:p w14:paraId="55386FFD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12D110D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8F41F40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85FBA15" w14:textId="77777777" w:rsidR="008049F7" w:rsidRDefault="00000000">
            <w:pPr>
              <w:jc w:val="right"/>
            </w:pPr>
            <w:r>
              <w:t>13.192</w:t>
            </w:r>
          </w:p>
        </w:tc>
      </w:tr>
      <w:tr w:rsidR="008049F7" w14:paraId="5DAB0F3A" w14:textId="77777777">
        <w:tc>
          <w:tcPr>
            <w:tcW w:w="2671" w:type="dxa"/>
            <w:shd w:val="clear" w:color="auto" w:fill="E6E6E6"/>
            <w:vAlign w:val="center"/>
          </w:tcPr>
          <w:p w14:paraId="47180556" w14:textId="77777777" w:rsidR="008049F7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7F918802" w14:textId="77777777" w:rsidR="008049F7" w:rsidRDefault="00000000">
            <w:pPr>
              <w:jc w:val="right"/>
            </w:pPr>
            <w:r>
              <w:t>26.82</w:t>
            </w:r>
          </w:p>
        </w:tc>
        <w:tc>
          <w:tcPr>
            <w:tcW w:w="1131" w:type="dxa"/>
            <w:vAlign w:val="center"/>
          </w:tcPr>
          <w:p w14:paraId="0D1BB7C8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B661B4A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731E976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0D605D7" w14:textId="77777777" w:rsidR="008049F7" w:rsidRDefault="00000000">
            <w:pPr>
              <w:jc w:val="right"/>
            </w:pPr>
            <w:r>
              <w:t>1.542</w:t>
            </w:r>
          </w:p>
        </w:tc>
      </w:tr>
      <w:tr w:rsidR="008049F7" w14:paraId="3F572F45" w14:textId="77777777">
        <w:tc>
          <w:tcPr>
            <w:tcW w:w="2671" w:type="dxa"/>
            <w:shd w:val="clear" w:color="auto" w:fill="E6E6E6"/>
            <w:vAlign w:val="center"/>
          </w:tcPr>
          <w:p w14:paraId="0674034F" w14:textId="77777777" w:rsidR="008049F7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2BAF9C02" w14:textId="77777777" w:rsidR="008049F7" w:rsidRDefault="00000000">
            <w:pPr>
              <w:jc w:val="right"/>
            </w:pPr>
            <w:r>
              <w:t>101.31</w:t>
            </w:r>
          </w:p>
        </w:tc>
        <w:tc>
          <w:tcPr>
            <w:tcW w:w="1131" w:type="dxa"/>
            <w:vAlign w:val="center"/>
          </w:tcPr>
          <w:p w14:paraId="0B00B5F2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550C7C0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70BEB7C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F55F2FA" w14:textId="77777777" w:rsidR="008049F7" w:rsidRDefault="00000000">
            <w:pPr>
              <w:jc w:val="right"/>
            </w:pPr>
            <w:r>
              <w:t>5.825</w:t>
            </w:r>
          </w:p>
        </w:tc>
      </w:tr>
      <w:tr w:rsidR="008049F7" w14:paraId="4B63836C" w14:textId="77777777">
        <w:tc>
          <w:tcPr>
            <w:tcW w:w="2671" w:type="dxa"/>
            <w:shd w:val="clear" w:color="auto" w:fill="E6E6E6"/>
            <w:vAlign w:val="center"/>
          </w:tcPr>
          <w:p w14:paraId="0EBD4ABA" w14:textId="77777777" w:rsidR="008049F7" w:rsidRDefault="00000000">
            <w:r>
              <w:t>钢混预制楼板</w:t>
            </w:r>
          </w:p>
        </w:tc>
        <w:tc>
          <w:tcPr>
            <w:tcW w:w="1262" w:type="dxa"/>
            <w:vAlign w:val="center"/>
          </w:tcPr>
          <w:p w14:paraId="0EE88130" w14:textId="77777777" w:rsidR="008049F7" w:rsidRDefault="00000000">
            <w:pPr>
              <w:jc w:val="right"/>
            </w:pPr>
            <w:r>
              <w:t>156.43</w:t>
            </w:r>
          </w:p>
        </w:tc>
        <w:tc>
          <w:tcPr>
            <w:tcW w:w="1131" w:type="dxa"/>
            <w:vAlign w:val="center"/>
          </w:tcPr>
          <w:p w14:paraId="08B0CA16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1455196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B57A5AE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C7BFB46" w14:textId="77777777" w:rsidR="008049F7" w:rsidRDefault="00000000">
            <w:pPr>
              <w:jc w:val="right"/>
            </w:pPr>
            <w:r>
              <w:t>8.995</w:t>
            </w:r>
          </w:p>
        </w:tc>
      </w:tr>
      <w:tr w:rsidR="008049F7" w14:paraId="38FC3AE1" w14:textId="77777777">
        <w:tc>
          <w:tcPr>
            <w:tcW w:w="2671" w:type="dxa"/>
            <w:shd w:val="clear" w:color="auto" w:fill="E6E6E6"/>
            <w:vAlign w:val="center"/>
          </w:tcPr>
          <w:p w14:paraId="43B59BA7" w14:textId="77777777" w:rsidR="008049F7" w:rsidRDefault="00000000">
            <w:r>
              <w:t>钢混预制墙板</w:t>
            </w:r>
          </w:p>
        </w:tc>
        <w:tc>
          <w:tcPr>
            <w:tcW w:w="1262" w:type="dxa"/>
            <w:vAlign w:val="center"/>
          </w:tcPr>
          <w:p w14:paraId="29213235" w14:textId="77777777" w:rsidR="008049F7" w:rsidRDefault="00000000">
            <w:pPr>
              <w:jc w:val="right"/>
            </w:pPr>
            <w:r>
              <w:t>148.98</w:t>
            </w:r>
          </w:p>
        </w:tc>
        <w:tc>
          <w:tcPr>
            <w:tcW w:w="1131" w:type="dxa"/>
            <w:vAlign w:val="center"/>
          </w:tcPr>
          <w:p w14:paraId="798FDB3D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EDAB803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7D20083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E6A8EFC" w14:textId="77777777" w:rsidR="008049F7" w:rsidRDefault="00000000">
            <w:pPr>
              <w:jc w:val="right"/>
            </w:pPr>
            <w:r>
              <w:t>8.566</w:t>
            </w:r>
          </w:p>
        </w:tc>
      </w:tr>
      <w:tr w:rsidR="008049F7" w14:paraId="391B7DD7" w14:textId="77777777">
        <w:tc>
          <w:tcPr>
            <w:tcW w:w="2671" w:type="dxa"/>
            <w:shd w:val="clear" w:color="auto" w:fill="E6E6E6"/>
            <w:vAlign w:val="center"/>
          </w:tcPr>
          <w:p w14:paraId="3F6BA1B4" w14:textId="77777777" w:rsidR="008049F7" w:rsidRDefault="00000000">
            <w:r>
              <w:lastRenderedPageBreak/>
              <w:t>预拌砂浆</w:t>
            </w:r>
          </w:p>
        </w:tc>
        <w:tc>
          <w:tcPr>
            <w:tcW w:w="1262" w:type="dxa"/>
            <w:vAlign w:val="center"/>
          </w:tcPr>
          <w:p w14:paraId="1F2759AC" w14:textId="77777777" w:rsidR="008049F7" w:rsidRDefault="00000000">
            <w:pPr>
              <w:jc w:val="right"/>
            </w:pPr>
            <w:r>
              <w:t>694.25</w:t>
            </w:r>
          </w:p>
        </w:tc>
        <w:tc>
          <w:tcPr>
            <w:tcW w:w="1131" w:type="dxa"/>
            <w:vAlign w:val="center"/>
          </w:tcPr>
          <w:p w14:paraId="43A7E8CF" w14:textId="77777777" w:rsidR="008049F7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1B9B386D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CD05E4D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0BE8C5C" w14:textId="77777777" w:rsidR="008049F7" w:rsidRDefault="00000000">
            <w:pPr>
              <w:jc w:val="right"/>
            </w:pPr>
            <w:r>
              <w:t>3.194</w:t>
            </w:r>
          </w:p>
        </w:tc>
      </w:tr>
      <w:tr w:rsidR="008049F7" w14:paraId="5D0F2419" w14:textId="77777777">
        <w:tc>
          <w:tcPr>
            <w:tcW w:w="2671" w:type="dxa"/>
            <w:shd w:val="clear" w:color="auto" w:fill="E6E6E6"/>
            <w:vAlign w:val="center"/>
          </w:tcPr>
          <w:p w14:paraId="6EB76177" w14:textId="77777777" w:rsidR="008049F7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0C23138F" w14:textId="77777777" w:rsidR="008049F7" w:rsidRDefault="00000000">
            <w:pPr>
              <w:jc w:val="right"/>
            </w:pPr>
            <w:r>
              <w:t>100.11</w:t>
            </w:r>
          </w:p>
        </w:tc>
        <w:tc>
          <w:tcPr>
            <w:tcW w:w="1131" w:type="dxa"/>
            <w:vAlign w:val="center"/>
          </w:tcPr>
          <w:p w14:paraId="38B21C35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3F0ED21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CC5D697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CC64342" w14:textId="77777777" w:rsidR="008049F7" w:rsidRDefault="00000000">
            <w:pPr>
              <w:jc w:val="right"/>
            </w:pPr>
            <w:r>
              <w:t>5.756</w:t>
            </w:r>
          </w:p>
        </w:tc>
      </w:tr>
      <w:tr w:rsidR="008049F7" w14:paraId="50ABEE04" w14:textId="77777777">
        <w:tc>
          <w:tcPr>
            <w:tcW w:w="2671" w:type="dxa"/>
            <w:shd w:val="clear" w:color="auto" w:fill="E6E6E6"/>
            <w:vAlign w:val="center"/>
          </w:tcPr>
          <w:p w14:paraId="28E8CD4B" w14:textId="77777777" w:rsidR="008049F7" w:rsidRDefault="00000000">
            <w:r>
              <w:t>挤塑聚苯板</w:t>
            </w:r>
            <w:r>
              <w:t>(ρ=25-32)</w:t>
            </w:r>
          </w:p>
        </w:tc>
        <w:tc>
          <w:tcPr>
            <w:tcW w:w="1262" w:type="dxa"/>
            <w:vAlign w:val="center"/>
          </w:tcPr>
          <w:p w14:paraId="0618738B" w14:textId="77777777" w:rsidR="008049F7" w:rsidRDefault="00000000">
            <w:pPr>
              <w:jc w:val="right"/>
            </w:pPr>
            <w:r>
              <w:t>1.24</w:t>
            </w:r>
          </w:p>
        </w:tc>
        <w:tc>
          <w:tcPr>
            <w:tcW w:w="1131" w:type="dxa"/>
            <w:vAlign w:val="center"/>
          </w:tcPr>
          <w:p w14:paraId="73153EEF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11C53CF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6C7DEC8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CBA4312" w14:textId="77777777" w:rsidR="008049F7" w:rsidRDefault="00000000">
            <w:pPr>
              <w:jc w:val="right"/>
            </w:pPr>
            <w:r>
              <w:t>0.071</w:t>
            </w:r>
          </w:p>
        </w:tc>
      </w:tr>
      <w:tr w:rsidR="008049F7" w14:paraId="42945998" w14:textId="77777777">
        <w:tc>
          <w:tcPr>
            <w:tcW w:w="2671" w:type="dxa"/>
            <w:shd w:val="clear" w:color="auto" w:fill="E6E6E6"/>
            <w:vAlign w:val="center"/>
          </w:tcPr>
          <w:p w14:paraId="6ED6FF8B" w14:textId="77777777" w:rsidR="008049F7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49166D82" w14:textId="77777777" w:rsidR="008049F7" w:rsidRDefault="00000000">
            <w:pPr>
              <w:jc w:val="right"/>
            </w:pPr>
            <w:r>
              <w:t>648.06</w:t>
            </w:r>
          </w:p>
        </w:tc>
        <w:tc>
          <w:tcPr>
            <w:tcW w:w="1131" w:type="dxa"/>
            <w:vAlign w:val="center"/>
          </w:tcPr>
          <w:p w14:paraId="7C73F15C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6FF4E29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B663890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B94B298" w14:textId="77777777" w:rsidR="008049F7" w:rsidRDefault="00000000">
            <w:pPr>
              <w:jc w:val="right"/>
            </w:pPr>
            <w:r>
              <w:t>37.263</w:t>
            </w:r>
          </w:p>
        </w:tc>
      </w:tr>
      <w:tr w:rsidR="008049F7" w14:paraId="504C8A5A" w14:textId="77777777">
        <w:tc>
          <w:tcPr>
            <w:tcW w:w="2671" w:type="dxa"/>
            <w:shd w:val="clear" w:color="auto" w:fill="E6E6E6"/>
            <w:vAlign w:val="center"/>
          </w:tcPr>
          <w:p w14:paraId="503DF71B" w14:textId="77777777" w:rsidR="008049F7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1262" w:type="dxa"/>
            <w:vAlign w:val="center"/>
          </w:tcPr>
          <w:p w14:paraId="743DAD4F" w14:textId="77777777" w:rsidR="008049F7" w:rsidRDefault="00000000">
            <w:pPr>
              <w:jc w:val="right"/>
            </w:pPr>
            <w:r>
              <w:t>10.58</w:t>
            </w:r>
          </w:p>
        </w:tc>
        <w:tc>
          <w:tcPr>
            <w:tcW w:w="1131" w:type="dxa"/>
            <w:vAlign w:val="center"/>
          </w:tcPr>
          <w:p w14:paraId="7D2E9C1E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02824D0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F18E10F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87EB759" w14:textId="77777777" w:rsidR="008049F7" w:rsidRDefault="00000000">
            <w:pPr>
              <w:jc w:val="right"/>
            </w:pPr>
            <w:r>
              <w:t>0.608</w:t>
            </w:r>
          </w:p>
        </w:tc>
      </w:tr>
      <w:tr w:rsidR="008049F7" w14:paraId="4E3AEFB2" w14:textId="77777777">
        <w:tc>
          <w:tcPr>
            <w:tcW w:w="2671" w:type="dxa"/>
            <w:shd w:val="clear" w:color="auto" w:fill="E6E6E6"/>
            <w:vAlign w:val="center"/>
          </w:tcPr>
          <w:p w14:paraId="2364814E" w14:textId="77777777" w:rsidR="008049F7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61C1424F" w14:textId="77777777" w:rsidR="008049F7" w:rsidRDefault="00000000">
            <w:pPr>
              <w:jc w:val="right"/>
            </w:pPr>
            <w:r>
              <w:t>0.60</w:t>
            </w:r>
          </w:p>
        </w:tc>
        <w:tc>
          <w:tcPr>
            <w:tcW w:w="1131" w:type="dxa"/>
            <w:vAlign w:val="center"/>
          </w:tcPr>
          <w:p w14:paraId="4E19BAA6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C1A4600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6FC43B8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6BEBBE4" w14:textId="77777777" w:rsidR="008049F7" w:rsidRDefault="00000000">
            <w:pPr>
              <w:jc w:val="right"/>
            </w:pPr>
            <w:r>
              <w:t>0.035</w:t>
            </w:r>
          </w:p>
        </w:tc>
      </w:tr>
      <w:tr w:rsidR="008049F7" w14:paraId="24392283" w14:textId="77777777">
        <w:tc>
          <w:tcPr>
            <w:tcW w:w="2671" w:type="dxa"/>
            <w:shd w:val="clear" w:color="auto" w:fill="E6E6E6"/>
            <w:vAlign w:val="center"/>
          </w:tcPr>
          <w:p w14:paraId="460A5FA6" w14:textId="77777777" w:rsidR="008049F7" w:rsidRDefault="00000000">
            <w:r>
              <w:t>单层实体门</w:t>
            </w:r>
          </w:p>
        </w:tc>
        <w:tc>
          <w:tcPr>
            <w:tcW w:w="1262" w:type="dxa"/>
            <w:vAlign w:val="center"/>
          </w:tcPr>
          <w:p w14:paraId="170430EF" w14:textId="77777777" w:rsidR="008049F7" w:rsidRDefault="00000000">
            <w:pPr>
              <w:jc w:val="right"/>
            </w:pPr>
            <w:r>
              <w:t>5.03</w:t>
            </w:r>
          </w:p>
        </w:tc>
        <w:tc>
          <w:tcPr>
            <w:tcW w:w="1131" w:type="dxa"/>
            <w:vAlign w:val="center"/>
          </w:tcPr>
          <w:p w14:paraId="16D5FB32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A1273C0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0EF4446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61AFBC3" w14:textId="77777777" w:rsidR="008049F7" w:rsidRDefault="00000000">
            <w:pPr>
              <w:jc w:val="right"/>
            </w:pPr>
            <w:r>
              <w:t>0.289</w:t>
            </w:r>
          </w:p>
        </w:tc>
      </w:tr>
      <w:tr w:rsidR="008049F7" w14:paraId="396E42AB" w14:textId="77777777">
        <w:tc>
          <w:tcPr>
            <w:tcW w:w="2671" w:type="dxa"/>
            <w:shd w:val="clear" w:color="auto" w:fill="E6E6E6"/>
            <w:vAlign w:val="center"/>
          </w:tcPr>
          <w:p w14:paraId="3EEDB7AF" w14:textId="77777777" w:rsidR="008049F7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40AC81FA" w14:textId="77777777" w:rsidR="008049F7" w:rsidRDefault="00000000">
            <w:pPr>
              <w:jc w:val="right"/>
            </w:pPr>
            <w:r>
              <w:t>3.04</w:t>
            </w:r>
          </w:p>
        </w:tc>
        <w:tc>
          <w:tcPr>
            <w:tcW w:w="1131" w:type="dxa"/>
            <w:vAlign w:val="center"/>
          </w:tcPr>
          <w:p w14:paraId="35031FA6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3E1F640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EB0D203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07591FD" w14:textId="77777777" w:rsidR="008049F7" w:rsidRDefault="00000000">
            <w:pPr>
              <w:jc w:val="right"/>
            </w:pPr>
            <w:r>
              <w:t>0.175</w:t>
            </w:r>
          </w:p>
        </w:tc>
      </w:tr>
      <w:tr w:rsidR="008049F7" w14:paraId="3DD8DE8A" w14:textId="77777777">
        <w:tc>
          <w:tcPr>
            <w:tcW w:w="2671" w:type="dxa"/>
            <w:shd w:val="clear" w:color="auto" w:fill="E6E6E6"/>
            <w:vAlign w:val="center"/>
          </w:tcPr>
          <w:p w14:paraId="560076F5" w14:textId="77777777" w:rsidR="008049F7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6AE07C54" w14:textId="77777777" w:rsidR="008049F7" w:rsidRDefault="00000000">
            <w:pPr>
              <w:jc w:val="right"/>
            </w:pPr>
            <w:r>
              <w:t>14.90</w:t>
            </w:r>
          </w:p>
        </w:tc>
        <w:tc>
          <w:tcPr>
            <w:tcW w:w="1131" w:type="dxa"/>
            <w:vAlign w:val="center"/>
          </w:tcPr>
          <w:p w14:paraId="410E8EDD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68B80EF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0DE4A10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ACBF73E" w14:textId="77777777" w:rsidR="008049F7" w:rsidRDefault="00000000">
            <w:pPr>
              <w:jc w:val="right"/>
            </w:pPr>
            <w:r>
              <w:t>0.857</w:t>
            </w:r>
          </w:p>
        </w:tc>
      </w:tr>
      <w:tr w:rsidR="008049F7" w14:paraId="337BC4E2" w14:textId="77777777">
        <w:tc>
          <w:tcPr>
            <w:tcW w:w="2671" w:type="dxa"/>
            <w:shd w:val="clear" w:color="auto" w:fill="E6E6E6"/>
            <w:vAlign w:val="center"/>
          </w:tcPr>
          <w:p w14:paraId="43DE25E1" w14:textId="77777777" w:rsidR="008049F7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3C600919" w14:textId="77777777" w:rsidR="008049F7" w:rsidRDefault="00000000">
            <w:pPr>
              <w:jc w:val="right"/>
            </w:pPr>
            <w:r>
              <w:t>0.54</w:t>
            </w:r>
          </w:p>
        </w:tc>
        <w:tc>
          <w:tcPr>
            <w:tcW w:w="1131" w:type="dxa"/>
            <w:vAlign w:val="center"/>
          </w:tcPr>
          <w:p w14:paraId="4B49CE30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977D390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4FC2A22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8E926A1" w14:textId="77777777" w:rsidR="008049F7" w:rsidRDefault="00000000">
            <w:pPr>
              <w:jc w:val="right"/>
            </w:pPr>
            <w:r>
              <w:t>0.031</w:t>
            </w:r>
          </w:p>
        </w:tc>
      </w:tr>
      <w:tr w:rsidR="008049F7" w14:paraId="6F68E273" w14:textId="77777777">
        <w:tc>
          <w:tcPr>
            <w:tcW w:w="2671" w:type="dxa"/>
            <w:shd w:val="clear" w:color="auto" w:fill="E6E6E6"/>
            <w:vAlign w:val="center"/>
          </w:tcPr>
          <w:p w14:paraId="2E3CD623" w14:textId="77777777" w:rsidR="008049F7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6EEFD3DB" w14:textId="77777777" w:rsidR="008049F7" w:rsidRDefault="00000000">
            <w:pPr>
              <w:jc w:val="right"/>
            </w:pPr>
            <w:r>
              <w:t>4.47</w:t>
            </w:r>
          </w:p>
        </w:tc>
        <w:tc>
          <w:tcPr>
            <w:tcW w:w="1131" w:type="dxa"/>
            <w:vAlign w:val="center"/>
          </w:tcPr>
          <w:p w14:paraId="019F5BEB" w14:textId="77777777" w:rsidR="008049F7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995F473" w14:textId="77777777" w:rsidR="008049F7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8CFD4D0" w14:textId="77777777" w:rsidR="008049F7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8243098" w14:textId="77777777" w:rsidR="008049F7" w:rsidRDefault="00000000">
            <w:pPr>
              <w:jc w:val="right"/>
            </w:pPr>
            <w:r>
              <w:t>0.257</w:t>
            </w:r>
          </w:p>
        </w:tc>
      </w:tr>
      <w:tr w:rsidR="008049F7" w14:paraId="58806AC5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25C44E90" w14:textId="77777777" w:rsidR="008049F7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7706BCA8" w14:textId="77777777" w:rsidR="008049F7" w:rsidRDefault="00000000">
            <w:pPr>
              <w:jc w:val="right"/>
            </w:pPr>
            <w:r>
              <w:t>90.085</w:t>
            </w:r>
          </w:p>
        </w:tc>
      </w:tr>
    </w:tbl>
    <w:p w14:paraId="518CFD94" w14:textId="77777777" w:rsidR="008049F7" w:rsidRDefault="00000000">
      <w:pPr>
        <w:pStyle w:val="2"/>
        <w:widowControl w:val="0"/>
      </w:pPr>
      <w:bookmarkStart w:id="81" w:name="_Toc185960662"/>
      <w:r>
        <w:t>建筑建造拆除碳排放</w:t>
      </w:r>
      <w:bookmarkEnd w:id="81"/>
    </w:p>
    <w:p w14:paraId="28E8F3D4" w14:textId="77777777" w:rsidR="008049F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185960663"/>
      <w:r>
        <w:rPr>
          <w:color w:val="000000"/>
        </w:rPr>
        <w:t>建筑建造</w:t>
      </w:r>
      <w:bookmarkEnd w:id="82"/>
    </w:p>
    <w:p w14:paraId="0BDED66C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ED4AEDE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0457F59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4533472F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Cjz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8049F7" w14:paraId="12F273B6" w14:textId="77777777">
        <w:tc>
          <w:tcPr>
            <w:tcW w:w="2331" w:type="dxa"/>
            <w:shd w:val="clear" w:color="auto" w:fill="E6E6E6"/>
            <w:vAlign w:val="center"/>
          </w:tcPr>
          <w:p w14:paraId="5B3EA559" w14:textId="77777777" w:rsidR="008049F7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D5A27EB" w14:textId="77777777" w:rsidR="008049F7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6BA1B04" w14:textId="77777777" w:rsidR="008049F7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CAB4E95" w14:textId="77777777" w:rsidR="008049F7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8049F7" w14:paraId="4CAB8AE6" w14:textId="77777777">
        <w:tc>
          <w:tcPr>
            <w:tcW w:w="2331" w:type="dxa"/>
            <w:vAlign w:val="center"/>
          </w:tcPr>
          <w:p w14:paraId="7A4DCED3" w14:textId="77777777" w:rsidR="008049F7" w:rsidRDefault="00000000">
            <w:r>
              <w:t>2979.60</w:t>
            </w:r>
          </w:p>
        </w:tc>
        <w:tc>
          <w:tcPr>
            <w:tcW w:w="2331" w:type="dxa"/>
            <w:vAlign w:val="center"/>
          </w:tcPr>
          <w:p w14:paraId="16048052" w14:textId="77777777" w:rsidR="008049F7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45BB9372" w14:textId="77777777" w:rsidR="008049F7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48144518" w14:textId="77777777" w:rsidR="008049F7" w:rsidRDefault="00000000">
            <w:r>
              <w:t>14.868</w:t>
            </w:r>
          </w:p>
        </w:tc>
      </w:tr>
    </w:tbl>
    <w:p w14:paraId="6BFC89F2" w14:textId="77777777" w:rsidR="008049F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185960664"/>
      <w:r>
        <w:rPr>
          <w:color w:val="000000"/>
        </w:rPr>
        <w:t>建筑拆除</w:t>
      </w:r>
      <w:bookmarkEnd w:id="83"/>
    </w:p>
    <w:p w14:paraId="5244F46F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A623957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53E9179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2C5FCB1D" w14:textId="77777777" w:rsidR="008049F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Ccc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8049F7" w14:paraId="2DC33DE6" w14:textId="77777777">
        <w:tc>
          <w:tcPr>
            <w:tcW w:w="2331" w:type="dxa"/>
            <w:shd w:val="clear" w:color="auto" w:fill="E6E6E6"/>
            <w:vAlign w:val="center"/>
          </w:tcPr>
          <w:p w14:paraId="71FFF08C" w14:textId="77777777" w:rsidR="008049F7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2BC22F9" w14:textId="77777777" w:rsidR="008049F7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6966488" w14:textId="77777777" w:rsidR="008049F7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29B601E" w14:textId="77777777" w:rsidR="008049F7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8049F7" w14:paraId="5E3F3765" w14:textId="77777777">
        <w:tc>
          <w:tcPr>
            <w:tcW w:w="2331" w:type="dxa"/>
            <w:vAlign w:val="center"/>
          </w:tcPr>
          <w:p w14:paraId="362A7766" w14:textId="77777777" w:rsidR="008049F7" w:rsidRDefault="00000000">
            <w:r>
              <w:t>2979.60</w:t>
            </w:r>
          </w:p>
        </w:tc>
        <w:tc>
          <w:tcPr>
            <w:tcW w:w="2331" w:type="dxa"/>
            <w:vAlign w:val="center"/>
          </w:tcPr>
          <w:p w14:paraId="16334B8A" w14:textId="77777777" w:rsidR="008049F7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48E5AB8C" w14:textId="77777777" w:rsidR="008049F7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2DF2FF77" w14:textId="77777777" w:rsidR="008049F7" w:rsidRDefault="00000000">
            <w:r>
              <w:t>14.868</w:t>
            </w:r>
          </w:p>
        </w:tc>
      </w:tr>
    </w:tbl>
    <w:p w14:paraId="3A3CFC40" w14:textId="77777777" w:rsidR="008049F7" w:rsidRDefault="00000000">
      <w:pPr>
        <w:pStyle w:val="2"/>
        <w:widowControl w:val="0"/>
      </w:pPr>
      <w:bookmarkStart w:id="84" w:name="_Toc185960665"/>
      <w:r>
        <w:t>碳汇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8049F7" w14:paraId="762F01B7" w14:textId="77777777">
        <w:tc>
          <w:tcPr>
            <w:tcW w:w="3803" w:type="dxa"/>
            <w:shd w:val="clear" w:color="auto" w:fill="E6E6E6"/>
            <w:vAlign w:val="center"/>
          </w:tcPr>
          <w:p w14:paraId="50A605EE" w14:textId="77777777" w:rsidR="008049F7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C3E5DC5" w14:textId="77777777" w:rsidR="008049F7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A00E08" w14:textId="77777777" w:rsidR="008049F7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471CFA" w14:textId="77777777" w:rsidR="008049F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2F7505" w14:textId="77777777" w:rsidR="008049F7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8A8FE42" w14:textId="77777777" w:rsidR="008049F7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8049F7" w14:paraId="750390BE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0461BE39" w14:textId="77777777" w:rsidR="008049F7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34CB442F" w14:textId="77777777" w:rsidR="008049F7" w:rsidRDefault="00000000">
            <w:r>
              <w:t>0.000</w:t>
            </w:r>
          </w:p>
        </w:tc>
      </w:tr>
    </w:tbl>
    <w:p w14:paraId="24D4C8C7" w14:textId="77777777" w:rsidR="008049F7" w:rsidRDefault="00000000">
      <w:pPr>
        <w:pStyle w:val="2"/>
        <w:widowControl w:val="0"/>
      </w:pPr>
      <w:bookmarkStart w:id="85" w:name="_Toc185960666"/>
      <w:r>
        <w:lastRenderedPageBreak/>
        <w:t>建筑运行碳排放</w:t>
      </w:r>
      <w:bookmarkEnd w:id="8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55B28C09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12274899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818C1F1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38D50268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5ECA3109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DC81DA2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12590E3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93447C8" w14:textId="77777777" w:rsidR="004E57FD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456CE6BE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3DB320F1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C039811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ED87D6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380F768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87" w:name="冷源能耗"/>
            <w:r w:rsidRPr="00771B84">
              <w:rPr>
                <w:lang w:val="en-US"/>
              </w:rPr>
              <w:t>63.85</w:t>
            </w:r>
            <w:bookmarkEnd w:id="87"/>
          </w:p>
        </w:tc>
        <w:tc>
          <w:tcPr>
            <w:tcW w:w="1701" w:type="dxa"/>
            <w:vMerge w:val="restart"/>
            <w:vAlign w:val="center"/>
          </w:tcPr>
          <w:p w14:paraId="45A02261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电力CO2排放因子"/>
            <w:r>
              <w:t>0.5703</w:t>
            </w:r>
            <w:bookmarkEnd w:id="88"/>
          </w:p>
        </w:tc>
        <w:tc>
          <w:tcPr>
            <w:tcW w:w="1570" w:type="dxa"/>
            <w:vMerge w:val="restart"/>
            <w:vAlign w:val="center"/>
          </w:tcPr>
          <w:p w14:paraId="2B53B5A9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空调能耗_电耗CO2排放"/>
            <w:r>
              <w:t>711.455</w:t>
            </w:r>
            <w:bookmarkEnd w:id="89"/>
          </w:p>
        </w:tc>
      </w:tr>
      <w:tr w:rsidR="00222B5F" w:rsidRPr="00771B84" w14:paraId="79644CD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DDCD266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8088EB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D116E92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却水泵能耗"/>
            <w:r w:rsidRPr="00771B84">
              <w:rPr>
                <w:lang w:val="en-US"/>
              </w:rPr>
              <w:t>140.76</w:t>
            </w:r>
            <w:bookmarkEnd w:id="90"/>
          </w:p>
        </w:tc>
        <w:tc>
          <w:tcPr>
            <w:tcW w:w="1701" w:type="dxa"/>
            <w:vMerge/>
            <w:vAlign w:val="center"/>
          </w:tcPr>
          <w:p w14:paraId="10CBB0A8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144D9CC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6F285B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7E5878A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B8D7719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5D1EDC3D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71B84">
              <w:rPr>
                <w:lang w:val="en-US"/>
              </w:rPr>
              <w:t>169.10</w:t>
            </w:r>
            <w:bookmarkEnd w:id="91"/>
          </w:p>
        </w:tc>
        <w:tc>
          <w:tcPr>
            <w:tcW w:w="1701" w:type="dxa"/>
            <w:vMerge/>
            <w:vAlign w:val="center"/>
          </w:tcPr>
          <w:p w14:paraId="03F3E80E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F1A1709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7AB85D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100A855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146791B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57A0CB70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却塔能耗"/>
            <w:r w:rsidRPr="00771B84">
              <w:rPr>
                <w:rFonts w:hint="eastAsia"/>
                <w:lang w:val="en-US"/>
              </w:rPr>
              <w:t>44.97</w:t>
            </w:r>
            <w:bookmarkEnd w:id="92"/>
          </w:p>
        </w:tc>
        <w:tc>
          <w:tcPr>
            <w:tcW w:w="1701" w:type="dxa"/>
            <w:vMerge/>
            <w:vAlign w:val="center"/>
          </w:tcPr>
          <w:p w14:paraId="4EA969BB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44A0B97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30E23A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A3A1E63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2AC85EC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1F9A6CED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/>
            <w:vAlign w:val="center"/>
          </w:tcPr>
          <w:p w14:paraId="025190CD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E2CADA4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80BCD4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07A9B8E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E60EA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3EC8D20A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"/>
            <w:r w:rsidRPr="00771B84">
              <w:rPr>
                <w:lang w:val="en-US"/>
              </w:rPr>
              <w:t>418.68</w:t>
            </w:r>
            <w:bookmarkEnd w:id="94"/>
          </w:p>
        </w:tc>
        <w:tc>
          <w:tcPr>
            <w:tcW w:w="1701" w:type="dxa"/>
            <w:vMerge/>
            <w:vAlign w:val="center"/>
          </w:tcPr>
          <w:p w14:paraId="392EAC17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E8CBBC1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8A3D96D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7CFFC48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10E32EC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43643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4A62A0D3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源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restart"/>
            <w:vAlign w:val="center"/>
          </w:tcPr>
          <w:p w14:paraId="44C09B7D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电力CO2排放因子2"/>
            <w:r>
              <w:t>0.5703</w:t>
            </w:r>
            <w:bookmarkEnd w:id="96"/>
          </w:p>
        </w:tc>
        <w:tc>
          <w:tcPr>
            <w:tcW w:w="1570" w:type="dxa"/>
            <w:vMerge w:val="restart"/>
            <w:vAlign w:val="center"/>
          </w:tcPr>
          <w:p w14:paraId="2C19E646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1079.669</w:t>
            </w:r>
            <w:bookmarkEnd w:id="97"/>
          </w:p>
        </w:tc>
      </w:tr>
      <w:tr w:rsidR="00222B5F" w:rsidRPr="00771B84" w14:paraId="4026E39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0D92E2C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D2653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7441DE9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水泵能耗"/>
            <w:r w:rsidRPr="00771B84">
              <w:rPr>
                <w:lang w:val="en-US"/>
              </w:rPr>
              <w:t>635.37</w:t>
            </w:r>
            <w:bookmarkEnd w:id="98"/>
          </w:p>
        </w:tc>
        <w:tc>
          <w:tcPr>
            <w:tcW w:w="1701" w:type="dxa"/>
            <w:vMerge/>
            <w:vAlign w:val="center"/>
          </w:tcPr>
          <w:p w14:paraId="3B3C52BB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43E96AB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2DDDD52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EF58D38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758C4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6F550C40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2CC3E42B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2151544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BD9D45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2461D8B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82D12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5415E1A1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单元式热泵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667DD260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3FC9481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8FDFD4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EB48971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97A7C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19ACB6FF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能耗"/>
            <w:r w:rsidRPr="00771B84">
              <w:rPr>
                <w:lang w:val="en-US"/>
              </w:rPr>
              <w:t>635.37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11F52736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4EDFC8A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9682A61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02EA1052" w14:textId="77777777" w:rsidR="004E57FD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6880BB81" w14:textId="77777777" w:rsidR="004E57FD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63A07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0CFA2E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新排风系统能耗"/>
            <w:r w:rsidRPr="00771B84">
              <w:rPr>
                <w:rFonts w:hint="eastAsia"/>
                <w:lang w:val="en-US"/>
              </w:rPr>
              <w:t>158.50</w:t>
            </w:r>
            <w:bookmarkEnd w:id="102"/>
          </w:p>
        </w:tc>
        <w:tc>
          <w:tcPr>
            <w:tcW w:w="1701" w:type="dxa"/>
            <w:vMerge w:val="restart"/>
            <w:vAlign w:val="center"/>
          </w:tcPr>
          <w:p w14:paraId="55E6962B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电力CO2排放因子3"/>
            <w:r>
              <w:t>0.5703</w:t>
            </w:r>
            <w:bookmarkEnd w:id="103"/>
          </w:p>
        </w:tc>
        <w:tc>
          <w:tcPr>
            <w:tcW w:w="1570" w:type="dxa"/>
            <w:vMerge w:val="restart"/>
            <w:vAlign w:val="center"/>
          </w:tcPr>
          <w:p w14:paraId="0A1BD933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空调动力能耗_电耗CO2排放"/>
            <w:r>
              <w:t>283.862</w:t>
            </w:r>
            <w:bookmarkEnd w:id="104"/>
          </w:p>
        </w:tc>
      </w:tr>
      <w:tr w:rsidR="00222B5F" w:rsidRPr="00771B84" w14:paraId="753EF7E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C2EB58F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8257D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78C2ED85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风机盘管能耗"/>
            <w:r w:rsidRPr="00771B84">
              <w:rPr>
                <w:rFonts w:hint="eastAsia"/>
                <w:lang w:val="en-US"/>
              </w:rPr>
              <w:t>8.56</w:t>
            </w:r>
            <w:bookmarkEnd w:id="105"/>
          </w:p>
        </w:tc>
        <w:tc>
          <w:tcPr>
            <w:tcW w:w="1701" w:type="dxa"/>
            <w:vMerge/>
            <w:vAlign w:val="center"/>
          </w:tcPr>
          <w:p w14:paraId="691F0199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58D3534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319BB7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BBA892F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D7F35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0275D166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7CEEF1EB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5C3C998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A41364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D3A7A36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F2E55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4F5115A5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动力能耗"/>
            <w:r w:rsidRPr="00771B84">
              <w:rPr>
                <w:rFonts w:hint="eastAsia"/>
                <w:lang w:val="en-US"/>
              </w:rPr>
              <w:t>167.05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74B83F91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B6B9BB4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AF4048C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42CD6072" w14:textId="77777777" w:rsidR="004E57FD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5BF9D6E5" w14:textId="77777777" w:rsidR="004E57FD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照明能耗"/>
            <w:r w:rsidRPr="00771B84">
              <w:rPr>
                <w:rFonts w:hint="eastAsia"/>
                <w:lang w:val="en-US"/>
              </w:rPr>
              <w:t>675.34</w:t>
            </w:r>
            <w:bookmarkEnd w:id="108"/>
          </w:p>
        </w:tc>
        <w:tc>
          <w:tcPr>
            <w:tcW w:w="1701" w:type="dxa"/>
            <w:vAlign w:val="center"/>
          </w:tcPr>
          <w:p w14:paraId="1AB5F519" w14:textId="77777777" w:rsidR="004E57FD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电力CO2排放因子4"/>
            <w:r>
              <w:t>0.5703</w:t>
            </w:r>
            <w:bookmarkEnd w:id="109"/>
          </w:p>
        </w:tc>
        <w:tc>
          <w:tcPr>
            <w:tcW w:w="1570" w:type="dxa"/>
          </w:tcPr>
          <w:p w14:paraId="518874C2" w14:textId="77777777" w:rsidR="004E57FD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照明能耗_电耗CO2排放"/>
            <w:r>
              <w:t>1147.589</w:t>
            </w:r>
            <w:bookmarkEnd w:id="110"/>
          </w:p>
        </w:tc>
      </w:tr>
      <w:tr w:rsidR="00222B5F" w:rsidRPr="00771B84" w14:paraId="0F32BF7B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E5F7966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138B7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22A9854C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动力系统能耗"/>
            <w:r w:rsidRPr="00771B84">
              <w:rPr>
                <w:rFonts w:hint="eastAsia"/>
                <w:lang w:val="en-US"/>
              </w:rPr>
              <w:t>252.04</w:t>
            </w:r>
            <w:bookmarkEnd w:id="111"/>
          </w:p>
        </w:tc>
        <w:tc>
          <w:tcPr>
            <w:tcW w:w="1701" w:type="dxa"/>
            <w:vMerge w:val="restart"/>
            <w:vAlign w:val="center"/>
          </w:tcPr>
          <w:p w14:paraId="5C6B6CA8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电力CO2排放因子6"/>
            <w:r>
              <w:t>0.5703</w:t>
            </w:r>
            <w:bookmarkEnd w:id="112"/>
          </w:p>
        </w:tc>
        <w:tc>
          <w:tcPr>
            <w:tcW w:w="1570" w:type="dxa"/>
            <w:vMerge w:val="restart"/>
            <w:vAlign w:val="center"/>
          </w:tcPr>
          <w:p w14:paraId="20343DC7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其他能耗_电耗CO2排放"/>
            <w:r>
              <w:t>428.276</w:t>
            </w:r>
            <w:bookmarkEnd w:id="113"/>
          </w:p>
        </w:tc>
      </w:tr>
      <w:tr w:rsidR="00222B5F" w:rsidRPr="00771B84" w14:paraId="4378F5D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8E89066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8742A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628D6AAA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/>
          </w:tcPr>
          <w:p w14:paraId="6641DBE4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79D9565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15798A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27B40A0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AEA9B" w14:textId="77777777" w:rsidR="004E57FD" w:rsidRDefault="00000000" w:rsidP="0042685F">
            <w:pPr>
              <w:jc w:val="center"/>
              <w:rPr>
                <w:lang w:val="en-US"/>
              </w:rPr>
            </w:pPr>
            <w:bookmarkStart w:id="115" w:name="生活热水_电能"/>
            <w:bookmarkEnd w:id="115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9B703CB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/>
          </w:tcPr>
          <w:p w14:paraId="6D194129" w14:textId="77777777" w:rsidR="004E57FD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CE5A77E" w14:textId="77777777" w:rsidR="004E57FD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3ED847A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8889064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835FA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6DDB9601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其他设备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/>
          </w:tcPr>
          <w:p w14:paraId="1C168A91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7CEAD3A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2A01FC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A420413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A3130A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81E1AB6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能耗"/>
            <w:r w:rsidRPr="00771B84">
              <w:rPr>
                <w:rFonts w:hint="eastAsia"/>
                <w:lang w:val="en-US"/>
              </w:rPr>
              <w:t>252.04</w:t>
            </w:r>
            <w:bookmarkEnd w:id="118"/>
          </w:p>
        </w:tc>
        <w:tc>
          <w:tcPr>
            <w:tcW w:w="1701" w:type="dxa"/>
            <w:vMerge/>
          </w:tcPr>
          <w:p w14:paraId="05F374D0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7D507FB" w14:textId="77777777" w:rsidR="004E57FD" w:rsidRPr="00771B84" w:rsidRDefault="004E57FD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A04EF86" w14:textId="77777777" w:rsidTr="00E43F8F">
        <w:tc>
          <w:tcPr>
            <w:tcW w:w="1526" w:type="dxa"/>
            <w:shd w:val="clear" w:color="auto" w:fill="D0CECE"/>
            <w:vAlign w:val="center"/>
          </w:tcPr>
          <w:p w14:paraId="03EF9E83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9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AA0C841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52F3617" w14:textId="77777777" w:rsidR="004E57FD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F3AC6FB" w14:textId="77777777" w:rsidR="004E57F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CF04E9F" w14:textId="77777777" w:rsidR="004E57FD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068938C4" w14:textId="77777777" w:rsidTr="00E43F8F">
        <w:tc>
          <w:tcPr>
            <w:tcW w:w="1526" w:type="dxa"/>
            <w:shd w:val="clear" w:color="auto" w:fill="FFFFFF"/>
            <w:vAlign w:val="center"/>
          </w:tcPr>
          <w:p w14:paraId="4A659F47" w14:textId="77777777" w:rsidR="004E57FD" w:rsidRDefault="00000000" w:rsidP="0009714A">
            <w:pPr>
              <w:jc w:val="center"/>
              <w:rPr>
                <w:lang w:val="en-US"/>
              </w:rPr>
            </w:pPr>
            <w:bookmarkStart w:id="120" w:name="热源能耗_燃料类型"/>
            <w:r>
              <w:t>烟煤</w:t>
            </w:r>
            <w:r>
              <w:t>II</w:t>
            </w:r>
            <w:bookmarkEnd w:id="120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79C3817" w14:textId="77777777" w:rsidR="004E57FD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F20A743" w14:textId="77777777" w:rsidR="004E57FD" w:rsidRDefault="00000000" w:rsidP="00F21AC0">
            <w:pPr>
              <w:jc w:val="center"/>
              <w:rPr>
                <w:lang w:val="en-US"/>
              </w:rPr>
            </w:pPr>
            <w:bookmarkStart w:id="121" w:name="热源锅炉能耗"/>
            <w:r>
              <w:rPr>
                <w:rFonts w:hint="eastAsia"/>
                <w:lang w:val="en-US"/>
              </w:rPr>
              <w:t>3135.330</w:t>
            </w:r>
            <w:bookmarkEnd w:id="121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2BDBE89" w14:textId="77777777" w:rsidR="004E57FD" w:rsidRDefault="00000000" w:rsidP="00F21AC0">
            <w:pPr>
              <w:jc w:val="center"/>
              <w:rPr>
                <w:lang w:val="en-US"/>
              </w:rPr>
            </w:pPr>
            <w:bookmarkStart w:id="122" w:name="热源能耗_燃料CO2排放因子"/>
            <w:r>
              <w:t>89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644357B9" w14:textId="77777777" w:rsidR="004E57FD" w:rsidRDefault="00000000" w:rsidP="00F21AC0">
            <w:pPr>
              <w:jc w:val="center"/>
              <w:rPr>
                <w:lang w:val="en-US"/>
              </w:rPr>
            </w:pPr>
            <w:bookmarkStart w:id="123" w:name="热源能耗锅炉碳排放"/>
            <w:r>
              <w:t>2993.186</w:t>
            </w:r>
            <w:bookmarkEnd w:id="123"/>
          </w:p>
        </w:tc>
      </w:tr>
      <w:tr w:rsidR="002F591A" w:rsidRPr="00771B84" w14:paraId="7176A5AE" w14:textId="77777777" w:rsidTr="00E43F8F">
        <w:tc>
          <w:tcPr>
            <w:tcW w:w="1526" w:type="dxa"/>
            <w:shd w:val="clear" w:color="auto" w:fill="D0CECE"/>
            <w:vAlign w:val="center"/>
          </w:tcPr>
          <w:p w14:paraId="59536189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ED1B6A8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7E594ED4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3320856" w14:textId="77777777" w:rsidR="004E57FD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4AC556FE" w14:textId="77777777" w:rsidTr="00E43F8F">
        <w:tc>
          <w:tcPr>
            <w:tcW w:w="1526" w:type="dxa"/>
            <w:shd w:val="clear" w:color="auto" w:fill="FFFFFF"/>
            <w:vAlign w:val="center"/>
          </w:tcPr>
          <w:p w14:paraId="6FBEE743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9BAFAA4" w14:textId="77777777" w:rsidR="004E57F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652E1E72" w14:textId="77777777" w:rsidR="004E57FD" w:rsidRDefault="00000000" w:rsidP="00F21AC0">
            <w:pPr>
              <w:jc w:val="center"/>
              <w:rPr>
                <w:lang w:val="en-US"/>
              </w:rPr>
            </w:pPr>
            <w:bookmarkStart w:id="124" w:name="制冷剂消耗量"/>
            <w:r>
              <w:t>0</w:t>
            </w:r>
            <w:bookmarkEnd w:id="124"/>
          </w:p>
        </w:tc>
        <w:tc>
          <w:tcPr>
            <w:tcW w:w="1570" w:type="dxa"/>
            <w:shd w:val="clear" w:color="auto" w:fill="FFFFFF"/>
            <w:vAlign w:val="center"/>
          </w:tcPr>
          <w:p w14:paraId="3552F673" w14:textId="77777777" w:rsidR="004E57FD" w:rsidRDefault="00000000" w:rsidP="00237DC8">
            <w:pPr>
              <w:jc w:val="center"/>
              <w:rPr>
                <w:lang w:val="en-US"/>
              </w:rPr>
            </w:pPr>
            <w:bookmarkStart w:id="125" w:name="制冷剂碳排放"/>
            <w:r>
              <w:t>0.000</w:t>
            </w:r>
            <w:bookmarkEnd w:id="125"/>
          </w:p>
        </w:tc>
      </w:tr>
      <w:tr w:rsidR="0060132F" w:rsidRPr="00771B84" w14:paraId="372AF7AC" w14:textId="77777777" w:rsidTr="00E43F8F">
        <w:tc>
          <w:tcPr>
            <w:tcW w:w="1526" w:type="dxa"/>
            <w:shd w:val="clear" w:color="auto" w:fill="D0CECE"/>
            <w:vAlign w:val="center"/>
          </w:tcPr>
          <w:p w14:paraId="0FA7377A" w14:textId="77777777" w:rsidR="004E57FD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D07F7B3" w14:textId="77777777" w:rsidR="004E57FD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55B6403A" w14:textId="77777777" w:rsidR="004E57FD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BCAE5BC" w14:textId="77777777" w:rsidR="004E57FD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DC3005" w14:textId="77777777" w:rsidR="004E57FD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07B35496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066C62BF" w14:textId="77777777" w:rsidR="004E57FD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14E406" w14:textId="77777777" w:rsidR="004E57FD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477C7B38" w14:textId="77777777" w:rsidR="004E57FD" w:rsidRPr="00771B84" w:rsidRDefault="00000000" w:rsidP="003C4A70">
            <w:pPr>
              <w:jc w:val="center"/>
              <w:rPr>
                <w:lang w:val="en-US"/>
              </w:rPr>
            </w:pPr>
            <w:bookmarkStart w:id="126" w:name="光伏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restart"/>
            <w:vAlign w:val="center"/>
          </w:tcPr>
          <w:p w14:paraId="0D8FE04C" w14:textId="77777777" w:rsidR="004E57FD" w:rsidRPr="00771B84" w:rsidRDefault="00000000" w:rsidP="003C4A70">
            <w:pPr>
              <w:jc w:val="center"/>
              <w:rPr>
                <w:lang w:val="en-US"/>
              </w:rPr>
            </w:pPr>
            <w:bookmarkStart w:id="127" w:name="电力CO2排放因子7"/>
            <w:r>
              <w:t>0.5703</w:t>
            </w:r>
            <w:bookmarkEnd w:id="127"/>
          </w:p>
        </w:tc>
        <w:tc>
          <w:tcPr>
            <w:tcW w:w="1570" w:type="dxa"/>
          </w:tcPr>
          <w:p w14:paraId="639C8BFD" w14:textId="77777777" w:rsidR="004E57FD" w:rsidRPr="00771B84" w:rsidRDefault="00000000" w:rsidP="003C4A70">
            <w:pPr>
              <w:jc w:val="center"/>
              <w:rPr>
                <w:lang w:val="en-US"/>
              </w:rPr>
            </w:pPr>
            <w:bookmarkStart w:id="128" w:name="光伏能耗_电耗CO2排放"/>
            <w:r>
              <w:t>0.000</w:t>
            </w:r>
            <w:bookmarkEnd w:id="128"/>
          </w:p>
        </w:tc>
      </w:tr>
      <w:tr w:rsidR="003C4A70" w:rsidRPr="00771B84" w14:paraId="2D9B31C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5C0B2A5" w14:textId="77777777" w:rsidR="004E57FD" w:rsidRPr="00771B84" w:rsidRDefault="004E57FD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2279A" w14:textId="77777777" w:rsidR="004E57FD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1E06199C" w14:textId="77777777" w:rsidR="004E57FD" w:rsidRPr="00771B84" w:rsidRDefault="00000000" w:rsidP="003C4A70">
            <w:pPr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/>
          </w:tcPr>
          <w:p w14:paraId="6B114744" w14:textId="77777777" w:rsidR="004E57FD" w:rsidRPr="00771B84" w:rsidRDefault="004E57FD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10E7F47E" w14:textId="77777777" w:rsidR="004E57FD" w:rsidRPr="00771B84" w:rsidRDefault="00000000" w:rsidP="003C4A70">
            <w:pPr>
              <w:jc w:val="center"/>
              <w:rPr>
                <w:lang w:val="en-US"/>
              </w:rPr>
            </w:pPr>
            <w:bookmarkStart w:id="130" w:name="风力能耗_电耗CO2排放"/>
            <w:r>
              <w:t>0.000</w:t>
            </w:r>
            <w:bookmarkEnd w:id="130"/>
          </w:p>
        </w:tc>
      </w:tr>
      <w:tr w:rsidR="003C4A70" w:rsidRPr="00771B84" w14:paraId="64E00592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35D0AADB" w14:textId="77777777" w:rsidR="004E57FD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2137630F" w14:textId="77777777" w:rsidR="004E57FD" w:rsidRPr="00771B84" w:rsidRDefault="00000000" w:rsidP="003C4A70">
            <w:pPr>
              <w:jc w:val="center"/>
              <w:rPr>
                <w:lang w:val="en-US"/>
              </w:rPr>
            </w:pPr>
            <w:bookmarkStart w:id="131" w:name="建筑总碳排放"/>
            <w:r>
              <w:t>6644.039</w:t>
            </w:r>
            <w:bookmarkEnd w:id="131"/>
          </w:p>
        </w:tc>
        <w:bookmarkStart w:id="132" w:name="建筑总碳排放平米"/>
        <w:bookmarkEnd w:id="132"/>
      </w:tr>
      <w:bookmarkEnd w:id="86"/>
    </w:tbl>
    <w:p w14:paraId="0142AB0D" w14:textId="77777777" w:rsidR="004E57FD" w:rsidRDefault="004E57FD"/>
    <w:p w14:paraId="75A8D29C" w14:textId="77777777" w:rsidR="008049F7" w:rsidRDefault="008049F7">
      <w:pPr>
        <w:widowControl w:val="0"/>
        <w:jc w:val="both"/>
        <w:rPr>
          <w:color w:val="000000"/>
        </w:rPr>
      </w:pPr>
    </w:p>
    <w:p w14:paraId="569DE7BC" w14:textId="77777777" w:rsidR="002541CD" w:rsidRDefault="002541CD">
      <w:pPr>
        <w:widowControl w:val="0"/>
        <w:jc w:val="both"/>
        <w:rPr>
          <w:color w:val="000000"/>
        </w:rPr>
      </w:pPr>
    </w:p>
    <w:p w14:paraId="7F45CA2B" w14:textId="77777777" w:rsidR="002541CD" w:rsidRDefault="002541CD">
      <w:pPr>
        <w:widowControl w:val="0"/>
        <w:jc w:val="both"/>
        <w:rPr>
          <w:color w:val="000000"/>
        </w:rPr>
      </w:pPr>
    </w:p>
    <w:p w14:paraId="53CABB64" w14:textId="77777777" w:rsidR="002541CD" w:rsidRDefault="002541CD">
      <w:pPr>
        <w:widowControl w:val="0"/>
        <w:jc w:val="both"/>
        <w:rPr>
          <w:rFonts w:hint="eastAsia"/>
          <w:color w:val="000000"/>
        </w:rPr>
      </w:pPr>
    </w:p>
    <w:p w14:paraId="68A4900D" w14:textId="77777777" w:rsidR="008049F7" w:rsidRDefault="00000000">
      <w:pPr>
        <w:pStyle w:val="2"/>
        <w:widowControl w:val="0"/>
      </w:pPr>
      <w:bookmarkStart w:id="133" w:name="_Toc185960667"/>
      <w:r>
        <w:lastRenderedPageBreak/>
        <w:t>全生命周期</w:t>
      </w:r>
      <w:bookmarkEnd w:id="133"/>
    </w:p>
    <w:p w14:paraId="0C371EF6" w14:textId="77777777" w:rsidR="008049F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4" w:name="_Toc185960668"/>
      <w:r>
        <w:rPr>
          <w:color w:val="000000"/>
        </w:rPr>
        <w:t>单位面积指标</w:t>
      </w:r>
      <w:bookmarkEnd w:id="13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8049F7" w14:paraId="73EB7C11" w14:textId="77777777">
        <w:tc>
          <w:tcPr>
            <w:tcW w:w="2263" w:type="dxa"/>
            <w:shd w:val="clear" w:color="auto" w:fill="E6E6E6"/>
            <w:vAlign w:val="center"/>
          </w:tcPr>
          <w:p w14:paraId="39AB8DD9" w14:textId="77777777" w:rsidR="008049F7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56D8671" w14:textId="77777777" w:rsidR="008049F7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5CB50E6" w14:textId="77777777" w:rsidR="008049F7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8049F7" w14:paraId="6306C84C" w14:textId="77777777">
        <w:tc>
          <w:tcPr>
            <w:tcW w:w="2263" w:type="dxa"/>
            <w:shd w:val="clear" w:color="auto" w:fill="E6E6E6"/>
            <w:vAlign w:val="center"/>
          </w:tcPr>
          <w:p w14:paraId="2C038353" w14:textId="77777777" w:rsidR="008049F7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1DD1D767" w14:textId="77777777" w:rsidR="008049F7" w:rsidRDefault="00000000">
            <w:r>
              <w:t>10.26</w:t>
            </w:r>
          </w:p>
        </w:tc>
        <w:tc>
          <w:tcPr>
            <w:tcW w:w="3316" w:type="dxa"/>
            <w:vAlign w:val="center"/>
          </w:tcPr>
          <w:p w14:paraId="16415280" w14:textId="77777777" w:rsidR="008049F7" w:rsidRDefault="00000000">
            <w:r>
              <w:t>513.14</w:t>
            </w:r>
          </w:p>
        </w:tc>
      </w:tr>
      <w:tr w:rsidR="008049F7" w14:paraId="5DB64D47" w14:textId="77777777">
        <w:tc>
          <w:tcPr>
            <w:tcW w:w="2263" w:type="dxa"/>
            <w:shd w:val="clear" w:color="auto" w:fill="E6E6E6"/>
            <w:vAlign w:val="center"/>
          </w:tcPr>
          <w:p w14:paraId="163EF69C" w14:textId="77777777" w:rsidR="008049F7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88780D6" w14:textId="77777777" w:rsidR="008049F7" w:rsidRDefault="00000000">
            <w:r>
              <w:t>0.60</w:t>
            </w:r>
          </w:p>
        </w:tc>
        <w:tc>
          <w:tcPr>
            <w:tcW w:w="3316" w:type="dxa"/>
            <w:vAlign w:val="center"/>
          </w:tcPr>
          <w:p w14:paraId="51665421" w14:textId="77777777" w:rsidR="008049F7" w:rsidRDefault="00000000">
            <w:r>
              <w:t>30.23</w:t>
            </w:r>
          </w:p>
        </w:tc>
      </w:tr>
      <w:tr w:rsidR="008049F7" w14:paraId="5F6D2C3A" w14:textId="77777777">
        <w:tc>
          <w:tcPr>
            <w:tcW w:w="2263" w:type="dxa"/>
            <w:shd w:val="clear" w:color="auto" w:fill="E6E6E6"/>
            <w:vAlign w:val="center"/>
          </w:tcPr>
          <w:p w14:paraId="35BF8E16" w14:textId="77777777" w:rsidR="008049F7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0BAAE0C" w14:textId="77777777" w:rsidR="008049F7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64B3C3D8" w14:textId="77777777" w:rsidR="008049F7" w:rsidRDefault="00000000">
            <w:r>
              <w:t>4.99</w:t>
            </w:r>
          </w:p>
        </w:tc>
      </w:tr>
      <w:tr w:rsidR="008049F7" w14:paraId="616E337F" w14:textId="77777777">
        <w:tc>
          <w:tcPr>
            <w:tcW w:w="2263" w:type="dxa"/>
            <w:shd w:val="clear" w:color="auto" w:fill="E6E6E6"/>
            <w:vAlign w:val="center"/>
          </w:tcPr>
          <w:p w14:paraId="7A46A973" w14:textId="77777777" w:rsidR="008049F7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03DF8EB3" w14:textId="77777777" w:rsidR="008049F7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32722E7D" w14:textId="77777777" w:rsidR="008049F7" w:rsidRDefault="00000000">
            <w:r>
              <w:t>4.99</w:t>
            </w:r>
          </w:p>
        </w:tc>
      </w:tr>
      <w:tr w:rsidR="008049F7" w14:paraId="5E7BCDFA" w14:textId="77777777">
        <w:tc>
          <w:tcPr>
            <w:tcW w:w="2263" w:type="dxa"/>
            <w:shd w:val="clear" w:color="auto" w:fill="E6E6E6"/>
            <w:vAlign w:val="center"/>
          </w:tcPr>
          <w:p w14:paraId="5BBA70EB" w14:textId="77777777" w:rsidR="008049F7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A8AC2C9" w14:textId="77777777" w:rsidR="008049F7" w:rsidRDefault="00000000">
            <w:r>
              <w:t>44.60</w:t>
            </w:r>
          </w:p>
        </w:tc>
        <w:tc>
          <w:tcPr>
            <w:tcW w:w="3316" w:type="dxa"/>
            <w:vAlign w:val="center"/>
          </w:tcPr>
          <w:p w14:paraId="585F6392" w14:textId="77777777" w:rsidR="008049F7" w:rsidRDefault="00000000">
            <w:r>
              <w:t>2229.84</w:t>
            </w:r>
          </w:p>
        </w:tc>
      </w:tr>
      <w:tr w:rsidR="008049F7" w14:paraId="021D89D7" w14:textId="77777777">
        <w:tc>
          <w:tcPr>
            <w:tcW w:w="2263" w:type="dxa"/>
            <w:shd w:val="clear" w:color="auto" w:fill="E6E6E6"/>
            <w:vAlign w:val="center"/>
          </w:tcPr>
          <w:p w14:paraId="4E99C5EA" w14:textId="77777777" w:rsidR="008049F7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C4A7088" w14:textId="77777777" w:rsidR="008049F7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4ECBF908" w14:textId="77777777" w:rsidR="008049F7" w:rsidRDefault="00000000">
            <w:r>
              <w:t>0</w:t>
            </w:r>
          </w:p>
        </w:tc>
      </w:tr>
      <w:tr w:rsidR="008049F7" w14:paraId="084C68C9" w14:textId="77777777">
        <w:tc>
          <w:tcPr>
            <w:tcW w:w="2263" w:type="dxa"/>
            <w:shd w:val="clear" w:color="auto" w:fill="E6E6E6"/>
            <w:vAlign w:val="center"/>
          </w:tcPr>
          <w:p w14:paraId="423DC017" w14:textId="77777777" w:rsidR="008049F7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55FF1B08" w14:textId="77777777" w:rsidR="008049F7" w:rsidRDefault="00000000">
            <w:r>
              <w:t>55.66</w:t>
            </w:r>
          </w:p>
        </w:tc>
        <w:tc>
          <w:tcPr>
            <w:tcW w:w="3316" w:type="dxa"/>
            <w:vAlign w:val="center"/>
          </w:tcPr>
          <w:p w14:paraId="36BCE93C" w14:textId="77777777" w:rsidR="008049F7" w:rsidRDefault="00000000">
            <w:r>
              <w:t>2783.19</w:t>
            </w:r>
          </w:p>
        </w:tc>
      </w:tr>
    </w:tbl>
    <w:p w14:paraId="765C8D28" w14:textId="77777777" w:rsidR="008049F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5" w:name="_Toc185960669"/>
      <w:r>
        <w:rPr>
          <w:color w:val="000000"/>
        </w:rPr>
        <w:t>总碳排放量</w:t>
      </w:r>
      <w:bookmarkEnd w:id="13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8049F7" w14:paraId="5FA1C9B3" w14:textId="77777777">
        <w:tc>
          <w:tcPr>
            <w:tcW w:w="2263" w:type="dxa"/>
            <w:shd w:val="clear" w:color="auto" w:fill="E6E6E6"/>
            <w:vAlign w:val="center"/>
          </w:tcPr>
          <w:p w14:paraId="57A022D4" w14:textId="77777777" w:rsidR="008049F7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564FD0D" w14:textId="77777777" w:rsidR="008049F7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E4CB3FC" w14:textId="77777777" w:rsidR="008049F7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8049F7" w14:paraId="2A7E9E7C" w14:textId="77777777">
        <w:tc>
          <w:tcPr>
            <w:tcW w:w="2263" w:type="dxa"/>
            <w:shd w:val="clear" w:color="auto" w:fill="E6E6E6"/>
            <w:vAlign w:val="center"/>
          </w:tcPr>
          <w:p w14:paraId="5CC3BB4E" w14:textId="77777777" w:rsidR="008049F7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BF59306" w14:textId="77777777" w:rsidR="008049F7" w:rsidRDefault="00000000">
            <w:r>
              <w:t>30.579</w:t>
            </w:r>
          </w:p>
        </w:tc>
        <w:tc>
          <w:tcPr>
            <w:tcW w:w="3316" w:type="dxa"/>
            <w:vAlign w:val="center"/>
          </w:tcPr>
          <w:p w14:paraId="77163866" w14:textId="77777777" w:rsidR="008049F7" w:rsidRDefault="00000000">
            <w:r>
              <w:t>1528.966</w:t>
            </w:r>
          </w:p>
        </w:tc>
      </w:tr>
      <w:tr w:rsidR="008049F7" w14:paraId="4F310355" w14:textId="77777777">
        <w:tc>
          <w:tcPr>
            <w:tcW w:w="2263" w:type="dxa"/>
            <w:shd w:val="clear" w:color="auto" w:fill="E6E6E6"/>
            <w:vAlign w:val="center"/>
          </w:tcPr>
          <w:p w14:paraId="5692D795" w14:textId="77777777" w:rsidR="008049F7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A65557B" w14:textId="77777777" w:rsidR="008049F7" w:rsidRDefault="00000000">
            <w:r>
              <w:t>1.802</w:t>
            </w:r>
          </w:p>
        </w:tc>
        <w:tc>
          <w:tcPr>
            <w:tcW w:w="3316" w:type="dxa"/>
            <w:vAlign w:val="center"/>
          </w:tcPr>
          <w:p w14:paraId="7C8D2E2A" w14:textId="77777777" w:rsidR="008049F7" w:rsidRDefault="00000000">
            <w:r>
              <w:t>90.085</w:t>
            </w:r>
          </w:p>
        </w:tc>
      </w:tr>
      <w:tr w:rsidR="008049F7" w14:paraId="1E620243" w14:textId="77777777">
        <w:tc>
          <w:tcPr>
            <w:tcW w:w="2263" w:type="dxa"/>
            <w:shd w:val="clear" w:color="auto" w:fill="E6E6E6"/>
            <w:vAlign w:val="center"/>
          </w:tcPr>
          <w:p w14:paraId="2659BA4F" w14:textId="77777777" w:rsidR="008049F7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5B4D27CA" w14:textId="77777777" w:rsidR="008049F7" w:rsidRDefault="00000000">
            <w:r>
              <w:t>0.297</w:t>
            </w:r>
          </w:p>
        </w:tc>
        <w:tc>
          <w:tcPr>
            <w:tcW w:w="3316" w:type="dxa"/>
            <w:vAlign w:val="center"/>
          </w:tcPr>
          <w:p w14:paraId="39FC47FA" w14:textId="77777777" w:rsidR="008049F7" w:rsidRDefault="00000000">
            <w:r>
              <w:t>14.868</w:t>
            </w:r>
          </w:p>
        </w:tc>
      </w:tr>
      <w:tr w:rsidR="008049F7" w14:paraId="4230B095" w14:textId="77777777">
        <w:tc>
          <w:tcPr>
            <w:tcW w:w="2263" w:type="dxa"/>
            <w:shd w:val="clear" w:color="auto" w:fill="E6E6E6"/>
            <w:vAlign w:val="center"/>
          </w:tcPr>
          <w:p w14:paraId="30FD7FE9" w14:textId="77777777" w:rsidR="008049F7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0820D0A2" w14:textId="77777777" w:rsidR="008049F7" w:rsidRDefault="00000000">
            <w:r>
              <w:t>0.297</w:t>
            </w:r>
          </w:p>
        </w:tc>
        <w:tc>
          <w:tcPr>
            <w:tcW w:w="3316" w:type="dxa"/>
            <w:vAlign w:val="center"/>
          </w:tcPr>
          <w:p w14:paraId="6DF09929" w14:textId="77777777" w:rsidR="008049F7" w:rsidRDefault="00000000">
            <w:r>
              <w:t>14.868</w:t>
            </w:r>
          </w:p>
        </w:tc>
      </w:tr>
      <w:tr w:rsidR="008049F7" w14:paraId="22D1743F" w14:textId="77777777">
        <w:tc>
          <w:tcPr>
            <w:tcW w:w="2263" w:type="dxa"/>
            <w:shd w:val="clear" w:color="auto" w:fill="E6E6E6"/>
            <w:vAlign w:val="center"/>
          </w:tcPr>
          <w:p w14:paraId="60F3132D" w14:textId="77777777" w:rsidR="008049F7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8339763" w14:textId="77777777" w:rsidR="008049F7" w:rsidRDefault="00000000">
            <w:r>
              <w:t>132.881</w:t>
            </w:r>
          </w:p>
        </w:tc>
        <w:tc>
          <w:tcPr>
            <w:tcW w:w="3316" w:type="dxa"/>
            <w:vAlign w:val="center"/>
          </w:tcPr>
          <w:p w14:paraId="1E439C57" w14:textId="77777777" w:rsidR="008049F7" w:rsidRDefault="00000000">
            <w:r>
              <w:t>6644.039</w:t>
            </w:r>
          </w:p>
        </w:tc>
      </w:tr>
      <w:tr w:rsidR="008049F7" w14:paraId="4F4FE5D2" w14:textId="77777777">
        <w:tc>
          <w:tcPr>
            <w:tcW w:w="2263" w:type="dxa"/>
            <w:shd w:val="clear" w:color="auto" w:fill="E6E6E6"/>
            <w:vAlign w:val="center"/>
          </w:tcPr>
          <w:p w14:paraId="58656908" w14:textId="77777777" w:rsidR="008049F7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457B3112" w14:textId="77777777" w:rsidR="008049F7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22165F3A" w14:textId="77777777" w:rsidR="008049F7" w:rsidRDefault="00000000">
            <w:r>
              <w:t>0</w:t>
            </w:r>
          </w:p>
        </w:tc>
      </w:tr>
      <w:tr w:rsidR="008049F7" w14:paraId="45C65282" w14:textId="77777777">
        <w:tc>
          <w:tcPr>
            <w:tcW w:w="2263" w:type="dxa"/>
            <w:shd w:val="clear" w:color="auto" w:fill="E6E6E6"/>
            <w:vAlign w:val="center"/>
          </w:tcPr>
          <w:p w14:paraId="47309A81" w14:textId="77777777" w:rsidR="008049F7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EA43250" w14:textId="77777777" w:rsidR="008049F7" w:rsidRDefault="00000000">
            <w:r>
              <w:t>165.856</w:t>
            </w:r>
          </w:p>
        </w:tc>
        <w:tc>
          <w:tcPr>
            <w:tcW w:w="3316" w:type="dxa"/>
            <w:vAlign w:val="center"/>
          </w:tcPr>
          <w:p w14:paraId="6C2AECAB" w14:textId="77777777" w:rsidR="008049F7" w:rsidRDefault="00000000">
            <w:r>
              <w:t>8292.826</w:t>
            </w:r>
          </w:p>
        </w:tc>
      </w:tr>
    </w:tbl>
    <w:p w14:paraId="64581EC4" w14:textId="77777777" w:rsidR="008049F7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EAF518D" wp14:editId="06D88164">
            <wp:extent cx="4991624" cy="42200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1215E" w14:textId="77777777" w:rsidR="008049F7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AE893C6" wp14:editId="0779E07C">
            <wp:extent cx="4991624" cy="42200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9D6A8" w14:textId="77777777" w:rsidR="008049F7" w:rsidRDefault="008049F7">
      <w:pPr>
        <w:sectPr w:rsidR="008049F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DFCDE1E" w14:textId="77777777" w:rsidR="008049F7" w:rsidRDefault="00000000">
      <w:pPr>
        <w:pStyle w:val="1"/>
        <w:widowControl w:val="0"/>
        <w:jc w:val="both"/>
        <w:rPr>
          <w:color w:val="000000"/>
        </w:rPr>
      </w:pPr>
      <w:bookmarkStart w:id="136" w:name="_Toc185960670"/>
      <w:r>
        <w:rPr>
          <w:color w:val="000000"/>
        </w:rPr>
        <w:lastRenderedPageBreak/>
        <w:t>附录</w:t>
      </w:r>
      <w:bookmarkEnd w:id="136"/>
    </w:p>
    <w:p w14:paraId="68E22519" w14:textId="77777777" w:rsidR="008049F7" w:rsidRDefault="008049F7">
      <w:pPr>
        <w:widowControl w:val="0"/>
        <w:jc w:val="both"/>
        <w:rPr>
          <w:color w:val="000000"/>
        </w:rPr>
      </w:pPr>
    </w:p>
    <w:p w14:paraId="46B62831" w14:textId="77777777" w:rsidR="008049F7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5530C028" w14:textId="77777777" w:rsidR="008049F7" w:rsidRDefault="00000000">
      <w:pPr>
        <w:pStyle w:val="2"/>
      </w:pPr>
      <w:bookmarkStart w:id="137" w:name="_Toc185960671"/>
      <w:r>
        <w:t>工作日/节假日人员逐时在室率(%)</w:t>
      </w:r>
      <w:bookmarkEnd w:id="137"/>
    </w:p>
    <w:p w14:paraId="4A48AF00" w14:textId="77777777" w:rsidR="008049F7" w:rsidRDefault="008049F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5204D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E5F2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43D7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60A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4FE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BB6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FA8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146B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391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682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E10E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C66F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69F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F95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80B9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197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BB7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832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7090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172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C5F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5A4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7FAA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7F49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F44E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3626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49F7" w14:paraId="7AF24C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C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0A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6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E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EF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5F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79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B04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7F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6C6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1C8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7B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A4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6A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89B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6B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3C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275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70A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4D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F0A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C8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38A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A39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B5A14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FAC7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77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A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0E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B0F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1F3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5E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7B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365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31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34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26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FE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C3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392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E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97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E4C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862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F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4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28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2F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40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EF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99763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1B28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A4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D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9F4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1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BA5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6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4B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74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2E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91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D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26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9B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80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152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03F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AD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D0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E4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53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B8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E07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F8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A3F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8053B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6F2C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FA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07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2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8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9C9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AA5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A31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96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66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0B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21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BC6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A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3C1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AD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E02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07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53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8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A5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69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08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05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A3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D847A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03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F6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BE0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A1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1DF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EE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AF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A4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7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E4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B4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F53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337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53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54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4FE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F8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32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BB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D4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20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7C7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95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00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A7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424F9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77DC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190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16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3E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9E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77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D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13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EE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6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F9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D1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E81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A6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D3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D0E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33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4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F2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07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F5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AB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43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1B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2C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17BFA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94F4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51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D99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6C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9F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9D6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F86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FA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E9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C3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10F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EA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C1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62F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458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4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C96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3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009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210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31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1E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33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BF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78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2A144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D4C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E5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1D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6D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D16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9F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9E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F7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76D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D50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7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1D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82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8B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C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F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EA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04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BF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71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85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12A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10E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E99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71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581EC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DB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6F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84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4E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80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FD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C39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AD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6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5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77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5D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AE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0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D4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96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E2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FE6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2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1C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8E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D2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D2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7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C8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6A635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13F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07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3F4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12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80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68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C4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06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54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B91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F17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2B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673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B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757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A18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F0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D3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8E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80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5E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C3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5A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19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E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A120A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D9B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365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35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4D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6A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C3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EF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20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2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3B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30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D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5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B3E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DD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A6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20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0A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2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7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FC9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17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AF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76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A4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21A80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B3F5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AE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43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D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1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23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EA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C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038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A28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67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55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16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3C0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C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55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D4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1A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6BA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5CD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20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65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72F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A8B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F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09C494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ED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44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4E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A0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D58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A0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C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F3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D1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5D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99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3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15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61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B0B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0C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07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E8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BE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A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294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03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16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46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D7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00097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119E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9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70A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78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A7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BA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2B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88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FB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60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6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C9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97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B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6D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E9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26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4D0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F3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87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17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E4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9BE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DC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72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DB9DD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5D3F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1D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87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4D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F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39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50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5E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71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1C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A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9C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3C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4D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DD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CC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7A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D0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6B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0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3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36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47A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81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1A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4D09A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6BD1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20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0CF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E6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5C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73D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0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42A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75F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C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FDA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A0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F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BA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3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36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4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FD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54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83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E6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EB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08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171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25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5D0F4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CD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D1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DD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D9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54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5B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2CA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B8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D6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E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49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6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4CB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F15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1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E7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4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FF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038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B1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22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7EA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DA7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5B0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EE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E6937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BB0F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E91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06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9E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0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EB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EC8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6A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0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8D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4A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C4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30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8B3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6A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9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4C8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74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6E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610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4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80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B60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46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E8C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C76CA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A06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5D7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6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EE7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5F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A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A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985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7F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74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2EF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E2E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0AA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DA5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6F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C6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5C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254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8DB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1B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A9F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933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5B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B3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7D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F4E63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3D19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BF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11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53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7D8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9C5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E0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32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E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D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CA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2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0C7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93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36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3E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5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B4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63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F3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56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1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C8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D3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D9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3ED91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86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612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3E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67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CB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CE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5DF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C6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A3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C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DD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127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27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5E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2E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0D6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9F0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E11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5F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F1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AC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44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23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5F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C0F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B8BCA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36C1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709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23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12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C1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42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D9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E5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D4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34C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DF0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1D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606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81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47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44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28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C52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B0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B91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E44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41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BA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FD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4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A059C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252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30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E5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06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60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3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C0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939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A6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E7F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CE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87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8B0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09B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F6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9B0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D3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71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CE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0B6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61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99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E70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C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26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AC95A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F942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335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6C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5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B3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5E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0D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0F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92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5A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EB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CE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4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C1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85F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3C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90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7E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BA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EA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F26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1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64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AB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E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810CE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F61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3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601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2C7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CB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D1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96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DE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B9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72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EB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85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11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1A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814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DD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1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C1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EF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D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AD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0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CCF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4B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DA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B0145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E947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2A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24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307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AE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F01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11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A7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9C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630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D7E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3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86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1F9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79A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C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2E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87F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E7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B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A2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14A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4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F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5C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46A18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CD15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61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4D5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80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37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24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97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BF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1A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D2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A3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17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C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1A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583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25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6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9E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B6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0D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68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94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E9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CE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EF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7B78CE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8FFC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63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25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D1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BC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67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C7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F56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F5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2C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9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5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D7E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9A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19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09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0D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C7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B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44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7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01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D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98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9D506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E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80B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8B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55B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6C0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2F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43F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5A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C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3D2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CC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1F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D39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A7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14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0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DE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7A8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CBE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B58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27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4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F4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85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4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7A30E2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7336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B6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B5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2C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78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6A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61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6F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D0F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B92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3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5C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07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B05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467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E79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A9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54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2C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AE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7B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90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D2C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51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AA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D4A72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90D4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EF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98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D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3E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9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F56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4C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0E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5B5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F8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87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F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30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61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00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9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43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D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296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E6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876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F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C0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EE5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28C67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03E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2A5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3F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64D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14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987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82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22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5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937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5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4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CD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2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AE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F0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BE4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14D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4E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3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A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8D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3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31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80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479D9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A4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6A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AF1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7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12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07E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21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EED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2A7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1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BC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F6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BC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5C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2E1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2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0F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FE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2BB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9A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D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F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FF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21E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6A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48777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E5B7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82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43E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36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74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2BF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D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8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4A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EE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31F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EEE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FE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7F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596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E6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70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DD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3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E1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F8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EC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E1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16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FE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096479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94E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99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BCB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BA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00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44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C3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D80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75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84E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DF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7D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C9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26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9FF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B4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9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49B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02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C6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2D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E8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9E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52E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9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4076DE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3B1B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7E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D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9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7D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5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52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1FF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B44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F3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0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6E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D0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54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B0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97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2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4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406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EDF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C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F8E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4A2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6F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1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0F962C" w14:textId="77777777" w:rsidR="008049F7" w:rsidRDefault="008049F7"/>
    <w:p w14:paraId="5D0107CD" w14:textId="77777777" w:rsidR="008049F7" w:rsidRDefault="00000000">
      <w:r>
        <w:t>注：第一行：工作日；第二行：节假日；第三行：寒假；第四行：暑假</w:t>
      </w:r>
    </w:p>
    <w:p w14:paraId="0B9519F2" w14:textId="77777777" w:rsidR="008049F7" w:rsidRDefault="00000000">
      <w:pPr>
        <w:pStyle w:val="2"/>
      </w:pPr>
      <w:bookmarkStart w:id="138" w:name="_Toc185960672"/>
      <w:r>
        <w:t>工作日/节假日照明开关时间表(%)</w:t>
      </w:r>
      <w:bookmarkEnd w:id="138"/>
    </w:p>
    <w:p w14:paraId="7210FD8D" w14:textId="77777777" w:rsidR="008049F7" w:rsidRDefault="008049F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CB0145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C03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3350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691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5154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E1E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5DF6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94E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2335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89B5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D74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064F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EF4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C6F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6E2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A325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90D6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479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8EC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3D6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CC4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F03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CE0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214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6B1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9B48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49F7" w14:paraId="0B936E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DB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9B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1CA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1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75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E5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30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D5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C4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016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7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A2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B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C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D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57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F5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906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8E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6A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4E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68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8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ACE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A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9038C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E80F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42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1A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A2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BFB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F2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023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BD8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0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A0C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029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C8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A41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8BA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41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99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79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5C8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D99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6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6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40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8A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AF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D52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7AA41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D48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4D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6F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4B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6A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AE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37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ED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AC3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98A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A4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05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AE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4A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6F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7B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CE1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318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5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16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64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2A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1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EE7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33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76BA00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3CC0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91F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0F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29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1F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2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CE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D6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F1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583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8E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A2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0D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116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7C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42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8C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8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9C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6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AF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3B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30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5B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99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E0D95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B0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E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D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49E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42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1E3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7A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FC6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19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01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C1C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FA5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30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F42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20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532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2C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3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9D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3A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B9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0C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7CE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6EA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F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0A356A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0536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B0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3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DA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5E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E7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9C6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F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AC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45F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1A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D73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69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5D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9E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5D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BE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7D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EF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508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B7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26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D85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A0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BE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2DC54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A7B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2CA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30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E8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1A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CD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315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2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5D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92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4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2BA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D7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EF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C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2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831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1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0CA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26A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787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6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A4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86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8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C8AD4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334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07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D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F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3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60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8D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15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B8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F6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8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D7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09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C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D1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F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39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BE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46C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2D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20B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47D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76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55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51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0273E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4F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81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DF4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5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7A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45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13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B1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F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70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87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DA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5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BA2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0E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AF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2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E7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46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41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DD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BA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827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5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25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5A9BC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9E91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0F1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E8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2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B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AB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12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B9B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B7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22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A6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F6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B0B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B2A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82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5F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FB7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0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5CE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0D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2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10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505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1B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29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00163C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91B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2BD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9D9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40D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08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67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9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03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8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AD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61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13B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DA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23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9B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DE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17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68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81F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0E0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4E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39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D7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31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0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3B3A1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E779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01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0E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99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52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28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94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60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05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1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A8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3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77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39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A3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778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9E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4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7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57A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2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4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6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9E9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CC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6BCD5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E1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48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9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B4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87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18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8C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8CA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C92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3CF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C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E7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045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11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B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CB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72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480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BE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E1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9AD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DA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4DE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97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EA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6EB54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440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4F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82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83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09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95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B8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6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B6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CE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21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AC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8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11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7E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8F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064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9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468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8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81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8F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9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F12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30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3A979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25E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6A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D4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BF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816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A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D6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EE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19D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ED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4CD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ED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47A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E0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51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8F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137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6D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C3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CC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89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5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3F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57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EF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0EC007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0394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EE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5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75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A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6D3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E9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22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87A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65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F4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0D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1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C2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81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98F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C6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9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29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A6E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16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6F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EC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97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8C5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9B3EE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2E5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E0B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DB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54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DA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4EA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0D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575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B2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F2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DF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75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80F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6B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0A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A73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08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8B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C38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0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EC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7B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1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9C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8E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3B4A2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7B13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93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91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4EC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22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73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83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81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F2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05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AE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0A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8F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09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E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0D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2E4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4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0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F4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62F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7FE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B9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27F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3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43E9D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95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6E6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D66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2D9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44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BC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A35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D34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BA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AA6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7D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D7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99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0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70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6F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32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AC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0F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C9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8D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33E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31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776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2E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F8572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E2E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8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C3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68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78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E1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A7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A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05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4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C55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14C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765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2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3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77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30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1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47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A6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9D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9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A69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61F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37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C72CF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B1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1E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FC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CE4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2B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5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4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40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78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38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7FA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45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326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3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59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70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FB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4A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7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789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6A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31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8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36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7DB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E3E0E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C8F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3D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E4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61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B1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9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77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28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E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9B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8F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8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C2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6CF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DE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4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F7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3F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6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1DD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3C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70C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AB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C7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DB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7E23D0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A33D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3D0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A4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6C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CA4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98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DC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EF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D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FD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EF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FB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A5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BA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6A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28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3F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47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F0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2C0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339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8F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07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D3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82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6966D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B66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F5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948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C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0CA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629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10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2EE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EC7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8D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D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CFC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5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26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59A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4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61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2A5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1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62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72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FD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EAE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9C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7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52C7A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24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67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CD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83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9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A3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599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F8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969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0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1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D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6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81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5E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58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7BE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4FC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5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7CE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B7A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5B6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7C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F6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44E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049F7" w14:paraId="2327BB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E174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D7C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202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1B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66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E0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01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C4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B1E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3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68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7C6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8BF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1E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50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828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7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ED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420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42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F86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49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565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4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FB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27B73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6AE9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36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10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D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800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3D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76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3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9FF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15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8D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18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7B1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22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A0E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80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83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B0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CC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B8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0D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82A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99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9D5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E3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47E7F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3E29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70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35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A4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B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4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8D9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B7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252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E3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D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F1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F9A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C53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E6F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17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88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7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46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8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4B8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F3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3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8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0F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48835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66B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CC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90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F0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D6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C0A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6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AB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5C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470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82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5F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3D4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23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E8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89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1A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1E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15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F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6C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43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E6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18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FED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0869A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52F3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E7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9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1B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8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0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7A4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E4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A7D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56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1B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31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82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19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A2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98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59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FF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67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F5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D6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8FD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E3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22E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DB5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A556C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05CD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797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9F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6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68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98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026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E8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F4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6DE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F7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E0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23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3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3F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3F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2D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FB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9D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7E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F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0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30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D3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BA5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E13CF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F716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F2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3F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77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16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0E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A2A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B09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B6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57E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5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4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DE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61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37A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E67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42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49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9E1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1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04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E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7A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32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D88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023B2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F6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1E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05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F6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72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3EC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7A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509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6F3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D5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3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8B8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13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348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6A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D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2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96D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3D6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57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68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B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18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ED3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6C8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718891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969D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F1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293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B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A7D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587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D5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45E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614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70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A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5C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A7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4CE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71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48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66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5C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4E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B7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A6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F00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67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8D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3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DC60B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05FE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B3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E6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E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96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CB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2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4E5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3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A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715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1A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4F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7B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EE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0E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36E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7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2B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A3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8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8AE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6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AA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27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9E3C2E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A92F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4C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43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FDF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D4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FA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E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C5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6C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5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37E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8C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D5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E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FFD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A44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30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10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C27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F6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06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B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F0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0D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0B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B8D3B7" w14:textId="77777777" w:rsidR="008049F7" w:rsidRDefault="008049F7"/>
    <w:p w14:paraId="4A9EC502" w14:textId="77777777" w:rsidR="008049F7" w:rsidRDefault="00000000">
      <w:r>
        <w:t>注：第一行：工作日；第二行：节假日；第三行：寒假；第四行：暑假</w:t>
      </w:r>
    </w:p>
    <w:p w14:paraId="47F8BA0A" w14:textId="77777777" w:rsidR="008049F7" w:rsidRDefault="00000000">
      <w:pPr>
        <w:pStyle w:val="2"/>
      </w:pPr>
      <w:bookmarkStart w:id="139" w:name="_Toc185960673"/>
      <w:r>
        <w:t>工作日/节假日设备逐时使用率(%)</w:t>
      </w:r>
      <w:bookmarkEnd w:id="139"/>
    </w:p>
    <w:p w14:paraId="2C05E315" w14:textId="77777777" w:rsidR="008049F7" w:rsidRDefault="008049F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82E9A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561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B702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946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BE20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AF46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E95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C05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A6CD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D45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E17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947D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5FC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6AF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45D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5E0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55B2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62A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CDF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FEB8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BE8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22D8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A01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C8A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AE2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ADF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49F7" w14:paraId="1B817A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794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12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ED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56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7A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6C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58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249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1A2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83A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C7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1E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D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28A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771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2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F7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0D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C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A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D0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0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ED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82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D2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95BAE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8E66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C4C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06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8E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90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8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DB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7F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69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FE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4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7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50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D24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57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A58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71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C1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6A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00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F9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7A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A2D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8B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DA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7818DB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6E9C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20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DF1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6C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2A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BE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E16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D3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5A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D0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126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C9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54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CB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75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46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E6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EE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CAA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2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5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66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3A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9C5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A15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0369DB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333F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F9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5A0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D00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79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E0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8C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37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2F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8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09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BC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78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B7A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15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1B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30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8C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B4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4C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172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BE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FF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E9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72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CE5B5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436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8A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948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69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CE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6B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F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D2B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62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409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10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6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C5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246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1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B85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84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BA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C9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F5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36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0B9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8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3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99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7E3724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7775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9C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CC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447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B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64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56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377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69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F6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29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4E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B7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4B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4E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62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FE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9E6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DE0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1E0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61D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3B4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93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D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3F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0828BF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A36C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F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E2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67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2E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BB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98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70A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70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CD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CD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3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F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16C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38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3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2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59A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2C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57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EC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0A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830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D1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7CBF4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2EFB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060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54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3D7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E34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02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24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FD8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78E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5E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896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A9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3A3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10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21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C47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C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9C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3A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E91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8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AE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6B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B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4E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FCA9D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A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F9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B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734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499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83F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6D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D02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B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B6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E6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1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BC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08E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E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03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D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B9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1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1F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55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32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DB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22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D2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63F44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1579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B8A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FB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04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1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6A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D2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34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B4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A0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8B3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B1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2F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993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64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88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0B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7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66A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C4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B0E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34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A8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9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46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7A2FE3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ABFB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5F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3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20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A75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CB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8E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B65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B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09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A4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C52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F9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B46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72D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73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AC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CFB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1B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82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FB2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2B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FA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42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EA6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4CECD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7A3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5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6B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CAA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2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AA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0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0E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95A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BA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2AF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BC5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672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73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51A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CA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277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0A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ED9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90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CB6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C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74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6A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20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F16FD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597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0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E8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54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D7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B8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282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B7E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7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A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020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A8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D4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4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E23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7C5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10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E1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799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E1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0C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639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6E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B1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B6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18BEE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2659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DA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BD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4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7A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1F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68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5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75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6EF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3A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629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54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8DE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A6F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6B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3E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9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219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DF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66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2C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A1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75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6A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CC55E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A3AF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C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D35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55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4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7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88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68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D6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EE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73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50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BF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4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20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F6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3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762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6E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E2A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278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8B1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6A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52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11B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4292A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BDC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1A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89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2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A1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D0D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BE5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27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86D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B70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67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B2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C3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44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46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147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38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D9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91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C54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2A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7C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C6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5C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2C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820DA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7C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69C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2F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B4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08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A0B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BE6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D7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D7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EE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04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094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6B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AF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4D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C1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A4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41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86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AB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28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E5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70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D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5E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BB90B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6AE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3F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556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E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6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0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B66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33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B3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22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CE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29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61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43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2F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A7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08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F4B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86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D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D2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9F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CFF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A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2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E60AB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B4C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F4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DC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B4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F6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44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3A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DF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A2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F5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55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3EA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D0A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5D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BD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F65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9A1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0B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2D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06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78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209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88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52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1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ECE13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3FD0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D7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66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ED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2E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FC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3E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C6C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AA8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FB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41A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6A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10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DB2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D7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F2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E3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C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9A8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6B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A4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9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9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9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BA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F8557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F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44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B61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A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09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25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BA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E7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C2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5F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72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A4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19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D9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95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DC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61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18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E48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8DF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7B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3D4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3A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C1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48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0D574B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EC1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89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4EF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4C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70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70E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2B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89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31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5B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D65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BB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90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06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48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13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0BA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D25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8C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9B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8A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B0B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64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30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DC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B6951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7F5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32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64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C66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D7A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D5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DD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1D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5E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82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98C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01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11D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116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A3F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36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A2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04B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32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17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DF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F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4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8D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71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4DF8D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18A3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0B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38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27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7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54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D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39D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B0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A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53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31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B5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3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E7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481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9B0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2A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A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4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3E5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98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5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8C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54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88DC4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55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84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3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23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A58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E7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F7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4E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4C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429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5F6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47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1D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99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45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7C7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1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41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9F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FFF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3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8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A31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63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B0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049F7" w14:paraId="4E9FA5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054C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D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4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A9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9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F6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EC2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33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8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6B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D44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15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5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E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A55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F07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D4A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D3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18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95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0E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51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4BC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055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35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7E871B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6540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24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59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5C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4F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F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4B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91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09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22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A1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ED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2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5D5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E90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DA7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BE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FDB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F9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12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93B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3A7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A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11D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67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7C3C4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FA59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8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0F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46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81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10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E5B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49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EB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43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95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DE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55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8EF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F7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0F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ED5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5E1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EA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E3E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20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77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ED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8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76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7A1657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0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E9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8D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3A7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2E1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05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50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B4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87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1E8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5B3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61C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2C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40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E4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32F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B0A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3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77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06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56D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03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924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55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BD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5EDC2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C6DF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2C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1B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AD6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F8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B17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CD1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C14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67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C8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DB0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AB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A5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E2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A88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4B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C5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6D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CE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E5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C3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0D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65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78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23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78D08C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2C24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41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4FF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C0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55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9F7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5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89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5F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F9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38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39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42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AA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A3E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CA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84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45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9B8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A3D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BE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C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80E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F1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C9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6945A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5BE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DA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ED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D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E1F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11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91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EB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73F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A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6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93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88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490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8F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91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B6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858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DB4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90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2B9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31F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96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8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4D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F253F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E5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ACE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9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36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A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1D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50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87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8B5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9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E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DB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0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E79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FF3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E0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F5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B2B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123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4A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C3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23F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CD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EC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83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1869E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E5BB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3B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C3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BE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C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82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B45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6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6D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6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42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18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79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26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67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0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7EA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03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47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C6F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02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12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9C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9A6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24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621C1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A9ED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9B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26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2B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0F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7E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7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009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9A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99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AE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87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AC5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7E0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35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A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FB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7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B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19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32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8D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F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3C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4A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69B34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F9B7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C3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BBB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1C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AB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22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63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84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A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7F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89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781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C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D7E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5A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6F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89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C0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B0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7E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8E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723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2A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BB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94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0F28C5" w14:textId="77777777" w:rsidR="008049F7" w:rsidRDefault="008049F7"/>
    <w:p w14:paraId="669BEB13" w14:textId="77777777" w:rsidR="008049F7" w:rsidRDefault="00000000">
      <w:r>
        <w:t>注：第一行：工作日；第二行：节假日；第三行：寒假；第四行：暑假</w:t>
      </w:r>
    </w:p>
    <w:p w14:paraId="06962C1F" w14:textId="77777777" w:rsidR="008049F7" w:rsidRDefault="00000000">
      <w:pPr>
        <w:pStyle w:val="2"/>
      </w:pPr>
      <w:bookmarkStart w:id="140" w:name="_Toc185960674"/>
      <w:r>
        <w:t>工作日/节假日空调系统运行时间表(1:开,0:关)</w:t>
      </w:r>
      <w:bookmarkEnd w:id="140"/>
    </w:p>
    <w:p w14:paraId="4A274A2C" w14:textId="77777777" w:rsidR="008049F7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54876D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55A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04B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45E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1E8F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35A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708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E35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0F5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24DE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46D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93FE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680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B9B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D7C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76BF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61F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C944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091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6E5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6D03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F36D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85E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DFC0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AA5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6D2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49F7" w14:paraId="5ADAD9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F2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3D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B5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716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38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2C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A9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80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32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22F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8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A0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C5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59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3A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635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7F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77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72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4C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440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B4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CE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CC9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1A1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11C2CF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CDC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C0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91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99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E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43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33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3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4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C17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7B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CB7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4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BD7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80D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EF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07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FD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FB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24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855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56E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F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2A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2E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D19BC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13E9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BD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E7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3B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CE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0E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4C1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EE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AC9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29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16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E9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60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626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1F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1E9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E1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9E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8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36D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3D5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D4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3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E9F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2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BD7EE7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A14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BFE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188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1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C3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D5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D8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58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54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B45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B4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95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D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C8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0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220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C3C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9E7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F80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91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E9E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F1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80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7E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B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E46DAD" w14:textId="77777777" w:rsidR="008049F7" w:rsidRDefault="00000000">
      <w:r>
        <w:t>供冷期：</w:t>
      </w:r>
    </w:p>
    <w:p w14:paraId="675057E4" w14:textId="77777777" w:rsidR="008049F7" w:rsidRDefault="008049F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44933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8C2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9996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004F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ABF0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E9CB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030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A609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8D13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FA3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98B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FB1D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6E1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019C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9F7F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B285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812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BE5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77B8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C09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4D5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F60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14F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155A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F8B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B67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49F7" w14:paraId="656261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702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A9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7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5D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1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5B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EC7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FDB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C62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64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5F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C58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4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B69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11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3FC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3DF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C9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10F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4BA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BAD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63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BB4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DD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51C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446B80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BC22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26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81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CA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A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81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DDA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8A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23F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FA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BD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D0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0B9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2EB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3AE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DB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95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D28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C4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FFC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0D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4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97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79E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C5F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0DF97A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6A93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880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73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169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3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8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5F3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B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7C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010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A2E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36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317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6EE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CD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D8A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194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320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E95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DA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A7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28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4D1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99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AFD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96F71E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8E1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FF2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B66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D7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7F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BC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F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E2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BE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E4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BB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CA9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5A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EA7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6A1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ABA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7A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0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D3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EA8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D7F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408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4E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98B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8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71D2C2" w14:textId="77777777" w:rsidR="008049F7" w:rsidRDefault="008049F7"/>
    <w:p w14:paraId="50AF3185" w14:textId="77777777" w:rsidR="008049F7" w:rsidRDefault="00000000">
      <w:r>
        <w:t>注：第一行：工作日；第二行：节假日；第三行：寒假；第四行：暑假</w:t>
      </w:r>
    </w:p>
    <w:p w14:paraId="6C0B9B5F" w14:textId="77777777" w:rsidR="008049F7" w:rsidRDefault="00000000">
      <w:pPr>
        <w:pStyle w:val="2"/>
      </w:pPr>
      <w:bookmarkStart w:id="141" w:name="_Toc185960675"/>
      <w:r>
        <w:t>工作日/节假日新风运行时间表(%)</w:t>
      </w:r>
      <w:bookmarkEnd w:id="141"/>
    </w:p>
    <w:p w14:paraId="14548679" w14:textId="77777777" w:rsidR="008049F7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4BEFE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786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7461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869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26C7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83D5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615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B73E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A2B5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DEBA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5EB8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8E0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7B48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4D5D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C613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93E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56EC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84A4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621E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F06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967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782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D57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21B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57F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46B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49F7" w14:paraId="4FBFCF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0F0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CD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CE5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FC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E3F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62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C87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B8C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769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956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92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E7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84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E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FED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C8F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6D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07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751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38B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AF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243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E0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310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F0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52174E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C12A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20C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64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D6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83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3E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EEE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EF9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B3D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67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805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8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A75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83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D6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A98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9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4C0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50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D9B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A72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B9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42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B85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B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36014C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0DBE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2EB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92D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5DA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AD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59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14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A00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5B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DA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849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9D7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1CF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27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23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03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DB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551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B6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36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4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0B2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D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70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9C8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61FC2B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1E78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D9E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E8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C34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F33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4A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E0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2B2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E94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49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3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BC6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0E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1E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7A0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8A2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EC2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72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B2B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9C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42A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12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FE8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3F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773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7E6CA8" w14:textId="77777777" w:rsidR="008049F7" w:rsidRDefault="00000000">
      <w:r>
        <w:t>供冷期：</w:t>
      </w:r>
    </w:p>
    <w:p w14:paraId="2C1B3203" w14:textId="77777777" w:rsidR="008049F7" w:rsidRDefault="008049F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356EF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A73C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89F9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E445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055C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8B36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647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A8EF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AAD4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78F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899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194E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B5C8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9A0B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7D8D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563D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4763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7011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2315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BA9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FE2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FDA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B2BF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3314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706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BD5C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49F7" w14:paraId="2E25D8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BA1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2BC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36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4D3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D35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4A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77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37D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C2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602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7D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616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5D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70B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FF1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F06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6D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7D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F8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0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680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818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0AD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71B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0EE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2EC523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DC27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C2F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A4A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028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559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DD4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8D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229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C4A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E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720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732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554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F11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BB9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B7E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C5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C97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6FC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84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11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9C0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BA7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661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16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49F7" w14:paraId="6EFA6D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BF02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94E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5D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123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820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FD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431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9EC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148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95F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847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19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21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1EC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24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E3F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D88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32F9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26F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A78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98C6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96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464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013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9D8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19BFC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4EC9" w14:textId="77777777" w:rsidR="004E57FD" w:rsidRDefault="004E57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36B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93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B2D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C49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4F7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5ECD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CA0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083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F1E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4503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8318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0510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0C6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FB5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573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2B4E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2402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1DF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FC1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937C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FAFB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2E1F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B47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D1EA" w14:textId="77777777" w:rsidR="004E57F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DFBB06" w14:textId="77777777" w:rsidR="008049F7" w:rsidRDefault="008049F7"/>
    <w:p w14:paraId="66167FD0" w14:textId="77777777" w:rsidR="008049F7" w:rsidRDefault="00000000">
      <w:r>
        <w:t>注：第一行：工作日；第二行：节假日；第三行：寒假；第四行：暑假</w:t>
      </w:r>
    </w:p>
    <w:p w14:paraId="083235F8" w14:textId="77777777" w:rsidR="008049F7" w:rsidRDefault="008049F7"/>
    <w:sectPr w:rsidR="008049F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68B6" w14:textId="77777777" w:rsidR="00375BCF" w:rsidRDefault="00375BCF" w:rsidP="00203A7D">
      <w:r>
        <w:separator/>
      </w:r>
    </w:p>
  </w:endnote>
  <w:endnote w:type="continuationSeparator" w:id="0">
    <w:p w14:paraId="5B2FA556" w14:textId="77777777" w:rsidR="00375BCF" w:rsidRDefault="00375BC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AF4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0B0EA8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278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2705ECF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2033" w14:textId="77777777" w:rsidR="00375BCF" w:rsidRDefault="00375BCF" w:rsidP="00203A7D">
      <w:r>
        <w:separator/>
      </w:r>
    </w:p>
  </w:footnote>
  <w:footnote w:type="continuationSeparator" w:id="0">
    <w:p w14:paraId="3EA28A75" w14:textId="77777777" w:rsidR="00375BCF" w:rsidRDefault="00375BC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5F2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D165CF0" wp14:editId="4DF83B61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9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41CD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75BCF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57F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768C6"/>
    <w:rsid w:val="007B5194"/>
    <w:rsid w:val="007D7FC4"/>
    <w:rsid w:val="007F1D28"/>
    <w:rsid w:val="008049F7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91395"/>
    <w:rsid w:val="00BA2E58"/>
    <w:rsid w:val="00BE2303"/>
    <w:rsid w:val="00BE5164"/>
    <w:rsid w:val="00C37EE3"/>
    <w:rsid w:val="00C63237"/>
    <w:rsid w:val="00C67778"/>
    <w:rsid w:val="00C713BE"/>
    <w:rsid w:val="00C82E0F"/>
    <w:rsid w:val="00C96A2B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70ACA0F"/>
  <w15:chartTrackingRefBased/>
  <w15:docId w15:val="{68102EB0-BEC3-44B5-B4C4-B69499C1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4</TotalTime>
  <Pages>20</Pages>
  <Words>2834</Words>
  <Characters>16154</Characters>
  <Application>Microsoft Office Word</Application>
  <DocSecurity>0</DocSecurity>
  <Lines>134</Lines>
  <Paragraphs>37</Paragraphs>
  <ScaleCrop>false</ScaleCrop>
  <Company>ths</Company>
  <LinksUpToDate>false</LinksUpToDate>
  <CharactersWithSpaces>18951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程 小</cp:lastModifiedBy>
  <cp:revision>2</cp:revision>
  <cp:lastPrinted>1899-12-31T16:00:00Z</cp:lastPrinted>
  <dcterms:created xsi:type="dcterms:W3CDTF">2024-12-24T11:23:00Z</dcterms:created>
  <dcterms:modified xsi:type="dcterms:W3CDTF">2024-12-27T06:19:00Z</dcterms:modified>
</cp:coreProperties>
</file>