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新建项目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2025年3月13日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4511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T13614560875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5BE9C5D4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6406FB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_Toc23345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_Toc23345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CFBC46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_Toc25898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_Toc25898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CF0AF3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_Toc8756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_Toc8756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D43B5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_Toc26857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_Toc26857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2625AF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_Toc12094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_Toc12094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339138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_Toc4371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_Toc4371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31C56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_Toc130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6F911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_Toc6430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_Toc6430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B26B45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_Toc27012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_Toc27012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B87F0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_Toc31953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_Toc31953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3D932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_Toc31710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_Toc31710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68E23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_Toc16525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_Toc16525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2F8C415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_Toc9965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_Toc9965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142EB4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_Toc10418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_Toc10418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33C09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_Toc20006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_Toc20006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4904F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_Toc16683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_Toc16683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0FA96EE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_Toc21228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_Toc21228 \h </w:instrText>
      </w:r>
      <w:r>
        <w:fldChar w:fldCharType="separate"/>
      </w:r>
      <w:r>
        <w:t>12</w:t>
      </w:r>
      <w:r>
        <w:fldChar w:fldCharType="end"/>
      </w:r>
      <w:r>
        <w:rPr>
          <w:szCs w:val="28"/>
        </w:rPr>
        <w:fldChar w:fldCharType="end"/>
      </w:r>
    </w:p>
    <w:p w14:paraId="5888C76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_Toc24173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_Toc24173 \h </w:instrText>
      </w:r>
      <w:r>
        <w:fldChar w:fldCharType="separate"/>
      </w:r>
      <w:r>
        <w:t>13</w:t>
      </w:r>
      <w:r>
        <w:fldChar w:fldCharType="end"/>
      </w:r>
      <w:r>
        <w:rPr>
          <w:szCs w:val="28"/>
        </w:rPr>
        <w:fldChar w:fldCharType="end"/>
      </w:r>
    </w:p>
    <w:p w14:paraId="7F184493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3345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3830.75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14.40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5898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8756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26857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12094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4371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3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6430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7012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31953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晴天－CIE12（大气清晰）：12月22日 14:00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31710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16525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9965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916C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92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C61B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4845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49C4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69F2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4F98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0C3A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6541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A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4463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4D0D6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AF5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6063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E065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DF0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C30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7C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C1115</w:t>
            </w:r>
          </w:p>
        </w:tc>
        <w:tc>
          <w:tcPr>
            <w:vAlign w:val="center"/>
          </w:tcPr>
          <w:p w14:paraId="4AD74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vAlign w:val="center"/>
          </w:tcPr>
          <w:p w14:paraId="4470B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A721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1729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323F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7C3D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387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FA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3DEA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vAlign w:val="center"/>
          </w:tcPr>
          <w:p w14:paraId="7D90D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9D5F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03F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D435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81AA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0E6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6B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C1315</w:t>
            </w:r>
          </w:p>
        </w:tc>
        <w:tc>
          <w:tcPr>
            <w:vAlign w:val="center"/>
          </w:tcPr>
          <w:p w14:paraId="2A0D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vAlign w:val="center"/>
          </w:tcPr>
          <w:p w14:paraId="1655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1773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4682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975F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8D03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0E7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54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C1415</w:t>
            </w:r>
          </w:p>
        </w:tc>
        <w:tc>
          <w:tcPr>
            <w:vAlign w:val="center"/>
          </w:tcPr>
          <w:p w14:paraId="06B7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vAlign w:val="center"/>
          </w:tcPr>
          <w:p w14:paraId="19342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D03A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8429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CE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6DFC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32D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6F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D3E4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vAlign w:val="center"/>
          </w:tcPr>
          <w:p w14:paraId="45E67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1F28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2291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AD9D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FCC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1405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DB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357C6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F664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57DEC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7B6F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84F0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2C62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8A39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CE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116E9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vAlign w:val="center"/>
          </w:tcPr>
          <w:p w14:paraId="30629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D2B1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161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E8F3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0D7D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E8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CF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64118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vAlign w:val="center"/>
          </w:tcPr>
          <w:p w14:paraId="3F922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0840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D0AE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9E1A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FA6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8207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7A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50A7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90C3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203F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6334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E108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83E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22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43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C1915</w:t>
            </w:r>
          </w:p>
        </w:tc>
        <w:tc>
          <w:tcPr>
            <w:vAlign w:val="center"/>
          </w:tcPr>
          <w:p w14:paraId="15A9F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 w14:paraId="0CC3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7DBE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E38B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C488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60DC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E7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1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35FC4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vAlign w:val="center"/>
          </w:tcPr>
          <w:p w14:paraId="5C8C8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EF63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32A7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8879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5FE3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AB51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D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07C4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vAlign w:val="center"/>
          </w:tcPr>
          <w:p w14:paraId="5E6A7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E4F7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10F2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A906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78E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FB8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93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C2215</w:t>
            </w:r>
          </w:p>
        </w:tc>
        <w:tc>
          <w:tcPr>
            <w:vAlign w:val="center"/>
          </w:tcPr>
          <w:p w14:paraId="102B8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vAlign w:val="center"/>
          </w:tcPr>
          <w:p w14:paraId="383EF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C83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13D7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17C4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44C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25E7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B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6FE6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</w:t>
            </w:r>
          </w:p>
        </w:tc>
        <w:tc>
          <w:tcPr>
            <w:vAlign w:val="center"/>
          </w:tcPr>
          <w:p w14:paraId="7BCD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5B88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DD9D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1D21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1B80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3C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07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C2515</w:t>
            </w:r>
          </w:p>
        </w:tc>
        <w:tc>
          <w:tcPr>
            <w:vAlign w:val="center"/>
          </w:tcPr>
          <w:p w14:paraId="042A0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 w14:paraId="3C593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6E5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07A1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D84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2A5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5A4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DE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C2615</w:t>
            </w:r>
          </w:p>
        </w:tc>
        <w:tc>
          <w:tcPr>
            <w:vAlign w:val="center"/>
          </w:tcPr>
          <w:p w14:paraId="40F0A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</w:t>
            </w:r>
          </w:p>
        </w:tc>
        <w:tc>
          <w:tcPr>
            <w:vAlign w:val="center"/>
          </w:tcPr>
          <w:p w14:paraId="11188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0B3B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D25C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E4B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F600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5D6B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09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2BEF8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vAlign w:val="center"/>
          </w:tcPr>
          <w:p w14:paraId="122A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0A15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EA21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21C6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634E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E4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EE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 w14:paraId="5CAFD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</w:t>
            </w:r>
          </w:p>
        </w:tc>
        <w:tc>
          <w:tcPr>
            <w:vAlign w:val="center"/>
          </w:tcPr>
          <w:p w14:paraId="3E77A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A064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B47C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2688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C048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F24C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6C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C2915</w:t>
            </w:r>
          </w:p>
        </w:tc>
        <w:tc>
          <w:tcPr>
            <w:vAlign w:val="center"/>
          </w:tcPr>
          <w:p w14:paraId="25032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</w:t>
            </w:r>
          </w:p>
        </w:tc>
        <w:tc>
          <w:tcPr>
            <w:vAlign w:val="center"/>
          </w:tcPr>
          <w:p w14:paraId="04BCA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6789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92AF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E92E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9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1BB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4AF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vAlign w:val="center"/>
          </w:tcPr>
          <w:p w14:paraId="43F7B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72E2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7F59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1179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6786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773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C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C3115</w:t>
            </w:r>
          </w:p>
        </w:tc>
        <w:tc>
          <w:tcPr>
            <w:vAlign w:val="center"/>
          </w:tcPr>
          <w:p w14:paraId="61DCD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</w:t>
            </w:r>
          </w:p>
        </w:tc>
        <w:tc>
          <w:tcPr>
            <w:vAlign w:val="center"/>
          </w:tcPr>
          <w:p w14:paraId="79601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222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2052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6805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ED87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7609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78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vAlign w:val="center"/>
          </w:tcPr>
          <w:p w14:paraId="35AA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685B8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8FF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7747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958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0DE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D6F4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F9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vAlign w:val="center"/>
          </w:tcPr>
          <w:p w14:paraId="7BCA6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5B5F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E3D0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ED04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2D99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544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BAE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11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C3515</w:t>
            </w:r>
          </w:p>
        </w:tc>
        <w:tc>
          <w:tcPr>
            <w:vAlign w:val="center"/>
          </w:tcPr>
          <w:p w14:paraId="3B8AF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3559</w:t>
            </w:r>
          </w:p>
        </w:tc>
        <w:tc>
          <w:tcPr>
            <w:vAlign w:val="center"/>
          </w:tcPr>
          <w:p w14:paraId="29C07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08EB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168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EAA0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400E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1C7C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61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C3815</w:t>
            </w:r>
          </w:p>
        </w:tc>
        <w:tc>
          <w:tcPr>
            <w:vAlign w:val="center"/>
          </w:tcPr>
          <w:p w14:paraId="34F6B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</w:t>
            </w:r>
          </w:p>
        </w:tc>
        <w:tc>
          <w:tcPr>
            <w:vAlign w:val="center"/>
          </w:tcPr>
          <w:p w14:paraId="39053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24AE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CCFE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ADC7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163E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8B8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8C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C4215</w:t>
            </w:r>
          </w:p>
        </w:tc>
        <w:tc>
          <w:tcPr>
            <w:vAlign w:val="center"/>
          </w:tcPr>
          <w:p w14:paraId="43716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</w:t>
            </w:r>
          </w:p>
        </w:tc>
        <w:tc>
          <w:tcPr>
            <w:vAlign w:val="center"/>
          </w:tcPr>
          <w:p w14:paraId="64FE7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5C79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8F8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14EB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203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4BD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C8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C4515</w:t>
            </w:r>
          </w:p>
        </w:tc>
        <w:tc>
          <w:tcPr>
            <w:vAlign w:val="center"/>
          </w:tcPr>
          <w:p w14:paraId="11720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</w:t>
            </w:r>
          </w:p>
        </w:tc>
        <w:tc>
          <w:tcPr>
            <w:vAlign w:val="center"/>
          </w:tcPr>
          <w:p w14:paraId="0BDA9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F02F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42E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05A9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D4B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AFA2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E6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C5015</w:t>
            </w:r>
          </w:p>
        </w:tc>
        <w:tc>
          <w:tcPr>
            <w:vAlign w:val="center"/>
          </w:tcPr>
          <w:p w14:paraId="04F1D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vAlign w:val="center"/>
          </w:tcPr>
          <w:p w14:paraId="4F9BF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FB33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08E8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A0D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1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3944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C8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C6015</w:t>
            </w:r>
          </w:p>
        </w:tc>
        <w:tc>
          <w:tcPr>
            <w:vAlign w:val="center"/>
          </w:tcPr>
          <w:p w14:paraId="6E676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vAlign w:val="center"/>
          </w:tcPr>
          <w:p w14:paraId="1B07D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CD1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6587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E3F2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933E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7B1EEBE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10418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20006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 w14:paraId="201F2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F6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CF83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33C26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05BF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5B14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5B26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899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00C51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B163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DABB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D6AE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44D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2ACEA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 w14:paraId="2872C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vAlign w:val="center"/>
          </w:tcPr>
          <w:p w14:paraId="770B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AF23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3BD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F0A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106.93</w:t>
            </w:r>
          </w:p>
        </w:tc>
        <w:tc>
          <w:tcPr>
            <w:vAlign w:val="center"/>
          </w:tcPr>
          <w:p w14:paraId="1449E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052A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24AB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F23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7A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1B6B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EC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1060[卧室]</w:t>
            </w:r>
          </w:p>
        </w:tc>
        <w:tc>
          <w:tcPr>
            <w:vAlign w:val="center"/>
          </w:tcPr>
          <w:p w14:paraId="518DA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5C8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3AD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796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 w14:paraId="464E6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6B30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4AB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193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F8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63DB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38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1061[卧室]</w:t>
            </w:r>
          </w:p>
        </w:tc>
        <w:tc>
          <w:tcPr>
            <w:vAlign w:val="center"/>
          </w:tcPr>
          <w:p w14:paraId="425ED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C17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E7F6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F75E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3ABEE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98B5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B2A0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904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C37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FD70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3F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1062[卧室]</w:t>
            </w:r>
          </w:p>
        </w:tc>
        <w:tc>
          <w:tcPr>
            <w:vAlign w:val="center"/>
          </w:tcPr>
          <w:p w14:paraId="2201E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2189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B1D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4A2D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21758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72A6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F907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77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D1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864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8A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1063[卧室]</w:t>
            </w:r>
          </w:p>
        </w:tc>
        <w:tc>
          <w:tcPr>
            <w:vAlign w:val="center"/>
          </w:tcPr>
          <w:p w14:paraId="5DEED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44B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153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886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23B79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09F3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3E06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84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7B7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F3B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96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1064[卧室]</w:t>
            </w:r>
          </w:p>
        </w:tc>
        <w:tc>
          <w:tcPr>
            <w:vAlign w:val="center"/>
          </w:tcPr>
          <w:p w14:paraId="2626B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D000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1BE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2ABD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0586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243E5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641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CB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61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B828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8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1065[卧室]</w:t>
            </w:r>
          </w:p>
        </w:tc>
        <w:tc>
          <w:tcPr>
            <w:vAlign w:val="center"/>
          </w:tcPr>
          <w:p w14:paraId="2D60B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0B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20DB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1D9B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39E9F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CECF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762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EB7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E4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459D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1066[卧室]</w:t>
            </w:r>
          </w:p>
        </w:tc>
        <w:tc>
          <w:tcPr>
            <w:vAlign w:val="center"/>
          </w:tcPr>
          <w:p w14:paraId="6E058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D502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D7C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4743B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0DAB4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715A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83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8C8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95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6BC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F8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1067[卧室]</w:t>
            </w:r>
          </w:p>
        </w:tc>
        <w:tc>
          <w:tcPr>
            <w:vAlign w:val="center"/>
          </w:tcPr>
          <w:p w14:paraId="3A926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41F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627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36E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00483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0F54A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527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22E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D0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E77C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67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1068[卧室]</w:t>
            </w:r>
          </w:p>
        </w:tc>
        <w:tc>
          <w:tcPr>
            <w:vAlign w:val="center"/>
          </w:tcPr>
          <w:p w14:paraId="5249D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815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E5B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DA6B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39E2A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244E7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3802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35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90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A20A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BF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1069[卧室]</w:t>
            </w:r>
          </w:p>
        </w:tc>
        <w:tc>
          <w:tcPr>
            <w:vAlign w:val="center"/>
          </w:tcPr>
          <w:p w14:paraId="787CD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D29F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9D7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E364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vAlign w:val="center"/>
          </w:tcPr>
          <w:p w14:paraId="593A3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27EDD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15CD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2C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EBD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6287B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798DA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1056[大厅]</w:t>
            </w:r>
          </w:p>
        </w:tc>
        <w:tc>
          <w:tcPr>
            <w:vAlign w:val="center"/>
          </w:tcPr>
          <w:p w14:paraId="4C81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99A8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EF7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145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181.58</w:t>
            </w:r>
          </w:p>
        </w:tc>
        <w:tc>
          <w:tcPr>
            <w:vAlign w:val="center"/>
          </w:tcPr>
          <w:p w14:paraId="4B26D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7FFEE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F11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141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AFE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6475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C8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1057[卧室]</w:t>
            </w:r>
          </w:p>
        </w:tc>
        <w:tc>
          <w:tcPr>
            <w:vAlign w:val="center"/>
          </w:tcPr>
          <w:p w14:paraId="1EF6D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7CDE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57C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C1B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vAlign w:val="center"/>
          </w:tcPr>
          <w:p w14:paraId="2D23D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047B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B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2A0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FD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59D4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D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1058[卧室]</w:t>
            </w:r>
          </w:p>
        </w:tc>
        <w:tc>
          <w:tcPr>
            <w:vAlign w:val="center"/>
          </w:tcPr>
          <w:p w14:paraId="5FAB6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D7B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C7F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735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vAlign w:val="center"/>
          </w:tcPr>
          <w:p w14:paraId="4B9DD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7C37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5311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E9A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E80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435F6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vAlign w:val="center"/>
          </w:tcPr>
          <w:p w14:paraId="637BC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1051[大厅]</w:t>
            </w:r>
          </w:p>
        </w:tc>
        <w:tc>
          <w:tcPr>
            <w:vAlign w:val="center"/>
          </w:tcPr>
          <w:p w14:paraId="35FD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6A9E7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8F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6D1E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470.04</w:t>
            </w:r>
          </w:p>
        </w:tc>
        <w:tc>
          <w:tcPr>
            <w:vAlign w:val="center"/>
          </w:tcPr>
          <w:p w14:paraId="5C56B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58C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CAEC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12A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D2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C9F2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A2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1052[普通办公室]</w:t>
            </w:r>
          </w:p>
        </w:tc>
        <w:tc>
          <w:tcPr>
            <w:vAlign w:val="center"/>
          </w:tcPr>
          <w:p w14:paraId="49397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E079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561D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FDE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</w:t>
            </w:r>
          </w:p>
        </w:tc>
        <w:tc>
          <w:tcPr>
            <w:vAlign w:val="center"/>
          </w:tcPr>
          <w:p w14:paraId="4CC9A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AB61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D49B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40E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B2D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DCDA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5F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1053[普通办公室]</w:t>
            </w:r>
          </w:p>
        </w:tc>
        <w:tc>
          <w:tcPr>
            <w:vAlign w:val="center"/>
          </w:tcPr>
          <w:p w14:paraId="14278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7C9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29A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2F9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vAlign w:val="center"/>
          </w:tcPr>
          <w:p w14:paraId="14E1A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41039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0378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922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F6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9CD8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50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1054[卧室]</w:t>
            </w:r>
          </w:p>
        </w:tc>
        <w:tc>
          <w:tcPr>
            <w:vAlign w:val="center"/>
          </w:tcPr>
          <w:p w14:paraId="005C4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97A6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D381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200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vAlign w:val="center"/>
          </w:tcPr>
          <w:p w14:paraId="58B2C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77D1A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A7AD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2D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20D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47D7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08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1055[卧室]</w:t>
            </w:r>
          </w:p>
        </w:tc>
        <w:tc>
          <w:tcPr>
            <w:vAlign w:val="center"/>
          </w:tcPr>
          <w:p w14:paraId="7015A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214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4BF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3BB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575CE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18D3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4025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B3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A00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Merge w:val="restart"/>
            <w:vAlign w:val="center"/>
          </w:tcPr>
          <w:p w14:paraId="2551C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 w14:paraId="4FC70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2041[普通办公室]</w:t>
            </w:r>
          </w:p>
        </w:tc>
        <w:tc>
          <w:tcPr>
            <w:vAlign w:val="center"/>
          </w:tcPr>
          <w:p w14:paraId="0C43D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2E3D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10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0B6E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 w14:paraId="0EA1A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31B29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2A7F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B93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D4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033F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10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2042[普通办公室]</w:t>
            </w:r>
          </w:p>
        </w:tc>
        <w:tc>
          <w:tcPr>
            <w:vAlign w:val="center"/>
          </w:tcPr>
          <w:p w14:paraId="5EE0A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DEB4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ADA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5FA9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5161A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67E4C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FC66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6EB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3A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A2A9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0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2043[普通办公室]</w:t>
            </w:r>
          </w:p>
        </w:tc>
        <w:tc>
          <w:tcPr>
            <w:vAlign w:val="center"/>
          </w:tcPr>
          <w:p w14:paraId="4F7E3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34CA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7397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6788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16234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3F5F4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9666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4AD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B2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40AD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74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2044[普通办公室]</w:t>
            </w:r>
          </w:p>
        </w:tc>
        <w:tc>
          <w:tcPr>
            <w:vAlign w:val="center"/>
          </w:tcPr>
          <w:p w14:paraId="26A30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1351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B04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CB1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6FA0F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4238F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5520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6B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3F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A5B1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E3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2045[普通办公室]</w:t>
            </w:r>
          </w:p>
        </w:tc>
        <w:tc>
          <w:tcPr>
            <w:vAlign w:val="center"/>
          </w:tcPr>
          <w:p w14:paraId="1A0C6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3519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659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2B16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3641B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F3F5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9F79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8A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A5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06C9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E3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2046[普通办公室]</w:t>
            </w:r>
          </w:p>
        </w:tc>
        <w:tc>
          <w:tcPr>
            <w:vAlign w:val="center"/>
          </w:tcPr>
          <w:p w14:paraId="2D638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5D48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15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4675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389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87C9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FB3A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E83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52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EAE4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1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2047[普通办公室]</w:t>
            </w:r>
          </w:p>
        </w:tc>
        <w:tc>
          <w:tcPr>
            <w:vAlign w:val="center"/>
          </w:tcPr>
          <w:p w14:paraId="4981D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675F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DA4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A6B7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65EC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72F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17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DA2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36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62D7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B9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2048[普通办公室]</w:t>
            </w:r>
          </w:p>
        </w:tc>
        <w:tc>
          <w:tcPr>
            <w:vAlign w:val="center"/>
          </w:tcPr>
          <w:p w14:paraId="721E6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D26A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57F2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9A4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7EF5A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6C79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A294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360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E0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5D70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8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2219B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3FAA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5DF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17AE6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26570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505E7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3E66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8F4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E10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607A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AE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2050[普通办公室]</w:t>
            </w:r>
          </w:p>
        </w:tc>
        <w:tc>
          <w:tcPr>
            <w:vAlign w:val="center"/>
          </w:tcPr>
          <w:p w14:paraId="67128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7BBE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666F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9053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vAlign w:val="center"/>
          </w:tcPr>
          <w:p w14:paraId="7101E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7B98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626E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19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F3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D9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 w14:paraId="1A17C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2039[大厅]</w:t>
            </w:r>
          </w:p>
        </w:tc>
        <w:tc>
          <w:tcPr>
            <w:vAlign w:val="center"/>
          </w:tcPr>
          <w:p w14:paraId="7A1D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79994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BC4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939C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221.56</w:t>
            </w:r>
          </w:p>
        </w:tc>
        <w:tc>
          <w:tcPr>
            <w:vAlign w:val="center"/>
          </w:tcPr>
          <w:p w14:paraId="40DBF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760A7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A7A9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85B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962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3E146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vAlign w:val="center"/>
          </w:tcPr>
          <w:p w14:paraId="374C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2035[大厅]</w:t>
            </w:r>
          </w:p>
        </w:tc>
        <w:tc>
          <w:tcPr>
            <w:vAlign w:val="center"/>
          </w:tcPr>
          <w:p w14:paraId="08947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31EDD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6F9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8D4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489.10</w:t>
            </w:r>
          </w:p>
        </w:tc>
        <w:tc>
          <w:tcPr>
            <w:vAlign w:val="center"/>
          </w:tcPr>
          <w:p w14:paraId="608C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05DE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9336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FC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A77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813A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8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68C1C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38EC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CDA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FFD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7D8F9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53257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8B60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E9A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4A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Merge w:val="restart"/>
            <w:vAlign w:val="center"/>
          </w:tcPr>
          <w:p w14:paraId="1D976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 w14:paraId="14CAD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3025[普通办公室]</w:t>
            </w:r>
          </w:p>
        </w:tc>
        <w:tc>
          <w:tcPr>
            <w:vAlign w:val="center"/>
          </w:tcPr>
          <w:p w14:paraId="6C8D0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7B3C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04DC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1FF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vAlign w:val="center"/>
          </w:tcPr>
          <w:p w14:paraId="50F5E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33AA4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D9A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E32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268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4897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CB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3026[普通办公室]</w:t>
            </w:r>
          </w:p>
        </w:tc>
        <w:tc>
          <w:tcPr>
            <w:vAlign w:val="center"/>
          </w:tcPr>
          <w:p w14:paraId="43599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03D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59C6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34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6413C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6F7D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8619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D7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00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340A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9C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3027[普通办公室]</w:t>
            </w:r>
          </w:p>
        </w:tc>
        <w:tc>
          <w:tcPr>
            <w:vAlign w:val="center"/>
          </w:tcPr>
          <w:p w14:paraId="77C99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6771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61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37E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15C8F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50A9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E531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5A7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2E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780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E9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3028[普通办公室]</w:t>
            </w:r>
          </w:p>
        </w:tc>
        <w:tc>
          <w:tcPr>
            <w:vAlign w:val="center"/>
          </w:tcPr>
          <w:p w14:paraId="4C29F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CACD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B8B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CD7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7E8EC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4E2AF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4584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7AD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1E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CFE1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F9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vAlign w:val="center"/>
          </w:tcPr>
          <w:p w14:paraId="490DF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9F5D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5644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EF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4EDB4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12575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F0FC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4C3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94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9C6A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36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3030[普通办公室]</w:t>
            </w:r>
          </w:p>
        </w:tc>
        <w:tc>
          <w:tcPr>
            <w:vAlign w:val="center"/>
          </w:tcPr>
          <w:p w14:paraId="4BD35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F584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74B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E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7E93D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F863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6313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A7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19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F828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45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vAlign w:val="center"/>
          </w:tcPr>
          <w:p w14:paraId="79DD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8E7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4682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35B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6678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16CB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1FA8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666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DB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A3B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77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3032[普通办公室]</w:t>
            </w:r>
          </w:p>
        </w:tc>
        <w:tc>
          <w:tcPr>
            <w:vAlign w:val="center"/>
          </w:tcPr>
          <w:p w14:paraId="09108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D1FF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D66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B47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06197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4D3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238F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C21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7FE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7D82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9E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3033[普通办公室]</w:t>
            </w:r>
          </w:p>
        </w:tc>
        <w:tc>
          <w:tcPr>
            <w:vAlign w:val="center"/>
          </w:tcPr>
          <w:p w14:paraId="5C802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743E2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3EB1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62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 w14:paraId="08A3D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4777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F49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6CF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E84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2F3D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FB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3034[普通办公室]</w:t>
            </w:r>
          </w:p>
        </w:tc>
        <w:tc>
          <w:tcPr>
            <w:vAlign w:val="center"/>
          </w:tcPr>
          <w:p w14:paraId="7994F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4E6F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38B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BF8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vAlign w:val="center"/>
          </w:tcPr>
          <w:p w14:paraId="65B0D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6A48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7804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53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49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1E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 w14:paraId="613DD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3023[大厅]</w:t>
            </w:r>
          </w:p>
        </w:tc>
        <w:tc>
          <w:tcPr>
            <w:vAlign w:val="center"/>
          </w:tcPr>
          <w:p w14:paraId="33E4B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6BE19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984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DE3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219.02</w:t>
            </w:r>
          </w:p>
        </w:tc>
        <w:tc>
          <w:tcPr>
            <w:vAlign w:val="center"/>
          </w:tcPr>
          <w:p w14:paraId="249C5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27775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D5A7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B86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F96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17570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vAlign w:val="center"/>
          </w:tcPr>
          <w:p w14:paraId="232F8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6B32C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FC09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8EB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78A3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vAlign w:val="center"/>
          </w:tcPr>
          <w:p w14:paraId="67FB3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391F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2ACD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0F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A2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D560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A9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2BFC2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010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81E6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EC7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26.15</w:t>
            </w:r>
          </w:p>
        </w:tc>
        <w:tc>
          <w:tcPr>
            <w:vAlign w:val="center"/>
          </w:tcPr>
          <w:p w14:paraId="4724B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2DF36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2C94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EC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ACD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E97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69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1B577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5049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939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B3C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vAlign w:val="center"/>
          </w:tcPr>
          <w:p w14:paraId="00959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D5B4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6287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3BC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4D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0829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D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50C4A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DD19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FC80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5A8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39.90</w:t>
            </w:r>
          </w:p>
        </w:tc>
        <w:tc>
          <w:tcPr>
            <w:vAlign w:val="center"/>
          </w:tcPr>
          <w:p w14:paraId="06658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13ED6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5318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B5D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03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D6929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CB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2EBDB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1AA8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B36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0B9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vAlign w:val="center"/>
          </w:tcPr>
          <w:p w14:paraId="3ECEA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0FA5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3908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653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094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30A3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5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41AC8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34F3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F9F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E86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675B9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73141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5FD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DA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2F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F2B8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E9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1DC56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87F7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3DB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8D2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vAlign w:val="center"/>
          </w:tcPr>
          <w:p w14:paraId="5DC4D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202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7046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DF8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6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7F8C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CC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3021[普通办公室]</w:t>
            </w:r>
          </w:p>
        </w:tc>
        <w:tc>
          <w:tcPr>
            <w:vAlign w:val="center"/>
          </w:tcPr>
          <w:p w14:paraId="07CC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E58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DD90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E6F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3CE51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1908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59E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B0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3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9D7F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B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06BF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3437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D7C2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C37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589B6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09416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5CE5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C7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77E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Merge w:val="restart"/>
            <w:vAlign w:val="center"/>
          </w:tcPr>
          <w:p w14:paraId="45D38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1-K</w:t>
            </w:r>
          </w:p>
        </w:tc>
        <w:tc>
          <w:tcPr>
            <w:vAlign w:val="center"/>
          </w:tcPr>
          <w:p w14:paraId="4BE97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4001[大厅]</w:t>
            </w:r>
          </w:p>
        </w:tc>
        <w:tc>
          <w:tcPr>
            <w:vAlign w:val="center"/>
          </w:tcPr>
          <w:p w14:paraId="189C3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6956C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73B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E81F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317.37</w:t>
            </w:r>
          </w:p>
        </w:tc>
        <w:tc>
          <w:tcPr>
            <w:vAlign w:val="center"/>
          </w:tcPr>
          <w:p w14:paraId="0F166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vAlign w:val="center"/>
          </w:tcPr>
          <w:p w14:paraId="69EC6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7F09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F2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DB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4334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AD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638FE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0046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7813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8D70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vAlign w:val="center"/>
          </w:tcPr>
          <w:p w14:paraId="3C838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896C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536A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0FE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CA5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14A5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F0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4003[普通办公室]</w:t>
            </w:r>
          </w:p>
        </w:tc>
        <w:tc>
          <w:tcPr>
            <w:vAlign w:val="center"/>
          </w:tcPr>
          <w:p w14:paraId="5C688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8D9B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E157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CA77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26.15</w:t>
            </w:r>
          </w:p>
        </w:tc>
        <w:tc>
          <w:tcPr>
            <w:vAlign w:val="center"/>
          </w:tcPr>
          <w:p w14:paraId="2A4F6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E451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87CD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9AE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28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8EEA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D6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 w14:paraId="2922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6D05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7ECC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7879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vAlign w:val="center"/>
          </w:tcPr>
          <w:p w14:paraId="63662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39A4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B5FA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91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7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0305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BF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103C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EC38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D01D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5739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39.90</w:t>
            </w:r>
          </w:p>
        </w:tc>
        <w:tc>
          <w:tcPr>
            <w:vAlign w:val="center"/>
          </w:tcPr>
          <w:p w14:paraId="14E91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F12E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565F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73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49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2FFD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86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4008[普通办公室]</w:t>
            </w:r>
          </w:p>
        </w:tc>
        <w:tc>
          <w:tcPr>
            <w:vAlign w:val="center"/>
          </w:tcPr>
          <w:p w14:paraId="28120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54B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AE2B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A401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336D7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5EB0F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8CF5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BE0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BD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D2CD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73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4009[普通办公室]</w:t>
            </w:r>
          </w:p>
        </w:tc>
        <w:tc>
          <w:tcPr>
            <w:vAlign w:val="center"/>
          </w:tcPr>
          <w:p w14:paraId="0EDF7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881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361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5D15A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vAlign w:val="center"/>
          </w:tcPr>
          <w:p w14:paraId="36D7F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69CFB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7B72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246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B0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853F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B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4010[普通办公室]</w:t>
            </w:r>
          </w:p>
        </w:tc>
        <w:tc>
          <w:tcPr>
            <w:vAlign w:val="center"/>
          </w:tcPr>
          <w:p w14:paraId="4C76A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992F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EDB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6555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6DE6B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67503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E60B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85C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9D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04C3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42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4011[普通办公室]</w:t>
            </w:r>
          </w:p>
        </w:tc>
        <w:tc>
          <w:tcPr>
            <w:vAlign w:val="center"/>
          </w:tcPr>
          <w:p w14:paraId="47C0F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7B8A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E75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42FE4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463FE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6DED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ADD8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6683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3665E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5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20F8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27279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E5F4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74CD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6F3D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647A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5BE8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13E3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69379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903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C50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39A4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 w14:paraId="5F5AD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vAlign w:val="center"/>
          </w:tcPr>
          <w:p w14:paraId="0C3CE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953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080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001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vAlign w:val="center"/>
          </w:tcPr>
          <w:p w14:paraId="3FB18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753F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19556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7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DC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0AA8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8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1060[卧室]</w:t>
            </w:r>
          </w:p>
        </w:tc>
        <w:tc>
          <w:tcPr>
            <w:vAlign w:val="center"/>
          </w:tcPr>
          <w:p w14:paraId="4A325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DA9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BF5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19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vAlign w:val="center"/>
          </w:tcPr>
          <w:p w14:paraId="2EBEE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vAlign w:val="center"/>
          </w:tcPr>
          <w:p w14:paraId="07DE9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499B7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690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0F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499E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DB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1061[卧室]</w:t>
            </w:r>
          </w:p>
        </w:tc>
        <w:tc>
          <w:tcPr>
            <w:vAlign w:val="center"/>
          </w:tcPr>
          <w:p w14:paraId="2A737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2206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07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322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10.81</w:t>
            </w:r>
          </w:p>
        </w:tc>
        <w:tc>
          <w:tcPr>
            <w:vAlign w:val="center"/>
          </w:tcPr>
          <w:p w14:paraId="3B2B8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vAlign w:val="center"/>
          </w:tcPr>
          <w:p w14:paraId="72703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vAlign w:val="center"/>
          </w:tcPr>
          <w:p w14:paraId="5F89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08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5C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EA896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E6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1062[卧室]</w:t>
            </w:r>
          </w:p>
        </w:tc>
        <w:tc>
          <w:tcPr>
            <w:vAlign w:val="center"/>
          </w:tcPr>
          <w:p w14:paraId="76887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48A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F9C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C47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 w14:paraId="4FCA8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A0D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vAlign w:val="center"/>
          </w:tcPr>
          <w:p w14:paraId="00F76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3B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17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CED2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75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1063[卧室]</w:t>
            </w:r>
          </w:p>
        </w:tc>
        <w:tc>
          <w:tcPr>
            <w:vAlign w:val="center"/>
          </w:tcPr>
          <w:p w14:paraId="5942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0FF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9D1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A28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vAlign w:val="center"/>
          </w:tcPr>
          <w:p w14:paraId="12F2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141FD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CC3C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342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789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0A46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D9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1064[卧室]</w:t>
            </w:r>
          </w:p>
        </w:tc>
        <w:tc>
          <w:tcPr>
            <w:vAlign w:val="center"/>
          </w:tcPr>
          <w:p w14:paraId="08EB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C81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AE3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4D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10.73</w:t>
            </w:r>
          </w:p>
        </w:tc>
        <w:tc>
          <w:tcPr>
            <w:vAlign w:val="center"/>
          </w:tcPr>
          <w:p w14:paraId="3734C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434DF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391F1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D9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F1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3233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86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1065[卧室]</w:t>
            </w:r>
          </w:p>
        </w:tc>
        <w:tc>
          <w:tcPr>
            <w:vAlign w:val="center"/>
          </w:tcPr>
          <w:p w14:paraId="0D1FF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A25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B86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6A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 w14:paraId="73D6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2B7AC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7C9A2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BCB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D6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6026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15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1066[卧室]</w:t>
            </w:r>
          </w:p>
        </w:tc>
        <w:tc>
          <w:tcPr>
            <w:vAlign w:val="center"/>
          </w:tcPr>
          <w:p w14:paraId="02B3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75FE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F2B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305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vAlign w:val="center"/>
          </w:tcPr>
          <w:p w14:paraId="0CFCF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vAlign w:val="center"/>
          </w:tcPr>
          <w:p w14:paraId="0D9B8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2654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25D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E5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CECA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15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1067[卧室]</w:t>
            </w:r>
          </w:p>
        </w:tc>
        <w:tc>
          <w:tcPr>
            <w:vAlign w:val="center"/>
          </w:tcPr>
          <w:p w14:paraId="6D83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1FB9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D13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10A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 w14:paraId="26047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vAlign w:val="center"/>
          </w:tcPr>
          <w:p w14:paraId="57BB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59569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8F9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8F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DC0A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2F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1068[卧室]</w:t>
            </w:r>
          </w:p>
        </w:tc>
        <w:tc>
          <w:tcPr>
            <w:vAlign w:val="center"/>
          </w:tcPr>
          <w:p w14:paraId="0D17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218F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293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8CF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737A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 w14:paraId="399DD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4E1F2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7B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EDE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ABF4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48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1069[卧室]</w:t>
            </w:r>
          </w:p>
        </w:tc>
        <w:tc>
          <w:tcPr>
            <w:vAlign w:val="center"/>
          </w:tcPr>
          <w:p w14:paraId="2C89C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7312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2FD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866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vAlign w:val="center"/>
          </w:tcPr>
          <w:p w14:paraId="1E519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09C85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B85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E48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B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D160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0B14F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1056[大厅]</w:t>
            </w:r>
          </w:p>
        </w:tc>
        <w:tc>
          <w:tcPr>
            <w:vAlign w:val="center"/>
          </w:tcPr>
          <w:p w14:paraId="53DC8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62EBA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84E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D77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3597F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BD2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1B5FACE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6999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8D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81B5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A6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1057[卧室]</w:t>
            </w:r>
          </w:p>
        </w:tc>
        <w:tc>
          <w:tcPr>
            <w:vAlign w:val="center"/>
          </w:tcPr>
          <w:p w14:paraId="1D456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1871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55D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702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179DB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652DE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24F70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FD4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0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DE9A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8A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1058[卧室]</w:t>
            </w:r>
          </w:p>
        </w:tc>
        <w:tc>
          <w:tcPr>
            <w:vAlign w:val="center"/>
          </w:tcPr>
          <w:p w14:paraId="35374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269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F4E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76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49B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CA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26686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D4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5C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3D528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vAlign w:val="center"/>
          </w:tcPr>
          <w:p w14:paraId="50FFE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1051[大厅]</w:t>
            </w:r>
          </w:p>
        </w:tc>
        <w:tc>
          <w:tcPr>
            <w:vAlign w:val="center"/>
          </w:tcPr>
          <w:p w14:paraId="0165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21FF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EF44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31C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vAlign w:val="center"/>
          </w:tcPr>
          <w:p w14:paraId="56EF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 w14:paraId="73FAE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vAlign w:val="center"/>
          </w:tcPr>
          <w:p w14:paraId="2CCFF98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47E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DC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C689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94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1052[普通办公室]</w:t>
            </w:r>
          </w:p>
        </w:tc>
        <w:tc>
          <w:tcPr>
            <w:vAlign w:val="center"/>
          </w:tcPr>
          <w:p w14:paraId="38729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CDB2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79D0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F52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vAlign w:val="center"/>
          </w:tcPr>
          <w:p w14:paraId="5ECEC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37BC4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3AE8A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053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02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7AA8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23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1053[普通办公室]</w:t>
            </w:r>
          </w:p>
        </w:tc>
        <w:tc>
          <w:tcPr>
            <w:vAlign w:val="center"/>
          </w:tcPr>
          <w:p w14:paraId="48124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7556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0DE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173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vAlign w:val="center"/>
          </w:tcPr>
          <w:p w14:paraId="341F8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8.18</w:t>
            </w:r>
          </w:p>
        </w:tc>
        <w:tc>
          <w:tcPr>
            <w:vAlign w:val="center"/>
          </w:tcPr>
          <w:p w14:paraId="4A1EF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66991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042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5D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2F69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F5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1054[卧室]</w:t>
            </w:r>
          </w:p>
        </w:tc>
        <w:tc>
          <w:tcPr>
            <w:vAlign w:val="center"/>
          </w:tcPr>
          <w:p w14:paraId="3D022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6C15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B179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30D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  <w:tc>
          <w:tcPr>
            <w:vAlign w:val="center"/>
          </w:tcPr>
          <w:p w14:paraId="36EE9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2616F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76D28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69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2C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20E3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19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1055[卧室]</w:t>
            </w:r>
          </w:p>
        </w:tc>
        <w:tc>
          <w:tcPr>
            <w:vAlign w:val="center"/>
          </w:tcPr>
          <w:p w14:paraId="54D01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128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7B9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606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vAlign w:val="center"/>
          </w:tcPr>
          <w:p w14:paraId="06CAA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69E1D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4DF2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D0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92B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Merge w:val="restart"/>
            <w:vAlign w:val="center"/>
          </w:tcPr>
          <w:p w14:paraId="6FD6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 w14:paraId="11F00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2041[普通办公室]</w:t>
            </w:r>
          </w:p>
        </w:tc>
        <w:tc>
          <w:tcPr>
            <w:vAlign w:val="center"/>
          </w:tcPr>
          <w:p w14:paraId="70A9E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C83A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92EC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900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 w14:paraId="5FB25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57841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688C8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5BD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96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7B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3E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2042[普通办公室]</w:t>
            </w:r>
          </w:p>
        </w:tc>
        <w:tc>
          <w:tcPr>
            <w:vAlign w:val="center"/>
          </w:tcPr>
          <w:p w14:paraId="4A1CB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138B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30E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04A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vAlign w:val="center"/>
          </w:tcPr>
          <w:p w14:paraId="18D8D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vAlign w:val="center"/>
          </w:tcPr>
          <w:p w14:paraId="74543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22974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157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2F4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CDD9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53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2043[普通办公室]</w:t>
            </w:r>
          </w:p>
        </w:tc>
        <w:tc>
          <w:tcPr>
            <w:vAlign w:val="center"/>
          </w:tcPr>
          <w:p w14:paraId="6931B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A498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B084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37E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 w14:paraId="20E88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 w14:paraId="62806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374EE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D88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C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A8FD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CD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2044[普通办公室]</w:t>
            </w:r>
          </w:p>
        </w:tc>
        <w:tc>
          <w:tcPr>
            <w:vAlign w:val="center"/>
          </w:tcPr>
          <w:p w14:paraId="3F0E7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694F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B8E7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8A6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vAlign w:val="center"/>
          </w:tcPr>
          <w:p w14:paraId="3233E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7F415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06963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4AB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67B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26A6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F8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2045[普通办公室]</w:t>
            </w:r>
          </w:p>
        </w:tc>
        <w:tc>
          <w:tcPr>
            <w:vAlign w:val="center"/>
          </w:tcPr>
          <w:p w14:paraId="1A041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AA7A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53A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1C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11.17</w:t>
            </w:r>
          </w:p>
        </w:tc>
        <w:tc>
          <w:tcPr>
            <w:vAlign w:val="center"/>
          </w:tcPr>
          <w:p w14:paraId="70AA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02B09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60BF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E2E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146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E3F9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58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2046[普通办公室]</w:t>
            </w:r>
          </w:p>
        </w:tc>
        <w:tc>
          <w:tcPr>
            <w:vAlign w:val="center"/>
          </w:tcPr>
          <w:p w14:paraId="024AE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3138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C21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17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vAlign w:val="center"/>
          </w:tcPr>
          <w:p w14:paraId="50888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38221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8DAE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182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31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4D80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F9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2047[普通办公室]</w:t>
            </w:r>
          </w:p>
        </w:tc>
        <w:tc>
          <w:tcPr>
            <w:vAlign w:val="center"/>
          </w:tcPr>
          <w:p w14:paraId="3853A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5B47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5AEE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79E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</w:t>
            </w:r>
          </w:p>
        </w:tc>
        <w:tc>
          <w:tcPr>
            <w:vAlign w:val="center"/>
          </w:tcPr>
          <w:p w14:paraId="1761B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101A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5E0A9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F5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562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BCA0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64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2048[普通办公室]</w:t>
            </w:r>
          </w:p>
        </w:tc>
        <w:tc>
          <w:tcPr>
            <w:vAlign w:val="center"/>
          </w:tcPr>
          <w:p w14:paraId="6D497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AABF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A8F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383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10.42</w:t>
            </w:r>
          </w:p>
        </w:tc>
        <w:tc>
          <w:tcPr>
            <w:vAlign w:val="center"/>
          </w:tcPr>
          <w:p w14:paraId="6BA05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06C50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vAlign w:val="center"/>
          </w:tcPr>
          <w:p w14:paraId="3A29F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B68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FD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143F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F3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45C37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F149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0590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C69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4BF20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vAlign w:val="center"/>
          </w:tcPr>
          <w:p w14:paraId="06817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02192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7B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8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4B12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7A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2050[普通办公室]</w:t>
            </w:r>
          </w:p>
        </w:tc>
        <w:tc>
          <w:tcPr>
            <w:vAlign w:val="center"/>
          </w:tcPr>
          <w:p w14:paraId="2D392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7308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8FFA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FBF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vAlign w:val="center"/>
          </w:tcPr>
          <w:p w14:paraId="4C827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5AC5F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EE75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B0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8B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C5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 w14:paraId="78063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2039[大厅]</w:t>
            </w:r>
          </w:p>
        </w:tc>
        <w:tc>
          <w:tcPr>
            <w:vAlign w:val="center"/>
          </w:tcPr>
          <w:p w14:paraId="569CA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6AB47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D9E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46F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06DA8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BE49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042C3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D4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49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2812F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vAlign w:val="center"/>
          </w:tcPr>
          <w:p w14:paraId="74A99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2035[大厅]</w:t>
            </w:r>
          </w:p>
        </w:tc>
        <w:tc>
          <w:tcPr>
            <w:vAlign w:val="center"/>
          </w:tcPr>
          <w:p w14:paraId="5ADE7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2B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533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8E4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vAlign w:val="center"/>
          </w:tcPr>
          <w:p w14:paraId="0D44A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vAlign w:val="center"/>
          </w:tcPr>
          <w:p w14:paraId="7EB84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vAlign w:val="center"/>
          </w:tcPr>
          <w:p w14:paraId="42FF90D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B1FA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888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7807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DB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2BCB6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EA2F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20D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D2C1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5C4F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CD97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2977D4E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FB8C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313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Merge w:val="restart"/>
            <w:vAlign w:val="center"/>
          </w:tcPr>
          <w:p w14:paraId="34A60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 w14:paraId="12D34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3025[普通办公室]</w:t>
            </w:r>
          </w:p>
        </w:tc>
        <w:tc>
          <w:tcPr>
            <w:vAlign w:val="center"/>
          </w:tcPr>
          <w:p w14:paraId="3DE8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FEC7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EB98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DF6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vAlign w:val="center"/>
          </w:tcPr>
          <w:p w14:paraId="1FCAA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vAlign w:val="center"/>
          </w:tcPr>
          <w:p w14:paraId="5D5DF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37739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1DB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A97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44AB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D8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3026[普通办公室]</w:t>
            </w:r>
          </w:p>
        </w:tc>
        <w:tc>
          <w:tcPr>
            <w:vAlign w:val="center"/>
          </w:tcPr>
          <w:p w14:paraId="2C491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1A84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3A49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6D2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vAlign w:val="center"/>
          </w:tcPr>
          <w:p w14:paraId="38B58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679F8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4FD3C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F8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40D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088B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FC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3027[普通办公室]</w:t>
            </w:r>
          </w:p>
        </w:tc>
        <w:tc>
          <w:tcPr>
            <w:vAlign w:val="center"/>
          </w:tcPr>
          <w:p w14:paraId="3348C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DA82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F16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DC5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vAlign w:val="center"/>
          </w:tcPr>
          <w:p w14:paraId="3776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57FA9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FD85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0E5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D4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7DAA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2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3028[普通办公室]</w:t>
            </w:r>
          </w:p>
        </w:tc>
        <w:tc>
          <w:tcPr>
            <w:vAlign w:val="center"/>
          </w:tcPr>
          <w:p w14:paraId="554EB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AB6E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49B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CFA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 w14:paraId="0AB48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59ED1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D75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9CA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28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E457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56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vAlign w:val="center"/>
          </w:tcPr>
          <w:p w14:paraId="30F8B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E812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D9C2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074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10.81</w:t>
            </w:r>
          </w:p>
        </w:tc>
        <w:tc>
          <w:tcPr>
            <w:vAlign w:val="center"/>
          </w:tcPr>
          <w:p w14:paraId="6561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1D079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143C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90B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5AA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DE75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26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3030[普通办公室]</w:t>
            </w:r>
          </w:p>
        </w:tc>
        <w:tc>
          <w:tcPr>
            <w:vAlign w:val="center"/>
          </w:tcPr>
          <w:p w14:paraId="5186B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040B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EAE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90A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vAlign w:val="center"/>
          </w:tcPr>
          <w:p w14:paraId="760EC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062C7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61CAE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22C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F24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287D2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E2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vAlign w:val="center"/>
          </w:tcPr>
          <w:p w14:paraId="44363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7DA8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6E6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BAE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391E4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6FAFA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555CA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DCD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4FB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631A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6F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3032[普通办公室]</w:t>
            </w:r>
          </w:p>
        </w:tc>
        <w:tc>
          <w:tcPr>
            <w:vAlign w:val="center"/>
          </w:tcPr>
          <w:p w14:paraId="31BBB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51B7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C7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A4C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vAlign w:val="center"/>
          </w:tcPr>
          <w:p w14:paraId="4FCFE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D930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4E613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91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BB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F644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CC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3033[普通办公室]</w:t>
            </w:r>
          </w:p>
        </w:tc>
        <w:tc>
          <w:tcPr>
            <w:vAlign w:val="center"/>
          </w:tcPr>
          <w:p w14:paraId="55DE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1E2D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CAF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1FF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vAlign w:val="center"/>
          </w:tcPr>
          <w:p w14:paraId="17396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 w14:paraId="63C66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473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3E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13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3E60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36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3034[普通办公室]</w:t>
            </w:r>
          </w:p>
        </w:tc>
        <w:tc>
          <w:tcPr>
            <w:vAlign w:val="center"/>
          </w:tcPr>
          <w:p w14:paraId="6232F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3472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FDD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A98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vAlign w:val="center"/>
          </w:tcPr>
          <w:p w14:paraId="4E509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26E7B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24C6C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45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85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63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 w14:paraId="08E7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3023[大厅]</w:t>
            </w:r>
          </w:p>
        </w:tc>
        <w:tc>
          <w:tcPr>
            <w:vAlign w:val="center"/>
          </w:tcPr>
          <w:p w14:paraId="47F79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1451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DF9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66D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4FC90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 w14:paraId="4B732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C095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89E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13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5098D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vAlign w:val="center"/>
          </w:tcPr>
          <w:p w14:paraId="2883A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0E615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2C44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DBF0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D48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vAlign w:val="center"/>
          </w:tcPr>
          <w:p w14:paraId="464D6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1BF6A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292D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FB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F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1C08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89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63C8A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D8A7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178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A88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vAlign w:val="center"/>
          </w:tcPr>
          <w:p w14:paraId="64645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510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49A77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68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C1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6767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7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4164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1CE1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F8AA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D53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vAlign w:val="center"/>
          </w:tcPr>
          <w:p w14:paraId="140E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vAlign w:val="center"/>
          </w:tcPr>
          <w:p w14:paraId="51C18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 w14:paraId="59E3A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87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C1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AAD2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B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284EA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FBC0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8EC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D61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vAlign w:val="center"/>
          </w:tcPr>
          <w:p w14:paraId="0959C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 w14:paraId="23F64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vAlign w:val="center"/>
          </w:tcPr>
          <w:p w14:paraId="580E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1CE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931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D969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BD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3BDC8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18EE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E5F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48E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vAlign w:val="center"/>
          </w:tcPr>
          <w:p w14:paraId="71469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vAlign w:val="center"/>
          </w:tcPr>
          <w:p w14:paraId="7D822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 w14:paraId="7C922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7F0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5A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8B2C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F8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4E3D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9B84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8C8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E0F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20CB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540F3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7E7FE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2F1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0D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FCC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C6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04305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2DC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2108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5A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8C69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2C6D5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1FEFD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4D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613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ECAD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08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3021[普通办公室]</w:t>
            </w:r>
          </w:p>
        </w:tc>
        <w:tc>
          <w:tcPr>
            <w:vAlign w:val="center"/>
          </w:tcPr>
          <w:p w14:paraId="580C1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86C9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CCB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57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BE76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1717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C48A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56E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14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D088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C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26838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9036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9FE1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72F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425B2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5937E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D5C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F0C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AFE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Merge w:val="restart"/>
            <w:vAlign w:val="center"/>
          </w:tcPr>
          <w:p w14:paraId="59549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1-K</w:t>
            </w:r>
          </w:p>
        </w:tc>
        <w:tc>
          <w:tcPr>
            <w:vAlign w:val="center"/>
          </w:tcPr>
          <w:p w14:paraId="454C0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4001[大厅]</w:t>
            </w:r>
          </w:p>
        </w:tc>
        <w:tc>
          <w:tcPr>
            <w:vAlign w:val="center"/>
          </w:tcPr>
          <w:p w14:paraId="6AAD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A257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F93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F5F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42B36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CBDC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702AE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77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18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FA8E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2227B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508E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8B1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688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 w14:paraId="74F28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444CE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vAlign w:val="center"/>
          </w:tcPr>
          <w:p w14:paraId="6791A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824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86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B379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0B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4003[普通办公室]</w:t>
            </w:r>
          </w:p>
        </w:tc>
        <w:tc>
          <w:tcPr>
            <w:vAlign w:val="center"/>
          </w:tcPr>
          <w:p w14:paraId="73651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318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7CE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54D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3597B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11E1F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52C86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7E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EF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CFCD4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E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4004[普通办公室]</w:t>
            </w:r>
          </w:p>
        </w:tc>
        <w:tc>
          <w:tcPr>
            <w:vAlign w:val="center"/>
          </w:tcPr>
          <w:p w14:paraId="05829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B463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8D5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51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20C51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678E8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vAlign w:val="center"/>
          </w:tcPr>
          <w:p w14:paraId="756FB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EEC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37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FCEA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E0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2B64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8E7B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1DE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D7B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vAlign w:val="center"/>
          </w:tcPr>
          <w:p w14:paraId="15A2F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AB9E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2155B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9E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6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F45F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A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4008[普通办公室]</w:t>
            </w:r>
          </w:p>
        </w:tc>
        <w:tc>
          <w:tcPr>
            <w:vAlign w:val="center"/>
          </w:tcPr>
          <w:p w14:paraId="1932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DBDE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797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D79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1F940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09988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D1C2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989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8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0D8C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FB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4009[普通办公室]</w:t>
            </w:r>
          </w:p>
        </w:tc>
        <w:tc>
          <w:tcPr>
            <w:vAlign w:val="center"/>
          </w:tcPr>
          <w:p w14:paraId="56FFE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834D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1D8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601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3DA3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vAlign w:val="center"/>
          </w:tcPr>
          <w:p w14:paraId="427B3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 w14:paraId="1EC7C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FC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FD0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734A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B7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4010[普通办公室]</w:t>
            </w:r>
          </w:p>
        </w:tc>
        <w:tc>
          <w:tcPr>
            <w:vAlign w:val="center"/>
          </w:tcPr>
          <w:p w14:paraId="4C88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B262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586B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B1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38E2F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B67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0C28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292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498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D47A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DE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4011[普通办公室]</w:t>
            </w:r>
          </w:p>
        </w:tc>
        <w:tc>
          <w:tcPr>
            <w:vAlign w:val="center"/>
          </w:tcPr>
          <w:p w14:paraId="5EFDD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EADC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C23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A45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2EE30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38AE6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vAlign w:val="center"/>
          </w:tcPr>
          <w:p w14:paraId="553AF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21228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61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4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0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1F07650B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24173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127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30BD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454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13</Pages>
  <Words>4451</Words>
  <Characters>7323</Characters>
  <Lines>25</Lines>
  <Paragraphs>7</Paragraphs>
  <TotalTime>0</TotalTime>
  <ScaleCrop>false</ScaleCrop>
  <LinksUpToDate>false</LinksUpToDate>
  <CharactersWithSpaces>8845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2025-03-12T23:44:00Z</dcterms:created>
  <dc:creator>且听风吟</dc:creator>
  <cp:lastModifiedBy>且听风吟</cp:lastModifiedBy>
  <dcterms:modified xsi:type="dcterms:W3CDTF">2025-03-12T23:45:05Z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A38E8668F3274B40B514ABAE5851AE30_11</vt:lpwstr>
  </property>
  <property fmtid="{D5CDD505-2E9C-101B-9397-08002B2CF9AE}" pid="3" name="KSOTemplateDocerSaveRecord">
    <vt:lpwstr>eyJoZGlkIjoiYTAyNThhMzJhMjlkMGQxMGFjZjlhYmNiZmMzMTNhNDYiLCJ1c2VySWQiOiI4NjgzOTAwNjIifQ==</vt:lpwstr>
  </property>
  <property fmtid="{D5CDD505-2E9C-101B-9397-08002B2CF9AE}" pid="4" name="KSOProductBuildVer">
    <vt:lpwstr>2052-12.1.0.19770</vt:lpwstr>
  </property>
</Properties>
</file>