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53F68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 w14:paraId="0062C423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425F5F1E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220F83E3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2D050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CD9456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0678AD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内蒙古科技大学博览建筑设计</w:t>
            </w:r>
            <w:bookmarkEnd w:id="0"/>
          </w:p>
        </w:tc>
      </w:tr>
      <w:tr w14:paraId="35F1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849FD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8B8AA3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包头</w:t>
            </w:r>
            <w:bookmarkEnd w:id="1"/>
          </w:p>
        </w:tc>
      </w:tr>
      <w:tr w14:paraId="5EE7C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BF0ED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B6B0AA0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r>
              <w:t>11223344</w:t>
            </w:r>
            <w:bookmarkEnd w:id="2"/>
          </w:p>
        </w:tc>
      </w:tr>
      <w:tr w14:paraId="5254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7095A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DCDB4DE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内蒙古科技大学</w:t>
            </w:r>
            <w:bookmarkEnd w:id="3"/>
          </w:p>
        </w:tc>
      </w:tr>
      <w:tr w14:paraId="1B40F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CC650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E0CF84A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内蒙古科技大学</w:t>
            </w:r>
            <w:bookmarkEnd w:id="4"/>
          </w:p>
        </w:tc>
      </w:tr>
      <w:tr w14:paraId="684E7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90BD0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01A3268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2148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3AF8A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780FD71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CD0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30497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64536A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9AC0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04CEC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03A8438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1E3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515343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22D2699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2025年03月13日</w:t>
            </w:r>
            <w:bookmarkEnd w:id="5"/>
          </w:p>
        </w:tc>
      </w:tr>
    </w:tbl>
    <w:p w14:paraId="71EFF51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743075" cy="1743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381F9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D91D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A5D178E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96554F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7654E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501781B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36FEB9A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2F63E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1E8E252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766106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02484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CBD5FD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32A1725">
            <w:pPr>
              <w:rPr>
                <w:szCs w:val="18"/>
              </w:rPr>
            </w:pPr>
            <w:bookmarkStart w:id="9" w:name="加密锁号"/>
            <w:r>
              <w:t>T15048991608</w:t>
            </w:r>
            <w:bookmarkEnd w:id="9"/>
          </w:p>
        </w:tc>
      </w:tr>
    </w:tbl>
    <w:p w14:paraId="38A78D6F">
      <w:pPr>
        <w:jc w:val="center"/>
        <w:rPr>
          <w:rFonts w:ascii="Times New Roman" w:hAnsi="Times New Roman" w:cs="Times New Roman"/>
          <w:b/>
          <w:sz w:val="56"/>
        </w:rPr>
      </w:pPr>
    </w:p>
    <w:p w14:paraId="49D364A1">
      <w:pPr>
        <w:jc w:val="center"/>
        <w:rPr>
          <w:rFonts w:ascii="Times New Roman" w:hAnsi="Times New Roman" w:cs="Times New Roman"/>
          <w:b/>
          <w:sz w:val="56"/>
        </w:rPr>
      </w:pPr>
    </w:p>
    <w:p w14:paraId="54392ECC">
      <w:pPr>
        <w:tabs>
          <w:tab w:val="left" w:pos="1052"/>
        </w:tabs>
        <w:rPr>
          <w:rFonts w:ascii="Times New Roman" w:hAnsi="Times New Roman" w:cs="Times New Roman"/>
        </w:rPr>
      </w:pPr>
    </w:p>
    <w:p w14:paraId="0EF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8AC571">
      <w:pPr>
        <w:rPr>
          <w:rFonts w:ascii="Times New Roman" w:hAnsi="Times New Roman" w:cs="Times New Roman"/>
        </w:rPr>
      </w:pPr>
    </w:p>
    <w:p w14:paraId="4F5AACDD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17B29AD9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_Toc30953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_Toc30953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374D39C3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_Toc32289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_Toc32289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1A815FC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_Toc882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_Toc882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FAAA52D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_Toc14659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_Toc14659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71F95B5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_Toc30836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_Toc30836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3197890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_Toc17188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_Toc17188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3E0FA6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_Toc3007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_Toc3007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FD73EAD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_Toc13212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_Toc13212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E79D47F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_Toc1002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_Toc1002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6C52421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_Toc5249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_Toc5249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54221C5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_Toc4773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_Toc4773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DF5D93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_Toc11056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_Toc11056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A5BFCD9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_Toc159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D4F79C2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_Toc23377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_Toc23377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7A8C03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_Toc20910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_Toc20910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661A757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12E50902">
      <w:pPr>
        <w:rPr>
          <w:rFonts w:ascii="Times New Roman" w:hAnsi="Times New Roman" w:cs="Times New Roman"/>
          <w:sz w:val="32"/>
        </w:rPr>
      </w:pPr>
    </w:p>
    <w:p w14:paraId="52E35C3D">
      <w:pPr>
        <w:rPr>
          <w:rFonts w:ascii="Times New Roman" w:hAnsi="Times New Roman" w:cs="Times New Roman"/>
          <w:sz w:val="32"/>
        </w:rPr>
      </w:pPr>
    </w:p>
    <w:p w14:paraId="7F85DEF6">
      <w:pPr>
        <w:rPr>
          <w:rFonts w:ascii="Times New Roman" w:hAnsi="Times New Roman" w:cs="Times New Roman"/>
          <w:sz w:val="32"/>
        </w:rPr>
      </w:pPr>
    </w:p>
    <w:p w14:paraId="04D17635">
      <w:pPr>
        <w:rPr>
          <w:rFonts w:ascii="Times New Roman" w:hAnsi="Times New Roman" w:cs="Times New Roman"/>
          <w:sz w:val="32"/>
        </w:rPr>
      </w:pPr>
    </w:p>
    <w:p w14:paraId="7A161CBC">
      <w:pPr>
        <w:jc w:val="center"/>
        <w:rPr>
          <w:rFonts w:ascii="Times New Roman" w:hAnsi="Times New Roman" w:cs="Times New Roman"/>
          <w:sz w:val="32"/>
        </w:rPr>
      </w:pPr>
    </w:p>
    <w:p w14:paraId="15C8BAF0">
      <w:pPr>
        <w:rPr>
          <w:rFonts w:ascii="Times New Roman" w:hAnsi="Times New Roman" w:cs="Times New Roman"/>
          <w:sz w:val="32"/>
        </w:rPr>
      </w:pPr>
    </w:p>
    <w:p w14:paraId="37135319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07ABB4D3">
      <w:pPr>
        <w:spacing w:before="156"/>
        <w:rPr>
          <w:rFonts w:ascii="Times New Roman" w:hAnsi="Times New Roman" w:cs="Times New Roman"/>
        </w:rPr>
      </w:pPr>
    </w:p>
    <w:p w14:paraId="7A07B273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30953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202C9D3A">
      <w:pPr>
        <w:pStyle w:val="3"/>
        <w:rPr>
          <w:rFonts w:ascii="Times New Roman" w:hAnsi="Times New Roman"/>
          <w:sz w:val="24"/>
          <w:szCs w:val="24"/>
        </w:rPr>
      </w:pPr>
      <w:bookmarkStart w:id="12" w:name="_Toc32289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0873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59D29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D1CF11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3B9B4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BFD315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包头</w:t>
            </w:r>
            <w:bookmarkEnd w:id="13"/>
          </w:p>
        </w:tc>
      </w:tr>
      <w:tr w14:paraId="408EB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2475D2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27FCCBD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4144.12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633D29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773884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9.000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188A2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3FDB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700FD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A8D9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EE4DB0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04F69E9F">
      <w:pPr>
        <w:rPr>
          <w:rFonts w:ascii="Times New Roman" w:hAnsi="Times New Roman" w:cs="Times New Roman"/>
          <w:lang w:val="zh-CN" w:eastAsia="zh-CN"/>
        </w:rPr>
      </w:pPr>
    </w:p>
    <w:p w14:paraId="602C0CF0">
      <w:pPr>
        <w:pStyle w:val="3"/>
        <w:rPr>
          <w:rFonts w:ascii="Times New Roman" w:hAnsi="Times New Roman"/>
          <w:sz w:val="24"/>
          <w:szCs w:val="24"/>
        </w:rPr>
      </w:pPr>
      <w:bookmarkStart w:id="16" w:name="_Toc882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67B5C105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7FB5E88F">
      <w:pPr>
        <w:jc w:val="center"/>
        <w:rPr>
          <w:rFonts w:ascii="Times New Roman" w:hAnsi="Times New Roman" w:cs="Times New Roman"/>
          <w:lang w:val="zh-CN" w:eastAsia="zh-CN"/>
        </w:rPr>
      </w:pPr>
    </w:p>
    <w:p w14:paraId="263E64B1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6515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BF47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70F4267B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9150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CD45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0C985341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9150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4039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6E34E801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6D2F4BB5">
      <w:pPr>
        <w:jc w:val="center"/>
        <w:rPr>
          <w:rFonts w:ascii="Times New Roman" w:hAnsi="Times New Roman" w:cs="Times New Roman"/>
          <w:lang w:val="zh-CN" w:eastAsia="zh-CN"/>
        </w:rPr>
      </w:pPr>
    </w:p>
    <w:p w14:paraId="0AD9F30B">
      <w:pPr>
        <w:pStyle w:val="3"/>
        <w:rPr>
          <w:rFonts w:ascii="Times New Roman" w:hAnsi="Times New Roman"/>
          <w:sz w:val="24"/>
          <w:szCs w:val="24"/>
        </w:rPr>
      </w:pPr>
      <w:bookmarkStart w:id="18" w:name="_Toc14659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535F013A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313D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10AC9117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3980409B">
      <w:pPr>
        <w:jc w:val="center"/>
        <w:rPr>
          <w:rFonts w:ascii="Times New Roman" w:hAnsi="Times New Roman" w:cs="Times New Roman"/>
          <w:lang w:val="zh-CN" w:eastAsia="zh-CN"/>
        </w:rPr>
      </w:pPr>
    </w:p>
    <w:p w14:paraId="6B1AA34E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30836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4AD0493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325B253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768F77C7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7B91A52F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75C7B81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77D5B568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501A3B37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0AF230FB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7188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02C4A2F4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00114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005BC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35C3A53C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31BC8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83D245F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353AB09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7221D3A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5CA3B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3FCD35B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2549100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291A0EF1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4E941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E7C3EAE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1744979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17BBF0A7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2A605593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10647F08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48346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7FD9AC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3AC585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4CC15C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0B78B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4AE242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18B4E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5912C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5CDFAC8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291E9FB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14BD9D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4A8F533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49D7A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469EA4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30CE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A2C62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0DE4632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2ADB586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6128E3E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6681364D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4AB26137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60600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2576C3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18BCC6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2B064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262BD7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55B6B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36CC0A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0D120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23499AC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6EE0CE6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10078B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757A5A9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401F0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7099DA6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B02A3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B88805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B8881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CF235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14078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7C9F4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6272916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176252E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0DEF5A9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0D6621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61517CE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5EA1A7A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74450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6BE7B23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735621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19D7BF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D76230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09DDB5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944B1A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2192080">
      <w:pPr>
        <w:spacing w:before="120"/>
        <w:rPr>
          <w:rFonts w:ascii="Times New Roman" w:hAnsi="Times New Roman" w:cs="Times New Roman"/>
          <w:lang w:val="zh-CN"/>
        </w:rPr>
      </w:pPr>
    </w:p>
    <w:p w14:paraId="68722F8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3007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13D45CC5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20C9CD72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</w:t>
      </w:r>
      <w:bookmarkStart w:id="45" w:name="_GoBack"/>
      <w:bookmarkEnd w:id="45"/>
      <w:r>
        <w:rPr>
          <w:rFonts w:ascii="Times New Roman" w:hAnsi="Times New Roman" w:cs="Times New Roman"/>
        </w:rPr>
        <w:t>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0A4AB5BA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8C68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2387B920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42142CA7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4921F48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28BAEBF7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64FEA91E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725F78C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331058DA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744A7250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28460B48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3212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76750E22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6E82C0E0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002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65AA0ABD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7A490DA9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028DF3B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8201534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5249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02028EC3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153C6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CFD5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854737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6E7B67A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61F141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8F5AAF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7BAA907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04827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D14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5E9E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FAC7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81DD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5D64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A4166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46EE0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FDA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3D13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FCEC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9233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75B48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D1B6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48D4D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FB7D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64B7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470F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3F7D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474B8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7D37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5F15D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2E4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CD82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89BB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EE05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5DFCA3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4DED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3C062D45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4D183483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4D5BA2A1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267C3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34851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A4A5A0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A887F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9606E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741668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51B986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A6A03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4D409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2B7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ABF3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Merge w:val="restart"/>
            <w:vAlign w:val="center"/>
          </w:tcPr>
          <w:p w14:paraId="27B61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6C3FF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51360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F3905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C542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17.9</w:t>
            </w:r>
          </w:p>
        </w:tc>
      </w:tr>
      <w:tr w14:paraId="49C49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E93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BBAF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4A5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5C71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D5E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C37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C517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</w:t>
            </w:r>
          </w:p>
        </w:tc>
      </w:tr>
      <w:tr w14:paraId="4F9CC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3A56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E5CC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2420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F210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97A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3519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BD3C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</w:tr>
      <w:tr w14:paraId="32158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5A9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2D25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Merge w:val="restart"/>
            <w:vAlign w:val="center"/>
          </w:tcPr>
          <w:p w14:paraId="47AC75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60642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1795B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06E2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EF427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</w:t>
            </w:r>
          </w:p>
        </w:tc>
      </w:tr>
      <w:tr w14:paraId="220BF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3B8C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FDA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D797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9C0D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176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F3366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8529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3922D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3F26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C840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6DD8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10DF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CBAF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4299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BD8C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42.6</w:t>
            </w:r>
          </w:p>
        </w:tc>
      </w:tr>
      <w:tr w14:paraId="43BA17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A36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1B6E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Merge w:val="restart"/>
            <w:vAlign w:val="center"/>
          </w:tcPr>
          <w:p w14:paraId="17D0C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72AF4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34858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7E74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5466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</w:t>
            </w:r>
          </w:p>
        </w:tc>
      </w:tr>
      <w:tr w14:paraId="3ABAA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4A4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972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8E2F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6D27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AA1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71A9C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FE9A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3374A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C2D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5668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AA02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9C1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213A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47B9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5F0D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42.6</w:t>
            </w:r>
          </w:p>
        </w:tc>
      </w:tr>
    </w:tbl>
    <w:p w14:paraId="4CD46158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37199D3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4773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05DAA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660EE0C5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71AA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27C73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6D1409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62FE6E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668A6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1979A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3B501C3B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50F1EF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6B74FD4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31DA3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777BB1D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B0356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52AC5B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6FEA89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79511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6A5BABE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A4EA93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FA4D6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366158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778B86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0DB82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331B11F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50423B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D80F8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963236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5BF549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628A009D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71DF4934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3E6903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2A1D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E6283F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CBBE2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1DBB0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7D4A8E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5ADC5B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1187465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7FAFCE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7A967A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017BF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5896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539F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Align w:val="center"/>
          </w:tcPr>
          <w:p w14:paraId="78839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7C1F10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6253C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43A13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36FE1D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C709C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03983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24A4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297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89B6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 w14:paraId="500C6F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1FD55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4F05F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991FF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74C6EF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FB027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C04E0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3BE0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D14E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9813B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Align w:val="center"/>
          </w:tcPr>
          <w:p w14:paraId="6FF16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3619E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0AC4A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74CE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0BF768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0238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BC8E19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4D85E7E2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2D78A46D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4DE383CE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46D73EC8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B20C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25B81179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1056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3BF5505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43EA5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1668C2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66CEF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448FB6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7CC1A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36729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564AD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52845FD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1B179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5E61884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73A75A5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116DB3F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54D43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1969E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29EA466A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78D26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5BE41C4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0906C3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52343EB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38974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4413DBD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6B1E1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4E11A9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609E85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88BAB5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5036B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4796C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3D46E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664E53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3AA5270F">
      <w:pPr>
        <w:pStyle w:val="2"/>
        <w:numPr>
          <w:ilvl w:val="0"/>
          <w:numId w:val="1"/>
        </w:numPr>
      </w:pPr>
      <w:bookmarkStart w:id="39" w:name="_Toc159"/>
      <w:bookmarkStart w:id="40" w:name="附录"/>
      <w:r>
        <w:rPr>
          <w:rFonts w:hint="eastAsia"/>
        </w:rPr>
        <w:t>附录</w:t>
      </w:r>
      <w:bookmarkEnd w:id="39"/>
    </w:p>
    <w:p w14:paraId="7707BC56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23377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547AD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0FFF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AC0DA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3B66D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73E17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2BB4B76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06EC3D5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A21120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175EC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FAFA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A7FF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Merge w:val="restart"/>
            <w:vAlign w:val="center"/>
          </w:tcPr>
          <w:p w14:paraId="779A4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68297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761C4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519E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DB47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17.9</w:t>
            </w:r>
          </w:p>
        </w:tc>
      </w:tr>
      <w:tr w14:paraId="29BA4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DC95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3CD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D5BF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A1AD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728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0A76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7A2B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</w:t>
            </w:r>
          </w:p>
        </w:tc>
      </w:tr>
      <w:tr w14:paraId="17064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2679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D8E4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C4EC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4DAD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37D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04AB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9827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</w:p>
        </w:tc>
      </w:tr>
      <w:tr w14:paraId="7BFDB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E96A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CBC3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Merge w:val="restart"/>
            <w:vAlign w:val="center"/>
          </w:tcPr>
          <w:p w14:paraId="4413B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3F078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75B0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9B81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8276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</w:t>
            </w:r>
          </w:p>
        </w:tc>
      </w:tr>
      <w:tr w14:paraId="3FD08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545E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344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AAF7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D96E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F36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3BD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DBA65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4C16E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C3AE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CB78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D87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AB12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066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66FD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9F80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42.6</w:t>
            </w:r>
          </w:p>
        </w:tc>
      </w:tr>
      <w:tr w14:paraId="14468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221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BFAF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Merge w:val="restart"/>
            <w:vAlign w:val="center"/>
          </w:tcPr>
          <w:p w14:paraId="2A049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4F5F6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1FBFBD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7740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C605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</w:t>
            </w:r>
          </w:p>
        </w:tc>
      </w:tr>
      <w:tr w14:paraId="0B0F2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5FA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D330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6A4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2AE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273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57CB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A19E4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1C2D1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2B48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0086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F45F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2745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0E3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1576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1A43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42.6</w:t>
            </w:r>
          </w:p>
        </w:tc>
      </w:tr>
      <w:tr w14:paraId="7AC49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2BD6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F355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2047</w:t>
            </w:r>
          </w:p>
        </w:tc>
        <w:tc>
          <w:tcPr>
            <w:vMerge w:val="restart"/>
            <w:vAlign w:val="center"/>
          </w:tcPr>
          <w:p w14:paraId="7AD5A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1ECB1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5F4F9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F491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BFA2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 w14:paraId="2490A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C7A1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5C02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40CA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3DE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726C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5D73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2DEA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 w14:paraId="5BFE2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76A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9A22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DC83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AC45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F3A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6858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900F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7AE90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ABD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EDFB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  <w:tc>
          <w:tcPr>
            <w:vMerge w:val="restart"/>
            <w:vAlign w:val="center"/>
          </w:tcPr>
          <w:p w14:paraId="3A0C9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2A8DD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37D53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BBA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9073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21.9</w:t>
            </w:r>
          </w:p>
        </w:tc>
      </w:tr>
      <w:tr w14:paraId="0E17A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AE6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745F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7C9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778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562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FF6F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7EE9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20.2</w:t>
            </w:r>
          </w:p>
        </w:tc>
      </w:tr>
      <w:tr w14:paraId="70D5D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D262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EBB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521C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BA66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12B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D509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CA69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</w:t>
            </w:r>
          </w:p>
        </w:tc>
      </w:tr>
      <w:tr w14:paraId="12B8A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4B1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8CAF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Merge w:val="restart"/>
            <w:vAlign w:val="center"/>
          </w:tcPr>
          <w:p w14:paraId="70ACF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35D7B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4F8D7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0226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5E74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33.2</w:t>
            </w:r>
          </w:p>
        </w:tc>
      </w:tr>
      <w:tr w14:paraId="17398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F141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F3F1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A819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6769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715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1646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44E7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30.6</w:t>
            </w:r>
          </w:p>
        </w:tc>
      </w:tr>
      <w:tr w14:paraId="6DBB2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0E64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203E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D9F8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E0A1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7D5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E9CF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B39E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</w:t>
            </w:r>
          </w:p>
        </w:tc>
      </w:tr>
      <w:tr w14:paraId="58CB7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653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0C5E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</w:t>
            </w:r>
          </w:p>
        </w:tc>
        <w:tc>
          <w:tcPr>
            <w:vMerge w:val="restart"/>
            <w:vAlign w:val="center"/>
          </w:tcPr>
          <w:p w14:paraId="69C6F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7D97E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FEBB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1A4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EAFDF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33.2</w:t>
            </w:r>
          </w:p>
        </w:tc>
      </w:tr>
      <w:tr w14:paraId="392E7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A756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6ABC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4F77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ECB8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2BE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51D6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6565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30.6</w:t>
            </w:r>
          </w:p>
        </w:tc>
      </w:tr>
      <w:tr w14:paraId="158D5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B79B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5277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4EE2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0F4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A48D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FF0C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13AF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12.8</w:t>
            </w:r>
          </w:p>
        </w:tc>
      </w:tr>
      <w:tr w14:paraId="1C476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9A89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F09E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3040</w:t>
            </w:r>
          </w:p>
        </w:tc>
        <w:tc>
          <w:tcPr>
            <w:vMerge w:val="restart"/>
            <w:vAlign w:val="center"/>
          </w:tcPr>
          <w:p w14:paraId="742AB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00F48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6AFDA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5608D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D141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</w:t>
            </w:r>
          </w:p>
        </w:tc>
      </w:tr>
      <w:tr w14:paraId="1DE14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B63C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24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F398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045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5F9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5589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BD64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</w:t>
            </w:r>
          </w:p>
        </w:tc>
      </w:tr>
      <w:tr w14:paraId="7AAEF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4FF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823F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A34B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6CDD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699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B47E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6E6A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2A8F6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29A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461E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3039</w:t>
            </w:r>
          </w:p>
        </w:tc>
        <w:tc>
          <w:tcPr>
            <w:vMerge w:val="restart"/>
            <w:vAlign w:val="center"/>
          </w:tcPr>
          <w:p w14:paraId="6D319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12EA6E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3BB39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66AD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F2F02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21.9</w:t>
            </w:r>
          </w:p>
        </w:tc>
      </w:tr>
      <w:tr w14:paraId="50B4F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131F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3E0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6831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15E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0F1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0CDB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E2D9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20.2</w:t>
            </w:r>
          </w:p>
        </w:tc>
      </w:tr>
      <w:tr w14:paraId="173B1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664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CEC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29CF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15DE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817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E2FF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083A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</w:t>
            </w:r>
          </w:p>
        </w:tc>
      </w:tr>
      <w:tr w14:paraId="22029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2E5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1C5B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3037</w:t>
            </w:r>
          </w:p>
        </w:tc>
        <w:tc>
          <w:tcPr>
            <w:vMerge w:val="restart"/>
            <w:vAlign w:val="center"/>
          </w:tcPr>
          <w:p w14:paraId="67C47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73BC8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3BB89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5335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67F3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</w:t>
            </w:r>
          </w:p>
        </w:tc>
      </w:tr>
      <w:tr w14:paraId="661C8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4FB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A0E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1173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5DE1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B73C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51C6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1B29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</w:t>
            </w:r>
          </w:p>
        </w:tc>
      </w:tr>
      <w:tr w14:paraId="32A66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425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12E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0F62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755A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268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496C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D2EE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6197B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8791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227B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</w:t>
            </w:r>
          </w:p>
        </w:tc>
        <w:tc>
          <w:tcPr>
            <w:vMerge w:val="restart"/>
            <w:vAlign w:val="center"/>
          </w:tcPr>
          <w:p w14:paraId="37223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5066C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9F61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1114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AEB5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21.9</w:t>
            </w:r>
          </w:p>
        </w:tc>
      </w:tr>
      <w:tr w14:paraId="4F3BC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C90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CC9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4011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1B51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C30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148D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F25C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20.2</w:t>
            </w:r>
          </w:p>
        </w:tc>
      </w:tr>
      <w:tr w14:paraId="39153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94BA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129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EB4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E68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AD3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ED75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9B93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</w:t>
            </w:r>
          </w:p>
        </w:tc>
      </w:tr>
      <w:tr w14:paraId="5D6C4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D57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FC00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3034</w:t>
            </w:r>
          </w:p>
        </w:tc>
        <w:tc>
          <w:tcPr>
            <w:vMerge w:val="restart"/>
            <w:vAlign w:val="center"/>
          </w:tcPr>
          <w:p w14:paraId="67786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0FE14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440C2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3340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C4DDD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</w:t>
            </w:r>
          </w:p>
        </w:tc>
      </w:tr>
      <w:tr w14:paraId="05EC7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F2AA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3457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D50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85D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5F5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738A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351A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</w:t>
            </w:r>
          </w:p>
        </w:tc>
      </w:tr>
      <w:tr w14:paraId="38C05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48F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5603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86D9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21CE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1C79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7427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0D3F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</w:tr>
      <w:tr w14:paraId="3DDDF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D4E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572B22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</w:t>
            </w:r>
          </w:p>
        </w:tc>
        <w:tc>
          <w:tcPr>
            <w:vMerge w:val="restart"/>
            <w:vAlign w:val="center"/>
          </w:tcPr>
          <w:p w14:paraId="13815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5D581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62073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05A81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0C99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36.3</w:t>
            </w:r>
          </w:p>
        </w:tc>
      </w:tr>
      <w:tr w14:paraId="76AB0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1C1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E878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717D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CB10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DAB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FC0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69F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31.2</w:t>
            </w:r>
          </w:p>
        </w:tc>
      </w:tr>
      <w:tr w14:paraId="63C2C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794D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0D55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21CE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240F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F77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5B6C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C539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57.1</w:t>
            </w:r>
          </w:p>
        </w:tc>
      </w:tr>
      <w:tr w14:paraId="3DB74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95A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3922E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Merge w:val="restart"/>
            <w:vAlign w:val="center"/>
          </w:tcPr>
          <w:p w14:paraId="37A16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333D9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6075C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9568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D1AF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</w:t>
            </w:r>
          </w:p>
        </w:tc>
      </w:tr>
      <w:tr w14:paraId="1166B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024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D32E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4535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C447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5CB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8AF7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1BC67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</w:t>
            </w:r>
          </w:p>
        </w:tc>
      </w:tr>
      <w:tr w14:paraId="2D8F0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5D18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BCBE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4FE8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376A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80B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8502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1E05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</w:tr>
      <w:tr w14:paraId="7205F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E12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FB23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</w:t>
            </w:r>
          </w:p>
        </w:tc>
        <w:tc>
          <w:tcPr>
            <w:vMerge w:val="restart"/>
            <w:vAlign w:val="center"/>
          </w:tcPr>
          <w:p w14:paraId="3D18A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13E27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4BF00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5218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D115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</w:t>
            </w:r>
          </w:p>
        </w:tc>
      </w:tr>
      <w:tr w14:paraId="65133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682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BFB1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360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B94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2CC9E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5748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0325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14.8</w:t>
            </w:r>
          </w:p>
        </w:tc>
      </w:tr>
      <w:tr w14:paraId="2912D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820F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8353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A91D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045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436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C958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0BC7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</w:tr>
      <w:tr w14:paraId="1B2D0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F7BF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0E76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Merge w:val="restart"/>
            <w:vAlign w:val="center"/>
          </w:tcPr>
          <w:p w14:paraId="1A3F0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71AAF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7B32A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92A5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0C5F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</w:t>
            </w:r>
          </w:p>
        </w:tc>
      </w:tr>
      <w:tr w14:paraId="56DC0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966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9D13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9662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E52B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2E3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59E9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BEC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</w:t>
            </w:r>
          </w:p>
        </w:tc>
      </w:tr>
      <w:tr w14:paraId="1DB78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277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E08D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BA95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2FF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56E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08A3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7FEF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</w:tr>
    </w:tbl>
    <w:p w14:paraId="38C15EBA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573A2D85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0910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53A39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5D5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6AA9E5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50EF9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1CE863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7A8B9D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430842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0877ED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234055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0C1898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EB34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999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6056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vAlign w:val="center"/>
          </w:tcPr>
          <w:p w14:paraId="51275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55A16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0497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5542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6EA9CE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A0377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4F7F0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D29C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5CA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E4F3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 w14:paraId="2C011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79788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55B3F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D1C4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7E323F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F94E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A173E7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02C2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301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1772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Align w:val="center"/>
          </w:tcPr>
          <w:p w14:paraId="37D4B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219AC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2E0C8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12B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2A39F3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F9028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16B6D9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A1AE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D9F5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E628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2047</w:t>
            </w:r>
          </w:p>
        </w:tc>
        <w:tc>
          <w:tcPr>
            <w:vAlign w:val="center"/>
          </w:tcPr>
          <w:p w14:paraId="35A72B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B04D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8A39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FE2D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26D4DD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66B41E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4696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5B8D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118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800B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  <w:tc>
          <w:tcPr>
            <w:vAlign w:val="center"/>
          </w:tcPr>
          <w:p w14:paraId="4BF42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B7B2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AADB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1631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3F69BB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42F1A5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EBA0C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2D05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2D9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C1041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Align w:val="center"/>
          </w:tcPr>
          <w:p w14:paraId="66FB1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CE75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835E7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01AA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1106C0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796D3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29B539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CE77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ED8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ADDA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</w:t>
            </w:r>
          </w:p>
        </w:tc>
        <w:tc>
          <w:tcPr>
            <w:vAlign w:val="center"/>
          </w:tcPr>
          <w:p w14:paraId="5FF07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B2BD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63DBD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87307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20F5A0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754F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02410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7232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5B63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8738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3040</w:t>
            </w:r>
          </w:p>
        </w:tc>
        <w:tc>
          <w:tcPr>
            <w:vAlign w:val="center"/>
          </w:tcPr>
          <w:p w14:paraId="46FB6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81B5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4B4E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01AF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0055C4F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84C5BE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2BA2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0E50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4B1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2CEC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3039</w:t>
            </w:r>
          </w:p>
        </w:tc>
        <w:tc>
          <w:tcPr>
            <w:vAlign w:val="center"/>
          </w:tcPr>
          <w:p w14:paraId="0341E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DE09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35DE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9411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07CD8E3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1C7FA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6CE5E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17D3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899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76FC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3037</w:t>
            </w:r>
          </w:p>
        </w:tc>
        <w:tc>
          <w:tcPr>
            <w:vAlign w:val="center"/>
          </w:tcPr>
          <w:p w14:paraId="272362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C117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0E1298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23A8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54A5471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244E7D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01B3D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709B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3A9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4D01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</w:t>
            </w:r>
          </w:p>
        </w:tc>
        <w:tc>
          <w:tcPr>
            <w:vAlign w:val="center"/>
          </w:tcPr>
          <w:p w14:paraId="25CC1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9B24D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BE95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A1360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77526C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5C8D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CDCB5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D430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152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C19D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3034</w:t>
            </w:r>
          </w:p>
        </w:tc>
        <w:tc>
          <w:tcPr>
            <w:vAlign w:val="center"/>
          </w:tcPr>
          <w:p w14:paraId="2D440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E26A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9FAD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59D5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652390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F5DD5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B9A28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C935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74E8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037E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</w:t>
            </w:r>
          </w:p>
        </w:tc>
        <w:tc>
          <w:tcPr>
            <w:vAlign w:val="center"/>
          </w:tcPr>
          <w:p w14:paraId="5B952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6287F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0E0A8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9B58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4B590E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874CA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6C43E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8506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CA3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A1DC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Align w:val="center"/>
          </w:tcPr>
          <w:p w14:paraId="08CDF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E3EC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7A56F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41BD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1D6B4D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FD16B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889FD9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C6EC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739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2D5F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</w:t>
            </w:r>
          </w:p>
        </w:tc>
        <w:tc>
          <w:tcPr>
            <w:vAlign w:val="center"/>
          </w:tcPr>
          <w:p w14:paraId="706B4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141F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7C7AA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7855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16DD96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6EFE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F9CD2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5170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9EC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1817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Align w:val="center"/>
          </w:tcPr>
          <w:p w14:paraId="0D581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8D9B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14E6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5EDD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2185940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98446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8E754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19E0FF68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54261699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5E20D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349C8399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07D65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0D4B9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BCE6C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D678A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D4B14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C1EAE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02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13</Pages>
  <Words>3022</Words>
  <Characters>4071</Characters>
  <Lines>25</Lines>
  <Paragraphs>7</Paragraphs>
  <TotalTime>0</TotalTime>
  <ScaleCrop>false</ScaleCrop>
  <LinksUpToDate>false</LinksUpToDate>
  <CharactersWithSpaces>5151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2025-03-13T05:34:00Z</dcterms:created>
  <dc:creator>金狼</dc:creator>
  <cp:lastModifiedBy>金狼</cp:lastModifiedBy>
  <dcterms:modified xsi:type="dcterms:W3CDTF">2025-03-13T05:34:20Z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3642AEC0977D4198BCFD37D8F2BD67CA_11</vt:lpwstr>
  </property>
  <property fmtid="{D5CDD505-2E9C-101B-9397-08002B2CF9AE}" pid="3" name="KSOTemplateDocerSaveRecord">
    <vt:lpwstr>eyJoZGlkIjoiZjM1MGE5MDk0NjgzNzFjNDhlYjQ5ZTc5NzliZDI5ZGUiLCJ1c2VySWQiOiI5NjAzMzg0MTQifQ==</vt:lpwstr>
  </property>
  <property fmtid="{D5CDD505-2E9C-101B-9397-08002B2CF9AE}" pid="4" name="KSOProductBuildVer">
    <vt:lpwstr>2052-12.1.0.20305</vt:lpwstr>
  </property>
</Properties>
</file>