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F091" w14:textId="77777777" w:rsidR="00933FD2" w:rsidRDefault="00933FD2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581EC6E9" w14:textId="77777777" w:rsidR="00933FD2" w:rsidRDefault="00933FD2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2FC1C97D" w14:textId="77777777" w:rsidR="00933FD2" w:rsidRDefault="00F40C45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建筑全能耗报告书</w:t>
      </w:r>
    </w:p>
    <w:p w14:paraId="385B8904" w14:textId="77777777" w:rsidR="00933FD2" w:rsidRDefault="00F40C45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AA438AB" w14:textId="77777777"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791EC645" w14:textId="77777777"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5B166583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CA93037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1AB7E3A" w14:textId="77777777" w:rsidR="00933FD2" w:rsidRDefault="00F40C4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933FD2" w14:paraId="1064D3B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4148E8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496987D" w14:textId="77777777" w:rsidR="00933FD2" w:rsidRDefault="00933FD2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海南</w:t>
            </w:r>
            <w:r>
              <w:t>-</w:t>
            </w:r>
            <w:r>
              <w:t>海口</w:t>
            </w:r>
            <w:bookmarkEnd w:id="2"/>
          </w:p>
        </w:tc>
      </w:tr>
      <w:tr w:rsidR="00933FD2" w14:paraId="2FE22F4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1A16CE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EE986B9" w14:textId="77777777" w:rsidR="00933FD2" w:rsidRDefault="00933FD2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933FD2" w14:paraId="27A7A0C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3CF9AF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5437336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933FD2" w14:paraId="16CB3DD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CFDB0A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5130C4A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933FD2" w14:paraId="743EEAD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0F209E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5630EE2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1D48C15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C4F661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B2CB5D7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7BCECAA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2DDDFB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9A9A293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154B275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74230A1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1506BFA" w14:textId="77777777" w:rsidR="00933FD2" w:rsidRDefault="00F40C4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2024年12月28日</w:t>
            </w:r>
            <w:bookmarkEnd w:id="6"/>
          </w:p>
        </w:tc>
      </w:tr>
    </w:tbl>
    <w:p w14:paraId="7F31266B" w14:textId="77777777" w:rsidR="00933FD2" w:rsidRDefault="00933FD2">
      <w:pPr>
        <w:rPr>
          <w:rFonts w:ascii="宋体" w:hAnsi="宋体" w:hint="eastAsia"/>
          <w:lang w:val="en-US"/>
        </w:rPr>
      </w:pPr>
    </w:p>
    <w:p w14:paraId="1B9BD3B4" w14:textId="77777777" w:rsidR="00933FD2" w:rsidRDefault="00933FD2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64F4DAB" wp14:editId="5B639128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110B01A2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4156B8B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4CB9475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933FD2" w14:paraId="4BD0380A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E4A4F02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3C5F18B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933FD2" w14:paraId="5E5DCB5B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E02A99C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7316E36" w14:textId="77777777" w:rsidR="00933FD2" w:rsidRDefault="00F40C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933FD2" w14:paraId="777BACD8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F4F55AC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1968BBD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T18562581686</w:t>
            </w:r>
            <w:bookmarkEnd w:id="10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EA2DCD8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8FF2668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F7138C0" w14:textId="77777777" w:rsidR="00B66722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294842" w:history="1">
        <w:r w:rsidR="00B66722" w:rsidRPr="00FA425C">
          <w:rPr>
            <w:rStyle w:val="a9"/>
            <w:rFonts w:hint="eastAsia"/>
            <w:noProof/>
          </w:rPr>
          <w:t>1</w:t>
        </w:r>
        <w:r w:rsidR="00B66722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B66722" w:rsidRPr="00FA425C">
          <w:rPr>
            <w:rStyle w:val="a9"/>
            <w:rFonts w:hint="eastAsia"/>
            <w:noProof/>
          </w:rPr>
          <w:t>建筑概况</w:t>
        </w:r>
        <w:r w:rsidR="00B66722">
          <w:rPr>
            <w:rFonts w:hint="eastAsia"/>
            <w:noProof/>
            <w:webHidden/>
          </w:rPr>
          <w:tab/>
        </w:r>
        <w:r w:rsidR="00B66722">
          <w:rPr>
            <w:rFonts w:hint="eastAsia"/>
            <w:noProof/>
            <w:webHidden/>
          </w:rPr>
          <w:fldChar w:fldCharType="begin"/>
        </w:r>
        <w:r w:rsidR="00B66722">
          <w:rPr>
            <w:rFonts w:hint="eastAsia"/>
            <w:noProof/>
            <w:webHidden/>
          </w:rPr>
          <w:instrText xml:space="preserve"> </w:instrText>
        </w:r>
        <w:r w:rsidR="00B66722">
          <w:rPr>
            <w:noProof/>
            <w:webHidden/>
          </w:rPr>
          <w:instrText>PAGEREF _Toc186294842 \h</w:instrText>
        </w:r>
        <w:r w:rsidR="00B66722">
          <w:rPr>
            <w:rFonts w:hint="eastAsia"/>
            <w:noProof/>
            <w:webHidden/>
          </w:rPr>
          <w:instrText xml:space="preserve"> </w:instrText>
        </w:r>
        <w:r w:rsidR="00B66722">
          <w:rPr>
            <w:rFonts w:hint="eastAsia"/>
            <w:noProof/>
            <w:webHidden/>
          </w:rPr>
        </w:r>
        <w:r w:rsidR="00B66722">
          <w:rPr>
            <w:noProof/>
            <w:webHidden/>
          </w:rPr>
          <w:fldChar w:fldCharType="separate"/>
        </w:r>
        <w:r w:rsidR="00B66722">
          <w:rPr>
            <w:noProof/>
            <w:webHidden/>
          </w:rPr>
          <w:t>3</w:t>
        </w:r>
        <w:r w:rsidR="00B66722">
          <w:rPr>
            <w:rFonts w:hint="eastAsia"/>
            <w:noProof/>
            <w:webHidden/>
          </w:rPr>
          <w:fldChar w:fldCharType="end"/>
        </w:r>
      </w:hyperlink>
    </w:p>
    <w:p w14:paraId="159AF6D8" w14:textId="77777777" w:rsidR="00B66722" w:rsidRDefault="00B667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294843" w:history="1">
        <w:r w:rsidRPr="00FA425C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4FC6ED1" w14:textId="77777777" w:rsidR="00B66722" w:rsidRDefault="00B667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294844" w:history="1">
        <w:r w:rsidRPr="00FA425C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344A87" w14:textId="77777777" w:rsidR="00B66722" w:rsidRDefault="00B667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294845" w:history="1">
        <w:r w:rsidRPr="00FA425C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1BE798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46" w:history="1">
        <w:r w:rsidRPr="00FA425C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190A828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47" w:history="1">
        <w:r w:rsidRPr="00FA425C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8FDC9F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48" w:history="1">
        <w:r w:rsidRPr="00FA425C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0FB4A6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49" w:history="1">
        <w:r w:rsidRPr="00FA425C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4922BEF" w14:textId="77777777" w:rsidR="00B66722" w:rsidRDefault="00B667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294850" w:history="1">
        <w:r w:rsidRPr="00FA425C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AC2B50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51" w:history="1">
        <w:r w:rsidRPr="00FA425C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06A4CE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52" w:history="1">
        <w:r w:rsidRPr="00FA425C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ED5FB6" w14:textId="77777777" w:rsidR="00B66722" w:rsidRDefault="00B667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294853" w:history="1">
        <w:r w:rsidRPr="00FA425C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7D79AC" w14:textId="77777777" w:rsidR="00B66722" w:rsidRDefault="00B667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294854" w:history="1">
        <w:r w:rsidRPr="00FA425C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0B189EF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55" w:history="1">
        <w:r w:rsidRPr="00FA425C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05767B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56" w:history="1">
        <w:r w:rsidRPr="00FA425C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A9F32A9" w14:textId="77777777" w:rsidR="00B66722" w:rsidRDefault="00B667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294857" w:history="1">
        <w:r w:rsidRPr="00FA425C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暖通空调系统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675F79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58" w:history="1">
        <w:r w:rsidRPr="00FA425C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C69C3F" w14:textId="77777777" w:rsidR="00B66722" w:rsidRDefault="00B66722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59" w:history="1">
        <w:r w:rsidRPr="00FA425C">
          <w:rPr>
            <w:rStyle w:val="a9"/>
            <w:rFonts w:hint="eastAsia"/>
            <w:noProof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64D6F5" w14:textId="77777777" w:rsidR="00B66722" w:rsidRDefault="00B66722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60" w:history="1">
        <w:r w:rsidRPr="00FA425C">
          <w:rPr>
            <w:rStyle w:val="a9"/>
            <w:rFonts w:hint="eastAsia"/>
            <w:noProof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974613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61" w:history="1">
        <w:r w:rsidRPr="00FA425C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F683545" w14:textId="77777777" w:rsidR="00B66722" w:rsidRDefault="00B66722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62" w:history="1">
        <w:r w:rsidRPr="00FA425C">
          <w:rPr>
            <w:rStyle w:val="a9"/>
            <w:rFonts w:hint="eastAsia"/>
            <w:noProof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D08756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63" w:history="1">
        <w:r w:rsidRPr="00FA425C">
          <w:rPr>
            <w:rStyle w:val="a9"/>
            <w:rFonts w:hint="eastAsi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E4BDF7" w14:textId="77777777" w:rsidR="00B66722" w:rsidRDefault="00B66722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64" w:history="1">
        <w:r w:rsidRPr="00FA425C">
          <w:rPr>
            <w:rStyle w:val="a9"/>
            <w:rFonts w:hint="eastAsia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75890C2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65" w:history="1">
        <w:r w:rsidRPr="00FA425C">
          <w:rPr>
            <w:rStyle w:val="a9"/>
            <w:rFonts w:hint="eastAsia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B64F1F" w14:textId="77777777" w:rsidR="00B66722" w:rsidRDefault="00B66722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66" w:history="1">
        <w:r w:rsidRPr="00FA425C">
          <w:rPr>
            <w:rStyle w:val="a9"/>
            <w:rFonts w:hint="eastAsia"/>
            <w:noProof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C0640A3" w14:textId="77777777" w:rsidR="00B66722" w:rsidRDefault="00B66722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67" w:history="1">
        <w:r w:rsidRPr="00FA425C">
          <w:rPr>
            <w:rStyle w:val="a9"/>
            <w:rFonts w:hint="eastAsia"/>
            <w:noProof/>
            <w:lang w:val="en-GB"/>
          </w:rPr>
          <w:t>8.4.2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风机盘管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6EA8808" w14:textId="77777777" w:rsidR="00B66722" w:rsidRDefault="00B667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294868" w:history="1">
        <w:r w:rsidRPr="00FA425C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715413" w14:textId="77777777" w:rsidR="00B66722" w:rsidRDefault="00B667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294869" w:history="1">
        <w:r w:rsidRPr="00FA425C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B34D73" w14:textId="77777777" w:rsidR="00B66722" w:rsidRDefault="00B667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294870" w:history="1">
        <w:r w:rsidRPr="00FA425C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5AEE1A9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71" w:history="1">
        <w:r w:rsidRPr="00FA425C">
          <w:rPr>
            <w:rStyle w:val="a9"/>
            <w:rFonts w:hint="eastAsia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13E2AB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72" w:history="1">
        <w:r w:rsidRPr="00FA425C">
          <w:rPr>
            <w:rStyle w:val="a9"/>
            <w:rFonts w:hint="eastAsia"/>
            <w:noProof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2EB7E87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73" w:history="1">
        <w:r w:rsidRPr="00FA425C">
          <w:rPr>
            <w:rStyle w:val="a9"/>
            <w:rFonts w:hint="eastAsia"/>
            <w:noProof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F61FB06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74" w:history="1">
        <w:r w:rsidRPr="00FA425C">
          <w:rPr>
            <w:rStyle w:val="a9"/>
            <w:rFonts w:hint="eastAsia"/>
            <w:noProof/>
            <w:lang w:val="en-GB"/>
          </w:rPr>
          <w:t>11.4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E80A4A" w14:textId="77777777" w:rsidR="00B66722" w:rsidRDefault="00B667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186294875" w:history="1">
        <w:r w:rsidRPr="00FA425C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CDFB57E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76" w:history="1">
        <w:r w:rsidRPr="00FA425C">
          <w:rPr>
            <w:rStyle w:val="a9"/>
            <w:rFonts w:hint="eastAsia"/>
            <w:noProof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工作日</w:t>
        </w:r>
        <w:r w:rsidRPr="00FA425C">
          <w:rPr>
            <w:rStyle w:val="a9"/>
            <w:rFonts w:hint="eastAsia"/>
            <w:noProof/>
          </w:rPr>
          <w:t>/</w:t>
        </w:r>
        <w:r w:rsidRPr="00FA425C">
          <w:rPr>
            <w:rStyle w:val="a9"/>
            <w:rFonts w:hint="eastAsia"/>
            <w:noProof/>
          </w:rPr>
          <w:t>节假日人员逐时在室率</w:t>
        </w:r>
        <w:r w:rsidRPr="00FA425C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D4258F2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77" w:history="1">
        <w:r w:rsidRPr="00FA425C">
          <w:rPr>
            <w:rStyle w:val="a9"/>
            <w:rFonts w:hint="eastAsia"/>
            <w:noProof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工作日</w:t>
        </w:r>
        <w:r w:rsidRPr="00FA425C">
          <w:rPr>
            <w:rStyle w:val="a9"/>
            <w:rFonts w:hint="eastAsia"/>
            <w:noProof/>
          </w:rPr>
          <w:t>/</w:t>
        </w:r>
        <w:r w:rsidRPr="00FA425C">
          <w:rPr>
            <w:rStyle w:val="a9"/>
            <w:rFonts w:hint="eastAsia"/>
            <w:noProof/>
          </w:rPr>
          <w:t>节假日照明开关时间表</w:t>
        </w:r>
        <w:r w:rsidRPr="00FA425C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5B2245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78" w:history="1">
        <w:r w:rsidRPr="00FA425C">
          <w:rPr>
            <w:rStyle w:val="a9"/>
            <w:rFonts w:hint="eastAsia"/>
            <w:noProof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工作日</w:t>
        </w:r>
        <w:r w:rsidRPr="00FA425C">
          <w:rPr>
            <w:rStyle w:val="a9"/>
            <w:rFonts w:hint="eastAsia"/>
            <w:noProof/>
          </w:rPr>
          <w:t>/</w:t>
        </w:r>
        <w:r w:rsidRPr="00FA425C">
          <w:rPr>
            <w:rStyle w:val="a9"/>
            <w:rFonts w:hint="eastAsia"/>
            <w:noProof/>
          </w:rPr>
          <w:t>节假日设备逐时使用率</w:t>
        </w:r>
        <w:r w:rsidRPr="00FA425C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43E6931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79" w:history="1">
        <w:r w:rsidRPr="00FA425C">
          <w:rPr>
            <w:rStyle w:val="a9"/>
            <w:rFonts w:hint="eastAsia"/>
            <w:noProof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工作日</w:t>
        </w:r>
        <w:r w:rsidRPr="00FA425C">
          <w:rPr>
            <w:rStyle w:val="a9"/>
            <w:rFonts w:hint="eastAsia"/>
            <w:noProof/>
          </w:rPr>
          <w:t>/</w:t>
        </w:r>
        <w:r w:rsidRPr="00FA425C">
          <w:rPr>
            <w:rStyle w:val="a9"/>
            <w:rFonts w:hint="eastAsia"/>
            <w:noProof/>
          </w:rPr>
          <w:t>节假日空调系统运行时间表</w:t>
        </w:r>
        <w:r w:rsidRPr="00FA425C">
          <w:rPr>
            <w:rStyle w:val="a9"/>
            <w:rFonts w:hint="eastAsia"/>
            <w:noProof/>
          </w:rPr>
          <w:t>(1:</w:t>
        </w:r>
        <w:r w:rsidRPr="00FA425C">
          <w:rPr>
            <w:rStyle w:val="a9"/>
            <w:rFonts w:hint="eastAsia"/>
            <w:noProof/>
          </w:rPr>
          <w:t>开</w:t>
        </w:r>
        <w:r w:rsidRPr="00FA425C">
          <w:rPr>
            <w:rStyle w:val="a9"/>
            <w:rFonts w:hint="eastAsia"/>
            <w:noProof/>
          </w:rPr>
          <w:t>,0:</w:t>
        </w:r>
        <w:r w:rsidRPr="00FA425C">
          <w:rPr>
            <w:rStyle w:val="a9"/>
            <w:rFonts w:hint="eastAsia"/>
            <w:noProof/>
          </w:rPr>
          <w:t>关</w:t>
        </w:r>
        <w:r w:rsidRPr="00FA425C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563227" w14:textId="77777777" w:rsidR="00B66722" w:rsidRDefault="00B66722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86294880" w:history="1">
        <w:r w:rsidRPr="00FA425C">
          <w:rPr>
            <w:rStyle w:val="a9"/>
            <w:rFonts w:hint="eastAsia"/>
            <w:noProof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A425C">
          <w:rPr>
            <w:rStyle w:val="a9"/>
            <w:rFonts w:hint="eastAsia"/>
            <w:noProof/>
          </w:rPr>
          <w:t>工作日</w:t>
        </w:r>
        <w:r w:rsidRPr="00FA425C">
          <w:rPr>
            <w:rStyle w:val="a9"/>
            <w:rFonts w:hint="eastAsia"/>
            <w:noProof/>
          </w:rPr>
          <w:t>/</w:t>
        </w:r>
        <w:r w:rsidRPr="00FA425C">
          <w:rPr>
            <w:rStyle w:val="a9"/>
            <w:rFonts w:hint="eastAsia"/>
            <w:noProof/>
          </w:rPr>
          <w:t>节假日新风运行时间表</w:t>
        </w:r>
        <w:r w:rsidRPr="00FA425C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_Toc186294880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ACEC23B" w14:textId="77777777" w:rsidR="00933FD2" w:rsidRDefault="00F40C45">
      <w:pPr>
        <w:pStyle w:val="TOC1"/>
        <w:sectPr w:rsidR="00933FD2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8FE36E3" w14:textId="77777777" w:rsidR="00933FD2" w:rsidRDefault="00933FD2">
      <w:pPr>
        <w:pStyle w:val="TOC1"/>
      </w:pPr>
    </w:p>
    <w:p w14:paraId="3B8C7A0E" w14:textId="77777777" w:rsidR="00933FD2" w:rsidRDefault="00F40C45">
      <w:pPr>
        <w:pStyle w:val="1"/>
      </w:pPr>
      <w:bookmarkStart w:id="11" w:name="_Toc186294842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933FD2" w14:paraId="7A61330A" w14:textId="77777777">
        <w:tc>
          <w:tcPr>
            <w:tcW w:w="2841" w:type="dxa"/>
            <w:shd w:val="clear" w:color="auto" w:fill="E6E6E6"/>
          </w:tcPr>
          <w:p w14:paraId="173351E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6D95366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933FD2" w14:paraId="71A4E72C" w14:textId="77777777">
        <w:tc>
          <w:tcPr>
            <w:tcW w:w="2841" w:type="dxa"/>
            <w:shd w:val="clear" w:color="auto" w:fill="E6E6E6"/>
          </w:tcPr>
          <w:p w14:paraId="7DEFEF4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8BC7A18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海南</w:t>
            </w:r>
            <w:r>
              <w:t>-</w:t>
            </w:r>
            <w:r>
              <w:t>海口</w:t>
            </w:r>
            <w:bookmarkEnd w:id="13"/>
          </w:p>
        </w:tc>
      </w:tr>
      <w:tr w:rsidR="00933FD2" w14:paraId="5C25B703" w14:textId="77777777">
        <w:tc>
          <w:tcPr>
            <w:tcW w:w="2841" w:type="dxa"/>
            <w:shd w:val="clear" w:color="auto" w:fill="E6E6E6"/>
          </w:tcPr>
          <w:p w14:paraId="5E4577F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A176D9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20.00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FD3D1D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110.35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6D6183AB" w14:textId="77777777">
        <w:tc>
          <w:tcPr>
            <w:tcW w:w="2841" w:type="dxa"/>
            <w:shd w:val="clear" w:color="auto" w:fill="E6E6E6"/>
          </w:tcPr>
          <w:p w14:paraId="2DEAD7B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5634BD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>
              <w:rPr>
                <w:rFonts w:ascii="宋体" w:hAnsi="宋体" w:hint="eastAsia"/>
                <w:lang w:val="en-US"/>
              </w:rPr>
              <w:t>3289</w:t>
            </w:r>
            <w:bookmarkEnd w:id="16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933FD2" w14:paraId="4899D978" w14:textId="77777777">
        <w:tc>
          <w:tcPr>
            <w:tcW w:w="2841" w:type="dxa"/>
            <w:shd w:val="clear" w:color="auto" w:fill="E6E6E6"/>
          </w:tcPr>
          <w:p w14:paraId="51052E08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EC3CCEF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>
              <w:rPr>
                <w:rFonts w:ascii="宋体" w:hAnsi="宋体" w:hint="eastAsia"/>
                <w:lang w:val="en-US"/>
              </w:rPr>
              <w:t>1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933FD2" w14:paraId="56538FD0" w14:textId="77777777">
        <w:tc>
          <w:tcPr>
            <w:tcW w:w="2841" w:type="dxa"/>
            <w:shd w:val="clear" w:color="auto" w:fill="E6E6E6"/>
          </w:tcPr>
          <w:p w14:paraId="5138B8F8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81CDCE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>
              <w:rPr>
                <w:rFonts w:ascii="宋体" w:hAnsi="宋体" w:hint="eastAsia"/>
                <w:lang w:val="en-US"/>
              </w:rPr>
              <w:t>3.6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933FD2" w14:paraId="0FEBF59E" w14:textId="77777777">
        <w:tc>
          <w:tcPr>
            <w:tcW w:w="2841" w:type="dxa"/>
            <w:shd w:val="clear" w:color="auto" w:fill="E6E6E6"/>
          </w:tcPr>
          <w:p w14:paraId="5EC10F1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F6D51E8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11839.93</w:t>
            </w:r>
            <w:bookmarkEnd w:id="22"/>
          </w:p>
        </w:tc>
      </w:tr>
      <w:tr w:rsidR="00933FD2" w14:paraId="7A78C102" w14:textId="77777777">
        <w:tc>
          <w:tcPr>
            <w:tcW w:w="2841" w:type="dxa"/>
            <w:shd w:val="clear" w:color="auto" w:fill="E6E6E6"/>
          </w:tcPr>
          <w:p w14:paraId="6A3A7B0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08F7497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4223.05</w:t>
            </w:r>
            <w:bookmarkEnd w:id="23"/>
          </w:p>
        </w:tc>
      </w:tr>
      <w:tr w:rsidR="00933FD2" w14:paraId="01C0E1F3" w14:textId="77777777">
        <w:tc>
          <w:tcPr>
            <w:tcW w:w="2841" w:type="dxa"/>
            <w:shd w:val="clear" w:color="auto" w:fill="E6E6E6"/>
          </w:tcPr>
          <w:p w14:paraId="0591691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367A028E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933FD2" w14:paraId="20250560" w14:textId="77777777">
        <w:tc>
          <w:tcPr>
            <w:tcW w:w="2841" w:type="dxa"/>
            <w:shd w:val="clear" w:color="auto" w:fill="E6E6E6"/>
          </w:tcPr>
          <w:p w14:paraId="5FA8CB0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9814AF2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933FD2" w14:paraId="2E238194" w14:textId="77777777">
        <w:tc>
          <w:tcPr>
            <w:tcW w:w="2841" w:type="dxa"/>
            <w:shd w:val="clear" w:color="auto" w:fill="E6E6E6"/>
          </w:tcPr>
          <w:p w14:paraId="474BF71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852DE3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933FD2" w14:paraId="19961DAE" w14:textId="77777777">
        <w:tc>
          <w:tcPr>
            <w:tcW w:w="2841" w:type="dxa"/>
            <w:shd w:val="clear" w:color="auto" w:fill="E6E6E6"/>
          </w:tcPr>
          <w:p w14:paraId="232EDAF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79210A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933FD2" w14:paraId="2079B592" w14:textId="77777777">
        <w:tc>
          <w:tcPr>
            <w:tcW w:w="2841" w:type="dxa"/>
            <w:shd w:val="clear" w:color="auto" w:fill="E6E6E6"/>
          </w:tcPr>
          <w:p w14:paraId="2EFD6079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96AC7A4" w14:textId="77777777" w:rsidR="00933FD2" w:rsidRDefault="00933FD2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78377774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02EEA00B" w14:textId="77777777" w:rsidR="00933FD2" w:rsidRDefault="00F40C45">
      <w:pPr>
        <w:pStyle w:val="1"/>
      </w:pPr>
      <w:bookmarkStart w:id="29" w:name="TitleFormat"/>
      <w:bookmarkStart w:id="30" w:name="_Toc186294843"/>
      <w:r>
        <w:rPr>
          <w:rFonts w:hint="eastAsia"/>
        </w:rPr>
        <w:t>计算依据</w:t>
      </w:r>
      <w:bookmarkEnd w:id="29"/>
      <w:bookmarkEnd w:id="30"/>
    </w:p>
    <w:p w14:paraId="177E8610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6BE9D2E7" w14:textId="77777777" w:rsidR="00104CD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044CD684" w14:textId="77777777" w:rsidR="00104CD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12CE3D54" w14:textId="77777777" w:rsidR="00104CD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0D137BE9" w14:textId="77777777" w:rsidR="00104CD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3F855C8E" w14:textId="77777777" w:rsidR="00104CD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7A3C954A" w14:textId="77777777" w:rsidR="00104CD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013832B2" w14:textId="77777777" w:rsidR="00104CD4" w:rsidRDefault="00104CD4">
      <w:pPr>
        <w:pStyle w:val="a0"/>
        <w:ind w:firstLineChars="0" w:firstLine="0"/>
        <w:rPr>
          <w:lang w:val="en-US"/>
        </w:rPr>
      </w:pPr>
    </w:p>
    <w:p w14:paraId="63FD7F0C" w14:textId="77777777" w:rsidR="00933FD2" w:rsidRDefault="00F40C45">
      <w:pPr>
        <w:pStyle w:val="1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186294844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EFFEBE5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</w:t>
      </w:r>
      <w:r>
        <w:rPr>
          <w:rFonts w:hint="eastAsia"/>
          <w:lang w:val="en-US"/>
        </w:rPr>
        <w:lastRenderedPageBreak/>
        <w:t>从冷热源、输配水泵到末端风机，覆盖了常见暖通设备的能耗计算；并支持灵活的采暖供冷期、系统划分、运行策略设置等功能以及强大的结果数据分析。</w:t>
      </w:r>
    </w:p>
    <w:p w14:paraId="0B096ACA" w14:textId="77777777" w:rsidR="00933FD2" w:rsidRDefault="00F40C45">
      <w:pPr>
        <w:pStyle w:val="1"/>
      </w:pPr>
      <w:bookmarkStart w:id="38" w:name="_Toc186294845"/>
      <w:r>
        <w:rPr>
          <w:rFonts w:hint="eastAsia"/>
        </w:rPr>
        <w:t>气象数据</w:t>
      </w:r>
      <w:bookmarkEnd w:id="38"/>
    </w:p>
    <w:p w14:paraId="03527C83" w14:textId="77777777" w:rsidR="00933FD2" w:rsidRDefault="00F40C45">
      <w:pPr>
        <w:pStyle w:val="2"/>
      </w:pPr>
      <w:bookmarkStart w:id="39" w:name="_Toc186294846"/>
      <w:r>
        <w:rPr>
          <w:rFonts w:hint="eastAsia"/>
        </w:rPr>
        <w:t>气象地点</w:t>
      </w:r>
      <w:bookmarkEnd w:id="39"/>
    </w:p>
    <w:p w14:paraId="0E7F58C0" w14:textId="77777777" w:rsidR="00933FD2" w:rsidRDefault="00933FD2">
      <w:pPr>
        <w:pStyle w:val="a0"/>
        <w:ind w:firstLine="420"/>
        <w:rPr>
          <w:lang w:val="en-US"/>
        </w:rPr>
      </w:pPr>
      <w:bookmarkStart w:id="40" w:name="气象数据来源"/>
      <w:r>
        <w:t>海南</w:t>
      </w:r>
      <w:r>
        <w:t>-</w:t>
      </w:r>
      <w:r>
        <w:t>海口</w:t>
      </w:r>
      <w:r>
        <w:t xml:space="preserve">, </w:t>
      </w:r>
      <w:r>
        <w:t>《建筑节能气象参数标准》</w:t>
      </w:r>
      <w:bookmarkEnd w:id="40"/>
    </w:p>
    <w:p w14:paraId="467C8934" w14:textId="77777777" w:rsidR="00933FD2" w:rsidRDefault="00F40C45">
      <w:pPr>
        <w:pStyle w:val="2"/>
      </w:pPr>
      <w:bookmarkStart w:id="41" w:name="_Toc186294847"/>
      <w:r>
        <w:rPr>
          <w:rFonts w:hint="eastAsia"/>
        </w:rPr>
        <w:t>逐日干球温度表</w:t>
      </w:r>
      <w:bookmarkEnd w:id="41"/>
    </w:p>
    <w:p w14:paraId="32A87D5D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6FCD9667" wp14:editId="3D0FED8C">
            <wp:extent cx="5667375" cy="27717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E1ABA" w14:textId="77777777" w:rsidR="00933FD2" w:rsidRDefault="00F40C45">
      <w:pPr>
        <w:pStyle w:val="2"/>
      </w:pPr>
      <w:bookmarkStart w:id="43" w:name="_Toc186294848"/>
      <w:r>
        <w:rPr>
          <w:rFonts w:hint="eastAsia"/>
        </w:rPr>
        <w:t>逐月辐照量表</w:t>
      </w:r>
      <w:bookmarkEnd w:id="43"/>
    </w:p>
    <w:p w14:paraId="57B3FF0D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2718DEB7" wp14:editId="0024D792">
            <wp:extent cx="5667375" cy="24955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C7961" w14:textId="77777777" w:rsidR="00933FD2" w:rsidRDefault="00F40C45">
      <w:pPr>
        <w:pStyle w:val="2"/>
      </w:pPr>
      <w:bookmarkStart w:id="45" w:name="_Toc186294849"/>
      <w:r>
        <w:rPr>
          <w:rFonts w:hint="eastAsia"/>
        </w:rPr>
        <w:lastRenderedPageBreak/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04CD4" w14:paraId="12A84126" w14:textId="77777777">
        <w:tc>
          <w:tcPr>
            <w:tcW w:w="1131" w:type="dxa"/>
            <w:shd w:val="clear" w:color="auto" w:fill="E6E6E6"/>
            <w:vAlign w:val="center"/>
          </w:tcPr>
          <w:p w14:paraId="23D9480B" w14:textId="77777777" w:rsidR="00104CD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1ADA49D" w14:textId="77777777" w:rsidR="00104CD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90F3F9" w14:textId="77777777" w:rsidR="00104CD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EC889A" w14:textId="77777777" w:rsidR="00104CD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413A10" w14:textId="77777777" w:rsidR="00104CD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5D418B" w14:textId="77777777" w:rsidR="00104CD4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104CD4" w14:paraId="61AA07EB" w14:textId="77777777">
        <w:tc>
          <w:tcPr>
            <w:tcW w:w="1131" w:type="dxa"/>
            <w:shd w:val="clear" w:color="auto" w:fill="E6E6E6"/>
            <w:vAlign w:val="center"/>
          </w:tcPr>
          <w:p w14:paraId="5BD80580" w14:textId="77777777" w:rsidR="00104CD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957F045" w14:textId="77777777" w:rsidR="00104CD4" w:rsidRDefault="00000000">
            <w:r>
              <w:t>05</w:t>
            </w:r>
            <w:r>
              <w:t>月</w:t>
            </w:r>
            <w:r>
              <w:t>22</w:t>
            </w:r>
            <w:r>
              <w:t>日</w:t>
            </w:r>
            <w:r>
              <w:t>11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DA948B5" w14:textId="77777777" w:rsidR="00104CD4" w:rsidRDefault="00000000">
            <w:r>
              <w:t>40.0</w:t>
            </w:r>
          </w:p>
        </w:tc>
        <w:tc>
          <w:tcPr>
            <w:tcW w:w="1556" w:type="dxa"/>
            <w:vAlign w:val="center"/>
          </w:tcPr>
          <w:p w14:paraId="3256FFBA" w14:textId="77777777" w:rsidR="00104CD4" w:rsidRDefault="00000000">
            <w:r>
              <w:t>28.9</w:t>
            </w:r>
          </w:p>
        </w:tc>
        <w:tc>
          <w:tcPr>
            <w:tcW w:w="1556" w:type="dxa"/>
            <w:vAlign w:val="center"/>
          </w:tcPr>
          <w:p w14:paraId="4E9D5058" w14:textId="77777777" w:rsidR="00104CD4" w:rsidRDefault="00000000">
            <w:r>
              <w:t>20.5</w:t>
            </w:r>
          </w:p>
        </w:tc>
        <w:tc>
          <w:tcPr>
            <w:tcW w:w="1556" w:type="dxa"/>
            <w:vAlign w:val="center"/>
          </w:tcPr>
          <w:p w14:paraId="04202EA4" w14:textId="77777777" w:rsidR="00104CD4" w:rsidRDefault="00000000">
            <w:r>
              <w:t>93.0</w:t>
            </w:r>
          </w:p>
        </w:tc>
      </w:tr>
      <w:tr w:rsidR="00104CD4" w14:paraId="1ADD1347" w14:textId="77777777">
        <w:tc>
          <w:tcPr>
            <w:tcW w:w="1131" w:type="dxa"/>
            <w:shd w:val="clear" w:color="auto" w:fill="E6E6E6"/>
            <w:vAlign w:val="center"/>
          </w:tcPr>
          <w:p w14:paraId="52FEA101" w14:textId="77777777" w:rsidR="00104CD4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D738D04" w14:textId="77777777" w:rsidR="00104CD4" w:rsidRDefault="00000000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4F58A47" w14:textId="77777777" w:rsidR="00104CD4" w:rsidRDefault="00000000">
            <w:r>
              <w:t>7.8</w:t>
            </w:r>
          </w:p>
        </w:tc>
        <w:tc>
          <w:tcPr>
            <w:tcW w:w="1556" w:type="dxa"/>
            <w:vAlign w:val="center"/>
          </w:tcPr>
          <w:p w14:paraId="7AC685A1" w14:textId="77777777" w:rsidR="00104CD4" w:rsidRDefault="00000000">
            <w:r>
              <w:t>7.2</w:t>
            </w:r>
          </w:p>
        </w:tc>
        <w:tc>
          <w:tcPr>
            <w:tcW w:w="1556" w:type="dxa"/>
            <w:vAlign w:val="center"/>
          </w:tcPr>
          <w:p w14:paraId="2D016867" w14:textId="77777777" w:rsidR="00104CD4" w:rsidRDefault="00000000">
            <w:r>
              <w:t>5.8</w:t>
            </w:r>
          </w:p>
        </w:tc>
        <w:tc>
          <w:tcPr>
            <w:tcW w:w="1556" w:type="dxa"/>
            <w:vAlign w:val="center"/>
          </w:tcPr>
          <w:p w14:paraId="2A0EF516" w14:textId="77777777" w:rsidR="00104CD4" w:rsidRDefault="00000000">
            <w:r>
              <w:t>22.4</w:t>
            </w:r>
          </w:p>
        </w:tc>
      </w:tr>
    </w:tbl>
    <w:p w14:paraId="2E394CCE" w14:textId="77777777" w:rsidR="00933FD2" w:rsidRDefault="00933FD2">
      <w:pPr>
        <w:pStyle w:val="1"/>
        <w:widowControl w:val="0"/>
        <w:jc w:val="both"/>
      </w:pPr>
      <w:bookmarkStart w:id="46" w:name="气象峰值工况"/>
      <w:bookmarkStart w:id="47" w:name="_Toc186294850"/>
      <w:bookmarkEnd w:id="46"/>
      <w:r>
        <w:t>围护结构</w:t>
      </w:r>
      <w:bookmarkEnd w:id="47"/>
    </w:p>
    <w:p w14:paraId="674455A6" w14:textId="77777777" w:rsidR="00104CD4" w:rsidRDefault="00000000">
      <w:pPr>
        <w:pStyle w:val="2"/>
        <w:widowControl w:val="0"/>
      </w:pPr>
      <w:bookmarkStart w:id="48" w:name="_Toc186294851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04CD4" w14:paraId="2752A89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396A0D7" w14:textId="77777777" w:rsidR="00104CD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A5224A" w14:textId="77777777" w:rsidR="00104CD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E211D9D" w14:textId="77777777" w:rsidR="00104CD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79FABB" w14:textId="77777777" w:rsidR="00104CD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94CAF3" w14:textId="77777777" w:rsidR="00104CD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3A9F25" w14:textId="77777777" w:rsidR="00104CD4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3F84A99" w14:textId="77777777" w:rsidR="00104CD4" w:rsidRDefault="00000000">
            <w:pPr>
              <w:jc w:val="center"/>
            </w:pPr>
            <w:r>
              <w:t>数据来源</w:t>
            </w:r>
          </w:p>
        </w:tc>
      </w:tr>
      <w:tr w:rsidR="00104CD4" w14:paraId="568E516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91AC755" w14:textId="77777777" w:rsidR="00104CD4" w:rsidRDefault="00104CD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35DC1E1" w14:textId="77777777" w:rsidR="00104CD4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EE3787B" w14:textId="77777777" w:rsidR="00104CD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91D2D0" w14:textId="77777777" w:rsidR="00104CD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513E04" w14:textId="77777777" w:rsidR="00104CD4" w:rsidRDefault="00000000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C51217" w14:textId="77777777" w:rsidR="00104CD4" w:rsidRDefault="00000000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E53F942" w14:textId="77777777" w:rsidR="00104CD4" w:rsidRDefault="00104CD4">
            <w:pPr>
              <w:jc w:val="center"/>
            </w:pPr>
          </w:p>
        </w:tc>
      </w:tr>
      <w:tr w:rsidR="00104CD4" w14:paraId="029D232A" w14:textId="77777777">
        <w:tc>
          <w:tcPr>
            <w:tcW w:w="2196" w:type="dxa"/>
            <w:shd w:val="clear" w:color="auto" w:fill="E6E6E6"/>
            <w:vAlign w:val="center"/>
          </w:tcPr>
          <w:p w14:paraId="2CD518D6" w14:textId="77777777" w:rsidR="00104CD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626835E" w14:textId="77777777" w:rsidR="00104CD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E8A546A" w14:textId="77777777" w:rsidR="00104CD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BD520E0" w14:textId="77777777" w:rsidR="00104CD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A5B1E52" w14:textId="77777777" w:rsidR="00104CD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4A70DD3" w14:textId="77777777" w:rsidR="00104CD4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7CA2FEB" w14:textId="77777777" w:rsidR="00104CD4" w:rsidRDefault="00104CD4">
            <w:pPr>
              <w:rPr>
                <w:sz w:val="18"/>
                <w:szCs w:val="18"/>
              </w:rPr>
            </w:pPr>
          </w:p>
        </w:tc>
      </w:tr>
      <w:tr w:rsidR="00104CD4" w14:paraId="4E609CDD" w14:textId="77777777">
        <w:tc>
          <w:tcPr>
            <w:tcW w:w="2196" w:type="dxa"/>
            <w:shd w:val="clear" w:color="auto" w:fill="E6E6E6"/>
            <w:vAlign w:val="center"/>
          </w:tcPr>
          <w:p w14:paraId="615ABF19" w14:textId="77777777" w:rsidR="00104CD4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1620ECD" w14:textId="77777777" w:rsidR="00104CD4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9DED4D1" w14:textId="77777777" w:rsidR="00104CD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49749FD" w14:textId="77777777" w:rsidR="00104CD4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AFE569C" w14:textId="77777777" w:rsidR="00104CD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A4D8780" w14:textId="77777777" w:rsidR="00104CD4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B53F166" w14:textId="77777777" w:rsidR="00104CD4" w:rsidRDefault="00104CD4">
            <w:pPr>
              <w:rPr>
                <w:sz w:val="18"/>
                <w:szCs w:val="18"/>
              </w:rPr>
            </w:pPr>
          </w:p>
        </w:tc>
      </w:tr>
      <w:tr w:rsidR="00104CD4" w14:paraId="4B19DDB4" w14:textId="77777777">
        <w:tc>
          <w:tcPr>
            <w:tcW w:w="2196" w:type="dxa"/>
            <w:shd w:val="clear" w:color="auto" w:fill="E6E6E6"/>
            <w:vAlign w:val="center"/>
          </w:tcPr>
          <w:p w14:paraId="6B6E96B6" w14:textId="77777777" w:rsidR="00104CD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C98A873" w14:textId="77777777" w:rsidR="00104CD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782FFA5" w14:textId="77777777" w:rsidR="00104CD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7963BCD" w14:textId="77777777" w:rsidR="00104CD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980FFAA" w14:textId="77777777" w:rsidR="00104CD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4DCEE95" w14:textId="77777777" w:rsidR="00104CD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AB98B17" w14:textId="77777777" w:rsidR="00104CD4" w:rsidRDefault="00104CD4">
            <w:pPr>
              <w:rPr>
                <w:sz w:val="18"/>
                <w:szCs w:val="18"/>
              </w:rPr>
            </w:pPr>
          </w:p>
        </w:tc>
      </w:tr>
      <w:tr w:rsidR="00104CD4" w14:paraId="2757D715" w14:textId="77777777">
        <w:tc>
          <w:tcPr>
            <w:tcW w:w="2196" w:type="dxa"/>
            <w:shd w:val="clear" w:color="auto" w:fill="E6E6E6"/>
            <w:vAlign w:val="center"/>
          </w:tcPr>
          <w:p w14:paraId="3A5B0EE5" w14:textId="77777777" w:rsidR="00104CD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2572C20" w14:textId="77777777" w:rsidR="00104CD4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544A5A8" w14:textId="77777777" w:rsidR="00104CD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5941CA8" w14:textId="77777777" w:rsidR="00104CD4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E1C5855" w14:textId="77777777" w:rsidR="00104CD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075A606" w14:textId="77777777" w:rsidR="00104CD4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C6EF272" w14:textId="77777777" w:rsidR="00104CD4" w:rsidRDefault="00104CD4">
            <w:pPr>
              <w:rPr>
                <w:sz w:val="18"/>
                <w:szCs w:val="18"/>
              </w:rPr>
            </w:pPr>
          </w:p>
        </w:tc>
      </w:tr>
      <w:tr w:rsidR="00104CD4" w14:paraId="79995DBC" w14:textId="77777777">
        <w:tc>
          <w:tcPr>
            <w:tcW w:w="2196" w:type="dxa"/>
            <w:shd w:val="clear" w:color="auto" w:fill="E6E6E6"/>
            <w:vAlign w:val="center"/>
          </w:tcPr>
          <w:p w14:paraId="6FE30808" w14:textId="77777777" w:rsidR="00104CD4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3B81F14" w14:textId="77777777" w:rsidR="00104CD4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98D2BFC" w14:textId="77777777" w:rsidR="00104CD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7DD6E24" w14:textId="77777777" w:rsidR="00104CD4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4D71DD7" w14:textId="77777777" w:rsidR="00104CD4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BA094E1" w14:textId="77777777" w:rsidR="00104CD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A7C3210" w14:textId="77777777" w:rsidR="00104CD4" w:rsidRDefault="00104CD4">
            <w:pPr>
              <w:rPr>
                <w:sz w:val="18"/>
                <w:szCs w:val="18"/>
              </w:rPr>
            </w:pPr>
          </w:p>
        </w:tc>
      </w:tr>
      <w:tr w:rsidR="00104CD4" w14:paraId="296874F5" w14:textId="77777777">
        <w:tc>
          <w:tcPr>
            <w:tcW w:w="2196" w:type="dxa"/>
            <w:shd w:val="clear" w:color="auto" w:fill="E6E6E6"/>
            <w:vAlign w:val="center"/>
          </w:tcPr>
          <w:p w14:paraId="0BADF1E8" w14:textId="77777777" w:rsidR="00104CD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B260775" w14:textId="77777777" w:rsidR="00104CD4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CF8D37E" w14:textId="77777777" w:rsidR="00104CD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0D66743" w14:textId="77777777" w:rsidR="00104CD4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C442AC3" w14:textId="77777777" w:rsidR="00104CD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E29683C" w14:textId="77777777" w:rsidR="00104CD4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5590A721" w14:textId="77777777" w:rsidR="00104CD4" w:rsidRDefault="00104CD4">
            <w:pPr>
              <w:rPr>
                <w:sz w:val="18"/>
                <w:szCs w:val="18"/>
              </w:rPr>
            </w:pPr>
          </w:p>
        </w:tc>
      </w:tr>
      <w:tr w:rsidR="00104CD4" w14:paraId="1AD279D5" w14:textId="77777777">
        <w:tc>
          <w:tcPr>
            <w:tcW w:w="2196" w:type="dxa"/>
            <w:shd w:val="clear" w:color="auto" w:fill="E6E6E6"/>
            <w:vAlign w:val="center"/>
          </w:tcPr>
          <w:p w14:paraId="275B97EC" w14:textId="77777777" w:rsidR="00104CD4" w:rsidRDefault="00000000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14:paraId="7FE0060F" w14:textId="77777777" w:rsidR="00104CD4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05558AC" w14:textId="77777777" w:rsidR="00104CD4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753795A0" w14:textId="77777777" w:rsidR="00104CD4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073FE7A" w14:textId="77777777" w:rsidR="00104CD4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CF68921" w14:textId="77777777" w:rsidR="00104CD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8F785BE" w14:textId="77777777" w:rsidR="00104CD4" w:rsidRDefault="00104CD4">
            <w:pPr>
              <w:rPr>
                <w:sz w:val="18"/>
                <w:szCs w:val="18"/>
              </w:rPr>
            </w:pPr>
          </w:p>
        </w:tc>
      </w:tr>
    </w:tbl>
    <w:p w14:paraId="17988F83" w14:textId="77777777" w:rsidR="00104CD4" w:rsidRDefault="00000000">
      <w:pPr>
        <w:pStyle w:val="2"/>
        <w:widowControl w:val="0"/>
      </w:pPr>
      <w:bookmarkStart w:id="49" w:name="_Toc186294852"/>
      <w:r>
        <w:t>围护结构作法简要说明</w:t>
      </w:r>
      <w:bookmarkEnd w:id="49"/>
    </w:p>
    <w:p w14:paraId="52C651BB" w14:textId="77777777" w:rsidR="00104CD4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(K=0.768,D=3.691)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1D3A552B" w14:textId="77777777" w:rsidR="00104CD4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1E20B1E" w14:textId="77777777" w:rsidR="00104CD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(K=1.113,D=2.941)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37D15617" w14:textId="77777777" w:rsidR="00104CD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4E0822D" w14:textId="77777777" w:rsidR="00104CD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梁柱构造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(K=1.113,D=2.941)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63EEDFAC" w14:textId="77777777" w:rsidR="00104CD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E07B5E7" w14:textId="77777777" w:rsidR="00104CD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proofErr w:type="gramStart"/>
      <w:r>
        <w:rPr>
          <w:color w:val="0000FF"/>
          <w:szCs w:val="21"/>
        </w:rPr>
        <w:t>钢铝单框</w:t>
      </w:r>
      <w:proofErr w:type="gramEnd"/>
      <w:r>
        <w:rPr>
          <w:color w:val="0000FF"/>
          <w:szCs w:val="21"/>
        </w:rPr>
        <w:t>双</w:t>
      </w:r>
      <w:proofErr w:type="gramStart"/>
      <w:r>
        <w:rPr>
          <w:color w:val="0000FF"/>
          <w:szCs w:val="21"/>
        </w:rPr>
        <w:t>玻</w:t>
      </w:r>
      <w:proofErr w:type="gramEnd"/>
      <w:r>
        <w:rPr>
          <w:color w:val="0000FF"/>
          <w:szCs w:val="21"/>
        </w:rPr>
        <w:t>窗（平均）</w:t>
      </w:r>
      <w:r>
        <w:rPr>
          <w:color w:val="0000FF"/>
          <w:szCs w:val="21"/>
        </w:rPr>
        <w:t xml:space="preserve"> (K=3.900)</w:t>
      </w:r>
      <w:r>
        <w:rPr>
          <w:color w:val="0000FF"/>
          <w:szCs w:val="21"/>
        </w:rPr>
        <w:t>：</w:t>
      </w:r>
    </w:p>
    <w:p w14:paraId="68DA58C0" w14:textId="77777777" w:rsidR="00104CD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0.652</w:t>
      </w:r>
    </w:p>
    <w:p w14:paraId="1B8BA4EE" w14:textId="77777777" w:rsidR="00104CD4" w:rsidRDefault="00000000">
      <w:pPr>
        <w:pStyle w:val="1"/>
        <w:widowControl w:val="0"/>
        <w:jc w:val="both"/>
        <w:rPr>
          <w:color w:val="000000"/>
        </w:rPr>
      </w:pPr>
      <w:bookmarkStart w:id="50" w:name="_Toc186294853"/>
      <w:r>
        <w:rPr>
          <w:color w:val="000000"/>
        </w:rPr>
        <w:t>围护结构概况</w:t>
      </w:r>
      <w:bookmarkEnd w:id="50"/>
    </w:p>
    <w:p w14:paraId="5742F682" w14:textId="77777777" w:rsidR="00104CD4" w:rsidRDefault="00104CD4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497E91A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F7ADF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D9EDA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938C0" w14:paraId="45DFEDC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A6B526" w14:textId="77777777" w:rsidR="00000000" w:rsidRDefault="00000000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屋顶传热系数</w:t>
            </w:r>
            <w:r>
              <w:rPr>
                <w:szCs w:val="21"/>
              </w:rPr>
              <w:t>K</w:t>
            </w:r>
          </w:p>
          <w:p w14:paraId="7180217B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91721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0.77</w:t>
            </w:r>
            <w:bookmarkEnd w:id="51"/>
          </w:p>
          <w:p w14:paraId="75D34A8D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2" w:name="屋顶D"/>
            <w:r>
              <w:rPr>
                <w:bCs/>
                <w:szCs w:val="21"/>
              </w:rPr>
              <w:t>3.69</w:t>
            </w:r>
            <w:bookmarkEnd w:id="52"/>
          </w:p>
        </w:tc>
      </w:tr>
      <w:tr w:rsidR="005938C0" w14:paraId="632953B1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B183CC" w14:textId="77777777" w:rsidR="00000000" w:rsidRDefault="00000000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4719EBCC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77BDE9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1.11</w:t>
            </w:r>
            <w:bookmarkEnd w:id="53"/>
          </w:p>
          <w:p w14:paraId="34BD747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4" w:name="外墙D"/>
            <w:r>
              <w:rPr>
                <w:rFonts w:hint="eastAsia"/>
                <w:bCs/>
                <w:szCs w:val="21"/>
              </w:rPr>
              <w:t>2.94</w:t>
            </w:r>
            <w:bookmarkEnd w:id="54"/>
          </w:p>
        </w:tc>
      </w:tr>
      <w:tr w:rsidR="005938C0" w14:paraId="233D47B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37C8711" w14:textId="77777777" w:rsidR="00000000" w:rsidRPr="003A650C" w:rsidRDefault="00000000" w:rsidP="005938C0">
            <w:pPr>
              <w:jc w:val="center"/>
              <w:rPr>
                <w:szCs w:val="21"/>
              </w:rPr>
            </w:pPr>
            <w:proofErr w:type="gramStart"/>
            <w:r w:rsidRPr="003A650C">
              <w:rPr>
                <w:rFonts w:hint="eastAsia"/>
                <w:szCs w:val="21"/>
              </w:rPr>
              <w:t>挑空</w:t>
            </w:r>
            <w:proofErr w:type="gramEnd"/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1B5661E2" w14:textId="77777777" w:rsidR="00000000" w:rsidRDefault="00000000" w:rsidP="005938C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5D23F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bCs/>
                <w:szCs w:val="21"/>
              </w:rPr>
              <w:t>－</w:t>
            </w:r>
            <w:bookmarkEnd w:id="55"/>
          </w:p>
          <w:p w14:paraId="008FAF1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6" w:name="挑空楼板D"/>
            <w:r>
              <w:rPr>
                <w:bCs/>
                <w:szCs w:val="21"/>
              </w:rPr>
              <w:t>－</w:t>
            </w:r>
            <w:bookmarkEnd w:id="56"/>
          </w:p>
        </w:tc>
      </w:tr>
      <w:tr w:rsidR="005938C0" w14:paraId="57D5380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F53E6F" w14:textId="77777777" w:rsidR="00000000" w:rsidRPr="003A650C" w:rsidRDefault="00000000" w:rsidP="005938C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5B68C61B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84EE96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bCs/>
                <w:szCs w:val="21"/>
              </w:rPr>
              <w:t>－</w:t>
            </w:r>
            <w:bookmarkEnd w:id="57"/>
          </w:p>
          <w:p w14:paraId="4FC1C5FC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8" w:name="天窗SHGC"/>
            <w:r>
              <w:rPr>
                <w:bCs/>
                <w:szCs w:val="21"/>
              </w:rPr>
              <w:t>－</w:t>
            </w:r>
            <w:bookmarkEnd w:id="58"/>
          </w:p>
        </w:tc>
      </w:tr>
      <w:tr w:rsidR="005938C0" w14:paraId="6E7B44AE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D42CF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CD6B80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A1E5B1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F58920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9A5196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838D3D6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23AB9C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938C0" w14:paraId="34282988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06AC38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098E20" w14:textId="77777777" w:rsidR="00000000" w:rsidRDefault="00000000" w:rsidP="005938C0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9E3ACA" w14:textId="77777777" w:rsidR="00000000" w:rsidRDefault="00000000" w:rsidP="005938C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423710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475F4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1F8B19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938C0" w14:paraId="20293501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CE0C2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B58539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C486A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6E1E7E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94843E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A20867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</w:tr>
      <w:tr w:rsidR="005938C0" w14:paraId="7DDAC5DD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E33C2E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88A23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C46C06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712408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801881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38DF4A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</w:tr>
      <w:tr w:rsidR="005938C0" w14:paraId="57A71D3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E5A107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5F649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A2763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19D8D12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439BFC2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7E559D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</w:tr>
    </w:tbl>
    <w:p w14:paraId="41195F4A" w14:textId="77777777" w:rsidR="00104CD4" w:rsidRDefault="00104CD4">
      <w:pPr>
        <w:widowControl w:val="0"/>
        <w:jc w:val="both"/>
        <w:rPr>
          <w:color w:val="000000"/>
        </w:rPr>
      </w:pPr>
    </w:p>
    <w:p w14:paraId="05696138" w14:textId="77777777" w:rsidR="00104CD4" w:rsidRDefault="00000000">
      <w:pPr>
        <w:pStyle w:val="1"/>
        <w:widowControl w:val="0"/>
        <w:jc w:val="both"/>
        <w:rPr>
          <w:color w:val="000000"/>
        </w:rPr>
      </w:pPr>
      <w:bookmarkStart w:id="60" w:name="_Toc186294854"/>
      <w:r>
        <w:rPr>
          <w:color w:val="000000"/>
        </w:rPr>
        <w:t>房间类型</w:t>
      </w:r>
      <w:bookmarkEnd w:id="60"/>
    </w:p>
    <w:p w14:paraId="36C351D3" w14:textId="77777777" w:rsidR="00104CD4" w:rsidRDefault="00000000">
      <w:pPr>
        <w:pStyle w:val="2"/>
        <w:widowControl w:val="0"/>
      </w:pPr>
      <w:bookmarkStart w:id="61" w:name="_Toc186294855"/>
      <w:r>
        <w:t>房间参数表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04CD4" w14:paraId="4B211C4C" w14:textId="77777777">
        <w:tc>
          <w:tcPr>
            <w:tcW w:w="1567" w:type="dxa"/>
            <w:shd w:val="clear" w:color="auto" w:fill="E6E6E6"/>
            <w:vAlign w:val="center"/>
          </w:tcPr>
          <w:p w14:paraId="7E26D321" w14:textId="77777777" w:rsidR="00104CD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27EA422" w14:textId="77777777" w:rsidR="00104CD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F6B6BAB" w14:textId="77777777" w:rsidR="00104CD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70E4542" w14:textId="77777777" w:rsidR="00104CD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83A90E" w14:textId="77777777" w:rsidR="00104CD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F93AC7" w14:textId="77777777" w:rsidR="00104CD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50C313" w14:textId="77777777" w:rsidR="00104CD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58A791" w14:textId="77777777" w:rsidR="00104CD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04CD4" w14:paraId="073350B1" w14:textId="77777777">
        <w:tc>
          <w:tcPr>
            <w:tcW w:w="1567" w:type="dxa"/>
            <w:shd w:val="clear" w:color="auto" w:fill="E6E6E6"/>
            <w:vAlign w:val="center"/>
          </w:tcPr>
          <w:p w14:paraId="50477968" w14:textId="77777777" w:rsidR="00104CD4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610976E7" w14:textId="77777777" w:rsidR="00104CD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32359E1" w14:textId="77777777" w:rsidR="00104CD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E3BDE09" w14:textId="77777777" w:rsidR="00104CD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C1DC2F" w14:textId="77777777" w:rsidR="00104CD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28B38B" w14:textId="77777777" w:rsidR="00104CD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7CA560" w14:textId="77777777" w:rsidR="00104CD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E13177" w14:textId="77777777" w:rsidR="00104CD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56AB3B17" w14:textId="77777777" w:rsidR="00104CD4" w:rsidRDefault="00000000">
      <w:pPr>
        <w:pStyle w:val="2"/>
        <w:widowControl w:val="0"/>
      </w:pPr>
      <w:bookmarkStart w:id="62" w:name="_Toc186294856"/>
      <w:r>
        <w:t>作息时间表</w:t>
      </w:r>
      <w:bookmarkEnd w:id="62"/>
    </w:p>
    <w:p w14:paraId="0206C251" w14:textId="77777777" w:rsidR="00104CD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859528C" w14:textId="77777777" w:rsidR="00104CD4" w:rsidRDefault="00000000">
      <w:pPr>
        <w:pStyle w:val="1"/>
        <w:widowControl w:val="0"/>
        <w:jc w:val="both"/>
        <w:rPr>
          <w:color w:val="000000"/>
        </w:rPr>
      </w:pPr>
      <w:bookmarkStart w:id="63" w:name="_Toc186294857"/>
      <w:r>
        <w:rPr>
          <w:color w:val="000000"/>
        </w:rPr>
        <w:t>暖通空调系统</w:t>
      </w:r>
      <w:bookmarkEnd w:id="63"/>
    </w:p>
    <w:p w14:paraId="75C0BCBE" w14:textId="77777777" w:rsidR="00104CD4" w:rsidRDefault="00000000">
      <w:pPr>
        <w:pStyle w:val="2"/>
        <w:widowControl w:val="0"/>
      </w:pPr>
      <w:bookmarkStart w:id="64" w:name="_Toc186294858"/>
      <w:r>
        <w:t>系统类型</w:t>
      </w:r>
      <w:bookmarkEnd w:id="64"/>
    </w:p>
    <w:p w14:paraId="7E15CDD7" w14:textId="77777777" w:rsidR="00104CD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5" w:name="_Toc186294859"/>
      <w:r>
        <w:rPr>
          <w:color w:val="000000"/>
        </w:rPr>
        <w:t>系统分区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04CD4" w14:paraId="3579FC60" w14:textId="77777777">
        <w:tc>
          <w:tcPr>
            <w:tcW w:w="1131" w:type="dxa"/>
            <w:shd w:val="clear" w:color="auto" w:fill="E6E6E6"/>
            <w:vAlign w:val="center"/>
          </w:tcPr>
          <w:p w14:paraId="2586A505" w14:textId="77777777" w:rsidR="00104CD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9758AA8" w14:textId="77777777" w:rsidR="00104CD4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5520B3" w14:textId="77777777" w:rsidR="00104CD4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D472C7" w14:textId="77777777" w:rsidR="00104CD4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24430F4" w14:textId="77777777" w:rsidR="00104CD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D16F9CD" w14:textId="77777777" w:rsidR="00104CD4" w:rsidRDefault="00000000">
            <w:pPr>
              <w:jc w:val="center"/>
            </w:pPr>
            <w:r>
              <w:t>包含的房间</w:t>
            </w:r>
          </w:p>
        </w:tc>
      </w:tr>
      <w:tr w:rsidR="00104CD4" w14:paraId="0E43D846" w14:textId="77777777">
        <w:tc>
          <w:tcPr>
            <w:tcW w:w="1131" w:type="dxa"/>
            <w:vAlign w:val="center"/>
          </w:tcPr>
          <w:p w14:paraId="23D3AC9E" w14:textId="77777777" w:rsidR="00104CD4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0A91F6A7" w14:textId="77777777" w:rsidR="00104CD4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CB02290" w14:textId="77777777" w:rsidR="00104CD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C2AA323" w14:textId="77777777" w:rsidR="00104CD4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AC151B9" w14:textId="77777777" w:rsidR="00104CD4" w:rsidRDefault="00000000">
            <w:r>
              <w:t>3125.78</w:t>
            </w:r>
          </w:p>
        </w:tc>
        <w:tc>
          <w:tcPr>
            <w:tcW w:w="3673" w:type="dxa"/>
            <w:vAlign w:val="center"/>
          </w:tcPr>
          <w:p w14:paraId="65692881" w14:textId="77777777" w:rsidR="00104CD4" w:rsidRDefault="00000000">
            <w:r>
              <w:t>所有房间</w:t>
            </w:r>
          </w:p>
        </w:tc>
      </w:tr>
    </w:tbl>
    <w:p w14:paraId="5BCCAF20" w14:textId="77777777" w:rsidR="00104CD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6" w:name="_Toc186294860"/>
      <w:r>
        <w:rPr>
          <w:color w:val="000000"/>
        </w:rPr>
        <w:t>热回收参数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104CD4" w14:paraId="54B66505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6673338" w14:textId="77777777" w:rsidR="00104CD4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024C7F4" w14:textId="77777777" w:rsidR="00104CD4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E17C8F6" w14:textId="77777777" w:rsidR="00104CD4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1855FBB" w14:textId="77777777" w:rsidR="00104CD4" w:rsidRDefault="00000000">
            <w:pPr>
              <w:jc w:val="center"/>
            </w:pPr>
            <w:r>
              <w:t>供暖</w:t>
            </w:r>
          </w:p>
        </w:tc>
      </w:tr>
      <w:tr w:rsidR="00104CD4" w14:paraId="0424CCEB" w14:textId="77777777">
        <w:tc>
          <w:tcPr>
            <w:tcW w:w="1131" w:type="dxa"/>
            <w:vMerge/>
            <w:vAlign w:val="center"/>
          </w:tcPr>
          <w:p w14:paraId="744E53B8" w14:textId="77777777" w:rsidR="00104CD4" w:rsidRDefault="00104CD4"/>
        </w:tc>
        <w:tc>
          <w:tcPr>
            <w:tcW w:w="1262" w:type="dxa"/>
            <w:vMerge/>
            <w:vAlign w:val="center"/>
          </w:tcPr>
          <w:p w14:paraId="7BEEB10D" w14:textId="77777777" w:rsidR="00104CD4" w:rsidRDefault="00104CD4"/>
        </w:tc>
        <w:tc>
          <w:tcPr>
            <w:tcW w:w="1731" w:type="dxa"/>
            <w:vAlign w:val="center"/>
          </w:tcPr>
          <w:p w14:paraId="0F0B3FA1" w14:textId="77777777" w:rsidR="00104CD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D94B95D" w14:textId="77777777" w:rsidR="00104CD4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D97EF44" w14:textId="77777777" w:rsidR="00104CD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8C2CC50" w14:textId="77777777" w:rsidR="00104CD4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104CD4" w14:paraId="6261EB57" w14:textId="77777777">
        <w:tc>
          <w:tcPr>
            <w:tcW w:w="1131" w:type="dxa"/>
            <w:vAlign w:val="center"/>
          </w:tcPr>
          <w:p w14:paraId="12D5FB29" w14:textId="77777777" w:rsidR="00104CD4" w:rsidRDefault="00000000">
            <w:r>
              <w:lastRenderedPageBreak/>
              <w:t>默认</w:t>
            </w:r>
          </w:p>
        </w:tc>
        <w:tc>
          <w:tcPr>
            <w:tcW w:w="1262" w:type="dxa"/>
            <w:vAlign w:val="center"/>
          </w:tcPr>
          <w:p w14:paraId="361118AE" w14:textId="77777777" w:rsidR="00104CD4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48EC9B4F" w14:textId="77777777" w:rsidR="00104CD4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80F0635" w14:textId="77777777" w:rsidR="00104CD4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36DF74C" w14:textId="77777777" w:rsidR="00104CD4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CB4E27F" w14:textId="77777777" w:rsidR="00104CD4" w:rsidRDefault="00000000">
            <w:r>
              <w:t>－</w:t>
            </w:r>
          </w:p>
        </w:tc>
      </w:tr>
    </w:tbl>
    <w:p w14:paraId="618E5433" w14:textId="77777777" w:rsidR="00104CD4" w:rsidRDefault="00000000">
      <w:pPr>
        <w:pStyle w:val="2"/>
        <w:widowControl w:val="0"/>
      </w:pPr>
      <w:bookmarkStart w:id="67" w:name="_Toc186294861"/>
      <w:r>
        <w:t>制冷系统</w:t>
      </w:r>
      <w:bookmarkEnd w:id="67"/>
    </w:p>
    <w:p w14:paraId="2C412270" w14:textId="77777777" w:rsidR="00104CD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8" w:name="_Toc186294862"/>
      <w:r>
        <w:rPr>
          <w:color w:val="000000"/>
        </w:rPr>
        <w:t>默认冷源</w:t>
      </w:r>
      <w:bookmarkEnd w:id="68"/>
    </w:p>
    <w:p w14:paraId="59D2EA78" w14:textId="77777777" w:rsidR="00104CD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104CD4" w14:paraId="4903215F" w14:textId="77777777">
        <w:tc>
          <w:tcPr>
            <w:tcW w:w="1697" w:type="dxa"/>
            <w:shd w:val="clear" w:color="auto" w:fill="E6E6E6"/>
            <w:vAlign w:val="center"/>
          </w:tcPr>
          <w:p w14:paraId="0B79D7E3" w14:textId="77777777" w:rsidR="00104CD4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C5BCE38" w14:textId="77777777" w:rsidR="00104CD4" w:rsidRDefault="00000000">
            <w:r>
              <w:t>默认</w:t>
            </w:r>
          </w:p>
        </w:tc>
      </w:tr>
    </w:tbl>
    <w:p w14:paraId="182409FD" w14:textId="77777777" w:rsidR="00104CD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104CD4" w14:paraId="67371A66" w14:textId="77777777">
        <w:tc>
          <w:tcPr>
            <w:tcW w:w="1697" w:type="dxa"/>
            <w:shd w:val="clear" w:color="auto" w:fill="E6E6E6"/>
            <w:vAlign w:val="center"/>
          </w:tcPr>
          <w:p w14:paraId="399FE589" w14:textId="77777777" w:rsidR="00104CD4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6357C34" w14:textId="77777777" w:rsidR="00104CD4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CEAC304" w14:textId="77777777" w:rsidR="00104CD4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48280D" w14:textId="77777777" w:rsidR="00104CD4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C354C05" w14:textId="77777777" w:rsidR="00104CD4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3B238BB" w14:textId="77777777" w:rsidR="00104CD4" w:rsidRDefault="00000000">
            <w:pPr>
              <w:jc w:val="center"/>
            </w:pPr>
            <w:r>
              <w:t>台数</w:t>
            </w:r>
          </w:p>
        </w:tc>
      </w:tr>
      <w:tr w:rsidR="00104CD4" w14:paraId="04AD10CC" w14:textId="77777777">
        <w:tc>
          <w:tcPr>
            <w:tcW w:w="1697" w:type="dxa"/>
            <w:vAlign w:val="center"/>
          </w:tcPr>
          <w:p w14:paraId="47FCAB4C" w14:textId="77777777" w:rsidR="00104CD4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43446032" w14:textId="77777777" w:rsidR="00104CD4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12B32FC" w14:textId="77777777" w:rsidR="00104CD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14FB8B3" w14:textId="77777777" w:rsidR="00104CD4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4A6D8BFC" w14:textId="77777777" w:rsidR="00104CD4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67A01E08" w14:textId="77777777" w:rsidR="00104CD4" w:rsidRDefault="00000000">
            <w:r>
              <w:t>1</w:t>
            </w:r>
          </w:p>
        </w:tc>
      </w:tr>
    </w:tbl>
    <w:p w14:paraId="7E6A0732" w14:textId="77777777" w:rsidR="00104CD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104CD4" w14:paraId="19F3ED7D" w14:textId="77777777">
        <w:tc>
          <w:tcPr>
            <w:tcW w:w="1120" w:type="dxa"/>
            <w:shd w:val="clear" w:color="auto" w:fill="E6E6E6"/>
            <w:vAlign w:val="center"/>
          </w:tcPr>
          <w:p w14:paraId="44A305FF" w14:textId="77777777" w:rsidR="00104CD4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3D29D2CA" w14:textId="77777777" w:rsidR="00104CD4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8887058" w14:textId="77777777" w:rsidR="00104CD4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54A9517" w14:textId="77777777" w:rsidR="00104CD4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49468B3E" w14:textId="77777777" w:rsidR="00104CD4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5894FA" w14:textId="77777777" w:rsidR="00104CD4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0B58114B" w14:textId="77777777" w:rsidR="00104CD4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C9C0EE3" w14:textId="77777777" w:rsidR="00104CD4" w:rsidRDefault="00000000">
            <w:pPr>
              <w:jc w:val="center"/>
            </w:pPr>
            <w:r>
              <w:t>台数</w:t>
            </w:r>
          </w:p>
        </w:tc>
      </w:tr>
      <w:tr w:rsidR="00104CD4" w14:paraId="54698268" w14:textId="77777777">
        <w:tc>
          <w:tcPr>
            <w:tcW w:w="1120" w:type="dxa"/>
            <w:vAlign w:val="center"/>
          </w:tcPr>
          <w:p w14:paraId="3DEA91C7" w14:textId="77777777" w:rsidR="00104CD4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6AE75010" w14:textId="77777777" w:rsidR="00104CD4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46F76EAC" w14:textId="77777777" w:rsidR="00104CD4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1D5D95E0" w14:textId="77777777" w:rsidR="00104CD4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2A4B809A" w14:textId="77777777" w:rsidR="00104CD4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2D915FB3" w14:textId="77777777" w:rsidR="00104CD4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3D112201" w14:textId="77777777" w:rsidR="00104CD4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5552613F" w14:textId="77777777" w:rsidR="00104CD4" w:rsidRDefault="00000000">
            <w:r>
              <w:t>1</w:t>
            </w:r>
          </w:p>
        </w:tc>
      </w:tr>
      <w:tr w:rsidR="00104CD4" w14:paraId="203A2542" w14:textId="77777777">
        <w:tc>
          <w:tcPr>
            <w:tcW w:w="1120" w:type="dxa"/>
            <w:vAlign w:val="center"/>
          </w:tcPr>
          <w:p w14:paraId="6EBCA56C" w14:textId="77777777" w:rsidR="00104CD4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562311AD" w14:textId="77777777" w:rsidR="00104CD4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1A69F3FD" w14:textId="77777777" w:rsidR="00104CD4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6DC1F817" w14:textId="77777777" w:rsidR="00104CD4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455779A0" w14:textId="77777777" w:rsidR="00104CD4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47E1BEEC" w14:textId="77777777" w:rsidR="00104CD4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3A664EBC" w14:textId="77777777" w:rsidR="00104CD4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1E74476" w14:textId="77777777" w:rsidR="00104CD4" w:rsidRDefault="00000000">
            <w:r>
              <w:t>1</w:t>
            </w:r>
          </w:p>
        </w:tc>
      </w:tr>
    </w:tbl>
    <w:p w14:paraId="71B405E8" w14:textId="77777777" w:rsidR="00104CD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104CD4" w14:paraId="26D28EBE" w14:textId="77777777">
        <w:tc>
          <w:tcPr>
            <w:tcW w:w="1115" w:type="dxa"/>
            <w:shd w:val="clear" w:color="auto" w:fill="E6E6E6"/>
            <w:vAlign w:val="center"/>
          </w:tcPr>
          <w:p w14:paraId="22537737" w14:textId="77777777" w:rsidR="00104CD4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7113C0A" w14:textId="77777777" w:rsidR="00104CD4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B393B46" w14:textId="77777777" w:rsidR="00104CD4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A3DF26" w14:textId="77777777" w:rsidR="00104CD4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B46BE0" w14:textId="77777777" w:rsidR="00104CD4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9B5D9F" w14:textId="77777777" w:rsidR="00104CD4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637028" w14:textId="77777777" w:rsidR="00104CD4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104CD4" w14:paraId="13CF5A2C" w14:textId="77777777">
        <w:tc>
          <w:tcPr>
            <w:tcW w:w="1115" w:type="dxa"/>
            <w:shd w:val="clear" w:color="auto" w:fill="E6E6E6"/>
            <w:vAlign w:val="center"/>
          </w:tcPr>
          <w:p w14:paraId="76BACB30" w14:textId="77777777" w:rsidR="00104CD4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7711EB2B" w14:textId="77777777" w:rsidR="00104CD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577BED8" w14:textId="77777777" w:rsidR="00104CD4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5DE11F70" w14:textId="77777777" w:rsidR="00104CD4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207FE3A8" w14:textId="77777777" w:rsidR="00104CD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54D60F2" w14:textId="77777777" w:rsidR="00104CD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48D179A" w14:textId="77777777" w:rsidR="00104CD4" w:rsidRDefault="00000000">
            <w:r>
              <w:t>10</w:t>
            </w:r>
          </w:p>
        </w:tc>
      </w:tr>
      <w:tr w:rsidR="00104CD4" w14:paraId="01E263EF" w14:textId="77777777">
        <w:tc>
          <w:tcPr>
            <w:tcW w:w="1115" w:type="dxa"/>
            <w:shd w:val="clear" w:color="auto" w:fill="E6E6E6"/>
            <w:vAlign w:val="center"/>
          </w:tcPr>
          <w:p w14:paraId="14C2FAB1" w14:textId="77777777" w:rsidR="00104CD4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17180E54" w14:textId="77777777" w:rsidR="00104CD4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10EA5E92" w14:textId="77777777" w:rsidR="00104CD4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0A3AC768" w14:textId="77777777" w:rsidR="00104CD4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0C009562" w14:textId="77777777" w:rsidR="00104CD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D6F97B6" w14:textId="77777777" w:rsidR="00104CD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D1BE30F" w14:textId="77777777" w:rsidR="00104CD4" w:rsidRDefault="00000000">
            <w:r>
              <w:t>10</w:t>
            </w:r>
          </w:p>
        </w:tc>
      </w:tr>
      <w:tr w:rsidR="00104CD4" w14:paraId="62CEC6ED" w14:textId="77777777">
        <w:tc>
          <w:tcPr>
            <w:tcW w:w="1115" w:type="dxa"/>
            <w:shd w:val="clear" w:color="auto" w:fill="E6E6E6"/>
            <w:vAlign w:val="center"/>
          </w:tcPr>
          <w:p w14:paraId="6520851D" w14:textId="77777777" w:rsidR="00104CD4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2B9F99B5" w14:textId="77777777" w:rsidR="00104CD4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24D87C03" w14:textId="77777777" w:rsidR="00104CD4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201A4EF7" w14:textId="77777777" w:rsidR="00104CD4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2C542556" w14:textId="77777777" w:rsidR="00104CD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3291249" w14:textId="77777777" w:rsidR="00104CD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9AF3D48" w14:textId="77777777" w:rsidR="00104CD4" w:rsidRDefault="00000000">
            <w:r>
              <w:t>10</w:t>
            </w:r>
          </w:p>
        </w:tc>
      </w:tr>
      <w:tr w:rsidR="00104CD4" w14:paraId="6D998D0F" w14:textId="77777777">
        <w:tc>
          <w:tcPr>
            <w:tcW w:w="1115" w:type="dxa"/>
            <w:shd w:val="clear" w:color="auto" w:fill="E6E6E6"/>
            <w:vAlign w:val="center"/>
          </w:tcPr>
          <w:p w14:paraId="31B24EC9" w14:textId="77777777" w:rsidR="00104CD4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208542F2" w14:textId="77777777" w:rsidR="00104CD4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33661428" w14:textId="77777777" w:rsidR="00104CD4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6E201EFE" w14:textId="77777777" w:rsidR="00104CD4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151D5A8" w14:textId="77777777" w:rsidR="00104CD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B7E70B7" w14:textId="77777777" w:rsidR="00104CD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CB6D86C" w14:textId="77777777" w:rsidR="00104CD4" w:rsidRDefault="00000000">
            <w:r>
              <w:t>10</w:t>
            </w:r>
          </w:p>
        </w:tc>
      </w:tr>
      <w:tr w:rsidR="00104CD4" w14:paraId="3D511956" w14:textId="77777777">
        <w:tc>
          <w:tcPr>
            <w:tcW w:w="1115" w:type="dxa"/>
            <w:shd w:val="clear" w:color="auto" w:fill="E6E6E6"/>
            <w:vAlign w:val="center"/>
          </w:tcPr>
          <w:p w14:paraId="36C572E2" w14:textId="77777777" w:rsidR="00104CD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FD51A72" w14:textId="77777777" w:rsidR="00104CD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D647928" w14:textId="77777777" w:rsidR="00104CD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288C308" w14:textId="77777777" w:rsidR="00104CD4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3AED907" w14:textId="77777777" w:rsidR="00104CD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5C8DA8D" w14:textId="77777777" w:rsidR="00104CD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5753A79" w14:textId="77777777" w:rsidR="00104CD4" w:rsidRDefault="00000000">
            <w:r>
              <w:t>10</w:t>
            </w:r>
          </w:p>
        </w:tc>
      </w:tr>
    </w:tbl>
    <w:p w14:paraId="6B45C8DD" w14:textId="77777777" w:rsidR="00104CD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104CD4" w14:paraId="53228F88" w14:textId="77777777">
        <w:tc>
          <w:tcPr>
            <w:tcW w:w="1115" w:type="dxa"/>
            <w:shd w:val="clear" w:color="auto" w:fill="E6E6E6"/>
            <w:vAlign w:val="center"/>
          </w:tcPr>
          <w:p w14:paraId="6F37B135" w14:textId="77777777" w:rsidR="00104CD4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961FE3" w14:textId="77777777" w:rsidR="00104CD4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521505" w14:textId="77777777" w:rsidR="00104CD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FD1437" w14:textId="77777777" w:rsidR="00104CD4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FD730C" w14:textId="77777777" w:rsidR="00104CD4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3370DF" w14:textId="77777777" w:rsidR="00104CD4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7DE8DC" w14:textId="77777777" w:rsidR="00104CD4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5B358E" w14:textId="77777777" w:rsidR="00104CD4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104CD4" w14:paraId="6D06B7D6" w14:textId="77777777">
        <w:tc>
          <w:tcPr>
            <w:tcW w:w="1115" w:type="dxa"/>
            <w:shd w:val="clear" w:color="auto" w:fill="E6E6E6"/>
            <w:vAlign w:val="center"/>
          </w:tcPr>
          <w:p w14:paraId="6FE9337D" w14:textId="77777777" w:rsidR="00104CD4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60692F81" w14:textId="77777777" w:rsidR="00104CD4" w:rsidRDefault="00000000">
            <w:r>
              <w:t>356</w:t>
            </w:r>
          </w:p>
        </w:tc>
        <w:tc>
          <w:tcPr>
            <w:tcW w:w="1131" w:type="dxa"/>
            <w:vAlign w:val="center"/>
          </w:tcPr>
          <w:p w14:paraId="3E5053AF" w14:textId="77777777" w:rsidR="00104CD4" w:rsidRDefault="00000000">
            <w:r>
              <w:t>10</w:t>
            </w:r>
          </w:p>
        </w:tc>
        <w:tc>
          <w:tcPr>
            <w:tcW w:w="1131" w:type="dxa"/>
            <w:vAlign w:val="center"/>
          </w:tcPr>
          <w:p w14:paraId="2AA74907" w14:textId="77777777" w:rsidR="00104CD4" w:rsidRDefault="00000000">
            <w:r>
              <w:t>89</w:t>
            </w:r>
          </w:p>
        </w:tc>
        <w:tc>
          <w:tcPr>
            <w:tcW w:w="1273" w:type="dxa"/>
            <w:vAlign w:val="center"/>
          </w:tcPr>
          <w:p w14:paraId="6EA94CF5" w14:textId="77777777" w:rsidR="00104CD4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6FFA54C7" w14:textId="77777777" w:rsidR="00104CD4" w:rsidRDefault="00000000">
            <w:r>
              <w:t>313</w:t>
            </w:r>
          </w:p>
        </w:tc>
        <w:tc>
          <w:tcPr>
            <w:tcW w:w="1131" w:type="dxa"/>
            <w:vAlign w:val="center"/>
          </w:tcPr>
          <w:p w14:paraId="71934735" w14:textId="77777777" w:rsidR="00104CD4" w:rsidRDefault="00000000">
            <w:r>
              <w:t>376</w:t>
            </w:r>
          </w:p>
        </w:tc>
        <w:tc>
          <w:tcPr>
            <w:tcW w:w="1131" w:type="dxa"/>
            <w:vAlign w:val="center"/>
          </w:tcPr>
          <w:p w14:paraId="3A1FB244" w14:textId="77777777" w:rsidR="00104CD4" w:rsidRDefault="00000000">
            <w:r>
              <w:t>100</w:t>
            </w:r>
          </w:p>
        </w:tc>
      </w:tr>
      <w:tr w:rsidR="00104CD4" w14:paraId="42B68350" w14:textId="77777777">
        <w:tc>
          <w:tcPr>
            <w:tcW w:w="1115" w:type="dxa"/>
            <w:shd w:val="clear" w:color="auto" w:fill="E6E6E6"/>
            <w:vAlign w:val="center"/>
          </w:tcPr>
          <w:p w14:paraId="35C7847B" w14:textId="77777777" w:rsidR="00104CD4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4232205A" w14:textId="77777777" w:rsidR="00104CD4" w:rsidRDefault="00000000">
            <w:r>
              <w:t>5527</w:t>
            </w:r>
          </w:p>
        </w:tc>
        <w:tc>
          <w:tcPr>
            <w:tcW w:w="1131" w:type="dxa"/>
            <w:vAlign w:val="center"/>
          </w:tcPr>
          <w:p w14:paraId="180FE2FB" w14:textId="77777777" w:rsidR="00104CD4" w:rsidRDefault="00000000">
            <w:r>
              <w:t>38</w:t>
            </w:r>
          </w:p>
        </w:tc>
        <w:tc>
          <w:tcPr>
            <w:tcW w:w="1131" w:type="dxa"/>
            <w:vAlign w:val="center"/>
          </w:tcPr>
          <w:p w14:paraId="34837932" w14:textId="77777777" w:rsidR="00104CD4" w:rsidRDefault="00000000">
            <w:r>
              <w:t>1355</w:t>
            </w:r>
          </w:p>
        </w:tc>
        <w:tc>
          <w:tcPr>
            <w:tcW w:w="1273" w:type="dxa"/>
            <w:vAlign w:val="center"/>
          </w:tcPr>
          <w:p w14:paraId="32CD4DFA" w14:textId="77777777" w:rsidR="00104CD4" w:rsidRDefault="00000000">
            <w:r>
              <w:t>4.08</w:t>
            </w:r>
          </w:p>
        </w:tc>
        <w:tc>
          <w:tcPr>
            <w:tcW w:w="1273" w:type="dxa"/>
            <w:vAlign w:val="center"/>
          </w:tcPr>
          <w:p w14:paraId="09354F5C" w14:textId="77777777" w:rsidR="00104CD4" w:rsidRDefault="00000000">
            <w:r>
              <w:t>1189</w:t>
            </w:r>
          </w:p>
        </w:tc>
        <w:tc>
          <w:tcPr>
            <w:tcW w:w="1131" w:type="dxa"/>
            <w:vAlign w:val="center"/>
          </w:tcPr>
          <w:p w14:paraId="5D32203C" w14:textId="77777777" w:rsidR="00104CD4" w:rsidRDefault="00000000">
            <w:r>
              <w:t>1429</w:t>
            </w:r>
          </w:p>
        </w:tc>
        <w:tc>
          <w:tcPr>
            <w:tcW w:w="1131" w:type="dxa"/>
            <w:vAlign w:val="center"/>
          </w:tcPr>
          <w:p w14:paraId="670B9741" w14:textId="77777777" w:rsidR="00104CD4" w:rsidRDefault="00000000">
            <w:r>
              <w:t>380</w:t>
            </w:r>
          </w:p>
        </w:tc>
      </w:tr>
      <w:tr w:rsidR="00104CD4" w14:paraId="6DE39192" w14:textId="77777777">
        <w:tc>
          <w:tcPr>
            <w:tcW w:w="1115" w:type="dxa"/>
            <w:shd w:val="clear" w:color="auto" w:fill="E6E6E6"/>
            <w:vAlign w:val="center"/>
          </w:tcPr>
          <w:p w14:paraId="6ED860B6" w14:textId="77777777" w:rsidR="00104CD4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7E031F59" w14:textId="77777777" w:rsidR="00104CD4" w:rsidRDefault="00000000">
            <w:r>
              <w:t>56176</w:t>
            </w:r>
          </w:p>
        </w:tc>
        <w:tc>
          <w:tcPr>
            <w:tcW w:w="1131" w:type="dxa"/>
            <w:vAlign w:val="center"/>
          </w:tcPr>
          <w:p w14:paraId="58D695A3" w14:textId="77777777" w:rsidR="00104CD4" w:rsidRDefault="00000000">
            <w:r>
              <w:t>205</w:t>
            </w:r>
          </w:p>
        </w:tc>
        <w:tc>
          <w:tcPr>
            <w:tcW w:w="1131" w:type="dxa"/>
            <w:vAlign w:val="center"/>
          </w:tcPr>
          <w:p w14:paraId="3B37753E" w14:textId="77777777" w:rsidR="00104CD4" w:rsidRDefault="00000000">
            <w:r>
              <w:t>12909</w:t>
            </w:r>
          </w:p>
        </w:tc>
        <w:tc>
          <w:tcPr>
            <w:tcW w:w="1273" w:type="dxa"/>
            <w:vAlign w:val="center"/>
          </w:tcPr>
          <w:p w14:paraId="59999BFF" w14:textId="77777777" w:rsidR="00104CD4" w:rsidRDefault="00000000">
            <w:r>
              <w:t>4.35</w:t>
            </w:r>
          </w:p>
        </w:tc>
        <w:tc>
          <w:tcPr>
            <w:tcW w:w="1273" w:type="dxa"/>
            <w:vAlign w:val="center"/>
          </w:tcPr>
          <w:p w14:paraId="7502629F" w14:textId="77777777" w:rsidR="00104CD4" w:rsidRDefault="00000000">
            <w:r>
              <w:t>6417</w:t>
            </w:r>
          </w:p>
        </w:tc>
        <w:tc>
          <w:tcPr>
            <w:tcW w:w="1131" w:type="dxa"/>
            <w:vAlign w:val="center"/>
          </w:tcPr>
          <w:p w14:paraId="778E578F" w14:textId="77777777" w:rsidR="00104CD4" w:rsidRDefault="00000000">
            <w:r>
              <w:t>7708</w:t>
            </w:r>
          </w:p>
        </w:tc>
        <w:tc>
          <w:tcPr>
            <w:tcW w:w="1131" w:type="dxa"/>
            <w:vAlign w:val="center"/>
          </w:tcPr>
          <w:p w14:paraId="2AC1F513" w14:textId="77777777" w:rsidR="00104CD4" w:rsidRDefault="00000000">
            <w:r>
              <w:t>2050</w:t>
            </w:r>
          </w:p>
        </w:tc>
      </w:tr>
      <w:tr w:rsidR="00104CD4" w14:paraId="154B2084" w14:textId="77777777">
        <w:tc>
          <w:tcPr>
            <w:tcW w:w="1115" w:type="dxa"/>
            <w:shd w:val="clear" w:color="auto" w:fill="E6E6E6"/>
            <w:vAlign w:val="center"/>
          </w:tcPr>
          <w:p w14:paraId="4E548CAB" w14:textId="77777777" w:rsidR="00104CD4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1CA55510" w14:textId="77777777" w:rsidR="00104CD4" w:rsidRDefault="00000000">
            <w:r>
              <w:t>135667</w:t>
            </w:r>
          </w:p>
        </w:tc>
        <w:tc>
          <w:tcPr>
            <w:tcW w:w="1131" w:type="dxa"/>
            <w:vAlign w:val="center"/>
          </w:tcPr>
          <w:p w14:paraId="0DBD1198" w14:textId="77777777" w:rsidR="00104CD4" w:rsidRDefault="00000000">
            <w:r>
              <w:t>409</w:t>
            </w:r>
          </w:p>
        </w:tc>
        <w:tc>
          <w:tcPr>
            <w:tcW w:w="1131" w:type="dxa"/>
            <w:vAlign w:val="center"/>
          </w:tcPr>
          <w:p w14:paraId="2958B256" w14:textId="77777777" w:rsidR="00104CD4" w:rsidRDefault="00000000">
            <w:r>
              <w:t>29478</w:t>
            </w:r>
          </w:p>
        </w:tc>
        <w:tc>
          <w:tcPr>
            <w:tcW w:w="1273" w:type="dxa"/>
            <w:vAlign w:val="center"/>
          </w:tcPr>
          <w:p w14:paraId="4ABE56F9" w14:textId="77777777" w:rsidR="00104CD4" w:rsidRDefault="00000000">
            <w:r>
              <w:t>4.60</w:t>
            </w:r>
          </w:p>
        </w:tc>
        <w:tc>
          <w:tcPr>
            <w:tcW w:w="1273" w:type="dxa"/>
            <w:vAlign w:val="center"/>
          </w:tcPr>
          <w:p w14:paraId="031B5E1C" w14:textId="77777777" w:rsidR="00104CD4" w:rsidRDefault="00000000">
            <w:r>
              <w:t>12802</w:t>
            </w:r>
          </w:p>
        </w:tc>
        <w:tc>
          <w:tcPr>
            <w:tcW w:w="1131" w:type="dxa"/>
            <w:vAlign w:val="center"/>
          </w:tcPr>
          <w:p w14:paraId="4BF60EDE" w14:textId="77777777" w:rsidR="00104CD4" w:rsidRDefault="00000000">
            <w:r>
              <w:t>15378</w:t>
            </w:r>
          </w:p>
        </w:tc>
        <w:tc>
          <w:tcPr>
            <w:tcW w:w="1131" w:type="dxa"/>
            <w:vAlign w:val="center"/>
          </w:tcPr>
          <w:p w14:paraId="39A54B6B" w14:textId="77777777" w:rsidR="00104CD4" w:rsidRDefault="00000000">
            <w:r>
              <w:t>4090</w:t>
            </w:r>
          </w:p>
        </w:tc>
      </w:tr>
      <w:tr w:rsidR="00104CD4" w14:paraId="31C8234B" w14:textId="77777777">
        <w:tc>
          <w:tcPr>
            <w:tcW w:w="1115" w:type="dxa"/>
            <w:shd w:val="clear" w:color="auto" w:fill="E6E6E6"/>
            <w:vAlign w:val="center"/>
          </w:tcPr>
          <w:p w14:paraId="7E2B16DB" w14:textId="77777777" w:rsidR="00104CD4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5618C485" w14:textId="77777777" w:rsidR="00104CD4" w:rsidRDefault="00000000">
            <w:r>
              <w:t>2036</w:t>
            </w:r>
          </w:p>
        </w:tc>
        <w:tc>
          <w:tcPr>
            <w:tcW w:w="1131" w:type="dxa"/>
            <w:vAlign w:val="center"/>
          </w:tcPr>
          <w:p w14:paraId="0F3810FD" w14:textId="77777777" w:rsidR="00104CD4" w:rsidRDefault="00000000">
            <w:r>
              <w:t>5</w:t>
            </w:r>
          </w:p>
        </w:tc>
        <w:tc>
          <w:tcPr>
            <w:tcW w:w="1131" w:type="dxa"/>
            <w:vAlign w:val="center"/>
          </w:tcPr>
          <w:p w14:paraId="74F0783F" w14:textId="77777777" w:rsidR="00104CD4" w:rsidRDefault="00000000">
            <w:r>
              <w:t>407</w:t>
            </w:r>
          </w:p>
        </w:tc>
        <w:tc>
          <w:tcPr>
            <w:tcW w:w="1273" w:type="dxa"/>
            <w:vAlign w:val="center"/>
          </w:tcPr>
          <w:p w14:paraId="48420DE2" w14:textId="77777777" w:rsidR="00104CD4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291B80D4" w14:textId="77777777" w:rsidR="00104CD4" w:rsidRDefault="00000000">
            <w:r>
              <w:t>157</w:t>
            </w:r>
          </w:p>
        </w:tc>
        <w:tc>
          <w:tcPr>
            <w:tcW w:w="1131" w:type="dxa"/>
            <w:vAlign w:val="center"/>
          </w:tcPr>
          <w:p w14:paraId="1F2A03CF" w14:textId="77777777" w:rsidR="00104CD4" w:rsidRDefault="00000000">
            <w:r>
              <w:t>188</w:t>
            </w:r>
          </w:p>
        </w:tc>
        <w:tc>
          <w:tcPr>
            <w:tcW w:w="1131" w:type="dxa"/>
            <w:vAlign w:val="center"/>
          </w:tcPr>
          <w:p w14:paraId="29E0D7EB" w14:textId="77777777" w:rsidR="00104CD4" w:rsidRDefault="00000000">
            <w:r>
              <w:t>50</w:t>
            </w:r>
          </w:p>
        </w:tc>
      </w:tr>
      <w:tr w:rsidR="00104CD4" w14:paraId="09283161" w14:textId="77777777">
        <w:tc>
          <w:tcPr>
            <w:tcW w:w="1115" w:type="dxa"/>
            <w:shd w:val="clear" w:color="auto" w:fill="E6E6E6"/>
            <w:vAlign w:val="center"/>
          </w:tcPr>
          <w:p w14:paraId="65FED4AD" w14:textId="77777777" w:rsidR="00104CD4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7C31E848" w14:textId="77777777" w:rsidR="00104CD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1A90087" w14:textId="77777777" w:rsidR="00104CD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B8603F2" w14:textId="77777777" w:rsidR="00104CD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F525101" w14:textId="77777777" w:rsidR="00104CD4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63FA5107" w14:textId="77777777" w:rsidR="00104CD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5036631" w14:textId="77777777" w:rsidR="00104CD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E7427D0" w14:textId="77777777" w:rsidR="00104CD4" w:rsidRDefault="00000000">
            <w:r>
              <w:t>0</w:t>
            </w:r>
          </w:p>
        </w:tc>
      </w:tr>
      <w:tr w:rsidR="00104CD4" w14:paraId="6EB7C40E" w14:textId="77777777">
        <w:tc>
          <w:tcPr>
            <w:tcW w:w="1115" w:type="dxa"/>
            <w:shd w:val="clear" w:color="auto" w:fill="E6E6E6"/>
            <w:vAlign w:val="center"/>
          </w:tcPr>
          <w:p w14:paraId="65FB0F68" w14:textId="77777777" w:rsidR="00104CD4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6B8AF952" w14:textId="77777777" w:rsidR="00104CD4" w:rsidRDefault="00000000">
            <w:r>
              <w:t>199764</w:t>
            </w:r>
          </w:p>
        </w:tc>
        <w:tc>
          <w:tcPr>
            <w:tcW w:w="1131" w:type="dxa"/>
            <w:vAlign w:val="center"/>
          </w:tcPr>
          <w:p w14:paraId="4D8BB83F" w14:textId="77777777" w:rsidR="00104CD4" w:rsidRDefault="00000000">
            <w:r>
              <w:t>667</w:t>
            </w:r>
          </w:p>
        </w:tc>
        <w:tc>
          <w:tcPr>
            <w:tcW w:w="1131" w:type="dxa"/>
            <w:vAlign w:val="center"/>
          </w:tcPr>
          <w:p w14:paraId="042833AA" w14:textId="77777777" w:rsidR="00104CD4" w:rsidRDefault="00000000">
            <w:r>
              <w:t>44238</w:t>
            </w:r>
          </w:p>
        </w:tc>
        <w:tc>
          <w:tcPr>
            <w:tcW w:w="1273" w:type="dxa"/>
            <w:vAlign w:val="center"/>
          </w:tcPr>
          <w:p w14:paraId="1552AE04" w14:textId="77777777" w:rsidR="00104CD4" w:rsidRDefault="00104CD4"/>
        </w:tc>
        <w:tc>
          <w:tcPr>
            <w:tcW w:w="1273" w:type="dxa"/>
            <w:vAlign w:val="center"/>
          </w:tcPr>
          <w:p w14:paraId="1FEA9E34" w14:textId="77777777" w:rsidR="00104CD4" w:rsidRDefault="00000000">
            <w:r>
              <w:t>20877</w:t>
            </w:r>
          </w:p>
        </w:tc>
        <w:tc>
          <w:tcPr>
            <w:tcW w:w="1131" w:type="dxa"/>
            <w:vAlign w:val="center"/>
          </w:tcPr>
          <w:p w14:paraId="06C40710" w14:textId="77777777" w:rsidR="00104CD4" w:rsidRDefault="00000000">
            <w:r>
              <w:t>25079</w:t>
            </w:r>
          </w:p>
        </w:tc>
        <w:tc>
          <w:tcPr>
            <w:tcW w:w="1131" w:type="dxa"/>
            <w:vAlign w:val="center"/>
          </w:tcPr>
          <w:p w14:paraId="294F9FF2" w14:textId="77777777" w:rsidR="00104CD4" w:rsidRDefault="00000000">
            <w:r>
              <w:t>6670</w:t>
            </w:r>
          </w:p>
        </w:tc>
      </w:tr>
    </w:tbl>
    <w:p w14:paraId="1AE92F52" w14:textId="77777777" w:rsidR="00104CD4" w:rsidRDefault="00000000">
      <w:pPr>
        <w:pStyle w:val="2"/>
        <w:widowControl w:val="0"/>
      </w:pPr>
      <w:bookmarkStart w:id="69" w:name="_Toc186294863"/>
      <w:r>
        <w:lastRenderedPageBreak/>
        <w:t>供暖系统</w:t>
      </w:r>
      <w:bookmarkEnd w:id="69"/>
    </w:p>
    <w:p w14:paraId="7EC9155B" w14:textId="77777777" w:rsidR="00104CD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0" w:name="_Toc186294864"/>
      <w:r>
        <w:rPr>
          <w:color w:val="000000"/>
        </w:rPr>
        <w:t>默认热源</w:t>
      </w:r>
      <w:bookmarkEnd w:id="70"/>
    </w:p>
    <w:p w14:paraId="03454996" w14:textId="77777777" w:rsidR="00104CD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104CD4" w14:paraId="31CC1217" w14:textId="77777777">
        <w:tc>
          <w:tcPr>
            <w:tcW w:w="1697" w:type="dxa"/>
            <w:shd w:val="clear" w:color="auto" w:fill="E6E6E6"/>
            <w:vAlign w:val="center"/>
          </w:tcPr>
          <w:p w14:paraId="1424A6FB" w14:textId="77777777" w:rsidR="00104CD4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D26BA75" w14:textId="77777777" w:rsidR="00104CD4" w:rsidRDefault="00000000">
            <w:r>
              <w:t>默认</w:t>
            </w:r>
          </w:p>
        </w:tc>
      </w:tr>
    </w:tbl>
    <w:p w14:paraId="7CDED24B" w14:textId="77777777" w:rsidR="00104CD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0B369490" w14:textId="77777777" w:rsidR="00104CD4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104CD4" w14:paraId="3F56529F" w14:textId="77777777">
        <w:tc>
          <w:tcPr>
            <w:tcW w:w="1165" w:type="dxa"/>
            <w:shd w:val="clear" w:color="auto" w:fill="E6E6E6"/>
            <w:vAlign w:val="center"/>
          </w:tcPr>
          <w:p w14:paraId="47EE21F8" w14:textId="77777777" w:rsidR="00104CD4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1599EFC7" w14:textId="77777777" w:rsidR="00104CD4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D90601C" w14:textId="77777777" w:rsidR="00104CD4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6C40291" w14:textId="77777777" w:rsidR="00104CD4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A339D6" w14:textId="77777777" w:rsidR="00104CD4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EE9352" w14:textId="77777777" w:rsidR="00104CD4" w:rsidRDefault="00000000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967CB2" w14:textId="77777777" w:rsidR="00104CD4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F3A6C37" w14:textId="77777777" w:rsidR="00104CD4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104CD4" w14:paraId="53E7EAC3" w14:textId="77777777">
        <w:tc>
          <w:tcPr>
            <w:tcW w:w="1165" w:type="dxa"/>
            <w:vAlign w:val="center"/>
          </w:tcPr>
          <w:p w14:paraId="6DAC7307" w14:textId="77777777" w:rsidR="00104CD4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0BC5C882" w14:textId="77777777" w:rsidR="00104CD4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3DA9EB88" w14:textId="77777777" w:rsidR="00104CD4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3ABDA51C" w14:textId="77777777" w:rsidR="00104CD4" w:rsidRDefault="00000000">
            <w:r>
              <w:t>0</w:t>
            </w:r>
          </w:p>
        </w:tc>
        <w:tc>
          <w:tcPr>
            <w:tcW w:w="848" w:type="dxa"/>
            <w:vAlign w:val="center"/>
          </w:tcPr>
          <w:p w14:paraId="187401CF" w14:textId="77777777" w:rsidR="00104CD4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3576257C" w14:textId="77777777" w:rsidR="00104CD4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1088E43C" w14:textId="77777777" w:rsidR="00104CD4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6EA891A2" w14:textId="77777777" w:rsidR="00104CD4" w:rsidRDefault="00000000">
            <w:r>
              <w:t>0</w:t>
            </w:r>
          </w:p>
        </w:tc>
      </w:tr>
    </w:tbl>
    <w:p w14:paraId="03261EE0" w14:textId="77777777" w:rsidR="00104CD4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104CD4" w14:paraId="64A7B580" w14:textId="77777777">
        <w:tc>
          <w:tcPr>
            <w:tcW w:w="2677" w:type="dxa"/>
            <w:shd w:val="clear" w:color="auto" w:fill="E6E6E6"/>
            <w:vAlign w:val="center"/>
          </w:tcPr>
          <w:p w14:paraId="687B174B" w14:textId="77777777" w:rsidR="00104CD4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539809F" w14:textId="77777777" w:rsidR="00104CD4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084595" w14:textId="77777777" w:rsidR="00104CD4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A62153C" w14:textId="77777777" w:rsidR="00104CD4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D569CD" w14:textId="77777777" w:rsidR="00104CD4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948B07F" w14:textId="77777777" w:rsidR="00104CD4" w:rsidRDefault="00000000">
            <w:pPr>
              <w:jc w:val="center"/>
            </w:pPr>
            <w:r>
              <w:t>台数</w:t>
            </w:r>
          </w:p>
        </w:tc>
      </w:tr>
      <w:tr w:rsidR="00104CD4" w14:paraId="013BDE23" w14:textId="77777777">
        <w:tc>
          <w:tcPr>
            <w:tcW w:w="2677" w:type="dxa"/>
            <w:vAlign w:val="center"/>
          </w:tcPr>
          <w:p w14:paraId="10EAE6A4" w14:textId="77777777" w:rsidR="00104CD4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1E9ECDB7" w14:textId="77777777" w:rsidR="00104CD4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4D46986E" w14:textId="77777777" w:rsidR="00104CD4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2852A195" w14:textId="77777777" w:rsidR="00104CD4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050DA102" w14:textId="77777777" w:rsidR="00104CD4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76E66EF7" w14:textId="77777777" w:rsidR="00104CD4" w:rsidRDefault="00000000">
            <w:r>
              <w:t>1</w:t>
            </w:r>
          </w:p>
        </w:tc>
      </w:tr>
    </w:tbl>
    <w:p w14:paraId="70C5A779" w14:textId="77777777" w:rsidR="00104CD4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104CD4" w14:paraId="5F4769A7" w14:textId="77777777">
        <w:tc>
          <w:tcPr>
            <w:tcW w:w="1182" w:type="dxa"/>
            <w:shd w:val="clear" w:color="auto" w:fill="E6E6E6"/>
            <w:vAlign w:val="center"/>
          </w:tcPr>
          <w:p w14:paraId="69B6C717" w14:textId="77777777" w:rsidR="00104CD4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400A595" w14:textId="77777777" w:rsidR="00104CD4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7DD1201" w14:textId="77777777" w:rsidR="00104CD4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7089825" w14:textId="77777777" w:rsidR="00104CD4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FC16681" w14:textId="77777777" w:rsidR="00104CD4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986635D" w14:textId="77777777" w:rsidR="00104CD4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39ED467" w14:textId="77777777" w:rsidR="00104CD4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104CD4" w14:paraId="752D17AD" w14:textId="77777777">
        <w:tc>
          <w:tcPr>
            <w:tcW w:w="1182" w:type="dxa"/>
            <w:shd w:val="clear" w:color="auto" w:fill="E6E6E6"/>
            <w:vAlign w:val="center"/>
          </w:tcPr>
          <w:p w14:paraId="51AD1DA2" w14:textId="77777777" w:rsidR="00104CD4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7956B441" w14:textId="77777777" w:rsidR="00104CD4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0E4E0ABE" w14:textId="77777777" w:rsidR="00104CD4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62FEC881" w14:textId="77777777" w:rsidR="00104CD4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635EE084" w14:textId="77777777" w:rsidR="00104CD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9D8181F" w14:textId="77777777" w:rsidR="00104CD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22233E2" w14:textId="77777777" w:rsidR="00104CD4" w:rsidRDefault="00000000">
            <w:r>
              <w:t>0</w:t>
            </w:r>
          </w:p>
        </w:tc>
      </w:tr>
      <w:tr w:rsidR="00104CD4" w14:paraId="14348381" w14:textId="77777777">
        <w:tc>
          <w:tcPr>
            <w:tcW w:w="1182" w:type="dxa"/>
            <w:shd w:val="clear" w:color="auto" w:fill="E6E6E6"/>
            <w:vAlign w:val="center"/>
          </w:tcPr>
          <w:p w14:paraId="5DF238FD" w14:textId="77777777" w:rsidR="00104CD4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30813D78" w14:textId="77777777" w:rsidR="00104CD4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691FEC39" w14:textId="77777777" w:rsidR="00104CD4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08B6396D" w14:textId="77777777" w:rsidR="00104CD4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51C5C198" w14:textId="77777777" w:rsidR="00104CD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AA0CA7F" w14:textId="77777777" w:rsidR="00104CD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58541A6" w14:textId="77777777" w:rsidR="00104CD4" w:rsidRDefault="00000000">
            <w:r>
              <w:t>0</w:t>
            </w:r>
          </w:p>
        </w:tc>
      </w:tr>
      <w:tr w:rsidR="00104CD4" w14:paraId="238349D3" w14:textId="77777777">
        <w:tc>
          <w:tcPr>
            <w:tcW w:w="1182" w:type="dxa"/>
            <w:shd w:val="clear" w:color="auto" w:fill="E6E6E6"/>
            <w:vAlign w:val="center"/>
          </w:tcPr>
          <w:p w14:paraId="3DA5ABA1" w14:textId="77777777" w:rsidR="00104CD4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17B60912" w14:textId="77777777" w:rsidR="00104CD4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3D86B940" w14:textId="77777777" w:rsidR="00104CD4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47DB18D" w14:textId="77777777" w:rsidR="00104CD4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15115E3E" w14:textId="77777777" w:rsidR="00104CD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6593947" w14:textId="77777777" w:rsidR="00104CD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7F740F2" w14:textId="77777777" w:rsidR="00104CD4" w:rsidRDefault="00000000">
            <w:r>
              <w:t>0</w:t>
            </w:r>
          </w:p>
        </w:tc>
      </w:tr>
      <w:tr w:rsidR="00104CD4" w14:paraId="09BC0F7E" w14:textId="77777777">
        <w:tc>
          <w:tcPr>
            <w:tcW w:w="1182" w:type="dxa"/>
            <w:shd w:val="clear" w:color="auto" w:fill="E6E6E6"/>
            <w:vAlign w:val="center"/>
          </w:tcPr>
          <w:p w14:paraId="7EB3E92F" w14:textId="77777777" w:rsidR="00104CD4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57059F7E" w14:textId="77777777" w:rsidR="00104CD4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0DC48283" w14:textId="77777777" w:rsidR="00104CD4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6CF97FB" w14:textId="77777777" w:rsidR="00104CD4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25066176" w14:textId="77777777" w:rsidR="00104CD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0D5A737" w14:textId="77777777" w:rsidR="00104CD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F7C9710" w14:textId="77777777" w:rsidR="00104CD4" w:rsidRDefault="00000000">
            <w:r>
              <w:t>0</w:t>
            </w:r>
          </w:p>
        </w:tc>
      </w:tr>
      <w:tr w:rsidR="00104CD4" w14:paraId="4CE75540" w14:textId="77777777">
        <w:tc>
          <w:tcPr>
            <w:tcW w:w="1182" w:type="dxa"/>
            <w:shd w:val="clear" w:color="auto" w:fill="E6E6E6"/>
            <w:vAlign w:val="center"/>
          </w:tcPr>
          <w:p w14:paraId="0EAB091D" w14:textId="77777777" w:rsidR="00104CD4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52895F6F" w14:textId="77777777" w:rsidR="00104CD4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7B1F08DD" w14:textId="77777777" w:rsidR="00104CD4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0A3FF37" w14:textId="77777777" w:rsidR="00104CD4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5E82E7C6" w14:textId="77777777" w:rsidR="00104CD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F028E70" w14:textId="77777777" w:rsidR="00104CD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01F5408" w14:textId="77777777" w:rsidR="00104CD4" w:rsidRDefault="00000000">
            <w:r>
              <w:t>0</w:t>
            </w:r>
          </w:p>
        </w:tc>
      </w:tr>
      <w:tr w:rsidR="00104CD4" w14:paraId="6AEBDD0B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61BE67BE" w14:textId="77777777" w:rsidR="00104CD4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609ED709" w14:textId="77777777" w:rsidR="00104CD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8AC6D81" w14:textId="77777777" w:rsidR="00104CD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9F1C3A9" w14:textId="77777777" w:rsidR="00104CD4" w:rsidRDefault="00000000">
            <w:r>
              <w:t>0</w:t>
            </w:r>
          </w:p>
        </w:tc>
      </w:tr>
    </w:tbl>
    <w:p w14:paraId="758BE71A" w14:textId="77777777" w:rsidR="00104CD4" w:rsidRDefault="00000000">
      <w:pPr>
        <w:pStyle w:val="2"/>
        <w:widowControl w:val="0"/>
      </w:pPr>
      <w:bookmarkStart w:id="71" w:name="_Toc186294865"/>
      <w:r>
        <w:t>空调风机</w:t>
      </w:r>
      <w:bookmarkEnd w:id="71"/>
    </w:p>
    <w:p w14:paraId="132DD73F" w14:textId="77777777" w:rsidR="00104CD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2" w:name="_Toc186294866"/>
      <w:r>
        <w:rPr>
          <w:color w:val="000000"/>
        </w:rPr>
        <w:t>独立新排风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104CD4" w14:paraId="41909648" w14:textId="77777777">
        <w:tc>
          <w:tcPr>
            <w:tcW w:w="1635" w:type="dxa"/>
            <w:shd w:val="clear" w:color="auto" w:fill="E6E6E6"/>
            <w:vAlign w:val="center"/>
          </w:tcPr>
          <w:p w14:paraId="60A736AB" w14:textId="77777777" w:rsidR="00104CD4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9E93376" w14:textId="77777777" w:rsidR="00104CD4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267FA93" w14:textId="77777777" w:rsidR="00104CD4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A04C8E4" w14:textId="77777777" w:rsidR="00104CD4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49BDDD2" w14:textId="77777777" w:rsidR="00104CD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A999909" w14:textId="77777777" w:rsidR="00104CD4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104CD4" w14:paraId="76D909D6" w14:textId="77777777">
        <w:tc>
          <w:tcPr>
            <w:tcW w:w="1635" w:type="dxa"/>
            <w:vAlign w:val="center"/>
          </w:tcPr>
          <w:p w14:paraId="62E221D8" w14:textId="77777777" w:rsidR="00104CD4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18394592" w14:textId="77777777" w:rsidR="00104CD4" w:rsidRDefault="00000000">
            <w:r>
              <w:t>12236</w:t>
            </w:r>
          </w:p>
        </w:tc>
        <w:tc>
          <w:tcPr>
            <w:tcW w:w="1794" w:type="dxa"/>
            <w:vAlign w:val="center"/>
          </w:tcPr>
          <w:p w14:paraId="682EAD4E" w14:textId="77777777" w:rsidR="00104CD4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1BB7D2C" w14:textId="77777777" w:rsidR="00104CD4" w:rsidRDefault="00000000">
            <w:r>
              <w:t>2937</w:t>
            </w:r>
          </w:p>
        </w:tc>
        <w:tc>
          <w:tcPr>
            <w:tcW w:w="1431" w:type="dxa"/>
            <w:vAlign w:val="center"/>
          </w:tcPr>
          <w:p w14:paraId="70BDFA24" w14:textId="77777777" w:rsidR="00104CD4" w:rsidRDefault="00000000">
            <w:r>
              <w:t>2808</w:t>
            </w:r>
          </w:p>
        </w:tc>
        <w:tc>
          <w:tcPr>
            <w:tcW w:w="1533" w:type="dxa"/>
            <w:vAlign w:val="center"/>
          </w:tcPr>
          <w:p w14:paraId="43322C44" w14:textId="77777777" w:rsidR="00104CD4" w:rsidRDefault="00000000">
            <w:r>
              <w:t>8246</w:t>
            </w:r>
          </w:p>
        </w:tc>
      </w:tr>
      <w:tr w:rsidR="00104CD4" w14:paraId="2F3B7D0E" w14:textId="77777777">
        <w:tc>
          <w:tcPr>
            <w:tcW w:w="7797" w:type="dxa"/>
            <w:gridSpan w:val="5"/>
            <w:vAlign w:val="center"/>
          </w:tcPr>
          <w:p w14:paraId="7F5B4E79" w14:textId="77777777" w:rsidR="00104CD4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6CDE8259" w14:textId="77777777" w:rsidR="00104CD4" w:rsidRDefault="00000000">
            <w:r>
              <w:t>8246</w:t>
            </w:r>
          </w:p>
        </w:tc>
      </w:tr>
    </w:tbl>
    <w:p w14:paraId="18394B25" w14:textId="77777777" w:rsidR="00104CD4" w:rsidRDefault="00104CD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104CD4" w14:paraId="66C979C2" w14:textId="77777777">
        <w:tc>
          <w:tcPr>
            <w:tcW w:w="1681" w:type="dxa"/>
            <w:shd w:val="clear" w:color="auto" w:fill="E6E6E6"/>
            <w:vAlign w:val="center"/>
          </w:tcPr>
          <w:p w14:paraId="690481BC" w14:textId="77777777" w:rsidR="00104CD4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F20B72" w14:textId="77777777" w:rsidR="00104CD4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AE01D0" w14:textId="77777777" w:rsidR="00104CD4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884388" w14:textId="77777777" w:rsidR="00104CD4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93905F" w14:textId="77777777" w:rsidR="00104CD4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166FCC" w14:textId="77777777" w:rsidR="00104CD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7CB8C12" w14:textId="77777777" w:rsidR="00104CD4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104CD4" w14:paraId="1FB08287" w14:textId="77777777">
        <w:tc>
          <w:tcPr>
            <w:tcW w:w="1681" w:type="dxa"/>
            <w:vAlign w:val="center"/>
          </w:tcPr>
          <w:p w14:paraId="5A5104E8" w14:textId="77777777" w:rsidR="00104CD4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713614AA" w14:textId="77777777" w:rsidR="00104CD4" w:rsidRDefault="00000000">
            <w:r>
              <w:t>9789</w:t>
            </w:r>
          </w:p>
        </w:tc>
        <w:tc>
          <w:tcPr>
            <w:tcW w:w="990" w:type="dxa"/>
            <w:vAlign w:val="center"/>
          </w:tcPr>
          <w:p w14:paraId="42C3BC89" w14:textId="77777777" w:rsidR="00104CD4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A24BA7E" w14:textId="77777777" w:rsidR="00104CD4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1E13751A" w14:textId="77777777" w:rsidR="00104CD4" w:rsidRDefault="00000000">
            <w:r>
              <w:t>2349</w:t>
            </w:r>
          </w:p>
        </w:tc>
        <w:tc>
          <w:tcPr>
            <w:tcW w:w="1131" w:type="dxa"/>
            <w:vAlign w:val="center"/>
          </w:tcPr>
          <w:p w14:paraId="6B802D8D" w14:textId="77777777" w:rsidR="00104CD4" w:rsidRDefault="00000000">
            <w:r>
              <w:t>2808</w:t>
            </w:r>
          </w:p>
        </w:tc>
        <w:tc>
          <w:tcPr>
            <w:tcW w:w="1550" w:type="dxa"/>
            <w:vAlign w:val="center"/>
          </w:tcPr>
          <w:p w14:paraId="2F606286" w14:textId="77777777" w:rsidR="00104CD4" w:rsidRDefault="00000000">
            <w:r>
              <w:t>6597</w:t>
            </w:r>
          </w:p>
        </w:tc>
      </w:tr>
      <w:tr w:rsidR="00104CD4" w14:paraId="190DBDFB" w14:textId="77777777">
        <w:tc>
          <w:tcPr>
            <w:tcW w:w="7761" w:type="dxa"/>
            <w:gridSpan w:val="6"/>
            <w:vAlign w:val="center"/>
          </w:tcPr>
          <w:p w14:paraId="518C3255" w14:textId="77777777" w:rsidR="00104CD4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0A73D70D" w14:textId="77777777" w:rsidR="00104CD4" w:rsidRDefault="00000000">
            <w:r>
              <w:t>6597</w:t>
            </w:r>
          </w:p>
        </w:tc>
      </w:tr>
    </w:tbl>
    <w:p w14:paraId="3F3DF8C3" w14:textId="77777777" w:rsidR="00104CD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186294867"/>
      <w:r>
        <w:rPr>
          <w:color w:val="000000"/>
        </w:rPr>
        <w:lastRenderedPageBreak/>
        <w:t>风机盘管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104CD4" w14:paraId="4F8DB7E5" w14:textId="77777777">
        <w:tc>
          <w:tcPr>
            <w:tcW w:w="1964" w:type="dxa"/>
            <w:shd w:val="clear" w:color="auto" w:fill="E6E6E6"/>
            <w:vAlign w:val="center"/>
          </w:tcPr>
          <w:p w14:paraId="477D1B9E" w14:textId="77777777" w:rsidR="00104CD4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59960E1" w14:textId="77777777" w:rsidR="00104CD4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8266179" w14:textId="77777777" w:rsidR="00104CD4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76083E" w14:textId="77777777" w:rsidR="00104CD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2270F96" w14:textId="77777777" w:rsidR="00104CD4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104CD4" w14:paraId="6316EFBA" w14:textId="77777777">
        <w:tc>
          <w:tcPr>
            <w:tcW w:w="1964" w:type="dxa"/>
            <w:vAlign w:val="center"/>
          </w:tcPr>
          <w:p w14:paraId="0AD4B432" w14:textId="77777777" w:rsidR="00104CD4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1D119A23" w14:textId="77777777" w:rsidR="00104CD4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4752FE7E" w14:textId="77777777" w:rsidR="00104CD4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5F9F014" w14:textId="77777777" w:rsidR="00104CD4" w:rsidRDefault="00000000">
            <w:r>
              <w:t>667</w:t>
            </w:r>
          </w:p>
        </w:tc>
        <w:tc>
          <w:tcPr>
            <w:tcW w:w="1975" w:type="dxa"/>
            <w:vAlign w:val="center"/>
          </w:tcPr>
          <w:p w14:paraId="707C13F7" w14:textId="77777777" w:rsidR="00104CD4" w:rsidRDefault="00000000">
            <w:r>
              <w:t>267</w:t>
            </w:r>
          </w:p>
        </w:tc>
      </w:tr>
      <w:tr w:rsidR="00104CD4" w14:paraId="45820123" w14:textId="77777777">
        <w:tc>
          <w:tcPr>
            <w:tcW w:w="7339" w:type="dxa"/>
            <w:gridSpan w:val="4"/>
            <w:vAlign w:val="center"/>
          </w:tcPr>
          <w:p w14:paraId="01F79C4C" w14:textId="77777777" w:rsidR="00104CD4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1333CE67" w14:textId="77777777" w:rsidR="00104CD4" w:rsidRDefault="00000000">
            <w:r>
              <w:t>267</w:t>
            </w:r>
          </w:p>
        </w:tc>
      </w:tr>
    </w:tbl>
    <w:p w14:paraId="277283A4" w14:textId="77777777" w:rsidR="00104CD4" w:rsidRDefault="00000000">
      <w:pPr>
        <w:pStyle w:val="1"/>
        <w:widowControl w:val="0"/>
        <w:jc w:val="both"/>
        <w:rPr>
          <w:color w:val="000000"/>
        </w:rPr>
      </w:pPr>
      <w:bookmarkStart w:id="74" w:name="_Toc186294868"/>
      <w:r>
        <w:rPr>
          <w:color w:val="000000"/>
        </w:rPr>
        <w:t>照明</w:t>
      </w:r>
      <w:bookmarkEnd w:id="7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04CD4" w14:paraId="26D3505B" w14:textId="77777777">
        <w:tc>
          <w:tcPr>
            <w:tcW w:w="3135" w:type="dxa"/>
            <w:shd w:val="clear" w:color="auto" w:fill="E6E6E6"/>
            <w:vAlign w:val="center"/>
          </w:tcPr>
          <w:p w14:paraId="6F3101F1" w14:textId="77777777" w:rsidR="00104CD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62472D0" w14:textId="77777777" w:rsidR="00104CD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555D91" w14:textId="77777777" w:rsidR="00104CD4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8F372E0" w14:textId="77777777" w:rsidR="00104CD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E8A9DC3" w14:textId="77777777" w:rsidR="00104CD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04CD4" w14:paraId="151C4EA3" w14:textId="77777777">
        <w:tc>
          <w:tcPr>
            <w:tcW w:w="3135" w:type="dxa"/>
            <w:vAlign w:val="center"/>
          </w:tcPr>
          <w:p w14:paraId="13BE791F" w14:textId="77777777" w:rsidR="00104CD4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0D39475F" w14:textId="77777777" w:rsidR="00104CD4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6973C853" w14:textId="77777777" w:rsidR="00104CD4" w:rsidRDefault="00000000">
            <w:r>
              <w:t>22</w:t>
            </w:r>
          </w:p>
        </w:tc>
        <w:tc>
          <w:tcPr>
            <w:tcW w:w="1522" w:type="dxa"/>
            <w:vAlign w:val="center"/>
          </w:tcPr>
          <w:p w14:paraId="19D8F691" w14:textId="77777777" w:rsidR="00104CD4" w:rsidRDefault="00000000">
            <w:r>
              <w:t>3263</w:t>
            </w:r>
          </w:p>
        </w:tc>
        <w:tc>
          <w:tcPr>
            <w:tcW w:w="1862" w:type="dxa"/>
            <w:vAlign w:val="center"/>
          </w:tcPr>
          <w:p w14:paraId="3377C70F" w14:textId="77777777" w:rsidR="00104CD4" w:rsidRDefault="00000000">
            <w:r>
              <w:t>43854</w:t>
            </w:r>
          </w:p>
        </w:tc>
      </w:tr>
      <w:tr w:rsidR="00104CD4" w14:paraId="55EC7672" w14:textId="77777777">
        <w:tc>
          <w:tcPr>
            <w:tcW w:w="7485" w:type="dxa"/>
            <w:gridSpan w:val="4"/>
            <w:vAlign w:val="center"/>
          </w:tcPr>
          <w:p w14:paraId="7A0181ED" w14:textId="77777777" w:rsidR="00104CD4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6E26293" w14:textId="77777777" w:rsidR="00104CD4" w:rsidRDefault="00000000">
            <w:r>
              <w:t>43854</w:t>
            </w:r>
          </w:p>
        </w:tc>
      </w:tr>
    </w:tbl>
    <w:p w14:paraId="6B88D378" w14:textId="77777777" w:rsidR="00104CD4" w:rsidRDefault="00000000">
      <w:pPr>
        <w:pStyle w:val="1"/>
        <w:widowControl w:val="0"/>
        <w:jc w:val="both"/>
        <w:rPr>
          <w:color w:val="000000"/>
        </w:rPr>
      </w:pPr>
      <w:bookmarkStart w:id="75" w:name="_Toc186294869"/>
      <w:r>
        <w:rPr>
          <w:color w:val="000000"/>
        </w:rPr>
        <w:t>插座设备</w:t>
      </w:r>
      <w:bookmarkEnd w:id="7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04CD4" w14:paraId="21A6C1E1" w14:textId="77777777">
        <w:tc>
          <w:tcPr>
            <w:tcW w:w="3135" w:type="dxa"/>
            <w:shd w:val="clear" w:color="auto" w:fill="E6E6E6"/>
            <w:vAlign w:val="center"/>
          </w:tcPr>
          <w:p w14:paraId="7B259D8C" w14:textId="77777777" w:rsidR="00104CD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1A06E8" w14:textId="77777777" w:rsidR="00104CD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87E6A6" w14:textId="77777777" w:rsidR="00104CD4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AA8253A" w14:textId="77777777" w:rsidR="00104CD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FA90161" w14:textId="77777777" w:rsidR="00104CD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04CD4" w14:paraId="35820DE8" w14:textId="77777777">
        <w:tc>
          <w:tcPr>
            <w:tcW w:w="3135" w:type="dxa"/>
            <w:vAlign w:val="center"/>
          </w:tcPr>
          <w:p w14:paraId="15688DD6" w14:textId="77777777" w:rsidR="00104CD4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67160DF3" w14:textId="77777777" w:rsidR="00104CD4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542220DB" w14:textId="77777777" w:rsidR="00104CD4" w:rsidRDefault="00000000">
            <w:r>
              <w:t>22</w:t>
            </w:r>
          </w:p>
        </w:tc>
        <w:tc>
          <w:tcPr>
            <w:tcW w:w="1522" w:type="dxa"/>
            <w:vAlign w:val="center"/>
          </w:tcPr>
          <w:p w14:paraId="3C535BE2" w14:textId="77777777" w:rsidR="00104CD4" w:rsidRDefault="00000000">
            <w:r>
              <w:t>3263</w:t>
            </w:r>
          </w:p>
        </w:tc>
        <w:tc>
          <w:tcPr>
            <w:tcW w:w="1862" w:type="dxa"/>
            <w:vAlign w:val="center"/>
          </w:tcPr>
          <w:p w14:paraId="64F8BD46" w14:textId="77777777" w:rsidR="00104CD4" w:rsidRDefault="00000000">
            <w:r>
              <w:t>115019</w:t>
            </w:r>
          </w:p>
        </w:tc>
      </w:tr>
      <w:tr w:rsidR="00104CD4" w14:paraId="3F0D29DA" w14:textId="77777777">
        <w:tc>
          <w:tcPr>
            <w:tcW w:w="7485" w:type="dxa"/>
            <w:gridSpan w:val="4"/>
            <w:vAlign w:val="center"/>
          </w:tcPr>
          <w:p w14:paraId="595C5133" w14:textId="77777777" w:rsidR="00104CD4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5A3FC26" w14:textId="77777777" w:rsidR="00104CD4" w:rsidRDefault="00000000">
            <w:r>
              <w:t>115019</w:t>
            </w:r>
          </w:p>
        </w:tc>
      </w:tr>
    </w:tbl>
    <w:p w14:paraId="770B672F" w14:textId="77777777" w:rsidR="00104CD4" w:rsidRDefault="00000000">
      <w:pPr>
        <w:pStyle w:val="1"/>
        <w:widowControl w:val="0"/>
        <w:jc w:val="both"/>
        <w:rPr>
          <w:color w:val="000000"/>
        </w:rPr>
      </w:pPr>
      <w:bookmarkStart w:id="76" w:name="_Toc186294870"/>
      <w:r>
        <w:rPr>
          <w:color w:val="000000"/>
        </w:rPr>
        <w:t>计算结果</w:t>
      </w:r>
      <w:bookmarkEnd w:id="76"/>
    </w:p>
    <w:p w14:paraId="0B8271DC" w14:textId="77777777" w:rsidR="00104CD4" w:rsidRDefault="00000000">
      <w:pPr>
        <w:pStyle w:val="2"/>
        <w:widowControl w:val="0"/>
      </w:pPr>
      <w:bookmarkStart w:id="77" w:name="_Toc186294871"/>
      <w:r>
        <w:t>负荷分项统计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104CD4" w14:paraId="59291914" w14:textId="77777777">
        <w:tc>
          <w:tcPr>
            <w:tcW w:w="1964" w:type="dxa"/>
            <w:shd w:val="clear" w:color="auto" w:fill="E6E6E6"/>
            <w:vAlign w:val="center"/>
          </w:tcPr>
          <w:p w14:paraId="2656BB19" w14:textId="77777777" w:rsidR="00104CD4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8546E12" w14:textId="77777777" w:rsidR="00104CD4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0F8707" w14:textId="77777777" w:rsidR="00104CD4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BBCCE5" w14:textId="77777777" w:rsidR="00104CD4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B02D42" w14:textId="77777777" w:rsidR="00104CD4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C4FC10" w14:textId="77777777" w:rsidR="00104CD4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406EFC4" w14:textId="77777777" w:rsidR="00104CD4" w:rsidRDefault="00000000">
            <w:pPr>
              <w:jc w:val="center"/>
            </w:pPr>
            <w:r>
              <w:t>合计</w:t>
            </w:r>
          </w:p>
        </w:tc>
      </w:tr>
      <w:tr w:rsidR="00104CD4" w14:paraId="36FBD02A" w14:textId="77777777">
        <w:tc>
          <w:tcPr>
            <w:tcW w:w="1964" w:type="dxa"/>
            <w:shd w:val="clear" w:color="auto" w:fill="E6E6E6"/>
            <w:vAlign w:val="center"/>
          </w:tcPr>
          <w:p w14:paraId="18B3FD2B" w14:textId="77777777" w:rsidR="00104CD4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C04197C" w14:textId="77777777" w:rsidR="00104CD4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54529318" w14:textId="77777777" w:rsidR="00104CD4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EE1F2E1" w14:textId="77777777" w:rsidR="00104CD4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D2FA8E9" w14:textId="77777777" w:rsidR="00104CD4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86FC031" w14:textId="77777777" w:rsidR="00104CD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22D17EE" w14:textId="77777777" w:rsidR="00104CD4" w:rsidRDefault="00000000">
            <w:r>
              <w:t>0.00</w:t>
            </w:r>
          </w:p>
        </w:tc>
      </w:tr>
      <w:tr w:rsidR="00104CD4" w14:paraId="0AB91BAC" w14:textId="77777777">
        <w:tc>
          <w:tcPr>
            <w:tcW w:w="1964" w:type="dxa"/>
            <w:shd w:val="clear" w:color="auto" w:fill="E6E6E6"/>
            <w:vAlign w:val="center"/>
          </w:tcPr>
          <w:p w14:paraId="756DB8C4" w14:textId="77777777" w:rsidR="00104CD4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D562B6C" w14:textId="77777777" w:rsidR="00104CD4" w:rsidRDefault="00000000">
            <w:r>
              <w:t>17.81</w:t>
            </w:r>
          </w:p>
        </w:tc>
        <w:tc>
          <w:tcPr>
            <w:tcW w:w="1273" w:type="dxa"/>
            <w:vAlign w:val="center"/>
          </w:tcPr>
          <w:p w14:paraId="3DCC7738" w14:textId="77777777" w:rsidR="00104CD4" w:rsidRDefault="00000000">
            <w:r>
              <w:t>16.19</w:t>
            </w:r>
          </w:p>
        </w:tc>
        <w:tc>
          <w:tcPr>
            <w:tcW w:w="1131" w:type="dxa"/>
            <w:vAlign w:val="center"/>
          </w:tcPr>
          <w:p w14:paraId="680686E4" w14:textId="77777777" w:rsidR="00104CD4" w:rsidRDefault="00000000">
            <w:r>
              <w:t>0.68</w:t>
            </w:r>
          </w:p>
        </w:tc>
        <w:tc>
          <w:tcPr>
            <w:tcW w:w="1131" w:type="dxa"/>
            <w:vAlign w:val="center"/>
          </w:tcPr>
          <w:p w14:paraId="5D71DA14" w14:textId="77777777" w:rsidR="00104CD4" w:rsidRDefault="00000000">
            <w:r>
              <w:t>26.07</w:t>
            </w:r>
          </w:p>
        </w:tc>
        <w:tc>
          <w:tcPr>
            <w:tcW w:w="1131" w:type="dxa"/>
            <w:vAlign w:val="center"/>
          </w:tcPr>
          <w:p w14:paraId="73C817C4" w14:textId="77777777" w:rsidR="00104CD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E44A69F" w14:textId="77777777" w:rsidR="00104CD4" w:rsidRDefault="00000000">
            <w:r>
              <w:t>60.74</w:t>
            </w:r>
          </w:p>
        </w:tc>
      </w:tr>
    </w:tbl>
    <w:p w14:paraId="7A675D43" w14:textId="77777777" w:rsidR="00104CD4" w:rsidRDefault="00000000">
      <w:pPr>
        <w:jc w:val="center"/>
      </w:pPr>
      <w:r>
        <w:rPr>
          <w:noProof/>
        </w:rPr>
        <w:drawing>
          <wp:inline distT="0" distB="0" distL="0" distR="0" wp14:anchorId="206E9B49" wp14:editId="4E480F8B">
            <wp:extent cx="5667375" cy="29337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1D3FD" w14:textId="77777777" w:rsidR="00104CD4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3D892F6C" wp14:editId="52ED199A">
            <wp:extent cx="5667375" cy="2886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E8C78" w14:textId="77777777" w:rsidR="00104CD4" w:rsidRDefault="00000000">
      <w:pPr>
        <w:pStyle w:val="2"/>
      </w:pPr>
      <w:bookmarkStart w:id="78" w:name="_Toc186294872"/>
      <w:r>
        <w:t>逐月负荷表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04CD4" w14:paraId="5F09D858" w14:textId="77777777">
        <w:tc>
          <w:tcPr>
            <w:tcW w:w="854" w:type="dxa"/>
            <w:shd w:val="clear" w:color="auto" w:fill="E6E6E6"/>
            <w:vAlign w:val="center"/>
          </w:tcPr>
          <w:p w14:paraId="13BF9F3A" w14:textId="77777777" w:rsidR="00104CD4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4C406C" w14:textId="77777777" w:rsidR="00104CD4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504C98" w14:textId="77777777" w:rsidR="00104CD4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97497F" w14:textId="77777777" w:rsidR="00104CD4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2EB64A7" w14:textId="77777777" w:rsidR="00104CD4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813A7F" w14:textId="77777777" w:rsidR="00104CD4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7AE268E" w14:textId="77777777" w:rsidR="00104CD4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04CD4" w14:paraId="38C0E630" w14:textId="77777777">
        <w:tc>
          <w:tcPr>
            <w:tcW w:w="854" w:type="dxa"/>
            <w:shd w:val="clear" w:color="auto" w:fill="E6E6E6"/>
            <w:vAlign w:val="center"/>
          </w:tcPr>
          <w:p w14:paraId="17BDA21B" w14:textId="77777777" w:rsidR="00104CD4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009C21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729246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62840A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7029CE" w14:textId="77777777" w:rsidR="00104CD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100AA30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8DD213" w14:textId="77777777" w:rsidR="00104CD4" w:rsidRDefault="00000000">
            <w:r>
              <w:t>--</w:t>
            </w:r>
          </w:p>
        </w:tc>
      </w:tr>
      <w:tr w:rsidR="00104CD4" w14:paraId="1B718DBA" w14:textId="77777777">
        <w:tc>
          <w:tcPr>
            <w:tcW w:w="854" w:type="dxa"/>
            <w:shd w:val="clear" w:color="auto" w:fill="E6E6E6"/>
            <w:vAlign w:val="center"/>
          </w:tcPr>
          <w:p w14:paraId="5B4B9D9F" w14:textId="77777777" w:rsidR="00104CD4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EACE6D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FE1A7F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4B2704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24BD18" w14:textId="77777777" w:rsidR="00104CD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976DFE9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78F590" w14:textId="77777777" w:rsidR="00104CD4" w:rsidRDefault="00000000">
            <w:r>
              <w:t>--</w:t>
            </w:r>
          </w:p>
        </w:tc>
      </w:tr>
      <w:tr w:rsidR="00104CD4" w14:paraId="602E145F" w14:textId="77777777">
        <w:tc>
          <w:tcPr>
            <w:tcW w:w="854" w:type="dxa"/>
            <w:shd w:val="clear" w:color="auto" w:fill="E6E6E6"/>
            <w:vAlign w:val="center"/>
          </w:tcPr>
          <w:p w14:paraId="6E56C813" w14:textId="77777777" w:rsidR="00104CD4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4660E3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FFB22B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62DCF5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C38BD4" w14:textId="77777777" w:rsidR="00104CD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3D82248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A7C49A" w14:textId="77777777" w:rsidR="00104CD4" w:rsidRDefault="00000000">
            <w:r>
              <w:t>--</w:t>
            </w:r>
          </w:p>
        </w:tc>
      </w:tr>
      <w:tr w:rsidR="00104CD4" w14:paraId="6B1CC564" w14:textId="77777777">
        <w:tc>
          <w:tcPr>
            <w:tcW w:w="854" w:type="dxa"/>
            <w:shd w:val="clear" w:color="auto" w:fill="E6E6E6"/>
            <w:vAlign w:val="center"/>
          </w:tcPr>
          <w:p w14:paraId="62D064D7" w14:textId="77777777" w:rsidR="00104CD4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B96E42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C7D83B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BF2BD3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00EFB5" w14:textId="77777777" w:rsidR="00104CD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3F8B31F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FC60DD" w14:textId="77777777" w:rsidR="00104CD4" w:rsidRDefault="00000000">
            <w:r>
              <w:t>--</w:t>
            </w:r>
          </w:p>
        </w:tc>
      </w:tr>
      <w:tr w:rsidR="00104CD4" w14:paraId="59F14717" w14:textId="77777777">
        <w:tc>
          <w:tcPr>
            <w:tcW w:w="854" w:type="dxa"/>
            <w:shd w:val="clear" w:color="auto" w:fill="E6E6E6"/>
            <w:vAlign w:val="center"/>
          </w:tcPr>
          <w:p w14:paraId="49CD75A1" w14:textId="77777777" w:rsidR="00104CD4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267555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702188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C34E93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AA3406" w14:textId="77777777" w:rsidR="00104CD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79A7CC2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B0E941" w14:textId="77777777" w:rsidR="00104CD4" w:rsidRDefault="00000000">
            <w:r>
              <w:t>--</w:t>
            </w:r>
          </w:p>
        </w:tc>
      </w:tr>
      <w:tr w:rsidR="00104CD4" w14:paraId="56F5377B" w14:textId="77777777">
        <w:tc>
          <w:tcPr>
            <w:tcW w:w="854" w:type="dxa"/>
            <w:shd w:val="clear" w:color="auto" w:fill="E6E6E6"/>
            <w:vAlign w:val="center"/>
          </w:tcPr>
          <w:p w14:paraId="18412D87" w14:textId="77777777" w:rsidR="00104CD4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7C444D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54F08D" w14:textId="77777777" w:rsidR="00104CD4" w:rsidRDefault="00000000">
            <w:pPr>
              <w:jc w:val="right"/>
            </w:pPr>
            <w:r>
              <w:t>35042</w:t>
            </w:r>
          </w:p>
        </w:tc>
        <w:tc>
          <w:tcPr>
            <w:tcW w:w="1188" w:type="dxa"/>
            <w:vAlign w:val="center"/>
          </w:tcPr>
          <w:p w14:paraId="769D1C00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48107C" w14:textId="77777777" w:rsidR="00104CD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AD087D" w14:textId="77777777" w:rsidR="00104CD4" w:rsidRDefault="00000000">
            <w:pPr>
              <w:jc w:val="right"/>
            </w:pPr>
            <w:r>
              <w:t>345.053</w:t>
            </w:r>
          </w:p>
        </w:tc>
        <w:tc>
          <w:tcPr>
            <w:tcW w:w="1862" w:type="dxa"/>
            <w:vAlign w:val="center"/>
          </w:tcPr>
          <w:p w14:paraId="182B7A08" w14:textId="77777777" w:rsidR="00104CD4" w:rsidRDefault="00000000">
            <w:r>
              <w:t>6</w:t>
            </w:r>
            <w:r>
              <w:t>月</w:t>
            </w:r>
            <w:r>
              <w:t>17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04CD4" w14:paraId="598D247B" w14:textId="77777777">
        <w:tc>
          <w:tcPr>
            <w:tcW w:w="854" w:type="dxa"/>
            <w:shd w:val="clear" w:color="auto" w:fill="E6E6E6"/>
            <w:vAlign w:val="center"/>
          </w:tcPr>
          <w:p w14:paraId="185E5AD4" w14:textId="77777777" w:rsidR="00104CD4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CF3521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362316" w14:textId="77777777" w:rsidR="00104CD4" w:rsidRDefault="00000000">
            <w:pPr>
              <w:jc w:val="right"/>
            </w:pPr>
            <w:r>
              <w:t>83613</w:t>
            </w:r>
          </w:p>
        </w:tc>
        <w:tc>
          <w:tcPr>
            <w:tcW w:w="1188" w:type="dxa"/>
            <w:vAlign w:val="center"/>
          </w:tcPr>
          <w:p w14:paraId="65ECAC47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99FCDB" w14:textId="77777777" w:rsidR="00104CD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58627F7" w14:textId="77777777" w:rsidR="00104CD4" w:rsidRDefault="00000000">
            <w:pPr>
              <w:jc w:val="right"/>
            </w:pPr>
            <w:r>
              <w:t>406.818</w:t>
            </w:r>
          </w:p>
        </w:tc>
        <w:tc>
          <w:tcPr>
            <w:tcW w:w="1862" w:type="dxa"/>
            <w:vAlign w:val="center"/>
          </w:tcPr>
          <w:p w14:paraId="06B7F05F" w14:textId="77777777" w:rsidR="00104CD4" w:rsidRDefault="00000000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104CD4" w14:paraId="4A843668" w14:textId="77777777">
        <w:tc>
          <w:tcPr>
            <w:tcW w:w="854" w:type="dxa"/>
            <w:shd w:val="clear" w:color="auto" w:fill="E6E6E6"/>
            <w:vAlign w:val="center"/>
          </w:tcPr>
          <w:p w14:paraId="16BD76D3" w14:textId="77777777" w:rsidR="00104CD4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8444F4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564FB5" w14:textId="77777777" w:rsidR="00104CD4" w:rsidRDefault="00000000">
            <w:pPr>
              <w:jc w:val="right"/>
            </w:pPr>
            <w:r>
              <w:t>81109</w:t>
            </w:r>
          </w:p>
        </w:tc>
        <w:tc>
          <w:tcPr>
            <w:tcW w:w="1188" w:type="dxa"/>
            <w:vAlign w:val="center"/>
          </w:tcPr>
          <w:p w14:paraId="483CB163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6E0C9D" w14:textId="77777777" w:rsidR="00104CD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7E6C139" w14:textId="77777777" w:rsidR="00104CD4" w:rsidRDefault="00000000">
            <w:pPr>
              <w:jc w:val="right"/>
            </w:pPr>
            <w:r>
              <w:rPr>
                <w:color w:val="0000FF"/>
              </w:rPr>
              <w:t>417.559</w:t>
            </w:r>
          </w:p>
        </w:tc>
        <w:tc>
          <w:tcPr>
            <w:tcW w:w="1862" w:type="dxa"/>
            <w:vAlign w:val="center"/>
          </w:tcPr>
          <w:p w14:paraId="5A8F678B" w14:textId="77777777" w:rsidR="00104CD4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104CD4" w14:paraId="66318D11" w14:textId="77777777">
        <w:tc>
          <w:tcPr>
            <w:tcW w:w="854" w:type="dxa"/>
            <w:shd w:val="clear" w:color="auto" w:fill="E6E6E6"/>
            <w:vAlign w:val="center"/>
          </w:tcPr>
          <w:p w14:paraId="4D2817BC" w14:textId="77777777" w:rsidR="00104CD4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236CFA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1878F3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E50315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B3F953" w14:textId="77777777" w:rsidR="00104CD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4709D94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59E19F" w14:textId="77777777" w:rsidR="00104CD4" w:rsidRDefault="00000000">
            <w:r>
              <w:t>--</w:t>
            </w:r>
          </w:p>
        </w:tc>
      </w:tr>
      <w:tr w:rsidR="00104CD4" w14:paraId="1AE0A0F7" w14:textId="77777777">
        <w:tc>
          <w:tcPr>
            <w:tcW w:w="854" w:type="dxa"/>
            <w:shd w:val="clear" w:color="auto" w:fill="E6E6E6"/>
            <w:vAlign w:val="center"/>
          </w:tcPr>
          <w:p w14:paraId="15FDAC34" w14:textId="77777777" w:rsidR="00104CD4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C4175D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C127C5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1F9A5D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71CDE7" w14:textId="77777777" w:rsidR="00104CD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8F51B51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25CAC4" w14:textId="77777777" w:rsidR="00104CD4" w:rsidRDefault="00000000">
            <w:r>
              <w:t>--</w:t>
            </w:r>
          </w:p>
        </w:tc>
      </w:tr>
      <w:tr w:rsidR="00104CD4" w14:paraId="189B7860" w14:textId="77777777">
        <w:tc>
          <w:tcPr>
            <w:tcW w:w="854" w:type="dxa"/>
            <w:shd w:val="clear" w:color="auto" w:fill="E6E6E6"/>
            <w:vAlign w:val="center"/>
          </w:tcPr>
          <w:p w14:paraId="368BDC74" w14:textId="77777777" w:rsidR="00104CD4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9514E0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4E9AD6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96C5D4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3037CC" w14:textId="77777777" w:rsidR="00104CD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5D96886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8BA73C" w14:textId="77777777" w:rsidR="00104CD4" w:rsidRDefault="00000000">
            <w:r>
              <w:t>--</w:t>
            </w:r>
          </w:p>
        </w:tc>
      </w:tr>
      <w:tr w:rsidR="00104CD4" w14:paraId="3C057AA2" w14:textId="77777777">
        <w:tc>
          <w:tcPr>
            <w:tcW w:w="854" w:type="dxa"/>
            <w:shd w:val="clear" w:color="auto" w:fill="E6E6E6"/>
            <w:vAlign w:val="center"/>
          </w:tcPr>
          <w:p w14:paraId="1F65AA9B" w14:textId="77777777" w:rsidR="00104CD4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4ECAD6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C83501" w14:textId="77777777" w:rsidR="00104C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A64939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53CBB9" w14:textId="77777777" w:rsidR="00104CD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1BB6501" w14:textId="77777777" w:rsidR="00104C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1EA750" w14:textId="77777777" w:rsidR="00104CD4" w:rsidRDefault="00000000">
            <w:r>
              <w:t>--</w:t>
            </w:r>
          </w:p>
        </w:tc>
      </w:tr>
    </w:tbl>
    <w:p w14:paraId="393E7923" w14:textId="77777777" w:rsidR="00104CD4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CFBFAD7" wp14:editId="19D2F867">
            <wp:extent cx="5667375" cy="26193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9F6DA" w14:textId="77777777" w:rsidR="00104CD4" w:rsidRDefault="00000000">
      <w:pPr>
        <w:jc w:val="center"/>
      </w:pPr>
      <w:r>
        <w:rPr>
          <w:noProof/>
        </w:rPr>
        <w:drawing>
          <wp:inline distT="0" distB="0" distL="0" distR="0" wp14:anchorId="4D904948" wp14:editId="33581C09">
            <wp:extent cx="5667375" cy="26289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FD971" w14:textId="77777777" w:rsidR="00104CD4" w:rsidRDefault="00000000">
      <w:pPr>
        <w:pStyle w:val="2"/>
      </w:pPr>
      <w:bookmarkStart w:id="79" w:name="_Toc186294873"/>
      <w:r>
        <w:t>逐月电耗</w:t>
      </w:r>
      <w:bookmarkEnd w:id="79"/>
    </w:p>
    <w:p w14:paraId="2D85B27F" w14:textId="77777777" w:rsidR="00104CD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104CD4" w14:paraId="0DC7A8DE" w14:textId="77777777">
        <w:tc>
          <w:tcPr>
            <w:tcW w:w="1041" w:type="dxa"/>
            <w:shd w:val="clear" w:color="auto" w:fill="E6E6E6"/>
            <w:vAlign w:val="center"/>
          </w:tcPr>
          <w:p w14:paraId="7D1D8215" w14:textId="77777777" w:rsidR="00104CD4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0145890" w14:textId="77777777" w:rsidR="00104CD4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7966CBE" w14:textId="77777777" w:rsidR="00104CD4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0D6AC89" w14:textId="77777777" w:rsidR="00104CD4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6A5D2BF" w14:textId="77777777" w:rsidR="00104CD4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292AE19" w14:textId="77777777" w:rsidR="00104CD4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2DBE36" w14:textId="77777777" w:rsidR="00104CD4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E7023F" w14:textId="77777777" w:rsidR="00104CD4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4E02A1" w14:textId="77777777" w:rsidR="00104CD4" w:rsidRDefault="00000000">
            <w:pPr>
              <w:jc w:val="center"/>
            </w:pPr>
            <w:r>
              <w:t>热水</w:t>
            </w:r>
          </w:p>
        </w:tc>
      </w:tr>
      <w:tr w:rsidR="00104CD4" w14:paraId="43E7CB5A" w14:textId="77777777">
        <w:tc>
          <w:tcPr>
            <w:tcW w:w="1041" w:type="dxa"/>
            <w:vAlign w:val="center"/>
          </w:tcPr>
          <w:p w14:paraId="3FA5FFFA" w14:textId="77777777" w:rsidR="00104CD4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E59DD8E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957238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4B9BD2" w14:textId="77777777" w:rsidR="00104CD4" w:rsidRDefault="00000000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14:paraId="67A59A15" w14:textId="77777777" w:rsidR="00104CD4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57150CD1" w14:textId="77777777" w:rsidR="00104CD4" w:rsidRDefault="00000000">
            <w:pPr>
              <w:jc w:val="right"/>
            </w:pPr>
            <w:r>
              <w:t>3.08</w:t>
            </w:r>
          </w:p>
        </w:tc>
        <w:tc>
          <w:tcPr>
            <w:tcW w:w="848" w:type="dxa"/>
            <w:vMerge w:val="restart"/>
            <w:vAlign w:val="center"/>
          </w:tcPr>
          <w:p w14:paraId="5D998B0F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6678B62F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3FF20CF4" w14:textId="77777777" w:rsidR="00104CD4" w:rsidRDefault="00000000">
            <w:pPr>
              <w:jc w:val="right"/>
            </w:pPr>
            <w:r>
              <w:t>0.00</w:t>
            </w:r>
          </w:p>
        </w:tc>
      </w:tr>
      <w:tr w:rsidR="00104CD4" w14:paraId="7A7F5A2C" w14:textId="77777777">
        <w:tc>
          <w:tcPr>
            <w:tcW w:w="1041" w:type="dxa"/>
            <w:vAlign w:val="center"/>
          </w:tcPr>
          <w:p w14:paraId="2E7105F3" w14:textId="77777777" w:rsidR="00104CD4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0FE1557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85912E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1F851A" w14:textId="77777777" w:rsidR="00104CD4" w:rsidRDefault="00000000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754205CB" w14:textId="77777777" w:rsidR="00104CD4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00E5244D" w14:textId="77777777" w:rsidR="00104CD4" w:rsidRDefault="00000000">
            <w:pPr>
              <w:jc w:val="right"/>
            </w:pPr>
            <w:r>
              <w:t>2.38</w:t>
            </w:r>
          </w:p>
        </w:tc>
        <w:tc>
          <w:tcPr>
            <w:tcW w:w="848" w:type="dxa"/>
            <w:vMerge/>
            <w:vAlign w:val="center"/>
          </w:tcPr>
          <w:p w14:paraId="71AE52A5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A57862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0810F5" w14:textId="77777777" w:rsidR="00104CD4" w:rsidRDefault="00104CD4">
            <w:pPr>
              <w:jc w:val="right"/>
            </w:pPr>
          </w:p>
        </w:tc>
      </w:tr>
      <w:tr w:rsidR="00104CD4" w14:paraId="7D746F19" w14:textId="77777777">
        <w:tc>
          <w:tcPr>
            <w:tcW w:w="1041" w:type="dxa"/>
            <w:vAlign w:val="center"/>
          </w:tcPr>
          <w:p w14:paraId="02B33BA8" w14:textId="77777777" w:rsidR="00104CD4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1043E46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D5DDA6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A4E818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68C2CD" w14:textId="77777777" w:rsidR="00104CD4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0C060366" w14:textId="77777777" w:rsidR="00104CD4" w:rsidRDefault="00000000">
            <w:pPr>
              <w:jc w:val="right"/>
            </w:pPr>
            <w:r>
              <w:t>2.94</w:t>
            </w:r>
          </w:p>
        </w:tc>
        <w:tc>
          <w:tcPr>
            <w:tcW w:w="848" w:type="dxa"/>
            <w:vMerge/>
            <w:vAlign w:val="center"/>
          </w:tcPr>
          <w:p w14:paraId="5DBD1A1F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A00EB3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60B109" w14:textId="77777777" w:rsidR="00104CD4" w:rsidRDefault="00104CD4">
            <w:pPr>
              <w:jc w:val="right"/>
            </w:pPr>
          </w:p>
        </w:tc>
      </w:tr>
      <w:tr w:rsidR="00104CD4" w14:paraId="1C8B10A6" w14:textId="77777777">
        <w:tc>
          <w:tcPr>
            <w:tcW w:w="1041" w:type="dxa"/>
            <w:vAlign w:val="center"/>
          </w:tcPr>
          <w:p w14:paraId="76D70133" w14:textId="77777777" w:rsidR="00104CD4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155E9C1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F55E11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267A8F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388541" w14:textId="77777777" w:rsidR="00104CD4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595D0F7D" w14:textId="77777777" w:rsidR="00104CD4" w:rsidRDefault="00000000">
            <w:pPr>
              <w:jc w:val="right"/>
            </w:pPr>
            <w:r>
              <w:t>2.94</w:t>
            </w:r>
          </w:p>
        </w:tc>
        <w:tc>
          <w:tcPr>
            <w:tcW w:w="848" w:type="dxa"/>
            <w:vMerge/>
            <w:vAlign w:val="center"/>
          </w:tcPr>
          <w:p w14:paraId="6228186F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3E34FD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8839F81" w14:textId="77777777" w:rsidR="00104CD4" w:rsidRDefault="00104CD4">
            <w:pPr>
              <w:jc w:val="right"/>
            </w:pPr>
          </w:p>
        </w:tc>
      </w:tr>
      <w:tr w:rsidR="00104CD4" w14:paraId="44F28C5A" w14:textId="77777777">
        <w:tc>
          <w:tcPr>
            <w:tcW w:w="1041" w:type="dxa"/>
            <w:vAlign w:val="center"/>
          </w:tcPr>
          <w:p w14:paraId="1E0A82A7" w14:textId="77777777" w:rsidR="00104CD4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4430C0C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31F7DB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6FE820B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CFD902" w14:textId="77777777" w:rsidR="00104CD4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6CC4E2B0" w14:textId="77777777" w:rsidR="00104CD4" w:rsidRDefault="00000000">
            <w:pPr>
              <w:jc w:val="right"/>
            </w:pPr>
            <w:r>
              <w:t>3.08</w:t>
            </w:r>
          </w:p>
        </w:tc>
        <w:tc>
          <w:tcPr>
            <w:tcW w:w="848" w:type="dxa"/>
            <w:vMerge/>
            <w:vAlign w:val="center"/>
          </w:tcPr>
          <w:p w14:paraId="58396648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15CB2C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2029DB" w14:textId="77777777" w:rsidR="00104CD4" w:rsidRDefault="00104CD4">
            <w:pPr>
              <w:jc w:val="right"/>
            </w:pPr>
          </w:p>
        </w:tc>
      </w:tr>
      <w:tr w:rsidR="00104CD4" w14:paraId="44EC9057" w14:textId="77777777">
        <w:tc>
          <w:tcPr>
            <w:tcW w:w="1041" w:type="dxa"/>
            <w:vAlign w:val="center"/>
          </w:tcPr>
          <w:p w14:paraId="27FF31B6" w14:textId="77777777" w:rsidR="00104CD4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422E4DE" w14:textId="77777777" w:rsidR="00104CD4" w:rsidRDefault="00000000">
            <w:pPr>
              <w:jc w:val="right"/>
            </w:pPr>
            <w:r>
              <w:t>5.52</w:t>
            </w:r>
          </w:p>
        </w:tc>
        <w:tc>
          <w:tcPr>
            <w:tcW w:w="1148" w:type="dxa"/>
            <w:vAlign w:val="center"/>
          </w:tcPr>
          <w:p w14:paraId="49B2D2A5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47CE0B" w14:textId="77777777" w:rsidR="00104CD4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19B86E7D" w14:textId="77777777" w:rsidR="00104CD4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537379DD" w14:textId="77777777" w:rsidR="00104CD4" w:rsidRDefault="00000000">
            <w:pPr>
              <w:jc w:val="right"/>
            </w:pPr>
            <w:r>
              <w:t>2.66</w:t>
            </w:r>
          </w:p>
        </w:tc>
        <w:tc>
          <w:tcPr>
            <w:tcW w:w="848" w:type="dxa"/>
            <w:vMerge/>
            <w:vAlign w:val="center"/>
          </w:tcPr>
          <w:p w14:paraId="101705EE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E4B2B7D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D044D0" w14:textId="77777777" w:rsidR="00104CD4" w:rsidRDefault="00104CD4">
            <w:pPr>
              <w:jc w:val="right"/>
            </w:pPr>
          </w:p>
        </w:tc>
      </w:tr>
      <w:tr w:rsidR="00104CD4" w14:paraId="0E971D8B" w14:textId="77777777">
        <w:tc>
          <w:tcPr>
            <w:tcW w:w="1041" w:type="dxa"/>
            <w:vAlign w:val="center"/>
          </w:tcPr>
          <w:p w14:paraId="426A3CF6" w14:textId="77777777" w:rsidR="00104CD4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0B17DAA" w14:textId="77777777" w:rsidR="00104CD4" w:rsidRDefault="00000000">
            <w:pPr>
              <w:jc w:val="right"/>
            </w:pPr>
            <w:r>
              <w:t>12.21</w:t>
            </w:r>
          </w:p>
        </w:tc>
        <w:tc>
          <w:tcPr>
            <w:tcW w:w="1148" w:type="dxa"/>
            <w:vAlign w:val="center"/>
          </w:tcPr>
          <w:p w14:paraId="342EA37F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431693" w14:textId="77777777" w:rsidR="00104CD4" w:rsidRDefault="00000000"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 w14:paraId="34C61022" w14:textId="77777777" w:rsidR="00104CD4" w:rsidRDefault="00000000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2D65BAD9" w14:textId="77777777" w:rsidR="00104CD4" w:rsidRDefault="00000000">
            <w:pPr>
              <w:jc w:val="right"/>
            </w:pPr>
            <w:r>
              <w:t>3.22</w:t>
            </w:r>
          </w:p>
        </w:tc>
        <w:tc>
          <w:tcPr>
            <w:tcW w:w="848" w:type="dxa"/>
            <w:vMerge/>
            <w:vAlign w:val="center"/>
          </w:tcPr>
          <w:p w14:paraId="32BDF026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B2A910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0C9AAF" w14:textId="77777777" w:rsidR="00104CD4" w:rsidRDefault="00104CD4">
            <w:pPr>
              <w:jc w:val="right"/>
            </w:pPr>
          </w:p>
        </w:tc>
      </w:tr>
      <w:tr w:rsidR="00104CD4" w14:paraId="018A657F" w14:textId="77777777">
        <w:tc>
          <w:tcPr>
            <w:tcW w:w="1041" w:type="dxa"/>
            <w:vAlign w:val="center"/>
          </w:tcPr>
          <w:p w14:paraId="56551B89" w14:textId="77777777" w:rsidR="00104CD4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A0E3FE6" w14:textId="77777777" w:rsidR="00104CD4" w:rsidRDefault="00000000">
            <w:pPr>
              <w:jc w:val="right"/>
            </w:pPr>
            <w:r>
              <w:t>11.73</w:t>
            </w:r>
          </w:p>
        </w:tc>
        <w:tc>
          <w:tcPr>
            <w:tcW w:w="1148" w:type="dxa"/>
            <w:vAlign w:val="center"/>
          </w:tcPr>
          <w:p w14:paraId="2FB607F6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5C450D" w14:textId="77777777" w:rsidR="00104CD4" w:rsidRDefault="00000000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14:paraId="6FD1F802" w14:textId="77777777" w:rsidR="00104CD4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65246155" w14:textId="77777777" w:rsidR="00104CD4" w:rsidRDefault="00000000">
            <w:pPr>
              <w:jc w:val="right"/>
            </w:pPr>
            <w:r>
              <w:t>3.08</w:t>
            </w:r>
          </w:p>
        </w:tc>
        <w:tc>
          <w:tcPr>
            <w:tcW w:w="848" w:type="dxa"/>
            <w:vMerge/>
            <w:vAlign w:val="center"/>
          </w:tcPr>
          <w:p w14:paraId="3FB6D66A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4C86DC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DE8468" w14:textId="77777777" w:rsidR="00104CD4" w:rsidRDefault="00104CD4">
            <w:pPr>
              <w:jc w:val="right"/>
            </w:pPr>
          </w:p>
        </w:tc>
      </w:tr>
      <w:tr w:rsidR="00104CD4" w14:paraId="5E0C6EA4" w14:textId="77777777">
        <w:tc>
          <w:tcPr>
            <w:tcW w:w="1041" w:type="dxa"/>
            <w:vAlign w:val="center"/>
          </w:tcPr>
          <w:p w14:paraId="35647934" w14:textId="77777777" w:rsidR="00104CD4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A8A7EFB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E36463D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3170F1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C6C522" w14:textId="77777777" w:rsidR="00104CD4" w:rsidRDefault="00000000">
            <w:pPr>
              <w:jc w:val="right"/>
            </w:pPr>
            <w:r>
              <w:t>1.07</w:t>
            </w:r>
          </w:p>
        </w:tc>
        <w:tc>
          <w:tcPr>
            <w:tcW w:w="1148" w:type="dxa"/>
            <w:vAlign w:val="center"/>
          </w:tcPr>
          <w:p w14:paraId="3685A5A9" w14:textId="77777777" w:rsidR="00104CD4" w:rsidRDefault="00000000">
            <w:pPr>
              <w:jc w:val="right"/>
            </w:pPr>
            <w:r>
              <w:t>2.80</w:t>
            </w:r>
          </w:p>
        </w:tc>
        <w:tc>
          <w:tcPr>
            <w:tcW w:w="848" w:type="dxa"/>
            <w:vMerge/>
            <w:vAlign w:val="center"/>
          </w:tcPr>
          <w:p w14:paraId="4031050F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39BE0EC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109AB8" w14:textId="77777777" w:rsidR="00104CD4" w:rsidRDefault="00104CD4">
            <w:pPr>
              <w:jc w:val="right"/>
            </w:pPr>
          </w:p>
        </w:tc>
      </w:tr>
      <w:tr w:rsidR="00104CD4" w14:paraId="7F64F712" w14:textId="77777777">
        <w:tc>
          <w:tcPr>
            <w:tcW w:w="1041" w:type="dxa"/>
            <w:vAlign w:val="center"/>
          </w:tcPr>
          <w:p w14:paraId="1DFD75B4" w14:textId="77777777" w:rsidR="00104CD4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F9931FD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1F8835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BB93629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5FCC17" w14:textId="77777777" w:rsidR="00104CD4" w:rsidRDefault="00000000">
            <w:pPr>
              <w:jc w:val="right"/>
            </w:pPr>
            <w:r>
              <w:t>1.07</w:t>
            </w:r>
          </w:p>
        </w:tc>
        <w:tc>
          <w:tcPr>
            <w:tcW w:w="1148" w:type="dxa"/>
            <w:vAlign w:val="center"/>
          </w:tcPr>
          <w:p w14:paraId="7525584F" w14:textId="77777777" w:rsidR="00104CD4" w:rsidRDefault="00000000">
            <w:pPr>
              <w:jc w:val="right"/>
            </w:pPr>
            <w:r>
              <w:t>2.80</w:t>
            </w:r>
          </w:p>
        </w:tc>
        <w:tc>
          <w:tcPr>
            <w:tcW w:w="848" w:type="dxa"/>
            <w:vMerge/>
            <w:vAlign w:val="center"/>
          </w:tcPr>
          <w:p w14:paraId="34B9B341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1E9576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58A955" w14:textId="77777777" w:rsidR="00104CD4" w:rsidRDefault="00104CD4">
            <w:pPr>
              <w:jc w:val="right"/>
            </w:pPr>
          </w:p>
        </w:tc>
      </w:tr>
      <w:tr w:rsidR="00104CD4" w14:paraId="76CEA2EC" w14:textId="77777777">
        <w:tc>
          <w:tcPr>
            <w:tcW w:w="1041" w:type="dxa"/>
            <w:vAlign w:val="center"/>
          </w:tcPr>
          <w:p w14:paraId="5F675B88" w14:textId="77777777" w:rsidR="00104CD4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1B2F6320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FA79A0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18AF0A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FFEA26" w14:textId="77777777" w:rsidR="00104CD4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40C693A3" w14:textId="77777777" w:rsidR="00104CD4" w:rsidRDefault="00000000">
            <w:pPr>
              <w:jc w:val="right"/>
            </w:pPr>
            <w:r>
              <w:t>2.94</w:t>
            </w:r>
          </w:p>
        </w:tc>
        <w:tc>
          <w:tcPr>
            <w:tcW w:w="848" w:type="dxa"/>
            <w:vMerge/>
            <w:vAlign w:val="center"/>
          </w:tcPr>
          <w:p w14:paraId="1D1ABA45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68ABAE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8EF80B" w14:textId="77777777" w:rsidR="00104CD4" w:rsidRDefault="00104CD4">
            <w:pPr>
              <w:jc w:val="right"/>
            </w:pPr>
          </w:p>
        </w:tc>
      </w:tr>
      <w:tr w:rsidR="00104CD4" w14:paraId="7808A11C" w14:textId="77777777">
        <w:tc>
          <w:tcPr>
            <w:tcW w:w="1041" w:type="dxa"/>
            <w:vAlign w:val="center"/>
          </w:tcPr>
          <w:p w14:paraId="704D2B45" w14:textId="77777777" w:rsidR="00104CD4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5B81F9DD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5B809C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56194AC" w14:textId="77777777" w:rsidR="00104CD4" w:rsidRDefault="00000000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14:paraId="6B916692" w14:textId="77777777" w:rsidR="00104CD4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4418D1F2" w14:textId="77777777" w:rsidR="00104CD4" w:rsidRDefault="00000000">
            <w:pPr>
              <w:jc w:val="right"/>
            </w:pPr>
            <w:r>
              <w:t>3.08</w:t>
            </w:r>
          </w:p>
        </w:tc>
        <w:tc>
          <w:tcPr>
            <w:tcW w:w="848" w:type="dxa"/>
            <w:vMerge/>
            <w:vAlign w:val="center"/>
          </w:tcPr>
          <w:p w14:paraId="073B01C4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BF6F4D" w14:textId="77777777" w:rsidR="00104CD4" w:rsidRDefault="00104C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1DD888" w14:textId="77777777" w:rsidR="00104CD4" w:rsidRDefault="00104CD4">
            <w:pPr>
              <w:jc w:val="right"/>
            </w:pPr>
          </w:p>
        </w:tc>
      </w:tr>
      <w:tr w:rsidR="00104CD4" w14:paraId="7B8D9027" w14:textId="77777777">
        <w:tc>
          <w:tcPr>
            <w:tcW w:w="1041" w:type="dxa"/>
            <w:vAlign w:val="center"/>
          </w:tcPr>
          <w:p w14:paraId="7E19A8DA" w14:textId="77777777" w:rsidR="00104CD4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96FB2CD" w14:textId="77777777" w:rsidR="00104CD4" w:rsidRDefault="00000000">
            <w:pPr>
              <w:jc w:val="right"/>
            </w:pPr>
            <w:r>
              <w:t>29.45</w:t>
            </w:r>
          </w:p>
        </w:tc>
        <w:tc>
          <w:tcPr>
            <w:tcW w:w="1148" w:type="dxa"/>
            <w:vAlign w:val="center"/>
          </w:tcPr>
          <w:p w14:paraId="0D2B22D7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E446B4" w14:textId="77777777" w:rsidR="00104CD4" w:rsidRDefault="00000000">
            <w:pPr>
              <w:jc w:val="right"/>
            </w:pPr>
            <w:r>
              <w:t>4.59</w:t>
            </w:r>
          </w:p>
        </w:tc>
        <w:tc>
          <w:tcPr>
            <w:tcW w:w="1148" w:type="dxa"/>
            <w:vAlign w:val="center"/>
          </w:tcPr>
          <w:p w14:paraId="327954DD" w14:textId="77777777" w:rsidR="00104CD4" w:rsidRDefault="00000000">
            <w:pPr>
              <w:jc w:val="right"/>
            </w:pPr>
            <w:r>
              <w:t>13.33</w:t>
            </w:r>
          </w:p>
        </w:tc>
        <w:tc>
          <w:tcPr>
            <w:tcW w:w="1148" w:type="dxa"/>
            <w:vAlign w:val="center"/>
          </w:tcPr>
          <w:p w14:paraId="73B96438" w14:textId="77777777" w:rsidR="00104CD4" w:rsidRDefault="00000000">
            <w:pPr>
              <w:jc w:val="right"/>
            </w:pPr>
            <w:r>
              <w:t>34.97</w:t>
            </w:r>
          </w:p>
        </w:tc>
        <w:tc>
          <w:tcPr>
            <w:tcW w:w="848" w:type="dxa"/>
            <w:vAlign w:val="center"/>
          </w:tcPr>
          <w:p w14:paraId="2A46B28E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753CAEF3" w14:textId="77777777" w:rsidR="00104CD4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3410976A" w14:textId="77777777" w:rsidR="00104CD4" w:rsidRDefault="00000000">
            <w:pPr>
              <w:jc w:val="right"/>
            </w:pPr>
            <w:r>
              <w:t>0.00</w:t>
            </w:r>
          </w:p>
        </w:tc>
      </w:tr>
    </w:tbl>
    <w:p w14:paraId="00E00F6C" w14:textId="77777777" w:rsidR="00104CD4" w:rsidRDefault="00000000">
      <w:pPr>
        <w:pStyle w:val="2"/>
        <w:widowControl w:val="0"/>
      </w:pPr>
      <w:bookmarkStart w:id="80" w:name="_Toc186294874"/>
      <w:r>
        <w:t>全年能耗</w:t>
      </w:r>
      <w:bookmarkEnd w:id="8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40EE6317" w14:textId="77777777" w:rsidTr="00B10D05">
        <w:tc>
          <w:tcPr>
            <w:tcW w:w="820" w:type="pct"/>
            <w:shd w:val="clear" w:color="auto" w:fill="E0E0E0"/>
            <w:vAlign w:val="center"/>
          </w:tcPr>
          <w:p w14:paraId="2EBC61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F164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6ADC9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1" w:name="设计建筑别名"/>
            <w:r>
              <w:rPr>
                <w:rFonts w:hint="eastAsia"/>
                <w:lang w:val="en-US"/>
              </w:rPr>
              <w:t>设计建筑</w:t>
            </w:r>
            <w:bookmarkEnd w:id="81"/>
          </w:p>
          <w:p w14:paraId="140D33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598E3E0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0CC1DB56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145C4D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0EB5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proofErr w:type="gramStart"/>
            <w:r w:rsidRPr="00771B84">
              <w:rPr>
                <w:rFonts w:hint="eastAsia"/>
                <w:lang w:val="en-US"/>
              </w:rPr>
              <w:t>耗冷量</w:t>
            </w:r>
            <w:proofErr w:type="gramEnd"/>
          </w:p>
        </w:tc>
        <w:tc>
          <w:tcPr>
            <w:tcW w:w="1671" w:type="pct"/>
            <w:vAlign w:val="center"/>
          </w:tcPr>
          <w:p w14:paraId="335110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2" w:name="耗冷量2"/>
            <w:r w:rsidRPr="00771B84">
              <w:rPr>
                <w:rFonts w:hint="eastAsia"/>
                <w:lang w:val="en-US"/>
              </w:rPr>
              <w:t>60.74</w:t>
            </w:r>
            <w:bookmarkEnd w:id="82"/>
          </w:p>
        </w:tc>
        <w:tc>
          <w:tcPr>
            <w:tcW w:w="1293" w:type="pct"/>
          </w:tcPr>
          <w:p w14:paraId="47EDE6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A9FA845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04082A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598C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E824F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3" w:name="耗热量2"/>
            <w:r w:rsidRPr="00771B84">
              <w:rPr>
                <w:rFonts w:hint="eastAsia"/>
                <w:lang w:val="en-US"/>
              </w:rPr>
              <w:t>0.00</w:t>
            </w:r>
            <w:bookmarkEnd w:id="83"/>
          </w:p>
        </w:tc>
        <w:tc>
          <w:tcPr>
            <w:tcW w:w="1293" w:type="pct"/>
          </w:tcPr>
          <w:p w14:paraId="582265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C10B6E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A0740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335C1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6049A2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耗冷耗热量2"/>
            <w:r w:rsidRPr="00771B84">
              <w:rPr>
                <w:rFonts w:hint="eastAsia"/>
                <w:lang w:val="en-US"/>
              </w:rPr>
              <w:t>60.74</w:t>
            </w:r>
            <w:bookmarkEnd w:id="84"/>
          </w:p>
        </w:tc>
        <w:tc>
          <w:tcPr>
            <w:tcW w:w="1293" w:type="pct"/>
          </w:tcPr>
          <w:p w14:paraId="03E8FB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BAF581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8455D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8E5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4407F5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007460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7057CD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0D293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4E0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63C84E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166620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5F4551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89418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46BAE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22170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07F5A6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F95E8CB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9728B7C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7A5DEC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004271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1011A5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冷源能耗"/>
            <w:r w:rsidRPr="00771B84">
              <w:rPr>
                <w:lang w:val="en-US"/>
              </w:rPr>
              <w:t>13.45</w:t>
            </w:r>
            <w:bookmarkEnd w:id="88"/>
          </w:p>
        </w:tc>
        <w:tc>
          <w:tcPr>
            <w:tcW w:w="1293" w:type="pct"/>
          </w:tcPr>
          <w:p w14:paraId="1004B4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59A563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51079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4172F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388A8C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冷却水泵能耗"/>
            <w:r w:rsidRPr="00771B84">
              <w:rPr>
                <w:lang w:val="en-US"/>
              </w:rPr>
              <w:t>6.35</w:t>
            </w:r>
            <w:bookmarkEnd w:id="89"/>
          </w:p>
        </w:tc>
        <w:tc>
          <w:tcPr>
            <w:tcW w:w="1293" w:type="pct"/>
          </w:tcPr>
          <w:p w14:paraId="363260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1F456F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CEA50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42D73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6EB4AB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冻水泵能耗"/>
            <w:r w:rsidRPr="00771B84">
              <w:rPr>
                <w:lang w:val="en-US"/>
              </w:rPr>
              <w:t>7.63</w:t>
            </w:r>
            <w:bookmarkEnd w:id="90"/>
          </w:p>
        </w:tc>
        <w:tc>
          <w:tcPr>
            <w:tcW w:w="1293" w:type="pct"/>
          </w:tcPr>
          <w:p w14:paraId="24364B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126BAA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5B820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3BD53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13311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却塔能耗"/>
            <w:r w:rsidRPr="00771B84">
              <w:rPr>
                <w:rFonts w:hint="eastAsia"/>
                <w:lang w:val="en-US"/>
              </w:rPr>
              <w:t>2.03</w:t>
            </w:r>
            <w:bookmarkEnd w:id="91"/>
          </w:p>
        </w:tc>
        <w:tc>
          <w:tcPr>
            <w:tcW w:w="1293" w:type="pct"/>
          </w:tcPr>
          <w:p w14:paraId="0F245D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EE19E3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5D361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95E93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1C51A6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单元式空调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037447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53375D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07E59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A2EEC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1524B7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空调能耗"/>
            <w:r w:rsidRPr="00771B84">
              <w:rPr>
                <w:lang w:val="en-US"/>
              </w:rPr>
              <w:t>29.45</w:t>
            </w:r>
            <w:bookmarkEnd w:id="93"/>
          </w:p>
        </w:tc>
        <w:tc>
          <w:tcPr>
            <w:tcW w:w="1293" w:type="pct"/>
          </w:tcPr>
          <w:p w14:paraId="3CAD08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9831FC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23CCFDD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61FF16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CDF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12F9DF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热源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16F39B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2B8F01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BC23F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913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654728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热水泵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75E023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798DE51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BDF65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283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46AE3B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252E3A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ABE326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39BD4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648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03C7F8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单元式热泵能耗"/>
            <w:r w:rsidRPr="00771B84"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299CAD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1DEAC2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DA0CB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C9B65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0846D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供暖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736983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AB35F2C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67EA2A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033244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8BC9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1FC9F8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新排风系统能耗"/>
            <w:r w:rsidRPr="00771B84">
              <w:rPr>
                <w:rFonts w:hint="eastAsia"/>
                <w:lang w:val="en-US"/>
              </w:rPr>
              <w:t>4.51</w:t>
            </w:r>
            <w:bookmarkEnd w:id="99"/>
          </w:p>
        </w:tc>
        <w:tc>
          <w:tcPr>
            <w:tcW w:w="1293" w:type="pct"/>
          </w:tcPr>
          <w:p w14:paraId="224EF9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778CFA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E5703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315A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F770A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风机盘管能耗"/>
            <w:r w:rsidRPr="00771B84">
              <w:rPr>
                <w:rFonts w:hint="eastAsia"/>
                <w:lang w:val="en-US"/>
              </w:rPr>
              <w:t>0.08</w:t>
            </w:r>
            <w:bookmarkEnd w:id="100"/>
          </w:p>
        </w:tc>
        <w:tc>
          <w:tcPr>
            <w:tcW w:w="1293" w:type="pct"/>
          </w:tcPr>
          <w:p w14:paraId="54C793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666815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0C30C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33F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42F71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0B249B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5C22B3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57D7C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A2182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229273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空调动力能耗"/>
            <w:r w:rsidRPr="00771B84">
              <w:rPr>
                <w:rFonts w:hint="eastAsia"/>
                <w:lang w:val="en-US"/>
              </w:rPr>
              <w:t>4.59</w:t>
            </w:r>
            <w:bookmarkEnd w:id="102"/>
          </w:p>
        </w:tc>
        <w:tc>
          <w:tcPr>
            <w:tcW w:w="1293" w:type="pct"/>
          </w:tcPr>
          <w:p w14:paraId="67759A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3BC8BA9F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250068D2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1BC20E9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3" w:name="照明能耗"/>
            <w:r w:rsidRPr="00771B84">
              <w:rPr>
                <w:rFonts w:hint="eastAsia"/>
                <w:lang w:val="en-US"/>
              </w:rPr>
              <w:t>13.33</w:t>
            </w:r>
            <w:bookmarkEnd w:id="103"/>
          </w:p>
        </w:tc>
        <w:tc>
          <w:tcPr>
            <w:tcW w:w="1293" w:type="pct"/>
          </w:tcPr>
          <w:p w14:paraId="7EB6899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6EF81DE2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1EAC4719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52303BA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4" w:name="设备用电"/>
            <w:r w:rsidRPr="00771B84">
              <w:rPr>
                <w:rFonts w:hint="eastAsia"/>
                <w:lang w:val="en-US"/>
              </w:rPr>
              <w:t>34.97</w:t>
            </w:r>
            <w:bookmarkEnd w:id="104"/>
          </w:p>
        </w:tc>
        <w:tc>
          <w:tcPr>
            <w:tcW w:w="1293" w:type="pct"/>
          </w:tcPr>
          <w:p w14:paraId="1F6E8BD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5828C856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F9F52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26114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5724D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3D17E1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57F995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F9A69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4006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4D20A6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78A7B9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88CE0E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B2AE6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E2C0B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310827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20DDD0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C41248" w:rsidRPr="00771B84" w14:paraId="443AF04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F9DE4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604EE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4BF4B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其他设备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79B8DE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AFB183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42133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8BA0AC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43D68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其他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42CC19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4A2BDB84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7DDDED11" w14:textId="77777777" w:rsidR="00000000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14:paraId="45DCB09E" w14:textId="77777777" w:rsidR="00000000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707896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7BCEEE8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0" w:name="光伏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4CA0A6C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6D84A50D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0F913704" w14:textId="77777777" w:rsidR="00000000" w:rsidRPr="00771B84" w:rsidRDefault="00000000" w:rsidP="002A0693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F842AF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5F23102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1" w:name="风力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5F30C86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04844B7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4BCE62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DD708F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2D7FC38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2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197DA73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6F7DAF55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624FB1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3"/>
          </w:p>
        </w:tc>
        <w:tc>
          <w:tcPr>
            <w:tcW w:w="1671" w:type="pct"/>
            <w:vAlign w:val="center"/>
          </w:tcPr>
          <w:p w14:paraId="266BA1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建筑总能耗"/>
            <w:r w:rsidRPr="00771B84">
              <w:rPr>
                <w:lang w:val="en-US"/>
              </w:rPr>
              <w:t>82.35</w:t>
            </w:r>
            <w:bookmarkEnd w:id="114"/>
          </w:p>
        </w:tc>
        <w:tc>
          <w:tcPr>
            <w:tcW w:w="1293" w:type="pct"/>
          </w:tcPr>
          <w:p w14:paraId="0A3006B3" w14:textId="77777777" w:rsidR="00000000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</w:t>
            </w:r>
            <w:r>
              <w:rPr>
                <w:lang w:val="en-US"/>
              </w:rPr>
              <w:t>El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-Er</w:t>
            </w:r>
          </w:p>
        </w:tc>
      </w:tr>
    </w:tbl>
    <w:p w14:paraId="43BC3375" w14:textId="77777777" w:rsidR="00000000" w:rsidRPr="007E0E08" w:rsidRDefault="00000000" w:rsidP="005915B3"/>
    <w:p w14:paraId="260EF8C8" w14:textId="77777777" w:rsidR="00104CD4" w:rsidRDefault="00104CD4">
      <w:pPr>
        <w:widowControl w:val="0"/>
        <w:jc w:val="both"/>
        <w:rPr>
          <w:color w:val="000000"/>
        </w:rPr>
      </w:pPr>
    </w:p>
    <w:p w14:paraId="276ACC00" w14:textId="77777777" w:rsidR="00104CD4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63846AE" wp14:editId="47FC7101">
            <wp:extent cx="5667375" cy="52673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0F072" w14:textId="77777777" w:rsidR="00104CD4" w:rsidRDefault="00104CD4">
      <w:pPr>
        <w:sectPr w:rsidR="00104CD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5B51416" w14:textId="77777777" w:rsidR="00104CD4" w:rsidRDefault="00000000">
      <w:pPr>
        <w:pStyle w:val="1"/>
        <w:widowControl w:val="0"/>
        <w:jc w:val="both"/>
        <w:rPr>
          <w:color w:val="000000"/>
        </w:rPr>
      </w:pPr>
      <w:bookmarkStart w:id="115" w:name="_Toc186294875"/>
      <w:r>
        <w:rPr>
          <w:color w:val="000000"/>
        </w:rPr>
        <w:lastRenderedPageBreak/>
        <w:t>附录</w:t>
      </w:r>
      <w:bookmarkEnd w:id="115"/>
    </w:p>
    <w:p w14:paraId="1ED0858F" w14:textId="77777777" w:rsidR="00104CD4" w:rsidRDefault="00000000">
      <w:pPr>
        <w:pStyle w:val="2"/>
        <w:widowControl w:val="0"/>
      </w:pPr>
      <w:bookmarkStart w:id="116" w:name="_Toc186294876"/>
      <w:r>
        <w:t>工作日/节假日人员逐时在室率(%)</w:t>
      </w:r>
      <w:bookmarkEnd w:id="116"/>
    </w:p>
    <w:p w14:paraId="40A07233" w14:textId="77777777" w:rsidR="00104CD4" w:rsidRDefault="00104CD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163119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9F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89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6A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90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12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98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A2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4D0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28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DA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3F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0E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F1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D0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71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B9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78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38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ED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BC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46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6B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AD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F4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49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4CD4" w14:paraId="5F8B4B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4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6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F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E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F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9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6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B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6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6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D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E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9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9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6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7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B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C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E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9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1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3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A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6BC51B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6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8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2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2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D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A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6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E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8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E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7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3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C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B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5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2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E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E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F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C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B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B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8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9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974734" w14:textId="77777777" w:rsidR="00104CD4" w:rsidRDefault="00104CD4">
      <w:pPr>
        <w:widowControl w:val="0"/>
        <w:jc w:val="both"/>
        <w:rPr>
          <w:color w:val="000000"/>
        </w:rPr>
      </w:pPr>
    </w:p>
    <w:p w14:paraId="23933D15" w14:textId="77777777" w:rsidR="00104CD4" w:rsidRDefault="00000000">
      <w:r>
        <w:t>注：上行：工作日；下行：节假日</w:t>
      </w:r>
    </w:p>
    <w:p w14:paraId="629B0207" w14:textId="77777777" w:rsidR="00104CD4" w:rsidRDefault="00000000">
      <w:pPr>
        <w:pStyle w:val="2"/>
      </w:pPr>
      <w:bookmarkStart w:id="117" w:name="_Toc186294877"/>
      <w:r>
        <w:t>工作日/节假日照明开关时间表(%)</w:t>
      </w:r>
      <w:bookmarkEnd w:id="117"/>
    </w:p>
    <w:p w14:paraId="6FA9C31C" w14:textId="77777777" w:rsidR="00104CD4" w:rsidRDefault="00104CD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F63F64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AEF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7F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E5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3C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5B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F2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5D2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18E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18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22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B8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35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5D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83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582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06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FB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E4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27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C6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D9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EE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08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83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81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4CD4" w14:paraId="5369A4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7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F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D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C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9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9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A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6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1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6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9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B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5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F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C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D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B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0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0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9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F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1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2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0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6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954209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0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F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0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9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2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D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A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8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1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B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D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F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C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6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5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E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2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A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6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B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4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8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6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0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72593A" w14:textId="77777777" w:rsidR="00104CD4" w:rsidRDefault="00104CD4"/>
    <w:p w14:paraId="4CD5FE41" w14:textId="77777777" w:rsidR="00104CD4" w:rsidRDefault="00000000">
      <w:r>
        <w:t>注：上行：工作日；下行：节假日</w:t>
      </w:r>
    </w:p>
    <w:p w14:paraId="4887EAF0" w14:textId="77777777" w:rsidR="00104CD4" w:rsidRDefault="00000000">
      <w:pPr>
        <w:pStyle w:val="2"/>
      </w:pPr>
      <w:bookmarkStart w:id="118" w:name="_Toc186294878"/>
      <w:r>
        <w:t>工作日/节假日设备逐时使用率(%)</w:t>
      </w:r>
      <w:bookmarkEnd w:id="118"/>
    </w:p>
    <w:p w14:paraId="214CE589" w14:textId="77777777" w:rsidR="00104CD4" w:rsidRDefault="00104CD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FC358E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E8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B9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13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43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10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77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95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2B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E7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4E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FF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1C9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9B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F8F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CB1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FB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F4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F0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DEE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D5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1E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B1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54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3E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C5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4CD4" w14:paraId="46C4F7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6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8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9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A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3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9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7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9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9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8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0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2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E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1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4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D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0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2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8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4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4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C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6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2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84E580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5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A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1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8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9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9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3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4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4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1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9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2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2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B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A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B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1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6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A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2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C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A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E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A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E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9388F6" w14:textId="77777777" w:rsidR="00104CD4" w:rsidRDefault="00104CD4"/>
    <w:p w14:paraId="16FA3AB5" w14:textId="77777777" w:rsidR="00104CD4" w:rsidRDefault="00000000">
      <w:r>
        <w:t>注：上行：工作日；下行：节假日</w:t>
      </w:r>
    </w:p>
    <w:p w14:paraId="18AAF677" w14:textId="77777777" w:rsidR="00104CD4" w:rsidRDefault="00000000">
      <w:pPr>
        <w:pStyle w:val="2"/>
      </w:pPr>
      <w:bookmarkStart w:id="119" w:name="_Toc186294879"/>
      <w:r>
        <w:t>工作日/节假日空调系统运行时间表(1:开,0:关)</w:t>
      </w:r>
      <w:bookmarkEnd w:id="119"/>
    </w:p>
    <w:p w14:paraId="71BDFC5C" w14:textId="77777777" w:rsidR="00104CD4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2C963C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73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AD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88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A0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10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53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CC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14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12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58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B1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FB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EC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92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C6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BD2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F3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A7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92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E7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8C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A6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A9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1B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EB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4CD4" w14:paraId="0E9C59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B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3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2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4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A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B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A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2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C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1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E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8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8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C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1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1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6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5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3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7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B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3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D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B7E224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E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A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F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A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D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6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0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E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7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2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0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5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0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0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C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6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0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3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A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E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1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E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C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1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2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F65CA2" w14:textId="77777777" w:rsidR="00104CD4" w:rsidRDefault="00000000">
      <w:r>
        <w:t>供冷期：</w:t>
      </w:r>
    </w:p>
    <w:p w14:paraId="564C6DF8" w14:textId="77777777" w:rsidR="00104CD4" w:rsidRDefault="00104CD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513ED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3A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171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0C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57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8C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2A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00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73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A2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9F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7D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77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F7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23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47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9D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73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A2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F5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6B2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27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FC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E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D3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54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4CD4" w14:paraId="68E68D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9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4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B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A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C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A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1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6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1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F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5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1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2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8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0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8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B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4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B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4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8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4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0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2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F937C3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A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5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E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F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1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1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2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0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1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6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7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3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5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A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7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7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7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5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3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9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9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F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1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1209ED" w14:textId="77777777" w:rsidR="00104CD4" w:rsidRDefault="00104CD4"/>
    <w:p w14:paraId="571393CD" w14:textId="77777777" w:rsidR="00104CD4" w:rsidRDefault="00000000">
      <w:r>
        <w:t>注：上行：工作日；下行：节假日</w:t>
      </w:r>
    </w:p>
    <w:p w14:paraId="2519FCFC" w14:textId="77777777" w:rsidR="00104CD4" w:rsidRDefault="00000000">
      <w:pPr>
        <w:pStyle w:val="2"/>
      </w:pPr>
      <w:bookmarkStart w:id="120" w:name="_Toc186294880"/>
      <w:r>
        <w:t>工作日/节假日新风运行时间表(%)</w:t>
      </w:r>
      <w:bookmarkEnd w:id="120"/>
    </w:p>
    <w:p w14:paraId="710B1D65" w14:textId="77777777" w:rsidR="00104CD4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8BD0D2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3A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0F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70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E2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EC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5F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6F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C8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5B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0A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B7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DA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85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B0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F4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CB5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4C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B4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46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9C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A0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F9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D3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D7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B6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4CD4" w14:paraId="10F0BB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E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6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8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3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1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E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9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3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7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1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B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4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A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3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C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9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D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7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9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B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4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2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D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3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080DD7D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A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7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8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4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B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D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C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E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C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F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2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0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2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4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E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0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B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8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0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4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5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5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1E00E4" w14:textId="77777777" w:rsidR="00104CD4" w:rsidRDefault="00000000">
      <w:r>
        <w:t>供冷期：</w:t>
      </w:r>
    </w:p>
    <w:p w14:paraId="1814DDA2" w14:textId="77777777" w:rsidR="00104CD4" w:rsidRDefault="00104CD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552E4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74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0EF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DDB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79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AB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75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36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64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D0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86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BC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BD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9C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75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7E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EC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86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6B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8E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22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39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55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0A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69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91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04CD4" w14:paraId="4E4013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5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6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1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7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C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F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5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D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1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8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A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9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4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4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B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1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D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2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1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1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B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1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C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6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6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0BC914B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D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6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2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C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7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1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4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E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3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7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5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0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1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F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F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5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5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1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E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3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6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4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9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2C6648" w14:textId="77777777" w:rsidR="00104CD4" w:rsidRDefault="00104CD4"/>
    <w:p w14:paraId="0E5C9BAC" w14:textId="77777777" w:rsidR="00104CD4" w:rsidRDefault="00000000">
      <w:r>
        <w:t>注：上行：工作日；下行：节假日</w:t>
      </w:r>
    </w:p>
    <w:p w14:paraId="11CCBBDA" w14:textId="77777777" w:rsidR="00104CD4" w:rsidRDefault="00104CD4"/>
    <w:sectPr w:rsidR="00104CD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A6EE0" w14:textId="77777777" w:rsidR="006C01FC" w:rsidRDefault="006C01FC">
      <w:r>
        <w:separator/>
      </w:r>
    </w:p>
  </w:endnote>
  <w:endnote w:type="continuationSeparator" w:id="0">
    <w:p w14:paraId="3C8311A0" w14:textId="77777777" w:rsidR="006C01FC" w:rsidRDefault="006C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9D22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19B145E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EE9B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4FF3">
      <w:rPr>
        <w:rStyle w:val="a8"/>
        <w:noProof/>
      </w:rPr>
      <w:t>4</w:t>
    </w:r>
    <w:r>
      <w:rPr>
        <w:rStyle w:val="a8"/>
      </w:rPr>
      <w:fldChar w:fldCharType="end"/>
    </w:r>
  </w:p>
  <w:p w14:paraId="2BFEAFB0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D0481" w14:textId="77777777" w:rsidR="006C01FC" w:rsidRDefault="006C01FC">
      <w:r>
        <w:separator/>
      </w:r>
    </w:p>
  </w:footnote>
  <w:footnote w:type="continuationSeparator" w:id="0">
    <w:p w14:paraId="5C4CF61D" w14:textId="77777777" w:rsidR="006C01FC" w:rsidRDefault="006C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D8F8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293C5984" wp14:editId="0B42E20A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5403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22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4CD4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C01FC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66722"/>
    <w:rsid w:val="00BA2E58"/>
    <w:rsid w:val="00C37EE3"/>
    <w:rsid w:val="00C63237"/>
    <w:rsid w:val="00C6375C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65F3E"/>
  <w15:docId w15:val="{BDB8319D-9179-4851-B5BE-25E73116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7742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3</TotalTime>
  <Pages>15</Pages>
  <Words>1552</Words>
  <Characters>8851</Characters>
  <Application>Microsoft Office Word</Application>
  <DocSecurity>0</DocSecurity>
  <Lines>73</Lines>
  <Paragraphs>20</Paragraphs>
  <ScaleCrop>false</ScaleCrop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Ethan Liu</dc:creator>
  <cp:lastModifiedBy>Ethan Liu</cp:lastModifiedBy>
  <cp:revision>1</cp:revision>
  <dcterms:created xsi:type="dcterms:W3CDTF">2024-12-28T08:13:00Z</dcterms:created>
  <dcterms:modified xsi:type="dcterms:W3CDTF">2024-12-28T08:16:00Z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