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DEF0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5A56412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4FCD9EF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EB9740E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341860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3BFC37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D40158" w:rsidRPr="00D40158" w14:paraId="24ED0F6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A6422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4448D4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海南</w:t>
            </w:r>
            <w:r>
              <w:t>-</w:t>
            </w:r>
            <w:r>
              <w:t>海口</w:t>
            </w:r>
            <w:bookmarkEnd w:id="5"/>
          </w:p>
        </w:tc>
      </w:tr>
      <w:tr w:rsidR="00D40158" w:rsidRPr="00D40158" w14:paraId="61409D0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757D4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753B48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3ED25EF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D5834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81A94F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6B6D740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92E8C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9F8DE1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5758D5D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09B9B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D2674B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452F22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1083E2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2A0225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BC327E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215827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33FA5A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5841CE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8DE84C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B98F1E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2025年3月13日</w:t>
              </w:r>
            </w:smartTag>
            <w:bookmarkEnd w:id="9"/>
          </w:p>
        </w:tc>
      </w:tr>
    </w:tbl>
    <w:p w14:paraId="1856A85C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4F85995A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2CE48AE5" wp14:editId="56B12B63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8F9EB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614043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7789F9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900B7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68A15639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F23F64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076CCF4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6383FDA2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75C1A5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929C54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8B16E3E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A615C1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39D6826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T18562581686</w:t>
            </w:r>
            <w:bookmarkEnd w:id="13"/>
          </w:p>
        </w:tc>
      </w:tr>
    </w:tbl>
    <w:p w14:paraId="29DF24B4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08FE19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ACEFDCE" w14:textId="77777777" w:rsidR="009348C4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2775875" w:history="1">
        <w:r w:rsidR="009348C4" w:rsidRPr="00562AF7">
          <w:rPr>
            <w:rStyle w:val="a7"/>
            <w:rFonts w:hint="eastAsia"/>
          </w:rPr>
          <w:t>1</w:t>
        </w:r>
        <w:r w:rsidR="009348C4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9348C4" w:rsidRPr="00562AF7">
          <w:rPr>
            <w:rStyle w:val="a7"/>
            <w:rFonts w:hint="eastAsia"/>
          </w:rPr>
          <w:t>建筑概况</w:t>
        </w:r>
        <w:r w:rsidR="009348C4">
          <w:rPr>
            <w:rFonts w:hint="eastAsia"/>
            <w:webHidden/>
          </w:rPr>
          <w:tab/>
        </w:r>
        <w:r w:rsidR="009348C4">
          <w:rPr>
            <w:rFonts w:hint="eastAsia"/>
            <w:webHidden/>
          </w:rPr>
          <w:fldChar w:fldCharType="begin"/>
        </w:r>
        <w:r w:rsidR="009348C4">
          <w:rPr>
            <w:rFonts w:hint="eastAsia"/>
            <w:webHidden/>
          </w:rPr>
          <w:instrText xml:space="preserve"> </w:instrText>
        </w:r>
        <w:r w:rsidR="009348C4">
          <w:rPr>
            <w:webHidden/>
          </w:rPr>
          <w:instrText>PAGEREF _Toc192775875 \h</w:instrText>
        </w:r>
        <w:r w:rsidR="009348C4">
          <w:rPr>
            <w:rFonts w:hint="eastAsia"/>
            <w:webHidden/>
          </w:rPr>
          <w:instrText xml:space="preserve"> </w:instrText>
        </w:r>
        <w:r w:rsidR="009348C4">
          <w:rPr>
            <w:rFonts w:hint="eastAsia"/>
            <w:webHidden/>
          </w:rPr>
        </w:r>
        <w:r w:rsidR="009348C4">
          <w:rPr>
            <w:webHidden/>
          </w:rPr>
          <w:fldChar w:fldCharType="separate"/>
        </w:r>
        <w:r w:rsidR="009348C4">
          <w:rPr>
            <w:webHidden/>
          </w:rPr>
          <w:t>3</w:t>
        </w:r>
        <w:r w:rsidR="009348C4">
          <w:rPr>
            <w:rFonts w:hint="eastAsia"/>
            <w:webHidden/>
          </w:rPr>
          <w:fldChar w:fldCharType="end"/>
        </w:r>
      </w:hyperlink>
    </w:p>
    <w:p w14:paraId="51EBA379" w14:textId="77777777" w:rsidR="009348C4" w:rsidRDefault="009348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775876" w:history="1">
        <w:r w:rsidRPr="00562AF7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62AF7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7EB386A" w14:textId="77777777" w:rsidR="009348C4" w:rsidRDefault="009348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775877" w:history="1">
        <w:r w:rsidRPr="00562AF7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62AF7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5E02414" w14:textId="77777777" w:rsidR="009348C4" w:rsidRDefault="009348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775878" w:history="1">
        <w:r w:rsidRPr="00562AF7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62AF7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2D510D9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79" w:history="1">
        <w:r w:rsidRPr="00562AF7">
          <w:rPr>
            <w:rStyle w:val="a7"/>
            <w:rFonts w:hint="eastAsia"/>
            <w:lang w:val="en-GB"/>
          </w:rPr>
          <w:t>4.1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2F418CB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80" w:history="1">
        <w:r w:rsidRPr="00562AF7">
          <w:rPr>
            <w:rStyle w:val="a7"/>
            <w:rFonts w:hint="eastAsia"/>
            <w:lang w:val="en-GB"/>
          </w:rPr>
          <w:t>4.2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967F3EB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81" w:history="1">
        <w:r w:rsidRPr="00562AF7">
          <w:rPr>
            <w:rStyle w:val="a7"/>
            <w:rFonts w:hint="eastAsia"/>
            <w:lang w:val="en-GB"/>
          </w:rPr>
          <w:t>4.3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40565DA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82" w:history="1">
        <w:r w:rsidRPr="00562AF7">
          <w:rPr>
            <w:rStyle w:val="a7"/>
            <w:rFonts w:hint="eastAsia"/>
            <w:lang w:val="en-GB"/>
          </w:rPr>
          <w:t>4.4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E2109C0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83" w:history="1">
        <w:r w:rsidRPr="00562AF7">
          <w:rPr>
            <w:rStyle w:val="a7"/>
            <w:rFonts w:hint="eastAsia"/>
            <w:lang w:val="en-GB"/>
          </w:rPr>
          <w:t>4.5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47FF560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84" w:history="1">
        <w:r w:rsidRPr="00562AF7">
          <w:rPr>
            <w:rStyle w:val="a7"/>
            <w:rFonts w:hint="eastAsia"/>
            <w:lang w:val="en-GB"/>
          </w:rPr>
          <w:t>4.6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BF5298F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85" w:history="1">
        <w:r w:rsidRPr="00562AF7">
          <w:rPr>
            <w:rStyle w:val="a7"/>
            <w:rFonts w:hint="eastAsia"/>
            <w:lang w:val="en-GB"/>
          </w:rPr>
          <w:t>4.7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74829F0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86" w:history="1">
        <w:r w:rsidRPr="00562AF7">
          <w:rPr>
            <w:rStyle w:val="a7"/>
            <w:rFonts w:hint="eastAsia"/>
            <w:lang w:val="en-GB"/>
          </w:rPr>
          <w:t>4.8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67DD7F9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87" w:history="1">
        <w:r w:rsidRPr="00562AF7">
          <w:rPr>
            <w:rStyle w:val="a7"/>
            <w:rFonts w:hint="eastAsia"/>
            <w:lang w:val="en-GB"/>
          </w:rPr>
          <w:t>4.9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4D321A1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88" w:history="1">
        <w:r w:rsidRPr="00562AF7">
          <w:rPr>
            <w:rStyle w:val="a7"/>
            <w:rFonts w:hint="eastAsia"/>
            <w:lang w:val="en-GB"/>
          </w:rPr>
          <w:t>4.10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2BE03D6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89" w:history="1">
        <w:r w:rsidRPr="00562AF7">
          <w:rPr>
            <w:rStyle w:val="a7"/>
            <w:rFonts w:hint="eastAsia"/>
            <w:lang w:val="en-GB"/>
          </w:rPr>
          <w:t>4.11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EA62D96" w14:textId="77777777" w:rsidR="009348C4" w:rsidRDefault="009348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775890" w:history="1">
        <w:r w:rsidRPr="00562AF7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62AF7">
          <w:rPr>
            <w:rStyle w:val="a7"/>
            <w:rFonts w:hint="eastAsia"/>
          </w:rPr>
          <w:t>权衡判断基本要求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82FD5A4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91" w:history="1">
        <w:r w:rsidRPr="00562AF7">
          <w:rPr>
            <w:rStyle w:val="a7"/>
            <w:rFonts w:hint="eastAsia"/>
            <w:lang w:val="en-GB"/>
          </w:rPr>
          <w:t>5.1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E23E20C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92" w:history="1">
        <w:r w:rsidRPr="00562AF7">
          <w:rPr>
            <w:rStyle w:val="a7"/>
            <w:rFonts w:hint="eastAsia"/>
            <w:lang w:val="en-GB"/>
          </w:rPr>
          <w:t>5.2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71A3CEA8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93" w:history="1">
        <w:r w:rsidRPr="00562AF7">
          <w:rPr>
            <w:rStyle w:val="a7"/>
            <w:rFonts w:hint="eastAsia"/>
            <w:lang w:val="en-GB"/>
          </w:rPr>
          <w:t>5.3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343BFD3E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94" w:history="1">
        <w:r w:rsidRPr="00562AF7">
          <w:rPr>
            <w:rStyle w:val="a7"/>
            <w:rFonts w:hint="eastAsia"/>
            <w:lang w:val="en-GB"/>
          </w:rPr>
          <w:t>5.4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C6EF0E3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95" w:history="1">
        <w:r w:rsidRPr="00562AF7">
          <w:rPr>
            <w:rStyle w:val="a7"/>
            <w:rFonts w:hint="eastAsia"/>
            <w:lang w:val="en-GB"/>
          </w:rPr>
          <w:t>5.5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权衡判断基本要求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471C2B9A" w14:textId="77777777" w:rsidR="009348C4" w:rsidRDefault="009348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775896" w:history="1">
        <w:r w:rsidRPr="00562AF7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562AF7">
          <w:rPr>
            <w:rStyle w:val="a7"/>
            <w:rFonts w:hint="eastAsia"/>
          </w:rPr>
          <w:t>权衡指标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1EC18598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97" w:history="1">
        <w:r w:rsidRPr="00562AF7">
          <w:rPr>
            <w:rStyle w:val="a7"/>
            <w:rFonts w:hint="eastAsia"/>
            <w:lang w:val="en-GB"/>
          </w:rPr>
          <w:t>6.1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12ED91C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98" w:history="1">
        <w:r w:rsidRPr="00562AF7">
          <w:rPr>
            <w:rStyle w:val="a7"/>
            <w:rFonts w:hint="eastAsia"/>
            <w:lang w:val="en-GB"/>
          </w:rPr>
          <w:t>6.2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7D4BC62F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899" w:history="1">
        <w:r w:rsidRPr="00562AF7">
          <w:rPr>
            <w:rStyle w:val="a7"/>
            <w:rFonts w:hint="eastAsia"/>
            <w:lang w:val="en-GB"/>
          </w:rPr>
          <w:t>6.3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_Toc192775899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5EFEF00F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900" w:history="1">
        <w:r w:rsidRPr="00562AF7">
          <w:rPr>
            <w:rStyle w:val="a7"/>
            <w:rFonts w:hint="eastAsia"/>
            <w:lang w:val="en-GB"/>
          </w:rPr>
          <w:t>6.4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_Toc192775900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754C65E8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901" w:history="1">
        <w:r w:rsidRPr="00562AF7">
          <w:rPr>
            <w:rStyle w:val="a7"/>
            <w:rFonts w:hint="eastAsia"/>
            <w:lang w:val="en-GB"/>
          </w:rPr>
          <w:t>6.5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逐月负荷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_Toc192775901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0EEE7C28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902" w:history="1">
        <w:r w:rsidRPr="00562AF7">
          <w:rPr>
            <w:rStyle w:val="a7"/>
            <w:rFonts w:hint="eastAsia"/>
            <w:lang w:val="en-GB"/>
          </w:rPr>
          <w:t>6.6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_Toc192775902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6E1DBC35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903" w:history="1">
        <w:r w:rsidRPr="00562AF7">
          <w:rPr>
            <w:rStyle w:val="a7"/>
            <w:rFonts w:hint="eastAsia"/>
            <w:lang w:val="en-GB"/>
          </w:rPr>
          <w:t>6.7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权衡指标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_Toc192775903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05CA2782" w14:textId="77777777" w:rsidR="009348C4" w:rsidRDefault="009348C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775904" w:history="1">
        <w:r w:rsidRPr="00562AF7">
          <w:rPr>
            <w:rStyle w:val="a7"/>
            <w:rFonts w:hint="eastAsia"/>
            <w:lang w:val="en-GB"/>
          </w:rPr>
          <w:t>6.8</w:t>
        </w:r>
        <w:r w:rsidRPr="00562AF7">
          <w:rPr>
            <w:rStyle w:val="a7"/>
            <w:rFonts w:hint="eastAsia"/>
          </w:rPr>
          <w:t xml:space="preserve"> </w:t>
        </w:r>
        <w:r w:rsidRPr="00562AF7">
          <w:rPr>
            <w:rStyle w:val="a7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_Toc192775904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375A4938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1DB7BC84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CC7DF42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ACCAF83" w14:textId="77777777" w:rsidR="00D40158" w:rsidRDefault="00D40158" w:rsidP="00D40158">
      <w:pPr>
        <w:pStyle w:val="TOC1"/>
      </w:pPr>
    </w:p>
    <w:p w14:paraId="6975E178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92775875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728F7A16" w14:textId="77777777" w:rsidTr="00BE3C10">
        <w:tc>
          <w:tcPr>
            <w:tcW w:w="2759" w:type="dxa"/>
            <w:shd w:val="clear" w:color="auto" w:fill="E6E6E6"/>
          </w:tcPr>
          <w:p w14:paraId="6A57B1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136E8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:rsidR="00D40158" w:rsidRPr="00FF2243" w14:paraId="129A5430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054B93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3F5749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海南</w:t>
            </w:r>
            <w:r>
              <w:t>-</w:t>
            </w:r>
            <w:r>
              <w:t>海口</w:t>
            </w:r>
            <w:bookmarkEnd w:id="19"/>
          </w:p>
        </w:tc>
      </w:tr>
      <w:tr w:rsidR="005407D2" w:rsidRPr="00FF2243" w14:paraId="30084A83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459C6E75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1D46611D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夏热冬暖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52D044B7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491F472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4FFA5D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6772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8229CA2" w14:textId="77777777" w:rsidTr="00BE3C10">
        <w:tc>
          <w:tcPr>
            <w:tcW w:w="2759" w:type="dxa"/>
            <w:shd w:val="clear" w:color="auto" w:fill="E6E6E6"/>
          </w:tcPr>
          <w:p w14:paraId="1AE8F2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75ACFA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5957268A" w14:textId="77777777" w:rsidTr="00BE3C10">
        <w:tc>
          <w:tcPr>
            <w:tcW w:w="2759" w:type="dxa"/>
            <w:shd w:val="clear" w:color="auto" w:fill="E6E6E6"/>
          </w:tcPr>
          <w:p w14:paraId="32DF9A3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472B0B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4F04A00" w14:textId="77777777" w:rsidTr="00BE3C10">
        <w:tc>
          <w:tcPr>
            <w:tcW w:w="2759" w:type="dxa"/>
            <w:shd w:val="clear" w:color="auto" w:fill="E6E6E6"/>
          </w:tcPr>
          <w:p w14:paraId="7F6E5A6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478E9B8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24380.27</w:t>
            </w:r>
            <w:bookmarkEnd w:id="26"/>
          </w:p>
        </w:tc>
      </w:tr>
      <w:tr w:rsidR="00203A7D" w:rsidRPr="00FF2243" w14:paraId="38C02435" w14:textId="77777777" w:rsidTr="00BE3C10">
        <w:tc>
          <w:tcPr>
            <w:tcW w:w="2759" w:type="dxa"/>
            <w:shd w:val="clear" w:color="auto" w:fill="E6E6E6"/>
          </w:tcPr>
          <w:p w14:paraId="5153CD4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16F7BAA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6887.33</w:t>
            </w:r>
            <w:bookmarkEnd w:id="27"/>
          </w:p>
        </w:tc>
      </w:tr>
      <w:tr w:rsidR="00FA4476" w:rsidRPr="00FF2243" w14:paraId="4E07A43F" w14:textId="77777777" w:rsidTr="00BE3C10">
        <w:tc>
          <w:tcPr>
            <w:tcW w:w="2759" w:type="dxa"/>
            <w:shd w:val="clear" w:color="auto" w:fill="E6E6E6"/>
          </w:tcPr>
          <w:p w14:paraId="3E39DE0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4D082F3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3D7D7589" w14:textId="77777777" w:rsidTr="00BE3C10">
        <w:tc>
          <w:tcPr>
            <w:tcW w:w="2759" w:type="dxa"/>
            <w:shd w:val="clear" w:color="auto" w:fill="E6E6E6"/>
          </w:tcPr>
          <w:p w14:paraId="1634F4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088A522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06EFC15A" w14:textId="77777777" w:rsidTr="00BE3C10">
        <w:tc>
          <w:tcPr>
            <w:tcW w:w="2759" w:type="dxa"/>
            <w:shd w:val="clear" w:color="auto" w:fill="E6E6E6"/>
          </w:tcPr>
          <w:p w14:paraId="1112CF6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19AC6D7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46076761" w14:textId="77777777" w:rsidTr="00BE3C10">
        <w:tc>
          <w:tcPr>
            <w:tcW w:w="2759" w:type="dxa"/>
            <w:shd w:val="clear" w:color="auto" w:fill="E6E6E6"/>
          </w:tcPr>
          <w:p w14:paraId="36D954B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4A94B59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2515C1F1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92775876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4EBDFBE3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69751C4A" w14:textId="77777777" w:rsidR="0023714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4CCB2124" w14:textId="77777777" w:rsidR="0023714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27C34F40" w14:textId="77777777" w:rsidR="0023714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0AC416AE" w14:textId="77777777" w:rsidR="00237142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92775877"/>
      <w:r>
        <w:rPr>
          <w:kern w:val="2"/>
          <w:szCs w:val="24"/>
        </w:rPr>
        <w:lastRenderedPageBreak/>
        <w:t>建筑大样</w:t>
      </w:r>
      <w:bookmarkEnd w:id="37"/>
    </w:p>
    <w:p w14:paraId="1FA6CF2E" w14:textId="77777777" w:rsidR="0023714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9999AD2" wp14:editId="44D566BF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6D381" w14:textId="77777777" w:rsidR="0023714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CCCD3C1" w14:textId="77777777" w:rsidR="0023714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9D37BE9" wp14:editId="51458145">
            <wp:extent cx="5667375" cy="21145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46F6C" w14:textId="77777777" w:rsidR="0023714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1E937A0C" w14:textId="77777777" w:rsidR="0023714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27D15EC" wp14:editId="43BEE11E">
            <wp:extent cx="5667375" cy="20955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DE2D9" w14:textId="77777777" w:rsidR="0023714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01B45310" w14:textId="77777777" w:rsidR="0023714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CCF0269" wp14:editId="7C9C26B2">
            <wp:extent cx="5667375" cy="21145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33113" w14:textId="77777777" w:rsidR="0023714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0FDEA2D0" w14:textId="77777777" w:rsidR="00237142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92775878"/>
      <w:r>
        <w:rPr>
          <w:kern w:val="2"/>
          <w:szCs w:val="24"/>
        </w:rPr>
        <w:t>规定性指标检查</w:t>
      </w:r>
      <w:bookmarkEnd w:id="38"/>
    </w:p>
    <w:p w14:paraId="6B18C82C" w14:textId="77777777" w:rsidR="00237142" w:rsidRDefault="00000000">
      <w:pPr>
        <w:pStyle w:val="2"/>
        <w:widowControl w:val="0"/>
        <w:rPr>
          <w:kern w:val="2"/>
        </w:rPr>
      </w:pPr>
      <w:bookmarkStart w:id="39" w:name="_Toc192775879"/>
      <w:r>
        <w:rPr>
          <w:kern w:val="2"/>
        </w:rPr>
        <w:t>工程材料</w:t>
      </w:r>
      <w:bookmarkEnd w:id="3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37142" w14:paraId="75C0959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0C42C2F" w14:textId="77777777" w:rsidR="0023714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DFC5A3" w14:textId="77777777" w:rsidR="0023714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3ADF1C1" w14:textId="77777777" w:rsidR="0023714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20568C" w14:textId="77777777" w:rsidR="0023714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A5261C" w14:textId="77777777" w:rsidR="0023714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B3AD34" w14:textId="77777777" w:rsidR="00237142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408841A" w14:textId="77777777" w:rsidR="00237142" w:rsidRDefault="00000000">
            <w:pPr>
              <w:jc w:val="center"/>
            </w:pPr>
            <w:r>
              <w:t>数据来源</w:t>
            </w:r>
          </w:p>
        </w:tc>
      </w:tr>
      <w:tr w:rsidR="00237142" w14:paraId="4DBE689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8387C67" w14:textId="77777777" w:rsidR="00237142" w:rsidRDefault="0023714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A0969A4" w14:textId="77777777" w:rsidR="0023714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626738C" w14:textId="77777777" w:rsidR="0023714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2B99D3" w14:textId="77777777" w:rsidR="0023714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B916EF" w14:textId="77777777" w:rsidR="00237142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B19C27" w14:textId="77777777" w:rsidR="00237142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AC04907" w14:textId="77777777" w:rsidR="00237142" w:rsidRDefault="00237142">
            <w:pPr>
              <w:jc w:val="center"/>
            </w:pPr>
          </w:p>
        </w:tc>
      </w:tr>
      <w:tr w:rsidR="00237142" w14:paraId="2B0BC68A" w14:textId="77777777">
        <w:tc>
          <w:tcPr>
            <w:tcW w:w="2196" w:type="dxa"/>
            <w:shd w:val="clear" w:color="auto" w:fill="E6E6E6"/>
            <w:vAlign w:val="center"/>
          </w:tcPr>
          <w:p w14:paraId="1CC00510" w14:textId="77777777" w:rsidR="0023714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D8EE8DE" w14:textId="77777777" w:rsidR="0023714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E884D03" w14:textId="77777777" w:rsidR="0023714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DFF470E" w14:textId="77777777" w:rsidR="0023714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555AB32" w14:textId="77777777" w:rsidR="0023714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2955F1B" w14:textId="77777777" w:rsidR="0023714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76E3C4B" w14:textId="77777777" w:rsidR="0023714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7142" w14:paraId="62832449" w14:textId="77777777">
        <w:tc>
          <w:tcPr>
            <w:tcW w:w="2196" w:type="dxa"/>
            <w:shd w:val="clear" w:color="auto" w:fill="E6E6E6"/>
            <w:vAlign w:val="center"/>
          </w:tcPr>
          <w:p w14:paraId="7DCC65EF" w14:textId="77777777" w:rsidR="0023714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56F7ECE" w14:textId="77777777" w:rsidR="0023714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1607DC7" w14:textId="77777777" w:rsidR="0023714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DC60613" w14:textId="77777777" w:rsidR="0023714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0E3C505" w14:textId="77777777" w:rsidR="0023714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D0A1A8B" w14:textId="77777777" w:rsidR="0023714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7A93C82" w14:textId="77777777" w:rsidR="0023714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7142" w14:paraId="2BEC816D" w14:textId="77777777">
        <w:tc>
          <w:tcPr>
            <w:tcW w:w="2196" w:type="dxa"/>
            <w:shd w:val="clear" w:color="auto" w:fill="E6E6E6"/>
            <w:vAlign w:val="center"/>
          </w:tcPr>
          <w:p w14:paraId="5C13F549" w14:textId="77777777" w:rsidR="00237142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4B5D986" w14:textId="77777777" w:rsidR="00237142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F66A1A7" w14:textId="77777777" w:rsidR="00237142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F545172" w14:textId="77777777" w:rsidR="00237142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0C54AB8" w14:textId="77777777" w:rsidR="0023714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BD0598C" w14:textId="77777777" w:rsidR="00237142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3082E7E" w14:textId="77777777" w:rsidR="0023714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7142" w14:paraId="24C11782" w14:textId="77777777">
        <w:tc>
          <w:tcPr>
            <w:tcW w:w="2196" w:type="dxa"/>
            <w:shd w:val="clear" w:color="auto" w:fill="E6E6E6"/>
            <w:vAlign w:val="center"/>
          </w:tcPr>
          <w:p w14:paraId="2B2DEA6C" w14:textId="77777777" w:rsidR="00237142" w:rsidRDefault="00000000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1B86F113" w14:textId="77777777" w:rsidR="0023714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2DB3674" w14:textId="77777777" w:rsidR="00237142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4EC4BDBB" w14:textId="77777777" w:rsidR="00237142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6CAF949C" w14:textId="77777777" w:rsidR="00237142" w:rsidRDefault="00000000">
            <w:r>
              <w:t>4455.3</w:t>
            </w:r>
          </w:p>
        </w:tc>
        <w:tc>
          <w:tcPr>
            <w:tcW w:w="1188" w:type="dxa"/>
            <w:vAlign w:val="center"/>
          </w:tcPr>
          <w:p w14:paraId="26E5112B" w14:textId="77777777" w:rsidR="00237142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3CD0790F" w14:textId="77777777" w:rsidR="0023714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7142" w14:paraId="11DF9A19" w14:textId="77777777">
        <w:tc>
          <w:tcPr>
            <w:tcW w:w="2196" w:type="dxa"/>
            <w:shd w:val="clear" w:color="auto" w:fill="E6E6E6"/>
            <w:vAlign w:val="center"/>
          </w:tcPr>
          <w:p w14:paraId="1EAF8EA6" w14:textId="77777777" w:rsidR="00237142" w:rsidRDefault="00000000">
            <w:r>
              <w:t>陶粒砼找坡层</w:t>
            </w:r>
          </w:p>
        </w:tc>
        <w:tc>
          <w:tcPr>
            <w:tcW w:w="1018" w:type="dxa"/>
            <w:vAlign w:val="center"/>
          </w:tcPr>
          <w:p w14:paraId="50004787" w14:textId="77777777" w:rsidR="00237142" w:rsidRDefault="00000000">
            <w:r>
              <w:t>0.530</w:t>
            </w:r>
          </w:p>
        </w:tc>
        <w:tc>
          <w:tcPr>
            <w:tcW w:w="1030" w:type="dxa"/>
            <w:vAlign w:val="center"/>
          </w:tcPr>
          <w:p w14:paraId="35C4DBFD" w14:textId="77777777" w:rsidR="00237142" w:rsidRDefault="00000000">
            <w:r>
              <w:t>7.250</w:t>
            </w:r>
          </w:p>
        </w:tc>
        <w:tc>
          <w:tcPr>
            <w:tcW w:w="848" w:type="dxa"/>
            <w:vAlign w:val="center"/>
          </w:tcPr>
          <w:p w14:paraId="5C38397F" w14:textId="77777777" w:rsidR="00237142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7402AD00" w14:textId="77777777" w:rsidR="00237142" w:rsidRDefault="00000000">
            <w:r>
              <w:t>1136.5</w:t>
            </w:r>
          </w:p>
        </w:tc>
        <w:tc>
          <w:tcPr>
            <w:tcW w:w="1188" w:type="dxa"/>
            <w:vAlign w:val="center"/>
          </w:tcPr>
          <w:p w14:paraId="25B3E079" w14:textId="77777777" w:rsidR="00237142" w:rsidRDefault="00000000">
            <w:r>
              <w:t>0.1350</w:t>
            </w:r>
          </w:p>
        </w:tc>
        <w:tc>
          <w:tcPr>
            <w:tcW w:w="1516" w:type="dxa"/>
            <w:vAlign w:val="center"/>
          </w:tcPr>
          <w:p w14:paraId="00B74506" w14:textId="77777777" w:rsidR="0023714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7142" w14:paraId="30A68D05" w14:textId="77777777">
        <w:tc>
          <w:tcPr>
            <w:tcW w:w="2196" w:type="dxa"/>
            <w:shd w:val="clear" w:color="auto" w:fill="E6E6E6"/>
            <w:vAlign w:val="center"/>
          </w:tcPr>
          <w:p w14:paraId="4A277D49" w14:textId="77777777" w:rsidR="00237142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67FE3471" w14:textId="77777777" w:rsidR="00237142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1E2ED02F" w14:textId="77777777" w:rsidR="00237142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04F55B97" w14:textId="77777777" w:rsidR="00237142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53C77264" w14:textId="77777777" w:rsidR="00237142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257C4B8F" w14:textId="77777777" w:rsidR="00237142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2C6B6FA3" w14:textId="77777777" w:rsidR="00237142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237142" w14:paraId="2EEE67C1" w14:textId="77777777">
        <w:tc>
          <w:tcPr>
            <w:tcW w:w="2196" w:type="dxa"/>
            <w:shd w:val="clear" w:color="auto" w:fill="E6E6E6"/>
            <w:vAlign w:val="center"/>
          </w:tcPr>
          <w:p w14:paraId="007CB344" w14:textId="77777777" w:rsidR="00237142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AF5DEE4" w14:textId="77777777" w:rsidR="00237142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574AA98" w14:textId="77777777" w:rsidR="00237142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77C15F62" w14:textId="77777777" w:rsidR="00237142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0752E75" w14:textId="77777777" w:rsidR="0023714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A842216" w14:textId="77777777" w:rsidR="00237142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A1C68D3" w14:textId="77777777" w:rsidR="0023714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7142" w14:paraId="515AD730" w14:textId="77777777">
        <w:tc>
          <w:tcPr>
            <w:tcW w:w="2196" w:type="dxa"/>
            <w:shd w:val="clear" w:color="auto" w:fill="E6E6E6"/>
            <w:vAlign w:val="center"/>
          </w:tcPr>
          <w:p w14:paraId="0B0F2FC2" w14:textId="77777777" w:rsidR="00237142" w:rsidRDefault="00000000">
            <w:r>
              <w:t>地砖</w:t>
            </w:r>
          </w:p>
        </w:tc>
        <w:tc>
          <w:tcPr>
            <w:tcW w:w="1018" w:type="dxa"/>
            <w:vAlign w:val="center"/>
          </w:tcPr>
          <w:p w14:paraId="60A7D461" w14:textId="77777777" w:rsidR="0023714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18B8234" w14:textId="77777777" w:rsidR="0023714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00ECD20" w14:textId="77777777" w:rsidR="0023714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2DFFBFF" w14:textId="77777777" w:rsidR="0023714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5D34864" w14:textId="77777777" w:rsidR="0023714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58D1B3D" w14:textId="77777777" w:rsidR="0023714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7142" w14:paraId="6B77C5ED" w14:textId="77777777">
        <w:tc>
          <w:tcPr>
            <w:tcW w:w="2196" w:type="dxa"/>
            <w:shd w:val="clear" w:color="auto" w:fill="E6E6E6"/>
            <w:vAlign w:val="center"/>
          </w:tcPr>
          <w:p w14:paraId="24FE3916" w14:textId="77777777" w:rsidR="00237142" w:rsidRDefault="00000000">
            <w:r>
              <w:lastRenderedPageBreak/>
              <w:t>抗裂砂浆（网格布）</w:t>
            </w:r>
          </w:p>
        </w:tc>
        <w:tc>
          <w:tcPr>
            <w:tcW w:w="1018" w:type="dxa"/>
            <w:vAlign w:val="center"/>
          </w:tcPr>
          <w:p w14:paraId="47E0C301" w14:textId="77777777" w:rsidR="0023714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4A5D82E" w14:textId="77777777" w:rsidR="00237142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96315E2" w14:textId="77777777" w:rsidR="0023714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94B4948" w14:textId="77777777" w:rsidR="0023714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8472240" w14:textId="77777777" w:rsidR="00237142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6BF9DBF2" w14:textId="77777777" w:rsidR="0023714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7142" w14:paraId="7B436539" w14:textId="77777777">
        <w:tc>
          <w:tcPr>
            <w:tcW w:w="2196" w:type="dxa"/>
            <w:shd w:val="clear" w:color="auto" w:fill="E6E6E6"/>
            <w:vAlign w:val="center"/>
          </w:tcPr>
          <w:p w14:paraId="6CF10E67" w14:textId="77777777" w:rsidR="00237142" w:rsidRDefault="00000000">
            <w:r>
              <w:t>加气混凝土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6C2889D" w14:textId="77777777" w:rsidR="00237142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FFFF156" w14:textId="77777777" w:rsidR="00237142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8DA4549" w14:textId="77777777" w:rsidR="00237142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8A0E194" w14:textId="77777777" w:rsidR="0023714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EFABF5C" w14:textId="77777777" w:rsidR="00237142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348C0909" w14:textId="77777777" w:rsidR="0023714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7142" w14:paraId="0144394B" w14:textId="77777777">
        <w:tc>
          <w:tcPr>
            <w:tcW w:w="2196" w:type="dxa"/>
            <w:shd w:val="clear" w:color="auto" w:fill="E6E6E6"/>
            <w:vAlign w:val="center"/>
          </w:tcPr>
          <w:p w14:paraId="638F3C6F" w14:textId="77777777" w:rsidR="00237142" w:rsidRDefault="00000000">
            <w:r>
              <w:t>无机保温砂浆</w:t>
            </w:r>
            <w:r>
              <w:t>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090E4A91" w14:textId="77777777" w:rsidR="00237142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044F40CC" w14:textId="77777777" w:rsidR="00237142" w:rsidRDefault="00000000">
            <w:r>
              <w:t>1.310</w:t>
            </w:r>
          </w:p>
        </w:tc>
        <w:tc>
          <w:tcPr>
            <w:tcW w:w="848" w:type="dxa"/>
            <w:vAlign w:val="center"/>
          </w:tcPr>
          <w:p w14:paraId="6F757459" w14:textId="77777777" w:rsidR="00237142" w:rsidRDefault="00000000">
            <w:r>
              <w:t>300.0</w:t>
            </w:r>
          </w:p>
        </w:tc>
        <w:tc>
          <w:tcPr>
            <w:tcW w:w="1018" w:type="dxa"/>
            <w:vAlign w:val="center"/>
          </w:tcPr>
          <w:p w14:paraId="07FD7AEA" w14:textId="77777777" w:rsidR="00237142" w:rsidRDefault="00000000">
            <w:r>
              <w:t>1123.7</w:t>
            </w:r>
          </w:p>
        </w:tc>
        <w:tc>
          <w:tcPr>
            <w:tcW w:w="1188" w:type="dxa"/>
            <w:vAlign w:val="center"/>
          </w:tcPr>
          <w:p w14:paraId="22610ACC" w14:textId="77777777" w:rsidR="0023714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FE7F8E4" w14:textId="77777777" w:rsidR="00237142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</w:tbl>
    <w:p w14:paraId="3156AC77" w14:textId="77777777" w:rsidR="00237142" w:rsidRDefault="00000000">
      <w:pPr>
        <w:pStyle w:val="2"/>
        <w:widowControl w:val="0"/>
        <w:rPr>
          <w:kern w:val="2"/>
        </w:rPr>
      </w:pPr>
      <w:bookmarkStart w:id="40" w:name="_Toc192775880"/>
      <w:r>
        <w:rPr>
          <w:kern w:val="2"/>
        </w:rPr>
        <w:t>围护结构作法简要说明</w:t>
      </w:r>
      <w:bookmarkEnd w:id="40"/>
    </w:p>
    <w:p w14:paraId="6523303D" w14:textId="77777777" w:rsidR="0023714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(K=0.388,D=3.953)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1FE85CB" w14:textId="77777777" w:rsidR="0023714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地砖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挤塑聚苯乙烯泡沫塑料板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</w:t>
      </w:r>
      <w:proofErr w:type="spellStart"/>
      <w:r>
        <w:rPr>
          <w:color w:val="000000"/>
          <w:kern w:val="2"/>
          <w:szCs w:val="24"/>
          <w:lang w:val="en-US"/>
        </w:rPr>
        <w:t>sbs</w:t>
      </w:r>
      <w:proofErr w:type="spellEnd"/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</w:t>
      </w:r>
      <w:proofErr w:type="spellStart"/>
      <w:r>
        <w:rPr>
          <w:color w:val="000000"/>
          <w:kern w:val="2"/>
          <w:szCs w:val="24"/>
          <w:lang w:val="en-US"/>
        </w:rPr>
        <w:t>sbs</w:t>
      </w:r>
      <w:proofErr w:type="spellEnd"/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＋陶粒砼找坡层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6C5F6EA5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外墙（填充墙）构造一</w:t>
      </w:r>
      <w:r>
        <w:rPr>
          <w:color w:val="0000FF"/>
          <w:kern w:val="2"/>
          <w:szCs w:val="21"/>
          <w:lang w:val="en-US"/>
        </w:rPr>
        <w:t xml:space="preserve"> (K=0.728,D=4.218)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424AF19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</w:t>
      </w:r>
      <w:r>
        <w:rPr>
          <w:color w:val="800000"/>
          <w:kern w:val="2"/>
          <w:szCs w:val="24"/>
          <w:lang w:val="en-US"/>
        </w:rPr>
        <w:t>(ρ=700) 200mm</w:t>
      </w:r>
      <w:r>
        <w:rPr>
          <w:color w:val="000000"/>
          <w:kern w:val="2"/>
          <w:szCs w:val="24"/>
          <w:lang w:val="en-US"/>
        </w:rPr>
        <w:t>＋无机保温砂浆</w:t>
      </w:r>
      <w:r>
        <w:rPr>
          <w:color w:val="000000"/>
          <w:kern w:val="2"/>
          <w:szCs w:val="24"/>
          <w:lang w:val="en-US"/>
        </w:rPr>
        <w:t>I</w:t>
      </w:r>
      <w:r>
        <w:rPr>
          <w:color w:val="000000"/>
          <w:kern w:val="2"/>
          <w:szCs w:val="24"/>
          <w:lang w:val="en-US"/>
        </w:rPr>
        <w:t>型</w:t>
      </w:r>
      <w:r>
        <w:rPr>
          <w:color w:val="000000"/>
          <w:kern w:val="2"/>
          <w:szCs w:val="24"/>
          <w:lang w:val="en-US"/>
        </w:rPr>
        <w:t xml:space="preserve"> 25mm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5mm</w:t>
      </w:r>
    </w:p>
    <w:p w14:paraId="2E5E0F00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隔热金属型材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 xml:space="preserve"> (K=2.680)</w:t>
      </w:r>
      <w:r>
        <w:rPr>
          <w:color w:val="0000FF"/>
          <w:kern w:val="2"/>
          <w:szCs w:val="21"/>
          <w:lang w:val="en-US"/>
        </w:rPr>
        <w:t>：</w:t>
      </w:r>
    </w:p>
    <w:p w14:paraId="69724053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2.680W/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0.432</w:t>
      </w:r>
    </w:p>
    <w:p w14:paraId="5F1A9B60" w14:textId="77777777" w:rsidR="00237142" w:rsidRDefault="00000000">
      <w:pPr>
        <w:pStyle w:val="2"/>
        <w:widowControl w:val="0"/>
        <w:rPr>
          <w:kern w:val="2"/>
        </w:rPr>
      </w:pPr>
      <w:bookmarkStart w:id="41" w:name="_Toc192775881"/>
      <w:r>
        <w:rPr>
          <w:kern w:val="2"/>
        </w:rPr>
        <w:t>体形系数</w:t>
      </w:r>
      <w:bookmarkEnd w:id="41"/>
    </w:p>
    <w:p w14:paraId="1AC788F2" w14:textId="77777777" w:rsidR="00237142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37142" w14:paraId="030756AD" w14:textId="77777777">
        <w:tc>
          <w:tcPr>
            <w:tcW w:w="2513" w:type="dxa"/>
            <w:shd w:val="clear" w:color="auto" w:fill="E6E6E6"/>
            <w:vAlign w:val="center"/>
          </w:tcPr>
          <w:p w14:paraId="73DD61EF" w14:textId="77777777" w:rsidR="00237142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0F030C9B" w14:textId="77777777" w:rsidR="00237142" w:rsidRDefault="00000000">
            <w:r>
              <w:t>6887.33</w:t>
            </w:r>
          </w:p>
        </w:tc>
      </w:tr>
      <w:tr w:rsidR="00237142" w14:paraId="0AE7AE69" w14:textId="77777777">
        <w:tc>
          <w:tcPr>
            <w:tcW w:w="2513" w:type="dxa"/>
            <w:shd w:val="clear" w:color="auto" w:fill="E6E6E6"/>
            <w:vAlign w:val="center"/>
          </w:tcPr>
          <w:p w14:paraId="4B94DF72" w14:textId="77777777" w:rsidR="00237142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294D05E3" w14:textId="77777777" w:rsidR="00237142" w:rsidRDefault="00000000">
            <w:r>
              <w:t>24380.27</w:t>
            </w:r>
          </w:p>
        </w:tc>
      </w:tr>
      <w:tr w:rsidR="00237142" w14:paraId="0B5ED5C5" w14:textId="77777777">
        <w:tc>
          <w:tcPr>
            <w:tcW w:w="2513" w:type="dxa"/>
            <w:shd w:val="clear" w:color="auto" w:fill="E6E6E6"/>
            <w:vAlign w:val="center"/>
          </w:tcPr>
          <w:p w14:paraId="751A968F" w14:textId="77777777" w:rsidR="00237142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180ED06E" w14:textId="77777777" w:rsidR="00237142" w:rsidRDefault="00000000">
            <w:r>
              <w:t>0.28</w:t>
            </w:r>
          </w:p>
        </w:tc>
      </w:tr>
    </w:tbl>
    <w:p w14:paraId="503B96D2" w14:textId="77777777" w:rsidR="00237142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237142" w14:paraId="7C4F2691" w14:textId="77777777">
        <w:tc>
          <w:tcPr>
            <w:tcW w:w="882" w:type="dxa"/>
            <w:shd w:val="clear" w:color="auto" w:fill="E6E6E6"/>
            <w:vAlign w:val="center"/>
          </w:tcPr>
          <w:p w14:paraId="1915CF3B" w14:textId="77777777" w:rsidR="00237142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4BBD536" w14:textId="77777777" w:rsidR="00237142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4EF5D18" w14:textId="77777777" w:rsidR="00237142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DD351E3" w14:textId="77777777" w:rsidR="00237142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3EF94815" w14:textId="77777777" w:rsidR="00237142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237142" w14:paraId="65CCE3C7" w14:textId="77777777">
        <w:tc>
          <w:tcPr>
            <w:tcW w:w="882" w:type="dxa"/>
            <w:vAlign w:val="center"/>
          </w:tcPr>
          <w:p w14:paraId="038779D2" w14:textId="77777777" w:rsidR="00237142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7F592B8D" w14:textId="77777777" w:rsidR="00237142" w:rsidRDefault="00000000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1AE8BE41" w14:textId="77777777" w:rsidR="00237142" w:rsidRDefault="00000000">
            <w:pPr>
              <w:jc w:val="right"/>
            </w:pPr>
            <w:r>
              <w:t>2257.43</w:t>
            </w:r>
          </w:p>
        </w:tc>
        <w:tc>
          <w:tcPr>
            <w:tcW w:w="2263" w:type="dxa"/>
            <w:vAlign w:val="center"/>
          </w:tcPr>
          <w:p w14:paraId="6DD78B2B" w14:textId="77777777" w:rsidR="00237142" w:rsidRDefault="00000000">
            <w:pPr>
              <w:jc w:val="right"/>
            </w:pPr>
            <w:r>
              <w:t>1543.30</w:t>
            </w:r>
          </w:p>
        </w:tc>
        <w:tc>
          <w:tcPr>
            <w:tcW w:w="2530" w:type="dxa"/>
            <w:vAlign w:val="center"/>
          </w:tcPr>
          <w:p w14:paraId="0102DC5F" w14:textId="77777777" w:rsidR="00237142" w:rsidRDefault="00000000">
            <w:pPr>
              <w:jc w:val="right"/>
            </w:pPr>
            <w:r>
              <w:t>8126.76</w:t>
            </w:r>
          </w:p>
        </w:tc>
      </w:tr>
      <w:tr w:rsidR="00237142" w14:paraId="2161468F" w14:textId="77777777">
        <w:tc>
          <w:tcPr>
            <w:tcW w:w="882" w:type="dxa"/>
            <w:vAlign w:val="center"/>
          </w:tcPr>
          <w:p w14:paraId="004B3D23" w14:textId="77777777" w:rsidR="00237142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61751F9C" w14:textId="77777777" w:rsidR="00237142" w:rsidRDefault="00000000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654A90D8" w14:textId="77777777" w:rsidR="00237142" w:rsidRDefault="00000000">
            <w:pPr>
              <w:jc w:val="right"/>
            </w:pPr>
            <w:r>
              <w:t>2257.43</w:t>
            </w:r>
          </w:p>
        </w:tc>
        <w:tc>
          <w:tcPr>
            <w:tcW w:w="2263" w:type="dxa"/>
            <w:vAlign w:val="center"/>
          </w:tcPr>
          <w:p w14:paraId="78A38947" w14:textId="77777777" w:rsidR="00237142" w:rsidRDefault="00000000">
            <w:pPr>
              <w:jc w:val="right"/>
            </w:pPr>
            <w:r>
              <w:t>1543.30</w:t>
            </w:r>
          </w:p>
        </w:tc>
        <w:tc>
          <w:tcPr>
            <w:tcW w:w="2530" w:type="dxa"/>
            <w:vAlign w:val="center"/>
          </w:tcPr>
          <w:p w14:paraId="34D66EB1" w14:textId="77777777" w:rsidR="00237142" w:rsidRDefault="00000000">
            <w:pPr>
              <w:jc w:val="right"/>
            </w:pPr>
            <w:r>
              <w:t>8126.76</w:t>
            </w:r>
          </w:p>
        </w:tc>
      </w:tr>
      <w:tr w:rsidR="00237142" w14:paraId="742991A2" w14:textId="77777777">
        <w:tc>
          <w:tcPr>
            <w:tcW w:w="882" w:type="dxa"/>
            <w:vAlign w:val="center"/>
          </w:tcPr>
          <w:p w14:paraId="2BDC8FA7" w14:textId="77777777" w:rsidR="00237142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477FB9E2" w14:textId="77777777" w:rsidR="00237142" w:rsidRDefault="00000000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0A0AE022" w14:textId="77777777" w:rsidR="00237142" w:rsidRDefault="00000000">
            <w:pPr>
              <w:jc w:val="right"/>
            </w:pPr>
            <w:r>
              <w:t>2257.43</w:t>
            </w:r>
          </w:p>
        </w:tc>
        <w:tc>
          <w:tcPr>
            <w:tcW w:w="2263" w:type="dxa"/>
            <w:vAlign w:val="center"/>
          </w:tcPr>
          <w:p w14:paraId="5E452156" w14:textId="77777777" w:rsidR="00237142" w:rsidRDefault="00000000">
            <w:pPr>
              <w:jc w:val="right"/>
            </w:pPr>
            <w:r>
              <w:t>1543.30</w:t>
            </w:r>
          </w:p>
        </w:tc>
        <w:tc>
          <w:tcPr>
            <w:tcW w:w="2530" w:type="dxa"/>
            <w:vAlign w:val="center"/>
          </w:tcPr>
          <w:p w14:paraId="1D1CC7CC" w14:textId="77777777" w:rsidR="00237142" w:rsidRDefault="00000000">
            <w:pPr>
              <w:jc w:val="right"/>
            </w:pPr>
            <w:r>
              <w:t>8126.76</w:t>
            </w:r>
          </w:p>
        </w:tc>
      </w:tr>
      <w:tr w:rsidR="00237142" w14:paraId="2DBE9914" w14:textId="77777777">
        <w:tc>
          <w:tcPr>
            <w:tcW w:w="882" w:type="dxa"/>
            <w:vAlign w:val="center"/>
          </w:tcPr>
          <w:p w14:paraId="79C4DA5A" w14:textId="77777777" w:rsidR="00237142" w:rsidRDefault="0000000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0FF99B1F" w14:textId="77777777" w:rsidR="00237142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75C0A171" w14:textId="77777777" w:rsidR="00237142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79FE5A31" w14:textId="77777777" w:rsidR="00237142" w:rsidRDefault="00000000">
            <w:pPr>
              <w:jc w:val="right"/>
            </w:pPr>
            <w:r>
              <w:t>2257.44</w:t>
            </w:r>
          </w:p>
        </w:tc>
        <w:tc>
          <w:tcPr>
            <w:tcW w:w="2530" w:type="dxa"/>
            <w:vAlign w:val="center"/>
          </w:tcPr>
          <w:p w14:paraId="2DD70A9B" w14:textId="77777777" w:rsidR="00237142" w:rsidRDefault="00000000">
            <w:pPr>
              <w:jc w:val="right"/>
            </w:pPr>
            <w:r>
              <w:t>－</w:t>
            </w:r>
          </w:p>
        </w:tc>
      </w:tr>
      <w:tr w:rsidR="00237142" w14:paraId="75BC7606" w14:textId="77777777">
        <w:tc>
          <w:tcPr>
            <w:tcW w:w="882" w:type="dxa"/>
            <w:vAlign w:val="center"/>
          </w:tcPr>
          <w:p w14:paraId="040353A9" w14:textId="77777777" w:rsidR="00237142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0EAD2123" w14:textId="77777777" w:rsidR="00237142" w:rsidRDefault="00000000">
            <w:pPr>
              <w:jc w:val="right"/>
            </w:pPr>
            <w:r>
              <w:t>10.80</w:t>
            </w:r>
          </w:p>
        </w:tc>
        <w:tc>
          <w:tcPr>
            <w:tcW w:w="2263" w:type="dxa"/>
            <w:vAlign w:val="center"/>
          </w:tcPr>
          <w:p w14:paraId="22DCEBAC" w14:textId="77777777" w:rsidR="00237142" w:rsidRDefault="00000000">
            <w:pPr>
              <w:jc w:val="right"/>
            </w:pPr>
            <w:r>
              <w:t>6772.30</w:t>
            </w:r>
          </w:p>
        </w:tc>
        <w:tc>
          <w:tcPr>
            <w:tcW w:w="2263" w:type="dxa"/>
            <w:vAlign w:val="center"/>
          </w:tcPr>
          <w:p w14:paraId="1049E28E" w14:textId="77777777" w:rsidR="00237142" w:rsidRDefault="00000000">
            <w:pPr>
              <w:jc w:val="right"/>
            </w:pPr>
            <w:r>
              <w:t>6887.33</w:t>
            </w:r>
          </w:p>
        </w:tc>
        <w:tc>
          <w:tcPr>
            <w:tcW w:w="2530" w:type="dxa"/>
            <w:vAlign w:val="center"/>
          </w:tcPr>
          <w:p w14:paraId="7D85167B" w14:textId="77777777" w:rsidR="00237142" w:rsidRDefault="00000000">
            <w:pPr>
              <w:jc w:val="right"/>
            </w:pPr>
            <w:r>
              <w:t>24380.27</w:t>
            </w:r>
          </w:p>
        </w:tc>
      </w:tr>
    </w:tbl>
    <w:p w14:paraId="5A08C26F" w14:textId="77777777" w:rsidR="00237142" w:rsidRDefault="00000000">
      <w:pPr>
        <w:pStyle w:val="2"/>
        <w:widowControl w:val="0"/>
        <w:rPr>
          <w:kern w:val="2"/>
        </w:rPr>
      </w:pPr>
      <w:bookmarkStart w:id="42" w:name="_Toc192775882"/>
      <w:r>
        <w:rPr>
          <w:kern w:val="2"/>
        </w:rPr>
        <w:t>窗墙比</w:t>
      </w:r>
      <w:bookmarkEnd w:id="42"/>
    </w:p>
    <w:p w14:paraId="1D17F8B7" w14:textId="77777777" w:rsidR="00237142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237142" w14:paraId="0C4F6B41" w14:textId="77777777">
        <w:tc>
          <w:tcPr>
            <w:tcW w:w="1652" w:type="dxa"/>
            <w:shd w:val="clear" w:color="auto" w:fill="E6E6E6"/>
            <w:vAlign w:val="center"/>
          </w:tcPr>
          <w:p w14:paraId="3BAD3688" w14:textId="77777777" w:rsidR="00237142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7F11E621" w14:textId="77777777" w:rsidR="00237142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CB68150" w14:textId="77777777" w:rsidR="00237142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08BC7AF" w14:textId="77777777" w:rsidR="00237142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7D785485" w14:textId="77777777" w:rsidR="00237142" w:rsidRDefault="00000000">
            <w:pPr>
              <w:jc w:val="center"/>
            </w:pPr>
            <w:r>
              <w:t>窗墙比</w:t>
            </w:r>
          </w:p>
        </w:tc>
      </w:tr>
      <w:tr w:rsidR="00237142" w14:paraId="55A9FE10" w14:textId="77777777">
        <w:tc>
          <w:tcPr>
            <w:tcW w:w="1652" w:type="dxa"/>
            <w:shd w:val="clear" w:color="auto" w:fill="E6E6E6"/>
            <w:vAlign w:val="center"/>
          </w:tcPr>
          <w:p w14:paraId="5DD256AE" w14:textId="77777777" w:rsidR="00237142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695448A5" w14:textId="77777777" w:rsidR="00237142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6173D04F" w14:textId="77777777" w:rsidR="00237142" w:rsidRDefault="00000000">
            <w:r>
              <w:t>532.98</w:t>
            </w:r>
          </w:p>
        </w:tc>
        <w:tc>
          <w:tcPr>
            <w:tcW w:w="2105" w:type="dxa"/>
            <w:vAlign w:val="center"/>
          </w:tcPr>
          <w:p w14:paraId="330B55E5" w14:textId="77777777" w:rsidR="00237142" w:rsidRDefault="00000000">
            <w:r>
              <w:t>1782.00</w:t>
            </w:r>
          </w:p>
        </w:tc>
        <w:tc>
          <w:tcPr>
            <w:tcW w:w="1652" w:type="dxa"/>
            <w:vAlign w:val="center"/>
          </w:tcPr>
          <w:p w14:paraId="54EAFAF2" w14:textId="77777777" w:rsidR="00237142" w:rsidRDefault="00000000">
            <w:r>
              <w:t>0.30</w:t>
            </w:r>
          </w:p>
        </w:tc>
      </w:tr>
      <w:tr w:rsidR="00237142" w14:paraId="3A3F097C" w14:textId="77777777">
        <w:tc>
          <w:tcPr>
            <w:tcW w:w="1652" w:type="dxa"/>
            <w:shd w:val="clear" w:color="auto" w:fill="E6E6E6"/>
            <w:vAlign w:val="center"/>
          </w:tcPr>
          <w:p w14:paraId="75849815" w14:textId="77777777" w:rsidR="00237142" w:rsidRDefault="00000000">
            <w:r>
              <w:lastRenderedPageBreak/>
              <w:t>北向</w:t>
            </w:r>
          </w:p>
        </w:tc>
        <w:tc>
          <w:tcPr>
            <w:tcW w:w="1816" w:type="dxa"/>
            <w:vAlign w:val="center"/>
          </w:tcPr>
          <w:p w14:paraId="7ACB4986" w14:textId="77777777" w:rsidR="00237142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63D08919" w14:textId="77777777" w:rsidR="00237142" w:rsidRDefault="00000000">
            <w:r>
              <w:t>532.98</w:t>
            </w:r>
          </w:p>
        </w:tc>
        <w:tc>
          <w:tcPr>
            <w:tcW w:w="2105" w:type="dxa"/>
            <w:vAlign w:val="center"/>
          </w:tcPr>
          <w:p w14:paraId="522861D1" w14:textId="77777777" w:rsidR="00237142" w:rsidRDefault="00000000">
            <w:r>
              <w:t>1782.00</w:t>
            </w:r>
          </w:p>
        </w:tc>
        <w:tc>
          <w:tcPr>
            <w:tcW w:w="1652" w:type="dxa"/>
            <w:vAlign w:val="center"/>
          </w:tcPr>
          <w:p w14:paraId="723D71AE" w14:textId="77777777" w:rsidR="00237142" w:rsidRDefault="00000000">
            <w:r>
              <w:t>0.30</w:t>
            </w:r>
          </w:p>
        </w:tc>
      </w:tr>
      <w:tr w:rsidR="00237142" w14:paraId="1F03A5FC" w14:textId="77777777">
        <w:tc>
          <w:tcPr>
            <w:tcW w:w="1652" w:type="dxa"/>
            <w:shd w:val="clear" w:color="auto" w:fill="E6E6E6"/>
            <w:vAlign w:val="center"/>
          </w:tcPr>
          <w:p w14:paraId="1F5BBBD5" w14:textId="77777777" w:rsidR="00237142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1D418F6E" w14:textId="77777777" w:rsidR="00237142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77283983" w14:textId="77777777" w:rsidR="00237142" w:rsidRDefault="00000000">
            <w:r>
              <w:t>147.42</w:t>
            </w:r>
          </w:p>
        </w:tc>
        <w:tc>
          <w:tcPr>
            <w:tcW w:w="2105" w:type="dxa"/>
            <w:vAlign w:val="center"/>
          </w:tcPr>
          <w:p w14:paraId="5D334C87" w14:textId="77777777" w:rsidR="00237142" w:rsidRDefault="00000000">
            <w:r>
              <w:t>532.95</w:t>
            </w:r>
          </w:p>
        </w:tc>
        <w:tc>
          <w:tcPr>
            <w:tcW w:w="1652" w:type="dxa"/>
            <w:vAlign w:val="center"/>
          </w:tcPr>
          <w:p w14:paraId="140BAD4A" w14:textId="77777777" w:rsidR="00237142" w:rsidRDefault="00000000">
            <w:r>
              <w:t>0.28</w:t>
            </w:r>
          </w:p>
        </w:tc>
      </w:tr>
      <w:tr w:rsidR="00237142" w14:paraId="2A8B01A3" w14:textId="77777777">
        <w:tc>
          <w:tcPr>
            <w:tcW w:w="1652" w:type="dxa"/>
            <w:shd w:val="clear" w:color="auto" w:fill="E6E6E6"/>
            <w:vAlign w:val="center"/>
          </w:tcPr>
          <w:p w14:paraId="6A036D91" w14:textId="77777777" w:rsidR="00237142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208F3649" w14:textId="77777777" w:rsidR="00237142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3122437F" w14:textId="77777777" w:rsidR="00237142" w:rsidRDefault="00000000">
            <w:r>
              <w:t>161.28</w:t>
            </w:r>
          </w:p>
        </w:tc>
        <w:tc>
          <w:tcPr>
            <w:tcW w:w="2105" w:type="dxa"/>
            <w:vAlign w:val="center"/>
          </w:tcPr>
          <w:p w14:paraId="0A8422BA" w14:textId="77777777" w:rsidR="00237142" w:rsidRDefault="00000000">
            <w:r>
              <w:t>532.95</w:t>
            </w:r>
          </w:p>
        </w:tc>
        <w:tc>
          <w:tcPr>
            <w:tcW w:w="1652" w:type="dxa"/>
            <w:vAlign w:val="center"/>
          </w:tcPr>
          <w:p w14:paraId="0A34E6E8" w14:textId="77777777" w:rsidR="00237142" w:rsidRDefault="00000000">
            <w:r>
              <w:t>0.30</w:t>
            </w:r>
          </w:p>
        </w:tc>
      </w:tr>
    </w:tbl>
    <w:p w14:paraId="31CA9C43" w14:textId="77777777" w:rsidR="00237142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237142" w14:paraId="307BB4E2" w14:textId="77777777">
        <w:tc>
          <w:tcPr>
            <w:tcW w:w="877" w:type="dxa"/>
            <w:shd w:val="clear" w:color="auto" w:fill="E6E6E6"/>
            <w:vAlign w:val="center"/>
          </w:tcPr>
          <w:p w14:paraId="44D98C35" w14:textId="77777777" w:rsidR="00237142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E4AD3C" w14:textId="77777777" w:rsidR="00237142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7D6CACA" w14:textId="77777777" w:rsidR="00237142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62E61C0" w14:textId="77777777" w:rsidR="00237142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C68EFB2" w14:textId="77777777" w:rsidR="00237142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0C05DB4" w14:textId="77777777" w:rsidR="00237142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ED7745E" w14:textId="77777777" w:rsidR="00237142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A9819E8" w14:textId="77777777" w:rsidR="00237142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26B85D" w14:textId="77777777" w:rsidR="00237142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237142" w14:paraId="4B4FD00A" w14:textId="77777777">
        <w:tc>
          <w:tcPr>
            <w:tcW w:w="877" w:type="dxa"/>
            <w:vAlign w:val="center"/>
          </w:tcPr>
          <w:p w14:paraId="14D70790" w14:textId="77777777" w:rsidR="00237142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1849E167" w14:textId="77777777" w:rsidR="00237142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6558E7D6" w14:textId="77777777" w:rsidR="00237142" w:rsidRDefault="00000000">
            <w:r>
              <w:t>2</w:t>
            </w:r>
          </w:p>
        </w:tc>
        <w:tc>
          <w:tcPr>
            <w:tcW w:w="1160" w:type="dxa"/>
            <w:vAlign w:val="center"/>
          </w:tcPr>
          <w:p w14:paraId="1EC2D828" w14:textId="77777777" w:rsidR="00237142" w:rsidRDefault="00000000">
            <w:r>
              <w:t>1.80×2.10</w:t>
            </w:r>
          </w:p>
        </w:tc>
        <w:tc>
          <w:tcPr>
            <w:tcW w:w="962" w:type="dxa"/>
            <w:vAlign w:val="center"/>
          </w:tcPr>
          <w:p w14:paraId="33EB4116" w14:textId="77777777" w:rsidR="00237142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632CB890" w14:textId="77777777" w:rsidR="00237142" w:rsidRDefault="00000000">
            <w:r>
              <w:t>141</w:t>
            </w:r>
          </w:p>
        </w:tc>
        <w:tc>
          <w:tcPr>
            <w:tcW w:w="1148" w:type="dxa"/>
            <w:vAlign w:val="center"/>
          </w:tcPr>
          <w:p w14:paraId="45B168C5" w14:textId="77777777" w:rsidR="00237142" w:rsidRDefault="00000000">
            <w:r>
              <w:t>3.78</w:t>
            </w:r>
          </w:p>
        </w:tc>
        <w:tc>
          <w:tcPr>
            <w:tcW w:w="1148" w:type="dxa"/>
            <w:vAlign w:val="center"/>
          </w:tcPr>
          <w:p w14:paraId="420D1C17" w14:textId="77777777" w:rsidR="00237142" w:rsidRDefault="00000000">
            <w:r>
              <w:t>532.98</w:t>
            </w:r>
          </w:p>
        </w:tc>
        <w:tc>
          <w:tcPr>
            <w:tcW w:w="1131" w:type="dxa"/>
            <w:vAlign w:val="center"/>
          </w:tcPr>
          <w:p w14:paraId="0BFB85FC" w14:textId="77777777" w:rsidR="00237142" w:rsidRDefault="00000000">
            <w:r>
              <w:t>532.98</w:t>
            </w:r>
          </w:p>
        </w:tc>
      </w:tr>
      <w:tr w:rsidR="00237142" w14:paraId="598984B7" w14:textId="77777777">
        <w:tc>
          <w:tcPr>
            <w:tcW w:w="877" w:type="dxa"/>
            <w:vMerge w:val="restart"/>
            <w:vAlign w:val="center"/>
          </w:tcPr>
          <w:p w14:paraId="4FECF203" w14:textId="77777777" w:rsidR="00237142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500D49E3" w14:textId="77777777" w:rsidR="00237142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28D8596A" w14:textId="77777777" w:rsidR="00237142" w:rsidRDefault="00000000">
            <w:r>
              <w:t>2</w:t>
            </w:r>
          </w:p>
        </w:tc>
        <w:tc>
          <w:tcPr>
            <w:tcW w:w="1160" w:type="dxa"/>
            <w:vAlign w:val="center"/>
          </w:tcPr>
          <w:p w14:paraId="0EEB0A15" w14:textId="77777777" w:rsidR="00237142" w:rsidRDefault="00000000">
            <w:r>
              <w:t>1.80×2.10</w:t>
            </w:r>
          </w:p>
        </w:tc>
        <w:tc>
          <w:tcPr>
            <w:tcW w:w="962" w:type="dxa"/>
            <w:vAlign w:val="center"/>
          </w:tcPr>
          <w:p w14:paraId="69EE818C" w14:textId="77777777" w:rsidR="00237142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7DECC15B" w14:textId="77777777" w:rsidR="00237142" w:rsidRDefault="00000000">
            <w:r>
              <w:t>138</w:t>
            </w:r>
          </w:p>
        </w:tc>
        <w:tc>
          <w:tcPr>
            <w:tcW w:w="1148" w:type="dxa"/>
            <w:vAlign w:val="center"/>
          </w:tcPr>
          <w:p w14:paraId="7EC2B6AB" w14:textId="77777777" w:rsidR="00237142" w:rsidRDefault="00000000">
            <w:r>
              <w:t>3.78</w:t>
            </w:r>
          </w:p>
        </w:tc>
        <w:tc>
          <w:tcPr>
            <w:tcW w:w="1148" w:type="dxa"/>
            <w:vAlign w:val="center"/>
          </w:tcPr>
          <w:p w14:paraId="0EE6ACA5" w14:textId="77777777" w:rsidR="00237142" w:rsidRDefault="00000000">
            <w:r>
              <w:t>521.64</w:t>
            </w:r>
          </w:p>
        </w:tc>
        <w:tc>
          <w:tcPr>
            <w:tcW w:w="1131" w:type="dxa"/>
            <w:vMerge w:val="restart"/>
            <w:vAlign w:val="center"/>
          </w:tcPr>
          <w:p w14:paraId="4279E66C" w14:textId="77777777" w:rsidR="00237142" w:rsidRDefault="00000000">
            <w:r>
              <w:t>532.98</w:t>
            </w:r>
          </w:p>
        </w:tc>
      </w:tr>
      <w:tr w:rsidR="00237142" w14:paraId="7B3DF37E" w14:textId="77777777">
        <w:tc>
          <w:tcPr>
            <w:tcW w:w="877" w:type="dxa"/>
            <w:vMerge/>
            <w:vAlign w:val="center"/>
          </w:tcPr>
          <w:p w14:paraId="0BB54543" w14:textId="77777777" w:rsidR="00237142" w:rsidRDefault="00237142"/>
        </w:tc>
        <w:tc>
          <w:tcPr>
            <w:tcW w:w="1018" w:type="dxa"/>
            <w:vMerge/>
            <w:vAlign w:val="center"/>
          </w:tcPr>
          <w:p w14:paraId="442EDA94" w14:textId="77777777" w:rsidR="00237142" w:rsidRDefault="00237142"/>
        </w:tc>
        <w:tc>
          <w:tcPr>
            <w:tcW w:w="1165" w:type="dxa"/>
            <w:vAlign w:val="center"/>
          </w:tcPr>
          <w:p w14:paraId="5484454B" w14:textId="77777777" w:rsidR="00237142" w:rsidRDefault="00000000">
            <w:r>
              <w:t>2[0821]</w:t>
            </w:r>
          </w:p>
        </w:tc>
        <w:tc>
          <w:tcPr>
            <w:tcW w:w="1160" w:type="dxa"/>
            <w:vAlign w:val="center"/>
          </w:tcPr>
          <w:p w14:paraId="71632CCE" w14:textId="77777777" w:rsidR="00237142" w:rsidRDefault="00000000">
            <w:r>
              <w:t>0.80×2.10</w:t>
            </w:r>
          </w:p>
        </w:tc>
        <w:tc>
          <w:tcPr>
            <w:tcW w:w="962" w:type="dxa"/>
            <w:vAlign w:val="center"/>
          </w:tcPr>
          <w:p w14:paraId="04BABD85" w14:textId="77777777" w:rsidR="00237142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0B055356" w14:textId="77777777" w:rsidR="00237142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665AD0AC" w14:textId="77777777" w:rsidR="00237142" w:rsidRDefault="00000000">
            <w:r>
              <w:t>1.68</w:t>
            </w:r>
          </w:p>
        </w:tc>
        <w:tc>
          <w:tcPr>
            <w:tcW w:w="1148" w:type="dxa"/>
            <w:vAlign w:val="center"/>
          </w:tcPr>
          <w:p w14:paraId="45044CCC" w14:textId="77777777" w:rsidR="00237142" w:rsidRDefault="00000000">
            <w:r>
              <w:t>5.05</w:t>
            </w:r>
          </w:p>
        </w:tc>
        <w:tc>
          <w:tcPr>
            <w:tcW w:w="1131" w:type="dxa"/>
            <w:vMerge/>
            <w:vAlign w:val="center"/>
          </w:tcPr>
          <w:p w14:paraId="510300AE" w14:textId="77777777" w:rsidR="00237142" w:rsidRDefault="00237142"/>
        </w:tc>
      </w:tr>
      <w:tr w:rsidR="00237142" w14:paraId="5D3122E0" w14:textId="77777777">
        <w:tc>
          <w:tcPr>
            <w:tcW w:w="877" w:type="dxa"/>
            <w:vMerge/>
            <w:vAlign w:val="center"/>
          </w:tcPr>
          <w:p w14:paraId="12B31247" w14:textId="77777777" w:rsidR="00237142" w:rsidRDefault="00237142"/>
        </w:tc>
        <w:tc>
          <w:tcPr>
            <w:tcW w:w="1018" w:type="dxa"/>
            <w:vMerge/>
            <w:vAlign w:val="center"/>
          </w:tcPr>
          <w:p w14:paraId="7AD0D7AD" w14:textId="77777777" w:rsidR="00237142" w:rsidRDefault="00237142"/>
        </w:tc>
        <w:tc>
          <w:tcPr>
            <w:tcW w:w="1165" w:type="dxa"/>
            <w:vAlign w:val="center"/>
          </w:tcPr>
          <w:p w14:paraId="38EEF64B" w14:textId="77777777" w:rsidR="00237142" w:rsidRDefault="00000000">
            <w:r>
              <w:t>2[1021]</w:t>
            </w:r>
          </w:p>
        </w:tc>
        <w:tc>
          <w:tcPr>
            <w:tcW w:w="1160" w:type="dxa"/>
            <w:vAlign w:val="center"/>
          </w:tcPr>
          <w:p w14:paraId="426B6B32" w14:textId="77777777" w:rsidR="00237142" w:rsidRDefault="00000000">
            <w:r>
              <w:t>1.00×2.10</w:t>
            </w:r>
          </w:p>
        </w:tc>
        <w:tc>
          <w:tcPr>
            <w:tcW w:w="962" w:type="dxa"/>
            <w:vAlign w:val="center"/>
          </w:tcPr>
          <w:p w14:paraId="2DFC2FBD" w14:textId="77777777" w:rsidR="00237142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3EC01F95" w14:textId="77777777" w:rsidR="00237142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6B885A43" w14:textId="77777777" w:rsidR="00237142" w:rsidRDefault="00000000">
            <w:r>
              <w:t>2.10</w:t>
            </w:r>
          </w:p>
        </w:tc>
        <w:tc>
          <w:tcPr>
            <w:tcW w:w="1148" w:type="dxa"/>
            <w:vAlign w:val="center"/>
          </w:tcPr>
          <w:p w14:paraId="68FBB2F3" w14:textId="77777777" w:rsidR="00237142" w:rsidRDefault="00000000">
            <w:r>
              <w:t>6.29</w:t>
            </w:r>
          </w:p>
        </w:tc>
        <w:tc>
          <w:tcPr>
            <w:tcW w:w="1131" w:type="dxa"/>
            <w:vMerge/>
            <w:vAlign w:val="center"/>
          </w:tcPr>
          <w:p w14:paraId="1B0D02CD" w14:textId="77777777" w:rsidR="00237142" w:rsidRDefault="00237142"/>
        </w:tc>
      </w:tr>
      <w:tr w:rsidR="00237142" w14:paraId="39811A9F" w14:textId="77777777">
        <w:tc>
          <w:tcPr>
            <w:tcW w:w="877" w:type="dxa"/>
            <w:vAlign w:val="center"/>
          </w:tcPr>
          <w:p w14:paraId="4113D240" w14:textId="77777777" w:rsidR="00237142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3075CA27" w14:textId="77777777" w:rsidR="00237142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31D8F909" w14:textId="77777777" w:rsidR="00237142" w:rsidRDefault="00000000">
            <w:r>
              <w:t>2</w:t>
            </w:r>
          </w:p>
        </w:tc>
        <w:tc>
          <w:tcPr>
            <w:tcW w:w="1160" w:type="dxa"/>
            <w:vAlign w:val="center"/>
          </w:tcPr>
          <w:p w14:paraId="6BD690F4" w14:textId="77777777" w:rsidR="00237142" w:rsidRDefault="00000000">
            <w:r>
              <w:t>1.80×2.10</w:t>
            </w:r>
          </w:p>
        </w:tc>
        <w:tc>
          <w:tcPr>
            <w:tcW w:w="962" w:type="dxa"/>
            <w:vAlign w:val="center"/>
          </w:tcPr>
          <w:p w14:paraId="2183D3CF" w14:textId="77777777" w:rsidR="00237142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596166B8" w14:textId="77777777" w:rsidR="00237142" w:rsidRDefault="00000000">
            <w:r>
              <w:t>39</w:t>
            </w:r>
          </w:p>
        </w:tc>
        <w:tc>
          <w:tcPr>
            <w:tcW w:w="1148" w:type="dxa"/>
            <w:vAlign w:val="center"/>
          </w:tcPr>
          <w:p w14:paraId="08AE755E" w14:textId="77777777" w:rsidR="00237142" w:rsidRDefault="00000000">
            <w:r>
              <w:t>3.78</w:t>
            </w:r>
          </w:p>
        </w:tc>
        <w:tc>
          <w:tcPr>
            <w:tcW w:w="1148" w:type="dxa"/>
            <w:vAlign w:val="center"/>
          </w:tcPr>
          <w:p w14:paraId="27D9466E" w14:textId="77777777" w:rsidR="00237142" w:rsidRDefault="00000000">
            <w:r>
              <w:t>147.42</w:t>
            </w:r>
          </w:p>
        </w:tc>
        <w:tc>
          <w:tcPr>
            <w:tcW w:w="1131" w:type="dxa"/>
            <w:vAlign w:val="center"/>
          </w:tcPr>
          <w:p w14:paraId="556FB50A" w14:textId="77777777" w:rsidR="00237142" w:rsidRDefault="00000000">
            <w:r>
              <w:t>147.42</w:t>
            </w:r>
          </w:p>
        </w:tc>
      </w:tr>
      <w:tr w:rsidR="00237142" w14:paraId="03F6B37B" w14:textId="77777777">
        <w:tc>
          <w:tcPr>
            <w:tcW w:w="877" w:type="dxa"/>
            <w:vMerge w:val="restart"/>
            <w:vAlign w:val="center"/>
          </w:tcPr>
          <w:p w14:paraId="28E7255F" w14:textId="77777777" w:rsidR="00237142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46917EA9" w14:textId="77777777" w:rsidR="00237142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56B4E85E" w14:textId="77777777" w:rsidR="00237142" w:rsidRDefault="00237142"/>
        </w:tc>
        <w:tc>
          <w:tcPr>
            <w:tcW w:w="1160" w:type="dxa"/>
            <w:vAlign w:val="center"/>
          </w:tcPr>
          <w:p w14:paraId="75434938" w14:textId="77777777" w:rsidR="00237142" w:rsidRDefault="00000000">
            <w:r>
              <w:t>1.20×2.10</w:t>
            </w:r>
          </w:p>
        </w:tc>
        <w:tc>
          <w:tcPr>
            <w:tcW w:w="962" w:type="dxa"/>
            <w:vAlign w:val="center"/>
          </w:tcPr>
          <w:p w14:paraId="315CD8D7" w14:textId="77777777" w:rsidR="00237142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1F76E5F" w14:textId="77777777" w:rsidR="00237142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C520A2E" w14:textId="77777777" w:rsidR="00237142" w:rsidRDefault="00000000">
            <w:r>
              <w:t>2.52</w:t>
            </w:r>
          </w:p>
        </w:tc>
        <w:tc>
          <w:tcPr>
            <w:tcW w:w="1148" w:type="dxa"/>
            <w:vAlign w:val="center"/>
          </w:tcPr>
          <w:p w14:paraId="125D4E1F" w14:textId="77777777" w:rsidR="00237142" w:rsidRDefault="00000000">
            <w:r>
              <w:t>2.52</w:t>
            </w:r>
          </w:p>
        </w:tc>
        <w:tc>
          <w:tcPr>
            <w:tcW w:w="1131" w:type="dxa"/>
            <w:vMerge w:val="restart"/>
            <w:vAlign w:val="center"/>
          </w:tcPr>
          <w:p w14:paraId="208AB2B6" w14:textId="77777777" w:rsidR="00237142" w:rsidRDefault="00000000">
            <w:r>
              <w:t>161.28</w:t>
            </w:r>
          </w:p>
        </w:tc>
      </w:tr>
      <w:tr w:rsidR="00237142" w14:paraId="5ADB61A2" w14:textId="77777777">
        <w:tc>
          <w:tcPr>
            <w:tcW w:w="877" w:type="dxa"/>
            <w:vMerge/>
            <w:vAlign w:val="center"/>
          </w:tcPr>
          <w:p w14:paraId="2A50347A" w14:textId="77777777" w:rsidR="00237142" w:rsidRDefault="00237142"/>
        </w:tc>
        <w:tc>
          <w:tcPr>
            <w:tcW w:w="1018" w:type="dxa"/>
            <w:vMerge/>
            <w:vAlign w:val="center"/>
          </w:tcPr>
          <w:p w14:paraId="61F9E809" w14:textId="77777777" w:rsidR="00237142" w:rsidRDefault="00237142"/>
        </w:tc>
        <w:tc>
          <w:tcPr>
            <w:tcW w:w="1165" w:type="dxa"/>
            <w:vAlign w:val="center"/>
          </w:tcPr>
          <w:p w14:paraId="4B47988E" w14:textId="77777777" w:rsidR="00237142" w:rsidRDefault="00000000">
            <w:r>
              <w:t>2</w:t>
            </w:r>
          </w:p>
        </w:tc>
        <w:tc>
          <w:tcPr>
            <w:tcW w:w="1160" w:type="dxa"/>
            <w:vAlign w:val="center"/>
          </w:tcPr>
          <w:p w14:paraId="14B46006" w14:textId="77777777" w:rsidR="00237142" w:rsidRDefault="00000000">
            <w:r>
              <w:t>1.80×2.10</w:t>
            </w:r>
          </w:p>
        </w:tc>
        <w:tc>
          <w:tcPr>
            <w:tcW w:w="962" w:type="dxa"/>
            <w:vAlign w:val="center"/>
          </w:tcPr>
          <w:p w14:paraId="66D470E3" w14:textId="77777777" w:rsidR="00237142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7EFBA2D5" w14:textId="77777777" w:rsidR="00237142" w:rsidRDefault="00000000">
            <w:r>
              <w:t>42</w:t>
            </w:r>
          </w:p>
        </w:tc>
        <w:tc>
          <w:tcPr>
            <w:tcW w:w="1148" w:type="dxa"/>
            <w:vAlign w:val="center"/>
          </w:tcPr>
          <w:p w14:paraId="16A2B493" w14:textId="77777777" w:rsidR="00237142" w:rsidRDefault="00000000">
            <w:r>
              <w:t>3.78</w:t>
            </w:r>
          </w:p>
        </w:tc>
        <w:tc>
          <w:tcPr>
            <w:tcW w:w="1148" w:type="dxa"/>
            <w:vAlign w:val="center"/>
          </w:tcPr>
          <w:p w14:paraId="7AF63428" w14:textId="77777777" w:rsidR="00237142" w:rsidRDefault="00000000">
            <w:r>
              <w:t>158.76</w:t>
            </w:r>
          </w:p>
        </w:tc>
        <w:tc>
          <w:tcPr>
            <w:tcW w:w="1131" w:type="dxa"/>
            <w:vMerge/>
            <w:vAlign w:val="center"/>
          </w:tcPr>
          <w:p w14:paraId="523BCAAE" w14:textId="77777777" w:rsidR="00237142" w:rsidRDefault="00237142"/>
        </w:tc>
      </w:tr>
    </w:tbl>
    <w:p w14:paraId="2D3D5753" w14:textId="77777777" w:rsidR="00237142" w:rsidRDefault="00000000">
      <w:pPr>
        <w:pStyle w:val="2"/>
        <w:widowControl w:val="0"/>
        <w:rPr>
          <w:kern w:val="2"/>
        </w:rPr>
      </w:pPr>
      <w:bookmarkStart w:id="43" w:name="_Toc192775883"/>
      <w:r>
        <w:rPr>
          <w:kern w:val="2"/>
        </w:rPr>
        <w:t>天窗</w:t>
      </w:r>
      <w:bookmarkEnd w:id="43"/>
    </w:p>
    <w:p w14:paraId="254BCBF8" w14:textId="77777777" w:rsidR="00237142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67DCA123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61EB6D3" w14:textId="77777777" w:rsidR="00237142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14:paraId="335880D7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55376D2" w14:textId="77777777" w:rsidR="00237142" w:rsidRDefault="00000000">
      <w:pPr>
        <w:pStyle w:val="2"/>
        <w:widowControl w:val="0"/>
        <w:rPr>
          <w:kern w:val="2"/>
        </w:rPr>
      </w:pPr>
      <w:bookmarkStart w:id="44" w:name="_Toc192775884"/>
      <w:r>
        <w:rPr>
          <w:kern w:val="2"/>
        </w:rPr>
        <w:t>屋顶</w:t>
      </w:r>
      <w:bookmarkEnd w:id="44"/>
    </w:p>
    <w:p w14:paraId="4E023167" w14:textId="77777777" w:rsidR="00237142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37142" w14:paraId="16C06D0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52E1176" w14:textId="77777777" w:rsidR="0023714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60BBEE" w14:textId="77777777" w:rsidR="0023714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1647B2" w14:textId="77777777" w:rsidR="0023714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C92DE9" w14:textId="77777777" w:rsidR="0023714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F330F8" w14:textId="77777777" w:rsidR="00237142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AA5990" w14:textId="77777777" w:rsidR="0023714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3A9705" w14:textId="77777777" w:rsidR="0023714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37142" w14:paraId="194C959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F22EFE4" w14:textId="77777777" w:rsidR="00237142" w:rsidRDefault="0023714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59FBEF" w14:textId="77777777" w:rsidR="0023714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22CE46" w14:textId="77777777" w:rsidR="0023714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503417" w14:textId="77777777" w:rsidR="0023714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EB15F8" w14:textId="77777777" w:rsidR="0023714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B6AD1A" w14:textId="77777777" w:rsidR="0023714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1B8866" w14:textId="77777777" w:rsidR="00237142" w:rsidRDefault="00000000">
            <w:pPr>
              <w:jc w:val="center"/>
            </w:pPr>
            <w:r>
              <w:t>D=R*S</w:t>
            </w:r>
          </w:p>
        </w:tc>
      </w:tr>
      <w:tr w:rsidR="00237142" w14:paraId="23000D62" w14:textId="77777777">
        <w:tc>
          <w:tcPr>
            <w:tcW w:w="3345" w:type="dxa"/>
            <w:vAlign w:val="center"/>
          </w:tcPr>
          <w:p w14:paraId="2A145285" w14:textId="77777777" w:rsidR="00237142" w:rsidRDefault="00000000">
            <w:r>
              <w:t>地砖</w:t>
            </w:r>
          </w:p>
        </w:tc>
        <w:tc>
          <w:tcPr>
            <w:tcW w:w="848" w:type="dxa"/>
            <w:vAlign w:val="center"/>
          </w:tcPr>
          <w:p w14:paraId="68AE91C7" w14:textId="77777777" w:rsidR="00237142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0C1B7ADA" w14:textId="77777777" w:rsidR="0023714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544C4D4" w14:textId="77777777" w:rsidR="0023714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A3FC55F" w14:textId="77777777" w:rsidR="0023714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838482" w14:textId="77777777" w:rsidR="00237142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0F7F5582" w14:textId="77777777" w:rsidR="00237142" w:rsidRDefault="00000000">
            <w:r>
              <w:t>0.122</w:t>
            </w:r>
          </w:p>
        </w:tc>
      </w:tr>
      <w:tr w:rsidR="00237142" w14:paraId="4CAE70A3" w14:textId="77777777">
        <w:tc>
          <w:tcPr>
            <w:tcW w:w="3345" w:type="dxa"/>
            <w:vAlign w:val="center"/>
          </w:tcPr>
          <w:p w14:paraId="540E2212" w14:textId="77777777" w:rsidR="0023714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D3DF298" w14:textId="77777777" w:rsidR="00237142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0C9073D5" w14:textId="77777777" w:rsidR="0023714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CB87837" w14:textId="77777777" w:rsidR="0023714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BE8948B" w14:textId="77777777" w:rsidR="0023714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978C09" w14:textId="77777777" w:rsidR="00237142" w:rsidRDefault="00000000">
            <w:r>
              <w:t>0.027</w:t>
            </w:r>
          </w:p>
        </w:tc>
        <w:tc>
          <w:tcPr>
            <w:tcW w:w="1064" w:type="dxa"/>
            <w:vAlign w:val="center"/>
          </w:tcPr>
          <w:p w14:paraId="54E412B4" w14:textId="77777777" w:rsidR="00237142" w:rsidRDefault="00000000">
            <w:r>
              <w:t>0.306</w:t>
            </w:r>
          </w:p>
        </w:tc>
      </w:tr>
      <w:tr w:rsidR="00237142" w14:paraId="2FAC172D" w14:textId="77777777">
        <w:tc>
          <w:tcPr>
            <w:tcW w:w="3345" w:type="dxa"/>
            <w:vAlign w:val="center"/>
          </w:tcPr>
          <w:p w14:paraId="5B23F09C" w14:textId="77777777" w:rsidR="00237142" w:rsidRDefault="00000000">
            <w:r>
              <w:t>挤塑聚苯乙烯泡沫塑料板</w:t>
            </w:r>
          </w:p>
        </w:tc>
        <w:tc>
          <w:tcPr>
            <w:tcW w:w="848" w:type="dxa"/>
            <w:vAlign w:val="center"/>
          </w:tcPr>
          <w:p w14:paraId="0CD270E2" w14:textId="77777777" w:rsidR="00237142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00414A46" w14:textId="77777777" w:rsidR="00237142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3CB0D6F" w14:textId="77777777" w:rsidR="00237142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7FCF4964" w14:textId="77777777" w:rsidR="00237142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E3F8966" w14:textId="77777777" w:rsidR="00237142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7686E27F" w14:textId="77777777" w:rsidR="00237142" w:rsidRDefault="00000000">
            <w:r>
              <w:t>1.440</w:t>
            </w:r>
          </w:p>
        </w:tc>
      </w:tr>
      <w:tr w:rsidR="00237142" w14:paraId="1EFFBC4B" w14:textId="77777777">
        <w:tc>
          <w:tcPr>
            <w:tcW w:w="3345" w:type="dxa"/>
            <w:vAlign w:val="center"/>
          </w:tcPr>
          <w:p w14:paraId="7801E8B2" w14:textId="77777777" w:rsidR="00237142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7C48DC36" w14:textId="77777777" w:rsidR="00237142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12350505" w14:textId="77777777" w:rsidR="00237142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170E5EF8" w14:textId="77777777" w:rsidR="00237142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1D5E14E1" w14:textId="77777777" w:rsidR="0023714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53CBD6" w14:textId="77777777" w:rsidR="00237142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52BFB140" w14:textId="77777777" w:rsidR="00237142" w:rsidRDefault="00000000">
            <w:r>
              <w:t>0.122</w:t>
            </w:r>
          </w:p>
        </w:tc>
      </w:tr>
      <w:tr w:rsidR="00237142" w14:paraId="4B8E2DBE" w14:textId="77777777">
        <w:tc>
          <w:tcPr>
            <w:tcW w:w="3345" w:type="dxa"/>
            <w:vAlign w:val="center"/>
          </w:tcPr>
          <w:p w14:paraId="53E74D21" w14:textId="77777777" w:rsidR="00237142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6B86DA8E" w14:textId="77777777" w:rsidR="00237142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2F7B652F" w14:textId="77777777" w:rsidR="00237142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2BE58F9F" w14:textId="77777777" w:rsidR="00237142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20C38E8C" w14:textId="77777777" w:rsidR="0023714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4044CA" w14:textId="77777777" w:rsidR="00237142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019BA824" w14:textId="77777777" w:rsidR="00237142" w:rsidRDefault="00000000">
            <w:r>
              <w:t>0.122</w:t>
            </w:r>
          </w:p>
        </w:tc>
      </w:tr>
      <w:tr w:rsidR="00237142" w14:paraId="3728B926" w14:textId="77777777">
        <w:tc>
          <w:tcPr>
            <w:tcW w:w="3345" w:type="dxa"/>
            <w:vAlign w:val="center"/>
          </w:tcPr>
          <w:p w14:paraId="287DA280" w14:textId="77777777" w:rsidR="0023714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6CFCA95" w14:textId="77777777" w:rsidR="0023714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C9BBE47" w14:textId="77777777" w:rsidR="0023714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DDF5EEB" w14:textId="77777777" w:rsidR="0023714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D492EE5" w14:textId="77777777" w:rsidR="0023714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98D2A6" w14:textId="77777777" w:rsidR="0023714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0D5DA68" w14:textId="77777777" w:rsidR="00237142" w:rsidRDefault="00000000">
            <w:r>
              <w:t>0.245</w:t>
            </w:r>
          </w:p>
        </w:tc>
      </w:tr>
      <w:tr w:rsidR="00237142" w14:paraId="3A2F6DF0" w14:textId="77777777">
        <w:tc>
          <w:tcPr>
            <w:tcW w:w="3345" w:type="dxa"/>
            <w:vAlign w:val="center"/>
          </w:tcPr>
          <w:p w14:paraId="3053B9D4" w14:textId="77777777" w:rsidR="00237142" w:rsidRDefault="00000000">
            <w:r>
              <w:t>陶粒砼找坡层</w:t>
            </w:r>
          </w:p>
        </w:tc>
        <w:tc>
          <w:tcPr>
            <w:tcW w:w="848" w:type="dxa"/>
            <w:vAlign w:val="center"/>
          </w:tcPr>
          <w:p w14:paraId="170CB762" w14:textId="77777777" w:rsidR="00237142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5DE3FB5F" w14:textId="77777777" w:rsidR="00237142" w:rsidRDefault="00000000">
            <w:r>
              <w:t>0.530</w:t>
            </w:r>
          </w:p>
        </w:tc>
        <w:tc>
          <w:tcPr>
            <w:tcW w:w="1075" w:type="dxa"/>
            <w:vAlign w:val="center"/>
          </w:tcPr>
          <w:p w14:paraId="0E2F6460" w14:textId="77777777" w:rsidR="00237142" w:rsidRDefault="00000000">
            <w:r>
              <w:t>7.250</w:t>
            </w:r>
          </w:p>
        </w:tc>
        <w:tc>
          <w:tcPr>
            <w:tcW w:w="848" w:type="dxa"/>
            <w:vAlign w:val="center"/>
          </w:tcPr>
          <w:p w14:paraId="4B2A69D3" w14:textId="77777777" w:rsidR="00237142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352AB146" w14:textId="77777777" w:rsidR="00237142" w:rsidRDefault="00000000">
            <w:r>
              <w:t>0.038</w:t>
            </w:r>
          </w:p>
        </w:tc>
        <w:tc>
          <w:tcPr>
            <w:tcW w:w="1064" w:type="dxa"/>
            <w:vAlign w:val="center"/>
          </w:tcPr>
          <w:p w14:paraId="41DF9A4E" w14:textId="77777777" w:rsidR="00237142" w:rsidRDefault="00000000">
            <w:r>
              <w:t>0.410</w:t>
            </w:r>
          </w:p>
        </w:tc>
      </w:tr>
      <w:tr w:rsidR="00237142" w14:paraId="2060474A" w14:textId="77777777">
        <w:tc>
          <w:tcPr>
            <w:tcW w:w="3345" w:type="dxa"/>
            <w:vAlign w:val="center"/>
          </w:tcPr>
          <w:p w14:paraId="48997497" w14:textId="77777777" w:rsidR="0023714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21AADFB" w14:textId="77777777" w:rsidR="0023714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49149F5" w14:textId="77777777" w:rsidR="0023714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4CEF254" w14:textId="77777777" w:rsidR="0023714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2334E71" w14:textId="77777777" w:rsidR="0023714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551B4A" w14:textId="77777777" w:rsidR="0023714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D04E8B5" w14:textId="77777777" w:rsidR="00237142" w:rsidRDefault="00000000">
            <w:r>
              <w:t>1.186</w:t>
            </w:r>
          </w:p>
        </w:tc>
      </w:tr>
      <w:tr w:rsidR="00237142" w14:paraId="7563A61D" w14:textId="77777777">
        <w:tc>
          <w:tcPr>
            <w:tcW w:w="3345" w:type="dxa"/>
            <w:vAlign w:val="center"/>
          </w:tcPr>
          <w:p w14:paraId="289BAC10" w14:textId="77777777" w:rsidR="0023714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24B4E8" w14:textId="77777777" w:rsidR="00237142" w:rsidRDefault="00000000">
            <w:r>
              <w:t>291</w:t>
            </w:r>
          </w:p>
        </w:tc>
        <w:tc>
          <w:tcPr>
            <w:tcW w:w="1075" w:type="dxa"/>
            <w:vAlign w:val="center"/>
          </w:tcPr>
          <w:p w14:paraId="563D12FA" w14:textId="77777777" w:rsidR="0023714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00DF3D7" w14:textId="77777777" w:rsidR="0023714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2502B9D" w14:textId="77777777" w:rsidR="0023714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8A5FBD4" w14:textId="77777777" w:rsidR="00237142" w:rsidRDefault="00000000">
            <w:r>
              <w:t>2.414</w:t>
            </w:r>
          </w:p>
        </w:tc>
        <w:tc>
          <w:tcPr>
            <w:tcW w:w="1064" w:type="dxa"/>
            <w:vAlign w:val="center"/>
          </w:tcPr>
          <w:p w14:paraId="22BADAAB" w14:textId="77777777" w:rsidR="00237142" w:rsidRDefault="00000000">
            <w:r>
              <w:t>3.953</w:t>
            </w:r>
          </w:p>
        </w:tc>
      </w:tr>
      <w:tr w:rsidR="00237142" w14:paraId="41F95797" w14:textId="77777777">
        <w:tc>
          <w:tcPr>
            <w:tcW w:w="3345" w:type="dxa"/>
            <w:shd w:val="clear" w:color="auto" w:fill="E6E6E6"/>
            <w:vAlign w:val="center"/>
          </w:tcPr>
          <w:p w14:paraId="0AE89821" w14:textId="77777777" w:rsidR="00237142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820EB8E" w14:textId="77777777" w:rsidR="00237142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37142" w14:paraId="7CC22738" w14:textId="77777777">
        <w:tc>
          <w:tcPr>
            <w:tcW w:w="3345" w:type="dxa"/>
            <w:shd w:val="clear" w:color="auto" w:fill="E6E6E6"/>
            <w:vAlign w:val="center"/>
          </w:tcPr>
          <w:p w14:paraId="15A20DC1" w14:textId="77777777" w:rsidR="00237142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4F66D0C" w14:textId="77777777" w:rsidR="00237142" w:rsidRDefault="00000000">
            <w:pPr>
              <w:jc w:val="center"/>
            </w:pPr>
            <w:r>
              <w:t>0.39</w:t>
            </w:r>
          </w:p>
        </w:tc>
      </w:tr>
      <w:tr w:rsidR="00237142" w14:paraId="6302CE73" w14:textId="77777777">
        <w:tc>
          <w:tcPr>
            <w:tcW w:w="3345" w:type="dxa"/>
            <w:shd w:val="clear" w:color="auto" w:fill="E6E6E6"/>
            <w:vAlign w:val="center"/>
          </w:tcPr>
          <w:p w14:paraId="3F678295" w14:textId="77777777" w:rsidR="00237142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109760F" w14:textId="77777777" w:rsidR="00237142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37142" w14:paraId="5CACEDD3" w14:textId="77777777">
        <w:tc>
          <w:tcPr>
            <w:tcW w:w="3345" w:type="dxa"/>
            <w:shd w:val="clear" w:color="auto" w:fill="E6E6E6"/>
            <w:vAlign w:val="center"/>
          </w:tcPr>
          <w:p w14:paraId="7DB70A09" w14:textId="77777777" w:rsidR="00237142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208F506" w14:textId="77777777" w:rsidR="00237142" w:rsidRDefault="00000000">
            <w:r>
              <w:t>K≤0.40</w:t>
            </w:r>
          </w:p>
        </w:tc>
      </w:tr>
      <w:tr w:rsidR="00237142" w14:paraId="1201ABD9" w14:textId="77777777">
        <w:tc>
          <w:tcPr>
            <w:tcW w:w="3345" w:type="dxa"/>
            <w:shd w:val="clear" w:color="auto" w:fill="E6E6E6"/>
            <w:vAlign w:val="center"/>
          </w:tcPr>
          <w:p w14:paraId="712CA139" w14:textId="77777777" w:rsidR="00237142" w:rsidRDefault="00000000">
            <w:r>
              <w:lastRenderedPageBreak/>
              <w:t>结论</w:t>
            </w:r>
          </w:p>
        </w:tc>
        <w:tc>
          <w:tcPr>
            <w:tcW w:w="5985" w:type="dxa"/>
            <w:gridSpan w:val="6"/>
          </w:tcPr>
          <w:p w14:paraId="58320549" w14:textId="77777777" w:rsidR="00237142" w:rsidRDefault="00000000">
            <w:r>
              <w:t>满足</w:t>
            </w:r>
          </w:p>
        </w:tc>
      </w:tr>
    </w:tbl>
    <w:p w14:paraId="652A4DA4" w14:textId="77777777" w:rsidR="00237142" w:rsidRDefault="0023714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F1740E" w14:textId="77777777" w:rsidR="00237142" w:rsidRDefault="00000000">
      <w:pPr>
        <w:pStyle w:val="2"/>
        <w:widowControl w:val="0"/>
        <w:rPr>
          <w:kern w:val="2"/>
        </w:rPr>
      </w:pPr>
      <w:bookmarkStart w:id="45" w:name="_Toc192775885"/>
      <w:r>
        <w:rPr>
          <w:kern w:val="2"/>
        </w:rPr>
        <w:t>外墙</w:t>
      </w:r>
      <w:bookmarkEnd w:id="45"/>
    </w:p>
    <w:p w14:paraId="23FE1102" w14:textId="77777777" w:rsidR="00237142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64DF3DFC" w14:textId="77777777" w:rsidR="00237142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37142" w14:paraId="00EA04C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59D897" w14:textId="77777777" w:rsidR="0023714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D71637" w14:textId="77777777" w:rsidR="0023714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7BEB09" w14:textId="77777777" w:rsidR="0023714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F494CF" w14:textId="77777777" w:rsidR="0023714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FD8930" w14:textId="77777777" w:rsidR="00237142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84D4EB" w14:textId="77777777" w:rsidR="0023714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E93D86" w14:textId="77777777" w:rsidR="0023714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37142" w14:paraId="68A1102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CC67B52" w14:textId="77777777" w:rsidR="00237142" w:rsidRDefault="0023714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75CCA2" w14:textId="77777777" w:rsidR="0023714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385202" w14:textId="77777777" w:rsidR="0023714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AEEF24" w14:textId="77777777" w:rsidR="0023714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191ECE" w14:textId="77777777" w:rsidR="0023714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BF9FCC" w14:textId="77777777" w:rsidR="0023714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624295" w14:textId="77777777" w:rsidR="00237142" w:rsidRDefault="00000000">
            <w:pPr>
              <w:jc w:val="center"/>
            </w:pPr>
            <w:r>
              <w:t>D=R*S</w:t>
            </w:r>
          </w:p>
        </w:tc>
      </w:tr>
      <w:tr w:rsidR="00237142" w14:paraId="5EF0B3AF" w14:textId="77777777">
        <w:tc>
          <w:tcPr>
            <w:tcW w:w="3345" w:type="dxa"/>
            <w:vAlign w:val="center"/>
          </w:tcPr>
          <w:p w14:paraId="05F50FE5" w14:textId="77777777" w:rsidR="0023714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56F7D5D" w14:textId="77777777" w:rsidR="0023714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12922F7" w14:textId="77777777" w:rsidR="0023714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22F30D3" w14:textId="77777777" w:rsidR="0023714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770F95A" w14:textId="77777777" w:rsidR="0023714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1ABE59" w14:textId="77777777" w:rsidR="0023714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1052F34" w14:textId="77777777" w:rsidR="00237142" w:rsidRDefault="00000000">
            <w:r>
              <w:t>0.245</w:t>
            </w:r>
          </w:p>
        </w:tc>
      </w:tr>
      <w:tr w:rsidR="00237142" w14:paraId="1FDE9FF3" w14:textId="77777777">
        <w:tc>
          <w:tcPr>
            <w:tcW w:w="3345" w:type="dxa"/>
            <w:vAlign w:val="center"/>
          </w:tcPr>
          <w:p w14:paraId="532A1997" w14:textId="77777777" w:rsidR="00237142" w:rsidRDefault="00000000">
            <w:r>
              <w:t>加气混凝土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124879B" w14:textId="77777777" w:rsidR="00237142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172FF4E" w14:textId="77777777" w:rsidR="00237142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73B91D70" w14:textId="77777777" w:rsidR="00237142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FAB442E" w14:textId="77777777" w:rsidR="00237142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0863612C" w14:textId="77777777" w:rsidR="00237142" w:rsidRDefault="00000000">
            <w:r>
              <w:t>0.889</w:t>
            </w:r>
          </w:p>
        </w:tc>
        <w:tc>
          <w:tcPr>
            <w:tcW w:w="1064" w:type="dxa"/>
            <w:vAlign w:val="center"/>
          </w:tcPr>
          <w:p w14:paraId="67937AE5" w14:textId="77777777" w:rsidR="00237142" w:rsidRDefault="00000000">
            <w:r>
              <w:t>3.444</w:t>
            </w:r>
          </w:p>
        </w:tc>
      </w:tr>
      <w:tr w:rsidR="00237142" w14:paraId="7B587464" w14:textId="77777777">
        <w:tc>
          <w:tcPr>
            <w:tcW w:w="3345" w:type="dxa"/>
            <w:vAlign w:val="center"/>
          </w:tcPr>
          <w:p w14:paraId="3AAAF150" w14:textId="77777777" w:rsidR="00237142" w:rsidRDefault="00000000">
            <w:r>
              <w:t>无机保温砂浆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4AF86134" w14:textId="77777777" w:rsidR="00237142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35B5EB3F" w14:textId="77777777" w:rsidR="00237142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1F0EA42F" w14:textId="77777777" w:rsidR="00237142" w:rsidRDefault="00000000">
            <w:r>
              <w:t>1.310</w:t>
            </w:r>
          </w:p>
        </w:tc>
        <w:tc>
          <w:tcPr>
            <w:tcW w:w="848" w:type="dxa"/>
            <w:vAlign w:val="center"/>
          </w:tcPr>
          <w:p w14:paraId="0FBD5FD1" w14:textId="77777777" w:rsidR="00237142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F118600" w14:textId="77777777" w:rsidR="00237142" w:rsidRDefault="00000000">
            <w:r>
              <w:t>0.298</w:t>
            </w:r>
          </w:p>
        </w:tc>
        <w:tc>
          <w:tcPr>
            <w:tcW w:w="1064" w:type="dxa"/>
            <w:vAlign w:val="center"/>
          </w:tcPr>
          <w:p w14:paraId="0E4EAD3B" w14:textId="77777777" w:rsidR="00237142" w:rsidRDefault="00000000">
            <w:r>
              <w:t>0.468</w:t>
            </w:r>
          </w:p>
        </w:tc>
      </w:tr>
      <w:tr w:rsidR="00237142" w14:paraId="6DEE2DF0" w14:textId="77777777">
        <w:tc>
          <w:tcPr>
            <w:tcW w:w="3345" w:type="dxa"/>
            <w:vAlign w:val="center"/>
          </w:tcPr>
          <w:p w14:paraId="0B7616DE" w14:textId="77777777" w:rsidR="00237142" w:rsidRDefault="00000000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4C5803E9" w14:textId="77777777" w:rsidR="00237142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679AE380" w14:textId="77777777" w:rsidR="0023714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C1687E2" w14:textId="77777777" w:rsidR="00237142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767AF89" w14:textId="77777777" w:rsidR="0023714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C5EAB7" w14:textId="77777777" w:rsidR="00237142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16CA676B" w14:textId="77777777" w:rsidR="00237142" w:rsidRDefault="00000000">
            <w:r>
              <w:t>0.061</w:t>
            </w:r>
          </w:p>
        </w:tc>
      </w:tr>
      <w:tr w:rsidR="00237142" w14:paraId="5A4FC8A7" w14:textId="77777777">
        <w:tc>
          <w:tcPr>
            <w:tcW w:w="3345" w:type="dxa"/>
            <w:vAlign w:val="center"/>
          </w:tcPr>
          <w:p w14:paraId="6565479F" w14:textId="77777777" w:rsidR="0023714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9798D47" w14:textId="77777777" w:rsidR="00237142" w:rsidRDefault="00000000">
            <w:r>
              <w:t>250</w:t>
            </w:r>
          </w:p>
        </w:tc>
        <w:tc>
          <w:tcPr>
            <w:tcW w:w="1075" w:type="dxa"/>
            <w:vAlign w:val="center"/>
          </w:tcPr>
          <w:p w14:paraId="472DD9EC" w14:textId="77777777" w:rsidR="0023714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50E19C3" w14:textId="77777777" w:rsidR="0023714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8FF1E50" w14:textId="77777777" w:rsidR="0023714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E3AC00C" w14:textId="77777777" w:rsidR="00237142" w:rsidRDefault="00000000">
            <w:r>
              <w:t>1.213</w:t>
            </w:r>
          </w:p>
        </w:tc>
        <w:tc>
          <w:tcPr>
            <w:tcW w:w="1064" w:type="dxa"/>
            <w:vAlign w:val="center"/>
          </w:tcPr>
          <w:p w14:paraId="2EE67629" w14:textId="77777777" w:rsidR="00237142" w:rsidRDefault="00000000">
            <w:r>
              <w:t>4.218</w:t>
            </w:r>
          </w:p>
        </w:tc>
      </w:tr>
      <w:tr w:rsidR="00237142" w14:paraId="493F74EE" w14:textId="77777777">
        <w:tc>
          <w:tcPr>
            <w:tcW w:w="3345" w:type="dxa"/>
            <w:shd w:val="clear" w:color="auto" w:fill="E6E6E6"/>
            <w:vAlign w:val="center"/>
          </w:tcPr>
          <w:p w14:paraId="41D18CA1" w14:textId="77777777" w:rsidR="00237142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F0CCDCA" w14:textId="77777777" w:rsidR="00237142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37142" w14:paraId="04EB2D37" w14:textId="77777777">
        <w:tc>
          <w:tcPr>
            <w:tcW w:w="3345" w:type="dxa"/>
            <w:shd w:val="clear" w:color="auto" w:fill="E6E6E6"/>
            <w:vAlign w:val="center"/>
          </w:tcPr>
          <w:p w14:paraId="2275B14B" w14:textId="77777777" w:rsidR="00237142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81F5421" w14:textId="77777777" w:rsidR="00237142" w:rsidRDefault="00000000">
            <w:pPr>
              <w:jc w:val="center"/>
            </w:pPr>
            <w:r>
              <w:t>0.73</w:t>
            </w:r>
          </w:p>
        </w:tc>
      </w:tr>
    </w:tbl>
    <w:p w14:paraId="4D32456F" w14:textId="77777777" w:rsidR="00237142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37142" w14:paraId="16DB2B8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C9EA4D8" w14:textId="77777777" w:rsidR="0023714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26AD11" w14:textId="77777777" w:rsidR="0023714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CA1A4D" w14:textId="77777777" w:rsidR="0023714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5FCD7F" w14:textId="77777777" w:rsidR="0023714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5B4C97" w14:textId="77777777" w:rsidR="00237142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961353" w14:textId="77777777" w:rsidR="0023714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702229" w14:textId="77777777" w:rsidR="0023714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37142" w14:paraId="2FA8C88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122A3F3" w14:textId="77777777" w:rsidR="00237142" w:rsidRDefault="0023714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F8986A" w14:textId="77777777" w:rsidR="0023714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FBED27" w14:textId="77777777" w:rsidR="0023714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5D86C" w14:textId="77777777" w:rsidR="0023714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0C663F" w14:textId="77777777" w:rsidR="0023714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BB75E1" w14:textId="77777777" w:rsidR="0023714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A5EE04" w14:textId="77777777" w:rsidR="00237142" w:rsidRDefault="00000000">
            <w:pPr>
              <w:jc w:val="center"/>
            </w:pPr>
            <w:r>
              <w:t>D=R*S</w:t>
            </w:r>
          </w:p>
        </w:tc>
      </w:tr>
      <w:tr w:rsidR="00237142" w14:paraId="059B7F05" w14:textId="77777777">
        <w:tc>
          <w:tcPr>
            <w:tcW w:w="3345" w:type="dxa"/>
            <w:vAlign w:val="center"/>
          </w:tcPr>
          <w:p w14:paraId="79228C6E" w14:textId="77777777" w:rsidR="0023714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D72558B" w14:textId="77777777" w:rsidR="0023714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6487974" w14:textId="77777777" w:rsidR="0023714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5684DAE" w14:textId="77777777" w:rsidR="0023714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D78CD54" w14:textId="77777777" w:rsidR="0023714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69BD12" w14:textId="77777777" w:rsidR="0023714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9874629" w14:textId="77777777" w:rsidR="00237142" w:rsidRDefault="00000000">
            <w:r>
              <w:t>0.245</w:t>
            </w:r>
          </w:p>
        </w:tc>
      </w:tr>
      <w:tr w:rsidR="00237142" w14:paraId="65BC1D88" w14:textId="77777777">
        <w:tc>
          <w:tcPr>
            <w:tcW w:w="3345" w:type="dxa"/>
            <w:vAlign w:val="center"/>
          </w:tcPr>
          <w:p w14:paraId="39649A6A" w14:textId="77777777" w:rsidR="0023714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384A5CE" w14:textId="77777777" w:rsidR="00237142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2D9ACBF" w14:textId="77777777" w:rsidR="0023714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3C4FE38" w14:textId="77777777" w:rsidR="0023714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759744C" w14:textId="77777777" w:rsidR="0023714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CF6C2A" w14:textId="77777777" w:rsidR="00237142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97557F5" w14:textId="77777777" w:rsidR="00237142" w:rsidRDefault="00000000">
            <w:r>
              <w:t>1.977</w:t>
            </w:r>
          </w:p>
        </w:tc>
      </w:tr>
      <w:tr w:rsidR="00237142" w14:paraId="77F5A9B1" w14:textId="77777777">
        <w:tc>
          <w:tcPr>
            <w:tcW w:w="3345" w:type="dxa"/>
            <w:vAlign w:val="center"/>
          </w:tcPr>
          <w:p w14:paraId="7CC5C7D7" w14:textId="77777777" w:rsidR="00237142" w:rsidRDefault="00000000">
            <w:r>
              <w:t>无机保温砂浆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4A90705A" w14:textId="77777777" w:rsidR="00237142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2233003E" w14:textId="77777777" w:rsidR="00237142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199D124F" w14:textId="77777777" w:rsidR="00237142" w:rsidRDefault="00000000">
            <w:r>
              <w:t>1.310</w:t>
            </w:r>
          </w:p>
        </w:tc>
        <w:tc>
          <w:tcPr>
            <w:tcW w:w="848" w:type="dxa"/>
            <w:vAlign w:val="center"/>
          </w:tcPr>
          <w:p w14:paraId="39D414A0" w14:textId="77777777" w:rsidR="00237142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828133F" w14:textId="77777777" w:rsidR="00237142" w:rsidRDefault="00000000">
            <w:r>
              <w:t>0.298</w:t>
            </w:r>
          </w:p>
        </w:tc>
        <w:tc>
          <w:tcPr>
            <w:tcW w:w="1064" w:type="dxa"/>
            <w:vAlign w:val="center"/>
          </w:tcPr>
          <w:p w14:paraId="5477188D" w14:textId="77777777" w:rsidR="00237142" w:rsidRDefault="00000000">
            <w:r>
              <w:t>0.468</w:t>
            </w:r>
          </w:p>
        </w:tc>
      </w:tr>
      <w:tr w:rsidR="00237142" w14:paraId="74EE6CE9" w14:textId="77777777">
        <w:tc>
          <w:tcPr>
            <w:tcW w:w="3345" w:type="dxa"/>
            <w:vAlign w:val="center"/>
          </w:tcPr>
          <w:p w14:paraId="267BEEA7" w14:textId="77777777" w:rsidR="00237142" w:rsidRDefault="00000000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7B7F402D" w14:textId="77777777" w:rsidR="00237142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5BCDF170" w14:textId="77777777" w:rsidR="0023714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6B42F88" w14:textId="77777777" w:rsidR="00237142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9901FB7" w14:textId="77777777" w:rsidR="0023714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1D88DF" w14:textId="77777777" w:rsidR="00237142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3D18A13D" w14:textId="77777777" w:rsidR="00237142" w:rsidRDefault="00000000">
            <w:r>
              <w:t>0.061</w:t>
            </w:r>
          </w:p>
        </w:tc>
      </w:tr>
      <w:tr w:rsidR="00237142" w14:paraId="53C5F804" w14:textId="77777777">
        <w:tc>
          <w:tcPr>
            <w:tcW w:w="3345" w:type="dxa"/>
            <w:vAlign w:val="center"/>
          </w:tcPr>
          <w:p w14:paraId="79D518FB" w14:textId="77777777" w:rsidR="0023714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2C5C93" w14:textId="77777777" w:rsidR="00237142" w:rsidRDefault="00000000">
            <w:r>
              <w:t>250</w:t>
            </w:r>
          </w:p>
        </w:tc>
        <w:tc>
          <w:tcPr>
            <w:tcW w:w="1075" w:type="dxa"/>
            <w:vAlign w:val="center"/>
          </w:tcPr>
          <w:p w14:paraId="63E87C4B" w14:textId="77777777" w:rsidR="0023714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8F5440D" w14:textId="77777777" w:rsidR="0023714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4409BC3" w14:textId="77777777" w:rsidR="0023714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DA4570A" w14:textId="77777777" w:rsidR="00237142" w:rsidRDefault="00000000">
            <w:r>
              <w:t>0.439</w:t>
            </w:r>
          </w:p>
        </w:tc>
        <w:tc>
          <w:tcPr>
            <w:tcW w:w="1064" w:type="dxa"/>
            <w:vAlign w:val="center"/>
          </w:tcPr>
          <w:p w14:paraId="04ABF440" w14:textId="77777777" w:rsidR="00237142" w:rsidRDefault="00000000">
            <w:r>
              <w:t>2.750</w:t>
            </w:r>
          </w:p>
        </w:tc>
      </w:tr>
      <w:tr w:rsidR="00237142" w14:paraId="2FD10E74" w14:textId="77777777">
        <w:tc>
          <w:tcPr>
            <w:tcW w:w="3345" w:type="dxa"/>
            <w:shd w:val="clear" w:color="auto" w:fill="E6E6E6"/>
            <w:vAlign w:val="center"/>
          </w:tcPr>
          <w:p w14:paraId="6CC89734" w14:textId="77777777" w:rsidR="00237142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65D995A" w14:textId="77777777" w:rsidR="00237142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37142" w14:paraId="0C19DBC5" w14:textId="77777777">
        <w:tc>
          <w:tcPr>
            <w:tcW w:w="3345" w:type="dxa"/>
            <w:shd w:val="clear" w:color="auto" w:fill="E6E6E6"/>
            <w:vAlign w:val="center"/>
          </w:tcPr>
          <w:p w14:paraId="02243C2E" w14:textId="77777777" w:rsidR="00237142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325617D" w14:textId="77777777" w:rsidR="00237142" w:rsidRDefault="00000000">
            <w:pPr>
              <w:jc w:val="center"/>
            </w:pPr>
            <w:r>
              <w:t>1.67</w:t>
            </w:r>
          </w:p>
        </w:tc>
      </w:tr>
    </w:tbl>
    <w:p w14:paraId="5710D980" w14:textId="77777777" w:rsidR="00237142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外墙主断面传热系数的修正系数ψ</w:t>
      </w:r>
    </w:p>
    <w:p w14:paraId="3C74E189" w14:textId="77777777" w:rsidR="00000000" w:rsidRDefault="00000000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74DFCF32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AFD1D08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B4FBB10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CC811BC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25D0042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1B91B51A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491CAEAB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C65B98C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58C317D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E53452D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019864B8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3FDD738C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DA6982E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6B28D9C6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937828F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</w:p>
        </w:tc>
      </w:tr>
      <w:tr w:rsidR="00EF24C4" w14:paraId="05405697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4E5CA63C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36218E6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5621155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E3FEBA7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2FDEB78B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0468812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CDECA44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A028798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E18937C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0E340B84" w14:textId="77777777" w:rsidR="00237142" w:rsidRDefault="0023714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AA8D62" w14:textId="77777777" w:rsidR="00237142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12FEDEEB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37142" w14:paraId="11902D98" w14:textId="77777777">
        <w:tc>
          <w:tcPr>
            <w:tcW w:w="2948" w:type="dxa"/>
            <w:shd w:val="clear" w:color="auto" w:fill="E6E6E6"/>
            <w:vAlign w:val="center"/>
          </w:tcPr>
          <w:p w14:paraId="56BA89A7" w14:textId="77777777" w:rsidR="00237142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D3FB2EB" w14:textId="77777777" w:rsidR="00237142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BFC6C0" w14:textId="77777777" w:rsidR="0023714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B388460" w14:textId="77777777" w:rsidR="00237142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23B1B6F" w14:textId="77777777" w:rsidR="00237142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9852E2" w14:textId="77777777" w:rsidR="0023714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B06E9C" w14:textId="77777777" w:rsidR="00237142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37142" w14:paraId="270BCCB3" w14:textId="77777777">
        <w:tc>
          <w:tcPr>
            <w:tcW w:w="2948" w:type="dxa"/>
            <w:vAlign w:val="center"/>
          </w:tcPr>
          <w:p w14:paraId="6331C84E" w14:textId="77777777" w:rsidR="00237142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07DE38FF" w14:textId="77777777" w:rsidR="00237142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33D4E3F" w14:textId="77777777" w:rsidR="00237142" w:rsidRDefault="00000000">
            <w:r>
              <w:t>1249.02</w:t>
            </w:r>
          </w:p>
        </w:tc>
        <w:tc>
          <w:tcPr>
            <w:tcW w:w="922" w:type="dxa"/>
            <w:vAlign w:val="center"/>
          </w:tcPr>
          <w:p w14:paraId="11EFCF42" w14:textId="77777777" w:rsidR="00237142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7EEE0EE" w14:textId="77777777" w:rsidR="00237142" w:rsidRDefault="00000000">
            <w:r>
              <w:t>0.73</w:t>
            </w:r>
          </w:p>
        </w:tc>
        <w:tc>
          <w:tcPr>
            <w:tcW w:w="1107" w:type="dxa"/>
            <w:vAlign w:val="center"/>
          </w:tcPr>
          <w:p w14:paraId="6237EF03" w14:textId="77777777" w:rsidR="00237142" w:rsidRDefault="00000000">
            <w:r>
              <w:t>4.22</w:t>
            </w:r>
          </w:p>
        </w:tc>
        <w:tc>
          <w:tcPr>
            <w:tcW w:w="1107" w:type="dxa"/>
            <w:vAlign w:val="center"/>
          </w:tcPr>
          <w:p w14:paraId="16D93D27" w14:textId="77777777" w:rsidR="00237142" w:rsidRDefault="00000000">
            <w:r>
              <w:t>0.75</w:t>
            </w:r>
          </w:p>
        </w:tc>
      </w:tr>
      <w:tr w:rsidR="00237142" w14:paraId="01383BEA" w14:textId="77777777">
        <w:tc>
          <w:tcPr>
            <w:tcW w:w="2948" w:type="dxa"/>
            <w:shd w:val="clear" w:color="auto" w:fill="E6E6E6"/>
            <w:vAlign w:val="center"/>
          </w:tcPr>
          <w:p w14:paraId="0AB8A61A" w14:textId="77777777" w:rsidR="00237142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8C8FA53" w14:textId="77777777" w:rsidR="00237142" w:rsidRDefault="00000000">
            <w:pPr>
              <w:jc w:val="center"/>
            </w:pPr>
            <w:r>
              <w:t>0.73 × 1.00 = 0.73</w:t>
            </w:r>
          </w:p>
        </w:tc>
      </w:tr>
    </w:tbl>
    <w:p w14:paraId="655F39DA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37142" w14:paraId="12B5E9DC" w14:textId="77777777">
        <w:tc>
          <w:tcPr>
            <w:tcW w:w="2948" w:type="dxa"/>
            <w:shd w:val="clear" w:color="auto" w:fill="E6E6E6"/>
            <w:vAlign w:val="center"/>
          </w:tcPr>
          <w:p w14:paraId="113B42BB" w14:textId="77777777" w:rsidR="00237142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97BB968" w14:textId="77777777" w:rsidR="00237142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848A79" w14:textId="77777777" w:rsidR="0023714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9C10692" w14:textId="77777777" w:rsidR="00237142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D25D4E0" w14:textId="77777777" w:rsidR="00237142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6453F1" w14:textId="77777777" w:rsidR="0023714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F511BA" w14:textId="77777777" w:rsidR="00237142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37142" w14:paraId="5F0B8F28" w14:textId="77777777">
        <w:tc>
          <w:tcPr>
            <w:tcW w:w="2948" w:type="dxa"/>
            <w:vAlign w:val="center"/>
          </w:tcPr>
          <w:p w14:paraId="67D955DE" w14:textId="77777777" w:rsidR="00237142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17C0014A" w14:textId="77777777" w:rsidR="00237142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BFE2CFB" w14:textId="77777777" w:rsidR="00237142" w:rsidRDefault="00000000">
            <w:r>
              <w:t>1249.02</w:t>
            </w:r>
          </w:p>
        </w:tc>
        <w:tc>
          <w:tcPr>
            <w:tcW w:w="922" w:type="dxa"/>
            <w:vAlign w:val="center"/>
          </w:tcPr>
          <w:p w14:paraId="21105C66" w14:textId="77777777" w:rsidR="00237142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BB565E9" w14:textId="77777777" w:rsidR="00237142" w:rsidRDefault="00000000">
            <w:r>
              <w:t>0.73</w:t>
            </w:r>
          </w:p>
        </w:tc>
        <w:tc>
          <w:tcPr>
            <w:tcW w:w="1107" w:type="dxa"/>
            <w:vAlign w:val="center"/>
          </w:tcPr>
          <w:p w14:paraId="49135F9B" w14:textId="77777777" w:rsidR="00237142" w:rsidRDefault="00000000">
            <w:r>
              <w:t>4.22</w:t>
            </w:r>
          </w:p>
        </w:tc>
        <w:tc>
          <w:tcPr>
            <w:tcW w:w="1107" w:type="dxa"/>
            <w:vAlign w:val="center"/>
          </w:tcPr>
          <w:p w14:paraId="07478D7C" w14:textId="77777777" w:rsidR="00237142" w:rsidRDefault="00000000">
            <w:r>
              <w:t>0.75</w:t>
            </w:r>
          </w:p>
        </w:tc>
      </w:tr>
      <w:tr w:rsidR="00237142" w14:paraId="104A7820" w14:textId="77777777">
        <w:tc>
          <w:tcPr>
            <w:tcW w:w="2948" w:type="dxa"/>
            <w:shd w:val="clear" w:color="auto" w:fill="E6E6E6"/>
            <w:vAlign w:val="center"/>
          </w:tcPr>
          <w:p w14:paraId="597FEBD0" w14:textId="77777777" w:rsidR="00237142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B867530" w14:textId="77777777" w:rsidR="00237142" w:rsidRDefault="00000000">
            <w:pPr>
              <w:jc w:val="center"/>
            </w:pPr>
            <w:r>
              <w:t>0.73 × 1.00 = 0.73</w:t>
            </w:r>
          </w:p>
        </w:tc>
      </w:tr>
    </w:tbl>
    <w:p w14:paraId="13EF1442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37142" w14:paraId="4328FF54" w14:textId="77777777">
        <w:tc>
          <w:tcPr>
            <w:tcW w:w="2948" w:type="dxa"/>
            <w:shd w:val="clear" w:color="auto" w:fill="E6E6E6"/>
            <w:vAlign w:val="center"/>
          </w:tcPr>
          <w:p w14:paraId="55E8D708" w14:textId="77777777" w:rsidR="00237142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08E2A71" w14:textId="77777777" w:rsidR="00237142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FF1767" w14:textId="77777777" w:rsidR="0023714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D31A8E6" w14:textId="77777777" w:rsidR="00237142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52981A1" w14:textId="77777777" w:rsidR="00237142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5EE3EA" w14:textId="77777777" w:rsidR="0023714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5A6D89" w14:textId="77777777" w:rsidR="00237142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37142" w14:paraId="47FD652A" w14:textId="77777777">
        <w:tc>
          <w:tcPr>
            <w:tcW w:w="2948" w:type="dxa"/>
            <w:vAlign w:val="center"/>
          </w:tcPr>
          <w:p w14:paraId="16D81C33" w14:textId="77777777" w:rsidR="00237142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BBE8C77" w14:textId="77777777" w:rsidR="00237142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81FBD6C" w14:textId="77777777" w:rsidR="00237142" w:rsidRDefault="00000000">
            <w:r>
              <w:t>385.53</w:t>
            </w:r>
          </w:p>
        </w:tc>
        <w:tc>
          <w:tcPr>
            <w:tcW w:w="922" w:type="dxa"/>
            <w:vAlign w:val="center"/>
          </w:tcPr>
          <w:p w14:paraId="54B2AC61" w14:textId="77777777" w:rsidR="00237142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58BDE67" w14:textId="77777777" w:rsidR="00237142" w:rsidRDefault="00000000">
            <w:r>
              <w:t>0.73</w:t>
            </w:r>
          </w:p>
        </w:tc>
        <w:tc>
          <w:tcPr>
            <w:tcW w:w="1107" w:type="dxa"/>
            <w:vAlign w:val="center"/>
          </w:tcPr>
          <w:p w14:paraId="41DFF51A" w14:textId="77777777" w:rsidR="00237142" w:rsidRDefault="00000000">
            <w:r>
              <w:t>4.22</w:t>
            </w:r>
          </w:p>
        </w:tc>
        <w:tc>
          <w:tcPr>
            <w:tcW w:w="1107" w:type="dxa"/>
            <w:vAlign w:val="center"/>
          </w:tcPr>
          <w:p w14:paraId="47CABE90" w14:textId="77777777" w:rsidR="00237142" w:rsidRDefault="00000000">
            <w:r>
              <w:t>0.75</w:t>
            </w:r>
          </w:p>
        </w:tc>
      </w:tr>
      <w:tr w:rsidR="00237142" w14:paraId="3D654FCF" w14:textId="77777777">
        <w:tc>
          <w:tcPr>
            <w:tcW w:w="2948" w:type="dxa"/>
            <w:shd w:val="clear" w:color="auto" w:fill="E6E6E6"/>
            <w:vAlign w:val="center"/>
          </w:tcPr>
          <w:p w14:paraId="5F1EE7B4" w14:textId="77777777" w:rsidR="00237142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FABD05D" w14:textId="77777777" w:rsidR="00237142" w:rsidRDefault="00000000">
            <w:pPr>
              <w:jc w:val="center"/>
            </w:pPr>
            <w:r>
              <w:t>0.73 × 1.00 = 0.73</w:t>
            </w:r>
          </w:p>
        </w:tc>
      </w:tr>
    </w:tbl>
    <w:p w14:paraId="72B391BC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37142" w14:paraId="5B0EA2A0" w14:textId="77777777">
        <w:tc>
          <w:tcPr>
            <w:tcW w:w="2948" w:type="dxa"/>
            <w:shd w:val="clear" w:color="auto" w:fill="E6E6E6"/>
            <w:vAlign w:val="center"/>
          </w:tcPr>
          <w:p w14:paraId="6DEADBD2" w14:textId="77777777" w:rsidR="00237142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5FFF150" w14:textId="77777777" w:rsidR="00237142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D964CD" w14:textId="77777777" w:rsidR="0023714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CFCE509" w14:textId="77777777" w:rsidR="00237142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CEB7EF0" w14:textId="77777777" w:rsidR="00237142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71699F" w14:textId="77777777" w:rsidR="0023714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EDC796" w14:textId="77777777" w:rsidR="00237142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37142" w14:paraId="68312FFC" w14:textId="77777777">
        <w:tc>
          <w:tcPr>
            <w:tcW w:w="2948" w:type="dxa"/>
            <w:vAlign w:val="center"/>
          </w:tcPr>
          <w:p w14:paraId="5B81CBDC" w14:textId="77777777" w:rsidR="00237142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1D769ACE" w14:textId="77777777" w:rsidR="00237142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A1D892E" w14:textId="77777777" w:rsidR="00237142" w:rsidRDefault="00000000">
            <w:r>
              <w:t>371.67</w:t>
            </w:r>
          </w:p>
        </w:tc>
        <w:tc>
          <w:tcPr>
            <w:tcW w:w="922" w:type="dxa"/>
            <w:vAlign w:val="center"/>
          </w:tcPr>
          <w:p w14:paraId="0A249A55" w14:textId="77777777" w:rsidR="00237142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9416295" w14:textId="77777777" w:rsidR="00237142" w:rsidRDefault="00000000">
            <w:r>
              <w:t>0.73</w:t>
            </w:r>
          </w:p>
        </w:tc>
        <w:tc>
          <w:tcPr>
            <w:tcW w:w="1107" w:type="dxa"/>
            <w:vAlign w:val="center"/>
          </w:tcPr>
          <w:p w14:paraId="1C6FAE58" w14:textId="77777777" w:rsidR="00237142" w:rsidRDefault="00000000">
            <w:r>
              <w:t>4.22</w:t>
            </w:r>
          </w:p>
        </w:tc>
        <w:tc>
          <w:tcPr>
            <w:tcW w:w="1107" w:type="dxa"/>
            <w:vAlign w:val="center"/>
          </w:tcPr>
          <w:p w14:paraId="03803300" w14:textId="77777777" w:rsidR="00237142" w:rsidRDefault="00000000">
            <w:r>
              <w:t>0.75</w:t>
            </w:r>
          </w:p>
        </w:tc>
      </w:tr>
      <w:tr w:rsidR="00237142" w14:paraId="71A4D398" w14:textId="77777777">
        <w:tc>
          <w:tcPr>
            <w:tcW w:w="2948" w:type="dxa"/>
            <w:shd w:val="clear" w:color="auto" w:fill="E6E6E6"/>
            <w:vAlign w:val="center"/>
          </w:tcPr>
          <w:p w14:paraId="420ABE19" w14:textId="77777777" w:rsidR="00237142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12B9FF9" w14:textId="77777777" w:rsidR="00237142" w:rsidRDefault="00000000">
            <w:pPr>
              <w:jc w:val="center"/>
            </w:pPr>
            <w:r>
              <w:t>0.73 × 1.00 = 0.73</w:t>
            </w:r>
          </w:p>
        </w:tc>
      </w:tr>
    </w:tbl>
    <w:p w14:paraId="5B565AA3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37142" w14:paraId="6F6008A4" w14:textId="77777777">
        <w:tc>
          <w:tcPr>
            <w:tcW w:w="2948" w:type="dxa"/>
            <w:shd w:val="clear" w:color="auto" w:fill="E6E6E6"/>
            <w:vAlign w:val="center"/>
          </w:tcPr>
          <w:p w14:paraId="1AE01920" w14:textId="77777777" w:rsidR="00237142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230A869" w14:textId="77777777" w:rsidR="00237142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B97812" w14:textId="77777777" w:rsidR="0023714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9401FA8" w14:textId="77777777" w:rsidR="00237142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C0B570F" w14:textId="77777777" w:rsidR="00237142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17AAED" w14:textId="77777777" w:rsidR="0023714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04FCB9" w14:textId="77777777" w:rsidR="00237142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37142" w14:paraId="5970C593" w14:textId="77777777">
        <w:tc>
          <w:tcPr>
            <w:tcW w:w="2948" w:type="dxa"/>
            <w:vAlign w:val="center"/>
          </w:tcPr>
          <w:p w14:paraId="523867B3" w14:textId="77777777" w:rsidR="00237142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8EF1C10" w14:textId="77777777" w:rsidR="00237142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8146A13" w14:textId="77777777" w:rsidR="00237142" w:rsidRDefault="00000000">
            <w:r>
              <w:t>3255.23</w:t>
            </w:r>
          </w:p>
        </w:tc>
        <w:tc>
          <w:tcPr>
            <w:tcW w:w="922" w:type="dxa"/>
            <w:vAlign w:val="center"/>
          </w:tcPr>
          <w:p w14:paraId="72365A0E" w14:textId="77777777" w:rsidR="00237142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A29AE4B" w14:textId="77777777" w:rsidR="00237142" w:rsidRDefault="00000000">
            <w:r>
              <w:t>0.73</w:t>
            </w:r>
          </w:p>
        </w:tc>
        <w:tc>
          <w:tcPr>
            <w:tcW w:w="1107" w:type="dxa"/>
            <w:vAlign w:val="center"/>
          </w:tcPr>
          <w:p w14:paraId="1C10399B" w14:textId="77777777" w:rsidR="00237142" w:rsidRDefault="00000000">
            <w:r>
              <w:t>4.22</w:t>
            </w:r>
          </w:p>
        </w:tc>
        <w:tc>
          <w:tcPr>
            <w:tcW w:w="1107" w:type="dxa"/>
            <w:vAlign w:val="center"/>
          </w:tcPr>
          <w:p w14:paraId="357EB84A" w14:textId="77777777" w:rsidR="00237142" w:rsidRDefault="00000000">
            <w:r>
              <w:t>0.75</w:t>
            </w:r>
          </w:p>
        </w:tc>
      </w:tr>
      <w:tr w:rsidR="00237142" w14:paraId="442786B3" w14:textId="77777777">
        <w:tc>
          <w:tcPr>
            <w:tcW w:w="2948" w:type="dxa"/>
            <w:shd w:val="clear" w:color="auto" w:fill="E6E6E6"/>
            <w:vAlign w:val="center"/>
          </w:tcPr>
          <w:p w14:paraId="5658784F" w14:textId="77777777" w:rsidR="00237142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B0C5BB9" w14:textId="77777777" w:rsidR="00237142" w:rsidRDefault="00000000">
            <w:pPr>
              <w:jc w:val="center"/>
            </w:pPr>
            <w:r>
              <w:t>0.73 × 1.00 = 0.73</w:t>
            </w:r>
          </w:p>
        </w:tc>
      </w:tr>
      <w:tr w:rsidR="00237142" w14:paraId="0DA26BD4" w14:textId="77777777">
        <w:tc>
          <w:tcPr>
            <w:tcW w:w="2948" w:type="dxa"/>
            <w:shd w:val="clear" w:color="auto" w:fill="E6E6E6"/>
            <w:vAlign w:val="center"/>
          </w:tcPr>
          <w:p w14:paraId="3B67473C" w14:textId="77777777" w:rsidR="00237142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0424AA35" w14:textId="77777777" w:rsidR="00237142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37142" w14:paraId="4B01A30A" w14:textId="77777777">
        <w:tc>
          <w:tcPr>
            <w:tcW w:w="2948" w:type="dxa"/>
            <w:shd w:val="clear" w:color="auto" w:fill="E6E6E6"/>
            <w:vAlign w:val="center"/>
          </w:tcPr>
          <w:p w14:paraId="2B0F5CD0" w14:textId="77777777" w:rsidR="00237142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07686544" w14:textId="77777777" w:rsidR="00237142" w:rsidRDefault="00000000">
            <w:r>
              <w:t>K</w:t>
            </w:r>
            <w:r>
              <w:t>应满足表</w:t>
            </w:r>
            <w:r>
              <w:t>3.1.10-5</w:t>
            </w:r>
            <w:r>
              <w:t>的规定</w:t>
            </w:r>
            <w:r>
              <w:t>(K≤1.50)</w:t>
            </w:r>
          </w:p>
        </w:tc>
      </w:tr>
      <w:tr w:rsidR="00237142" w14:paraId="08D10B04" w14:textId="77777777">
        <w:tc>
          <w:tcPr>
            <w:tcW w:w="2948" w:type="dxa"/>
            <w:shd w:val="clear" w:color="auto" w:fill="E6E6E6"/>
            <w:vAlign w:val="center"/>
          </w:tcPr>
          <w:p w14:paraId="18D89F76" w14:textId="77777777" w:rsidR="00237142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496A29C3" w14:textId="77777777" w:rsidR="00237142" w:rsidRDefault="00000000">
            <w:r>
              <w:t>满足</w:t>
            </w:r>
          </w:p>
        </w:tc>
      </w:tr>
    </w:tbl>
    <w:p w14:paraId="56A03E84" w14:textId="77777777" w:rsidR="00237142" w:rsidRDefault="00000000">
      <w:pPr>
        <w:pStyle w:val="2"/>
        <w:widowControl w:val="0"/>
        <w:rPr>
          <w:kern w:val="2"/>
        </w:rPr>
      </w:pPr>
      <w:bookmarkStart w:id="47" w:name="_Toc192775886"/>
      <w:r>
        <w:rPr>
          <w:kern w:val="2"/>
        </w:rPr>
        <w:t>外窗热工</w:t>
      </w:r>
      <w:bookmarkEnd w:id="47"/>
    </w:p>
    <w:p w14:paraId="5C8B3248" w14:textId="77777777" w:rsidR="00237142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237142" w14:paraId="4BCF0EFE" w14:textId="77777777">
        <w:tc>
          <w:tcPr>
            <w:tcW w:w="792" w:type="dxa"/>
            <w:shd w:val="clear" w:color="auto" w:fill="E6E6E6"/>
            <w:vAlign w:val="center"/>
          </w:tcPr>
          <w:p w14:paraId="6314D64F" w14:textId="77777777" w:rsidR="00237142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316E92F4" w14:textId="77777777" w:rsidR="00237142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A0876F3" w14:textId="77777777" w:rsidR="00237142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1C84017" w14:textId="77777777" w:rsidR="00237142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6A4F76EA" w14:textId="77777777" w:rsidR="00237142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591D091" w14:textId="77777777" w:rsidR="00237142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45FB112F" w14:textId="77777777" w:rsidR="00237142" w:rsidRDefault="00000000">
            <w:pPr>
              <w:jc w:val="center"/>
            </w:pPr>
            <w:r>
              <w:t>数据来源</w:t>
            </w:r>
          </w:p>
        </w:tc>
      </w:tr>
      <w:tr w:rsidR="00237142" w14:paraId="1ADBE05E" w14:textId="77777777">
        <w:tc>
          <w:tcPr>
            <w:tcW w:w="792" w:type="dxa"/>
            <w:vMerge w:val="restart"/>
            <w:vAlign w:val="center"/>
          </w:tcPr>
          <w:p w14:paraId="617EF4B9" w14:textId="77777777" w:rsidR="00237142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5E7F3DDD" w14:textId="77777777" w:rsidR="00237142" w:rsidRDefault="00000000">
            <w:r>
              <w:t>隔热金属型材</w:t>
            </w:r>
            <w:r>
              <w:t>+6mm</w:t>
            </w:r>
            <w:r>
              <w:t>高透光</w:t>
            </w:r>
            <w:r>
              <w:t>Low-E+12mm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826" w:type="dxa"/>
            <w:vAlign w:val="center"/>
          </w:tcPr>
          <w:p w14:paraId="52752D43" w14:textId="77777777" w:rsidR="00237142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4564558" w14:textId="77777777" w:rsidR="00237142" w:rsidRDefault="00000000">
            <w:r>
              <w:t>2.68</w:t>
            </w:r>
          </w:p>
        </w:tc>
        <w:tc>
          <w:tcPr>
            <w:tcW w:w="1069" w:type="dxa"/>
            <w:vAlign w:val="center"/>
          </w:tcPr>
          <w:p w14:paraId="2CAF314A" w14:textId="77777777" w:rsidR="00237142" w:rsidRDefault="00000000">
            <w:r>
              <w:t>0.43</w:t>
            </w:r>
          </w:p>
        </w:tc>
        <w:tc>
          <w:tcPr>
            <w:tcW w:w="956" w:type="dxa"/>
            <w:vAlign w:val="center"/>
          </w:tcPr>
          <w:p w14:paraId="5802A226" w14:textId="77777777" w:rsidR="00237142" w:rsidRDefault="00000000">
            <w:r>
              <w:t>0.720</w:t>
            </w:r>
          </w:p>
        </w:tc>
        <w:tc>
          <w:tcPr>
            <w:tcW w:w="2252" w:type="dxa"/>
            <w:vAlign w:val="center"/>
          </w:tcPr>
          <w:p w14:paraId="78136378" w14:textId="77777777" w:rsidR="00237142" w:rsidRDefault="00000000">
            <w:r>
              <w:t>《全国民用建筑工程设计技术措施</w:t>
            </w:r>
            <w:r>
              <w:t>—</w:t>
            </w:r>
            <w:r>
              <w:t>节能专篇</w:t>
            </w:r>
            <w:r>
              <w:t>/</w:t>
            </w:r>
            <w:r>
              <w:t>建筑》</w:t>
            </w:r>
          </w:p>
        </w:tc>
      </w:tr>
      <w:tr w:rsidR="00237142" w14:paraId="10D30524" w14:textId="77777777">
        <w:tc>
          <w:tcPr>
            <w:tcW w:w="792" w:type="dxa"/>
            <w:vMerge/>
            <w:vAlign w:val="center"/>
          </w:tcPr>
          <w:p w14:paraId="003B2DAD" w14:textId="77777777" w:rsidR="00237142" w:rsidRDefault="00237142"/>
        </w:tc>
        <w:tc>
          <w:tcPr>
            <w:tcW w:w="2603" w:type="dxa"/>
            <w:vMerge/>
            <w:vAlign w:val="center"/>
          </w:tcPr>
          <w:p w14:paraId="7953E9CF" w14:textId="77777777" w:rsidR="00237142" w:rsidRDefault="00237142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233DB199" w14:textId="77777777" w:rsidR="00237142" w:rsidRDefault="00000000">
            <w:pPr>
              <w:jc w:val="center"/>
            </w:pPr>
            <w:r>
              <w:t>窗编号</w:t>
            </w:r>
          </w:p>
        </w:tc>
      </w:tr>
      <w:tr w:rsidR="00237142" w14:paraId="6533CF98" w14:textId="77777777">
        <w:tc>
          <w:tcPr>
            <w:tcW w:w="792" w:type="dxa"/>
            <w:vMerge/>
            <w:vAlign w:val="center"/>
          </w:tcPr>
          <w:p w14:paraId="0A78DF4B" w14:textId="77777777" w:rsidR="00237142" w:rsidRDefault="00237142"/>
        </w:tc>
        <w:tc>
          <w:tcPr>
            <w:tcW w:w="2603" w:type="dxa"/>
            <w:vMerge/>
            <w:vAlign w:val="center"/>
          </w:tcPr>
          <w:p w14:paraId="5A1AEFF9" w14:textId="77777777" w:rsidR="00237142" w:rsidRDefault="00237142"/>
        </w:tc>
        <w:tc>
          <w:tcPr>
            <w:tcW w:w="5935" w:type="dxa"/>
            <w:gridSpan w:val="5"/>
            <w:vAlign w:val="center"/>
          </w:tcPr>
          <w:p w14:paraId="56751858" w14:textId="77777777" w:rsidR="00237142" w:rsidRDefault="00000000">
            <w:r>
              <w:t>2</w:t>
            </w:r>
            <w:r>
              <w:t>，，</w:t>
            </w:r>
            <w:r>
              <w:t>2[0821]</w:t>
            </w:r>
            <w:r>
              <w:t>，</w:t>
            </w:r>
            <w:r>
              <w:t>2[1021]</w:t>
            </w:r>
          </w:p>
        </w:tc>
      </w:tr>
    </w:tbl>
    <w:p w14:paraId="0FAFDC14" w14:textId="77777777" w:rsidR="00237142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689AA748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01061F5" w14:textId="77777777" w:rsidR="00237142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平均传热系数</w:t>
      </w:r>
    </w:p>
    <w:p w14:paraId="5F8A9D96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3CC7C6D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37142" w14:paraId="5109D879" w14:textId="77777777">
        <w:tc>
          <w:tcPr>
            <w:tcW w:w="1013" w:type="dxa"/>
            <w:shd w:val="clear" w:color="auto" w:fill="E6E6E6"/>
            <w:vAlign w:val="center"/>
          </w:tcPr>
          <w:p w14:paraId="36CE41E2" w14:textId="77777777" w:rsidR="00237142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C23E3D" w14:textId="77777777" w:rsidR="00237142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DA7A69" w14:textId="77777777" w:rsidR="00237142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96D639" w14:textId="77777777" w:rsidR="00237142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A53EDF" w14:textId="77777777" w:rsidR="0023714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69B5A6" w14:textId="77777777" w:rsidR="0023714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6A6378" w14:textId="77777777" w:rsidR="00237142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76B4FB" w14:textId="77777777" w:rsidR="00237142" w:rsidRDefault="00000000">
            <w:pPr>
              <w:jc w:val="center"/>
            </w:pPr>
            <w:r>
              <w:t>传热系数</w:t>
            </w:r>
          </w:p>
        </w:tc>
      </w:tr>
      <w:tr w:rsidR="00237142" w14:paraId="2D2CEAB8" w14:textId="77777777">
        <w:tc>
          <w:tcPr>
            <w:tcW w:w="1013" w:type="dxa"/>
            <w:vAlign w:val="center"/>
          </w:tcPr>
          <w:p w14:paraId="01C28B41" w14:textId="77777777" w:rsidR="0023714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64E24E" w14:textId="77777777" w:rsidR="0023714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C4A8BD2" w14:textId="77777777" w:rsidR="00237142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52E3050D" w14:textId="77777777" w:rsidR="00237142" w:rsidRDefault="00000000">
            <w:r>
              <w:t>141</w:t>
            </w:r>
          </w:p>
        </w:tc>
        <w:tc>
          <w:tcPr>
            <w:tcW w:w="1188" w:type="dxa"/>
            <w:vAlign w:val="center"/>
          </w:tcPr>
          <w:p w14:paraId="6A45B709" w14:textId="77777777" w:rsidR="00237142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0F8BC304" w14:textId="77777777" w:rsidR="00237142" w:rsidRDefault="00000000">
            <w:r>
              <w:t>532.980</w:t>
            </w:r>
          </w:p>
        </w:tc>
        <w:tc>
          <w:tcPr>
            <w:tcW w:w="1188" w:type="dxa"/>
            <w:vAlign w:val="center"/>
          </w:tcPr>
          <w:p w14:paraId="7FC535C2" w14:textId="77777777" w:rsidR="0023714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AC545A" w14:textId="77777777" w:rsidR="00237142" w:rsidRDefault="00000000">
            <w:r>
              <w:t>2.680</w:t>
            </w:r>
          </w:p>
        </w:tc>
      </w:tr>
      <w:tr w:rsidR="00237142" w14:paraId="08C555A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F356F82" w14:textId="77777777" w:rsidR="00237142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0039FD3" w14:textId="77777777" w:rsidR="00237142" w:rsidRDefault="00000000">
            <w:r>
              <w:t>532.980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6173414" w14:textId="77777777" w:rsidR="00237142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3358F40" w14:textId="77777777" w:rsidR="00237142" w:rsidRDefault="00000000">
            <w:r>
              <w:t>2.680</w:t>
            </w:r>
          </w:p>
        </w:tc>
      </w:tr>
    </w:tbl>
    <w:p w14:paraId="1572D0FD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0C84908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37142" w14:paraId="2EFE3441" w14:textId="77777777">
        <w:tc>
          <w:tcPr>
            <w:tcW w:w="1013" w:type="dxa"/>
            <w:shd w:val="clear" w:color="auto" w:fill="E6E6E6"/>
            <w:vAlign w:val="center"/>
          </w:tcPr>
          <w:p w14:paraId="4EA6B0EA" w14:textId="77777777" w:rsidR="00237142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DDE855" w14:textId="77777777" w:rsidR="00237142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26F13A" w14:textId="77777777" w:rsidR="00237142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010AB8" w14:textId="77777777" w:rsidR="00237142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052E14" w14:textId="77777777" w:rsidR="0023714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C58B10" w14:textId="77777777" w:rsidR="0023714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749776" w14:textId="77777777" w:rsidR="00237142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E381FB" w14:textId="77777777" w:rsidR="00237142" w:rsidRDefault="00000000">
            <w:pPr>
              <w:jc w:val="center"/>
            </w:pPr>
            <w:r>
              <w:t>传热系数</w:t>
            </w:r>
          </w:p>
        </w:tc>
      </w:tr>
      <w:tr w:rsidR="00237142" w14:paraId="3B86A22E" w14:textId="77777777">
        <w:tc>
          <w:tcPr>
            <w:tcW w:w="1013" w:type="dxa"/>
            <w:vAlign w:val="center"/>
          </w:tcPr>
          <w:p w14:paraId="692772AF" w14:textId="77777777" w:rsidR="0023714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6791F2" w14:textId="77777777" w:rsidR="0023714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556B9C0" w14:textId="77777777" w:rsidR="00237142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6B209D24" w14:textId="77777777" w:rsidR="00237142" w:rsidRDefault="00000000">
            <w:r>
              <w:t>138</w:t>
            </w:r>
          </w:p>
        </w:tc>
        <w:tc>
          <w:tcPr>
            <w:tcW w:w="1188" w:type="dxa"/>
            <w:vAlign w:val="center"/>
          </w:tcPr>
          <w:p w14:paraId="5D39563A" w14:textId="77777777" w:rsidR="00237142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7BADDB7D" w14:textId="77777777" w:rsidR="00237142" w:rsidRDefault="00000000">
            <w:r>
              <w:t>521.640</w:t>
            </w:r>
          </w:p>
        </w:tc>
        <w:tc>
          <w:tcPr>
            <w:tcW w:w="1188" w:type="dxa"/>
            <w:vAlign w:val="center"/>
          </w:tcPr>
          <w:p w14:paraId="57CA443E" w14:textId="77777777" w:rsidR="0023714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5A8E5DA" w14:textId="77777777" w:rsidR="00237142" w:rsidRDefault="00000000">
            <w:r>
              <w:t>2.680</w:t>
            </w:r>
          </w:p>
        </w:tc>
      </w:tr>
      <w:tr w:rsidR="00237142" w14:paraId="7696E515" w14:textId="77777777">
        <w:tc>
          <w:tcPr>
            <w:tcW w:w="1013" w:type="dxa"/>
            <w:vAlign w:val="center"/>
          </w:tcPr>
          <w:p w14:paraId="37088B37" w14:textId="77777777" w:rsidR="0023714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D181EA" w14:textId="77777777" w:rsidR="00237142" w:rsidRDefault="00000000">
            <w:r>
              <w:t>2[0821]</w:t>
            </w:r>
          </w:p>
        </w:tc>
        <w:tc>
          <w:tcPr>
            <w:tcW w:w="1188" w:type="dxa"/>
            <w:vAlign w:val="center"/>
          </w:tcPr>
          <w:p w14:paraId="4971CC0B" w14:textId="77777777" w:rsidR="00237142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DAD9A43" w14:textId="77777777" w:rsidR="0023714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803D520" w14:textId="77777777" w:rsidR="00237142" w:rsidRDefault="00000000">
            <w:r>
              <w:t>1.685</w:t>
            </w:r>
          </w:p>
        </w:tc>
        <w:tc>
          <w:tcPr>
            <w:tcW w:w="1188" w:type="dxa"/>
            <w:vAlign w:val="center"/>
          </w:tcPr>
          <w:p w14:paraId="46143631" w14:textId="77777777" w:rsidR="00237142" w:rsidRDefault="00000000">
            <w:r>
              <w:t>5.054</w:t>
            </w:r>
          </w:p>
        </w:tc>
        <w:tc>
          <w:tcPr>
            <w:tcW w:w="1188" w:type="dxa"/>
            <w:vAlign w:val="center"/>
          </w:tcPr>
          <w:p w14:paraId="106FE286" w14:textId="77777777" w:rsidR="0023714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F51F7A9" w14:textId="77777777" w:rsidR="00237142" w:rsidRDefault="00000000">
            <w:r>
              <w:t>2.680</w:t>
            </w:r>
          </w:p>
        </w:tc>
      </w:tr>
      <w:tr w:rsidR="00237142" w14:paraId="5135CE01" w14:textId="77777777">
        <w:tc>
          <w:tcPr>
            <w:tcW w:w="1013" w:type="dxa"/>
            <w:vAlign w:val="center"/>
          </w:tcPr>
          <w:p w14:paraId="15DF5CE7" w14:textId="77777777" w:rsidR="0023714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4FBD094" w14:textId="77777777" w:rsidR="00237142" w:rsidRDefault="00000000">
            <w:r>
              <w:t>2[1021]</w:t>
            </w:r>
          </w:p>
        </w:tc>
        <w:tc>
          <w:tcPr>
            <w:tcW w:w="1188" w:type="dxa"/>
            <w:vAlign w:val="center"/>
          </w:tcPr>
          <w:p w14:paraId="3B7D7C42" w14:textId="77777777" w:rsidR="00237142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5814B62F" w14:textId="77777777" w:rsidR="0023714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D9E0A7C" w14:textId="77777777" w:rsidR="00237142" w:rsidRDefault="00000000">
            <w:r>
              <w:t>2.095</w:t>
            </w:r>
          </w:p>
        </w:tc>
        <w:tc>
          <w:tcPr>
            <w:tcW w:w="1188" w:type="dxa"/>
            <w:vAlign w:val="center"/>
          </w:tcPr>
          <w:p w14:paraId="2304EF9F" w14:textId="77777777" w:rsidR="00237142" w:rsidRDefault="00000000">
            <w:r>
              <w:t>6.286</w:t>
            </w:r>
          </w:p>
        </w:tc>
        <w:tc>
          <w:tcPr>
            <w:tcW w:w="1188" w:type="dxa"/>
            <w:vAlign w:val="center"/>
          </w:tcPr>
          <w:p w14:paraId="0F695F90" w14:textId="77777777" w:rsidR="0023714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883BEA6" w14:textId="77777777" w:rsidR="00237142" w:rsidRDefault="00000000">
            <w:r>
              <w:t>2.680</w:t>
            </w:r>
          </w:p>
        </w:tc>
      </w:tr>
      <w:tr w:rsidR="00237142" w14:paraId="55465CF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82CE531" w14:textId="77777777" w:rsidR="00237142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D6140B3" w14:textId="77777777" w:rsidR="00237142" w:rsidRDefault="00000000">
            <w:r>
              <w:t>532.980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6FBD9D5" w14:textId="77777777" w:rsidR="00237142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6E0B32B" w14:textId="77777777" w:rsidR="00237142" w:rsidRDefault="00000000">
            <w:r>
              <w:t>2.680</w:t>
            </w:r>
          </w:p>
        </w:tc>
      </w:tr>
    </w:tbl>
    <w:p w14:paraId="0768B870" w14:textId="77777777" w:rsidR="00237142" w:rsidRDefault="0023714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785237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DF6E44B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37142" w14:paraId="789AA3E6" w14:textId="77777777">
        <w:tc>
          <w:tcPr>
            <w:tcW w:w="1013" w:type="dxa"/>
            <w:shd w:val="clear" w:color="auto" w:fill="E6E6E6"/>
            <w:vAlign w:val="center"/>
          </w:tcPr>
          <w:p w14:paraId="43A0E2B1" w14:textId="77777777" w:rsidR="00237142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258B27" w14:textId="77777777" w:rsidR="00237142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580B64" w14:textId="77777777" w:rsidR="00237142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B9EC52" w14:textId="77777777" w:rsidR="00237142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ABDC55" w14:textId="77777777" w:rsidR="0023714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307AD9" w14:textId="77777777" w:rsidR="0023714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E5CC18" w14:textId="77777777" w:rsidR="00237142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D398D3" w14:textId="77777777" w:rsidR="00237142" w:rsidRDefault="00000000">
            <w:pPr>
              <w:jc w:val="center"/>
            </w:pPr>
            <w:r>
              <w:t>传热系数</w:t>
            </w:r>
          </w:p>
        </w:tc>
      </w:tr>
      <w:tr w:rsidR="00237142" w14:paraId="73A983D5" w14:textId="77777777">
        <w:tc>
          <w:tcPr>
            <w:tcW w:w="1013" w:type="dxa"/>
            <w:vAlign w:val="center"/>
          </w:tcPr>
          <w:p w14:paraId="5F8EB92C" w14:textId="77777777" w:rsidR="0023714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62A853" w14:textId="77777777" w:rsidR="0023714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0E03BBD" w14:textId="77777777" w:rsidR="00237142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7560955A" w14:textId="77777777" w:rsidR="00237142" w:rsidRDefault="00000000">
            <w:r>
              <w:t>39</w:t>
            </w:r>
          </w:p>
        </w:tc>
        <w:tc>
          <w:tcPr>
            <w:tcW w:w="1188" w:type="dxa"/>
            <w:vAlign w:val="center"/>
          </w:tcPr>
          <w:p w14:paraId="154EA53E" w14:textId="77777777" w:rsidR="00237142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052605A2" w14:textId="77777777" w:rsidR="00237142" w:rsidRDefault="00000000">
            <w:r>
              <w:t>147.420</w:t>
            </w:r>
          </w:p>
        </w:tc>
        <w:tc>
          <w:tcPr>
            <w:tcW w:w="1188" w:type="dxa"/>
            <w:vAlign w:val="center"/>
          </w:tcPr>
          <w:p w14:paraId="1EB2BD9E" w14:textId="77777777" w:rsidR="0023714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A211EDB" w14:textId="77777777" w:rsidR="00237142" w:rsidRDefault="00000000">
            <w:r>
              <w:t>2.680</w:t>
            </w:r>
          </w:p>
        </w:tc>
      </w:tr>
      <w:tr w:rsidR="00237142" w14:paraId="04717A9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9337F22" w14:textId="77777777" w:rsidR="00237142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7A125D3" w14:textId="77777777" w:rsidR="00237142" w:rsidRDefault="00000000">
            <w:r>
              <w:t>147.420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C34EDC3" w14:textId="77777777" w:rsidR="00237142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5923112" w14:textId="77777777" w:rsidR="00237142" w:rsidRDefault="00000000">
            <w:r>
              <w:t>2.680</w:t>
            </w:r>
          </w:p>
        </w:tc>
      </w:tr>
    </w:tbl>
    <w:p w14:paraId="107816C6" w14:textId="77777777" w:rsidR="00237142" w:rsidRDefault="0023714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0E5456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2C6601A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37142" w14:paraId="39A671B7" w14:textId="77777777">
        <w:tc>
          <w:tcPr>
            <w:tcW w:w="1013" w:type="dxa"/>
            <w:shd w:val="clear" w:color="auto" w:fill="E6E6E6"/>
            <w:vAlign w:val="center"/>
          </w:tcPr>
          <w:p w14:paraId="4F619EC2" w14:textId="77777777" w:rsidR="00237142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146618" w14:textId="77777777" w:rsidR="00237142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9D9CF4" w14:textId="77777777" w:rsidR="00237142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9B2EC2" w14:textId="77777777" w:rsidR="00237142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5D9487" w14:textId="77777777" w:rsidR="0023714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17E6E5" w14:textId="77777777" w:rsidR="0023714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01AFBD" w14:textId="77777777" w:rsidR="00237142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BFC99D" w14:textId="77777777" w:rsidR="00237142" w:rsidRDefault="00000000">
            <w:pPr>
              <w:jc w:val="center"/>
            </w:pPr>
            <w:r>
              <w:t>传热系数</w:t>
            </w:r>
          </w:p>
        </w:tc>
      </w:tr>
      <w:tr w:rsidR="00237142" w14:paraId="71C41DAF" w14:textId="77777777">
        <w:tc>
          <w:tcPr>
            <w:tcW w:w="1013" w:type="dxa"/>
            <w:vAlign w:val="center"/>
          </w:tcPr>
          <w:p w14:paraId="41653F9D" w14:textId="77777777" w:rsidR="0023714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4464479" w14:textId="77777777" w:rsidR="00237142" w:rsidRDefault="00237142"/>
        </w:tc>
        <w:tc>
          <w:tcPr>
            <w:tcW w:w="1188" w:type="dxa"/>
            <w:vAlign w:val="center"/>
          </w:tcPr>
          <w:p w14:paraId="76BDB902" w14:textId="77777777" w:rsidR="0023714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76F86DF" w14:textId="77777777" w:rsidR="0023714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9610AC" w14:textId="77777777" w:rsidR="00237142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640A7365" w14:textId="77777777" w:rsidR="00237142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7FF9CC85" w14:textId="77777777" w:rsidR="0023714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D27FA8F" w14:textId="77777777" w:rsidR="00237142" w:rsidRDefault="00000000">
            <w:r>
              <w:t>2.680</w:t>
            </w:r>
          </w:p>
        </w:tc>
      </w:tr>
      <w:tr w:rsidR="00237142" w14:paraId="7621BEE0" w14:textId="77777777">
        <w:tc>
          <w:tcPr>
            <w:tcW w:w="1013" w:type="dxa"/>
            <w:vAlign w:val="center"/>
          </w:tcPr>
          <w:p w14:paraId="0BB3A555" w14:textId="77777777" w:rsidR="0023714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5DA70F2" w14:textId="77777777" w:rsidR="0023714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82B96D5" w14:textId="77777777" w:rsidR="00237142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B463595" w14:textId="77777777" w:rsidR="00237142" w:rsidRDefault="00000000">
            <w:r>
              <w:t>42</w:t>
            </w:r>
          </w:p>
        </w:tc>
        <w:tc>
          <w:tcPr>
            <w:tcW w:w="1188" w:type="dxa"/>
            <w:vAlign w:val="center"/>
          </w:tcPr>
          <w:p w14:paraId="3F82648E" w14:textId="77777777" w:rsidR="00237142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085863BF" w14:textId="77777777" w:rsidR="00237142" w:rsidRDefault="00000000">
            <w:r>
              <w:t>158.760</w:t>
            </w:r>
          </w:p>
        </w:tc>
        <w:tc>
          <w:tcPr>
            <w:tcW w:w="1188" w:type="dxa"/>
            <w:vAlign w:val="center"/>
          </w:tcPr>
          <w:p w14:paraId="41F746CA" w14:textId="77777777" w:rsidR="0023714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6639A42" w14:textId="77777777" w:rsidR="00237142" w:rsidRDefault="00000000">
            <w:r>
              <w:t>2.680</w:t>
            </w:r>
          </w:p>
        </w:tc>
      </w:tr>
      <w:tr w:rsidR="00237142" w14:paraId="644E0DE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7A47C9B" w14:textId="77777777" w:rsidR="00237142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C4D0912" w14:textId="77777777" w:rsidR="00237142" w:rsidRDefault="00000000">
            <w:r>
              <w:t>161.280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261CB4F" w14:textId="77777777" w:rsidR="00237142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CC17263" w14:textId="77777777" w:rsidR="00237142" w:rsidRDefault="00000000">
            <w:r>
              <w:t>2.680</w:t>
            </w:r>
          </w:p>
        </w:tc>
      </w:tr>
    </w:tbl>
    <w:p w14:paraId="2177BA13" w14:textId="77777777" w:rsidR="00237142" w:rsidRDefault="0023714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2A2101" w14:textId="77777777" w:rsidR="00237142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3040DC63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3537E35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37142" w14:paraId="565D50AA" w14:textId="77777777">
        <w:tc>
          <w:tcPr>
            <w:tcW w:w="656" w:type="dxa"/>
            <w:shd w:val="clear" w:color="auto" w:fill="E6E6E6"/>
            <w:vAlign w:val="center"/>
          </w:tcPr>
          <w:p w14:paraId="751D9297" w14:textId="77777777" w:rsidR="00237142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A8D94CF" w14:textId="77777777" w:rsidR="00237142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49276AE" w14:textId="77777777" w:rsidR="00237142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1DFD4DE" w14:textId="77777777" w:rsidR="00237142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F6129A" w14:textId="77777777" w:rsidR="0023714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34827F" w14:textId="77777777" w:rsidR="0023714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A7F3959" w14:textId="77777777" w:rsidR="00237142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DC7E4CB" w14:textId="77777777" w:rsidR="00237142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A13B4E" w14:textId="77777777" w:rsidR="00237142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C6CE70B" w14:textId="77777777" w:rsidR="00237142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8E86452" w14:textId="77777777" w:rsidR="00237142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37142" w14:paraId="1AE29903" w14:textId="77777777">
        <w:tc>
          <w:tcPr>
            <w:tcW w:w="656" w:type="dxa"/>
            <w:vAlign w:val="center"/>
          </w:tcPr>
          <w:p w14:paraId="54EC7069" w14:textId="77777777" w:rsidR="00237142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DA14024" w14:textId="77777777" w:rsidR="0023714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E26704D" w14:textId="77777777" w:rsidR="00237142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23AF4843" w14:textId="77777777" w:rsidR="00237142" w:rsidRDefault="00000000">
            <w:r>
              <w:t>141</w:t>
            </w:r>
          </w:p>
        </w:tc>
        <w:tc>
          <w:tcPr>
            <w:tcW w:w="848" w:type="dxa"/>
            <w:vAlign w:val="center"/>
          </w:tcPr>
          <w:p w14:paraId="167409C9" w14:textId="77777777" w:rsidR="00237142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7CA81685" w14:textId="77777777" w:rsidR="00237142" w:rsidRDefault="00000000">
            <w:r>
              <w:t>532.980</w:t>
            </w:r>
          </w:p>
        </w:tc>
        <w:tc>
          <w:tcPr>
            <w:tcW w:w="781" w:type="dxa"/>
            <w:vAlign w:val="center"/>
          </w:tcPr>
          <w:p w14:paraId="5774D67D" w14:textId="77777777" w:rsidR="0023714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8556216" w14:textId="77777777" w:rsidR="00237142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3EA0B651" w14:textId="77777777" w:rsidR="00237142" w:rsidRDefault="00237142"/>
        </w:tc>
        <w:tc>
          <w:tcPr>
            <w:tcW w:w="916" w:type="dxa"/>
            <w:vAlign w:val="center"/>
          </w:tcPr>
          <w:p w14:paraId="367F107A" w14:textId="77777777" w:rsidR="0023714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3A7E3FF" w14:textId="77777777" w:rsidR="00237142" w:rsidRDefault="00000000">
            <w:r>
              <w:t>0.432</w:t>
            </w:r>
          </w:p>
        </w:tc>
      </w:tr>
      <w:tr w:rsidR="00237142" w14:paraId="5C6B793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214C6BC" w14:textId="77777777" w:rsidR="00237142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218C813" w14:textId="77777777" w:rsidR="00237142" w:rsidRDefault="00000000">
            <w:r>
              <w:t>532.980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BC0806F" w14:textId="77777777" w:rsidR="00237142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30BF2B8" w14:textId="77777777" w:rsidR="00237142" w:rsidRDefault="00000000">
            <w:r>
              <w:t>0.432</w:t>
            </w:r>
          </w:p>
        </w:tc>
      </w:tr>
    </w:tbl>
    <w:p w14:paraId="22166DA1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1787EDF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37142" w14:paraId="3BE03311" w14:textId="77777777">
        <w:tc>
          <w:tcPr>
            <w:tcW w:w="656" w:type="dxa"/>
            <w:shd w:val="clear" w:color="auto" w:fill="E6E6E6"/>
            <w:vAlign w:val="center"/>
          </w:tcPr>
          <w:p w14:paraId="16A8127F" w14:textId="77777777" w:rsidR="00237142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8DA51AD" w14:textId="77777777" w:rsidR="00237142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7C34E2" w14:textId="77777777" w:rsidR="00237142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A05B68B" w14:textId="77777777" w:rsidR="00237142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38B077" w14:textId="77777777" w:rsidR="0023714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D68106" w14:textId="77777777" w:rsidR="0023714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D209B12" w14:textId="77777777" w:rsidR="00237142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6E9DDDA" w14:textId="77777777" w:rsidR="00237142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F0C5A4" w14:textId="77777777" w:rsidR="00237142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DB0F6E" w14:textId="77777777" w:rsidR="00237142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5EBA331" w14:textId="77777777" w:rsidR="00237142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37142" w14:paraId="3BDBE6B6" w14:textId="77777777">
        <w:tc>
          <w:tcPr>
            <w:tcW w:w="656" w:type="dxa"/>
            <w:vAlign w:val="center"/>
          </w:tcPr>
          <w:p w14:paraId="2313E9B8" w14:textId="77777777" w:rsidR="00237142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DFA09D1" w14:textId="77777777" w:rsidR="0023714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C5765D4" w14:textId="77777777" w:rsidR="00237142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0FEA33C3" w14:textId="77777777" w:rsidR="00237142" w:rsidRDefault="00000000">
            <w:r>
              <w:t>138</w:t>
            </w:r>
          </w:p>
        </w:tc>
        <w:tc>
          <w:tcPr>
            <w:tcW w:w="848" w:type="dxa"/>
            <w:vAlign w:val="center"/>
          </w:tcPr>
          <w:p w14:paraId="26D066BB" w14:textId="77777777" w:rsidR="00237142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2401D1D4" w14:textId="77777777" w:rsidR="00237142" w:rsidRDefault="00000000">
            <w:r>
              <w:t>521.640</w:t>
            </w:r>
          </w:p>
        </w:tc>
        <w:tc>
          <w:tcPr>
            <w:tcW w:w="781" w:type="dxa"/>
            <w:vAlign w:val="center"/>
          </w:tcPr>
          <w:p w14:paraId="74DB66D6" w14:textId="77777777" w:rsidR="0023714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005221F" w14:textId="77777777" w:rsidR="00237142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7FFAB4D5" w14:textId="77777777" w:rsidR="00237142" w:rsidRDefault="00237142"/>
        </w:tc>
        <w:tc>
          <w:tcPr>
            <w:tcW w:w="916" w:type="dxa"/>
            <w:vAlign w:val="center"/>
          </w:tcPr>
          <w:p w14:paraId="4FF84AB6" w14:textId="77777777" w:rsidR="0023714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357015C" w14:textId="77777777" w:rsidR="00237142" w:rsidRDefault="00000000">
            <w:r>
              <w:t>0.432</w:t>
            </w:r>
          </w:p>
        </w:tc>
      </w:tr>
      <w:tr w:rsidR="00237142" w14:paraId="7D61F9E7" w14:textId="77777777">
        <w:tc>
          <w:tcPr>
            <w:tcW w:w="656" w:type="dxa"/>
            <w:vAlign w:val="center"/>
          </w:tcPr>
          <w:p w14:paraId="7E2EA81C" w14:textId="77777777" w:rsidR="00237142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EF42BC3" w14:textId="77777777" w:rsidR="00237142" w:rsidRDefault="00000000">
            <w:r>
              <w:t>2[0821]</w:t>
            </w:r>
          </w:p>
        </w:tc>
        <w:tc>
          <w:tcPr>
            <w:tcW w:w="769" w:type="dxa"/>
            <w:vAlign w:val="center"/>
          </w:tcPr>
          <w:p w14:paraId="583FBFC4" w14:textId="77777777" w:rsidR="00237142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20AC9992" w14:textId="77777777" w:rsidR="00237142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88C47F0" w14:textId="77777777" w:rsidR="00237142" w:rsidRDefault="00000000">
            <w:r>
              <w:t>1.685</w:t>
            </w:r>
          </w:p>
        </w:tc>
        <w:tc>
          <w:tcPr>
            <w:tcW w:w="848" w:type="dxa"/>
            <w:vAlign w:val="center"/>
          </w:tcPr>
          <w:p w14:paraId="58B08A1E" w14:textId="77777777" w:rsidR="00237142" w:rsidRDefault="00000000">
            <w:r>
              <w:t>5.054</w:t>
            </w:r>
          </w:p>
        </w:tc>
        <w:tc>
          <w:tcPr>
            <w:tcW w:w="781" w:type="dxa"/>
            <w:vAlign w:val="center"/>
          </w:tcPr>
          <w:p w14:paraId="07AF8921" w14:textId="77777777" w:rsidR="0023714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2C5D80" w14:textId="77777777" w:rsidR="00237142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650BDF46" w14:textId="77777777" w:rsidR="00237142" w:rsidRDefault="00237142"/>
        </w:tc>
        <w:tc>
          <w:tcPr>
            <w:tcW w:w="916" w:type="dxa"/>
            <w:vAlign w:val="center"/>
          </w:tcPr>
          <w:p w14:paraId="1381704D" w14:textId="77777777" w:rsidR="0023714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7BDF4B7" w14:textId="77777777" w:rsidR="00237142" w:rsidRDefault="00000000">
            <w:r>
              <w:t>0.432</w:t>
            </w:r>
          </w:p>
        </w:tc>
      </w:tr>
      <w:tr w:rsidR="00237142" w14:paraId="1FC5DFA7" w14:textId="77777777">
        <w:tc>
          <w:tcPr>
            <w:tcW w:w="656" w:type="dxa"/>
            <w:vAlign w:val="center"/>
          </w:tcPr>
          <w:p w14:paraId="32BD0290" w14:textId="77777777" w:rsidR="00237142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18181AAB" w14:textId="77777777" w:rsidR="00237142" w:rsidRDefault="00000000">
            <w:r>
              <w:t>2[1021]</w:t>
            </w:r>
          </w:p>
        </w:tc>
        <w:tc>
          <w:tcPr>
            <w:tcW w:w="769" w:type="dxa"/>
            <w:vAlign w:val="center"/>
          </w:tcPr>
          <w:p w14:paraId="6FC3C91E" w14:textId="77777777" w:rsidR="00237142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45076A2D" w14:textId="77777777" w:rsidR="00237142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88117F0" w14:textId="77777777" w:rsidR="00237142" w:rsidRDefault="00000000">
            <w:r>
              <w:t>2.095</w:t>
            </w:r>
          </w:p>
        </w:tc>
        <w:tc>
          <w:tcPr>
            <w:tcW w:w="848" w:type="dxa"/>
            <w:vAlign w:val="center"/>
          </w:tcPr>
          <w:p w14:paraId="1B8038FE" w14:textId="77777777" w:rsidR="00237142" w:rsidRDefault="00000000">
            <w:r>
              <w:t>6.286</w:t>
            </w:r>
          </w:p>
        </w:tc>
        <w:tc>
          <w:tcPr>
            <w:tcW w:w="781" w:type="dxa"/>
            <w:vAlign w:val="center"/>
          </w:tcPr>
          <w:p w14:paraId="211723D8" w14:textId="77777777" w:rsidR="0023714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C6D875" w14:textId="77777777" w:rsidR="00237142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5A6AC2D0" w14:textId="77777777" w:rsidR="00237142" w:rsidRDefault="00237142"/>
        </w:tc>
        <w:tc>
          <w:tcPr>
            <w:tcW w:w="916" w:type="dxa"/>
            <w:vAlign w:val="center"/>
          </w:tcPr>
          <w:p w14:paraId="4CC09C40" w14:textId="77777777" w:rsidR="0023714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437124D" w14:textId="77777777" w:rsidR="00237142" w:rsidRDefault="00000000">
            <w:r>
              <w:t>0.432</w:t>
            </w:r>
          </w:p>
        </w:tc>
      </w:tr>
      <w:tr w:rsidR="00237142" w14:paraId="2221591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521CEAE" w14:textId="77777777" w:rsidR="00237142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D02A7D9" w14:textId="77777777" w:rsidR="00237142" w:rsidRDefault="00000000">
            <w:r>
              <w:t>532.980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69EE2A56" w14:textId="77777777" w:rsidR="00237142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0DB24D8" w14:textId="77777777" w:rsidR="00237142" w:rsidRDefault="00000000">
            <w:r>
              <w:t>0.432</w:t>
            </w:r>
          </w:p>
        </w:tc>
      </w:tr>
    </w:tbl>
    <w:p w14:paraId="7464CE67" w14:textId="77777777" w:rsidR="00237142" w:rsidRDefault="0023714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4F44F2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E14D7C0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37142" w14:paraId="3A35C6BD" w14:textId="77777777">
        <w:tc>
          <w:tcPr>
            <w:tcW w:w="656" w:type="dxa"/>
            <w:shd w:val="clear" w:color="auto" w:fill="E6E6E6"/>
            <w:vAlign w:val="center"/>
          </w:tcPr>
          <w:p w14:paraId="70A5A070" w14:textId="77777777" w:rsidR="00237142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D08D1AA" w14:textId="77777777" w:rsidR="00237142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6602CAA" w14:textId="77777777" w:rsidR="00237142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29E61A7" w14:textId="77777777" w:rsidR="00237142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153315" w14:textId="77777777" w:rsidR="0023714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55B0A7" w14:textId="77777777" w:rsidR="0023714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366D29B" w14:textId="77777777" w:rsidR="00237142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AAA5947" w14:textId="77777777" w:rsidR="00237142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2FD1E1" w14:textId="77777777" w:rsidR="00237142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993A3D2" w14:textId="77777777" w:rsidR="00237142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0006529" w14:textId="77777777" w:rsidR="00237142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37142" w14:paraId="6EEB98F4" w14:textId="77777777">
        <w:tc>
          <w:tcPr>
            <w:tcW w:w="656" w:type="dxa"/>
            <w:vAlign w:val="center"/>
          </w:tcPr>
          <w:p w14:paraId="3C160944" w14:textId="77777777" w:rsidR="00237142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46E4FEB" w14:textId="77777777" w:rsidR="0023714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6FCB886" w14:textId="77777777" w:rsidR="00237142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283FB177" w14:textId="77777777" w:rsidR="00237142" w:rsidRDefault="00000000">
            <w:r>
              <w:t>39</w:t>
            </w:r>
          </w:p>
        </w:tc>
        <w:tc>
          <w:tcPr>
            <w:tcW w:w="848" w:type="dxa"/>
            <w:vAlign w:val="center"/>
          </w:tcPr>
          <w:p w14:paraId="2E87F255" w14:textId="77777777" w:rsidR="00237142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30686106" w14:textId="77777777" w:rsidR="00237142" w:rsidRDefault="00000000">
            <w:r>
              <w:t>147.420</w:t>
            </w:r>
          </w:p>
        </w:tc>
        <w:tc>
          <w:tcPr>
            <w:tcW w:w="781" w:type="dxa"/>
            <w:vAlign w:val="center"/>
          </w:tcPr>
          <w:p w14:paraId="2F5EFB39" w14:textId="77777777" w:rsidR="0023714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9D87D97" w14:textId="77777777" w:rsidR="00237142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3156F96D" w14:textId="77777777" w:rsidR="00237142" w:rsidRDefault="00237142"/>
        </w:tc>
        <w:tc>
          <w:tcPr>
            <w:tcW w:w="916" w:type="dxa"/>
            <w:vAlign w:val="center"/>
          </w:tcPr>
          <w:p w14:paraId="70AB8FD4" w14:textId="77777777" w:rsidR="0023714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0B9B1EE" w14:textId="77777777" w:rsidR="00237142" w:rsidRDefault="00000000">
            <w:r>
              <w:t>0.432</w:t>
            </w:r>
          </w:p>
        </w:tc>
      </w:tr>
      <w:tr w:rsidR="00237142" w14:paraId="5A3AFAD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F57A9E6" w14:textId="77777777" w:rsidR="00237142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11DB917" w14:textId="77777777" w:rsidR="00237142" w:rsidRDefault="00000000">
            <w:r>
              <w:t>147.420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C528DB6" w14:textId="77777777" w:rsidR="00237142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613373C" w14:textId="77777777" w:rsidR="00237142" w:rsidRDefault="00000000">
            <w:r>
              <w:t>0.432</w:t>
            </w:r>
          </w:p>
        </w:tc>
      </w:tr>
    </w:tbl>
    <w:p w14:paraId="23B72371" w14:textId="77777777" w:rsidR="00237142" w:rsidRDefault="0023714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D76524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94FEDAC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37142" w14:paraId="4C8406AA" w14:textId="77777777">
        <w:tc>
          <w:tcPr>
            <w:tcW w:w="656" w:type="dxa"/>
            <w:shd w:val="clear" w:color="auto" w:fill="E6E6E6"/>
            <w:vAlign w:val="center"/>
          </w:tcPr>
          <w:p w14:paraId="4A5D9FEC" w14:textId="77777777" w:rsidR="00237142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4CD02AB" w14:textId="77777777" w:rsidR="00237142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7EC1D1B" w14:textId="77777777" w:rsidR="00237142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8257D7C" w14:textId="77777777" w:rsidR="00237142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4BCE5E" w14:textId="77777777" w:rsidR="0023714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38E190" w14:textId="77777777" w:rsidR="0023714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5321CFE" w14:textId="77777777" w:rsidR="00237142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E8F0148" w14:textId="77777777" w:rsidR="00237142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310C28" w14:textId="77777777" w:rsidR="00237142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7AC550B" w14:textId="77777777" w:rsidR="00237142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4739DF" w14:textId="77777777" w:rsidR="00237142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37142" w14:paraId="4AB73D84" w14:textId="77777777">
        <w:tc>
          <w:tcPr>
            <w:tcW w:w="656" w:type="dxa"/>
            <w:vAlign w:val="center"/>
          </w:tcPr>
          <w:p w14:paraId="00007BC2" w14:textId="77777777" w:rsidR="00237142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D986658" w14:textId="77777777" w:rsidR="00237142" w:rsidRDefault="00237142"/>
        </w:tc>
        <w:tc>
          <w:tcPr>
            <w:tcW w:w="769" w:type="dxa"/>
            <w:vAlign w:val="center"/>
          </w:tcPr>
          <w:p w14:paraId="4A9AFF88" w14:textId="77777777" w:rsidR="00237142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749E98F" w14:textId="77777777" w:rsidR="0023714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991F508" w14:textId="77777777" w:rsidR="00237142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5F7204D4" w14:textId="77777777" w:rsidR="00237142" w:rsidRDefault="00000000">
            <w:r>
              <w:t>2.520</w:t>
            </w:r>
          </w:p>
        </w:tc>
        <w:tc>
          <w:tcPr>
            <w:tcW w:w="781" w:type="dxa"/>
            <w:vAlign w:val="center"/>
          </w:tcPr>
          <w:p w14:paraId="34301973" w14:textId="77777777" w:rsidR="0023714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44D21DA" w14:textId="77777777" w:rsidR="00237142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0E187034" w14:textId="77777777" w:rsidR="00237142" w:rsidRDefault="00237142"/>
        </w:tc>
        <w:tc>
          <w:tcPr>
            <w:tcW w:w="916" w:type="dxa"/>
            <w:vAlign w:val="center"/>
          </w:tcPr>
          <w:p w14:paraId="5A9543B8" w14:textId="77777777" w:rsidR="0023714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B53D8F7" w14:textId="77777777" w:rsidR="00237142" w:rsidRDefault="00000000">
            <w:r>
              <w:t>0.432</w:t>
            </w:r>
          </w:p>
        </w:tc>
      </w:tr>
      <w:tr w:rsidR="00237142" w14:paraId="62E991A1" w14:textId="77777777">
        <w:tc>
          <w:tcPr>
            <w:tcW w:w="656" w:type="dxa"/>
            <w:vAlign w:val="center"/>
          </w:tcPr>
          <w:p w14:paraId="72BFDD39" w14:textId="77777777" w:rsidR="00237142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596BF9B" w14:textId="77777777" w:rsidR="0023714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341665D" w14:textId="77777777" w:rsidR="00237142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3F00DB72" w14:textId="77777777" w:rsidR="00237142" w:rsidRDefault="00000000">
            <w:r>
              <w:t>42</w:t>
            </w:r>
          </w:p>
        </w:tc>
        <w:tc>
          <w:tcPr>
            <w:tcW w:w="848" w:type="dxa"/>
            <w:vAlign w:val="center"/>
          </w:tcPr>
          <w:p w14:paraId="1EEF8034" w14:textId="77777777" w:rsidR="00237142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651611EC" w14:textId="77777777" w:rsidR="00237142" w:rsidRDefault="00000000">
            <w:r>
              <w:t>158.760</w:t>
            </w:r>
          </w:p>
        </w:tc>
        <w:tc>
          <w:tcPr>
            <w:tcW w:w="781" w:type="dxa"/>
            <w:vAlign w:val="center"/>
          </w:tcPr>
          <w:p w14:paraId="1ABA6C12" w14:textId="77777777" w:rsidR="0023714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CD0A023" w14:textId="77777777" w:rsidR="00237142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6A9C685B" w14:textId="77777777" w:rsidR="00237142" w:rsidRDefault="00237142"/>
        </w:tc>
        <w:tc>
          <w:tcPr>
            <w:tcW w:w="916" w:type="dxa"/>
            <w:vAlign w:val="center"/>
          </w:tcPr>
          <w:p w14:paraId="0D5C5ED4" w14:textId="77777777" w:rsidR="0023714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BAE907B" w14:textId="77777777" w:rsidR="00237142" w:rsidRDefault="00000000">
            <w:r>
              <w:t>0.432</w:t>
            </w:r>
          </w:p>
        </w:tc>
      </w:tr>
      <w:tr w:rsidR="00237142" w14:paraId="27F485A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584AA40" w14:textId="77777777" w:rsidR="00237142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D842E25" w14:textId="77777777" w:rsidR="00237142" w:rsidRDefault="00000000">
            <w:r>
              <w:t>161.280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12EB1391" w14:textId="77777777" w:rsidR="00237142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F5A5826" w14:textId="77777777" w:rsidR="00237142" w:rsidRDefault="00000000">
            <w:r>
              <w:t>0.432</w:t>
            </w:r>
          </w:p>
        </w:tc>
      </w:tr>
    </w:tbl>
    <w:p w14:paraId="6AB8BF1F" w14:textId="77777777" w:rsidR="00237142" w:rsidRDefault="0023714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88E579" w14:textId="77777777" w:rsidR="00237142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237142" w14:paraId="35751CC4" w14:textId="77777777">
        <w:tc>
          <w:tcPr>
            <w:tcW w:w="1245" w:type="dxa"/>
            <w:shd w:val="clear" w:color="auto" w:fill="E6E6E6"/>
            <w:vAlign w:val="center"/>
          </w:tcPr>
          <w:p w14:paraId="3AD82B4C" w14:textId="77777777" w:rsidR="00237142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01E25F" w14:textId="77777777" w:rsidR="00237142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560F3B" w14:textId="77777777" w:rsidR="00237142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933788" w14:textId="77777777" w:rsidR="00237142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FC621DD" w14:textId="77777777" w:rsidR="00237142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0E03BD" w14:textId="77777777" w:rsidR="00237142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47B22514" w14:textId="77777777" w:rsidR="00237142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454BAE" w14:textId="77777777" w:rsidR="00237142" w:rsidRDefault="00000000">
            <w:pPr>
              <w:jc w:val="center"/>
            </w:pPr>
            <w:r>
              <w:t>结论</w:t>
            </w:r>
          </w:p>
        </w:tc>
      </w:tr>
      <w:tr w:rsidR="00237142" w14:paraId="08EB07EF" w14:textId="77777777">
        <w:tc>
          <w:tcPr>
            <w:tcW w:w="1245" w:type="dxa"/>
            <w:shd w:val="clear" w:color="auto" w:fill="E6E6E6"/>
            <w:vAlign w:val="center"/>
          </w:tcPr>
          <w:p w14:paraId="68DD5AC6" w14:textId="77777777" w:rsidR="00237142" w:rsidRDefault="00000000">
            <w:r>
              <w:lastRenderedPageBreak/>
              <w:t>南向</w:t>
            </w:r>
          </w:p>
        </w:tc>
        <w:tc>
          <w:tcPr>
            <w:tcW w:w="1018" w:type="dxa"/>
            <w:vAlign w:val="center"/>
          </w:tcPr>
          <w:p w14:paraId="0EF05A64" w14:textId="77777777" w:rsidR="00237142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35C8567E" w14:textId="77777777" w:rsidR="00237142" w:rsidRDefault="00000000">
            <w:r>
              <w:t>532.98</w:t>
            </w:r>
          </w:p>
        </w:tc>
        <w:tc>
          <w:tcPr>
            <w:tcW w:w="1131" w:type="dxa"/>
            <w:vAlign w:val="center"/>
          </w:tcPr>
          <w:p w14:paraId="61AAE109" w14:textId="77777777" w:rsidR="00237142" w:rsidRDefault="00000000">
            <w:r>
              <w:t>2.68</w:t>
            </w:r>
          </w:p>
        </w:tc>
        <w:tc>
          <w:tcPr>
            <w:tcW w:w="1245" w:type="dxa"/>
            <w:vAlign w:val="center"/>
          </w:tcPr>
          <w:p w14:paraId="7387F820" w14:textId="77777777" w:rsidR="00237142" w:rsidRDefault="00000000">
            <w:r>
              <w:t>0.43</w:t>
            </w:r>
          </w:p>
        </w:tc>
        <w:tc>
          <w:tcPr>
            <w:tcW w:w="1075" w:type="dxa"/>
            <w:vAlign w:val="center"/>
          </w:tcPr>
          <w:p w14:paraId="4246C602" w14:textId="77777777" w:rsidR="00237142" w:rsidRDefault="00000000">
            <w:r>
              <w:t>0.30</w:t>
            </w:r>
          </w:p>
        </w:tc>
        <w:tc>
          <w:tcPr>
            <w:tcW w:w="1465" w:type="dxa"/>
            <w:vAlign w:val="center"/>
          </w:tcPr>
          <w:p w14:paraId="3027013C" w14:textId="77777777" w:rsidR="00237142" w:rsidRDefault="00000000">
            <w:r>
              <w:t>K≤3.00, SHGC≤0.35</w:t>
            </w:r>
          </w:p>
        </w:tc>
        <w:tc>
          <w:tcPr>
            <w:tcW w:w="1131" w:type="dxa"/>
            <w:vAlign w:val="center"/>
          </w:tcPr>
          <w:p w14:paraId="636731B6" w14:textId="77777777" w:rsidR="00237142" w:rsidRDefault="00000000">
            <w:r>
              <w:rPr>
                <w:color w:val="FF0000"/>
              </w:rPr>
              <w:t>不满足</w:t>
            </w:r>
          </w:p>
        </w:tc>
      </w:tr>
      <w:tr w:rsidR="00237142" w14:paraId="6C84E2D2" w14:textId="77777777">
        <w:tc>
          <w:tcPr>
            <w:tcW w:w="1245" w:type="dxa"/>
            <w:shd w:val="clear" w:color="auto" w:fill="E6E6E6"/>
            <w:vAlign w:val="center"/>
          </w:tcPr>
          <w:p w14:paraId="3B9C161E" w14:textId="77777777" w:rsidR="00237142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6E0962E0" w14:textId="77777777" w:rsidR="00237142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79230D61" w14:textId="77777777" w:rsidR="00237142" w:rsidRDefault="00000000">
            <w:r>
              <w:t>532.98</w:t>
            </w:r>
          </w:p>
        </w:tc>
        <w:tc>
          <w:tcPr>
            <w:tcW w:w="1131" w:type="dxa"/>
            <w:vAlign w:val="center"/>
          </w:tcPr>
          <w:p w14:paraId="50C5328E" w14:textId="77777777" w:rsidR="00237142" w:rsidRDefault="00000000">
            <w:r>
              <w:t>2.68</w:t>
            </w:r>
          </w:p>
        </w:tc>
        <w:tc>
          <w:tcPr>
            <w:tcW w:w="1245" w:type="dxa"/>
            <w:vAlign w:val="center"/>
          </w:tcPr>
          <w:p w14:paraId="38315637" w14:textId="77777777" w:rsidR="00237142" w:rsidRDefault="00000000">
            <w:r>
              <w:t>0.43</w:t>
            </w:r>
          </w:p>
        </w:tc>
        <w:tc>
          <w:tcPr>
            <w:tcW w:w="1075" w:type="dxa"/>
            <w:vAlign w:val="center"/>
          </w:tcPr>
          <w:p w14:paraId="57C553A5" w14:textId="77777777" w:rsidR="00237142" w:rsidRDefault="00000000">
            <w:r>
              <w:t>0.30</w:t>
            </w:r>
          </w:p>
        </w:tc>
        <w:tc>
          <w:tcPr>
            <w:tcW w:w="1465" w:type="dxa"/>
            <w:vAlign w:val="center"/>
          </w:tcPr>
          <w:p w14:paraId="4826CEB6" w14:textId="77777777" w:rsidR="00237142" w:rsidRDefault="00000000">
            <w:r>
              <w:t>K≤3.00, SHGC≤0.40</w:t>
            </w:r>
          </w:p>
        </w:tc>
        <w:tc>
          <w:tcPr>
            <w:tcW w:w="1131" w:type="dxa"/>
            <w:vAlign w:val="center"/>
          </w:tcPr>
          <w:p w14:paraId="13D4F9EE" w14:textId="77777777" w:rsidR="00237142" w:rsidRDefault="00000000">
            <w:r>
              <w:rPr>
                <w:color w:val="FF0000"/>
              </w:rPr>
              <w:t>不满足</w:t>
            </w:r>
          </w:p>
        </w:tc>
      </w:tr>
      <w:tr w:rsidR="00237142" w14:paraId="15790850" w14:textId="77777777">
        <w:tc>
          <w:tcPr>
            <w:tcW w:w="1245" w:type="dxa"/>
            <w:shd w:val="clear" w:color="auto" w:fill="E6E6E6"/>
            <w:vAlign w:val="center"/>
          </w:tcPr>
          <w:p w14:paraId="40FE7771" w14:textId="77777777" w:rsidR="00237142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7D390C47" w14:textId="77777777" w:rsidR="00237142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10990505" w14:textId="77777777" w:rsidR="00237142" w:rsidRDefault="00000000">
            <w:r>
              <w:t>147.42</w:t>
            </w:r>
          </w:p>
        </w:tc>
        <w:tc>
          <w:tcPr>
            <w:tcW w:w="1131" w:type="dxa"/>
            <w:vAlign w:val="center"/>
          </w:tcPr>
          <w:p w14:paraId="596242CB" w14:textId="77777777" w:rsidR="00237142" w:rsidRDefault="00000000">
            <w:r>
              <w:t>2.68</w:t>
            </w:r>
          </w:p>
        </w:tc>
        <w:tc>
          <w:tcPr>
            <w:tcW w:w="1245" w:type="dxa"/>
            <w:vAlign w:val="center"/>
          </w:tcPr>
          <w:p w14:paraId="29A94582" w14:textId="77777777" w:rsidR="00237142" w:rsidRDefault="00000000">
            <w:r>
              <w:t>0.43</w:t>
            </w:r>
          </w:p>
        </w:tc>
        <w:tc>
          <w:tcPr>
            <w:tcW w:w="1075" w:type="dxa"/>
            <w:vAlign w:val="center"/>
          </w:tcPr>
          <w:p w14:paraId="5DDC44F2" w14:textId="77777777" w:rsidR="00237142" w:rsidRDefault="00000000">
            <w:r>
              <w:t>0.28</w:t>
            </w:r>
          </w:p>
        </w:tc>
        <w:tc>
          <w:tcPr>
            <w:tcW w:w="1465" w:type="dxa"/>
            <w:vAlign w:val="center"/>
          </w:tcPr>
          <w:p w14:paraId="664DE502" w14:textId="77777777" w:rsidR="00237142" w:rsidRDefault="00000000">
            <w:r>
              <w:t>K≤3.00, SHGC≤0.35</w:t>
            </w:r>
          </w:p>
        </w:tc>
        <w:tc>
          <w:tcPr>
            <w:tcW w:w="1131" w:type="dxa"/>
            <w:vAlign w:val="center"/>
          </w:tcPr>
          <w:p w14:paraId="5557698C" w14:textId="77777777" w:rsidR="00237142" w:rsidRDefault="00000000">
            <w:r>
              <w:rPr>
                <w:color w:val="FF0000"/>
              </w:rPr>
              <w:t>不满足</w:t>
            </w:r>
          </w:p>
        </w:tc>
      </w:tr>
      <w:tr w:rsidR="00237142" w14:paraId="3811F886" w14:textId="77777777">
        <w:tc>
          <w:tcPr>
            <w:tcW w:w="1245" w:type="dxa"/>
            <w:shd w:val="clear" w:color="auto" w:fill="E6E6E6"/>
            <w:vAlign w:val="center"/>
          </w:tcPr>
          <w:p w14:paraId="5F40A07B" w14:textId="77777777" w:rsidR="00237142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4D596A18" w14:textId="77777777" w:rsidR="00237142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7A480BA2" w14:textId="77777777" w:rsidR="00237142" w:rsidRDefault="00000000">
            <w:r>
              <w:t>161.28</w:t>
            </w:r>
          </w:p>
        </w:tc>
        <w:tc>
          <w:tcPr>
            <w:tcW w:w="1131" w:type="dxa"/>
            <w:vAlign w:val="center"/>
          </w:tcPr>
          <w:p w14:paraId="38F33BCA" w14:textId="77777777" w:rsidR="00237142" w:rsidRDefault="00000000">
            <w:r>
              <w:t>2.68</w:t>
            </w:r>
          </w:p>
        </w:tc>
        <w:tc>
          <w:tcPr>
            <w:tcW w:w="1245" w:type="dxa"/>
            <w:vAlign w:val="center"/>
          </w:tcPr>
          <w:p w14:paraId="66498AA0" w14:textId="77777777" w:rsidR="00237142" w:rsidRDefault="00000000">
            <w:r>
              <w:t>0.43</w:t>
            </w:r>
          </w:p>
        </w:tc>
        <w:tc>
          <w:tcPr>
            <w:tcW w:w="1075" w:type="dxa"/>
            <w:vAlign w:val="center"/>
          </w:tcPr>
          <w:p w14:paraId="2E57F897" w14:textId="77777777" w:rsidR="00237142" w:rsidRDefault="00000000">
            <w:r>
              <w:t>0.30</w:t>
            </w:r>
          </w:p>
        </w:tc>
        <w:tc>
          <w:tcPr>
            <w:tcW w:w="1465" w:type="dxa"/>
            <w:vAlign w:val="center"/>
          </w:tcPr>
          <w:p w14:paraId="7FE871DF" w14:textId="77777777" w:rsidR="00237142" w:rsidRDefault="00000000">
            <w:r>
              <w:t>K≤3.00, SHGC≤0.35</w:t>
            </w:r>
          </w:p>
        </w:tc>
        <w:tc>
          <w:tcPr>
            <w:tcW w:w="1131" w:type="dxa"/>
            <w:vAlign w:val="center"/>
          </w:tcPr>
          <w:p w14:paraId="136580FC" w14:textId="77777777" w:rsidR="00237142" w:rsidRDefault="00000000">
            <w:r>
              <w:rPr>
                <w:color w:val="FF0000"/>
              </w:rPr>
              <w:t>不满足</w:t>
            </w:r>
          </w:p>
        </w:tc>
      </w:tr>
      <w:tr w:rsidR="00237142" w14:paraId="3E7D7C1D" w14:textId="77777777">
        <w:tc>
          <w:tcPr>
            <w:tcW w:w="1245" w:type="dxa"/>
            <w:shd w:val="clear" w:color="auto" w:fill="E6E6E6"/>
            <w:vAlign w:val="center"/>
          </w:tcPr>
          <w:p w14:paraId="2477F044" w14:textId="77777777" w:rsidR="00237142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28493466" w14:textId="77777777" w:rsidR="00237142" w:rsidRDefault="00237142"/>
        </w:tc>
        <w:tc>
          <w:tcPr>
            <w:tcW w:w="1018" w:type="dxa"/>
            <w:vAlign w:val="center"/>
          </w:tcPr>
          <w:p w14:paraId="1B6C02C6" w14:textId="77777777" w:rsidR="00237142" w:rsidRDefault="00000000">
            <w:r>
              <w:t>1374.66</w:t>
            </w:r>
          </w:p>
        </w:tc>
        <w:tc>
          <w:tcPr>
            <w:tcW w:w="1131" w:type="dxa"/>
            <w:vAlign w:val="center"/>
          </w:tcPr>
          <w:p w14:paraId="19B337FB" w14:textId="77777777" w:rsidR="00237142" w:rsidRDefault="00000000">
            <w:r>
              <w:t>2.68</w:t>
            </w:r>
          </w:p>
        </w:tc>
        <w:tc>
          <w:tcPr>
            <w:tcW w:w="1245" w:type="dxa"/>
            <w:vAlign w:val="center"/>
          </w:tcPr>
          <w:p w14:paraId="0B7747B1" w14:textId="77777777" w:rsidR="00237142" w:rsidRDefault="00000000">
            <w:r>
              <w:t>0.43</w:t>
            </w:r>
          </w:p>
        </w:tc>
        <w:tc>
          <w:tcPr>
            <w:tcW w:w="1075" w:type="dxa"/>
            <w:vAlign w:val="center"/>
          </w:tcPr>
          <w:p w14:paraId="7A060AEB" w14:textId="77777777" w:rsidR="00237142" w:rsidRDefault="00000000">
            <w:r>
              <w:t>0.30</w:t>
            </w:r>
          </w:p>
        </w:tc>
        <w:tc>
          <w:tcPr>
            <w:tcW w:w="1465" w:type="dxa"/>
            <w:vAlign w:val="center"/>
          </w:tcPr>
          <w:p w14:paraId="54DDCD5C" w14:textId="77777777" w:rsidR="00237142" w:rsidRDefault="00237142"/>
        </w:tc>
        <w:tc>
          <w:tcPr>
            <w:tcW w:w="1131" w:type="dxa"/>
            <w:vAlign w:val="center"/>
          </w:tcPr>
          <w:p w14:paraId="5C1C2327" w14:textId="77777777" w:rsidR="00237142" w:rsidRDefault="00237142"/>
        </w:tc>
      </w:tr>
      <w:tr w:rsidR="00237142" w14:paraId="7653BC57" w14:textId="77777777">
        <w:tc>
          <w:tcPr>
            <w:tcW w:w="1245" w:type="dxa"/>
            <w:shd w:val="clear" w:color="auto" w:fill="E6E6E6"/>
            <w:vAlign w:val="center"/>
          </w:tcPr>
          <w:p w14:paraId="6F0F426B" w14:textId="77777777" w:rsidR="00237142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3773F390" w14:textId="77777777" w:rsidR="00237142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37142" w14:paraId="6B1F1091" w14:textId="77777777">
        <w:tc>
          <w:tcPr>
            <w:tcW w:w="1245" w:type="dxa"/>
            <w:shd w:val="clear" w:color="auto" w:fill="E6E6E6"/>
            <w:vAlign w:val="center"/>
          </w:tcPr>
          <w:p w14:paraId="056D5E6E" w14:textId="77777777" w:rsidR="00237142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4FCC4926" w14:textId="77777777" w:rsidR="00237142" w:rsidRDefault="00000000">
            <w:r>
              <w:t>外窗传热系数和综合太阳得热系数满足表</w:t>
            </w:r>
            <w:r>
              <w:t>3.1.10-5</w:t>
            </w:r>
            <w:r>
              <w:t>的要求</w:t>
            </w:r>
          </w:p>
        </w:tc>
      </w:tr>
      <w:tr w:rsidR="00237142" w14:paraId="237F067E" w14:textId="77777777">
        <w:tc>
          <w:tcPr>
            <w:tcW w:w="1245" w:type="dxa"/>
            <w:shd w:val="clear" w:color="auto" w:fill="E6E6E6"/>
            <w:vAlign w:val="center"/>
          </w:tcPr>
          <w:p w14:paraId="21CB7BBF" w14:textId="77777777" w:rsidR="00237142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1657059D" w14:textId="77777777" w:rsidR="00237142" w:rsidRDefault="00000000">
            <w:r>
              <w:rPr>
                <w:color w:val="FF0000"/>
              </w:rPr>
              <w:t>不满足</w:t>
            </w:r>
          </w:p>
        </w:tc>
      </w:tr>
    </w:tbl>
    <w:p w14:paraId="5B28DAED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963970E" w14:textId="77777777" w:rsidR="00237142" w:rsidRDefault="00000000">
      <w:pPr>
        <w:pStyle w:val="2"/>
        <w:widowControl w:val="0"/>
        <w:rPr>
          <w:kern w:val="2"/>
        </w:rPr>
      </w:pPr>
      <w:bookmarkStart w:id="48" w:name="_Toc192775887"/>
      <w:r>
        <w:rPr>
          <w:kern w:val="2"/>
        </w:rPr>
        <w:t>非中空窗面积比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237142" w14:paraId="42A4E886" w14:textId="77777777">
        <w:tc>
          <w:tcPr>
            <w:tcW w:w="1358" w:type="dxa"/>
            <w:shd w:val="clear" w:color="auto" w:fill="E6E6E6"/>
            <w:vAlign w:val="center"/>
          </w:tcPr>
          <w:p w14:paraId="0CA6CF94" w14:textId="77777777" w:rsidR="00237142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6760BEC" w14:textId="77777777" w:rsidR="00237142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9B44E8D" w14:textId="77777777" w:rsidR="00237142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5364DC5" w14:textId="77777777" w:rsidR="00237142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F522A2E" w14:textId="77777777" w:rsidR="00237142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E28CF3F" w14:textId="77777777" w:rsidR="00237142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A387FD" w14:textId="77777777" w:rsidR="00237142" w:rsidRDefault="00000000">
            <w:pPr>
              <w:jc w:val="center"/>
            </w:pPr>
            <w:r>
              <w:t>结论</w:t>
            </w:r>
          </w:p>
        </w:tc>
      </w:tr>
      <w:tr w:rsidR="00237142" w14:paraId="20446969" w14:textId="77777777">
        <w:tc>
          <w:tcPr>
            <w:tcW w:w="1358" w:type="dxa"/>
            <w:shd w:val="clear" w:color="auto" w:fill="E6E6E6"/>
            <w:vAlign w:val="center"/>
          </w:tcPr>
          <w:p w14:paraId="4B7940EF" w14:textId="77777777" w:rsidR="00237142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05BCEC04" w14:textId="77777777" w:rsidR="00237142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3BB70B1A" w14:textId="77777777" w:rsidR="00237142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831C061" w14:textId="77777777" w:rsidR="00237142" w:rsidRDefault="00000000">
            <w:r>
              <w:t>532.98</w:t>
            </w:r>
          </w:p>
        </w:tc>
        <w:tc>
          <w:tcPr>
            <w:tcW w:w="1584" w:type="dxa"/>
            <w:vAlign w:val="center"/>
          </w:tcPr>
          <w:p w14:paraId="27AE4492" w14:textId="77777777" w:rsidR="00237142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3896E47" w14:textId="77777777" w:rsidR="00237142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A588072" w14:textId="77777777" w:rsidR="00237142" w:rsidRDefault="00000000">
            <w:r>
              <w:t>满足</w:t>
            </w:r>
          </w:p>
        </w:tc>
      </w:tr>
      <w:tr w:rsidR="00237142" w14:paraId="5FA4D2FA" w14:textId="77777777">
        <w:tc>
          <w:tcPr>
            <w:tcW w:w="1358" w:type="dxa"/>
            <w:shd w:val="clear" w:color="auto" w:fill="E6E6E6"/>
            <w:vAlign w:val="center"/>
          </w:tcPr>
          <w:p w14:paraId="7B8CAC5F" w14:textId="77777777" w:rsidR="00237142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5EBDA070" w14:textId="77777777" w:rsidR="00237142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2BC0C021" w14:textId="77777777" w:rsidR="00237142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C978ADB" w14:textId="77777777" w:rsidR="00237142" w:rsidRDefault="00000000">
            <w:r>
              <w:t>532.98</w:t>
            </w:r>
          </w:p>
        </w:tc>
        <w:tc>
          <w:tcPr>
            <w:tcW w:w="1584" w:type="dxa"/>
            <w:vAlign w:val="center"/>
          </w:tcPr>
          <w:p w14:paraId="7CB6B75E" w14:textId="77777777" w:rsidR="00237142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8A579C1" w14:textId="77777777" w:rsidR="00237142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4F3C841B" w14:textId="77777777" w:rsidR="00237142" w:rsidRDefault="00000000">
            <w:r>
              <w:t>满足</w:t>
            </w:r>
          </w:p>
        </w:tc>
      </w:tr>
      <w:tr w:rsidR="00237142" w14:paraId="7F66A92E" w14:textId="77777777">
        <w:tc>
          <w:tcPr>
            <w:tcW w:w="1358" w:type="dxa"/>
            <w:shd w:val="clear" w:color="auto" w:fill="E6E6E6"/>
            <w:vAlign w:val="center"/>
          </w:tcPr>
          <w:p w14:paraId="513EB27C" w14:textId="77777777" w:rsidR="00237142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6D522DF0" w14:textId="77777777" w:rsidR="00237142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04B949CD" w14:textId="77777777" w:rsidR="00237142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350E974" w14:textId="77777777" w:rsidR="00237142" w:rsidRDefault="00000000">
            <w:r>
              <w:t>147.42</w:t>
            </w:r>
          </w:p>
        </w:tc>
        <w:tc>
          <w:tcPr>
            <w:tcW w:w="1584" w:type="dxa"/>
            <w:vAlign w:val="center"/>
          </w:tcPr>
          <w:p w14:paraId="6218F8E1" w14:textId="77777777" w:rsidR="00237142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7310C599" w14:textId="77777777" w:rsidR="00237142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65797411" w14:textId="77777777" w:rsidR="00237142" w:rsidRDefault="00000000">
            <w:r>
              <w:t>满足</w:t>
            </w:r>
          </w:p>
        </w:tc>
      </w:tr>
      <w:tr w:rsidR="00237142" w14:paraId="167DDD26" w14:textId="77777777">
        <w:tc>
          <w:tcPr>
            <w:tcW w:w="1358" w:type="dxa"/>
            <w:shd w:val="clear" w:color="auto" w:fill="E6E6E6"/>
            <w:vAlign w:val="center"/>
          </w:tcPr>
          <w:p w14:paraId="20755754" w14:textId="77777777" w:rsidR="00237142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50A3F0AE" w14:textId="77777777" w:rsidR="00237142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3C5521C5" w14:textId="77777777" w:rsidR="00237142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8FD6540" w14:textId="77777777" w:rsidR="00237142" w:rsidRDefault="00000000">
            <w:r>
              <w:t>161.28</w:t>
            </w:r>
          </w:p>
        </w:tc>
        <w:tc>
          <w:tcPr>
            <w:tcW w:w="1584" w:type="dxa"/>
            <w:vAlign w:val="center"/>
          </w:tcPr>
          <w:p w14:paraId="1C220432" w14:textId="77777777" w:rsidR="00237142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007B1A0" w14:textId="77777777" w:rsidR="00237142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236418F" w14:textId="77777777" w:rsidR="00237142" w:rsidRDefault="00000000">
            <w:r>
              <w:t>满足</w:t>
            </w:r>
          </w:p>
        </w:tc>
      </w:tr>
      <w:tr w:rsidR="00237142" w14:paraId="5B768EF0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599B83E" w14:textId="77777777" w:rsidR="00237142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253E20A1" w14:textId="77777777" w:rsidR="00237142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237142" w14:paraId="75FC407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E566DD8" w14:textId="77777777" w:rsidR="00237142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04C0DD73" w14:textId="77777777" w:rsidR="00237142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237142" w14:paraId="046A932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943190F" w14:textId="77777777" w:rsidR="00237142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E2534E2" w14:textId="77777777" w:rsidR="00237142" w:rsidRDefault="00000000">
            <w:r>
              <w:t>满足</w:t>
            </w:r>
          </w:p>
        </w:tc>
      </w:tr>
    </w:tbl>
    <w:p w14:paraId="079CED5C" w14:textId="77777777" w:rsidR="00237142" w:rsidRDefault="00000000">
      <w:pPr>
        <w:pStyle w:val="2"/>
        <w:widowControl w:val="0"/>
        <w:rPr>
          <w:kern w:val="2"/>
        </w:rPr>
      </w:pPr>
      <w:bookmarkStart w:id="49" w:name="_Toc192775888"/>
      <w:r>
        <w:rPr>
          <w:kern w:val="2"/>
        </w:rPr>
        <w:t>可开启窗扇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237142" w14:paraId="106A1DBB" w14:textId="77777777">
        <w:tc>
          <w:tcPr>
            <w:tcW w:w="707" w:type="dxa"/>
            <w:shd w:val="clear" w:color="auto" w:fill="E6E6E6"/>
            <w:vAlign w:val="center"/>
          </w:tcPr>
          <w:p w14:paraId="2A4A84E4" w14:textId="77777777" w:rsidR="00237142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7D8E796" w14:textId="77777777" w:rsidR="00237142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27392748" w14:textId="77777777" w:rsidR="00237142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6A4BB10" w14:textId="77777777" w:rsidR="00237142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8A940B7" w14:textId="77777777" w:rsidR="00237142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0244F2C" w14:textId="77777777" w:rsidR="00237142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6BFE28A4" w14:textId="77777777" w:rsidR="00237142" w:rsidRDefault="00000000">
            <w:pPr>
              <w:jc w:val="center"/>
            </w:pPr>
            <w:r>
              <w:t>可开启窗扇</w:t>
            </w:r>
          </w:p>
        </w:tc>
      </w:tr>
      <w:tr w:rsidR="00237142" w14:paraId="6D3E00DF" w14:textId="77777777">
        <w:tc>
          <w:tcPr>
            <w:tcW w:w="707" w:type="dxa"/>
            <w:vMerge w:val="restart"/>
            <w:vAlign w:val="center"/>
          </w:tcPr>
          <w:p w14:paraId="5203560A" w14:textId="77777777" w:rsidR="00237142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6508A5EE" w14:textId="77777777" w:rsidR="00237142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17D295AC" w14:textId="77777777" w:rsidR="00237142" w:rsidRDefault="00000000">
            <w:r>
              <w:t>普通办公室</w:t>
            </w:r>
          </w:p>
        </w:tc>
        <w:tc>
          <w:tcPr>
            <w:tcW w:w="1245" w:type="dxa"/>
            <w:vAlign w:val="center"/>
          </w:tcPr>
          <w:p w14:paraId="04C4A4C8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6F2301A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142C05B4" w14:textId="77777777" w:rsidR="00237142" w:rsidRDefault="00000000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77E37CF7" w14:textId="77777777" w:rsidR="00237142" w:rsidRDefault="00000000">
            <w:pPr>
              <w:jc w:val="center"/>
            </w:pPr>
            <w:r>
              <w:t>有可开启窗扇</w:t>
            </w:r>
          </w:p>
        </w:tc>
      </w:tr>
      <w:tr w:rsidR="00237142" w14:paraId="3345615A" w14:textId="77777777">
        <w:tc>
          <w:tcPr>
            <w:tcW w:w="707" w:type="dxa"/>
            <w:vMerge/>
            <w:vAlign w:val="center"/>
          </w:tcPr>
          <w:p w14:paraId="7EB44FA3" w14:textId="77777777" w:rsidR="00237142" w:rsidRDefault="00237142"/>
        </w:tc>
        <w:tc>
          <w:tcPr>
            <w:tcW w:w="1228" w:type="dxa"/>
            <w:vMerge/>
            <w:vAlign w:val="center"/>
          </w:tcPr>
          <w:p w14:paraId="66601E51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077FE3E" w14:textId="77777777" w:rsidR="00237142" w:rsidRDefault="00237142"/>
        </w:tc>
        <w:tc>
          <w:tcPr>
            <w:tcW w:w="1245" w:type="dxa"/>
            <w:vAlign w:val="center"/>
          </w:tcPr>
          <w:p w14:paraId="66614AD1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D8019E7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766E94EC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B54120E" w14:textId="77777777" w:rsidR="00237142" w:rsidRDefault="00237142"/>
        </w:tc>
      </w:tr>
      <w:tr w:rsidR="00237142" w14:paraId="6D4D4826" w14:textId="77777777">
        <w:tc>
          <w:tcPr>
            <w:tcW w:w="707" w:type="dxa"/>
            <w:vMerge/>
            <w:vAlign w:val="center"/>
          </w:tcPr>
          <w:p w14:paraId="07B4915D" w14:textId="77777777" w:rsidR="00237142" w:rsidRDefault="00237142"/>
        </w:tc>
        <w:tc>
          <w:tcPr>
            <w:tcW w:w="1228" w:type="dxa"/>
            <w:vMerge/>
            <w:vAlign w:val="center"/>
          </w:tcPr>
          <w:p w14:paraId="35396431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75C5899C" w14:textId="77777777" w:rsidR="00237142" w:rsidRDefault="00237142"/>
        </w:tc>
        <w:tc>
          <w:tcPr>
            <w:tcW w:w="1245" w:type="dxa"/>
            <w:vAlign w:val="center"/>
          </w:tcPr>
          <w:p w14:paraId="363D0F66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F847AEB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786C726B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36E6608" w14:textId="77777777" w:rsidR="00237142" w:rsidRDefault="00237142"/>
        </w:tc>
      </w:tr>
      <w:tr w:rsidR="00237142" w14:paraId="1CD97550" w14:textId="77777777">
        <w:tc>
          <w:tcPr>
            <w:tcW w:w="707" w:type="dxa"/>
            <w:vMerge/>
            <w:vAlign w:val="center"/>
          </w:tcPr>
          <w:p w14:paraId="48D5D4C3" w14:textId="77777777" w:rsidR="00237142" w:rsidRDefault="00237142"/>
        </w:tc>
        <w:tc>
          <w:tcPr>
            <w:tcW w:w="1228" w:type="dxa"/>
            <w:vMerge/>
            <w:vAlign w:val="center"/>
          </w:tcPr>
          <w:p w14:paraId="4E501987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71F01DF7" w14:textId="77777777" w:rsidR="00237142" w:rsidRDefault="00237142"/>
        </w:tc>
        <w:tc>
          <w:tcPr>
            <w:tcW w:w="1245" w:type="dxa"/>
            <w:vAlign w:val="center"/>
          </w:tcPr>
          <w:p w14:paraId="23BA8957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63384C7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4179ACA5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3E1146C" w14:textId="77777777" w:rsidR="00237142" w:rsidRDefault="00237142"/>
        </w:tc>
      </w:tr>
      <w:tr w:rsidR="00237142" w14:paraId="424B23B5" w14:textId="77777777">
        <w:tc>
          <w:tcPr>
            <w:tcW w:w="707" w:type="dxa"/>
            <w:vMerge/>
            <w:vAlign w:val="center"/>
          </w:tcPr>
          <w:p w14:paraId="5D763E20" w14:textId="77777777" w:rsidR="00237142" w:rsidRDefault="00237142"/>
        </w:tc>
        <w:tc>
          <w:tcPr>
            <w:tcW w:w="1228" w:type="dxa"/>
            <w:vMerge/>
            <w:vAlign w:val="center"/>
          </w:tcPr>
          <w:p w14:paraId="1C3A3715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005FD1DC" w14:textId="77777777" w:rsidR="00237142" w:rsidRDefault="00237142"/>
        </w:tc>
        <w:tc>
          <w:tcPr>
            <w:tcW w:w="1245" w:type="dxa"/>
            <w:vAlign w:val="center"/>
          </w:tcPr>
          <w:p w14:paraId="7702A55B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B8E9C5B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69112081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118DFB6" w14:textId="77777777" w:rsidR="00237142" w:rsidRDefault="00237142"/>
        </w:tc>
      </w:tr>
      <w:tr w:rsidR="00237142" w14:paraId="4A98727C" w14:textId="77777777">
        <w:tc>
          <w:tcPr>
            <w:tcW w:w="707" w:type="dxa"/>
            <w:vMerge/>
            <w:vAlign w:val="center"/>
          </w:tcPr>
          <w:p w14:paraId="57A5A162" w14:textId="77777777" w:rsidR="00237142" w:rsidRDefault="00237142"/>
        </w:tc>
        <w:tc>
          <w:tcPr>
            <w:tcW w:w="1228" w:type="dxa"/>
            <w:vMerge/>
            <w:vAlign w:val="center"/>
          </w:tcPr>
          <w:p w14:paraId="082D0326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41DE746A" w14:textId="77777777" w:rsidR="00237142" w:rsidRDefault="00237142"/>
        </w:tc>
        <w:tc>
          <w:tcPr>
            <w:tcW w:w="1245" w:type="dxa"/>
            <w:vAlign w:val="center"/>
          </w:tcPr>
          <w:p w14:paraId="0E24D569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61BDAE3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65A903B7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00067BD" w14:textId="77777777" w:rsidR="00237142" w:rsidRDefault="00237142"/>
        </w:tc>
      </w:tr>
      <w:tr w:rsidR="00237142" w14:paraId="7E83983A" w14:textId="77777777">
        <w:tc>
          <w:tcPr>
            <w:tcW w:w="707" w:type="dxa"/>
            <w:vMerge/>
            <w:vAlign w:val="center"/>
          </w:tcPr>
          <w:p w14:paraId="556CDB0F" w14:textId="77777777" w:rsidR="00237142" w:rsidRDefault="00237142"/>
        </w:tc>
        <w:tc>
          <w:tcPr>
            <w:tcW w:w="1228" w:type="dxa"/>
            <w:vMerge/>
            <w:vAlign w:val="center"/>
          </w:tcPr>
          <w:p w14:paraId="4C1CAA63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02C16CF0" w14:textId="77777777" w:rsidR="00237142" w:rsidRDefault="00237142"/>
        </w:tc>
        <w:tc>
          <w:tcPr>
            <w:tcW w:w="1245" w:type="dxa"/>
            <w:vAlign w:val="center"/>
          </w:tcPr>
          <w:p w14:paraId="517CE5EA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F8D1ABA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23471E73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A67E330" w14:textId="77777777" w:rsidR="00237142" w:rsidRDefault="00237142"/>
        </w:tc>
      </w:tr>
      <w:tr w:rsidR="00237142" w14:paraId="35C25DFF" w14:textId="77777777">
        <w:tc>
          <w:tcPr>
            <w:tcW w:w="707" w:type="dxa"/>
            <w:vMerge/>
            <w:vAlign w:val="center"/>
          </w:tcPr>
          <w:p w14:paraId="1973E993" w14:textId="77777777" w:rsidR="00237142" w:rsidRDefault="00237142"/>
        </w:tc>
        <w:tc>
          <w:tcPr>
            <w:tcW w:w="1228" w:type="dxa"/>
            <w:vMerge/>
            <w:vAlign w:val="center"/>
          </w:tcPr>
          <w:p w14:paraId="0ED473AA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0765EA46" w14:textId="77777777" w:rsidR="00237142" w:rsidRDefault="00237142"/>
        </w:tc>
        <w:tc>
          <w:tcPr>
            <w:tcW w:w="1245" w:type="dxa"/>
            <w:vAlign w:val="center"/>
          </w:tcPr>
          <w:p w14:paraId="6BD924AB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4609887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08C835CF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3C4F39C" w14:textId="77777777" w:rsidR="00237142" w:rsidRDefault="00237142"/>
        </w:tc>
      </w:tr>
      <w:tr w:rsidR="00237142" w14:paraId="6A94868B" w14:textId="77777777">
        <w:tc>
          <w:tcPr>
            <w:tcW w:w="707" w:type="dxa"/>
            <w:vMerge/>
            <w:vAlign w:val="center"/>
          </w:tcPr>
          <w:p w14:paraId="7C9CCD8F" w14:textId="77777777" w:rsidR="00237142" w:rsidRDefault="00237142"/>
        </w:tc>
        <w:tc>
          <w:tcPr>
            <w:tcW w:w="1228" w:type="dxa"/>
            <w:vMerge/>
            <w:vAlign w:val="center"/>
          </w:tcPr>
          <w:p w14:paraId="2686E38F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FD49B20" w14:textId="77777777" w:rsidR="00237142" w:rsidRDefault="00237142"/>
        </w:tc>
        <w:tc>
          <w:tcPr>
            <w:tcW w:w="1245" w:type="dxa"/>
            <w:vAlign w:val="center"/>
          </w:tcPr>
          <w:p w14:paraId="3A4FDA9D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4829786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40FBA507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0F6E3F9" w14:textId="77777777" w:rsidR="00237142" w:rsidRDefault="00237142"/>
        </w:tc>
      </w:tr>
      <w:tr w:rsidR="00237142" w14:paraId="32147FCE" w14:textId="77777777">
        <w:tc>
          <w:tcPr>
            <w:tcW w:w="707" w:type="dxa"/>
            <w:vMerge/>
            <w:vAlign w:val="center"/>
          </w:tcPr>
          <w:p w14:paraId="5EFA8073" w14:textId="77777777" w:rsidR="00237142" w:rsidRDefault="00237142"/>
        </w:tc>
        <w:tc>
          <w:tcPr>
            <w:tcW w:w="1228" w:type="dxa"/>
            <w:vMerge/>
            <w:vAlign w:val="center"/>
          </w:tcPr>
          <w:p w14:paraId="4B1EA294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714FE9B2" w14:textId="77777777" w:rsidR="00237142" w:rsidRDefault="00237142"/>
        </w:tc>
        <w:tc>
          <w:tcPr>
            <w:tcW w:w="1245" w:type="dxa"/>
            <w:vAlign w:val="center"/>
          </w:tcPr>
          <w:p w14:paraId="21C53B04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675CAEB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0FF65145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7988ADF" w14:textId="77777777" w:rsidR="00237142" w:rsidRDefault="00237142"/>
        </w:tc>
      </w:tr>
      <w:tr w:rsidR="00237142" w14:paraId="7C484E33" w14:textId="77777777">
        <w:tc>
          <w:tcPr>
            <w:tcW w:w="707" w:type="dxa"/>
            <w:vMerge/>
            <w:vAlign w:val="center"/>
          </w:tcPr>
          <w:p w14:paraId="5777BFCD" w14:textId="77777777" w:rsidR="00237142" w:rsidRDefault="00237142"/>
        </w:tc>
        <w:tc>
          <w:tcPr>
            <w:tcW w:w="1228" w:type="dxa"/>
            <w:vMerge/>
            <w:vAlign w:val="center"/>
          </w:tcPr>
          <w:p w14:paraId="2805FDA1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08DFE162" w14:textId="77777777" w:rsidR="00237142" w:rsidRDefault="00237142"/>
        </w:tc>
        <w:tc>
          <w:tcPr>
            <w:tcW w:w="1245" w:type="dxa"/>
            <w:vAlign w:val="center"/>
          </w:tcPr>
          <w:p w14:paraId="0FD6228E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4F84CAC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64A226F8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BBDD2AF" w14:textId="77777777" w:rsidR="00237142" w:rsidRDefault="00237142"/>
        </w:tc>
      </w:tr>
      <w:tr w:rsidR="00237142" w14:paraId="6809C9B0" w14:textId="77777777">
        <w:tc>
          <w:tcPr>
            <w:tcW w:w="707" w:type="dxa"/>
            <w:vMerge/>
            <w:vAlign w:val="center"/>
          </w:tcPr>
          <w:p w14:paraId="7CECF76E" w14:textId="77777777" w:rsidR="00237142" w:rsidRDefault="00237142"/>
        </w:tc>
        <w:tc>
          <w:tcPr>
            <w:tcW w:w="1228" w:type="dxa"/>
            <w:vMerge/>
            <w:vAlign w:val="center"/>
          </w:tcPr>
          <w:p w14:paraId="29DD2F5F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256F2575" w14:textId="77777777" w:rsidR="00237142" w:rsidRDefault="00237142"/>
        </w:tc>
        <w:tc>
          <w:tcPr>
            <w:tcW w:w="1245" w:type="dxa"/>
            <w:vAlign w:val="center"/>
          </w:tcPr>
          <w:p w14:paraId="33FCBA18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17BF43A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0B550FD1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94C87FD" w14:textId="77777777" w:rsidR="00237142" w:rsidRDefault="00237142"/>
        </w:tc>
      </w:tr>
      <w:tr w:rsidR="00237142" w14:paraId="71615D5B" w14:textId="77777777">
        <w:tc>
          <w:tcPr>
            <w:tcW w:w="707" w:type="dxa"/>
            <w:vMerge/>
            <w:vAlign w:val="center"/>
          </w:tcPr>
          <w:p w14:paraId="5A8B661D" w14:textId="77777777" w:rsidR="00237142" w:rsidRDefault="00237142"/>
        </w:tc>
        <w:tc>
          <w:tcPr>
            <w:tcW w:w="1228" w:type="dxa"/>
            <w:vMerge/>
            <w:vAlign w:val="center"/>
          </w:tcPr>
          <w:p w14:paraId="30D94612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A61EAB8" w14:textId="77777777" w:rsidR="00237142" w:rsidRDefault="00237142"/>
        </w:tc>
        <w:tc>
          <w:tcPr>
            <w:tcW w:w="1245" w:type="dxa"/>
            <w:vAlign w:val="center"/>
          </w:tcPr>
          <w:p w14:paraId="397667F1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E7E4CE4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1E586D1E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15EEAC5" w14:textId="77777777" w:rsidR="00237142" w:rsidRDefault="00237142"/>
        </w:tc>
      </w:tr>
      <w:tr w:rsidR="00237142" w14:paraId="38084DC0" w14:textId="77777777">
        <w:tc>
          <w:tcPr>
            <w:tcW w:w="707" w:type="dxa"/>
            <w:vMerge/>
            <w:vAlign w:val="center"/>
          </w:tcPr>
          <w:p w14:paraId="3F476B70" w14:textId="77777777" w:rsidR="00237142" w:rsidRDefault="00237142"/>
        </w:tc>
        <w:tc>
          <w:tcPr>
            <w:tcW w:w="1228" w:type="dxa"/>
            <w:vMerge/>
            <w:vAlign w:val="center"/>
          </w:tcPr>
          <w:p w14:paraId="31F1796F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7CC77AF" w14:textId="77777777" w:rsidR="00237142" w:rsidRDefault="00237142"/>
        </w:tc>
        <w:tc>
          <w:tcPr>
            <w:tcW w:w="1245" w:type="dxa"/>
            <w:vAlign w:val="center"/>
          </w:tcPr>
          <w:p w14:paraId="1A183EAE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F296557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6221830F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AADC917" w14:textId="77777777" w:rsidR="00237142" w:rsidRDefault="00237142"/>
        </w:tc>
      </w:tr>
      <w:tr w:rsidR="00237142" w14:paraId="1778BA2C" w14:textId="77777777">
        <w:tc>
          <w:tcPr>
            <w:tcW w:w="707" w:type="dxa"/>
            <w:vMerge/>
            <w:vAlign w:val="center"/>
          </w:tcPr>
          <w:p w14:paraId="319B82C9" w14:textId="77777777" w:rsidR="00237142" w:rsidRDefault="00237142"/>
        </w:tc>
        <w:tc>
          <w:tcPr>
            <w:tcW w:w="1228" w:type="dxa"/>
            <w:vMerge/>
            <w:vAlign w:val="center"/>
          </w:tcPr>
          <w:p w14:paraId="35F53029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A457841" w14:textId="77777777" w:rsidR="00237142" w:rsidRDefault="00237142"/>
        </w:tc>
        <w:tc>
          <w:tcPr>
            <w:tcW w:w="1245" w:type="dxa"/>
            <w:vAlign w:val="center"/>
          </w:tcPr>
          <w:p w14:paraId="7623038B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84BD299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4FDB0F06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1DC320C" w14:textId="77777777" w:rsidR="00237142" w:rsidRDefault="00237142"/>
        </w:tc>
      </w:tr>
      <w:tr w:rsidR="00237142" w14:paraId="34BBD3F0" w14:textId="77777777">
        <w:tc>
          <w:tcPr>
            <w:tcW w:w="707" w:type="dxa"/>
            <w:vMerge/>
            <w:vAlign w:val="center"/>
          </w:tcPr>
          <w:p w14:paraId="0D8AEC39" w14:textId="77777777" w:rsidR="00237142" w:rsidRDefault="00237142"/>
        </w:tc>
        <w:tc>
          <w:tcPr>
            <w:tcW w:w="1228" w:type="dxa"/>
            <w:vMerge/>
            <w:vAlign w:val="center"/>
          </w:tcPr>
          <w:p w14:paraId="25951010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629608FB" w14:textId="77777777" w:rsidR="00237142" w:rsidRDefault="00237142"/>
        </w:tc>
        <w:tc>
          <w:tcPr>
            <w:tcW w:w="1245" w:type="dxa"/>
            <w:vAlign w:val="center"/>
          </w:tcPr>
          <w:p w14:paraId="30E376DA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15351BA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14731FD2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F986733" w14:textId="77777777" w:rsidR="00237142" w:rsidRDefault="00237142"/>
        </w:tc>
      </w:tr>
      <w:tr w:rsidR="00237142" w14:paraId="71051E5C" w14:textId="77777777">
        <w:tc>
          <w:tcPr>
            <w:tcW w:w="707" w:type="dxa"/>
            <w:vMerge/>
            <w:vAlign w:val="center"/>
          </w:tcPr>
          <w:p w14:paraId="24BE71CF" w14:textId="77777777" w:rsidR="00237142" w:rsidRDefault="00237142"/>
        </w:tc>
        <w:tc>
          <w:tcPr>
            <w:tcW w:w="1228" w:type="dxa"/>
            <w:vMerge/>
            <w:vAlign w:val="center"/>
          </w:tcPr>
          <w:p w14:paraId="3920E0F3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3D62A072" w14:textId="77777777" w:rsidR="00237142" w:rsidRDefault="00237142"/>
        </w:tc>
        <w:tc>
          <w:tcPr>
            <w:tcW w:w="1245" w:type="dxa"/>
            <w:vAlign w:val="center"/>
          </w:tcPr>
          <w:p w14:paraId="0BB20AE9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85949C9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24708641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BDB241D" w14:textId="77777777" w:rsidR="00237142" w:rsidRDefault="00237142"/>
        </w:tc>
      </w:tr>
      <w:tr w:rsidR="00237142" w14:paraId="03BBF1AB" w14:textId="77777777">
        <w:tc>
          <w:tcPr>
            <w:tcW w:w="707" w:type="dxa"/>
            <w:vMerge/>
            <w:vAlign w:val="center"/>
          </w:tcPr>
          <w:p w14:paraId="6C6AA79B" w14:textId="77777777" w:rsidR="00237142" w:rsidRDefault="00237142"/>
        </w:tc>
        <w:tc>
          <w:tcPr>
            <w:tcW w:w="1228" w:type="dxa"/>
            <w:vMerge/>
            <w:vAlign w:val="center"/>
          </w:tcPr>
          <w:p w14:paraId="52ACCCA2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4A334F46" w14:textId="77777777" w:rsidR="00237142" w:rsidRDefault="00237142"/>
        </w:tc>
        <w:tc>
          <w:tcPr>
            <w:tcW w:w="1245" w:type="dxa"/>
            <w:vAlign w:val="center"/>
          </w:tcPr>
          <w:p w14:paraId="2D7503E7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D2375BA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54686558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404B5B6" w14:textId="77777777" w:rsidR="00237142" w:rsidRDefault="00237142"/>
        </w:tc>
      </w:tr>
      <w:tr w:rsidR="00237142" w14:paraId="6CB98392" w14:textId="77777777">
        <w:tc>
          <w:tcPr>
            <w:tcW w:w="707" w:type="dxa"/>
            <w:vMerge/>
            <w:vAlign w:val="center"/>
          </w:tcPr>
          <w:p w14:paraId="5C32EBD6" w14:textId="77777777" w:rsidR="00237142" w:rsidRDefault="00237142"/>
        </w:tc>
        <w:tc>
          <w:tcPr>
            <w:tcW w:w="1228" w:type="dxa"/>
            <w:vMerge/>
            <w:vAlign w:val="center"/>
          </w:tcPr>
          <w:p w14:paraId="288E4BDB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7600E599" w14:textId="77777777" w:rsidR="00237142" w:rsidRDefault="00237142"/>
        </w:tc>
        <w:tc>
          <w:tcPr>
            <w:tcW w:w="1245" w:type="dxa"/>
            <w:vAlign w:val="center"/>
          </w:tcPr>
          <w:p w14:paraId="1B752502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8196C1B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0255325C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979B24A" w14:textId="77777777" w:rsidR="00237142" w:rsidRDefault="00237142"/>
        </w:tc>
      </w:tr>
      <w:tr w:rsidR="00237142" w14:paraId="39997AD7" w14:textId="77777777">
        <w:tc>
          <w:tcPr>
            <w:tcW w:w="707" w:type="dxa"/>
            <w:vMerge/>
            <w:vAlign w:val="center"/>
          </w:tcPr>
          <w:p w14:paraId="23F95BD8" w14:textId="77777777" w:rsidR="00237142" w:rsidRDefault="00237142"/>
        </w:tc>
        <w:tc>
          <w:tcPr>
            <w:tcW w:w="1228" w:type="dxa"/>
            <w:vMerge/>
            <w:vAlign w:val="center"/>
          </w:tcPr>
          <w:p w14:paraId="30454536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6C7CF6FD" w14:textId="77777777" w:rsidR="00237142" w:rsidRDefault="00237142"/>
        </w:tc>
        <w:tc>
          <w:tcPr>
            <w:tcW w:w="1245" w:type="dxa"/>
            <w:vAlign w:val="center"/>
          </w:tcPr>
          <w:p w14:paraId="111C47F7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501928B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285FA0BC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7A615A6" w14:textId="77777777" w:rsidR="00237142" w:rsidRDefault="00237142"/>
        </w:tc>
      </w:tr>
      <w:tr w:rsidR="00237142" w14:paraId="0EE05D06" w14:textId="77777777">
        <w:tc>
          <w:tcPr>
            <w:tcW w:w="707" w:type="dxa"/>
            <w:vMerge/>
            <w:vAlign w:val="center"/>
          </w:tcPr>
          <w:p w14:paraId="500A558F" w14:textId="77777777" w:rsidR="00237142" w:rsidRDefault="00237142"/>
        </w:tc>
        <w:tc>
          <w:tcPr>
            <w:tcW w:w="1228" w:type="dxa"/>
            <w:vMerge/>
            <w:vAlign w:val="center"/>
          </w:tcPr>
          <w:p w14:paraId="3781256B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708544DF" w14:textId="77777777" w:rsidR="00237142" w:rsidRDefault="00237142"/>
        </w:tc>
        <w:tc>
          <w:tcPr>
            <w:tcW w:w="1245" w:type="dxa"/>
            <w:vAlign w:val="center"/>
          </w:tcPr>
          <w:p w14:paraId="43B01865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5A4BE6C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2C2A0602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3354D39" w14:textId="77777777" w:rsidR="00237142" w:rsidRDefault="00237142"/>
        </w:tc>
      </w:tr>
      <w:tr w:rsidR="00237142" w14:paraId="557BDAC7" w14:textId="77777777">
        <w:tc>
          <w:tcPr>
            <w:tcW w:w="707" w:type="dxa"/>
            <w:vMerge/>
            <w:vAlign w:val="center"/>
          </w:tcPr>
          <w:p w14:paraId="505D7670" w14:textId="77777777" w:rsidR="00237142" w:rsidRDefault="00237142"/>
        </w:tc>
        <w:tc>
          <w:tcPr>
            <w:tcW w:w="1228" w:type="dxa"/>
            <w:vMerge/>
            <w:vAlign w:val="center"/>
          </w:tcPr>
          <w:p w14:paraId="2C957690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7CF23DE9" w14:textId="77777777" w:rsidR="00237142" w:rsidRDefault="00237142"/>
        </w:tc>
        <w:tc>
          <w:tcPr>
            <w:tcW w:w="1245" w:type="dxa"/>
            <w:vAlign w:val="center"/>
          </w:tcPr>
          <w:p w14:paraId="743E1E69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E218B46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37E8A9E9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3CB334C" w14:textId="77777777" w:rsidR="00237142" w:rsidRDefault="00237142"/>
        </w:tc>
      </w:tr>
      <w:tr w:rsidR="00237142" w14:paraId="75123FA0" w14:textId="77777777">
        <w:tc>
          <w:tcPr>
            <w:tcW w:w="707" w:type="dxa"/>
            <w:vMerge/>
            <w:vAlign w:val="center"/>
          </w:tcPr>
          <w:p w14:paraId="0B84DAFD" w14:textId="77777777" w:rsidR="00237142" w:rsidRDefault="00237142"/>
        </w:tc>
        <w:tc>
          <w:tcPr>
            <w:tcW w:w="1228" w:type="dxa"/>
            <w:vMerge/>
            <w:vAlign w:val="center"/>
          </w:tcPr>
          <w:p w14:paraId="02D1D576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46F6B029" w14:textId="77777777" w:rsidR="00237142" w:rsidRDefault="00237142"/>
        </w:tc>
        <w:tc>
          <w:tcPr>
            <w:tcW w:w="1245" w:type="dxa"/>
            <w:vAlign w:val="center"/>
          </w:tcPr>
          <w:p w14:paraId="00D0F9C1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C0A17F5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5A4610B5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CFBDB20" w14:textId="77777777" w:rsidR="00237142" w:rsidRDefault="00237142"/>
        </w:tc>
      </w:tr>
      <w:tr w:rsidR="00237142" w14:paraId="3A47AB4C" w14:textId="77777777">
        <w:tc>
          <w:tcPr>
            <w:tcW w:w="707" w:type="dxa"/>
            <w:vMerge/>
            <w:vAlign w:val="center"/>
          </w:tcPr>
          <w:p w14:paraId="581FD7A2" w14:textId="77777777" w:rsidR="00237142" w:rsidRDefault="00237142"/>
        </w:tc>
        <w:tc>
          <w:tcPr>
            <w:tcW w:w="1228" w:type="dxa"/>
            <w:vMerge/>
            <w:vAlign w:val="center"/>
          </w:tcPr>
          <w:p w14:paraId="58A03B17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607C803" w14:textId="77777777" w:rsidR="00237142" w:rsidRDefault="00237142"/>
        </w:tc>
        <w:tc>
          <w:tcPr>
            <w:tcW w:w="1245" w:type="dxa"/>
            <w:vAlign w:val="center"/>
          </w:tcPr>
          <w:p w14:paraId="4390C8B9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4712C70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24C28640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5A51C9E" w14:textId="77777777" w:rsidR="00237142" w:rsidRDefault="00237142"/>
        </w:tc>
      </w:tr>
      <w:tr w:rsidR="00237142" w14:paraId="311BCF38" w14:textId="77777777">
        <w:tc>
          <w:tcPr>
            <w:tcW w:w="707" w:type="dxa"/>
            <w:vMerge/>
            <w:vAlign w:val="center"/>
          </w:tcPr>
          <w:p w14:paraId="6A834A8A" w14:textId="77777777" w:rsidR="00237142" w:rsidRDefault="00237142"/>
        </w:tc>
        <w:tc>
          <w:tcPr>
            <w:tcW w:w="1228" w:type="dxa"/>
            <w:vMerge/>
            <w:vAlign w:val="center"/>
          </w:tcPr>
          <w:p w14:paraId="49CF785C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37492E4D" w14:textId="77777777" w:rsidR="00237142" w:rsidRDefault="00237142"/>
        </w:tc>
        <w:tc>
          <w:tcPr>
            <w:tcW w:w="1245" w:type="dxa"/>
            <w:vAlign w:val="center"/>
          </w:tcPr>
          <w:p w14:paraId="0D820163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F7BFC65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628E88D4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1241A90" w14:textId="77777777" w:rsidR="00237142" w:rsidRDefault="00237142"/>
        </w:tc>
      </w:tr>
      <w:tr w:rsidR="00237142" w14:paraId="7A3FC6CA" w14:textId="77777777">
        <w:tc>
          <w:tcPr>
            <w:tcW w:w="707" w:type="dxa"/>
            <w:vMerge/>
            <w:vAlign w:val="center"/>
          </w:tcPr>
          <w:p w14:paraId="12E96712" w14:textId="77777777" w:rsidR="00237142" w:rsidRDefault="00237142"/>
        </w:tc>
        <w:tc>
          <w:tcPr>
            <w:tcW w:w="1228" w:type="dxa"/>
            <w:vMerge/>
            <w:vAlign w:val="center"/>
          </w:tcPr>
          <w:p w14:paraId="1F23DB35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3D9D468A" w14:textId="77777777" w:rsidR="00237142" w:rsidRDefault="00237142"/>
        </w:tc>
        <w:tc>
          <w:tcPr>
            <w:tcW w:w="1245" w:type="dxa"/>
            <w:vAlign w:val="center"/>
          </w:tcPr>
          <w:p w14:paraId="55A7DE25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4020C42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7D9CF925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A0EF0FD" w14:textId="77777777" w:rsidR="00237142" w:rsidRDefault="00237142"/>
        </w:tc>
      </w:tr>
      <w:tr w:rsidR="00237142" w14:paraId="68823CB1" w14:textId="77777777">
        <w:tc>
          <w:tcPr>
            <w:tcW w:w="707" w:type="dxa"/>
            <w:vMerge/>
            <w:vAlign w:val="center"/>
          </w:tcPr>
          <w:p w14:paraId="7BBA2C04" w14:textId="77777777" w:rsidR="00237142" w:rsidRDefault="00237142"/>
        </w:tc>
        <w:tc>
          <w:tcPr>
            <w:tcW w:w="1228" w:type="dxa"/>
            <w:vMerge/>
            <w:vAlign w:val="center"/>
          </w:tcPr>
          <w:p w14:paraId="30378061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5C44C481" w14:textId="77777777" w:rsidR="00237142" w:rsidRDefault="00237142"/>
        </w:tc>
        <w:tc>
          <w:tcPr>
            <w:tcW w:w="1245" w:type="dxa"/>
            <w:vAlign w:val="center"/>
          </w:tcPr>
          <w:p w14:paraId="55337CB4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343D830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4CC97843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8177F79" w14:textId="77777777" w:rsidR="00237142" w:rsidRDefault="00237142"/>
        </w:tc>
      </w:tr>
      <w:tr w:rsidR="00237142" w14:paraId="554A3844" w14:textId="77777777">
        <w:tc>
          <w:tcPr>
            <w:tcW w:w="707" w:type="dxa"/>
            <w:vMerge/>
            <w:vAlign w:val="center"/>
          </w:tcPr>
          <w:p w14:paraId="675F362E" w14:textId="77777777" w:rsidR="00237142" w:rsidRDefault="00237142"/>
        </w:tc>
        <w:tc>
          <w:tcPr>
            <w:tcW w:w="1228" w:type="dxa"/>
            <w:vMerge/>
            <w:vAlign w:val="center"/>
          </w:tcPr>
          <w:p w14:paraId="4AAE616C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EDC367E" w14:textId="77777777" w:rsidR="00237142" w:rsidRDefault="00237142"/>
        </w:tc>
        <w:tc>
          <w:tcPr>
            <w:tcW w:w="1245" w:type="dxa"/>
            <w:vAlign w:val="center"/>
          </w:tcPr>
          <w:p w14:paraId="0123337A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E7A8F89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7EE147CB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38C37ED" w14:textId="77777777" w:rsidR="00237142" w:rsidRDefault="00237142"/>
        </w:tc>
      </w:tr>
      <w:tr w:rsidR="00237142" w14:paraId="269CB2C1" w14:textId="77777777">
        <w:tc>
          <w:tcPr>
            <w:tcW w:w="707" w:type="dxa"/>
            <w:vMerge/>
            <w:vAlign w:val="center"/>
          </w:tcPr>
          <w:p w14:paraId="1B5D793F" w14:textId="77777777" w:rsidR="00237142" w:rsidRDefault="00237142"/>
        </w:tc>
        <w:tc>
          <w:tcPr>
            <w:tcW w:w="1228" w:type="dxa"/>
            <w:vMerge/>
            <w:vAlign w:val="center"/>
          </w:tcPr>
          <w:p w14:paraId="6C0138FB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05F3DFE3" w14:textId="77777777" w:rsidR="00237142" w:rsidRDefault="00237142"/>
        </w:tc>
        <w:tc>
          <w:tcPr>
            <w:tcW w:w="1245" w:type="dxa"/>
            <w:vAlign w:val="center"/>
          </w:tcPr>
          <w:p w14:paraId="77E0ADC0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17697FD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3DB1747D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BCEC65D" w14:textId="77777777" w:rsidR="00237142" w:rsidRDefault="00237142"/>
        </w:tc>
      </w:tr>
      <w:tr w:rsidR="00237142" w14:paraId="7F33BE8E" w14:textId="77777777">
        <w:tc>
          <w:tcPr>
            <w:tcW w:w="707" w:type="dxa"/>
            <w:vMerge/>
            <w:vAlign w:val="center"/>
          </w:tcPr>
          <w:p w14:paraId="64826F33" w14:textId="77777777" w:rsidR="00237142" w:rsidRDefault="00237142"/>
        </w:tc>
        <w:tc>
          <w:tcPr>
            <w:tcW w:w="1228" w:type="dxa"/>
            <w:vMerge/>
            <w:vAlign w:val="center"/>
          </w:tcPr>
          <w:p w14:paraId="7AF0F69A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0931748D" w14:textId="77777777" w:rsidR="00237142" w:rsidRDefault="00237142"/>
        </w:tc>
        <w:tc>
          <w:tcPr>
            <w:tcW w:w="1245" w:type="dxa"/>
            <w:vAlign w:val="center"/>
          </w:tcPr>
          <w:p w14:paraId="4950E96A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0175715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5A7496B8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5C705BB" w14:textId="77777777" w:rsidR="00237142" w:rsidRDefault="00237142"/>
        </w:tc>
      </w:tr>
      <w:tr w:rsidR="00237142" w14:paraId="29256452" w14:textId="77777777">
        <w:tc>
          <w:tcPr>
            <w:tcW w:w="707" w:type="dxa"/>
            <w:vMerge/>
            <w:vAlign w:val="center"/>
          </w:tcPr>
          <w:p w14:paraId="7F2255CD" w14:textId="77777777" w:rsidR="00237142" w:rsidRDefault="00237142"/>
        </w:tc>
        <w:tc>
          <w:tcPr>
            <w:tcW w:w="1228" w:type="dxa"/>
            <w:vMerge/>
            <w:vAlign w:val="center"/>
          </w:tcPr>
          <w:p w14:paraId="6342A25D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0E5BC499" w14:textId="77777777" w:rsidR="00237142" w:rsidRDefault="00237142"/>
        </w:tc>
        <w:tc>
          <w:tcPr>
            <w:tcW w:w="1245" w:type="dxa"/>
            <w:vAlign w:val="center"/>
          </w:tcPr>
          <w:p w14:paraId="7191C9E4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0FB2565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3DD64705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06F4E8D" w14:textId="77777777" w:rsidR="00237142" w:rsidRDefault="00237142"/>
        </w:tc>
      </w:tr>
      <w:tr w:rsidR="00237142" w14:paraId="5EBAF19A" w14:textId="77777777">
        <w:tc>
          <w:tcPr>
            <w:tcW w:w="707" w:type="dxa"/>
            <w:vMerge/>
            <w:vAlign w:val="center"/>
          </w:tcPr>
          <w:p w14:paraId="1A866340" w14:textId="77777777" w:rsidR="00237142" w:rsidRDefault="00237142"/>
        </w:tc>
        <w:tc>
          <w:tcPr>
            <w:tcW w:w="1228" w:type="dxa"/>
            <w:vMerge/>
            <w:vAlign w:val="center"/>
          </w:tcPr>
          <w:p w14:paraId="309A5057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2B08D506" w14:textId="77777777" w:rsidR="00237142" w:rsidRDefault="00237142"/>
        </w:tc>
        <w:tc>
          <w:tcPr>
            <w:tcW w:w="1245" w:type="dxa"/>
            <w:vAlign w:val="center"/>
          </w:tcPr>
          <w:p w14:paraId="0CE12298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3F8EBC6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6F79DA80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0C05CF5" w14:textId="77777777" w:rsidR="00237142" w:rsidRDefault="00237142"/>
        </w:tc>
      </w:tr>
      <w:tr w:rsidR="00237142" w14:paraId="042790D9" w14:textId="77777777">
        <w:tc>
          <w:tcPr>
            <w:tcW w:w="707" w:type="dxa"/>
            <w:vMerge/>
            <w:vAlign w:val="center"/>
          </w:tcPr>
          <w:p w14:paraId="44D38F8A" w14:textId="77777777" w:rsidR="00237142" w:rsidRDefault="00237142"/>
        </w:tc>
        <w:tc>
          <w:tcPr>
            <w:tcW w:w="1228" w:type="dxa"/>
            <w:vMerge/>
            <w:vAlign w:val="center"/>
          </w:tcPr>
          <w:p w14:paraId="03367EDF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5CADED67" w14:textId="77777777" w:rsidR="00237142" w:rsidRDefault="00237142"/>
        </w:tc>
        <w:tc>
          <w:tcPr>
            <w:tcW w:w="1245" w:type="dxa"/>
            <w:vAlign w:val="center"/>
          </w:tcPr>
          <w:p w14:paraId="177971B3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90B8C03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3B071A78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A8F3D18" w14:textId="77777777" w:rsidR="00237142" w:rsidRDefault="00237142"/>
        </w:tc>
      </w:tr>
      <w:tr w:rsidR="00237142" w14:paraId="576C0A7C" w14:textId="77777777">
        <w:tc>
          <w:tcPr>
            <w:tcW w:w="707" w:type="dxa"/>
            <w:vMerge/>
            <w:vAlign w:val="center"/>
          </w:tcPr>
          <w:p w14:paraId="7CEC811C" w14:textId="77777777" w:rsidR="00237142" w:rsidRDefault="00237142"/>
        </w:tc>
        <w:tc>
          <w:tcPr>
            <w:tcW w:w="1228" w:type="dxa"/>
            <w:vMerge/>
            <w:vAlign w:val="center"/>
          </w:tcPr>
          <w:p w14:paraId="18221CCA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6FB7308B" w14:textId="77777777" w:rsidR="00237142" w:rsidRDefault="00237142"/>
        </w:tc>
        <w:tc>
          <w:tcPr>
            <w:tcW w:w="1245" w:type="dxa"/>
            <w:vAlign w:val="center"/>
          </w:tcPr>
          <w:p w14:paraId="61CE496B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1E370B4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4D677345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4BDFBA8" w14:textId="77777777" w:rsidR="00237142" w:rsidRDefault="00237142"/>
        </w:tc>
      </w:tr>
      <w:tr w:rsidR="00237142" w14:paraId="53E05007" w14:textId="77777777">
        <w:tc>
          <w:tcPr>
            <w:tcW w:w="707" w:type="dxa"/>
            <w:vMerge/>
            <w:vAlign w:val="center"/>
          </w:tcPr>
          <w:p w14:paraId="66DB2890" w14:textId="77777777" w:rsidR="00237142" w:rsidRDefault="00237142"/>
        </w:tc>
        <w:tc>
          <w:tcPr>
            <w:tcW w:w="1228" w:type="dxa"/>
            <w:vMerge/>
            <w:vAlign w:val="center"/>
          </w:tcPr>
          <w:p w14:paraId="00AFFD46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7A941B8D" w14:textId="77777777" w:rsidR="00237142" w:rsidRDefault="00237142"/>
        </w:tc>
        <w:tc>
          <w:tcPr>
            <w:tcW w:w="1245" w:type="dxa"/>
            <w:vAlign w:val="center"/>
          </w:tcPr>
          <w:p w14:paraId="1EF1E81D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162512A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73D08DAC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2D80263" w14:textId="77777777" w:rsidR="00237142" w:rsidRDefault="00237142"/>
        </w:tc>
      </w:tr>
      <w:tr w:rsidR="00237142" w14:paraId="61C92875" w14:textId="77777777">
        <w:tc>
          <w:tcPr>
            <w:tcW w:w="707" w:type="dxa"/>
            <w:vMerge/>
            <w:vAlign w:val="center"/>
          </w:tcPr>
          <w:p w14:paraId="5F6B01FF" w14:textId="77777777" w:rsidR="00237142" w:rsidRDefault="00237142"/>
        </w:tc>
        <w:tc>
          <w:tcPr>
            <w:tcW w:w="1228" w:type="dxa"/>
            <w:vMerge/>
            <w:vAlign w:val="center"/>
          </w:tcPr>
          <w:p w14:paraId="27386B3B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3A7676DF" w14:textId="77777777" w:rsidR="00237142" w:rsidRDefault="00237142"/>
        </w:tc>
        <w:tc>
          <w:tcPr>
            <w:tcW w:w="1245" w:type="dxa"/>
            <w:vAlign w:val="center"/>
          </w:tcPr>
          <w:p w14:paraId="6DBB2AF1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06B48E6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6ED88860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3F4CF81" w14:textId="77777777" w:rsidR="00237142" w:rsidRDefault="00237142"/>
        </w:tc>
      </w:tr>
      <w:tr w:rsidR="00237142" w14:paraId="2EDD8BFE" w14:textId="77777777">
        <w:tc>
          <w:tcPr>
            <w:tcW w:w="707" w:type="dxa"/>
            <w:vMerge/>
            <w:vAlign w:val="center"/>
          </w:tcPr>
          <w:p w14:paraId="7D21EADD" w14:textId="77777777" w:rsidR="00237142" w:rsidRDefault="00237142"/>
        </w:tc>
        <w:tc>
          <w:tcPr>
            <w:tcW w:w="1228" w:type="dxa"/>
            <w:vMerge/>
            <w:vAlign w:val="center"/>
          </w:tcPr>
          <w:p w14:paraId="193C22BD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330D6947" w14:textId="77777777" w:rsidR="00237142" w:rsidRDefault="00237142"/>
        </w:tc>
        <w:tc>
          <w:tcPr>
            <w:tcW w:w="1245" w:type="dxa"/>
            <w:vAlign w:val="center"/>
          </w:tcPr>
          <w:p w14:paraId="248CA09C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1FA5604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3BC2AD06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674834A" w14:textId="77777777" w:rsidR="00237142" w:rsidRDefault="00237142"/>
        </w:tc>
      </w:tr>
      <w:tr w:rsidR="00237142" w14:paraId="54E1623F" w14:textId="77777777">
        <w:tc>
          <w:tcPr>
            <w:tcW w:w="707" w:type="dxa"/>
            <w:vMerge/>
            <w:vAlign w:val="center"/>
          </w:tcPr>
          <w:p w14:paraId="04506E83" w14:textId="77777777" w:rsidR="00237142" w:rsidRDefault="00237142"/>
        </w:tc>
        <w:tc>
          <w:tcPr>
            <w:tcW w:w="1228" w:type="dxa"/>
            <w:vMerge/>
            <w:vAlign w:val="center"/>
          </w:tcPr>
          <w:p w14:paraId="1CAC45E6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80245C6" w14:textId="77777777" w:rsidR="00237142" w:rsidRDefault="00237142"/>
        </w:tc>
        <w:tc>
          <w:tcPr>
            <w:tcW w:w="1245" w:type="dxa"/>
            <w:vAlign w:val="center"/>
          </w:tcPr>
          <w:p w14:paraId="2A3B7FC4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7A15CF1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1477621E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2FBE733" w14:textId="77777777" w:rsidR="00237142" w:rsidRDefault="00237142"/>
        </w:tc>
      </w:tr>
      <w:tr w:rsidR="00237142" w14:paraId="008AE920" w14:textId="77777777">
        <w:tc>
          <w:tcPr>
            <w:tcW w:w="707" w:type="dxa"/>
            <w:vMerge/>
            <w:vAlign w:val="center"/>
          </w:tcPr>
          <w:p w14:paraId="6582F91B" w14:textId="77777777" w:rsidR="00237142" w:rsidRDefault="00237142"/>
        </w:tc>
        <w:tc>
          <w:tcPr>
            <w:tcW w:w="1228" w:type="dxa"/>
            <w:vMerge/>
            <w:vAlign w:val="center"/>
          </w:tcPr>
          <w:p w14:paraId="6C9B6210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200DF72D" w14:textId="77777777" w:rsidR="00237142" w:rsidRDefault="00237142"/>
        </w:tc>
        <w:tc>
          <w:tcPr>
            <w:tcW w:w="1245" w:type="dxa"/>
            <w:vAlign w:val="center"/>
          </w:tcPr>
          <w:p w14:paraId="52D03A76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95F94CA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02DBCDA6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56CF8A0" w14:textId="77777777" w:rsidR="00237142" w:rsidRDefault="00237142"/>
        </w:tc>
      </w:tr>
      <w:tr w:rsidR="00237142" w14:paraId="61E7156E" w14:textId="77777777">
        <w:tc>
          <w:tcPr>
            <w:tcW w:w="707" w:type="dxa"/>
            <w:vMerge/>
            <w:vAlign w:val="center"/>
          </w:tcPr>
          <w:p w14:paraId="6C1E1051" w14:textId="77777777" w:rsidR="00237142" w:rsidRDefault="00237142"/>
        </w:tc>
        <w:tc>
          <w:tcPr>
            <w:tcW w:w="1228" w:type="dxa"/>
            <w:vMerge/>
            <w:vAlign w:val="center"/>
          </w:tcPr>
          <w:p w14:paraId="5864ED42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32EEEFB1" w14:textId="77777777" w:rsidR="00237142" w:rsidRDefault="00237142"/>
        </w:tc>
        <w:tc>
          <w:tcPr>
            <w:tcW w:w="1245" w:type="dxa"/>
            <w:vAlign w:val="center"/>
          </w:tcPr>
          <w:p w14:paraId="136E36AA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633D7AD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0DE5B901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0F714D5" w14:textId="77777777" w:rsidR="00237142" w:rsidRDefault="00237142"/>
        </w:tc>
      </w:tr>
      <w:tr w:rsidR="00237142" w14:paraId="765DF90E" w14:textId="77777777">
        <w:tc>
          <w:tcPr>
            <w:tcW w:w="707" w:type="dxa"/>
            <w:vMerge/>
            <w:vAlign w:val="center"/>
          </w:tcPr>
          <w:p w14:paraId="792E05EF" w14:textId="77777777" w:rsidR="00237142" w:rsidRDefault="00237142"/>
        </w:tc>
        <w:tc>
          <w:tcPr>
            <w:tcW w:w="1228" w:type="dxa"/>
            <w:vMerge/>
            <w:vAlign w:val="center"/>
          </w:tcPr>
          <w:p w14:paraId="75A68E05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1A33ABF" w14:textId="77777777" w:rsidR="00237142" w:rsidRDefault="00237142"/>
        </w:tc>
        <w:tc>
          <w:tcPr>
            <w:tcW w:w="1245" w:type="dxa"/>
            <w:vAlign w:val="center"/>
          </w:tcPr>
          <w:p w14:paraId="3E117EA3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0341778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297531C8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003A1AC" w14:textId="77777777" w:rsidR="00237142" w:rsidRDefault="00237142"/>
        </w:tc>
      </w:tr>
      <w:tr w:rsidR="00237142" w14:paraId="6EFB7276" w14:textId="77777777">
        <w:tc>
          <w:tcPr>
            <w:tcW w:w="707" w:type="dxa"/>
            <w:vMerge/>
            <w:vAlign w:val="center"/>
          </w:tcPr>
          <w:p w14:paraId="0E28896C" w14:textId="77777777" w:rsidR="00237142" w:rsidRDefault="00237142"/>
        </w:tc>
        <w:tc>
          <w:tcPr>
            <w:tcW w:w="1228" w:type="dxa"/>
            <w:vMerge/>
            <w:vAlign w:val="center"/>
          </w:tcPr>
          <w:p w14:paraId="442CA71C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0013C3D4" w14:textId="77777777" w:rsidR="00237142" w:rsidRDefault="00237142"/>
        </w:tc>
        <w:tc>
          <w:tcPr>
            <w:tcW w:w="1245" w:type="dxa"/>
            <w:vAlign w:val="center"/>
          </w:tcPr>
          <w:p w14:paraId="114C49A6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6B23089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6CFCC6FC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86AA9A8" w14:textId="77777777" w:rsidR="00237142" w:rsidRDefault="00237142"/>
        </w:tc>
      </w:tr>
      <w:tr w:rsidR="00237142" w14:paraId="38199264" w14:textId="77777777">
        <w:tc>
          <w:tcPr>
            <w:tcW w:w="707" w:type="dxa"/>
            <w:vMerge/>
            <w:vAlign w:val="center"/>
          </w:tcPr>
          <w:p w14:paraId="3F63104E" w14:textId="77777777" w:rsidR="00237142" w:rsidRDefault="00237142"/>
        </w:tc>
        <w:tc>
          <w:tcPr>
            <w:tcW w:w="1228" w:type="dxa"/>
            <w:vMerge/>
            <w:vAlign w:val="center"/>
          </w:tcPr>
          <w:p w14:paraId="5675487E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6C6AE08A" w14:textId="77777777" w:rsidR="00237142" w:rsidRDefault="00237142"/>
        </w:tc>
        <w:tc>
          <w:tcPr>
            <w:tcW w:w="1245" w:type="dxa"/>
            <w:vAlign w:val="center"/>
          </w:tcPr>
          <w:p w14:paraId="5B34F502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9A836B4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65475D39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DD038A2" w14:textId="77777777" w:rsidR="00237142" w:rsidRDefault="00237142"/>
        </w:tc>
      </w:tr>
      <w:tr w:rsidR="00237142" w14:paraId="59A6199D" w14:textId="77777777">
        <w:tc>
          <w:tcPr>
            <w:tcW w:w="707" w:type="dxa"/>
            <w:vMerge/>
            <w:vAlign w:val="center"/>
          </w:tcPr>
          <w:p w14:paraId="4811E3C3" w14:textId="77777777" w:rsidR="00237142" w:rsidRDefault="00237142"/>
        </w:tc>
        <w:tc>
          <w:tcPr>
            <w:tcW w:w="1228" w:type="dxa"/>
            <w:vMerge/>
            <w:vAlign w:val="center"/>
          </w:tcPr>
          <w:p w14:paraId="715B9D15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62A62863" w14:textId="77777777" w:rsidR="00237142" w:rsidRDefault="00237142"/>
        </w:tc>
        <w:tc>
          <w:tcPr>
            <w:tcW w:w="1245" w:type="dxa"/>
            <w:vAlign w:val="center"/>
          </w:tcPr>
          <w:p w14:paraId="1B683E40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928E064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00350638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D3C3411" w14:textId="77777777" w:rsidR="00237142" w:rsidRDefault="00237142"/>
        </w:tc>
      </w:tr>
      <w:tr w:rsidR="00237142" w14:paraId="3F42C31B" w14:textId="77777777">
        <w:tc>
          <w:tcPr>
            <w:tcW w:w="707" w:type="dxa"/>
            <w:vMerge/>
            <w:vAlign w:val="center"/>
          </w:tcPr>
          <w:p w14:paraId="54316F0C" w14:textId="77777777" w:rsidR="00237142" w:rsidRDefault="00237142"/>
        </w:tc>
        <w:tc>
          <w:tcPr>
            <w:tcW w:w="1228" w:type="dxa"/>
            <w:vMerge/>
            <w:vAlign w:val="center"/>
          </w:tcPr>
          <w:p w14:paraId="077DF3CF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05FEF484" w14:textId="77777777" w:rsidR="00237142" w:rsidRDefault="00237142"/>
        </w:tc>
        <w:tc>
          <w:tcPr>
            <w:tcW w:w="1245" w:type="dxa"/>
            <w:vAlign w:val="center"/>
          </w:tcPr>
          <w:p w14:paraId="20F714CB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1E562FF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1813B3C5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6E44BF5" w14:textId="77777777" w:rsidR="00237142" w:rsidRDefault="00237142"/>
        </w:tc>
      </w:tr>
      <w:tr w:rsidR="00237142" w14:paraId="59AF40D9" w14:textId="77777777">
        <w:tc>
          <w:tcPr>
            <w:tcW w:w="707" w:type="dxa"/>
            <w:vMerge/>
            <w:vAlign w:val="center"/>
          </w:tcPr>
          <w:p w14:paraId="7F43B91F" w14:textId="77777777" w:rsidR="00237142" w:rsidRDefault="00237142"/>
        </w:tc>
        <w:tc>
          <w:tcPr>
            <w:tcW w:w="1228" w:type="dxa"/>
            <w:vMerge/>
            <w:vAlign w:val="center"/>
          </w:tcPr>
          <w:p w14:paraId="6421E40E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0336C86D" w14:textId="77777777" w:rsidR="00237142" w:rsidRDefault="00237142"/>
        </w:tc>
        <w:tc>
          <w:tcPr>
            <w:tcW w:w="1245" w:type="dxa"/>
            <w:vAlign w:val="center"/>
          </w:tcPr>
          <w:p w14:paraId="67B3C12E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606FBC5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04F5A14B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E395CF0" w14:textId="77777777" w:rsidR="00237142" w:rsidRDefault="00237142"/>
        </w:tc>
      </w:tr>
      <w:tr w:rsidR="00237142" w14:paraId="09F53F69" w14:textId="77777777">
        <w:tc>
          <w:tcPr>
            <w:tcW w:w="707" w:type="dxa"/>
            <w:vMerge/>
            <w:vAlign w:val="center"/>
          </w:tcPr>
          <w:p w14:paraId="3357A09F" w14:textId="77777777" w:rsidR="00237142" w:rsidRDefault="00237142"/>
        </w:tc>
        <w:tc>
          <w:tcPr>
            <w:tcW w:w="1228" w:type="dxa"/>
            <w:vMerge/>
            <w:vAlign w:val="center"/>
          </w:tcPr>
          <w:p w14:paraId="43B9BACB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473FDF14" w14:textId="77777777" w:rsidR="00237142" w:rsidRDefault="00237142"/>
        </w:tc>
        <w:tc>
          <w:tcPr>
            <w:tcW w:w="1245" w:type="dxa"/>
            <w:vAlign w:val="center"/>
          </w:tcPr>
          <w:p w14:paraId="785DDA3A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389ECB7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1D4AF5E2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FC7AAED" w14:textId="77777777" w:rsidR="00237142" w:rsidRDefault="00237142"/>
        </w:tc>
      </w:tr>
      <w:tr w:rsidR="00237142" w14:paraId="26FF5D74" w14:textId="77777777">
        <w:tc>
          <w:tcPr>
            <w:tcW w:w="707" w:type="dxa"/>
            <w:vMerge/>
            <w:vAlign w:val="center"/>
          </w:tcPr>
          <w:p w14:paraId="208E558B" w14:textId="77777777" w:rsidR="00237142" w:rsidRDefault="00237142"/>
        </w:tc>
        <w:tc>
          <w:tcPr>
            <w:tcW w:w="1228" w:type="dxa"/>
            <w:vMerge/>
            <w:vAlign w:val="center"/>
          </w:tcPr>
          <w:p w14:paraId="0F748A65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04EDF074" w14:textId="77777777" w:rsidR="00237142" w:rsidRDefault="00237142"/>
        </w:tc>
        <w:tc>
          <w:tcPr>
            <w:tcW w:w="1245" w:type="dxa"/>
            <w:vAlign w:val="center"/>
          </w:tcPr>
          <w:p w14:paraId="372E489D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5A48AE7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1471678F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D9E8FCC" w14:textId="77777777" w:rsidR="00237142" w:rsidRDefault="00237142"/>
        </w:tc>
      </w:tr>
      <w:tr w:rsidR="00237142" w14:paraId="7847DF7E" w14:textId="77777777">
        <w:tc>
          <w:tcPr>
            <w:tcW w:w="707" w:type="dxa"/>
            <w:vMerge/>
            <w:vAlign w:val="center"/>
          </w:tcPr>
          <w:p w14:paraId="2DB0E48A" w14:textId="77777777" w:rsidR="00237142" w:rsidRDefault="00237142"/>
        </w:tc>
        <w:tc>
          <w:tcPr>
            <w:tcW w:w="1228" w:type="dxa"/>
            <w:vMerge/>
            <w:vAlign w:val="center"/>
          </w:tcPr>
          <w:p w14:paraId="763C3ADA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7FAAAA4A" w14:textId="77777777" w:rsidR="00237142" w:rsidRDefault="00237142"/>
        </w:tc>
        <w:tc>
          <w:tcPr>
            <w:tcW w:w="1245" w:type="dxa"/>
            <w:vAlign w:val="center"/>
          </w:tcPr>
          <w:p w14:paraId="5153C4B4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5AE15EB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528B9AC2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0BCDBC4" w14:textId="77777777" w:rsidR="00237142" w:rsidRDefault="00237142"/>
        </w:tc>
      </w:tr>
      <w:tr w:rsidR="00237142" w14:paraId="11DBD534" w14:textId="77777777">
        <w:tc>
          <w:tcPr>
            <w:tcW w:w="707" w:type="dxa"/>
            <w:vMerge/>
            <w:vAlign w:val="center"/>
          </w:tcPr>
          <w:p w14:paraId="7855D730" w14:textId="77777777" w:rsidR="00237142" w:rsidRDefault="00237142"/>
        </w:tc>
        <w:tc>
          <w:tcPr>
            <w:tcW w:w="1228" w:type="dxa"/>
            <w:vMerge/>
            <w:vAlign w:val="center"/>
          </w:tcPr>
          <w:p w14:paraId="102D345E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313EAB3A" w14:textId="77777777" w:rsidR="00237142" w:rsidRDefault="00237142"/>
        </w:tc>
        <w:tc>
          <w:tcPr>
            <w:tcW w:w="1245" w:type="dxa"/>
            <w:vAlign w:val="center"/>
          </w:tcPr>
          <w:p w14:paraId="4C3BA8EF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7CCC300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7561993C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C408284" w14:textId="77777777" w:rsidR="00237142" w:rsidRDefault="00237142"/>
        </w:tc>
      </w:tr>
      <w:tr w:rsidR="00237142" w14:paraId="4CB39916" w14:textId="77777777">
        <w:tc>
          <w:tcPr>
            <w:tcW w:w="707" w:type="dxa"/>
            <w:vMerge/>
            <w:vAlign w:val="center"/>
          </w:tcPr>
          <w:p w14:paraId="398ED7CD" w14:textId="77777777" w:rsidR="00237142" w:rsidRDefault="00237142"/>
        </w:tc>
        <w:tc>
          <w:tcPr>
            <w:tcW w:w="1228" w:type="dxa"/>
            <w:vMerge/>
            <w:vAlign w:val="center"/>
          </w:tcPr>
          <w:p w14:paraId="37F997E2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7D448CB8" w14:textId="77777777" w:rsidR="00237142" w:rsidRDefault="00237142"/>
        </w:tc>
        <w:tc>
          <w:tcPr>
            <w:tcW w:w="1245" w:type="dxa"/>
            <w:vAlign w:val="center"/>
          </w:tcPr>
          <w:p w14:paraId="49D763F5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722843F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32384159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32FD2B8" w14:textId="77777777" w:rsidR="00237142" w:rsidRDefault="00237142"/>
        </w:tc>
      </w:tr>
      <w:tr w:rsidR="00237142" w14:paraId="69B4BE57" w14:textId="77777777">
        <w:tc>
          <w:tcPr>
            <w:tcW w:w="707" w:type="dxa"/>
            <w:vMerge/>
            <w:vAlign w:val="center"/>
          </w:tcPr>
          <w:p w14:paraId="2104BC55" w14:textId="77777777" w:rsidR="00237142" w:rsidRDefault="00237142"/>
        </w:tc>
        <w:tc>
          <w:tcPr>
            <w:tcW w:w="1228" w:type="dxa"/>
            <w:vMerge/>
            <w:vAlign w:val="center"/>
          </w:tcPr>
          <w:p w14:paraId="4DB9CC77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6BE5C4EC" w14:textId="77777777" w:rsidR="00237142" w:rsidRDefault="00237142"/>
        </w:tc>
        <w:tc>
          <w:tcPr>
            <w:tcW w:w="1245" w:type="dxa"/>
            <w:vAlign w:val="center"/>
          </w:tcPr>
          <w:p w14:paraId="68C08DD0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E0D5CF9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21B49254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75E5A23" w14:textId="77777777" w:rsidR="00237142" w:rsidRDefault="00237142"/>
        </w:tc>
      </w:tr>
      <w:tr w:rsidR="00237142" w14:paraId="147E7E0E" w14:textId="77777777">
        <w:tc>
          <w:tcPr>
            <w:tcW w:w="707" w:type="dxa"/>
            <w:vMerge/>
            <w:vAlign w:val="center"/>
          </w:tcPr>
          <w:p w14:paraId="55F6F056" w14:textId="77777777" w:rsidR="00237142" w:rsidRDefault="00237142"/>
        </w:tc>
        <w:tc>
          <w:tcPr>
            <w:tcW w:w="1228" w:type="dxa"/>
            <w:vMerge/>
            <w:vAlign w:val="center"/>
          </w:tcPr>
          <w:p w14:paraId="7D6F002F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26670F53" w14:textId="77777777" w:rsidR="00237142" w:rsidRDefault="00237142"/>
        </w:tc>
        <w:tc>
          <w:tcPr>
            <w:tcW w:w="1245" w:type="dxa"/>
            <w:vAlign w:val="center"/>
          </w:tcPr>
          <w:p w14:paraId="5AC3AD8E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FE60897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56E440D3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D97D2CB" w14:textId="77777777" w:rsidR="00237142" w:rsidRDefault="00237142"/>
        </w:tc>
      </w:tr>
      <w:tr w:rsidR="00237142" w14:paraId="6E51E545" w14:textId="77777777">
        <w:tc>
          <w:tcPr>
            <w:tcW w:w="707" w:type="dxa"/>
            <w:vMerge/>
            <w:vAlign w:val="center"/>
          </w:tcPr>
          <w:p w14:paraId="53B69D6D" w14:textId="77777777" w:rsidR="00237142" w:rsidRDefault="00237142"/>
        </w:tc>
        <w:tc>
          <w:tcPr>
            <w:tcW w:w="1228" w:type="dxa"/>
            <w:vMerge/>
            <w:vAlign w:val="center"/>
          </w:tcPr>
          <w:p w14:paraId="1FC23D3C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79B3EA14" w14:textId="77777777" w:rsidR="00237142" w:rsidRDefault="00237142"/>
        </w:tc>
        <w:tc>
          <w:tcPr>
            <w:tcW w:w="1245" w:type="dxa"/>
            <w:vAlign w:val="center"/>
          </w:tcPr>
          <w:p w14:paraId="062805D1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873E2D7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20D229A0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9939899" w14:textId="77777777" w:rsidR="00237142" w:rsidRDefault="00237142"/>
        </w:tc>
      </w:tr>
      <w:tr w:rsidR="00237142" w14:paraId="241B000F" w14:textId="77777777">
        <w:tc>
          <w:tcPr>
            <w:tcW w:w="707" w:type="dxa"/>
            <w:vMerge/>
            <w:vAlign w:val="center"/>
          </w:tcPr>
          <w:p w14:paraId="56D5710A" w14:textId="77777777" w:rsidR="00237142" w:rsidRDefault="00237142"/>
        </w:tc>
        <w:tc>
          <w:tcPr>
            <w:tcW w:w="1228" w:type="dxa"/>
            <w:vMerge/>
            <w:vAlign w:val="center"/>
          </w:tcPr>
          <w:p w14:paraId="555E78E7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245121D1" w14:textId="77777777" w:rsidR="00237142" w:rsidRDefault="00237142"/>
        </w:tc>
        <w:tc>
          <w:tcPr>
            <w:tcW w:w="1245" w:type="dxa"/>
            <w:vAlign w:val="center"/>
          </w:tcPr>
          <w:p w14:paraId="578B17FB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E23D5D9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0FCF9B42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A83FA03" w14:textId="77777777" w:rsidR="00237142" w:rsidRDefault="00237142"/>
        </w:tc>
      </w:tr>
      <w:tr w:rsidR="00237142" w14:paraId="3EFB072E" w14:textId="77777777">
        <w:tc>
          <w:tcPr>
            <w:tcW w:w="707" w:type="dxa"/>
            <w:vMerge/>
            <w:vAlign w:val="center"/>
          </w:tcPr>
          <w:p w14:paraId="3ADE176A" w14:textId="77777777" w:rsidR="00237142" w:rsidRDefault="00237142"/>
        </w:tc>
        <w:tc>
          <w:tcPr>
            <w:tcW w:w="1228" w:type="dxa"/>
            <w:vMerge/>
            <w:vAlign w:val="center"/>
          </w:tcPr>
          <w:p w14:paraId="753520C9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237B2B6" w14:textId="77777777" w:rsidR="00237142" w:rsidRDefault="00237142"/>
        </w:tc>
        <w:tc>
          <w:tcPr>
            <w:tcW w:w="1245" w:type="dxa"/>
            <w:vAlign w:val="center"/>
          </w:tcPr>
          <w:p w14:paraId="7DCFB4F9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45EB1E4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5FDB2E00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6809C59" w14:textId="77777777" w:rsidR="00237142" w:rsidRDefault="00237142"/>
        </w:tc>
      </w:tr>
      <w:tr w:rsidR="00237142" w14:paraId="7E3B48F8" w14:textId="77777777">
        <w:tc>
          <w:tcPr>
            <w:tcW w:w="707" w:type="dxa"/>
            <w:vMerge/>
            <w:vAlign w:val="center"/>
          </w:tcPr>
          <w:p w14:paraId="3F4F4B80" w14:textId="77777777" w:rsidR="00237142" w:rsidRDefault="00237142"/>
        </w:tc>
        <w:tc>
          <w:tcPr>
            <w:tcW w:w="1228" w:type="dxa"/>
            <w:vMerge/>
            <w:vAlign w:val="center"/>
          </w:tcPr>
          <w:p w14:paraId="60103488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68BC26BC" w14:textId="77777777" w:rsidR="00237142" w:rsidRDefault="00237142"/>
        </w:tc>
        <w:tc>
          <w:tcPr>
            <w:tcW w:w="1245" w:type="dxa"/>
            <w:vAlign w:val="center"/>
          </w:tcPr>
          <w:p w14:paraId="1526F8A1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31CF568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58FF641B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8B04B08" w14:textId="77777777" w:rsidR="00237142" w:rsidRDefault="00237142"/>
        </w:tc>
      </w:tr>
      <w:tr w:rsidR="00237142" w14:paraId="454D192E" w14:textId="77777777">
        <w:tc>
          <w:tcPr>
            <w:tcW w:w="707" w:type="dxa"/>
            <w:vMerge/>
            <w:vAlign w:val="center"/>
          </w:tcPr>
          <w:p w14:paraId="436B54D8" w14:textId="77777777" w:rsidR="00237142" w:rsidRDefault="00237142"/>
        </w:tc>
        <w:tc>
          <w:tcPr>
            <w:tcW w:w="1228" w:type="dxa"/>
            <w:vMerge/>
            <w:vAlign w:val="center"/>
          </w:tcPr>
          <w:p w14:paraId="07A2BAF6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08EB36B4" w14:textId="77777777" w:rsidR="00237142" w:rsidRDefault="00237142"/>
        </w:tc>
        <w:tc>
          <w:tcPr>
            <w:tcW w:w="1245" w:type="dxa"/>
            <w:vAlign w:val="center"/>
          </w:tcPr>
          <w:p w14:paraId="429E47DF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D37FD7E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7804AF8D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6CF99D3" w14:textId="77777777" w:rsidR="00237142" w:rsidRDefault="00237142"/>
        </w:tc>
      </w:tr>
      <w:tr w:rsidR="00237142" w14:paraId="43DF535F" w14:textId="77777777">
        <w:tc>
          <w:tcPr>
            <w:tcW w:w="707" w:type="dxa"/>
            <w:vMerge/>
            <w:vAlign w:val="center"/>
          </w:tcPr>
          <w:p w14:paraId="39CBD845" w14:textId="77777777" w:rsidR="00237142" w:rsidRDefault="00237142"/>
        </w:tc>
        <w:tc>
          <w:tcPr>
            <w:tcW w:w="1228" w:type="dxa"/>
            <w:vMerge/>
            <w:vAlign w:val="center"/>
          </w:tcPr>
          <w:p w14:paraId="5C34B1BF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6C93CEB1" w14:textId="77777777" w:rsidR="00237142" w:rsidRDefault="00237142"/>
        </w:tc>
        <w:tc>
          <w:tcPr>
            <w:tcW w:w="1245" w:type="dxa"/>
            <w:vAlign w:val="center"/>
          </w:tcPr>
          <w:p w14:paraId="7D6D4220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38EC022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766DB197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942D481" w14:textId="77777777" w:rsidR="00237142" w:rsidRDefault="00237142"/>
        </w:tc>
      </w:tr>
      <w:tr w:rsidR="00237142" w14:paraId="5AFCE77B" w14:textId="77777777">
        <w:tc>
          <w:tcPr>
            <w:tcW w:w="707" w:type="dxa"/>
            <w:vMerge/>
            <w:vAlign w:val="center"/>
          </w:tcPr>
          <w:p w14:paraId="698E3CAD" w14:textId="77777777" w:rsidR="00237142" w:rsidRDefault="00237142"/>
        </w:tc>
        <w:tc>
          <w:tcPr>
            <w:tcW w:w="1228" w:type="dxa"/>
            <w:vMerge/>
            <w:vAlign w:val="center"/>
          </w:tcPr>
          <w:p w14:paraId="10BA9889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617A7185" w14:textId="77777777" w:rsidR="00237142" w:rsidRDefault="00237142"/>
        </w:tc>
        <w:tc>
          <w:tcPr>
            <w:tcW w:w="1245" w:type="dxa"/>
            <w:vAlign w:val="center"/>
          </w:tcPr>
          <w:p w14:paraId="3161EC89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4BC08DB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0CAC7F2C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09764A5" w14:textId="77777777" w:rsidR="00237142" w:rsidRDefault="00237142"/>
        </w:tc>
      </w:tr>
      <w:tr w:rsidR="00237142" w14:paraId="75BDB203" w14:textId="77777777">
        <w:tc>
          <w:tcPr>
            <w:tcW w:w="707" w:type="dxa"/>
            <w:vMerge/>
            <w:vAlign w:val="center"/>
          </w:tcPr>
          <w:p w14:paraId="334935D9" w14:textId="77777777" w:rsidR="00237142" w:rsidRDefault="00237142"/>
        </w:tc>
        <w:tc>
          <w:tcPr>
            <w:tcW w:w="1228" w:type="dxa"/>
            <w:vMerge/>
            <w:vAlign w:val="center"/>
          </w:tcPr>
          <w:p w14:paraId="1AA38958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0ED8C1B3" w14:textId="77777777" w:rsidR="00237142" w:rsidRDefault="00237142"/>
        </w:tc>
        <w:tc>
          <w:tcPr>
            <w:tcW w:w="1245" w:type="dxa"/>
            <w:vAlign w:val="center"/>
          </w:tcPr>
          <w:p w14:paraId="2C8BA381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40C5D8A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696D2A28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BF7351F" w14:textId="77777777" w:rsidR="00237142" w:rsidRDefault="00237142"/>
        </w:tc>
      </w:tr>
      <w:tr w:rsidR="00237142" w14:paraId="53E23F87" w14:textId="77777777">
        <w:tc>
          <w:tcPr>
            <w:tcW w:w="707" w:type="dxa"/>
            <w:vMerge/>
            <w:vAlign w:val="center"/>
          </w:tcPr>
          <w:p w14:paraId="09630F6F" w14:textId="77777777" w:rsidR="00237142" w:rsidRDefault="00237142"/>
        </w:tc>
        <w:tc>
          <w:tcPr>
            <w:tcW w:w="1228" w:type="dxa"/>
            <w:vMerge/>
            <w:vAlign w:val="center"/>
          </w:tcPr>
          <w:p w14:paraId="3853CFFE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025F25BC" w14:textId="77777777" w:rsidR="00237142" w:rsidRDefault="00237142"/>
        </w:tc>
        <w:tc>
          <w:tcPr>
            <w:tcW w:w="1245" w:type="dxa"/>
            <w:vAlign w:val="center"/>
          </w:tcPr>
          <w:p w14:paraId="17374456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E456313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06F6937E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C84F61B" w14:textId="77777777" w:rsidR="00237142" w:rsidRDefault="00237142"/>
        </w:tc>
      </w:tr>
      <w:tr w:rsidR="00237142" w14:paraId="7B2C00F0" w14:textId="77777777">
        <w:tc>
          <w:tcPr>
            <w:tcW w:w="707" w:type="dxa"/>
            <w:vMerge/>
            <w:vAlign w:val="center"/>
          </w:tcPr>
          <w:p w14:paraId="29ABF017" w14:textId="77777777" w:rsidR="00237142" w:rsidRDefault="00237142"/>
        </w:tc>
        <w:tc>
          <w:tcPr>
            <w:tcW w:w="1228" w:type="dxa"/>
            <w:vMerge/>
            <w:vAlign w:val="center"/>
          </w:tcPr>
          <w:p w14:paraId="44267839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2DF02B1" w14:textId="77777777" w:rsidR="00237142" w:rsidRDefault="00237142"/>
        </w:tc>
        <w:tc>
          <w:tcPr>
            <w:tcW w:w="1245" w:type="dxa"/>
            <w:vAlign w:val="center"/>
          </w:tcPr>
          <w:p w14:paraId="10770DEE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25E1DD5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2FAB3AF6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701CD40" w14:textId="77777777" w:rsidR="00237142" w:rsidRDefault="00237142"/>
        </w:tc>
      </w:tr>
      <w:tr w:rsidR="00237142" w14:paraId="2F7BEC53" w14:textId="77777777">
        <w:tc>
          <w:tcPr>
            <w:tcW w:w="707" w:type="dxa"/>
            <w:vMerge/>
            <w:vAlign w:val="center"/>
          </w:tcPr>
          <w:p w14:paraId="622CFE95" w14:textId="77777777" w:rsidR="00237142" w:rsidRDefault="00237142"/>
        </w:tc>
        <w:tc>
          <w:tcPr>
            <w:tcW w:w="1228" w:type="dxa"/>
            <w:vMerge/>
            <w:vAlign w:val="center"/>
          </w:tcPr>
          <w:p w14:paraId="732F7CA8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7FCE33C3" w14:textId="77777777" w:rsidR="00237142" w:rsidRDefault="00237142"/>
        </w:tc>
        <w:tc>
          <w:tcPr>
            <w:tcW w:w="1245" w:type="dxa"/>
            <w:vAlign w:val="center"/>
          </w:tcPr>
          <w:p w14:paraId="24A4AE10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CB656C8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5A2C0E9F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739CD0A" w14:textId="77777777" w:rsidR="00237142" w:rsidRDefault="00237142"/>
        </w:tc>
      </w:tr>
      <w:tr w:rsidR="00237142" w14:paraId="6CC2EAC5" w14:textId="77777777">
        <w:tc>
          <w:tcPr>
            <w:tcW w:w="707" w:type="dxa"/>
            <w:vMerge/>
            <w:vAlign w:val="center"/>
          </w:tcPr>
          <w:p w14:paraId="4025F103" w14:textId="77777777" w:rsidR="00237142" w:rsidRDefault="00237142"/>
        </w:tc>
        <w:tc>
          <w:tcPr>
            <w:tcW w:w="1228" w:type="dxa"/>
            <w:vMerge/>
            <w:vAlign w:val="center"/>
          </w:tcPr>
          <w:p w14:paraId="0A9BD729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799F5EC" w14:textId="77777777" w:rsidR="00237142" w:rsidRDefault="00237142"/>
        </w:tc>
        <w:tc>
          <w:tcPr>
            <w:tcW w:w="1245" w:type="dxa"/>
            <w:vAlign w:val="center"/>
          </w:tcPr>
          <w:p w14:paraId="087C10CA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A9CD5C0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0DC0DB5A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AABD2CE" w14:textId="77777777" w:rsidR="00237142" w:rsidRDefault="00237142"/>
        </w:tc>
      </w:tr>
      <w:tr w:rsidR="00237142" w14:paraId="5F68D1DF" w14:textId="77777777">
        <w:tc>
          <w:tcPr>
            <w:tcW w:w="707" w:type="dxa"/>
            <w:vMerge/>
            <w:vAlign w:val="center"/>
          </w:tcPr>
          <w:p w14:paraId="0CB581C7" w14:textId="77777777" w:rsidR="00237142" w:rsidRDefault="00237142"/>
        </w:tc>
        <w:tc>
          <w:tcPr>
            <w:tcW w:w="1228" w:type="dxa"/>
            <w:vMerge/>
            <w:vAlign w:val="center"/>
          </w:tcPr>
          <w:p w14:paraId="2A406CA9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0495602C" w14:textId="77777777" w:rsidR="00237142" w:rsidRDefault="00237142"/>
        </w:tc>
        <w:tc>
          <w:tcPr>
            <w:tcW w:w="1245" w:type="dxa"/>
            <w:vAlign w:val="center"/>
          </w:tcPr>
          <w:p w14:paraId="7197241D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E516C36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24B1413D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F209109" w14:textId="77777777" w:rsidR="00237142" w:rsidRDefault="00237142"/>
        </w:tc>
      </w:tr>
      <w:tr w:rsidR="00237142" w14:paraId="24E0C873" w14:textId="77777777">
        <w:tc>
          <w:tcPr>
            <w:tcW w:w="707" w:type="dxa"/>
            <w:vMerge/>
            <w:vAlign w:val="center"/>
          </w:tcPr>
          <w:p w14:paraId="53483C6A" w14:textId="77777777" w:rsidR="00237142" w:rsidRDefault="00237142"/>
        </w:tc>
        <w:tc>
          <w:tcPr>
            <w:tcW w:w="1228" w:type="dxa"/>
            <w:vMerge/>
            <w:vAlign w:val="center"/>
          </w:tcPr>
          <w:p w14:paraId="154297A3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36BFF59F" w14:textId="77777777" w:rsidR="00237142" w:rsidRDefault="00237142"/>
        </w:tc>
        <w:tc>
          <w:tcPr>
            <w:tcW w:w="1245" w:type="dxa"/>
            <w:vAlign w:val="center"/>
          </w:tcPr>
          <w:p w14:paraId="7D3EB172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92A56B3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184D0DA3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F10DC50" w14:textId="77777777" w:rsidR="00237142" w:rsidRDefault="00237142"/>
        </w:tc>
      </w:tr>
      <w:tr w:rsidR="00237142" w14:paraId="0A01ACBF" w14:textId="77777777">
        <w:tc>
          <w:tcPr>
            <w:tcW w:w="707" w:type="dxa"/>
            <w:vMerge/>
            <w:vAlign w:val="center"/>
          </w:tcPr>
          <w:p w14:paraId="5E76A005" w14:textId="77777777" w:rsidR="00237142" w:rsidRDefault="00237142"/>
        </w:tc>
        <w:tc>
          <w:tcPr>
            <w:tcW w:w="1228" w:type="dxa"/>
            <w:vMerge/>
            <w:vAlign w:val="center"/>
          </w:tcPr>
          <w:p w14:paraId="07E5BB28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349B11F" w14:textId="77777777" w:rsidR="00237142" w:rsidRDefault="00237142"/>
        </w:tc>
        <w:tc>
          <w:tcPr>
            <w:tcW w:w="1245" w:type="dxa"/>
            <w:vAlign w:val="center"/>
          </w:tcPr>
          <w:p w14:paraId="0D1C9F99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E235FF0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4E244C3C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18D6FAA" w14:textId="77777777" w:rsidR="00237142" w:rsidRDefault="00237142"/>
        </w:tc>
      </w:tr>
      <w:tr w:rsidR="00237142" w14:paraId="25FE80FA" w14:textId="77777777">
        <w:tc>
          <w:tcPr>
            <w:tcW w:w="707" w:type="dxa"/>
            <w:vMerge/>
            <w:vAlign w:val="center"/>
          </w:tcPr>
          <w:p w14:paraId="7D4CC2A5" w14:textId="77777777" w:rsidR="00237142" w:rsidRDefault="00237142"/>
        </w:tc>
        <w:tc>
          <w:tcPr>
            <w:tcW w:w="1228" w:type="dxa"/>
            <w:vMerge/>
            <w:vAlign w:val="center"/>
          </w:tcPr>
          <w:p w14:paraId="04D43B0B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5CE9B54A" w14:textId="77777777" w:rsidR="00237142" w:rsidRDefault="00237142"/>
        </w:tc>
        <w:tc>
          <w:tcPr>
            <w:tcW w:w="1245" w:type="dxa"/>
            <w:vAlign w:val="center"/>
          </w:tcPr>
          <w:p w14:paraId="0CDCBCBD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B4164DF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66C77A0E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DA24A06" w14:textId="77777777" w:rsidR="00237142" w:rsidRDefault="00237142"/>
        </w:tc>
      </w:tr>
      <w:tr w:rsidR="00237142" w14:paraId="229804BA" w14:textId="77777777">
        <w:tc>
          <w:tcPr>
            <w:tcW w:w="707" w:type="dxa"/>
            <w:vMerge/>
            <w:vAlign w:val="center"/>
          </w:tcPr>
          <w:p w14:paraId="2FA6C486" w14:textId="77777777" w:rsidR="00237142" w:rsidRDefault="00237142"/>
        </w:tc>
        <w:tc>
          <w:tcPr>
            <w:tcW w:w="1228" w:type="dxa"/>
            <w:vMerge/>
            <w:vAlign w:val="center"/>
          </w:tcPr>
          <w:p w14:paraId="2BCE0A05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A632448" w14:textId="77777777" w:rsidR="00237142" w:rsidRDefault="00237142"/>
        </w:tc>
        <w:tc>
          <w:tcPr>
            <w:tcW w:w="1245" w:type="dxa"/>
            <w:vAlign w:val="center"/>
          </w:tcPr>
          <w:p w14:paraId="6873960D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5505DE5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672EE69E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D521FBB" w14:textId="77777777" w:rsidR="00237142" w:rsidRDefault="00237142"/>
        </w:tc>
      </w:tr>
      <w:tr w:rsidR="00237142" w14:paraId="62A827E8" w14:textId="77777777">
        <w:tc>
          <w:tcPr>
            <w:tcW w:w="707" w:type="dxa"/>
            <w:vMerge/>
            <w:vAlign w:val="center"/>
          </w:tcPr>
          <w:p w14:paraId="3CFA2B76" w14:textId="77777777" w:rsidR="00237142" w:rsidRDefault="00237142"/>
        </w:tc>
        <w:tc>
          <w:tcPr>
            <w:tcW w:w="1228" w:type="dxa"/>
            <w:vMerge/>
            <w:vAlign w:val="center"/>
          </w:tcPr>
          <w:p w14:paraId="64622A2D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24F8F829" w14:textId="77777777" w:rsidR="00237142" w:rsidRDefault="00237142"/>
        </w:tc>
        <w:tc>
          <w:tcPr>
            <w:tcW w:w="1245" w:type="dxa"/>
            <w:vAlign w:val="center"/>
          </w:tcPr>
          <w:p w14:paraId="7E550160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E22C0D4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364C4FB8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89B235B" w14:textId="77777777" w:rsidR="00237142" w:rsidRDefault="00237142"/>
        </w:tc>
      </w:tr>
      <w:tr w:rsidR="00237142" w14:paraId="1083D86C" w14:textId="77777777">
        <w:tc>
          <w:tcPr>
            <w:tcW w:w="707" w:type="dxa"/>
            <w:vMerge/>
            <w:vAlign w:val="center"/>
          </w:tcPr>
          <w:p w14:paraId="680FE4EB" w14:textId="77777777" w:rsidR="00237142" w:rsidRDefault="00237142"/>
        </w:tc>
        <w:tc>
          <w:tcPr>
            <w:tcW w:w="1228" w:type="dxa"/>
            <w:vMerge/>
            <w:vAlign w:val="center"/>
          </w:tcPr>
          <w:p w14:paraId="44CDEBF4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2AE1CEA7" w14:textId="77777777" w:rsidR="00237142" w:rsidRDefault="00237142"/>
        </w:tc>
        <w:tc>
          <w:tcPr>
            <w:tcW w:w="1245" w:type="dxa"/>
            <w:vAlign w:val="center"/>
          </w:tcPr>
          <w:p w14:paraId="33C19C6F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59B17E8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49F0E0FE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8F45594" w14:textId="77777777" w:rsidR="00237142" w:rsidRDefault="00237142"/>
        </w:tc>
      </w:tr>
      <w:tr w:rsidR="00237142" w14:paraId="0E50C582" w14:textId="77777777">
        <w:tc>
          <w:tcPr>
            <w:tcW w:w="707" w:type="dxa"/>
            <w:vMerge/>
            <w:vAlign w:val="center"/>
          </w:tcPr>
          <w:p w14:paraId="2D126FEB" w14:textId="77777777" w:rsidR="00237142" w:rsidRDefault="00237142"/>
        </w:tc>
        <w:tc>
          <w:tcPr>
            <w:tcW w:w="1228" w:type="dxa"/>
            <w:vMerge/>
            <w:vAlign w:val="center"/>
          </w:tcPr>
          <w:p w14:paraId="375C4531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69D732D4" w14:textId="77777777" w:rsidR="00237142" w:rsidRDefault="00237142"/>
        </w:tc>
        <w:tc>
          <w:tcPr>
            <w:tcW w:w="1245" w:type="dxa"/>
            <w:vAlign w:val="center"/>
          </w:tcPr>
          <w:p w14:paraId="7FC5DA89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45DACB5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78B78E2B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4D5EF79" w14:textId="77777777" w:rsidR="00237142" w:rsidRDefault="00237142"/>
        </w:tc>
      </w:tr>
      <w:tr w:rsidR="00237142" w14:paraId="45D27792" w14:textId="77777777">
        <w:tc>
          <w:tcPr>
            <w:tcW w:w="707" w:type="dxa"/>
            <w:vMerge/>
            <w:vAlign w:val="center"/>
          </w:tcPr>
          <w:p w14:paraId="4BB5C9D1" w14:textId="77777777" w:rsidR="00237142" w:rsidRDefault="00237142"/>
        </w:tc>
        <w:tc>
          <w:tcPr>
            <w:tcW w:w="1228" w:type="dxa"/>
            <w:vMerge/>
            <w:vAlign w:val="center"/>
          </w:tcPr>
          <w:p w14:paraId="180C3C9B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287DCC71" w14:textId="77777777" w:rsidR="00237142" w:rsidRDefault="00237142"/>
        </w:tc>
        <w:tc>
          <w:tcPr>
            <w:tcW w:w="1245" w:type="dxa"/>
            <w:vAlign w:val="center"/>
          </w:tcPr>
          <w:p w14:paraId="7D18E57C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F28CF77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1BABE72B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CD0156B" w14:textId="77777777" w:rsidR="00237142" w:rsidRDefault="00237142"/>
        </w:tc>
      </w:tr>
      <w:tr w:rsidR="00237142" w14:paraId="600DBEA3" w14:textId="77777777">
        <w:tc>
          <w:tcPr>
            <w:tcW w:w="707" w:type="dxa"/>
            <w:vMerge/>
            <w:vAlign w:val="center"/>
          </w:tcPr>
          <w:p w14:paraId="364203BE" w14:textId="77777777" w:rsidR="00237142" w:rsidRDefault="00237142"/>
        </w:tc>
        <w:tc>
          <w:tcPr>
            <w:tcW w:w="1228" w:type="dxa"/>
            <w:vMerge/>
            <w:vAlign w:val="center"/>
          </w:tcPr>
          <w:p w14:paraId="1D96527D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2AE73D4F" w14:textId="77777777" w:rsidR="00237142" w:rsidRDefault="00237142"/>
        </w:tc>
        <w:tc>
          <w:tcPr>
            <w:tcW w:w="1245" w:type="dxa"/>
            <w:vAlign w:val="center"/>
          </w:tcPr>
          <w:p w14:paraId="0427C683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4F735A8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1AD22C00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BEEB7CC" w14:textId="77777777" w:rsidR="00237142" w:rsidRDefault="00237142"/>
        </w:tc>
      </w:tr>
      <w:tr w:rsidR="00237142" w14:paraId="15E61C05" w14:textId="77777777">
        <w:tc>
          <w:tcPr>
            <w:tcW w:w="707" w:type="dxa"/>
            <w:vMerge/>
            <w:vAlign w:val="center"/>
          </w:tcPr>
          <w:p w14:paraId="0A574F88" w14:textId="77777777" w:rsidR="00237142" w:rsidRDefault="00237142"/>
        </w:tc>
        <w:tc>
          <w:tcPr>
            <w:tcW w:w="1228" w:type="dxa"/>
            <w:vMerge/>
            <w:vAlign w:val="center"/>
          </w:tcPr>
          <w:p w14:paraId="5292BF7D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62C90942" w14:textId="77777777" w:rsidR="00237142" w:rsidRDefault="00237142"/>
        </w:tc>
        <w:tc>
          <w:tcPr>
            <w:tcW w:w="1245" w:type="dxa"/>
            <w:vAlign w:val="center"/>
          </w:tcPr>
          <w:p w14:paraId="55750390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5169C4F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4F7732E1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AE7B3B6" w14:textId="77777777" w:rsidR="00237142" w:rsidRDefault="00237142"/>
        </w:tc>
      </w:tr>
      <w:tr w:rsidR="00237142" w14:paraId="35D9EE06" w14:textId="77777777">
        <w:tc>
          <w:tcPr>
            <w:tcW w:w="707" w:type="dxa"/>
            <w:vMerge/>
            <w:vAlign w:val="center"/>
          </w:tcPr>
          <w:p w14:paraId="37CDA98F" w14:textId="77777777" w:rsidR="00237142" w:rsidRDefault="00237142"/>
        </w:tc>
        <w:tc>
          <w:tcPr>
            <w:tcW w:w="1228" w:type="dxa"/>
            <w:vMerge/>
            <w:vAlign w:val="center"/>
          </w:tcPr>
          <w:p w14:paraId="67EEA033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4884A8C8" w14:textId="77777777" w:rsidR="00237142" w:rsidRDefault="00237142"/>
        </w:tc>
        <w:tc>
          <w:tcPr>
            <w:tcW w:w="1245" w:type="dxa"/>
            <w:vAlign w:val="center"/>
          </w:tcPr>
          <w:p w14:paraId="244BDBD9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D3DC97C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16674FA0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4665BBC" w14:textId="77777777" w:rsidR="00237142" w:rsidRDefault="00237142"/>
        </w:tc>
      </w:tr>
      <w:tr w:rsidR="00237142" w14:paraId="36C612A0" w14:textId="77777777">
        <w:tc>
          <w:tcPr>
            <w:tcW w:w="707" w:type="dxa"/>
            <w:vMerge/>
            <w:vAlign w:val="center"/>
          </w:tcPr>
          <w:p w14:paraId="048D34E6" w14:textId="77777777" w:rsidR="00237142" w:rsidRDefault="00237142"/>
        </w:tc>
        <w:tc>
          <w:tcPr>
            <w:tcW w:w="1228" w:type="dxa"/>
            <w:vMerge/>
            <w:vAlign w:val="center"/>
          </w:tcPr>
          <w:p w14:paraId="3833116E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A307371" w14:textId="77777777" w:rsidR="00237142" w:rsidRDefault="00237142"/>
        </w:tc>
        <w:tc>
          <w:tcPr>
            <w:tcW w:w="1245" w:type="dxa"/>
            <w:vAlign w:val="center"/>
          </w:tcPr>
          <w:p w14:paraId="4FC97EA8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00CCD40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062AB80A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FE31C6B" w14:textId="77777777" w:rsidR="00237142" w:rsidRDefault="00237142"/>
        </w:tc>
      </w:tr>
      <w:tr w:rsidR="00237142" w14:paraId="71143C75" w14:textId="77777777">
        <w:tc>
          <w:tcPr>
            <w:tcW w:w="707" w:type="dxa"/>
            <w:vMerge/>
            <w:vAlign w:val="center"/>
          </w:tcPr>
          <w:p w14:paraId="67C55F03" w14:textId="77777777" w:rsidR="00237142" w:rsidRDefault="00237142"/>
        </w:tc>
        <w:tc>
          <w:tcPr>
            <w:tcW w:w="1228" w:type="dxa"/>
            <w:vMerge/>
            <w:vAlign w:val="center"/>
          </w:tcPr>
          <w:p w14:paraId="19DADC98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7C4D7946" w14:textId="77777777" w:rsidR="00237142" w:rsidRDefault="00237142"/>
        </w:tc>
        <w:tc>
          <w:tcPr>
            <w:tcW w:w="1245" w:type="dxa"/>
            <w:vAlign w:val="center"/>
          </w:tcPr>
          <w:p w14:paraId="43326C43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0702DAC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6A94BF1A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7743B4F" w14:textId="77777777" w:rsidR="00237142" w:rsidRDefault="00237142"/>
        </w:tc>
      </w:tr>
      <w:tr w:rsidR="00237142" w14:paraId="7CA016C8" w14:textId="77777777">
        <w:tc>
          <w:tcPr>
            <w:tcW w:w="707" w:type="dxa"/>
            <w:vMerge/>
            <w:vAlign w:val="center"/>
          </w:tcPr>
          <w:p w14:paraId="306050E3" w14:textId="77777777" w:rsidR="00237142" w:rsidRDefault="00237142"/>
        </w:tc>
        <w:tc>
          <w:tcPr>
            <w:tcW w:w="1228" w:type="dxa"/>
            <w:vMerge/>
            <w:vAlign w:val="center"/>
          </w:tcPr>
          <w:p w14:paraId="7A0BDC05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34049790" w14:textId="77777777" w:rsidR="00237142" w:rsidRDefault="00237142"/>
        </w:tc>
        <w:tc>
          <w:tcPr>
            <w:tcW w:w="1245" w:type="dxa"/>
            <w:vAlign w:val="center"/>
          </w:tcPr>
          <w:p w14:paraId="2F3750F2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8292163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5CF2CC1F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98DB686" w14:textId="77777777" w:rsidR="00237142" w:rsidRDefault="00237142"/>
        </w:tc>
      </w:tr>
      <w:tr w:rsidR="00237142" w14:paraId="534B9686" w14:textId="77777777">
        <w:tc>
          <w:tcPr>
            <w:tcW w:w="707" w:type="dxa"/>
            <w:vMerge/>
            <w:vAlign w:val="center"/>
          </w:tcPr>
          <w:p w14:paraId="2496EA46" w14:textId="77777777" w:rsidR="00237142" w:rsidRDefault="00237142"/>
        </w:tc>
        <w:tc>
          <w:tcPr>
            <w:tcW w:w="1228" w:type="dxa"/>
            <w:vMerge/>
            <w:vAlign w:val="center"/>
          </w:tcPr>
          <w:p w14:paraId="4CA63D65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208E2DDA" w14:textId="77777777" w:rsidR="00237142" w:rsidRDefault="00237142"/>
        </w:tc>
        <w:tc>
          <w:tcPr>
            <w:tcW w:w="1245" w:type="dxa"/>
            <w:vAlign w:val="center"/>
          </w:tcPr>
          <w:p w14:paraId="0981B5BA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0255685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4374FDC3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A380CAF" w14:textId="77777777" w:rsidR="00237142" w:rsidRDefault="00237142"/>
        </w:tc>
      </w:tr>
      <w:tr w:rsidR="00237142" w14:paraId="07745CDA" w14:textId="77777777">
        <w:tc>
          <w:tcPr>
            <w:tcW w:w="707" w:type="dxa"/>
            <w:vMerge/>
            <w:vAlign w:val="center"/>
          </w:tcPr>
          <w:p w14:paraId="15DA83C0" w14:textId="77777777" w:rsidR="00237142" w:rsidRDefault="00237142"/>
        </w:tc>
        <w:tc>
          <w:tcPr>
            <w:tcW w:w="1228" w:type="dxa"/>
            <w:vMerge/>
            <w:vAlign w:val="center"/>
          </w:tcPr>
          <w:p w14:paraId="7AFD13E5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59F12C67" w14:textId="77777777" w:rsidR="00237142" w:rsidRDefault="00237142"/>
        </w:tc>
        <w:tc>
          <w:tcPr>
            <w:tcW w:w="1245" w:type="dxa"/>
            <w:vAlign w:val="center"/>
          </w:tcPr>
          <w:p w14:paraId="14416122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B38168A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21C58706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1D9B152" w14:textId="77777777" w:rsidR="00237142" w:rsidRDefault="00237142"/>
        </w:tc>
      </w:tr>
      <w:tr w:rsidR="00237142" w14:paraId="67C5C741" w14:textId="77777777">
        <w:tc>
          <w:tcPr>
            <w:tcW w:w="707" w:type="dxa"/>
            <w:vMerge/>
            <w:vAlign w:val="center"/>
          </w:tcPr>
          <w:p w14:paraId="161AC44E" w14:textId="77777777" w:rsidR="00237142" w:rsidRDefault="00237142"/>
        </w:tc>
        <w:tc>
          <w:tcPr>
            <w:tcW w:w="1228" w:type="dxa"/>
            <w:vMerge/>
            <w:vAlign w:val="center"/>
          </w:tcPr>
          <w:p w14:paraId="1BE9A527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6D718136" w14:textId="77777777" w:rsidR="00237142" w:rsidRDefault="00237142"/>
        </w:tc>
        <w:tc>
          <w:tcPr>
            <w:tcW w:w="1245" w:type="dxa"/>
            <w:vAlign w:val="center"/>
          </w:tcPr>
          <w:p w14:paraId="3676EFBA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BD776D5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63F68F0F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4DB2FCF" w14:textId="77777777" w:rsidR="00237142" w:rsidRDefault="00237142"/>
        </w:tc>
      </w:tr>
      <w:tr w:rsidR="00237142" w14:paraId="284C480C" w14:textId="77777777">
        <w:tc>
          <w:tcPr>
            <w:tcW w:w="707" w:type="dxa"/>
            <w:vMerge/>
            <w:vAlign w:val="center"/>
          </w:tcPr>
          <w:p w14:paraId="2979E527" w14:textId="77777777" w:rsidR="00237142" w:rsidRDefault="00237142"/>
        </w:tc>
        <w:tc>
          <w:tcPr>
            <w:tcW w:w="1228" w:type="dxa"/>
            <w:vMerge/>
            <w:vAlign w:val="center"/>
          </w:tcPr>
          <w:p w14:paraId="4458C928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D29E205" w14:textId="77777777" w:rsidR="00237142" w:rsidRDefault="00237142"/>
        </w:tc>
        <w:tc>
          <w:tcPr>
            <w:tcW w:w="1245" w:type="dxa"/>
            <w:vAlign w:val="center"/>
          </w:tcPr>
          <w:p w14:paraId="6AD08F2A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E1124AF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52B9331A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5EA4B02" w14:textId="77777777" w:rsidR="00237142" w:rsidRDefault="00237142"/>
        </w:tc>
      </w:tr>
      <w:tr w:rsidR="00237142" w14:paraId="1B385046" w14:textId="77777777">
        <w:tc>
          <w:tcPr>
            <w:tcW w:w="707" w:type="dxa"/>
            <w:vMerge/>
            <w:vAlign w:val="center"/>
          </w:tcPr>
          <w:p w14:paraId="1174B04E" w14:textId="77777777" w:rsidR="00237142" w:rsidRDefault="00237142"/>
        </w:tc>
        <w:tc>
          <w:tcPr>
            <w:tcW w:w="1228" w:type="dxa"/>
            <w:vMerge/>
            <w:vAlign w:val="center"/>
          </w:tcPr>
          <w:p w14:paraId="449C5FCD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3E140F8B" w14:textId="77777777" w:rsidR="00237142" w:rsidRDefault="00237142"/>
        </w:tc>
        <w:tc>
          <w:tcPr>
            <w:tcW w:w="1245" w:type="dxa"/>
            <w:vAlign w:val="center"/>
          </w:tcPr>
          <w:p w14:paraId="22A519B2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2D77F1B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1034068E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6EC1D99" w14:textId="77777777" w:rsidR="00237142" w:rsidRDefault="00237142"/>
        </w:tc>
      </w:tr>
      <w:tr w:rsidR="00237142" w14:paraId="69258CB2" w14:textId="77777777">
        <w:tc>
          <w:tcPr>
            <w:tcW w:w="707" w:type="dxa"/>
            <w:vMerge/>
            <w:vAlign w:val="center"/>
          </w:tcPr>
          <w:p w14:paraId="5A6C512A" w14:textId="77777777" w:rsidR="00237142" w:rsidRDefault="00237142"/>
        </w:tc>
        <w:tc>
          <w:tcPr>
            <w:tcW w:w="1228" w:type="dxa"/>
            <w:vMerge/>
            <w:vAlign w:val="center"/>
          </w:tcPr>
          <w:p w14:paraId="087299E5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2F868D4E" w14:textId="77777777" w:rsidR="00237142" w:rsidRDefault="00237142"/>
        </w:tc>
        <w:tc>
          <w:tcPr>
            <w:tcW w:w="1245" w:type="dxa"/>
            <w:vAlign w:val="center"/>
          </w:tcPr>
          <w:p w14:paraId="57E7BC21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029332C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779D227B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240C07E" w14:textId="77777777" w:rsidR="00237142" w:rsidRDefault="00237142"/>
        </w:tc>
      </w:tr>
      <w:tr w:rsidR="00237142" w14:paraId="3AC877D9" w14:textId="77777777">
        <w:tc>
          <w:tcPr>
            <w:tcW w:w="707" w:type="dxa"/>
            <w:vMerge/>
            <w:vAlign w:val="center"/>
          </w:tcPr>
          <w:p w14:paraId="60936A38" w14:textId="77777777" w:rsidR="00237142" w:rsidRDefault="00237142"/>
        </w:tc>
        <w:tc>
          <w:tcPr>
            <w:tcW w:w="1228" w:type="dxa"/>
            <w:vMerge/>
            <w:vAlign w:val="center"/>
          </w:tcPr>
          <w:p w14:paraId="125ED338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5AD9BBE5" w14:textId="77777777" w:rsidR="00237142" w:rsidRDefault="00237142"/>
        </w:tc>
        <w:tc>
          <w:tcPr>
            <w:tcW w:w="1245" w:type="dxa"/>
            <w:vAlign w:val="center"/>
          </w:tcPr>
          <w:p w14:paraId="6E0A3501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8A04806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57F7CDF1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8A4867E" w14:textId="77777777" w:rsidR="00237142" w:rsidRDefault="00237142"/>
        </w:tc>
      </w:tr>
      <w:tr w:rsidR="00237142" w14:paraId="4EB935C0" w14:textId="77777777">
        <w:tc>
          <w:tcPr>
            <w:tcW w:w="707" w:type="dxa"/>
            <w:vMerge/>
            <w:vAlign w:val="center"/>
          </w:tcPr>
          <w:p w14:paraId="37AAA523" w14:textId="77777777" w:rsidR="00237142" w:rsidRDefault="00237142"/>
        </w:tc>
        <w:tc>
          <w:tcPr>
            <w:tcW w:w="1228" w:type="dxa"/>
            <w:vMerge/>
            <w:vAlign w:val="center"/>
          </w:tcPr>
          <w:p w14:paraId="288DF95F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69A47A31" w14:textId="77777777" w:rsidR="00237142" w:rsidRDefault="00237142"/>
        </w:tc>
        <w:tc>
          <w:tcPr>
            <w:tcW w:w="1245" w:type="dxa"/>
            <w:vAlign w:val="center"/>
          </w:tcPr>
          <w:p w14:paraId="65F08AFB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810AF93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132C85ED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E1AA1AD" w14:textId="77777777" w:rsidR="00237142" w:rsidRDefault="00237142"/>
        </w:tc>
      </w:tr>
      <w:tr w:rsidR="00237142" w14:paraId="665BDFB7" w14:textId="77777777">
        <w:tc>
          <w:tcPr>
            <w:tcW w:w="707" w:type="dxa"/>
            <w:vMerge/>
            <w:vAlign w:val="center"/>
          </w:tcPr>
          <w:p w14:paraId="324FE0AA" w14:textId="77777777" w:rsidR="00237142" w:rsidRDefault="00237142"/>
        </w:tc>
        <w:tc>
          <w:tcPr>
            <w:tcW w:w="1228" w:type="dxa"/>
            <w:vMerge/>
            <w:vAlign w:val="center"/>
          </w:tcPr>
          <w:p w14:paraId="3D6AB266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414AC853" w14:textId="77777777" w:rsidR="00237142" w:rsidRDefault="00237142"/>
        </w:tc>
        <w:tc>
          <w:tcPr>
            <w:tcW w:w="1245" w:type="dxa"/>
            <w:vAlign w:val="center"/>
          </w:tcPr>
          <w:p w14:paraId="6CF3E6C0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3E84258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604607B4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9A26725" w14:textId="77777777" w:rsidR="00237142" w:rsidRDefault="00237142"/>
        </w:tc>
      </w:tr>
      <w:tr w:rsidR="00237142" w14:paraId="4C5E18FB" w14:textId="77777777">
        <w:tc>
          <w:tcPr>
            <w:tcW w:w="707" w:type="dxa"/>
            <w:vMerge/>
            <w:vAlign w:val="center"/>
          </w:tcPr>
          <w:p w14:paraId="6DA25142" w14:textId="77777777" w:rsidR="00237142" w:rsidRDefault="00237142"/>
        </w:tc>
        <w:tc>
          <w:tcPr>
            <w:tcW w:w="1228" w:type="dxa"/>
            <w:vMerge/>
            <w:vAlign w:val="center"/>
          </w:tcPr>
          <w:p w14:paraId="071452C2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31B780AB" w14:textId="77777777" w:rsidR="00237142" w:rsidRDefault="00237142"/>
        </w:tc>
        <w:tc>
          <w:tcPr>
            <w:tcW w:w="1245" w:type="dxa"/>
            <w:vAlign w:val="center"/>
          </w:tcPr>
          <w:p w14:paraId="67CFEFB1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F2B55C2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2C85C201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27061A1" w14:textId="77777777" w:rsidR="00237142" w:rsidRDefault="00237142"/>
        </w:tc>
      </w:tr>
      <w:tr w:rsidR="00237142" w14:paraId="5136E422" w14:textId="77777777">
        <w:tc>
          <w:tcPr>
            <w:tcW w:w="707" w:type="dxa"/>
            <w:vMerge/>
            <w:vAlign w:val="center"/>
          </w:tcPr>
          <w:p w14:paraId="50F13790" w14:textId="77777777" w:rsidR="00237142" w:rsidRDefault="00237142"/>
        </w:tc>
        <w:tc>
          <w:tcPr>
            <w:tcW w:w="1228" w:type="dxa"/>
            <w:vMerge/>
            <w:vAlign w:val="center"/>
          </w:tcPr>
          <w:p w14:paraId="50ED7C1C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41BF0E1F" w14:textId="77777777" w:rsidR="00237142" w:rsidRDefault="00237142"/>
        </w:tc>
        <w:tc>
          <w:tcPr>
            <w:tcW w:w="1245" w:type="dxa"/>
            <w:vAlign w:val="center"/>
          </w:tcPr>
          <w:p w14:paraId="598D8DD5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68704AA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24CAB0E5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EF11171" w14:textId="77777777" w:rsidR="00237142" w:rsidRDefault="00237142"/>
        </w:tc>
      </w:tr>
      <w:tr w:rsidR="00237142" w14:paraId="4E84B5E1" w14:textId="77777777">
        <w:tc>
          <w:tcPr>
            <w:tcW w:w="707" w:type="dxa"/>
            <w:vMerge/>
            <w:vAlign w:val="center"/>
          </w:tcPr>
          <w:p w14:paraId="41DABC27" w14:textId="77777777" w:rsidR="00237142" w:rsidRDefault="00237142"/>
        </w:tc>
        <w:tc>
          <w:tcPr>
            <w:tcW w:w="1228" w:type="dxa"/>
            <w:vMerge/>
            <w:vAlign w:val="center"/>
          </w:tcPr>
          <w:p w14:paraId="7F70E8CC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299FE900" w14:textId="77777777" w:rsidR="00237142" w:rsidRDefault="00237142"/>
        </w:tc>
        <w:tc>
          <w:tcPr>
            <w:tcW w:w="1245" w:type="dxa"/>
            <w:vAlign w:val="center"/>
          </w:tcPr>
          <w:p w14:paraId="76BA6775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81FF820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2D7ED0F2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522AE46" w14:textId="77777777" w:rsidR="00237142" w:rsidRDefault="00237142"/>
        </w:tc>
      </w:tr>
      <w:tr w:rsidR="00237142" w14:paraId="3CC60499" w14:textId="77777777">
        <w:tc>
          <w:tcPr>
            <w:tcW w:w="707" w:type="dxa"/>
            <w:vMerge/>
            <w:vAlign w:val="center"/>
          </w:tcPr>
          <w:p w14:paraId="54425BB8" w14:textId="77777777" w:rsidR="00237142" w:rsidRDefault="00237142"/>
        </w:tc>
        <w:tc>
          <w:tcPr>
            <w:tcW w:w="1228" w:type="dxa"/>
            <w:vMerge/>
            <w:vAlign w:val="center"/>
          </w:tcPr>
          <w:p w14:paraId="10C579AA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02D91DBE" w14:textId="77777777" w:rsidR="00237142" w:rsidRDefault="00237142"/>
        </w:tc>
        <w:tc>
          <w:tcPr>
            <w:tcW w:w="1245" w:type="dxa"/>
            <w:vAlign w:val="center"/>
          </w:tcPr>
          <w:p w14:paraId="5E56B13A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ED9E88C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48BB119C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B9F63D7" w14:textId="77777777" w:rsidR="00237142" w:rsidRDefault="00237142"/>
        </w:tc>
      </w:tr>
      <w:tr w:rsidR="00237142" w14:paraId="23388459" w14:textId="77777777">
        <w:tc>
          <w:tcPr>
            <w:tcW w:w="707" w:type="dxa"/>
            <w:vMerge/>
            <w:vAlign w:val="center"/>
          </w:tcPr>
          <w:p w14:paraId="13AB4517" w14:textId="77777777" w:rsidR="00237142" w:rsidRDefault="00237142"/>
        </w:tc>
        <w:tc>
          <w:tcPr>
            <w:tcW w:w="1228" w:type="dxa"/>
            <w:vMerge/>
            <w:vAlign w:val="center"/>
          </w:tcPr>
          <w:p w14:paraId="2C863F3A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35344C91" w14:textId="77777777" w:rsidR="00237142" w:rsidRDefault="00237142"/>
        </w:tc>
        <w:tc>
          <w:tcPr>
            <w:tcW w:w="1245" w:type="dxa"/>
            <w:vAlign w:val="center"/>
          </w:tcPr>
          <w:p w14:paraId="326A2EDE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E94CC79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1D74FEEC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C6469B8" w14:textId="77777777" w:rsidR="00237142" w:rsidRDefault="00237142"/>
        </w:tc>
      </w:tr>
      <w:tr w:rsidR="00237142" w14:paraId="35C94378" w14:textId="77777777">
        <w:tc>
          <w:tcPr>
            <w:tcW w:w="707" w:type="dxa"/>
            <w:vMerge/>
            <w:vAlign w:val="center"/>
          </w:tcPr>
          <w:p w14:paraId="4A3A0F44" w14:textId="77777777" w:rsidR="00237142" w:rsidRDefault="00237142"/>
        </w:tc>
        <w:tc>
          <w:tcPr>
            <w:tcW w:w="1228" w:type="dxa"/>
            <w:vMerge/>
            <w:vAlign w:val="center"/>
          </w:tcPr>
          <w:p w14:paraId="306881BD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344607ED" w14:textId="77777777" w:rsidR="00237142" w:rsidRDefault="00237142"/>
        </w:tc>
        <w:tc>
          <w:tcPr>
            <w:tcW w:w="1245" w:type="dxa"/>
            <w:vAlign w:val="center"/>
          </w:tcPr>
          <w:p w14:paraId="7DAAE7E2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08ED2AC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2234D6D8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022E573" w14:textId="77777777" w:rsidR="00237142" w:rsidRDefault="00237142"/>
        </w:tc>
      </w:tr>
      <w:tr w:rsidR="00237142" w14:paraId="44E5CA48" w14:textId="77777777">
        <w:tc>
          <w:tcPr>
            <w:tcW w:w="707" w:type="dxa"/>
            <w:vMerge/>
            <w:vAlign w:val="center"/>
          </w:tcPr>
          <w:p w14:paraId="052E3282" w14:textId="77777777" w:rsidR="00237142" w:rsidRDefault="00237142"/>
        </w:tc>
        <w:tc>
          <w:tcPr>
            <w:tcW w:w="1228" w:type="dxa"/>
            <w:vMerge/>
            <w:vAlign w:val="center"/>
          </w:tcPr>
          <w:p w14:paraId="58544585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33FBE42C" w14:textId="77777777" w:rsidR="00237142" w:rsidRDefault="00237142"/>
        </w:tc>
        <w:tc>
          <w:tcPr>
            <w:tcW w:w="1245" w:type="dxa"/>
            <w:vAlign w:val="center"/>
          </w:tcPr>
          <w:p w14:paraId="616D3231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52B6335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5C89C730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CAB5B99" w14:textId="77777777" w:rsidR="00237142" w:rsidRDefault="00237142"/>
        </w:tc>
      </w:tr>
      <w:tr w:rsidR="00237142" w14:paraId="74D25209" w14:textId="77777777">
        <w:tc>
          <w:tcPr>
            <w:tcW w:w="707" w:type="dxa"/>
            <w:vMerge/>
            <w:vAlign w:val="center"/>
          </w:tcPr>
          <w:p w14:paraId="3E8E13DB" w14:textId="77777777" w:rsidR="00237142" w:rsidRDefault="00237142"/>
        </w:tc>
        <w:tc>
          <w:tcPr>
            <w:tcW w:w="1228" w:type="dxa"/>
            <w:vMerge/>
            <w:vAlign w:val="center"/>
          </w:tcPr>
          <w:p w14:paraId="6B9CA162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72E80ADC" w14:textId="77777777" w:rsidR="00237142" w:rsidRDefault="00237142"/>
        </w:tc>
        <w:tc>
          <w:tcPr>
            <w:tcW w:w="1245" w:type="dxa"/>
            <w:vAlign w:val="center"/>
          </w:tcPr>
          <w:p w14:paraId="4AF5873E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8522FF6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1406D36D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4E9B504" w14:textId="77777777" w:rsidR="00237142" w:rsidRDefault="00237142"/>
        </w:tc>
      </w:tr>
      <w:tr w:rsidR="00237142" w14:paraId="48950D7C" w14:textId="77777777">
        <w:tc>
          <w:tcPr>
            <w:tcW w:w="707" w:type="dxa"/>
            <w:vMerge/>
            <w:vAlign w:val="center"/>
          </w:tcPr>
          <w:p w14:paraId="43A21F93" w14:textId="77777777" w:rsidR="00237142" w:rsidRDefault="00237142"/>
        </w:tc>
        <w:tc>
          <w:tcPr>
            <w:tcW w:w="1228" w:type="dxa"/>
            <w:vMerge/>
            <w:vAlign w:val="center"/>
          </w:tcPr>
          <w:p w14:paraId="3DA2316E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24F1970" w14:textId="77777777" w:rsidR="00237142" w:rsidRDefault="00237142"/>
        </w:tc>
        <w:tc>
          <w:tcPr>
            <w:tcW w:w="1245" w:type="dxa"/>
            <w:vAlign w:val="center"/>
          </w:tcPr>
          <w:p w14:paraId="7F8F944F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2398480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339CE842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58709F0" w14:textId="77777777" w:rsidR="00237142" w:rsidRDefault="00237142"/>
        </w:tc>
      </w:tr>
      <w:tr w:rsidR="00237142" w14:paraId="067431E1" w14:textId="77777777">
        <w:tc>
          <w:tcPr>
            <w:tcW w:w="707" w:type="dxa"/>
            <w:vMerge/>
            <w:vAlign w:val="center"/>
          </w:tcPr>
          <w:p w14:paraId="19332AF6" w14:textId="77777777" w:rsidR="00237142" w:rsidRDefault="00237142"/>
        </w:tc>
        <w:tc>
          <w:tcPr>
            <w:tcW w:w="1228" w:type="dxa"/>
            <w:vMerge/>
            <w:vAlign w:val="center"/>
          </w:tcPr>
          <w:p w14:paraId="5B03DBD5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3E156A9F" w14:textId="77777777" w:rsidR="00237142" w:rsidRDefault="00237142"/>
        </w:tc>
        <w:tc>
          <w:tcPr>
            <w:tcW w:w="1245" w:type="dxa"/>
            <w:vAlign w:val="center"/>
          </w:tcPr>
          <w:p w14:paraId="56A83359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DC6B227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1AAD4D53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57C23C0" w14:textId="77777777" w:rsidR="00237142" w:rsidRDefault="00237142"/>
        </w:tc>
      </w:tr>
      <w:tr w:rsidR="00237142" w14:paraId="6B4018A7" w14:textId="77777777">
        <w:tc>
          <w:tcPr>
            <w:tcW w:w="707" w:type="dxa"/>
            <w:vMerge/>
            <w:vAlign w:val="center"/>
          </w:tcPr>
          <w:p w14:paraId="32AA2FE6" w14:textId="77777777" w:rsidR="00237142" w:rsidRDefault="00237142"/>
        </w:tc>
        <w:tc>
          <w:tcPr>
            <w:tcW w:w="1228" w:type="dxa"/>
            <w:vMerge/>
            <w:vAlign w:val="center"/>
          </w:tcPr>
          <w:p w14:paraId="45FC5602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7C7C6131" w14:textId="77777777" w:rsidR="00237142" w:rsidRDefault="00237142"/>
        </w:tc>
        <w:tc>
          <w:tcPr>
            <w:tcW w:w="1245" w:type="dxa"/>
            <w:vAlign w:val="center"/>
          </w:tcPr>
          <w:p w14:paraId="4AA9862B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48CF2B7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0E48412F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4F94E5E" w14:textId="77777777" w:rsidR="00237142" w:rsidRDefault="00237142"/>
        </w:tc>
      </w:tr>
      <w:tr w:rsidR="00237142" w14:paraId="7C02ED01" w14:textId="77777777">
        <w:tc>
          <w:tcPr>
            <w:tcW w:w="707" w:type="dxa"/>
            <w:vMerge/>
            <w:vAlign w:val="center"/>
          </w:tcPr>
          <w:p w14:paraId="14FEBAD4" w14:textId="77777777" w:rsidR="00237142" w:rsidRDefault="00237142"/>
        </w:tc>
        <w:tc>
          <w:tcPr>
            <w:tcW w:w="1228" w:type="dxa"/>
            <w:vMerge/>
            <w:vAlign w:val="center"/>
          </w:tcPr>
          <w:p w14:paraId="0B5209BF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654C96BD" w14:textId="77777777" w:rsidR="00237142" w:rsidRDefault="00237142"/>
        </w:tc>
        <w:tc>
          <w:tcPr>
            <w:tcW w:w="1245" w:type="dxa"/>
            <w:vAlign w:val="center"/>
          </w:tcPr>
          <w:p w14:paraId="463FACE6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3D8BE09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7CFF27DF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3A99696" w14:textId="77777777" w:rsidR="00237142" w:rsidRDefault="00237142"/>
        </w:tc>
      </w:tr>
      <w:tr w:rsidR="00237142" w14:paraId="12A14C84" w14:textId="77777777">
        <w:tc>
          <w:tcPr>
            <w:tcW w:w="707" w:type="dxa"/>
            <w:vMerge/>
            <w:vAlign w:val="center"/>
          </w:tcPr>
          <w:p w14:paraId="174B2A83" w14:textId="77777777" w:rsidR="00237142" w:rsidRDefault="00237142"/>
        </w:tc>
        <w:tc>
          <w:tcPr>
            <w:tcW w:w="1228" w:type="dxa"/>
            <w:vMerge/>
            <w:vAlign w:val="center"/>
          </w:tcPr>
          <w:p w14:paraId="39AAB3D7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64C2072F" w14:textId="77777777" w:rsidR="00237142" w:rsidRDefault="00237142"/>
        </w:tc>
        <w:tc>
          <w:tcPr>
            <w:tcW w:w="1245" w:type="dxa"/>
            <w:vAlign w:val="center"/>
          </w:tcPr>
          <w:p w14:paraId="029A8C3D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E02C4CA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4B448846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F2CBED2" w14:textId="77777777" w:rsidR="00237142" w:rsidRDefault="00237142"/>
        </w:tc>
      </w:tr>
      <w:tr w:rsidR="00237142" w14:paraId="2A18E684" w14:textId="77777777">
        <w:tc>
          <w:tcPr>
            <w:tcW w:w="707" w:type="dxa"/>
            <w:vMerge/>
            <w:vAlign w:val="center"/>
          </w:tcPr>
          <w:p w14:paraId="51012FB4" w14:textId="77777777" w:rsidR="00237142" w:rsidRDefault="00237142"/>
        </w:tc>
        <w:tc>
          <w:tcPr>
            <w:tcW w:w="1228" w:type="dxa"/>
            <w:vMerge/>
            <w:vAlign w:val="center"/>
          </w:tcPr>
          <w:p w14:paraId="358FFEBB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702C2CD0" w14:textId="77777777" w:rsidR="00237142" w:rsidRDefault="00237142"/>
        </w:tc>
        <w:tc>
          <w:tcPr>
            <w:tcW w:w="1245" w:type="dxa"/>
            <w:vAlign w:val="center"/>
          </w:tcPr>
          <w:p w14:paraId="69C02271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AF64510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24C41B88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260E409" w14:textId="77777777" w:rsidR="00237142" w:rsidRDefault="00237142"/>
        </w:tc>
      </w:tr>
      <w:tr w:rsidR="00237142" w14:paraId="7CA9630D" w14:textId="77777777">
        <w:tc>
          <w:tcPr>
            <w:tcW w:w="707" w:type="dxa"/>
            <w:vMerge/>
            <w:vAlign w:val="center"/>
          </w:tcPr>
          <w:p w14:paraId="1850271A" w14:textId="77777777" w:rsidR="00237142" w:rsidRDefault="00237142"/>
        </w:tc>
        <w:tc>
          <w:tcPr>
            <w:tcW w:w="1228" w:type="dxa"/>
            <w:vMerge/>
            <w:vAlign w:val="center"/>
          </w:tcPr>
          <w:p w14:paraId="55F8DF6B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479FF6F2" w14:textId="77777777" w:rsidR="00237142" w:rsidRDefault="00237142"/>
        </w:tc>
        <w:tc>
          <w:tcPr>
            <w:tcW w:w="1245" w:type="dxa"/>
            <w:vAlign w:val="center"/>
          </w:tcPr>
          <w:p w14:paraId="5ED16B0B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30469A0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7B54F6CA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58C9128" w14:textId="77777777" w:rsidR="00237142" w:rsidRDefault="00237142"/>
        </w:tc>
      </w:tr>
      <w:tr w:rsidR="00237142" w14:paraId="36B7A6CB" w14:textId="77777777">
        <w:tc>
          <w:tcPr>
            <w:tcW w:w="707" w:type="dxa"/>
            <w:vMerge/>
            <w:vAlign w:val="center"/>
          </w:tcPr>
          <w:p w14:paraId="0949DA6B" w14:textId="77777777" w:rsidR="00237142" w:rsidRDefault="00237142"/>
        </w:tc>
        <w:tc>
          <w:tcPr>
            <w:tcW w:w="1228" w:type="dxa"/>
            <w:vMerge/>
            <w:vAlign w:val="center"/>
          </w:tcPr>
          <w:p w14:paraId="714CF58A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30749197" w14:textId="77777777" w:rsidR="00237142" w:rsidRDefault="00237142"/>
        </w:tc>
        <w:tc>
          <w:tcPr>
            <w:tcW w:w="1245" w:type="dxa"/>
            <w:vAlign w:val="center"/>
          </w:tcPr>
          <w:p w14:paraId="03021B69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2E23E8D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3C864B91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70DC7D3" w14:textId="77777777" w:rsidR="00237142" w:rsidRDefault="00237142"/>
        </w:tc>
      </w:tr>
      <w:tr w:rsidR="00237142" w14:paraId="2A613A1A" w14:textId="77777777">
        <w:tc>
          <w:tcPr>
            <w:tcW w:w="707" w:type="dxa"/>
            <w:vMerge/>
            <w:vAlign w:val="center"/>
          </w:tcPr>
          <w:p w14:paraId="3E869BFA" w14:textId="77777777" w:rsidR="00237142" w:rsidRDefault="00237142"/>
        </w:tc>
        <w:tc>
          <w:tcPr>
            <w:tcW w:w="1228" w:type="dxa"/>
            <w:vMerge/>
            <w:vAlign w:val="center"/>
          </w:tcPr>
          <w:p w14:paraId="4D1AA4AE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22C7F68" w14:textId="77777777" w:rsidR="00237142" w:rsidRDefault="00237142"/>
        </w:tc>
        <w:tc>
          <w:tcPr>
            <w:tcW w:w="1245" w:type="dxa"/>
            <w:vAlign w:val="center"/>
          </w:tcPr>
          <w:p w14:paraId="5020643D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5B25F7D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27060465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CE36332" w14:textId="77777777" w:rsidR="00237142" w:rsidRDefault="00237142"/>
        </w:tc>
      </w:tr>
      <w:tr w:rsidR="00237142" w14:paraId="49CD6046" w14:textId="77777777">
        <w:tc>
          <w:tcPr>
            <w:tcW w:w="707" w:type="dxa"/>
            <w:vMerge/>
            <w:vAlign w:val="center"/>
          </w:tcPr>
          <w:p w14:paraId="6EFEAF1D" w14:textId="77777777" w:rsidR="00237142" w:rsidRDefault="00237142"/>
        </w:tc>
        <w:tc>
          <w:tcPr>
            <w:tcW w:w="1228" w:type="dxa"/>
            <w:vMerge/>
            <w:vAlign w:val="center"/>
          </w:tcPr>
          <w:p w14:paraId="3B90EA2A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41742633" w14:textId="77777777" w:rsidR="00237142" w:rsidRDefault="00237142"/>
        </w:tc>
        <w:tc>
          <w:tcPr>
            <w:tcW w:w="1245" w:type="dxa"/>
            <w:vAlign w:val="center"/>
          </w:tcPr>
          <w:p w14:paraId="1FEA3D4F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83EBDD0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1A04C4A8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3F930AE" w14:textId="77777777" w:rsidR="00237142" w:rsidRDefault="00237142"/>
        </w:tc>
      </w:tr>
      <w:tr w:rsidR="00237142" w14:paraId="111B44CD" w14:textId="77777777">
        <w:tc>
          <w:tcPr>
            <w:tcW w:w="707" w:type="dxa"/>
            <w:vMerge/>
            <w:vAlign w:val="center"/>
          </w:tcPr>
          <w:p w14:paraId="66F327D5" w14:textId="77777777" w:rsidR="00237142" w:rsidRDefault="00237142"/>
        </w:tc>
        <w:tc>
          <w:tcPr>
            <w:tcW w:w="1228" w:type="dxa"/>
            <w:vMerge/>
            <w:vAlign w:val="center"/>
          </w:tcPr>
          <w:p w14:paraId="194BFE62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36AAD93" w14:textId="77777777" w:rsidR="00237142" w:rsidRDefault="00237142"/>
        </w:tc>
        <w:tc>
          <w:tcPr>
            <w:tcW w:w="1245" w:type="dxa"/>
            <w:vAlign w:val="center"/>
          </w:tcPr>
          <w:p w14:paraId="7E91AE2D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5D3E305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1CB8F53C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EA4BE08" w14:textId="77777777" w:rsidR="00237142" w:rsidRDefault="00237142"/>
        </w:tc>
      </w:tr>
      <w:tr w:rsidR="00237142" w14:paraId="0AC1046C" w14:textId="77777777">
        <w:tc>
          <w:tcPr>
            <w:tcW w:w="707" w:type="dxa"/>
            <w:vMerge/>
            <w:vAlign w:val="center"/>
          </w:tcPr>
          <w:p w14:paraId="5E2B24BE" w14:textId="77777777" w:rsidR="00237142" w:rsidRDefault="00237142"/>
        </w:tc>
        <w:tc>
          <w:tcPr>
            <w:tcW w:w="1228" w:type="dxa"/>
            <w:vMerge/>
            <w:vAlign w:val="center"/>
          </w:tcPr>
          <w:p w14:paraId="382D76AC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432E82AB" w14:textId="77777777" w:rsidR="00237142" w:rsidRDefault="00237142"/>
        </w:tc>
        <w:tc>
          <w:tcPr>
            <w:tcW w:w="1245" w:type="dxa"/>
            <w:vAlign w:val="center"/>
          </w:tcPr>
          <w:p w14:paraId="6A57C052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37A00B3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3A79B6FB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A6DA0DC" w14:textId="77777777" w:rsidR="00237142" w:rsidRDefault="00237142"/>
        </w:tc>
      </w:tr>
      <w:tr w:rsidR="00237142" w14:paraId="5985DBB8" w14:textId="77777777">
        <w:tc>
          <w:tcPr>
            <w:tcW w:w="707" w:type="dxa"/>
            <w:vMerge/>
            <w:vAlign w:val="center"/>
          </w:tcPr>
          <w:p w14:paraId="29D35750" w14:textId="77777777" w:rsidR="00237142" w:rsidRDefault="00237142"/>
        </w:tc>
        <w:tc>
          <w:tcPr>
            <w:tcW w:w="1228" w:type="dxa"/>
            <w:vMerge/>
            <w:vAlign w:val="center"/>
          </w:tcPr>
          <w:p w14:paraId="2BC954C2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65C54EE5" w14:textId="77777777" w:rsidR="00237142" w:rsidRDefault="00237142"/>
        </w:tc>
        <w:tc>
          <w:tcPr>
            <w:tcW w:w="1245" w:type="dxa"/>
            <w:vAlign w:val="center"/>
          </w:tcPr>
          <w:p w14:paraId="5D709EC7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4880E3C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3296FAC0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51E6141" w14:textId="77777777" w:rsidR="00237142" w:rsidRDefault="00237142"/>
        </w:tc>
      </w:tr>
      <w:tr w:rsidR="00237142" w14:paraId="64B80126" w14:textId="77777777">
        <w:tc>
          <w:tcPr>
            <w:tcW w:w="707" w:type="dxa"/>
            <w:vMerge/>
            <w:vAlign w:val="center"/>
          </w:tcPr>
          <w:p w14:paraId="7F4B0B44" w14:textId="77777777" w:rsidR="00237142" w:rsidRDefault="00237142"/>
        </w:tc>
        <w:tc>
          <w:tcPr>
            <w:tcW w:w="1228" w:type="dxa"/>
            <w:vMerge/>
            <w:vAlign w:val="center"/>
          </w:tcPr>
          <w:p w14:paraId="7CFC1F58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6F4B65AE" w14:textId="77777777" w:rsidR="00237142" w:rsidRDefault="00237142"/>
        </w:tc>
        <w:tc>
          <w:tcPr>
            <w:tcW w:w="1245" w:type="dxa"/>
            <w:vAlign w:val="center"/>
          </w:tcPr>
          <w:p w14:paraId="3A88C803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C6DE20C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0E85C0BA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C3F554B" w14:textId="77777777" w:rsidR="00237142" w:rsidRDefault="00237142"/>
        </w:tc>
      </w:tr>
      <w:tr w:rsidR="00237142" w14:paraId="5F813E14" w14:textId="77777777">
        <w:tc>
          <w:tcPr>
            <w:tcW w:w="707" w:type="dxa"/>
            <w:vMerge/>
            <w:vAlign w:val="center"/>
          </w:tcPr>
          <w:p w14:paraId="02110605" w14:textId="77777777" w:rsidR="00237142" w:rsidRDefault="00237142"/>
        </w:tc>
        <w:tc>
          <w:tcPr>
            <w:tcW w:w="1228" w:type="dxa"/>
            <w:vMerge/>
            <w:vAlign w:val="center"/>
          </w:tcPr>
          <w:p w14:paraId="6220A0EA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18CA2C92" w14:textId="77777777" w:rsidR="00237142" w:rsidRDefault="00237142"/>
        </w:tc>
        <w:tc>
          <w:tcPr>
            <w:tcW w:w="1245" w:type="dxa"/>
            <w:vAlign w:val="center"/>
          </w:tcPr>
          <w:p w14:paraId="1F1C9550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698E15A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5209F184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2833B27" w14:textId="77777777" w:rsidR="00237142" w:rsidRDefault="00237142"/>
        </w:tc>
      </w:tr>
      <w:tr w:rsidR="00237142" w14:paraId="659F9A83" w14:textId="77777777">
        <w:tc>
          <w:tcPr>
            <w:tcW w:w="707" w:type="dxa"/>
            <w:vMerge/>
            <w:vAlign w:val="center"/>
          </w:tcPr>
          <w:p w14:paraId="7C376937" w14:textId="77777777" w:rsidR="00237142" w:rsidRDefault="00237142"/>
        </w:tc>
        <w:tc>
          <w:tcPr>
            <w:tcW w:w="1228" w:type="dxa"/>
            <w:vMerge/>
            <w:vAlign w:val="center"/>
          </w:tcPr>
          <w:p w14:paraId="74CC6F05" w14:textId="77777777" w:rsidR="00237142" w:rsidRDefault="00237142"/>
        </w:tc>
        <w:tc>
          <w:tcPr>
            <w:tcW w:w="1924" w:type="dxa"/>
            <w:gridSpan w:val="2"/>
            <w:vMerge/>
            <w:vAlign w:val="center"/>
          </w:tcPr>
          <w:p w14:paraId="61CBFF63" w14:textId="77777777" w:rsidR="00237142" w:rsidRDefault="00237142"/>
        </w:tc>
        <w:tc>
          <w:tcPr>
            <w:tcW w:w="1245" w:type="dxa"/>
            <w:vAlign w:val="center"/>
          </w:tcPr>
          <w:p w14:paraId="6A115A72" w14:textId="77777777" w:rsidR="00237142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6C7AD51" w14:textId="77777777" w:rsidR="00237142" w:rsidRDefault="00000000">
            <w:r>
              <w:t>2</w:t>
            </w:r>
          </w:p>
        </w:tc>
        <w:tc>
          <w:tcPr>
            <w:tcW w:w="1245" w:type="dxa"/>
            <w:vAlign w:val="center"/>
          </w:tcPr>
          <w:p w14:paraId="2550D777" w14:textId="77777777" w:rsidR="00237142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966BE4F" w14:textId="77777777" w:rsidR="00237142" w:rsidRDefault="00237142"/>
        </w:tc>
      </w:tr>
      <w:tr w:rsidR="00237142" w14:paraId="3328707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6F78E2C" w14:textId="77777777" w:rsidR="00237142" w:rsidRDefault="00000000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52160E1E" w14:textId="77777777" w:rsidR="00237142" w:rsidRDefault="00000000">
            <w:r>
              <w:t>无通风换气装置</w:t>
            </w:r>
          </w:p>
        </w:tc>
      </w:tr>
      <w:tr w:rsidR="00237142" w14:paraId="5A1D41F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16F375C" w14:textId="77777777" w:rsidR="00237142" w:rsidRDefault="00000000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12AB8BC2" w14:textId="77777777" w:rsidR="00237142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237142" w14:paraId="37CDAC4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F781B7D" w14:textId="77777777" w:rsidR="00237142" w:rsidRDefault="00000000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2DC348D4" w14:textId="77777777" w:rsidR="00237142" w:rsidRDefault="00000000">
            <w:r>
              <w:t>主要功能房间的外窗应设置可开启窗扇或通风换气装置</w:t>
            </w:r>
          </w:p>
        </w:tc>
      </w:tr>
      <w:tr w:rsidR="00237142" w14:paraId="483AFDE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8561F24" w14:textId="77777777" w:rsidR="00237142" w:rsidRDefault="00000000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4AF586A3" w14:textId="77777777" w:rsidR="00237142" w:rsidRDefault="00000000">
            <w:r>
              <w:t>满足</w:t>
            </w:r>
          </w:p>
        </w:tc>
      </w:tr>
    </w:tbl>
    <w:p w14:paraId="1A2B1C80" w14:textId="77777777" w:rsidR="00237142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2F119F8" w14:textId="77777777" w:rsidR="00237142" w:rsidRDefault="0023714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7DECCC" w14:textId="77777777" w:rsidR="00237142" w:rsidRDefault="00000000">
      <w:pPr>
        <w:pStyle w:val="2"/>
        <w:widowControl w:val="0"/>
        <w:rPr>
          <w:kern w:val="2"/>
        </w:rPr>
      </w:pPr>
      <w:bookmarkStart w:id="50" w:name="_Toc192775889"/>
      <w:r>
        <w:rPr>
          <w:kern w:val="2"/>
        </w:rPr>
        <w:t>规定性指标检查结论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37142" w14:paraId="2D16CCA0" w14:textId="77777777">
        <w:tc>
          <w:tcPr>
            <w:tcW w:w="1131" w:type="dxa"/>
            <w:shd w:val="clear" w:color="auto" w:fill="E6E6E6"/>
            <w:vAlign w:val="center"/>
          </w:tcPr>
          <w:p w14:paraId="57F246AC" w14:textId="77777777" w:rsidR="00237142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48E08EF" w14:textId="77777777" w:rsidR="00237142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7F96122" w14:textId="77777777" w:rsidR="00237142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5104AEB" w14:textId="77777777" w:rsidR="00237142" w:rsidRDefault="00000000">
            <w:pPr>
              <w:jc w:val="center"/>
            </w:pPr>
            <w:r>
              <w:t>可否性能权衡</w:t>
            </w:r>
          </w:p>
        </w:tc>
      </w:tr>
      <w:tr w:rsidR="00237142" w14:paraId="55322D2E" w14:textId="77777777">
        <w:tc>
          <w:tcPr>
            <w:tcW w:w="1131" w:type="dxa"/>
            <w:vAlign w:val="center"/>
          </w:tcPr>
          <w:p w14:paraId="5EB4D2E4" w14:textId="77777777" w:rsidR="00237142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5A0B5A94" w14:textId="77777777" w:rsidR="00237142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009ED33C" w14:textId="77777777" w:rsidR="00237142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81A54C0" w14:textId="77777777" w:rsidR="00237142" w:rsidRDefault="00237142"/>
        </w:tc>
      </w:tr>
      <w:tr w:rsidR="00237142" w14:paraId="4185C37E" w14:textId="77777777">
        <w:tc>
          <w:tcPr>
            <w:tcW w:w="1131" w:type="dxa"/>
            <w:vAlign w:val="center"/>
          </w:tcPr>
          <w:p w14:paraId="00FC2471" w14:textId="77777777" w:rsidR="00237142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640EB7A6" w14:textId="77777777" w:rsidR="00237142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23A848C7" w14:textId="77777777" w:rsidR="00237142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9FCC7B3" w14:textId="77777777" w:rsidR="00237142" w:rsidRDefault="00237142"/>
        </w:tc>
      </w:tr>
      <w:tr w:rsidR="00237142" w14:paraId="1014C5EE" w14:textId="77777777">
        <w:tc>
          <w:tcPr>
            <w:tcW w:w="1131" w:type="dxa"/>
            <w:vAlign w:val="center"/>
          </w:tcPr>
          <w:p w14:paraId="43A98BB8" w14:textId="77777777" w:rsidR="00237142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5A61EE9B" w14:textId="77777777" w:rsidR="00237142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7A0B8533" w14:textId="77777777" w:rsidR="00237142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701EE04" w14:textId="77777777" w:rsidR="00237142" w:rsidRDefault="00237142"/>
        </w:tc>
      </w:tr>
      <w:tr w:rsidR="00237142" w14:paraId="3B79A799" w14:textId="77777777">
        <w:tc>
          <w:tcPr>
            <w:tcW w:w="1131" w:type="dxa"/>
            <w:vAlign w:val="center"/>
          </w:tcPr>
          <w:p w14:paraId="07F9F0F7" w14:textId="77777777" w:rsidR="00237142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A9DDB5F" w14:textId="77777777" w:rsidR="00237142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34F5825C" w14:textId="77777777" w:rsidR="00237142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4996DBC3" w14:textId="77777777" w:rsidR="00237142" w:rsidRDefault="00000000">
            <w:r>
              <w:t>可</w:t>
            </w:r>
          </w:p>
        </w:tc>
      </w:tr>
      <w:tr w:rsidR="00237142" w14:paraId="298510DA" w14:textId="77777777">
        <w:tc>
          <w:tcPr>
            <w:tcW w:w="1131" w:type="dxa"/>
            <w:vAlign w:val="center"/>
          </w:tcPr>
          <w:p w14:paraId="451F77AB" w14:textId="77777777" w:rsidR="00237142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633EA1DA" w14:textId="77777777" w:rsidR="00237142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74D41404" w14:textId="77777777" w:rsidR="00237142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710C5E8" w14:textId="77777777" w:rsidR="00237142" w:rsidRDefault="00237142"/>
        </w:tc>
      </w:tr>
      <w:tr w:rsidR="00237142" w14:paraId="2F3D0C44" w14:textId="77777777">
        <w:tc>
          <w:tcPr>
            <w:tcW w:w="1131" w:type="dxa"/>
            <w:vAlign w:val="center"/>
          </w:tcPr>
          <w:p w14:paraId="70E43E2E" w14:textId="77777777" w:rsidR="00237142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7F325362" w14:textId="77777777" w:rsidR="00237142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48B5CD5D" w14:textId="77777777" w:rsidR="00237142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1943EE2" w14:textId="77777777" w:rsidR="00237142" w:rsidRDefault="00237142"/>
        </w:tc>
      </w:tr>
      <w:tr w:rsidR="00237142" w14:paraId="18892017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40C4DF7" w14:textId="77777777" w:rsidR="00237142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7717EA16" w14:textId="77777777" w:rsidR="00237142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B7C3EFB" w14:textId="77777777" w:rsidR="00237142" w:rsidRDefault="00000000">
            <w:r>
              <w:t>可</w:t>
            </w:r>
          </w:p>
        </w:tc>
      </w:tr>
    </w:tbl>
    <w:p w14:paraId="5FA0E466" w14:textId="77777777" w:rsidR="00237142" w:rsidRDefault="0023714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671949" w14:textId="77777777" w:rsidR="00237142" w:rsidRDefault="00000000">
      <w:r>
        <w:rPr>
          <w:color w:val="000000"/>
        </w:rPr>
        <w:t>□</w:t>
      </w:r>
      <w:r>
        <w:rPr>
          <w:color w:val="000000"/>
        </w:rPr>
        <w:t>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的要求进行节能设计的权衡判断。</w:t>
      </w:r>
    </w:p>
    <w:p w14:paraId="2041E581" w14:textId="77777777" w:rsidR="00237142" w:rsidRDefault="00000000">
      <w:pPr>
        <w:pStyle w:val="1"/>
      </w:pPr>
      <w:bookmarkStart w:id="51" w:name="_Toc192775890"/>
      <w:r>
        <w:lastRenderedPageBreak/>
        <w:t>权衡判断基本要求</w:t>
      </w:r>
      <w:bookmarkEnd w:id="51"/>
    </w:p>
    <w:p w14:paraId="1B0E537E" w14:textId="77777777" w:rsidR="00237142" w:rsidRDefault="00000000">
      <w:pPr>
        <w:pStyle w:val="2"/>
      </w:pPr>
      <w:bookmarkStart w:id="52" w:name="_Toc192775891"/>
      <w:r>
        <w:t>工程材料</w:t>
      </w:r>
      <w:bookmarkEnd w:id="5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37142" w14:paraId="0F88ED7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FA5C325" w14:textId="77777777" w:rsidR="0023714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3C2906" w14:textId="77777777" w:rsidR="0023714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FFEA910" w14:textId="77777777" w:rsidR="0023714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A8BB80" w14:textId="77777777" w:rsidR="0023714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2E24E6" w14:textId="77777777" w:rsidR="0023714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4A47B9" w14:textId="77777777" w:rsidR="00237142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4AE5893" w14:textId="77777777" w:rsidR="00237142" w:rsidRDefault="00000000">
            <w:pPr>
              <w:jc w:val="center"/>
            </w:pPr>
            <w:r>
              <w:t>数据来源</w:t>
            </w:r>
          </w:p>
        </w:tc>
      </w:tr>
      <w:tr w:rsidR="00237142" w14:paraId="5682D77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30B0E48" w14:textId="77777777" w:rsidR="00237142" w:rsidRDefault="0023714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A2F9309" w14:textId="77777777" w:rsidR="0023714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E28808E" w14:textId="77777777" w:rsidR="0023714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D8C1F1" w14:textId="77777777" w:rsidR="0023714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952C39" w14:textId="77777777" w:rsidR="00237142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CE28F2" w14:textId="77777777" w:rsidR="00237142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105CC7F" w14:textId="77777777" w:rsidR="00237142" w:rsidRDefault="00237142">
            <w:pPr>
              <w:jc w:val="center"/>
            </w:pPr>
          </w:p>
        </w:tc>
      </w:tr>
      <w:tr w:rsidR="00237142" w14:paraId="1A23B992" w14:textId="77777777">
        <w:tc>
          <w:tcPr>
            <w:tcW w:w="2196" w:type="dxa"/>
            <w:shd w:val="clear" w:color="auto" w:fill="E6E6E6"/>
            <w:vAlign w:val="center"/>
          </w:tcPr>
          <w:p w14:paraId="7490B3F7" w14:textId="77777777" w:rsidR="0023714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E54F7D3" w14:textId="77777777" w:rsidR="0023714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CB44579" w14:textId="77777777" w:rsidR="0023714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ADA1B7C" w14:textId="77777777" w:rsidR="0023714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C5D266F" w14:textId="77777777" w:rsidR="0023714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C98479D" w14:textId="77777777" w:rsidR="0023714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9004353" w14:textId="77777777" w:rsidR="0023714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7142" w14:paraId="2AB32E85" w14:textId="77777777">
        <w:tc>
          <w:tcPr>
            <w:tcW w:w="2196" w:type="dxa"/>
            <w:shd w:val="clear" w:color="auto" w:fill="E6E6E6"/>
            <w:vAlign w:val="center"/>
          </w:tcPr>
          <w:p w14:paraId="6792D799" w14:textId="77777777" w:rsidR="0023714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7660651" w14:textId="77777777" w:rsidR="0023714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00CFCF5" w14:textId="77777777" w:rsidR="0023714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D51314D" w14:textId="77777777" w:rsidR="0023714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EDD18D5" w14:textId="77777777" w:rsidR="0023714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30E969F" w14:textId="77777777" w:rsidR="0023714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1B51353" w14:textId="77777777" w:rsidR="0023714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7142" w14:paraId="270AFC14" w14:textId="77777777">
        <w:tc>
          <w:tcPr>
            <w:tcW w:w="2196" w:type="dxa"/>
            <w:shd w:val="clear" w:color="auto" w:fill="E6E6E6"/>
            <w:vAlign w:val="center"/>
          </w:tcPr>
          <w:p w14:paraId="370C7637" w14:textId="77777777" w:rsidR="00237142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41FE3E9" w14:textId="77777777" w:rsidR="00237142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67749E0" w14:textId="77777777" w:rsidR="00237142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959BCF7" w14:textId="77777777" w:rsidR="00237142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2B3181C" w14:textId="77777777" w:rsidR="0023714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BB0D5D8" w14:textId="77777777" w:rsidR="00237142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2A089A0F" w14:textId="77777777" w:rsidR="0023714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7142" w14:paraId="6F5F9AD1" w14:textId="77777777">
        <w:tc>
          <w:tcPr>
            <w:tcW w:w="2196" w:type="dxa"/>
            <w:shd w:val="clear" w:color="auto" w:fill="E6E6E6"/>
            <w:vAlign w:val="center"/>
          </w:tcPr>
          <w:p w14:paraId="6B7561CE" w14:textId="77777777" w:rsidR="00237142" w:rsidRDefault="00000000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1136142D" w14:textId="77777777" w:rsidR="0023714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2B0AB08" w14:textId="77777777" w:rsidR="00237142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2E9E43F3" w14:textId="77777777" w:rsidR="00237142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08A1864A" w14:textId="77777777" w:rsidR="00237142" w:rsidRDefault="00000000">
            <w:r>
              <w:t>4455.3</w:t>
            </w:r>
          </w:p>
        </w:tc>
        <w:tc>
          <w:tcPr>
            <w:tcW w:w="1188" w:type="dxa"/>
            <w:vAlign w:val="center"/>
          </w:tcPr>
          <w:p w14:paraId="37A98386" w14:textId="77777777" w:rsidR="00237142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D277FD2" w14:textId="77777777" w:rsidR="0023714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7142" w14:paraId="385D933A" w14:textId="77777777">
        <w:tc>
          <w:tcPr>
            <w:tcW w:w="2196" w:type="dxa"/>
            <w:shd w:val="clear" w:color="auto" w:fill="E6E6E6"/>
            <w:vAlign w:val="center"/>
          </w:tcPr>
          <w:p w14:paraId="41C323C2" w14:textId="77777777" w:rsidR="00237142" w:rsidRDefault="00000000">
            <w:r>
              <w:t>陶粒砼找坡层</w:t>
            </w:r>
          </w:p>
        </w:tc>
        <w:tc>
          <w:tcPr>
            <w:tcW w:w="1018" w:type="dxa"/>
            <w:vAlign w:val="center"/>
          </w:tcPr>
          <w:p w14:paraId="763FAF9A" w14:textId="77777777" w:rsidR="00237142" w:rsidRDefault="00000000">
            <w:r>
              <w:t>0.530</w:t>
            </w:r>
          </w:p>
        </w:tc>
        <w:tc>
          <w:tcPr>
            <w:tcW w:w="1030" w:type="dxa"/>
            <w:vAlign w:val="center"/>
          </w:tcPr>
          <w:p w14:paraId="044096E4" w14:textId="77777777" w:rsidR="00237142" w:rsidRDefault="00000000">
            <w:r>
              <w:t>7.250</w:t>
            </w:r>
          </w:p>
        </w:tc>
        <w:tc>
          <w:tcPr>
            <w:tcW w:w="848" w:type="dxa"/>
            <w:vAlign w:val="center"/>
          </w:tcPr>
          <w:p w14:paraId="3CE96AB1" w14:textId="77777777" w:rsidR="00237142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61AED52D" w14:textId="77777777" w:rsidR="00237142" w:rsidRDefault="00000000">
            <w:r>
              <w:t>1136.5</w:t>
            </w:r>
          </w:p>
        </w:tc>
        <w:tc>
          <w:tcPr>
            <w:tcW w:w="1188" w:type="dxa"/>
            <w:vAlign w:val="center"/>
          </w:tcPr>
          <w:p w14:paraId="0B350720" w14:textId="77777777" w:rsidR="00237142" w:rsidRDefault="00000000">
            <w:r>
              <w:t>0.1350</w:t>
            </w:r>
          </w:p>
        </w:tc>
        <w:tc>
          <w:tcPr>
            <w:tcW w:w="1516" w:type="dxa"/>
            <w:vAlign w:val="center"/>
          </w:tcPr>
          <w:p w14:paraId="0C5F200F" w14:textId="77777777" w:rsidR="0023714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7142" w14:paraId="34616777" w14:textId="77777777">
        <w:tc>
          <w:tcPr>
            <w:tcW w:w="2196" w:type="dxa"/>
            <w:shd w:val="clear" w:color="auto" w:fill="E6E6E6"/>
            <w:vAlign w:val="center"/>
          </w:tcPr>
          <w:p w14:paraId="78E5DF40" w14:textId="77777777" w:rsidR="00237142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25B28985" w14:textId="77777777" w:rsidR="00237142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4D52831D" w14:textId="77777777" w:rsidR="00237142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717CDA88" w14:textId="77777777" w:rsidR="00237142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5DD87BEE" w14:textId="77777777" w:rsidR="00237142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55174249" w14:textId="77777777" w:rsidR="00237142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7856C8C7" w14:textId="77777777" w:rsidR="00237142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237142" w14:paraId="38311B05" w14:textId="77777777">
        <w:tc>
          <w:tcPr>
            <w:tcW w:w="2196" w:type="dxa"/>
            <w:shd w:val="clear" w:color="auto" w:fill="E6E6E6"/>
            <w:vAlign w:val="center"/>
          </w:tcPr>
          <w:p w14:paraId="17CB0CBC" w14:textId="77777777" w:rsidR="00237142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3B44D3B" w14:textId="77777777" w:rsidR="00237142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703AE79" w14:textId="77777777" w:rsidR="00237142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34909DD" w14:textId="77777777" w:rsidR="00237142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40C15B7" w14:textId="77777777" w:rsidR="0023714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EA9CA52" w14:textId="77777777" w:rsidR="00237142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2C3AF83" w14:textId="77777777" w:rsidR="0023714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7142" w14:paraId="6DD92FE1" w14:textId="77777777">
        <w:tc>
          <w:tcPr>
            <w:tcW w:w="2196" w:type="dxa"/>
            <w:shd w:val="clear" w:color="auto" w:fill="E6E6E6"/>
            <w:vAlign w:val="center"/>
          </w:tcPr>
          <w:p w14:paraId="4EE64DE8" w14:textId="77777777" w:rsidR="00237142" w:rsidRDefault="00000000">
            <w:r>
              <w:t>地砖</w:t>
            </w:r>
          </w:p>
        </w:tc>
        <w:tc>
          <w:tcPr>
            <w:tcW w:w="1018" w:type="dxa"/>
            <w:vAlign w:val="center"/>
          </w:tcPr>
          <w:p w14:paraId="744794DF" w14:textId="77777777" w:rsidR="0023714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92715CF" w14:textId="77777777" w:rsidR="0023714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B7CAE7E" w14:textId="77777777" w:rsidR="0023714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93F0133" w14:textId="77777777" w:rsidR="0023714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11DCAE1" w14:textId="77777777" w:rsidR="0023714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EFD1346" w14:textId="77777777" w:rsidR="0023714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7142" w14:paraId="01AF4D19" w14:textId="77777777">
        <w:tc>
          <w:tcPr>
            <w:tcW w:w="2196" w:type="dxa"/>
            <w:shd w:val="clear" w:color="auto" w:fill="E6E6E6"/>
            <w:vAlign w:val="center"/>
          </w:tcPr>
          <w:p w14:paraId="400EC792" w14:textId="77777777" w:rsidR="00237142" w:rsidRDefault="0000000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120AF732" w14:textId="77777777" w:rsidR="0023714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9B9F3C2" w14:textId="77777777" w:rsidR="00237142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DC934F6" w14:textId="77777777" w:rsidR="0023714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B01B941" w14:textId="77777777" w:rsidR="0023714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C2CBE10" w14:textId="77777777" w:rsidR="00237142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5B8468A4" w14:textId="77777777" w:rsidR="0023714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7142" w14:paraId="3ECE891C" w14:textId="77777777">
        <w:tc>
          <w:tcPr>
            <w:tcW w:w="2196" w:type="dxa"/>
            <w:shd w:val="clear" w:color="auto" w:fill="E6E6E6"/>
            <w:vAlign w:val="center"/>
          </w:tcPr>
          <w:p w14:paraId="3D2D72AD" w14:textId="77777777" w:rsidR="00237142" w:rsidRDefault="00000000">
            <w:r>
              <w:t>加气混凝土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3953257" w14:textId="77777777" w:rsidR="00237142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DB8F5C4" w14:textId="77777777" w:rsidR="00237142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BB948F5" w14:textId="77777777" w:rsidR="00237142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E308FEF" w14:textId="77777777" w:rsidR="0023714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80E8EC1" w14:textId="77777777" w:rsidR="00237142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01874E2B" w14:textId="77777777" w:rsidR="0023714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37142" w14:paraId="58BC595B" w14:textId="77777777">
        <w:tc>
          <w:tcPr>
            <w:tcW w:w="2196" w:type="dxa"/>
            <w:shd w:val="clear" w:color="auto" w:fill="E6E6E6"/>
            <w:vAlign w:val="center"/>
          </w:tcPr>
          <w:p w14:paraId="146EC793" w14:textId="77777777" w:rsidR="00237142" w:rsidRDefault="00000000">
            <w:r>
              <w:t>无机保温砂浆</w:t>
            </w:r>
            <w:r>
              <w:t>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78EB0D85" w14:textId="77777777" w:rsidR="00237142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6C728D37" w14:textId="77777777" w:rsidR="00237142" w:rsidRDefault="00000000">
            <w:r>
              <w:t>1.310</w:t>
            </w:r>
          </w:p>
        </w:tc>
        <w:tc>
          <w:tcPr>
            <w:tcW w:w="848" w:type="dxa"/>
            <w:vAlign w:val="center"/>
          </w:tcPr>
          <w:p w14:paraId="01A07863" w14:textId="77777777" w:rsidR="00237142" w:rsidRDefault="00000000">
            <w:r>
              <w:t>300.0</w:t>
            </w:r>
          </w:p>
        </w:tc>
        <w:tc>
          <w:tcPr>
            <w:tcW w:w="1018" w:type="dxa"/>
            <w:vAlign w:val="center"/>
          </w:tcPr>
          <w:p w14:paraId="043715C1" w14:textId="77777777" w:rsidR="00237142" w:rsidRDefault="00000000">
            <w:r>
              <w:t>1123.7</w:t>
            </w:r>
          </w:p>
        </w:tc>
        <w:tc>
          <w:tcPr>
            <w:tcW w:w="1188" w:type="dxa"/>
            <w:vAlign w:val="center"/>
          </w:tcPr>
          <w:p w14:paraId="504A51E6" w14:textId="77777777" w:rsidR="0023714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E34C026" w14:textId="77777777" w:rsidR="00237142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</w:tbl>
    <w:p w14:paraId="4CBCD2F2" w14:textId="77777777" w:rsidR="00237142" w:rsidRDefault="00000000">
      <w:pPr>
        <w:pStyle w:val="2"/>
      </w:pPr>
      <w:bookmarkStart w:id="53" w:name="_Toc192775892"/>
      <w:r>
        <w:t>围护结构作法简要说明</w:t>
      </w:r>
      <w:bookmarkEnd w:id="53"/>
    </w:p>
    <w:p w14:paraId="02F5746C" w14:textId="77777777" w:rsidR="00237142" w:rsidRDefault="00000000"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(K=0.388,D=3.953)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1D7FF2EE" w14:textId="77777777" w:rsidR="00237142" w:rsidRDefault="00000000">
      <w:r>
        <w:lastRenderedPageBreak/>
        <w:t xml:space="preserve">    </w:t>
      </w:r>
      <w:r>
        <w:rPr>
          <w:color w:val="000000"/>
        </w:rPr>
        <w:t>地砖</w:t>
      </w:r>
      <w:r>
        <w:rPr>
          <w:color w:val="000000"/>
        </w:rPr>
        <w:t xml:space="preserve"> 10mm</w:t>
      </w:r>
      <w:r>
        <w:rPr>
          <w:color w:val="000000"/>
        </w:rPr>
        <w:t>＋水泥砂浆</w:t>
      </w:r>
      <w:r>
        <w:rPr>
          <w:color w:val="000000"/>
        </w:rPr>
        <w:t xml:space="preserve"> 25mm</w:t>
      </w:r>
      <w:r>
        <w:rPr>
          <w:color w:val="000000"/>
        </w:rPr>
        <w:t>＋</w:t>
      </w:r>
      <w:r>
        <w:rPr>
          <w:color w:val="800000"/>
        </w:rPr>
        <w:t>挤塑聚苯乙烯泡沫塑料板</w:t>
      </w:r>
      <w:r>
        <w:rPr>
          <w:color w:val="800000"/>
        </w:rPr>
        <w:t xml:space="preserve"> 80mm</w:t>
      </w:r>
      <w:r>
        <w:rPr>
          <w:color w:val="000000"/>
        </w:rPr>
        <w:t>＋</w:t>
      </w:r>
      <w:proofErr w:type="spellStart"/>
      <w:r>
        <w:rPr>
          <w:color w:val="000000"/>
        </w:rPr>
        <w:t>sbs</w:t>
      </w:r>
      <w:proofErr w:type="spellEnd"/>
      <w:r>
        <w:rPr>
          <w:color w:val="000000"/>
        </w:rPr>
        <w:t>改性沥青防水卷材</w:t>
      </w:r>
      <w:r>
        <w:rPr>
          <w:color w:val="000000"/>
        </w:rPr>
        <w:t xml:space="preserve"> 3mm</w:t>
      </w:r>
      <w:r>
        <w:rPr>
          <w:color w:val="000000"/>
        </w:rPr>
        <w:t>＋</w:t>
      </w:r>
      <w:proofErr w:type="spellStart"/>
      <w:r>
        <w:rPr>
          <w:color w:val="000000"/>
        </w:rPr>
        <w:t>sbs</w:t>
      </w:r>
      <w:proofErr w:type="spellEnd"/>
      <w:r>
        <w:rPr>
          <w:color w:val="000000"/>
        </w:rPr>
        <w:t>改性沥青防水卷材</w:t>
      </w:r>
      <w:r>
        <w:rPr>
          <w:color w:val="000000"/>
        </w:rPr>
        <w:t xml:space="preserve"> 3mm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＋陶粒砼找坡层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509767EF" w14:textId="77777777" w:rsidR="00237142" w:rsidRDefault="00000000">
      <w:pPr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(K=0.728,D=4.218)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5B7B13A4" w14:textId="77777777" w:rsidR="00237142" w:rsidRDefault="00000000">
      <w:pPr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</w:t>
      </w:r>
      <w:r>
        <w:rPr>
          <w:color w:val="800000"/>
        </w:rPr>
        <w:t>(ρ=700) 200mm</w:t>
      </w:r>
      <w:r>
        <w:rPr>
          <w:color w:val="000000"/>
        </w:rPr>
        <w:t>＋无机保温砂浆</w:t>
      </w:r>
      <w:r>
        <w:rPr>
          <w:color w:val="000000"/>
        </w:rPr>
        <w:t>I</w:t>
      </w:r>
      <w:r>
        <w:rPr>
          <w:color w:val="000000"/>
        </w:rPr>
        <w:t>型</w:t>
      </w:r>
      <w:r>
        <w:rPr>
          <w:color w:val="000000"/>
        </w:rPr>
        <w:t xml:space="preserve"> 25mm</w:t>
      </w:r>
      <w:r>
        <w:rPr>
          <w:color w:val="000000"/>
        </w:rPr>
        <w:t>＋抗裂砂浆（网格布）</w:t>
      </w:r>
      <w:r>
        <w:rPr>
          <w:color w:val="000000"/>
        </w:rPr>
        <w:t xml:space="preserve"> 5mm</w:t>
      </w:r>
    </w:p>
    <w:p w14:paraId="1BAD4FED" w14:textId="77777777" w:rsidR="00237142" w:rsidRDefault="00000000">
      <w:pPr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隔热金属型材</w:t>
      </w:r>
      <w:r>
        <w:rPr>
          <w:color w:val="0000FF"/>
          <w:szCs w:val="21"/>
        </w:rPr>
        <w:t>+6mm</w:t>
      </w:r>
      <w:r>
        <w:rPr>
          <w:color w:val="0000FF"/>
          <w:szCs w:val="21"/>
        </w:rPr>
        <w:t>高透光</w:t>
      </w:r>
      <w:r>
        <w:rPr>
          <w:color w:val="0000FF"/>
          <w:szCs w:val="21"/>
        </w:rPr>
        <w:t>Low-E+12mm</w:t>
      </w:r>
      <w:r>
        <w:rPr>
          <w:color w:val="0000FF"/>
          <w:szCs w:val="21"/>
        </w:rPr>
        <w:t>空气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</w:t>
      </w:r>
      <w:r>
        <w:rPr>
          <w:color w:val="0000FF"/>
          <w:szCs w:val="21"/>
        </w:rPr>
        <w:t xml:space="preserve"> (K=2.680)</w:t>
      </w:r>
      <w:r>
        <w:rPr>
          <w:color w:val="0000FF"/>
          <w:szCs w:val="21"/>
        </w:rPr>
        <w:t>：</w:t>
      </w:r>
    </w:p>
    <w:p w14:paraId="62DFE64D" w14:textId="77777777" w:rsidR="00237142" w:rsidRDefault="00000000">
      <w:pPr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2.680W/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0.432</w:t>
      </w:r>
    </w:p>
    <w:p w14:paraId="42930272" w14:textId="77777777" w:rsidR="00237142" w:rsidRDefault="00000000">
      <w:pPr>
        <w:pStyle w:val="2"/>
      </w:pPr>
      <w:bookmarkStart w:id="54" w:name="_Toc192775893"/>
      <w:r>
        <w:t>体形系数</w:t>
      </w:r>
      <w:bookmarkEnd w:id="54"/>
    </w:p>
    <w:p w14:paraId="1CD1AD87" w14:textId="77777777" w:rsidR="00237142" w:rsidRDefault="00000000">
      <w:pPr>
        <w:pStyle w:val="3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37142" w14:paraId="7B112D6D" w14:textId="77777777">
        <w:tc>
          <w:tcPr>
            <w:tcW w:w="2513" w:type="dxa"/>
            <w:shd w:val="clear" w:color="auto" w:fill="E6E6E6"/>
            <w:vAlign w:val="center"/>
          </w:tcPr>
          <w:p w14:paraId="32FACCEA" w14:textId="77777777" w:rsidR="00237142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5A9401AD" w14:textId="77777777" w:rsidR="00237142" w:rsidRDefault="00000000">
            <w:r>
              <w:t>6887.33</w:t>
            </w:r>
          </w:p>
        </w:tc>
      </w:tr>
      <w:tr w:rsidR="00237142" w14:paraId="78352865" w14:textId="77777777">
        <w:tc>
          <w:tcPr>
            <w:tcW w:w="2513" w:type="dxa"/>
            <w:shd w:val="clear" w:color="auto" w:fill="E6E6E6"/>
            <w:vAlign w:val="center"/>
          </w:tcPr>
          <w:p w14:paraId="5D0897CC" w14:textId="77777777" w:rsidR="00237142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2DB447D9" w14:textId="77777777" w:rsidR="00237142" w:rsidRDefault="00000000">
            <w:r>
              <w:t>24380.27</w:t>
            </w:r>
          </w:p>
        </w:tc>
      </w:tr>
      <w:tr w:rsidR="00237142" w14:paraId="687AF862" w14:textId="77777777">
        <w:tc>
          <w:tcPr>
            <w:tcW w:w="2513" w:type="dxa"/>
            <w:shd w:val="clear" w:color="auto" w:fill="E6E6E6"/>
            <w:vAlign w:val="center"/>
          </w:tcPr>
          <w:p w14:paraId="2A5B9F5B" w14:textId="77777777" w:rsidR="00237142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17FD38DB" w14:textId="77777777" w:rsidR="00237142" w:rsidRDefault="00000000">
            <w:r>
              <w:t>0.28</w:t>
            </w:r>
          </w:p>
        </w:tc>
      </w:tr>
    </w:tbl>
    <w:p w14:paraId="5097A4BD" w14:textId="77777777" w:rsidR="00237142" w:rsidRDefault="00000000">
      <w:pPr>
        <w:pStyle w:val="3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237142" w14:paraId="5113A313" w14:textId="77777777">
        <w:tc>
          <w:tcPr>
            <w:tcW w:w="882" w:type="dxa"/>
            <w:shd w:val="clear" w:color="auto" w:fill="E6E6E6"/>
            <w:vAlign w:val="center"/>
          </w:tcPr>
          <w:p w14:paraId="6497B808" w14:textId="77777777" w:rsidR="00237142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2B7BEECA" w14:textId="77777777" w:rsidR="00237142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C8473BA" w14:textId="77777777" w:rsidR="00237142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0589731" w14:textId="77777777" w:rsidR="00237142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31ACE681" w14:textId="77777777" w:rsidR="00237142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237142" w14:paraId="2F2A5134" w14:textId="77777777">
        <w:tc>
          <w:tcPr>
            <w:tcW w:w="882" w:type="dxa"/>
            <w:vAlign w:val="center"/>
          </w:tcPr>
          <w:p w14:paraId="7964034A" w14:textId="77777777" w:rsidR="00237142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0CDF2399" w14:textId="77777777" w:rsidR="00237142" w:rsidRDefault="00000000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676565D8" w14:textId="77777777" w:rsidR="00237142" w:rsidRDefault="00000000">
            <w:pPr>
              <w:jc w:val="right"/>
            </w:pPr>
            <w:r>
              <w:t>2257.43</w:t>
            </w:r>
          </w:p>
        </w:tc>
        <w:tc>
          <w:tcPr>
            <w:tcW w:w="2263" w:type="dxa"/>
            <w:vAlign w:val="center"/>
          </w:tcPr>
          <w:p w14:paraId="3800F153" w14:textId="77777777" w:rsidR="00237142" w:rsidRDefault="00000000">
            <w:pPr>
              <w:jc w:val="right"/>
            </w:pPr>
            <w:r>
              <w:t>1543.30</w:t>
            </w:r>
          </w:p>
        </w:tc>
        <w:tc>
          <w:tcPr>
            <w:tcW w:w="2530" w:type="dxa"/>
            <w:vAlign w:val="center"/>
          </w:tcPr>
          <w:p w14:paraId="1736DF89" w14:textId="77777777" w:rsidR="00237142" w:rsidRDefault="00000000">
            <w:pPr>
              <w:jc w:val="right"/>
            </w:pPr>
            <w:r>
              <w:t>8126.76</w:t>
            </w:r>
          </w:p>
        </w:tc>
      </w:tr>
      <w:tr w:rsidR="00237142" w14:paraId="47C3338D" w14:textId="77777777">
        <w:tc>
          <w:tcPr>
            <w:tcW w:w="882" w:type="dxa"/>
            <w:vAlign w:val="center"/>
          </w:tcPr>
          <w:p w14:paraId="057A07D8" w14:textId="77777777" w:rsidR="00237142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358B95AD" w14:textId="77777777" w:rsidR="00237142" w:rsidRDefault="00000000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46F9EE21" w14:textId="77777777" w:rsidR="00237142" w:rsidRDefault="00000000">
            <w:pPr>
              <w:jc w:val="right"/>
            </w:pPr>
            <w:r>
              <w:t>2257.43</w:t>
            </w:r>
          </w:p>
        </w:tc>
        <w:tc>
          <w:tcPr>
            <w:tcW w:w="2263" w:type="dxa"/>
            <w:vAlign w:val="center"/>
          </w:tcPr>
          <w:p w14:paraId="7D31517C" w14:textId="77777777" w:rsidR="00237142" w:rsidRDefault="00000000">
            <w:pPr>
              <w:jc w:val="right"/>
            </w:pPr>
            <w:r>
              <w:t>1543.30</w:t>
            </w:r>
          </w:p>
        </w:tc>
        <w:tc>
          <w:tcPr>
            <w:tcW w:w="2530" w:type="dxa"/>
            <w:vAlign w:val="center"/>
          </w:tcPr>
          <w:p w14:paraId="680FF8A8" w14:textId="77777777" w:rsidR="00237142" w:rsidRDefault="00000000">
            <w:pPr>
              <w:jc w:val="right"/>
            </w:pPr>
            <w:r>
              <w:t>8126.76</w:t>
            </w:r>
          </w:p>
        </w:tc>
      </w:tr>
      <w:tr w:rsidR="00237142" w14:paraId="2AA2DEF4" w14:textId="77777777">
        <w:tc>
          <w:tcPr>
            <w:tcW w:w="882" w:type="dxa"/>
            <w:vAlign w:val="center"/>
          </w:tcPr>
          <w:p w14:paraId="269D7EFE" w14:textId="77777777" w:rsidR="00237142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031D96CA" w14:textId="77777777" w:rsidR="00237142" w:rsidRDefault="00000000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212E85EC" w14:textId="77777777" w:rsidR="00237142" w:rsidRDefault="00000000">
            <w:pPr>
              <w:jc w:val="right"/>
            </w:pPr>
            <w:r>
              <w:t>2257.43</w:t>
            </w:r>
          </w:p>
        </w:tc>
        <w:tc>
          <w:tcPr>
            <w:tcW w:w="2263" w:type="dxa"/>
            <w:vAlign w:val="center"/>
          </w:tcPr>
          <w:p w14:paraId="10D46D9B" w14:textId="77777777" w:rsidR="00237142" w:rsidRDefault="00000000">
            <w:pPr>
              <w:jc w:val="right"/>
            </w:pPr>
            <w:r>
              <w:t>1543.30</w:t>
            </w:r>
          </w:p>
        </w:tc>
        <w:tc>
          <w:tcPr>
            <w:tcW w:w="2530" w:type="dxa"/>
            <w:vAlign w:val="center"/>
          </w:tcPr>
          <w:p w14:paraId="407D86A3" w14:textId="77777777" w:rsidR="00237142" w:rsidRDefault="00000000">
            <w:pPr>
              <w:jc w:val="right"/>
            </w:pPr>
            <w:r>
              <w:t>8126.76</w:t>
            </w:r>
          </w:p>
        </w:tc>
      </w:tr>
      <w:tr w:rsidR="00237142" w14:paraId="6034E90C" w14:textId="77777777">
        <w:tc>
          <w:tcPr>
            <w:tcW w:w="882" w:type="dxa"/>
            <w:vAlign w:val="center"/>
          </w:tcPr>
          <w:p w14:paraId="454FF1E9" w14:textId="77777777" w:rsidR="00237142" w:rsidRDefault="0000000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2700451F" w14:textId="77777777" w:rsidR="00237142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5068890F" w14:textId="77777777" w:rsidR="00237142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555ED346" w14:textId="77777777" w:rsidR="00237142" w:rsidRDefault="00000000">
            <w:pPr>
              <w:jc w:val="right"/>
            </w:pPr>
            <w:r>
              <w:t>2257.44</w:t>
            </w:r>
          </w:p>
        </w:tc>
        <w:tc>
          <w:tcPr>
            <w:tcW w:w="2530" w:type="dxa"/>
            <w:vAlign w:val="center"/>
          </w:tcPr>
          <w:p w14:paraId="31DC0191" w14:textId="77777777" w:rsidR="00237142" w:rsidRDefault="00000000">
            <w:pPr>
              <w:jc w:val="right"/>
            </w:pPr>
            <w:r>
              <w:t>－</w:t>
            </w:r>
          </w:p>
        </w:tc>
      </w:tr>
      <w:tr w:rsidR="00237142" w14:paraId="6AA50CAE" w14:textId="77777777">
        <w:tc>
          <w:tcPr>
            <w:tcW w:w="882" w:type="dxa"/>
            <w:vAlign w:val="center"/>
          </w:tcPr>
          <w:p w14:paraId="68DD553D" w14:textId="77777777" w:rsidR="00237142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0E1BE3DF" w14:textId="77777777" w:rsidR="00237142" w:rsidRDefault="00000000">
            <w:pPr>
              <w:jc w:val="right"/>
            </w:pPr>
            <w:r>
              <w:t>10.80</w:t>
            </w:r>
          </w:p>
        </w:tc>
        <w:tc>
          <w:tcPr>
            <w:tcW w:w="2263" w:type="dxa"/>
            <w:vAlign w:val="center"/>
          </w:tcPr>
          <w:p w14:paraId="5F01AC44" w14:textId="77777777" w:rsidR="00237142" w:rsidRDefault="00000000">
            <w:pPr>
              <w:jc w:val="right"/>
            </w:pPr>
            <w:r>
              <w:t>6772.30</w:t>
            </w:r>
          </w:p>
        </w:tc>
        <w:tc>
          <w:tcPr>
            <w:tcW w:w="2263" w:type="dxa"/>
            <w:vAlign w:val="center"/>
          </w:tcPr>
          <w:p w14:paraId="5E3A86C4" w14:textId="77777777" w:rsidR="00237142" w:rsidRDefault="00000000">
            <w:pPr>
              <w:jc w:val="right"/>
            </w:pPr>
            <w:r>
              <w:t>6887.33</w:t>
            </w:r>
          </w:p>
        </w:tc>
        <w:tc>
          <w:tcPr>
            <w:tcW w:w="2530" w:type="dxa"/>
            <w:vAlign w:val="center"/>
          </w:tcPr>
          <w:p w14:paraId="0650F3C9" w14:textId="77777777" w:rsidR="00237142" w:rsidRDefault="00000000">
            <w:pPr>
              <w:jc w:val="right"/>
            </w:pPr>
            <w:r>
              <w:t>24380.27</w:t>
            </w:r>
          </w:p>
        </w:tc>
      </w:tr>
    </w:tbl>
    <w:p w14:paraId="58E464EC" w14:textId="77777777" w:rsidR="00237142" w:rsidRDefault="00000000">
      <w:pPr>
        <w:pStyle w:val="2"/>
      </w:pPr>
      <w:bookmarkStart w:id="55" w:name="_Toc192775894"/>
      <w:r>
        <w:t>挑空楼板</w:t>
      </w:r>
      <w:bookmarkEnd w:id="55"/>
    </w:p>
    <w:p w14:paraId="4D009949" w14:textId="77777777" w:rsidR="00237142" w:rsidRDefault="00000000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2B056069" w14:textId="77777777" w:rsidR="00237142" w:rsidRDefault="00000000">
      <w:pPr>
        <w:pStyle w:val="2"/>
      </w:pPr>
      <w:bookmarkStart w:id="56" w:name="_Toc192775895"/>
      <w:r>
        <w:t>权衡判断基本要求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1"/>
        <w:gridCol w:w="1811"/>
        <w:gridCol w:w="2320"/>
        <w:gridCol w:w="1131"/>
      </w:tblGrid>
      <w:tr w:rsidR="00237142" w14:paraId="457C75F1" w14:textId="77777777">
        <w:tc>
          <w:tcPr>
            <w:tcW w:w="4069" w:type="dxa"/>
            <w:shd w:val="clear" w:color="auto" w:fill="E6E6E6"/>
            <w:vAlign w:val="center"/>
          </w:tcPr>
          <w:p w14:paraId="08505C49" w14:textId="77777777" w:rsidR="00237142" w:rsidRDefault="00000000">
            <w:pPr>
              <w:jc w:val="center"/>
            </w:pPr>
            <w:r>
              <w:t>检查项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DF12295" w14:textId="77777777" w:rsidR="00237142" w:rsidRDefault="00000000">
            <w:pPr>
              <w:jc w:val="center"/>
            </w:pPr>
            <w:r>
              <w:t>设计值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76C85B3C" w14:textId="77777777" w:rsidR="00237142" w:rsidRDefault="00000000">
            <w:pPr>
              <w:jc w:val="center"/>
            </w:pPr>
            <w:r>
              <w:t>权衡判断基本要求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60F3F8" w14:textId="77777777" w:rsidR="00237142" w:rsidRDefault="00000000">
            <w:pPr>
              <w:jc w:val="center"/>
            </w:pPr>
            <w:r>
              <w:t>结论</w:t>
            </w:r>
          </w:p>
        </w:tc>
      </w:tr>
      <w:tr w:rsidR="00237142" w14:paraId="71D493CD" w14:textId="77777777">
        <w:tc>
          <w:tcPr>
            <w:tcW w:w="4069" w:type="dxa"/>
            <w:vAlign w:val="center"/>
          </w:tcPr>
          <w:p w14:paraId="52C57A56" w14:textId="77777777" w:rsidR="00237142" w:rsidRDefault="00000000">
            <w:r>
              <w:t>屋顶</w:t>
            </w:r>
          </w:p>
        </w:tc>
        <w:tc>
          <w:tcPr>
            <w:tcW w:w="1811" w:type="dxa"/>
            <w:vAlign w:val="center"/>
          </w:tcPr>
          <w:p w14:paraId="7CF322A2" w14:textId="77777777" w:rsidR="00237142" w:rsidRDefault="00000000">
            <w:r>
              <w:t>K=0.39</w:t>
            </w:r>
          </w:p>
        </w:tc>
        <w:tc>
          <w:tcPr>
            <w:tcW w:w="2320" w:type="dxa"/>
            <w:vAlign w:val="center"/>
          </w:tcPr>
          <w:p w14:paraId="1684A88D" w14:textId="77777777" w:rsidR="00237142" w:rsidRDefault="00000000">
            <w:r>
              <w:t>K&lt;=0.4</w:t>
            </w:r>
          </w:p>
        </w:tc>
        <w:tc>
          <w:tcPr>
            <w:tcW w:w="1131" w:type="dxa"/>
            <w:vAlign w:val="center"/>
          </w:tcPr>
          <w:p w14:paraId="7A42DAE6" w14:textId="77777777" w:rsidR="00237142" w:rsidRDefault="00000000">
            <w:r>
              <w:t>满足</w:t>
            </w:r>
          </w:p>
        </w:tc>
      </w:tr>
      <w:tr w:rsidR="00237142" w14:paraId="46BC5921" w14:textId="77777777">
        <w:tc>
          <w:tcPr>
            <w:tcW w:w="4069" w:type="dxa"/>
            <w:vAlign w:val="center"/>
          </w:tcPr>
          <w:p w14:paraId="03370F32" w14:textId="77777777" w:rsidR="00237142" w:rsidRDefault="00000000">
            <w:r>
              <w:t>外墙</w:t>
            </w:r>
          </w:p>
        </w:tc>
        <w:tc>
          <w:tcPr>
            <w:tcW w:w="1811" w:type="dxa"/>
            <w:vAlign w:val="center"/>
          </w:tcPr>
          <w:p w14:paraId="724E9E0B" w14:textId="77777777" w:rsidR="00237142" w:rsidRDefault="00000000">
            <w:r>
              <w:t>K=0.73; D=4.22</w:t>
            </w:r>
          </w:p>
        </w:tc>
        <w:tc>
          <w:tcPr>
            <w:tcW w:w="2320" w:type="dxa"/>
            <w:vAlign w:val="center"/>
          </w:tcPr>
          <w:p w14:paraId="4D1204A2" w14:textId="77777777" w:rsidR="00237142" w:rsidRDefault="00000000">
            <w:r>
              <w:t>K&lt;=1.5</w:t>
            </w:r>
          </w:p>
        </w:tc>
        <w:tc>
          <w:tcPr>
            <w:tcW w:w="1131" w:type="dxa"/>
            <w:vAlign w:val="center"/>
          </w:tcPr>
          <w:p w14:paraId="47489657" w14:textId="77777777" w:rsidR="00237142" w:rsidRDefault="00000000">
            <w:r>
              <w:t>满足</w:t>
            </w:r>
          </w:p>
        </w:tc>
      </w:tr>
      <w:tr w:rsidR="00237142" w14:paraId="7A76E0ED" w14:textId="77777777">
        <w:tc>
          <w:tcPr>
            <w:tcW w:w="4069" w:type="dxa"/>
            <w:vAlign w:val="center"/>
          </w:tcPr>
          <w:p w14:paraId="42B41271" w14:textId="77777777" w:rsidR="00237142" w:rsidRDefault="00000000">
            <w:r>
              <w:t>外窗热工－总体热工性能－南向－立面</w:t>
            </w:r>
            <w:r>
              <w:t>1</w:t>
            </w:r>
          </w:p>
        </w:tc>
        <w:tc>
          <w:tcPr>
            <w:tcW w:w="1811" w:type="dxa"/>
            <w:vAlign w:val="center"/>
          </w:tcPr>
          <w:p w14:paraId="11344F85" w14:textId="77777777" w:rsidR="00237142" w:rsidRDefault="00000000">
            <w:r>
              <w:t>K=2.68; SHGC=0.43</w:t>
            </w:r>
          </w:p>
        </w:tc>
        <w:tc>
          <w:tcPr>
            <w:tcW w:w="2320" w:type="dxa"/>
            <w:vAlign w:val="center"/>
          </w:tcPr>
          <w:p w14:paraId="1EDB6C52" w14:textId="77777777" w:rsidR="00237142" w:rsidRDefault="00000000">
            <w:r>
              <w:t>K≤4.00,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D758CF" w14:textId="77777777" w:rsidR="00237142" w:rsidRDefault="00000000">
            <w:r>
              <w:t>满足</w:t>
            </w:r>
          </w:p>
        </w:tc>
      </w:tr>
      <w:tr w:rsidR="00237142" w14:paraId="116B8165" w14:textId="77777777">
        <w:tc>
          <w:tcPr>
            <w:tcW w:w="4069" w:type="dxa"/>
            <w:vAlign w:val="center"/>
          </w:tcPr>
          <w:p w14:paraId="3D9FDB3C" w14:textId="77777777" w:rsidR="00237142" w:rsidRDefault="00000000">
            <w:r>
              <w:t>外窗热工－总体热工性能－北向－立面</w:t>
            </w:r>
            <w:r>
              <w:t>2</w:t>
            </w:r>
          </w:p>
        </w:tc>
        <w:tc>
          <w:tcPr>
            <w:tcW w:w="1811" w:type="dxa"/>
            <w:vAlign w:val="center"/>
          </w:tcPr>
          <w:p w14:paraId="38AA5F72" w14:textId="77777777" w:rsidR="00237142" w:rsidRDefault="00000000">
            <w:r>
              <w:t>K=2.68; SHGC=0.43</w:t>
            </w:r>
          </w:p>
        </w:tc>
        <w:tc>
          <w:tcPr>
            <w:tcW w:w="2320" w:type="dxa"/>
            <w:vAlign w:val="center"/>
          </w:tcPr>
          <w:p w14:paraId="7B1C594C" w14:textId="77777777" w:rsidR="00237142" w:rsidRDefault="00000000">
            <w:r>
              <w:t>K≤4.00,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9AC45B" w14:textId="77777777" w:rsidR="00237142" w:rsidRDefault="00000000">
            <w:r>
              <w:t>满足</w:t>
            </w:r>
          </w:p>
        </w:tc>
      </w:tr>
      <w:tr w:rsidR="00237142" w14:paraId="6909EF40" w14:textId="77777777">
        <w:tc>
          <w:tcPr>
            <w:tcW w:w="4069" w:type="dxa"/>
            <w:vAlign w:val="center"/>
          </w:tcPr>
          <w:p w14:paraId="644FCB38" w14:textId="77777777" w:rsidR="00237142" w:rsidRDefault="00000000">
            <w:r>
              <w:t>外窗热工－总体热工性能－东向－立面</w:t>
            </w:r>
            <w:r>
              <w:t>3</w:t>
            </w:r>
          </w:p>
        </w:tc>
        <w:tc>
          <w:tcPr>
            <w:tcW w:w="1811" w:type="dxa"/>
            <w:vAlign w:val="center"/>
          </w:tcPr>
          <w:p w14:paraId="643400C7" w14:textId="77777777" w:rsidR="00237142" w:rsidRDefault="00000000">
            <w:r>
              <w:t>K=2.68; SHGC=0.43</w:t>
            </w:r>
          </w:p>
        </w:tc>
        <w:tc>
          <w:tcPr>
            <w:tcW w:w="2320" w:type="dxa"/>
            <w:vAlign w:val="center"/>
          </w:tcPr>
          <w:p w14:paraId="3A0EBF8A" w14:textId="77777777" w:rsidR="00237142" w:rsidRDefault="00000000">
            <w:r>
              <w:t>K≤4.00,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D6E487" w14:textId="77777777" w:rsidR="00237142" w:rsidRDefault="00000000">
            <w:r>
              <w:t>满足</w:t>
            </w:r>
          </w:p>
        </w:tc>
      </w:tr>
      <w:tr w:rsidR="00237142" w14:paraId="181EBD48" w14:textId="77777777">
        <w:tc>
          <w:tcPr>
            <w:tcW w:w="4069" w:type="dxa"/>
            <w:vAlign w:val="center"/>
          </w:tcPr>
          <w:p w14:paraId="3D2C4CC8" w14:textId="77777777" w:rsidR="00237142" w:rsidRDefault="00000000">
            <w:r>
              <w:t>外窗热工－总体热工性能－西向－立面</w:t>
            </w:r>
            <w:r>
              <w:t>4</w:t>
            </w:r>
          </w:p>
        </w:tc>
        <w:tc>
          <w:tcPr>
            <w:tcW w:w="1811" w:type="dxa"/>
            <w:vAlign w:val="center"/>
          </w:tcPr>
          <w:p w14:paraId="678A6906" w14:textId="77777777" w:rsidR="00237142" w:rsidRDefault="00000000">
            <w:r>
              <w:t>K=2.68; SHGC=0.43</w:t>
            </w:r>
          </w:p>
        </w:tc>
        <w:tc>
          <w:tcPr>
            <w:tcW w:w="2320" w:type="dxa"/>
            <w:vAlign w:val="center"/>
          </w:tcPr>
          <w:p w14:paraId="43EBF940" w14:textId="77777777" w:rsidR="00237142" w:rsidRDefault="00000000">
            <w:r>
              <w:t>K≤4.00,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C5DF92" w14:textId="77777777" w:rsidR="00237142" w:rsidRDefault="00000000">
            <w:r>
              <w:t>满足</w:t>
            </w:r>
          </w:p>
        </w:tc>
      </w:tr>
      <w:tr w:rsidR="00237142" w14:paraId="20454CF2" w14:textId="77777777">
        <w:tc>
          <w:tcPr>
            <w:tcW w:w="4069" w:type="dxa"/>
            <w:vAlign w:val="center"/>
          </w:tcPr>
          <w:p w14:paraId="6E503371" w14:textId="77777777" w:rsidR="00237142" w:rsidRDefault="00000000">
            <w:r>
              <w:t>可开启窗扇</w:t>
            </w:r>
          </w:p>
        </w:tc>
        <w:tc>
          <w:tcPr>
            <w:tcW w:w="1811" w:type="dxa"/>
            <w:vAlign w:val="center"/>
          </w:tcPr>
          <w:p w14:paraId="15D27069" w14:textId="77777777" w:rsidR="00237142" w:rsidRDefault="00000000">
            <w:r>
              <w:t>有可开启窗扇</w:t>
            </w:r>
          </w:p>
        </w:tc>
        <w:tc>
          <w:tcPr>
            <w:tcW w:w="2320" w:type="dxa"/>
            <w:vAlign w:val="center"/>
          </w:tcPr>
          <w:p w14:paraId="452F3773" w14:textId="77777777" w:rsidR="00237142" w:rsidRDefault="00000000">
            <w:r>
              <w:t>有可开启窗扇或通风换气装置</w:t>
            </w:r>
          </w:p>
        </w:tc>
        <w:tc>
          <w:tcPr>
            <w:tcW w:w="1131" w:type="dxa"/>
            <w:vAlign w:val="center"/>
          </w:tcPr>
          <w:p w14:paraId="3F6EFF4F" w14:textId="77777777" w:rsidR="00237142" w:rsidRDefault="00000000">
            <w:r>
              <w:t>满足</w:t>
            </w:r>
          </w:p>
        </w:tc>
      </w:tr>
      <w:tr w:rsidR="00237142" w14:paraId="1588A400" w14:textId="77777777">
        <w:tc>
          <w:tcPr>
            <w:tcW w:w="4069" w:type="dxa"/>
            <w:vAlign w:val="center"/>
          </w:tcPr>
          <w:p w14:paraId="1DA5B230" w14:textId="77777777" w:rsidR="00237142" w:rsidRDefault="00000000">
            <w:r>
              <w:t>非中空窗面积比－南向－立面</w:t>
            </w:r>
            <w:r>
              <w:t>1</w:t>
            </w:r>
          </w:p>
        </w:tc>
        <w:tc>
          <w:tcPr>
            <w:tcW w:w="1811" w:type="dxa"/>
            <w:vAlign w:val="center"/>
          </w:tcPr>
          <w:p w14:paraId="78B19FD8" w14:textId="77777777" w:rsidR="00237142" w:rsidRDefault="00000000">
            <w:r>
              <w:t>0.00</w:t>
            </w:r>
          </w:p>
        </w:tc>
        <w:tc>
          <w:tcPr>
            <w:tcW w:w="2320" w:type="dxa"/>
            <w:vAlign w:val="center"/>
          </w:tcPr>
          <w:p w14:paraId="514E1B74" w14:textId="77777777" w:rsidR="00237142" w:rsidRDefault="00000000">
            <w:r>
              <w:t>≤0.15</w:t>
            </w:r>
          </w:p>
        </w:tc>
        <w:tc>
          <w:tcPr>
            <w:tcW w:w="1131" w:type="dxa"/>
            <w:vAlign w:val="center"/>
          </w:tcPr>
          <w:p w14:paraId="3C7FFFE4" w14:textId="77777777" w:rsidR="00237142" w:rsidRDefault="00000000">
            <w:r>
              <w:t>满足</w:t>
            </w:r>
          </w:p>
        </w:tc>
      </w:tr>
      <w:tr w:rsidR="00237142" w14:paraId="2DAAD3C5" w14:textId="77777777">
        <w:tc>
          <w:tcPr>
            <w:tcW w:w="4069" w:type="dxa"/>
            <w:vAlign w:val="center"/>
          </w:tcPr>
          <w:p w14:paraId="36084321" w14:textId="77777777" w:rsidR="00237142" w:rsidRDefault="00000000">
            <w:r>
              <w:t>非中空窗面积比－北向－立面</w:t>
            </w:r>
            <w:r>
              <w:t>2</w:t>
            </w:r>
          </w:p>
        </w:tc>
        <w:tc>
          <w:tcPr>
            <w:tcW w:w="1811" w:type="dxa"/>
            <w:vAlign w:val="center"/>
          </w:tcPr>
          <w:p w14:paraId="76042C7D" w14:textId="77777777" w:rsidR="00237142" w:rsidRDefault="00000000">
            <w:r>
              <w:t>0.00</w:t>
            </w:r>
          </w:p>
        </w:tc>
        <w:tc>
          <w:tcPr>
            <w:tcW w:w="2320" w:type="dxa"/>
            <w:vAlign w:val="center"/>
          </w:tcPr>
          <w:p w14:paraId="192BC002" w14:textId="77777777" w:rsidR="00237142" w:rsidRDefault="00000000">
            <w:r>
              <w:t>≤0.15</w:t>
            </w:r>
          </w:p>
        </w:tc>
        <w:tc>
          <w:tcPr>
            <w:tcW w:w="1131" w:type="dxa"/>
            <w:vAlign w:val="center"/>
          </w:tcPr>
          <w:p w14:paraId="3E71C54C" w14:textId="77777777" w:rsidR="00237142" w:rsidRDefault="00000000">
            <w:r>
              <w:t>满足</w:t>
            </w:r>
          </w:p>
        </w:tc>
      </w:tr>
      <w:tr w:rsidR="00237142" w14:paraId="2DA017D4" w14:textId="77777777">
        <w:tc>
          <w:tcPr>
            <w:tcW w:w="4069" w:type="dxa"/>
            <w:vAlign w:val="center"/>
          </w:tcPr>
          <w:p w14:paraId="0D8AFA45" w14:textId="77777777" w:rsidR="00237142" w:rsidRDefault="00000000">
            <w:r>
              <w:lastRenderedPageBreak/>
              <w:t>非中空窗面积比－东向－立面</w:t>
            </w:r>
            <w:r>
              <w:t>3</w:t>
            </w:r>
          </w:p>
        </w:tc>
        <w:tc>
          <w:tcPr>
            <w:tcW w:w="1811" w:type="dxa"/>
            <w:vAlign w:val="center"/>
          </w:tcPr>
          <w:p w14:paraId="27AFEA68" w14:textId="77777777" w:rsidR="00237142" w:rsidRDefault="00000000">
            <w:r>
              <w:t>0.00</w:t>
            </w:r>
          </w:p>
        </w:tc>
        <w:tc>
          <w:tcPr>
            <w:tcW w:w="2320" w:type="dxa"/>
            <w:vAlign w:val="center"/>
          </w:tcPr>
          <w:p w14:paraId="22C05A3F" w14:textId="77777777" w:rsidR="00237142" w:rsidRDefault="00000000">
            <w:r>
              <w:t>≤0.15</w:t>
            </w:r>
          </w:p>
        </w:tc>
        <w:tc>
          <w:tcPr>
            <w:tcW w:w="1131" w:type="dxa"/>
            <w:vAlign w:val="center"/>
          </w:tcPr>
          <w:p w14:paraId="4852DAC8" w14:textId="77777777" w:rsidR="00237142" w:rsidRDefault="00000000">
            <w:r>
              <w:t>满足</w:t>
            </w:r>
          </w:p>
        </w:tc>
      </w:tr>
      <w:tr w:rsidR="00237142" w14:paraId="50753A55" w14:textId="77777777">
        <w:tc>
          <w:tcPr>
            <w:tcW w:w="4069" w:type="dxa"/>
            <w:vAlign w:val="center"/>
          </w:tcPr>
          <w:p w14:paraId="71BEEC71" w14:textId="77777777" w:rsidR="00237142" w:rsidRDefault="00000000">
            <w:r>
              <w:t>非中空窗面积比－西向－立面</w:t>
            </w:r>
            <w:r>
              <w:t>4</w:t>
            </w:r>
          </w:p>
        </w:tc>
        <w:tc>
          <w:tcPr>
            <w:tcW w:w="1811" w:type="dxa"/>
            <w:vAlign w:val="center"/>
          </w:tcPr>
          <w:p w14:paraId="44818F61" w14:textId="77777777" w:rsidR="00237142" w:rsidRDefault="00000000">
            <w:r>
              <w:t>0.00</w:t>
            </w:r>
          </w:p>
        </w:tc>
        <w:tc>
          <w:tcPr>
            <w:tcW w:w="2320" w:type="dxa"/>
            <w:vAlign w:val="center"/>
          </w:tcPr>
          <w:p w14:paraId="39665E78" w14:textId="77777777" w:rsidR="00237142" w:rsidRDefault="00000000">
            <w:r>
              <w:t>≤0.15</w:t>
            </w:r>
          </w:p>
        </w:tc>
        <w:tc>
          <w:tcPr>
            <w:tcW w:w="1131" w:type="dxa"/>
            <w:vAlign w:val="center"/>
          </w:tcPr>
          <w:p w14:paraId="27430074" w14:textId="77777777" w:rsidR="00237142" w:rsidRDefault="00000000">
            <w:r>
              <w:t>满足</w:t>
            </w:r>
          </w:p>
        </w:tc>
      </w:tr>
    </w:tbl>
    <w:p w14:paraId="3C4BA0B3" w14:textId="77777777" w:rsidR="00237142" w:rsidRDefault="00237142">
      <w:pPr>
        <w:rPr>
          <w:color w:val="000000"/>
        </w:rPr>
      </w:pPr>
    </w:p>
    <w:p w14:paraId="3C60DA5B" w14:textId="77777777" w:rsidR="00237142" w:rsidRDefault="00000000">
      <w:r>
        <w:rPr>
          <w:color w:val="000000"/>
        </w:rPr>
        <w:t>■</w:t>
      </w:r>
      <w:r>
        <w:rPr>
          <w:color w:val="000000"/>
        </w:rPr>
        <w:t>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6AA59B0A" w14:textId="77777777" w:rsidR="00237142" w:rsidRDefault="00000000">
      <w:pPr>
        <w:pStyle w:val="1"/>
      </w:pPr>
      <w:bookmarkStart w:id="57" w:name="_Toc192775896"/>
      <w:r>
        <w:t>权衡指标</w:t>
      </w:r>
      <w:bookmarkEnd w:id="57"/>
    </w:p>
    <w:p w14:paraId="6E39C17F" w14:textId="77777777" w:rsidR="00237142" w:rsidRDefault="00000000">
      <w:pPr>
        <w:pStyle w:val="2"/>
      </w:pPr>
      <w:bookmarkStart w:id="58" w:name="_Toc192775897"/>
      <w:r>
        <w:t>计算条件</w:t>
      </w:r>
      <w:bookmarkEnd w:id="58"/>
    </w:p>
    <w:p w14:paraId="38C1106F" w14:textId="77777777" w:rsidR="00237142" w:rsidRDefault="00237142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711F13C6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1A0505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E37B1B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9A885B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0" w:name="参照建筑别名"/>
            <w:r>
              <w:rPr>
                <w:rFonts w:hAnsi="宋体"/>
                <w:szCs w:val="21"/>
              </w:rPr>
              <w:t>参照建筑</w:t>
            </w:r>
            <w:bookmarkEnd w:id="60"/>
          </w:p>
        </w:tc>
      </w:tr>
      <w:tr w:rsidR="00AF5082" w14:paraId="7C4BA06F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0467FA6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3B9BF2B9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61" w:name="天窗屋顶比"/>
            <w:r w:rsidRPr="00AF5082">
              <w:rPr>
                <w:rFonts w:hint="eastAsia"/>
                <w:szCs w:val="21"/>
              </w:rPr>
              <w:t>－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68BB80DE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62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62"/>
          </w:p>
        </w:tc>
      </w:tr>
      <w:tr w:rsidR="000F0FD3" w14:paraId="4BC807E6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C56AFB7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4A0072D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A402164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3" w:name="屋顶K"/>
            <w:r>
              <w:rPr>
                <w:rFonts w:hint="eastAsia"/>
                <w:bCs/>
                <w:szCs w:val="21"/>
              </w:rPr>
              <w:t>0.39</w:t>
            </w:r>
            <w:bookmarkEnd w:id="63"/>
          </w:p>
          <w:p w14:paraId="794DBD3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4" w:name="屋顶D"/>
            <w:r>
              <w:rPr>
                <w:rFonts w:hint="eastAsia"/>
                <w:bCs/>
                <w:szCs w:val="21"/>
              </w:rPr>
              <w:t>3.95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3660B030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参照建筑屋顶K"/>
            <w:r>
              <w:rPr>
                <w:rFonts w:hint="eastAsia"/>
                <w:szCs w:val="21"/>
              </w:rPr>
              <w:t>－－</w:t>
            </w:r>
            <w:bookmarkEnd w:id="65"/>
          </w:p>
          <w:p w14:paraId="3653E6BF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6" w:name="参照建筑屋顶D"/>
            <w:r>
              <w:rPr>
                <w:rFonts w:hint="eastAsia"/>
                <w:szCs w:val="21"/>
              </w:rPr>
              <w:t>3.91</w:t>
            </w:r>
            <w:bookmarkEnd w:id="66"/>
          </w:p>
        </w:tc>
      </w:tr>
      <w:tr w:rsidR="000F0FD3" w14:paraId="5620BF78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3E3EC94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69F7C46D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137818E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7" w:name="外墙K"/>
            <w:r>
              <w:rPr>
                <w:rFonts w:hint="eastAsia"/>
                <w:bCs/>
                <w:szCs w:val="21"/>
              </w:rPr>
              <w:t>0.73</w:t>
            </w:r>
            <w:bookmarkEnd w:id="67"/>
          </w:p>
          <w:p w14:paraId="29721D5F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8" w:name="外墙D"/>
            <w:r>
              <w:rPr>
                <w:rFonts w:hint="eastAsia"/>
                <w:bCs/>
                <w:szCs w:val="21"/>
              </w:rPr>
              <w:t>4.22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19DD97DC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9" w:name="参照建筑外墙K"/>
            <w:r>
              <w:rPr>
                <w:rFonts w:hint="eastAsia"/>
                <w:szCs w:val="21"/>
              </w:rPr>
              <w:t>1.50</w:t>
            </w:r>
            <w:bookmarkEnd w:id="69"/>
          </w:p>
          <w:p w14:paraId="65179E4C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0" w:name="参照建筑外墙D"/>
            <w:r>
              <w:rPr>
                <w:rFonts w:hint="eastAsia"/>
                <w:szCs w:val="21"/>
              </w:rPr>
              <w:t>3.00</w:t>
            </w:r>
            <w:bookmarkEnd w:id="70"/>
          </w:p>
        </w:tc>
      </w:tr>
      <w:tr w:rsidR="000F0FD3" w14:paraId="38BB1DF9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15E541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5ACC7C46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1C870AE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1" w:name="挑空楼板K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  <w:p w14:paraId="3197A897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2" w:name="挑空楼板D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222B798E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3" w:name="参照建筑挑空楼板K"/>
            <w:r>
              <w:rPr>
                <w:rFonts w:hint="eastAsia"/>
                <w:szCs w:val="21"/>
              </w:rPr>
              <w:t>－</w:t>
            </w:r>
            <w:bookmarkEnd w:id="73"/>
          </w:p>
          <w:p w14:paraId="78E3081C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4" w:name="参照建筑挑空楼板D"/>
            <w:r>
              <w:rPr>
                <w:rFonts w:hint="eastAsia"/>
                <w:szCs w:val="21"/>
              </w:rPr>
              <w:t>－</w:t>
            </w:r>
            <w:bookmarkEnd w:id="74"/>
          </w:p>
        </w:tc>
      </w:tr>
      <w:tr w:rsidR="000F0FD3" w14:paraId="69B6B25A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D79A069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E0BDCDF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825333F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5" w:name="天窗K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  <w:p w14:paraId="762BE8BA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6" w:name="天窗SHGC"/>
            <w:r>
              <w:rPr>
                <w:rFonts w:hint="eastAsia"/>
                <w:bCs/>
                <w:szCs w:val="21"/>
              </w:rPr>
              <w:t>－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0D8C168B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7" w:name="参照建筑天窗K"/>
            <w:r>
              <w:rPr>
                <w:rFonts w:hint="eastAsia"/>
                <w:szCs w:val="21"/>
              </w:rPr>
              <w:t>－</w:t>
            </w:r>
            <w:bookmarkEnd w:id="77"/>
          </w:p>
          <w:p w14:paraId="5249866C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8" w:name="参照建筑天窗SHGC"/>
            <w:r>
              <w:rPr>
                <w:rFonts w:hint="eastAsia"/>
                <w:szCs w:val="21"/>
              </w:rPr>
              <w:t>－</w:t>
            </w:r>
            <w:bookmarkEnd w:id="78"/>
          </w:p>
        </w:tc>
      </w:tr>
      <w:tr w:rsidR="000F0FD3" w14:paraId="3D2B69FE" w14:textId="77777777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0E50DB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0E4C42A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A6EA3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47369F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AB4EE7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A2E0F5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41080D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82A621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D02AF0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B00833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DB7BF1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754020CF" w14:textId="77777777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458E006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73B3368D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9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40C113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立面</w:t>
            </w:r>
            <w:r>
              <w:rPr>
                <w:rFonts w:hAnsi="宋体"/>
                <w:bCs/>
                <w:szCs w:val="21"/>
              </w:rPr>
              <w:t>1</w:t>
            </w:r>
          </w:p>
        </w:tc>
        <w:tc>
          <w:tcPr>
            <w:tcW w:w="501" w:type="pct"/>
            <w:vAlign w:val="center"/>
          </w:tcPr>
          <w:p w14:paraId="783BC77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01" w:type="pct"/>
            <w:vAlign w:val="center"/>
          </w:tcPr>
          <w:p w14:paraId="28614BE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2.68</w:t>
            </w:r>
          </w:p>
        </w:tc>
        <w:tc>
          <w:tcPr>
            <w:tcW w:w="585" w:type="pct"/>
            <w:vAlign w:val="center"/>
          </w:tcPr>
          <w:p w14:paraId="37AA6F1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582" w:type="pct"/>
            <w:vAlign w:val="center"/>
          </w:tcPr>
          <w:p w14:paraId="2074440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761D03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6E7E103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112B84AD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38378C8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616DD1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2D01E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立面</w:t>
            </w:r>
            <w:r>
              <w:rPr>
                <w:bCs/>
                <w:szCs w:val="21"/>
              </w:rPr>
              <w:t>2</w:t>
            </w:r>
          </w:p>
        </w:tc>
        <w:tc>
          <w:tcPr>
            <w:tcW w:w="501" w:type="pct"/>
            <w:vAlign w:val="center"/>
          </w:tcPr>
          <w:p w14:paraId="37AF552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01" w:type="pct"/>
            <w:vAlign w:val="center"/>
          </w:tcPr>
          <w:p w14:paraId="5C63CA8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2.68</w:t>
            </w:r>
          </w:p>
        </w:tc>
        <w:tc>
          <w:tcPr>
            <w:tcW w:w="585" w:type="pct"/>
            <w:vAlign w:val="center"/>
          </w:tcPr>
          <w:p w14:paraId="7B5EABA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582" w:type="pct"/>
            <w:vAlign w:val="center"/>
          </w:tcPr>
          <w:p w14:paraId="79EC58D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B1855D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6FA1118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75F8300B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4D8D9FB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D34F22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3B286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立面</w:t>
            </w:r>
            <w:r>
              <w:rPr>
                <w:bCs/>
                <w:szCs w:val="21"/>
              </w:rPr>
              <w:t>3</w:t>
            </w:r>
          </w:p>
        </w:tc>
        <w:tc>
          <w:tcPr>
            <w:tcW w:w="501" w:type="pct"/>
            <w:vAlign w:val="center"/>
          </w:tcPr>
          <w:p w14:paraId="0F8A980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01" w:type="pct"/>
            <w:vAlign w:val="center"/>
          </w:tcPr>
          <w:p w14:paraId="52F7AB8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2.68</w:t>
            </w:r>
          </w:p>
        </w:tc>
        <w:tc>
          <w:tcPr>
            <w:tcW w:w="585" w:type="pct"/>
            <w:vAlign w:val="center"/>
          </w:tcPr>
          <w:p w14:paraId="027D0AA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582" w:type="pct"/>
            <w:vAlign w:val="center"/>
          </w:tcPr>
          <w:p w14:paraId="120D842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B929DF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32C2CB2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6F750021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4D57FB8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359225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8640B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立面</w:t>
            </w:r>
            <w:r>
              <w:rPr>
                <w:bCs/>
                <w:szCs w:val="21"/>
              </w:rPr>
              <w:t>4</w:t>
            </w:r>
          </w:p>
        </w:tc>
        <w:tc>
          <w:tcPr>
            <w:tcW w:w="501" w:type="pct"/>
            <w:vAlign w:val="center"/>
          </w:tcPr>
          <w:p w14:paraId="326D644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01" w:type="pct"/>
            <w:vAlign w:val="center"/>
          </w:tcPr>
          <w:p w14:paraId="29ADC42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2.68</w:t>
            </w:r>
          </w:p>
        </w:tc>
        <w:tc>
          <w:tcPr>
            <w:tcW w:w="585" w:type="pct"/>
            <w:vAlign w:val="center"/>
          </w:tcPr>
          <w:p w14:paraId="0A4BC2E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582" w:type="pct"/>
            <w:vAlign w:val="center"/>
          </w:tcPr>
          <w:p w14:paraId="1780AF2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ECC041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33C6DF6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0298BAB3" w14:textId="77777777"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692D50A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A03E5ED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383F1369" w14:textId="77777777" w:rsidR="00237142" w:rsidRDefault="00000000">
      <w:r>
        <w:t>备注：</w:t>
      </w:r>
    </w:p>
    <w:p w14:paraId="66D86754" w14:textId="77777777" w:rsidR="00237142" w:rsidRDefault="00000000">
      <w:r>
        <w:t xml:space="preserve">1. </w:t>
      </w:r>
      <w:r>
        <w:t>传热系数的单位</w:t>
      </w:r>
      <w:r>
        <w:t>W/(m2.k)</w:t>
      </w:r>
      <w:r>
        <w:t>，其他参数无量纲</w:t>
      </w:r>
      <w:r>
        <w:t>.</w:t>
      </w:r>
    </w:p>
    <w:p w14:paraId="1700FD9A" w14:textId="77777777" w:rsidR="00237142" w:rsidRDefault="00000000">
      <w:r>
        <w:t xml:space="preserve">2. </w:t>
      </w:r>
      <w:r>
        <w:t>屋顶和外墙的传热系数</w:t>
      </w:r>
      <w:r>
        <w:t>K</w:t>
      </w:r>
      <w:r>
        <w:t>和热情性指标</w:t>
      </w:r>
      <w:r>
        <w:t>D</w:t>
      </w:r>
      <w:r>
        <w:t>指平均值</w:t>
      </w:r>
      <w:r>
        <w:t>.</w:t>
      </w:r>
    </w:p>
    <w:p w14:paraId="1C0DA8A2" w14:textId="77777777" w:rsidR="00237142" w:rsidRDefault="00000000">
      <w:r>
        <w:t xml:space="preserve">3. </w:t>
      </w:r>
      <w:r>
        <w:t>设计建筑：</w:t>
      </w:r>
      <w:r>
        <w:t>“—”</w:t>
      </w:r>
      <w:r>
        <w:t>代表本工程无对应项</w:t>
      </w:r>
      <w:r>
        <w:t>.</w:t>
      </w:r>
    </w:p>
    <w:p w14:paraId="530AFE5B" w14:textId="77777777" w:rsidR="00237142" w:rsidRDefault="00000000">
      <w:r>
        <w:t xml:space="preserve">4. </w:t>
      </w:r>
      <w:r>
        <w:t>参照建筑：</w:t>
      </w:r>
      <w:r>
        <w:t>“— —”</w:t>
      </w:r>
      <w:r>
        <w:t>代表参照建筑不要求，取值同设计建筑</w:t>
      </w:r>
      <w:r>
        <w:t>.</w:t>
      </w:r>
    </w:p>
    <w:p w14:paraId="67CCC90A" w14:textId="77777777" w:rsidR="00237142" w:rsidRDefault="00237142"/>
    <w:p w14:paraId="3649789F" w14:textId="77777777" w:rsidR="00237142" w:rsidRDefault="00000000">
      <w:pPr>
        <w:pStyle w:val="2"/>
      </w:pPr>
      <w:bookmarkStart w:id="80" w:name="_Toc192775898"/>
      <w:r>
        <w:t>房间类型</w:t>
      </w:r>
      <w:bookmarkEnd w:id="80"/>
    </w:p>
    <w:p w14:paraId="3BA54C7F" w14:textId="77777777" w:rsidR="00237142" w:rsidRDefault="00000000">
      <w:pPr>
        <w:pStyle w:val="3"/>
        <w:rPr>
          <w:rFonts w:hint="eastAsia"/>
        </w:rPr>
      </w:pPr>
      <w:r>
        <w:t>房间参数表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37142" w14:paraId="7DA20FAC" w14:textId="77777777">
        <w:tc>
          <w:tcPr>
            <w:tcW w:w="1862" w:type="dxa"/>
            <w:shd w:val="clear" w:color="auto" w:fill="E6E6E6"/>
            <w:vAlign w:val="center"/>
          </w:tcPr>
          <w:p w14:paraId="4F746AB8" w14:textId="77777777" w:rsidR="00237142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02EF2BB" w14:textId="77777777" w:rsidR="00237142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422BA43" w14:textId="77777777" w:rsidR="00237142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3507D60" w14:textId="77777777" w:rsidR="00237142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1E687F7" w14:textId="77777777" w:rsidR="00237142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3FB027E" w14:textId="77777777" w:rsidR="0023714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F9B8DF7" w14:textId="77777777" w:rsidR="0023714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37142" w14:paraId="6F8F1127" w14:textId="77777777">
        <w:tc>
          <w:tcPr>
            <w:tcW w:w="1862" w:type="dxa"/>
            <w:shd w:val="clear" w:color="auto" w:fill="E6E6E6"/>
            <w:vAlign w:val="center"/>
          </w:tcPr>
          <w:p w14:paraId="4D403C9C" w14:textId="77777777" w:rsidR="00237142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346201B7" w14:textId="77777777" w:rsidR="00237142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EE8A98A" w14:textId="77777777" w:rsidR="00237142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EBCE7BA" w14:textId="77777777" w:rsidR="0023714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012A72F" w14:textId="77777777" w:rsidR="00237142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6A47D09" w14:textId="77777777" w:rsidR="0023714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F5D7644" w14:textId="77777777" w:rsidR="0023714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5E91E826" w14:textId="77777777" w:rsidR="00237142" w:rsidRDefault="00000000">
      <w:pPr>
        <w:pStyle w:val="3"/>
        <w:rPr>
          <w:rFonts w:hint="eastAsia"/>
        </w:rPr>
      </w:pPr>
      <w:r>
        <w:lastRenderedPageBreak/>
        <w:t>作息时间表</w:t>
      </w:r>
    </w:p>
    <w:p w14:paraId="1E83D1B3" w14:textId="77777777" w:rsidR="00237142" w:rsidRDefault="00000000">
      <w:r>
        <w:t>详见附录</w:t>
      </w:r>
    </w:p>
    <w:p w14:paraId="421075FA" w14:textId="77777777" w:rsidR="00237142" w:rsidRDefault="00000000">
      <w:pPr>
        <w:pStyle w:val="2"/>
      </w:pPr>
      <w:bookmarkStart w:id="81" w:name="_Toc192775899"/>
      <w:r>
        <w:t>气象数据</w:t>
      </w:r>
      <w:bookmarkEnd w:id="81"/>
    </w:p>
    <w:p w14:paraId="0C8AC945" w14:textId="77777777" w:rsidR="00237142" w:rsidRDefault="00000000">
      <w:pPr>
        <w:pStyle w:val="3"/>
        <w:rPr>
          <w:rFonts w:hint="eastAsia"/>
        </w:rPr>
      </w:pPr>
      <w:r>
        <w:t>逐日干球温度表</w:t>
      </w:r>
    </w:p>
    <w:p w14:paraId="4358208D" w14:textId="77777777" w:rsidR="00237142" w:rsidRDefault="00000000">
      <w:bookmarkStart w:id="82" w:name="日均干球温度变化表"/>
      <w:bookmarkEnd w:id="82"/>
      <w:r>
        <w:rPr>
          <w:noProof/>
        </w:rPr>
        <w:drawing>
          <wp:inline distT="0" distB="0" distL="0" distR="0" wp14:anchorId="0D856F7B" wp14:editId="53127C0D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59BD0" w14:textId="77777777" w:rsidR="00237142" w:rsidRDefault="00000000">
      <w:pPr>
        <w:pStyle w:val="3"/>
        <w:rPr>
          <w:rFonts w:hint="eastAsia"/>
        </w:rPr>
      </w:pPr>
      <w:r>
        <w:t>逐月辐照量表</w:t>
      </w:r>
    </w:p>
    <w:p w14:paraId="51974531" w14:textId="77777777" w:rsidR="00237142" w:rsidRDefault="00000000">
      <w:bookmarkStart w:id="83" w:name="逐月辐照量图表"/>
      <w:bookmarkEnd w:id="83"/>
      <w:r>
        <w:rPr>
          <w:noProof/>
        </w:rPr>
        <w:drawing>
          <wp:inline distT="0" distB="0" distL="0" distR="0" wp14:anchorId="072DEBAC" wp14:editId="07B6DD03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63F58" w14:textId="77777777" w:rsidR="00237142" w:rsidRDefault="00000000">
      <w:pPr>
        <w:pStyle w:val="2"/>
      </w:pPr>
      <w:bookmarkStart w:id="84" w:name="_Toc192775900"/>
      <w:r>
        <w:t>负荷分项统计</w:t>
      </w:r>
      <w:bookmarkEnd w:id="84"/>
    </w:p>
    <w:p w14:paraId="28F8E4F1" w14:textId="77777777" w:rsidR="00237142" w:rsidRDefault="00000000">
      <w:r>
        <w:t>设计建筑：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237142" w14:paraId="0F8C63AD" w14:textId="77777777">
        <w:tc>
          <w:tcPr>
            <w:tcW w:w="1964" w:type="dxa"/>
            <w:shd w:val="clear" w:color="auto" w:fill="E6E6E6"/>
            <w:vAlign w:val="center"/>
          </w:tcPr>
          <w:p w14:paraId="6F73C073" w14:textId="77777777" w:rsidR="00237142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6AADFE2" w14:textId="77777777" w:rsidR="00237142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45BAE5B" w14:textId="77777777" w:rsidR="00237142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3C96F2" w14:textId="77777777" w:rsidR="00237142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77C376" w14:textId="77777777" w:rsidR="00237142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928851" w14:textId="77777777" w:rsidR="00237142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C846E68" w14:textId="77777777" w:rsidR="00237142" w:rsidRDefault="00000000">
            <w:pPr>
              <w:jc w:val="center"/>
            </w:pPr>
            <w:r>
              <w:t>合计</w:t>
            </w:r>
          </w:p>
        </w:tc>
      </w:tr>
      <w:tr w:rsidR="00237142" w14:paraId="54310D49" w14:textId="77777777">
        <w:tc>
          <w:tcPr>
            <w:tcW w:w="1964" w:type="dxa"/>
            <w:shd w:val="clear" w:color="auto" w:fill="E6E6E6"/>
            <w:vAlign w:val="center"/>
          </w:tcPr>
          <w:p w14:paraId="17D899CC" w14:textId="77777777" w:rsidR="00237142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B90F88E" w14:textId="77777777" w:rsidR="00237142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339C4A6F" w14:textId="77777777" w:rsidR="0023714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DE05F11" w14:textId="77777777" w:rsidR="0023714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3ABC160" w14:textId="77777777" w:rsidR="0023714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F26748A" w14:textId="77777777" w:rsidR="0023714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151A4EE" w14:textId="77777777" w:rsidR="00237142" w:rsidRDefault="00000000">
            <w:r>
              <w:t>0.00</w:t>
            </w:r>
          </w:p>
        </w:tc>
      </w:tr>
      <w:tr w:rsidR="00237142" w14:paraId="2D466DC1" w14:textId="77777777">
        <w:tc>
          <w:tcPr>
            <w:tcW w:w="1964" w:type="dxa"/>
            <w:shd w:val="clear" w:color="auto" w:fill="E6E6E6"/>
            <w:vAlign w:val="center"/>
          </w:tcPr>
          <w:p w14:paraId="78D786A7" w14:textId="77777777" w:rsidR="00237142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F55AC66" w14:textId="77777777" w:rsidR="00237142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4C3CF73" w14:textId="77777777" w:rsidR="0023714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6FA3523" w14:textId="77777777" w:rsidR="0023714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7D548B2" w14:textId="77777777" w:rsidR="0023714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C52AB5C" w14:textId="77777777" w:rsidR="0023714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A84A1F7" w14:textId="77777777" w:rsidR="00237142" w:rsidRDefault="00000000">
            <w:r>
              <w:t>0.00</w:t>
            </w:r>
          </w:p>
        </w:tc>
      </w:tr>
    </w:tbl>
    <w:p w14:paraId="01ED439C" w14:textId="77777777" w:rsidR="00237142" w:rsidRDefault="00000000">
      <w:r>
        <w:t>参照建筑：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237142" w14:paraId="2FBC3D36" w14:textId="77777777">
        <w:tc>
          <w:tcPr>
            <w:tcW w:w="1964" w:type="dxa"/>
            <w:shd w:val="clear" w:color="auto" w:fill="E6E6E6"/>
            <w:vAlign w:val="center"/>
          </w:tcPr>
          <w:p w14:paraId="06475785" w14:textId="77777777" w:rsidR="00237142" w:rsidRDefault="00000000">
            <w:pPr>
              <w:jc w:val="center"/>
            </w:pPr>
            <w:r>
              <w:lastRenderedPageBreak/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F5445C" w14:textId="77777777" w:rsidR="00237142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14C7359" w14:textId="77777777" w:rsidR="00237142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F20AA6" w14:textId="77777777" w:rsidR="00237142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8F8307" w14:textId="77777777" w:rsidR="00237142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A2A624" w14:textId="77777777" w:rsidR="00237142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2CCA3FE" w14:textId="77777777" w:rsidR="00237142" w:rsidRDefault="00000000">
            <w:pPr>
              <w:jc w:val="center"/>
            </w:pPr>
            <w:r>
              <w:t>合计</w:t>
            </w:r>
          </w:p>
        </w:tc>
      </w:tr>
      <w:tr w:rsidR="00237142" w14:paraId="69DB7195" w14:textId="77777777">
        <w:tc>
          <w:tcPr>
            <w:tcW w:w="1964" w:type="dxa"/>
            <w:shd w:val="clear" w:color="auto" w:fill="E6E6E6"/>
            <w:vAlign w:val="center"/>
          </w:tcPr>
          <w:p w14:paraId="638516DC" w14:textId="77777777" w:rsidR="00237142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3CAD263" w14:textId="77777777" w:rsidR="00237142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6F5D8FD" w14:textId="77777777" w:rsidR="0023714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0921E26" w14:textId="77777777" w:rsidR="0023714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09B9982" w14:textId="77777777" w:rsidR="0023714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C5CD3E3" w14:textId="77777777" w:rsidR="0023714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0398620" w14:textId="77777777" w:rsidR="00237142" w:rsidRDefault="00000000">
            <w:r>
              <w:t>0.00</w:t>
            </w:r>
          </w:p>
        </w:tc>
      </w:tr>
      <w:tr w:rsidR="00237142" w14:paraId="09B631FE" w14:textId="77777777">
        <w:tc>
          <w:tcPr>
            <w:tcW w:w="1964" w:type="dxa"/>
            <w:shd w:val="clear" w:color="auto" w:fill="E6E6E6"/>
            <w:vAlign w:val="center"/>
          </w:tcPr>
          <w:p w14:paraId="22A159FE" w14:textId="77777777" w:rsidR="00237142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306183A" w14:textId="77777777" w:rsidR="00237142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3BDC3054" w14:textId="77777777" w:rsidR="0023714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936D665" w14:textId="77777777" w:rsidR="0023714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7CB85EF" w14:textId="77777777" w:rsidR="0023714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5DDDFDD" w14:textId="77777777" w:rsidR="0023714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BE20A68" w14:textId="77777777" w:rsidR="00237142" w:rsidRDefault="00000000">
            <w:r>
              <w:t>0.00</w:t>
            </w:r>
          </w:p>
        </w:tc>
      </w:tr>
    </w:tbl>
    <w:p w14:paraId="2DA89A91" w14:textId="77777777" w:rsidR="00237142" w:rsidRDefault="00000000">
      <w:pPr>
        <w:pStyle w:val="2"/>
      </w:pPr>
      <w:bookmarkStart w:id="85" w:name="_Toc192775901"/>
      <w:r>
        <w:t>逐月负荷</w:t>
      </w:r>
      <w:bookmarkEnd w:id="85"/>
    </w:p>
    <w:p w14:paraId="383E767B" w14:textId="77777777" w:rsidR="00237142" w:rsidRDefault="00000000">
      <w:pPr>
        <w:jc w:val="center"/>
      </w:pPr>
      <w:r>
        <w:rPr>
          <w:noProof/>
        </w:rPr>
        <w:drawing>
          <wp:inline distT="0" distB="0" distL="0" distR="0" wp14:anchorId="0D49600F" wp14:editId="52F6DA1E">
            <wp:extent cx="5667375" cy="26384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4234D" w14:textId="77777777" w:rsidR="00237142" w:rsidRDefault="00000000">
      <w:pPr>
        <w:pStyle w:val="2"/>
      </w:pPr>
      <w:bookmarkStart w:id="86" w:name="_Toc192775902"/>
      <w:r>
        <w:t>逐月电耗</w:t>
      </w:r>
      <w:bookmarkEnd w:id="86"/>
    </w:p>
    <w:p w14:paraId="69DB19E9" w14:textId="77777777" w:rsidR="00237142" w:rsidRDefault="00000000">
      <w:pPr>
        <w:pStyle w:val="2"/>
      </w:pPr>
      <w:bookmarkStart w:id="87" w:name="_Toc192775903"/>
      <w:r>
        <w:t>权衡指标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237142" w14:paraId="2674CA16" w14:textId="77777777">
        <w:tc>
          <w:tcPr>
            <w:tcW w:w="3390" w:type="dxa"/>
            <w:shd w:val="clear" w:color="auto" w:fill="E6E6E6"/>
            <w:vAlign w:val="center"/>
          </w:tcPr>
          <w:p w14:paraId="157DF0CA" w14:textId="77777777" w:rsidR="00237142" w:rsidRDefault="00237142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1B8B3380" w14:textId="77777777" w:rsidR="00237142" w:rsidRDefault="0000000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46437F3B" w14:textId="77777777" w:rsidR="00237142" w:rsidRDefault="00000000">
            <w:pPr>
              <w:jc w:val="center"/>
            </w:pPr>
            <w:r>
              <w:t>参照建筑</w:t>
            </w:r>
          </w:p>
        </w:tc>
      </w:tr>
      <w:tr w:rsidR="00237142" w14:paraId="3D6B5BAA" w14:textId="77777777">
        <w:tc>
          <w:tcPr>
            <w:tcW w:w="3390" w:type="dxa"/>
            <w:shd w:val="clear" w:color="auto" w:fill="E6E6E6"/>
            <w:vAlign w:val="center"/>
          </w:tcPr>
          <w:p w14:paraId="697964B0" w14:textId="77777777" w:rsidR="00237142" w:rsidRDefault="00000000"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7118A4B4" w14:textId="77777777" w:rsidR="00237142" w:rsidRDefault="00000000">
            <w:r>
              <w:t>未计算</w:t>
            </w:r>
          </w:p>
        </w:tc>
        <w:tc>
          <w:tcPr>
            <w:tcW w:w="2971" w:type="dxa"/>
            <w:vAlign w:val="center"/>
          </w:tcPr>
          <w:p w14:paraId="59737564" w14:textId="77777777" w:rsidR="00237142" w:rsidRDefault="00000000">
            <w:r>
              <w:t>未计算</w:t>
            </w:r>
          </w:p>
        </w:tc>
      </w:tr>
      <w:tr w:rsidR="00237142" w14:paraId="07B3539C" w14:textId="77777777">
        <w:tc>
          <w:tcPr>
            <w:tcW w:w="3390" w:type="dxa"/>
            <w:shd w:val="clear" w:color="auto" w:fill="E6E6E6"/>
            <w:vAlign w:val="center"/>
          </w:tcPr>
          <w:p w14:paraId="5AA85688" w14:textId="77777777" w:rsidR="00237142" w:rsidRDefault="0000000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070C8E14" w14:textId="77777777" w:rsidR="00237142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C.0.2</w:t>
            </w:r>
            <w:r>
              <w:t>条</w:t>
            </w:r>
          </w:p>
        </w:tc>
      </w:tr>
      <w:tr w:rsidR="00237142" w14:paraId="485584B6" w14:textId="77777777">
        <w:tc>
          <w:tcPr>
            <w:tcW w:w="3390" w:type="dxa"/>
            <w:shd w:val="clear" w:color="auto" w:fill="E6E6E6"/>
            <w:vAlign w:val="center"/>
          </w:tcPr>
          <w:p w14:paraId="059B3FF2" w14:textId="77777777" w:rsidR="00237142" w:rsidRDefault="0000000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2FF0EA33" w14:textId="77777777" w:rsidR="00237142" w:rsidRDefault="00000000">
            <w:r>
              <w:t>设计建筑的能耗不大于参照建筑的能耗</w:t>
            </w:r>
          </w:p>
        </w:tc>
      </w:tr>
      <w:tr w:rsidR="00237142" w14:paraId="00E65933" w14:textId="77777777">
        <w:tc>
          <w:tcPr>
            <w:tcW w:w="3390" w:type="dxa"/>
            <w:shd w:val="clear" w:color="auto" w:fill="E6E6E6"/>
            <w:vAlign w:val="center"/>
          </w:tcPr>
          <w:p w14:paraId="13D12053" w14:textId="77777777" w:rsidR="00237142" w:rsidRDefault="0000000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58D1BA56" w14:textId="77777777" w:rsidR="00237142" w:rsidRDefault="00000000">
            <w:r>
              <w:rPr>
                <w:color w:val="FF0000"/>
              </w:rPr>
              <w:t>未计算</w:t>
            </w:r>
          </w:p>
        </w:tc>
      </w:tr>
    </w:tbl>
    <w:p w14:paraId="1FF8B8D8" w14:textId="77777777" w:rsidR="00237142" w:rsidRDefault="00237142"/>
    <w:p w14:paraId="23D7FC9B" w14:textId="77777777" w:rsidR="00237142" w:rsidRDefault="00000000">
      <w:r>
        <w:rPr>
          <w:color w:val="000000"/>
        </w:rPr>
        <w:t>■</w:t>
      </w:r>
      <w:r>
        <w:rPr>
          <w:color w:val="000000"/>
        </w:rPr>
        <w:t>说明：本建筑围护结构热工性能权衡判断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规定的要求。建筑节能设计不符合要求。</w:t>
      </w:r>
    </w:p>
    <w:p w14:paraId="300285E3" w14:textId="77777777" w:rsidR="00237142" w:rsidRDefault="00237142">
      <w:pPr>
        <w:sectPr w:rsidR="00237142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BD720CE" w14:textId="77777777" w:rsidR="00237142" w:rsidRDefault="00000000">
      <w:pPr>
        <w:pStyle w:val="2"/>
      </w:pPr>
      <w:bookmarkStart w:id="88" w:name="_Toc192775904"/>
      <w:r>
        <w:lastRenderedPageBreak/>
        <w:t>附录</w:t>
      </w:r>
      <w:bookmarkEnd w:id="88"/>
    </w:p>
    <w:p w14:paraId="37125E09" w14:textId="77777777" w:rsidR="00237142" w:rsidRDefault="00000000">
      <w:pPr>
        <w:pStyle w:val="3"/>
        <w:rPr>
          <w:rFonts w:hint="eastAsia"/>
        </w:rPr>
      </w:pPr>
      <w:r>
        <w:t>工作日/节假日室内空调温度时间表(℃)</w:t>
      </w:r>
    </w:p>
    <w:p w14:paraId="56AE3D62" w14:textId="77777777" w:rsidR="00237142" w:rsidRDefault="00237142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649B9790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5C8B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1245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AEE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0EBE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6BA7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B130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B60A8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BE90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3AF9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4740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4C6A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6BE4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E85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34D1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05CF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C519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3EFF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9C1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5C60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9CD3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34B7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2F7D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9A97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768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716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37142" w14:paraId="36F9C9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64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BEF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D30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0C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FF1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057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96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242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CF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BC9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F51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E26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67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5F2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651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12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2D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2B8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329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7C1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186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15E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B52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680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7E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428D7" w:rsidRPr="007428D7" w14:paraId="110BB006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EB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522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5D4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9F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CD4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C48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6D0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133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051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051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68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96B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812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098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97B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A02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9D8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96D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61D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7E5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D3A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A34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A1D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FCF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278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086C8B15" w14:textId="77777777" w:rsidR="00237142" w:rsidRDefault="00237142"/>
    <w:p w14:paraId="4720613F" w14:textId="77777777" w:rsidR="00237142" w:rsidRDefault="00000000">
      <w:r>
        <w:t>注：上行：工作日；下行：节假日</w:t>
      </w:r>
    </w:p>
    <w:p w14:paraId="403F85B4" w14:textId="77777777" w:rsidR="00237142" w:rsidRDefault="00000000">
      <w:pPr>
        <w:pStyle w:val="3"/>
        <w:rPr>
          <w:rFonts w:hint="eastAsia"/>
        </w:rPr>
      </w:pPr>
      <w:r>
        <w:t>工作日/节假日室内供暖温度时间表(℃)</w:t>
      </w:r>
    </w:p>
    <w:p w14:paraId="5FF91FBB" w14:textId="77777777" w:rsidR="00237142" w:rsidRDefault="00237142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76E46133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344D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5BCC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73CA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7F05A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96F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432D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EFB6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093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8240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AB8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E449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925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9FDA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4033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D681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F433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3C29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E157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A6F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43D3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E808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6022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C773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660E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07BA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37142" w14:paraId="261F73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CFD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938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FBD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DBC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C42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CC7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9E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F62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105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F9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54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2E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5AF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B54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84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1F8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AF7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6D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6CF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A51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16F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AC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8E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B63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34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428D7" w:rsidRPr="007428D7" w14:paraId="3359511F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238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F91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E6E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4B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F5E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7B5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F18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ACF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99A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B92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530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E8D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796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8E2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2B9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1DA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C67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8B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2BC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6BA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D6F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8D8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C01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1D7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F45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0489EFDA" w14:textId="77777777" w:rsidR="00237142" w:rsidRDefault="00237142"/>
    <w:p w14:paraId="3AC32CA7" w14:textId="77777777" w:rsidR="00237142" w:rsidRDefault="00000000">
      <w:r>
        <w:t>注：上行：工作日；下行：节假日</w:t>
      </w:r>
    </w:p>
    <w:p w14:paraId="6C94CDD2" w14:textId="77777777" w:rsidR="00237142" w:rsidRDefault="00000000">
      <w:pPr>
        <w:pStyle w:val="3"/>
        <w:rPr>
          <w:rFonts w:hint="eastAsia"/>
        </w:rPr>
      </w:pPr>
      <w:r>
        <w:t>工作日/节假日人员逐时在室率(%)</w:t>
      </w:r>
    </w:p>
    <w:p w14:paraId="23A8D240" w14:textId="77777777" w:rsidR="00237142" w:rsidRDefault="00237142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27E7B0D4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6968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19722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C924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4F81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EC16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E82F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2B21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7FCD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AC8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C8E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331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61FD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0A4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E90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A5CF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E0B4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2C96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559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8777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C3FA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2328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8FE2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AA58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C7BC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5CF2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37142" w14:paraId="1C8BB7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835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8D2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B2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DEA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7D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89E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27A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149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D60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A24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98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42D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85A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FC6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3B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65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92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4B1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8C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6D6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4E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55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BB7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BA7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59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14:paraId="06792D9E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1EC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723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913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928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B4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931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FA0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2AC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8DB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E67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464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3D4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AAA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E5C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4CA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2C5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C95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165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860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C1D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16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7B7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DC9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89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CFD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D7ABB6" w14:textId="77777777" w:rsidR="00237142" w:rsidRDefault="00237142"/>
    <w:p w14:paraId="79E3507C" w14:textId="77777777" w:rsidR="00237142" w:rsidRDefault="00000000">
      <w:r>
        <w:t>注：上行：工作日；下行：节假日</w:t>
      </w:r>
    </w:p>
    <w:p w14:paraId="2093B07E" w14:textId="77777777" w:rsidR="00237142" w:rsidRDefault="00000000">
      <w:pPr>
        <w:pStyle w:val="3"/>
        <w:rPr>
          <w:rFonts w:hint="eastAsia"/>
        </w:rPr>
      </w:pPr>
      <w:r>
        <w:t>工作日/节假日照明开关时间表(%)</w:t>
      </w:r>
    </w:p>
    <w:p w14:paraId="5CE68699" w14:textId="77777777" w:rsidR="00237142" w:rsidRDefault="00237142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453B289E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677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6DE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579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2FC9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105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F8E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204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ABA3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5853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4C7F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8ADB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D34E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3393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6CE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722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728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970F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FE3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096F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D2C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B58A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41B3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5CB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FAD2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1A60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37142" w14:paraId="504897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19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16F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A1A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6B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63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ED9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AA8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77C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B1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371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CB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1F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701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2E9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3EB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76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8C3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EC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78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9DB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F4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B0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CF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57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511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14:paraId="762991E7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252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20B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733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B65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8FB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C86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F35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BF0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48A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479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61E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187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3C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FF6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25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0F5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239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82F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1F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C7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301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4A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404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EA4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F47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CF389D" w14:textId="77777777" w:rsidR="00237142" w:rsidRDefault="00237142"/>
    <w:p w14:paraId="2FBBB5E1" w14:textId="77777777" w:rsidR="00237142" w:rsidRDefault="00000000">
      <w:r>
        <w:t>注：上行：工作日；下行：节假日</w:t>
      </w:r>
    </w:p>
    <w:p w14:paraId="4F3D4038" w14:textId="77777777" w:rsidR="00237142" w:rsidRDefault="00000000">
      <w:pPr>
        <w:pStyle w:val="3"/>
        <w:rPr>
          <w:rFonts w:hint="eastAsia"/>
        </w:rPr>
      </w:pPr>
      <w:r>
        <w:t>工作日/节假日设备逐时使用率(%)</w:t>
      </w:r>
    </w:p>
    <w:p w14:paraId="7BD5891E" w14:textId="77777777" w:rsidR="00237142" w:rsidRDefault="00237142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5A07B260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A4FD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6B6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30282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00F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072D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3216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4A70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8D69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E36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B83FC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41DD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AC6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4024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8698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57D7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B30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4D29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EEDC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5A53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21183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A9D8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AB3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E362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EF2E2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A32B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37142" w14:paraId="2DC738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F34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B6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4B5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16F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750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38D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DC9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4BB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BA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B02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43E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9AD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B3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76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B8D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265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B8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6DE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B96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0A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A2A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D2F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1A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33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F6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14:paraId="45B0529C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A65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387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2E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65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EA8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73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CD3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FA6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CF3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57E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7BB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72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7D7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FA8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F5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BE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88B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90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44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54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02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C8C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8A2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F0C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F0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5DFD3F" w14:textId="77777777" w:rsidR="00237142" w:rsidRDefault="00237142"/>
    <w:p w14:paraId="68C913CE" w14:textId="77777777" w:rsidR="00237142" w:rsidRDefault="00000000">
      <w:r>
        <w:t>注：上行：工作日；下行：节假日</w:t>
      </w:r>
    </w:p>
    <w:p w14:paraId="0509AF57" w14:textId="77777777" w:rsidR="00237142" w:rsidRDefault="00000000">
      <w:pPr>
        <w:pStyle w:val="3"/>
        <w:rPr>
          <w:rFonts w:hint="eastAsia"/>
        </w:rPr>
      </w:pPr>
      <w:r>
        <w:t>工作日/节假日空调系统运行时间表(1:开,0:关)</w:t>
      </w:r>
    </w:p>
    <w:p w14:paraId="5F98467D" w14:textId="77777777" w:rsidR="00237142" w:rsidRDefault="00237142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3E33CDE9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517D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0FC5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E1A2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D537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87A5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926B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F9B5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7366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DF6A3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B3E9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CE2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CF25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93A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95D9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74BB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F416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CFB8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AAA6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755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86D9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21E4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70D93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9249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E5F8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34B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37142" w14:paraId="17187A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3A2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156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2C0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861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60B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70E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C28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C3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904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D54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EA6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306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292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435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4F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F41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10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2DC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F71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796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4F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63D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19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E6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B2A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7428D7" w:rsidRPr="007428D7" w14:paraId="738D56CC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F0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CE4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3A6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B1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D05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5E4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EC7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51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8E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EC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1EE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2A4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E5F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394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651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F1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ACE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261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AE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BC5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91C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0A3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AD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CD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AC3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47B424" w14:textId="77777777" w:rsidR="00237142" w:rsidRDefault="00237142"/>
    <w:p w14:paraId="29D68F70" w14:textId="77777777" w:rsidR="00237142" w:rsidRDefault="00000000">
      <w:r>
        <w:t>注：上行：工作日；下行：节假日</w:t>
      </w:r>
    </w:p>
    <w:p w14:paraId="274984AB" w14:textId="77777777" w:rsidR="00237142" w:rsidRDefault="00000000">
      <w:pPr>
        <w:pStyle w:val="3"/>
        <w:rPr>
          <w:rFonts w:hint="eastAsia"/>
        </w:rPr>
      </w:pPr>
      <w:r>
        <w:t>工作日/节假日新风运行时间表(%)</w:t>
      </w:r>
    </w:p>
    <w:p w14:paraId="4A736AD0" w14:textId="77777777" w:rsidR="00237142" w:rsidRDefault="00237142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36B46D4D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58D7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1219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368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BB90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66F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71EC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C4BD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2C8A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789D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F4C7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5C2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694F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C879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B765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8AF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288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EF31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11C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24A6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E294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1DE3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7770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EB34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0227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775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37142" w14:paraId="4595C0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F92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AF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578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51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2B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F3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F0F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013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472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231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229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D0A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495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A08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88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03F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E2B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357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EB8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823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7E1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646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E5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87C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003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428D7" w:rsidRPr="007428D7" w14:paraId="0EC980D3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C17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A04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EB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80D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518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D7E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785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3BC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FDC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1D5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6FF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86D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ADD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91A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D7D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05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F5A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180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85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51F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C1E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809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6AF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4E9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6CD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5FD6C6" w14:textId="77777777" w:rsidR="00237142" w:rsidRDefault="00237142"/>
    <w:p w14:paraId="6EBF45A4" w14:textId="77777777" w:rsidR="00237142" w:rsidRDefault="00000000">
      <w:r>
        <w:t>注：上行：工作日；下行：节假日</w:t>
      </w:r>
    </w:p>
    <w:p w14:paraId="3ADF8B01" w14:textId="77777777" w:rsidR="00237142" w:rsidRDefault="00237142"/>
    <w:sectPr w:rsidR="0023714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CBAB" w14:textId="77777777" w:rsidR="00433315" w:rsidRDefault="00433315" w:rsidP="00203A7D">
      <w:r>
        <w:separator/>
      </w:r>
    </w:p>
  </w:endnote>
  <w:endnote w:type="continuationSeparator" w:id="0">
    <w:p w14:paraId="2D553901" w14:textId="77777777" w:rsidR="00433315" w:rsidRDefault="0043331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9F30C13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2320BA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7E6D" w14:textId="77777777" w:rsidR="00433315" w:rsidRDefault="00433315" w:rsidP="00203A7D">
      <w:r>
        <w:separator/>
      </w:r>
    </w:p>
  </w:footnote>
  <w:footnote w:type="continuationSeparator" w:id="0">
    <w:p w14:paraId="738CAE09" w14:textId="77777777" w:rsidR="00433315" w:rsidRDefault="0043331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688A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632E233B" wp14:editId="7C0A85B7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ABCF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4315554">
    <w:abstractNumId w:val="0"/>
  </w:num>
  <w:num w:numId="2" w16cid:durableId="724334495">
    <w:abstractNumId w:val="2"/>
  </w:num>
  <w:num w:numId="3" w16cid:durableId="208471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C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7142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33315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348C4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85138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AB8C447"/>
  <w15:chartTrackingRefBased/>
  <w15:docId w15:val="{9B22E464-B549-4766-ADB9-FE037A87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7742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2</TotalTime>
  <Pages>22</Pages>
  <Words>2379</Words>
  <Characters>13566</Characters>
  <Application>Microsoft Office Word</Application>
  <DocSecurity>0</DocSecurity>
  <Lines>113</Lines>
  <Paragraphs>31</Paragraphs>
  <ScaleCrop>false</ScaleCrop>
  <Company>ths</Company>
  <LinksUpToDate>false</LinksUpToDate>
  <CharactersWithSpaces>15914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Liu</dc:creator>
  <cp:keywords/>
  <dc:description/>
  <cp:lastModifiedBy>Ethan Liu</cp:lastModifiedBy>
  <cp:revision>1</cp:revision>
  <cp:lastPrinted>1899-12-31T16:00:00Z</cp:lastPrinted>
  <dcterms:created xsi:type="dcterms:W3CDTF">2025-03-13T08:30:00Z</dcterms:created>
  <dcterms:modified xsi:type="dcterms:W3CDTF">2025-03-13T08:32:00Z</dcterms:modified>
</cp:coreProperties>
</file>