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E177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56645A2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0"/>
    </w:p>
    <w:p w14:paraId="7F8A228E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15C961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07F7284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FD20F7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D6772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A89EA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DC2724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智慧应急-绿色校园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049159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6F72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646C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27FB39B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133CD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12E581" w14:textId="77777777" w:rsidR="00D40158" w:rsidRPr="00D40158" w:rsidRDefault="00C016D6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BKB70009</w:t>
            </w:r>
            <w:bookmarkEnd w:id="4"/>
          </w:p>
        </w:tc>
      </w:tr>
      <w:tr w:rsidR="00D40158" w:rsidRPr="00D40158" w14:paraId="4A13E37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1EFA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B2DEA2" w14:textId="77777777" w:rsidR="00D40158" w:rsidRPr="00D40158" w:rsidRDefault="00A667A5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华北科技学院</w:t>
            </w:r>
            <w:bookmarkEnd w:id="5"/>
          </w:p>
        </w:tc>
      </w:tr>
      <w:tr w:rsidR="00D40158" w:rsidRPr="00D40158" w14:paraId="3E25B2F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0A144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BA10DD" w14:textId="77777777" w:rsidR="00D40158" w:rsidRPr="00D40158" w:rsidRDefault="004B6CC7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华北科技学院</w:t>
            </w:r>
            <w:bookmarkEnd w:id="6"/>
          </w:p>
        </w:tc>
      </w:tr>
      <w:tr w:rsidR="00D40158" w:rsidRPr="00D40158" w14:paraId="6192CB0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50A9C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8DA8D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06EBB9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8452E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A6DC6C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77154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1F9C2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EB52C4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0E16A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B234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96665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2024年12月7日</w:t>
              </w:r>
            </w:smartTag>
            <w:bookmarkEnd w:id="7"/>
          </w:p>
        </w:tc>
      </w:tr>
    </w:tbl>
    <w:p w14:paraId="72CC2293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1C576042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0035CCD" wp14:editId="7C0C18C2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1CD01D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148B6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340C6A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4A21408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CD86C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7B9488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4AA3D3F2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B4A71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7C3FAE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821BE67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06CDA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20D026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T13227501221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1922381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E68B42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1D4F18D" w14:textId="77777777" w:rsidR="005E1BE7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480475" w:history="1">
        <w:r w:rsidR="005E1BE7" w:rsidRPr="009B7F11">
          <w:rPr>
            <w:rStyle w:val="a6"/>
            <w:rFonts w:hint="eastAsia"/>
          </w:rPr>
          <w:t>1</w:t>
        </w:r>
        <w:r w:rsidR="005E1BE7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5E1BE7" w:rsidRPr="009B7F11">
          <w:rPr>
            <w:rStyle w:val="a6"/>
            <w:rFonts w:hint="eastAsia"/>
          </w:rPr>
          <w:t>建筑概况</w:t>
        </w:r>
        <w:r w:rsidR="005E1BE7">
          <w:rPr>
            <w:rFonts w:hint="eastAsia"/>
            <w:webHidden/>
          </w:rPr>
          <w:tab/>
        </w:r>
        <w:r w:rsidR="005E1BE7">
          <w:rPr>
            <w:rFonts w:hint="eastAsia"/>
            <w:webHidden/>
          </w:rPr>
          <w:fldChar w:fldCharType="begin"/>
        </w:r>
        <w:r w:rsidR="005E1BE7">
          <w:rPr>
            <w:rFonts w:hint="eastAsia"/>
            <w:webHidden/>
          </w:rPr>
          <w:instrText xml:space="preserve"> </w:instrText>
        </w:r>
        <w:r w:rsidR="005E1BE7">
          <w:rPr>
            <w:webHidden/>
          </w:rPr>
          <w:instrText>PAGEREF _Toc184480475 \h</w:instrText>
        </w:r>
        <w:r w:rsidR="005E1BE7">
          <w:rPr>
            <w:rFonts w:hint="eastAsia"/>
            <w:webHidden/>
          </w:rPr>
          <w:instrText xml:space="preserve"> </w:instrText>
        </w:r>
        <w:r w:rsidR="005E1BE7">
          <w:rPr>
            <w:rFonts w:hint="eastAsia"/>
            <w:webHidden/>
          </w:rPr>
        </w:r>
        <w:r w:rsidR="005E1BE7">
          <w:rPr>
            <w:webHidden/>
          </w:rPr>
          <w:fldChar w:fldCharType="separate"/>
        </w:r>
        <w:r w:rsidR="005E1BE7">
          <w:rPr>
            <w:webHidden/>
          </w:rPr>
          <w:t>4</w:t>
        </w:r>
        <w:r w:rsidR="005E1BE7">
          <w:rPr>
            <w:rFonts w:hint="eastAsia"/>
            <w:webHidden/>
          </w:rPr>
          <w:fldChar w:fldCharType="end"/>
        </w:r>
      </w:hyperlink>
    </w:p>
    <w:p w14:paraId="61436179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476" w:history="1">
        <w:r w:rsidRPr="009B7F1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0FF4216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477" w:history="1">
        <w:r w:rsidRPr="009B7F1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B9742C0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78" w:history="1">
        <w:r w:rsidRPr="009B7F1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4E883DC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79" w:history="1">
        <w:r w:rsidRPr="009B7F1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7176D09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0" w:history="1">
        <w:r w:rsidRPr="009B7F11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8BEAB24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1" w:history="1">
        <w:r w:rsidRPr="009B7F11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5B858BF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482" w:history="1">
        <w:r w:rsidRPr="009B7F1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C317AF8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3" w:history="1">
        <w:r w:rsidRPr="009B7F11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1473EEE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4" w:history="1">
        <w:r w:rsidRPr="009B7F11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5460B34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5" w:history="1">
        <w:r w:rsidRPr="009B7F11">
          <w:rPr>
            <w:rStyle w:val="a6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B287C18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6" w:history="1">
        <w:r w:rsidRPr="009B7F11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B2D7305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7" w:history="1">
        <w:r w:rsidRPr="009B7F11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9A2598A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8" w:history="1">
        <w:r w:rsidRPr="009B7F11">
          <w:rPr>
            <w:rStyle w:val="a6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451CAFE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89" w:history="1">
        <w:r w:rsidRPr="009B7F11">
          <w:rPr>
            <w:rStyle w:val="a6"/>
            <w:rFonts w:hint="eastAsia"/>
            <w:lang w:val="en-GB"/>
          </w:rPr>
          <w:t>4.4.2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外墙线性热桥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0E52D2A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0" w:history="1">
        <w:r w:rsidRPr="009B7F11">
          <w:rPr>
            <w:rStyle w:val="a6"/>
            <w:rFonts w:hint="eastAsia"/>
            <w:lang w:val="en-GB"/>
          </w:rPr>
          <w:t>4.4.3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3029B9F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1" w:history="1">
        <w:r w:rsidRPr="009B7F11">
          <w:rPr>
            <w:rStyle w:val="a6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618E3E0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2" w:history="1">
        <w:r w:rsidRPr="009B7F11">
          <w:rPr>
            <w:rStyle w:val="a6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地面相关构造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EADC4B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3" w:history="1">
        <w:r w:rsidRPr="009B7F11">
          <w:rPr>
            <w:rStyle w:val="a6"/>
            <w:rFonts w:hint="eastAsia"/>
            <w:lang w:val="en-GB"/>
          </w:rPr>
          <w:t>4.5.2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地面平均热工特性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41213DF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4" w:history="1">
        <w:r w:rsidRPr="009B7F11">
          <w:rPr>
            <w:rStyle w:val="a6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49117C6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5" w:history="1">
        <w:r w:rsidRPr="009B7F11">
          <w:rPr>
            <w:rStyle w:val="a6"/>
            <w:rFonts w:hint="eastAsia"/>
            <w:lang w:val="en-GB"/>
          </w:rPr>
          <w:t>4.6.1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D49BE87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6" w:history="1">
        <w:r w:rsidRPr="009B7F11">
          <w:rPr>
            <w:rStyle w:val="a6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采暖与非采暖楼板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11F1257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7" w:history="1">
        <w:r w:rsidRPr="009B7F11">
          <w:rPr>
            <w:rStyle w:val="a6"/>
            <w:rFonts w:hint="eastAsia"/>
            <w:lang w:val="en-GB"/>
          </w:rPr>
          <w:t>4.7.1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控温与非控温楼板构造一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00F7085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8" w:history="1">
        <w:r w:rsidRPr="009B7F11">
          <w:rPr>
            <w:rStyle w:val="a6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B5C5AC9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499" w:history="1">
        <w:r w:rsidRPr="009B7F11">
          <w:rPr>
            <w:rStyle w:val="a6"/>
            <w:rFonts w:hint="eastAsia"/>
            <w:lang w:val="en-GB"/>
          </w:rPr>
          <w:t>4.8.1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控温与非控温隔墙构造一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1139AE6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0" w:history="1">
        <w:r w:rsidRPr="009B7F11">
          <w:rPr>
            <w:rStyle w:val="a6"/>
            <w:rFonts w:hint="eastAsia"/>
            <w:lang w:val="en-GB"/>
          </w:rPr>
          <w:t>4.9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82A4724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1" w:history="1">
        <w:r w:rsidRPr="009B7F11">
          <w:rPr>
            <w:rStyle w:val="a6"/>
            <w:rFonts w:hint="eastAsia"/>
            <w:lang w:val="en-GB"/>
          </w:rPr>
          <w:t>4.9.1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8F804E6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2" w:history="1">
        <w:r w:rsidRPr="009B7F11">
          <w:rPr>
            <w:rStyle w:val="a6"/>
            <w:rFonts w:hint="eastAsia"/>
            <w:lang w:val="en-GB"/>
          </w:rPr>
          <w:t>4.9.2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DE0B6B4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3" w:history="1">
        <w:r w:rsidRPr="009B7F11">
          <w:rPr>
            <w:rStyle w:val="a6"/>
            <w:rFonts w:hint="eastAsia"/>
            <w:lang w:val="en-GB"/>
          </w:rPr>
          <w:t>4.9.3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0CE1EB6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4" w:history="1">
        <w:r w:rsidRPr="009B7F11">
          <w:rPr>
            <w:rStyle w:val="a6"/>
            <w:rFonts w:hint="eastAsia"/>
            <w:lang w:val="en-GB"/>
          </w:rPr>
          <w:t>4.10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E7D07C1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5" w:history="1">
        <w:r w:rsidRPr="009B7F11">
          <w:rPr>
            <w:rStyle w:val="a6"/>
            <w:rFonts w:hint="eastAsia"/>
            <w:lang w:val="en-GB"/>
          </w:rPr>
          <w:t>4.11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分隔采暖与非采暖空间的户门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D9F5692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6" w:history="1">
        <w:r w:rsidRPr="009B7F11">
          <w:rPr>
            <w:rStyle w:val="a6"/>
            <w:rFonts w:hint="eastAsia"/>
            <w:lang w:val="en-GB"/>
          </w:rPr>
          <w:t>4.12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4C908C3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7" w:history="1">
        <w:r w:rsidRPr="009B7F11">
          <w:rPr>
            <w:rStyle w:val="a6"/>
            <w:rFonts w:hint="eastAsia"/>
            <w:lang w:val="en-GB"/>
          </w:rPr>
          <w:t>4.13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F6205FE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8" w:history="1">
        <w:r w:rsidRPr="009B7F11">
          <w:rPr>
            <w:rStyle w:val="a6"/>
            <w:rFonts w:hint="eastAsia"/>
            <w:lang w:val="en-GB"/>
          </w:rPr>
          <w:t>4.14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E8CC381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09" w:history="1">
        <w:r w:rsidRPr="009B7F11">
          <w:rPr>
            <w:rStyle w:val="a6"/>
            <w:rFonts w:hint="eastAsia"/>
            <w:lang w:val="en-GB"/>
          </w:rPr>
          <w:t>4.15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9350ABA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510" w:history="1">
        <w:r w:rsidRPr="009B7F1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2E93366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511" w:history="1">
        <w:r w:rsidRPr="009B7F1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765A1E0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2" w:history="1">
        <w:r w:rsidRPr="009B7F1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0FFF5B3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3" w:history="1">
        <w:r w:rsidRPr="009B7F11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681C060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4" w:history="1">
        <w:r w:rsidRPr="009B7F11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ABDEF86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5" w:history="1">
        <w:r w:rsidRPr="009B7F1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39AE0EA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6" w:history="1">
        <w:r w:rsidRPr="009B7F11">
          <w:rPr>
            <w:rStyle w:val="a6"/>
            <w:rFonts w:hint="eastAsia"/>
            <w:lang w:val="en-GB"/>
          </w:rPr>
          <w:t>6.2.1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7B346CD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7" w:history="1">
        <w:r w:rsidRPr="009B7F11">
          <w:rPr>
            <w:rStyle w:val="a6"/>
            <w:rFonts w:hint="eastAsia"/>
            <w:lang w:val="en-GB"/>
          </w:rPr>
          <w:t>6.2.2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3AFFF7D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8" w:history="1">
        <w:r w:rsidRPr="009B7F11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1E93028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19" w:history="1">
        <w:r w:rsidRPr="009B7F11">
          <w:rPr>
            <w:rStyle w:val="a6"/>
            <w:rFonts w:hint="eastAsia"/>
            <w:lang w:val="en-GB"/>
          </w:rPr>
          <w:t>6.3.1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9E94EE3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0" w:history="1">
        <w:r w:rsidRPr="009B7F11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6844AEE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1" w:history="1">
        <w:r w:rsidRPr="009B7F11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C3B7EF3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2" w:history="1">
        <w:r w:rsidRPr="009B7F11">
          <w:rPr>
            <w:rStyle w:val="a6"/>
            <w:rFonts w:hint="eastAsia"/>
            <w:lang w:val="en-GB"/>
          </w:rPr>
          <w:t>6.5.1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1821F19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3" w:history="1">
        <w:r w:rsidRPr="009B7F11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7EFCE6F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4" w:history="1">
        <w:r w:rsidRPr="009B7F11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5CF55AF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525" w:history="1">
        <w:r w:rsidRPr="009B7F1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E1700DB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6" w:history="1">
        <w:r w:rsidRPr="009B7F11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38882B7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7" w:history="1">
        <w:r w:rsidRPr="009B7F11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70B5FF3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8" w:history="1">
        <w:r w:rsidRPr="009B7F11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1A6CD355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29" w:history="1">
        <w:r w:rsidRPr="009B7F11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BF4267D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0" w:history="1">
        <w:r w:rsidRPr="009B7F11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4075759B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1" w:history="1">
        <w:r w:rsidRPr="009B7F11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52DA03C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2" w:history="1">
        <w:r w:rsidRPr="009B7F11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2691155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3" w:history="1">
        <w:r w:rsidRPr="009B7F11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3CAEDAE" w14:textId="77777777" w:rsidR="005E1BE7" w:rsidRDefault="005E1BE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4" w:history="1">
        <w:r w:rsidRPr="009B7F11">
          <w:rPr>
            <w:rStyle w:val="a6"/>
            <w:rFonts w:hint="eastAsia"/>
            <w:lang w:val="en-GB"/>
          </w:rPr>
          <w:t>7.5.1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B0CF32B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5" w:history="1">
        <w:r w:rsidRPr="009B7F11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1AD992FD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6" w:history="1">
        <w:r w:rsidRPr="009B7F11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27E8A9A3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537" w:history="1">
        <w:r w:rsidRPr="009B7F1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3C08EC2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8" w:history="1">
        <w:r w:rsidRPr="009B7F11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D317953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39" w:history="1">
        <w:r w:rsidRPr="009B7F11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5E083E9D" w14:textId="77777777" w:rsidR="005E1BE7" w:rsidRDefault="005E1B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80540" w:history="1">
        <w:r w:rsidRPr="009B7F11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7D570897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41" w:history="1">
        <w:r w:rsidRPr="009B7F11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工作日</w:t>
        </w:r>
        <w:r w:rsidRPr="009B7F11">
          <w:rPr>
            <w:rStyle w:val="a6"/>
            <w:rFonts w:hint="eastAsia"/>
          </w:rPr>
          <w:t>/</w:t>
        </w:r>
        <w:r w:rsidRPr="009B7F11">
          <w:rPr>
            <w:rStyle w:val="a6"/>
            <w:rFonts w:hint="eastAsia"/>
          </w:rPr>
          <w:t>节假日人员逐时在室率</w:t>
        </w:r>
        <w:r w:rsidRPr="009B7F1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0EF176DB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42" w:history="1">
        <w:r w:rsidRPr="009B7F11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工作日</w:t>
        </w:r>
        <w:r w:rsidRPr="009B7F11">
          <w:rPr>
            <w:rStyle w:val="a6"/>
            <w:rFonts w:hint="eastAsia"/>
          </w:rPr>
          <w:t>/</w:t>
        </w:r>
        <w:r w:rsidRPr="009B7F11">
          <w:rPr>
            <w:rStyle w:val="a6"/>
            <w:rFonts w:hint="eastAsia"/>
          </w:rPr>
          <w:t>节假日照明开关时间表</w:t>
        </w:r>
        <w:r w:rsidRPr="009B7F1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6069558C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43" w:history="1">
        <w:r w:rsidRPr="009B7F11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工作日</w:t>
        </w:r>
        <w:r w:rsidRPr="009B7F11">
          <w:rPr>
            <w:rStyle w:val="a6"/>
            <w:rFonts w:hint="eastAsia"/>
          </w:rPr>
          <w:t>/</w:t>
        </w:r>
        <w:r w:rsidRPr="009B7F11">
          <w:rPr>
            <w:rStyle w:val="a6"/>
            <w:rFonts w:hint="eastAsia"/>
          </w:rPr>
          <w:t>节假日设备逐时使用率</w:t>
        </w:r>
        <w:r w:rsidRPr="009B7F1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4403B938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44" w:history="1">
        <w:r w:rsidRPr="009B7F11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工作日</w:t>
        </w:r>
        <w:r w:rsidRPr="009B7F11">
          <w:rPr>
            <w:rStyle w:val="a6"/>
            <w:rFonts w:hint="eastAsia"/>
          </w:rPr>
          <w:t>/</w:t>
        </w:r>
        <w:r w:rsidRPr="009B7F11">
          <w:rPr>
            <w:rStyle w:val="a6"/>
            <w:rFonts w:hint="eastAsia"/>
          </w:rPr>
          <w:t>节假日空调系统运行时间表</w:t>
        </w:r>
        <w:r w:rsidRPr="009B7F11">
          <w:rPr>
            <w:rStyle w:val="a6"/>
            <w:rFonts w:hint="eastAsia"/>
          </w:rPr>
          <w:t>(1:</w:t>
        </w:r>
        <w:r w:rsidRPr="009B7F11">
          <w:rPr>
            <w:rStyle w:val="a6"/>
            <w:rFonts w:hint="eastAsia"/>
          </w:rPr>
          <w:t>开</w:t>
        </w:r>
        <w:r w:rsidRPr="009B7F11">
          <w:rPr>
            <w:rStyle w:val="a6"/>
            <w:rFonts w:hint="eastAsia"/>
          </w:rPr>
          <w:t>,0:</w:t>
        </w:r>
        <w:r w:rsidRPr="009B7F11">
          <w:rPr>
            <w:rStyle w:val="a6"/>
            <w:rFonts w:hint="eastAsia"/>
          </w:rPr>
          <w:t>关</w:t>
        </w:r>
        <w:r w:rsidRPr="009B7F11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14:paraId="5DE57F9F" w14:textId="77777777" w:rsidR="005E1BE7" w:rsidRDefault="005E1BE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80545" w:history="1">
        <w:r w:rsidRPr="009B7F11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B7F11">
          <w:rPr>
            <w:rStyle w:val="a6"/>
            <w:rFonts w:hint="eastAsia"/>
          </w:rPr>
          <w:t>工作日</w:t>
        </w:r>
        <w:r w:rsidRPr="009B7F11">
          <w:rPr>
            <w:rStyle w:val="a6"/>
            <w:rFonts w:hint="eastAsia"/>
          </w:rPr>
          <w:t>/</w:t>
        </w:r>
        <w:r w:rsidRPr="009B7F11">
          <w:rPr>
            <w:rStyle w:val="a6"/>
            <w:rFonts w:hint="eastAsia"/>
          </w:rPr>
          <w:t>节假日新风运行时间表</w:t>
        </w:r>
        <w:r w:rsidRPr="009B7F1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_Toc184480545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14:paraId="485DCE4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1BF59A0" w14:textId="77777777" w:rsidR="00D40158" w:rsidRDefault="00D40158" w:rsidP="00D40158">
      <w:pPr>
        <w:pStyle w:val="TOC1"/>
      </w:pPr>
    </w:p>
    <w:p w14:paraId="34DE352E" w14:textId="77777777" w:rsidR="00D40158" w:rsidRPr="005E5F93" w:rsidRDefault="00D40158" w:rsidP="005215FB">
      <w:pPr>
        <w:pStyle w:val="1"/>
      </w:pPr>
      <w:bookmarkStart w:id="12" w:name="_Toc18448047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FB11179" w14:textId="77777777">
        <w:tc>
          <w:tcPr>
            <w:tcW w:w="2841" w:type="dxa"/>
            <w:shd w:val="clear" w:color="auto" w:fill="E6E6E6"/>
          </w:tcPr>
          <w:p w14:paraId="4BAAE8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69F7D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智慧应急</w:t>
            </w:r>
            <w:r>
              <w:t>-</w:t>
            </w:r>
            <w:r>
              <w:t>绿色校园</w:t>
            </w:r>
            <w:bookmarkEnd w:id="13"/>
          </w:p>
        </w:tc>
      </w:tr>
      <w:tr w:rsidR="00D40158" w:rsidRPr="00FF2243" w14:paraId="3F9D7B6F" w14:textId="77777777">
        <w:tc>
          <w:tcPr>
            <w:tcW w:w="2841" w:type="dxa"/>
            <w:shd w:val="clear" w:color="auto" w:fill="E6E6E6"/>
          </w:tcPr>
          <w:p w14:paraId="26F842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D1EBF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037A4C" w:rsidRPr="00FF2243" w14:paraId="4112F94D" w14:textId="77777777">
        <w:tc>
          <w:tcPr>
            <w:tcW w:w="2841" w:type="dxa"/>
            <w:shd w:val="clear" w:color="auto" w:fill="E6E6E6"/>
          </w:tcPr>
          <w:p w14:paraId="17952D5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0F9182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F2171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0E88DB7" w14:textId="77777777">
        <w:tc>
          <w:tcPr>
            <w:tcW w:w="2841" w:type="dxa"/>
            <w:shd w:val="clear" w:color="auto" w:fill="E6E6E6"/>
          </w:tcPr>
          <w:p w14:paraId="0FF2D7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4C370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23079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E790EA4" w14:textId="77777777">
        <w:tc>
          <w:tcPr>
            <w:tcW w:w="2841" w:type="dxa"/>
            <w:shd w:val="clear" w:color="auto" w:fill="E6E6E6"/>
          </w:tcPr>
          <w:p w14:paraId="249194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00A19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90250CE" w14:textId="77777777">
        <w:tc>
          <w:tcPr>
            <w:tcW w:w="2841" w:type="dxa"/>
            <w:shd w:val="clear" w:color="auto" w:fill="E6E6E6"/>
          </w:tcPr>
          <w:p w14:paraId="25336C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0D5E6C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37.8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C6656D9" w14:textId="77777777">
        <w:tc>
          <w:tcPr>
            <w:tcW w:w="2841" w:type="dxa"/>
            <w:shd w:val="clear" w:color="auto" w:fill="E6E6E6"/>
          </w:tcPr>
          <w:p w14:paraId="18E2CE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223C0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108373.98</w:t>
            </w:r>
            <w:bookmarkEnd w:id="23"/>
          </w:p>
        </w:tc>
      </w:tr>
      <w:tr w:rsidR="00203A7D" w:rsidRPr="00FF2243" w14:paraId="2D9FF497" w14:textId="77777777">
        <w:tc>
          <w:tcPr>
            <w:tcW w:w="2841" w:type="dxa"/>
            <w:shd w:val="clear" w:color="auto" w:fill="E6E6E6"/>
          </w:tcPr>
          <w:p w14:paraId="0D1EAF6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3BE3D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11696.61</w:t>
            </w:r>
            <w:bookmarkEnd w:id="24"/>
          </w:p>
        </w:tc>
      </w:tr>
      <w:tr w:rsidR="00664E63" w:rsidRPr="00FF2243" w14:paraId="48CD10E4" w14:textId="77777777">
        <w:tc>
          <w:tcPr>
            <w:tcW w:w="2841" w:type="dxa"/>
            <w:shd w:val="clear" w:color="auto" w:fill="E6E6E6"/>
          </w:tcPr>
          <w:p w14:paraId="6C76FDB9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2BF09D3E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 w14:paraId="67FFB970" w14:textId="77777777">
        <w:tc>
          <w:tcPr>
            <w:tcW w:w="2841" w:type="dxa"/>
            <w:shd w:val="clear" w:color="auto" w:fill="E6E6E6"/>
          </w:tcPr>
          <w:p w14:paraId="7E0DCB99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7248A570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学校建筑</w:t>
            </w:r>
            <w:bookmarkEnd w:id="26"/>
          </w:p>
        </w:tc>
      </w:tr>
      <w:tr w:rsidR="00D40158" w:rsidRPr="00FF2243" w14:paraId="68CE85BA" w14:textId="77777777">
        <w:tc>
          <w:tcPr>
            <w:tcW w:w="2841" w:type="dxa"/>
            <w:shd w:val="clear" w:color="auto" w:fill="E6E6E6"/>
          </w:tcPr>
          <w:p w14:paraId="5879F2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95339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4433317E" w14:textId="77777777">
        <w:tc>
          <w:tcPr>
            <w:tcW w:w="2841" w:type="dxa"/>
            <w:shd w:val="clear" w:color="auto" w:fill="E6E6E6"/>
          </w:tcPr>
          <w:p w14:paraId="55ED11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2D1C3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3CD00C52" w14:textId="77777777">
        <w:tc>
          <w:tcPr>
            <w:tcW w:w="2841" w:type="dxa"/>
            <w:shd w:val="clear" w:color="auto" w:fill="E6E6E6"/>
          </w:tcPr>
          <w:p w14:paraId="7AFE7B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FDD6D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30835CEE" w14:textId="77777777">
        <w:tc>
          <w:tcPr>
            <w:tcW w:w="2841" w:type="dxa"/>
            <w:shd w:val="clear" w:color="auto" w:fill="E6E6E6"/>
          </w:tcPr>
          <w:p w14:paraId="1475881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BF2E6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09FBB545" w14:textId="77777777">
        <w:tc>
          <w:tcPr>
            <w:tcW w:w="2841" w:type="dxa"/>
            <w:shd w:val="clear" w:color="auto" w:fill="E6E6E6"/>
          </w:tcPr>
          <w:p w14:paraId="3A90E8CF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4401893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供暖期</w:t>
            </w:r>
            <w:r>
              <w:t>:11.15-3.15</w:t>
            </w:r>
            <w:bookmarkEnd w:id="31"/>
          </w:p>
        </w:tc>
      </w:tr>
    </w:tbl>
    <w:p w14:paraId="1865C0D5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2A357AA" w14:textId="77777777" w:rsidR="00D40158" w:rsidRDefault="009677EB" w:rsidP="00D40158">
      <w:pPr>
        <w:pStyle w:val="1"/>
      </w:pPr>
      <w:bookmarkStart w:id="32" w:name="TitleFormat"/>
      <w:bookmarkStart w:id="33" w:name="_Toc184480476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1F66D5A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471F0052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B5C1A6A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676E1911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05C482BC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5ED82CCE" w14:textId="77777777" w:rsidR="00FD16F0" w:rsidRDefault="00FD16F0" w:rsidP="00FD16F0">
      <w:pPr>
        <w:pStyle w:val="1"/>
      </w:pPr>
      <w:bookmarkStart w:id="35" w:name="_Toc184480477"/>
      <w:r>
        <w:rPr>
          <w:rFonts w:hint="eastAsia"/>
        </w:rPr>
        <w:t>气象数据</w:t>
      </w:r>
      <w:bookmarkEnd w:id="35"/>
    </w:p>
    <w:p w14:paraId="263BB1C1" w14:textId="77777777" w:rsidR="00FD16F0" w:rsidRDefault="00FD16F0" w:rsidP="00FD16F0">
      <w:pPr>
        <w:pStyle w:val="2"/>
      </w:pPr>
      <w:bookmarkStart w:id="36" w:name="_Toc184480478"/>
      <w:r>
        <w:rPr>
          <w:rFonts w:hint="eastAsia"/>
        </w:rPr>
        <w:t>气象地点</w:t>
      </w:r>
      <w:bookmarkEnd w:id="36"/>
    </w:p>
    <w:p w14:paraId="5B1F0790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37"/>
    </w:p>
    <w:p w14:paraId="5071FFF8" w14:textId="77777777" w:rsidR="00FD16F0" w:rsidRDefault="00FD16F0" w:rsidP="00FD16F0">
      <w:pPr>
        <w:pStyle w:val="2"/>
      </w:pPr>
      <w:bookmarkStart w:id="38" w:name="_Toc184480479"/>
      <w:r>
        <w:rPr>
          <w:rFonts w:hint="eastAsia"/>
        </w:rPr>
        <w:lastRenderedPageBreak/>
        <w:t>逐日干球温度表</w:t>
      </w:r>
      <w:bookmarkEnd w:id="38"/>
    </w:p>
    <w:p w14:paraId="4075B312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39372A7F" wp14:editId="14660B1A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9B8B" w14:textId="77777777" w:rsidR="00FD16F0" w:rsidRDefault="00FD16F0" w:rsidP="00FD16F0">
      <w:pPr>
        <w:pStyle w:val="2"/>
      </w:pPr>
      <w:bookmarkStart w:id="40" w:name="_Toc184480480"/>
      <w:r>
        <w:rPr>
          <w:rFonts w:hint="eastAsia"/>
        </w:rPr>
        <w:t>逐月辐照量表</w:t>
      </w:r>
      <w:bookmarkEnd w:id="40"/>
    </w:p>
    <w:p w14:paraId="4E5313D0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29C4AA6E" wp14:editId="78CB0A76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F730" w14:textId="77777777" w:rsidR="00FD16F0" w:rsidRDefault="00FD16F0" w:rsidP="00FD16F0">
      <w:pPr>
        <w:pStyle w:val="2"/>
      </w:pPr>
      <w:bookmarkStart w:id="42" w:name="_Toc184480481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47156" w14:paraId="0ACF9FC9" w14:textId="77777777">
        <w:tc>
          <w:tcPr>
            <w:tcW w:w="1131" w:type="dxa"/>
            <w:shd w:val="clear" w:color="auto" w:fill="E6E6E6"/>
            <w:vAlign w:val="center"/>
          </w:tcPr>
          <w:p w14:paraId="05B6EA79" w14:textId="77777777" w:rsidR="0044715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4DC500" w14:textId="77777777" w:rsidR="0044715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8B6ED0" w14:textId="77777777" w:rsidR="0044715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26E4ED" w14:textId="77777777" w:rsidR="0044715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2916E3" w14:textId="77777777" w:rsidR="0044715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5FE48C" w14:textId="77777777" w:rsidR="0044715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47156" w14:paraId="723EDF3D" w14:textId="77777777">
        <w:tc>
          <w:tcPr>
            <w:tcW w:w="1131" w:type="dxa"/>
            <w:shd w:val="clear" w:color="auto" w:fill="E6E6E6"/>
            <w:vAlign w:val="center"/>
          </w:tcPr>
          <w:p w14:paraId="5A319C16" w14:textId="77777777" w:rsidR="0044715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C3DEF6E" w14:textId="77777777" w:rsidR="00447156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F1716F8" w14:textId="77777777" w:rsidR="00447156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23D8F0ED" w14:textId="77777777" w:rsidR="00447156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549F7CDA" w14:textId="77777777" w:rsidR="00447156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05859F59" w14:textId="77777777" w:rsidR="00447156" w:rsidRDefault="00000000">
            <w:r>
              <w:t>69.9</w:t>
            </w:r>
          </w:p>
        </w:tc>
      </w:tr>
      <w:tr w:rsidR="00447156" w14:paraId="507EBDB5" w14:textId="77777777">
        <w:tc>
          <w:tcPr>
            <w:tcW w:w="1131" w:type="dxa"/>
            <w:shd w:val="clear" w:color="auto" w:fill="E6E6E6"/>
            <w:vAlign w:val="center"/>
          </w:tcPr>
          <w:p w14:paraId="7107130E" w14:textId="77777777" w:rsidR="0044715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772EF81" w14:textId="77777777" w:rsidR="00447156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F5B0599" w14:textId="77777777" w:rsidR="00447156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71F2A156" w14:textId="77777777" w:rsidR="00447156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04244985" w14:textId="77777777" w:rsidR="00447156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7F252EBB" w14:textId="77777777" w:rsidR="00447156" w:rsidRDefault="00000000">
            <w:r>
              <w:t>-18.2</w:t>
            </w:r>
          </w:p>
        </w:tc>
      </w:tr>
    </w:tbl>
    <w:p w14:paraId="2940B9AC" w14:textId="77777777"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331FCB0F" w14:textId="77777777"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44" w:name="_Toc184480482"/>
      <w:r>
        <w:rPr>
          <w:kern w:val="2"/>
          <w:szCs w:val="24"/>
        </w:rPr>
        <w:lastRenderedPageBreak/>
        <w:t>围护结构</w:t>
      </w:r>
      <w:bookmarkEnd w:id="44"/>
    </w:p>
    <w:p w14:paraId="65BDD48A" w14:textId="77777777" w:rsidR="00447156" w:rsidRDefault="00000000">
      <w:pPr>
        <w:pStyle w:val="2"/>
        <w:widowControl w:val="0"/>
        <w:rPr>
          <w:kern w:val="2"/>
        </w:rPr>
      </w:pPr>
      <w:bookmarkStart w:id="45" w:name="_Toc184480483"/>
      <w:r>
        <w:rPr>
          <w:kern w:val="2"/>
        </w:rPr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47156" w14:paraId="7E83591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E8FA705" w14:textId="77777777" w:rsidR="0044715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075272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F29AE8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D98A9" w14:textId="77777777" w:rsidR="0044715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467831" w14:textId="77777777" w:rsidR="0044715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7DBFC0" w14:textId="77777777" w:rsidR="0044715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E31FB53" w14:textId="77777777" w:rsidR="00447156" w:rsidRDefault="00000000">
            <w:pPr>
              <w:jc w:val="center"/>
            </w:pPr>
            <w:r>
              <w:t>数据来源</w:t>
            </w:r>
          </w:p>
        </w:tc>
      </w:tr>
      <w:tr w:rsidR="00447156" w14:paraId="41C9750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FFCF10B" w14:textId="77777777" w:rsidR="00447156" w:rsidRDefault="0044715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B7DCE1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A1922F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71E506" w14:textId="77777777" w:rsidR="0044715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6BE9C0" w14:textId="77777777" w:rsidR="0044715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F34B09" w14:textId="77777777" w:rsidR="0044715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925B68" w14:textId="77777777" w:rsidR="00447156" w:rsidRDefault="00447156">
            <w:pPr>
              <w:jc w:val="center"/>
            </w:pPr>
          </w:p>
        </w:tc>
      </w:tr>
      <w:tr w:rsidR="00447156" w14:paraId="6870882B" w14:textId="77777777">
        <w:tc>
          <w:tcPr>
            <w:tcW w:w="2196" w:type="dxa"/>
            <w:shd w:val="clear" w:color="auto" w:fill="E6E6E6"/>
            <w:vAlign w:val="center"/>
          </w:tcPr>
          <w:p w14:paraId="689B7BFC" w14:textId="77777777" w:rsidR="0044715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FF068B6" w14:textId="77777777" w:rsidR="0044715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4EDD2C1" w14:textId="77777777" w:rsidR="004471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BAF847" w14:textId="77777777" w:rsidR="0044715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9D37E2D" w14:textId="77777777" w:rsidR="0044715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9C8201" w14:textId="77777777" w:rsidR="0044715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C342B5E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45697A03" w14:textId="77777777">
        <w:tc>
          <w:tcPr>
            <w:tcW w:w="2196" w:type="dxa"/>
            <w:shd w:val="clear" w:color="auto" w:fill="E6E6E6"/>
            <w:vAlign w:val="center"/>
          </w:tcPr>
          <w:p w14:paraId="4024BD5A" w14:textId="77777777" w:rsidR="00447156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C80F677" w14:textId="77777777" w:rsidR="00447156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5A7C2C17" w14:textId="77777777" w:rsidR="00447156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8B447AB" w14:textId="77777777" w:rsidR="00447156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672E58BD" w14:textId="77777777" w:rsidR="0044715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80F40E5" w14:textId="77777777" w:rsidR="0044715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C398327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01368548" w14:textId="77777777">
        <w:tc>
          <w:tcPr>
            <w:tcW w:w="2196" w:type="dxa"/>
            <w:shd w:val="clear" w:color="auto" w:fill="E6E6E6"/>
            <w:vAlign w:val="center"/>
          </w:tcPr>
          <w:p w14:paraId="7A7A8EE4" w14:textId="77777777" w:rsidR="00447156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AC8BDCF" w14:textId="77777777" w:rsidR="00447156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2268724" w14:textId="77777777" w:rsidR="0044715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B1B3ADB" w14:textId="77777777" w:rsidR="00447156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EADC80A" w14:textId="77777777" w:rsidR="00447156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BDFF170" w14:textId="77777777" w:rsidR="00447156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193E2C4F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74EB54E0" w14:textId="77777777">
        <w:tc>
          <w:tcPr>
            <w:tcW w:w="2196" w:type="dxa"/>
            <w:shd w:val="clear" w:color="auto" w:fill="E6E6E6"/>
            <w:vAlign w:val="center"/>
          </w:tcPr>
          <w:p w14:paraId="23A3BF93" w14:textId="77777777" w:rsidR="0044715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F92885" w14:textId="77777777" w:rsidR="0044715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0944B8D" w14:textId="77777777" w:rsidR="004471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23181E" w14:textId="77777777" w:rsidR="0044715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1612412" w14:textId="77777777" w:rsidR="0044715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6B19E6E" w14:textId="77777777" w:rsidR="0044715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717BE46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174EC93A" w14:textId="77777777">
        <w:tc>
          <w:tcPr>
            <w:tcW w:w="2196" w:type="dxa"/>
            <w:shd w:val="clear" w:color="auto" w:fill="E6E6E6"/>
            <w:vAlign w:val="center"/>
          </w:tcPr>
          <w:p w14:paraId="0324003A" w14:textId="77777777" w:rsidR="00447156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7296573" w14:textId="77777777" w:rsidR="0044715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A259EFC" w14:textId="77777777" w:rsidR="0044715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050E87E" w14:textId="77777777" w:rsidR="00447156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AF3CD11" w14:textId="77777777" w:rsidR="00447156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60ECDDC" w14:textId="77777777" w:rsidR="0044715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0FC3A20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40B84C6D" w14:textId="77777777">
        <w:tc>
          <w:tcPr>
            <w:tcW w:w="2196" w:type="dxa"/>
            <w:shd w:val="clear" w:color="auto" w:fill="E6E6E6"/>
            <w:vAlign w:val="center"/>
          </w:tcPr>
          <w:p w14:paraId="448A6341" w14:textId="77777777" w:rsidR="0044715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C0E7C66" w14:textId="77777777" w:rsidR="00447156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2C708FB" w14:textId="77777777" w:rsidR="0044715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8B05A4D" w14:textId="77777777" w:rsidR="0044715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0852300" w14:textId="77777777" w:rsidR="0044715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9C8778" w14:textId="77777777" w:rsidR="00447156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60609F1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55AF7AF5" w14:textId="77777777">
        <w:tc>
          <w:tcPr>
            <w:tcW w:w="2196" w:type="dxa"/>
            <w:shd w:val="clear" w:color="auto" w:fill="E6E6E6"/>
            <w:vAlign w:val="center"/>
          </w:tcPr>
          <w:p w14:paraId="7958BE52" w14:textId="77777777" w:rsidR="0044715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C8A4FFD" w14:textId="77777777" w:rsidR="0044715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12B9505" w14:textId="77777777" w:rsidR="0044715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000C12D" w14:textId="77777777" w:rsidR="0044715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7FFA573" w14:textId="77777777" w:rsidR="0044715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57B1F45" w14:textId="77777777" w:rsidR="00447156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7F6B6285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5A4DB882" w14:textId="77777777">
        <w:tc>
          <w:tcPr>
            <w:tcW w:w="2196" w:type="dxa"/>
            <w:shd w:val="clear" w:color="auto" w:fill="E6E6E6"/>
            <w:vAlign w:val="center"/>
          </w:tcPr>
          <w:p w14:paraId="480CDF8C" w14:textId="77777777" w:rsidR="00447156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0E8CFD5" w14:textId="77777777" w:rsidR="00447156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6E79ED47" w14:textId="77777777" w:rsidR="0044715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690A0E5" w14:textId="77777777" w:rsidR="00447156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57964CF" w14:textId="77777777" w:rsidR="00447156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D1D1718" w14:textId="77777777" w:rsidR="00447156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00BA88C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1A60A132" w14:textId="77777777">
        <w:tc>
          <w:tcPr>
            <w:tcW w:w="2196" w:type="dxa"/>
            <w:shd w:val="clear" w:color="auto" w:fill="E6E6E6"/>
            <w:vAlign w:val="center"/>
          </w:tcPr>
          <w:p w14:paraId="72AC2F2A" w14:textId="77777777" w:rsidR="0044715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9A40DD" w14:textId="77777777" w:rsidR="0044715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2B739A0" w14:textId="77777777" w:rsidR="00447156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A2A72B6" w14:textId="77777777" w:rsidR="0044715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97F83D0" w14:textId="77777777" w:rsidR="0044715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BF0AF49" w14:textId="77777777" w:rsidR="0044715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B814C80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7156" w14:paraId="3B7CD3A2" w14:textId="77777777">
        <w:tc>
          <w:tcPr>
            <w:tcW w:w="2196" w:type="dxa"/>
            <w:shd w:val="clear" w:color="auto" w:fill="E6E6E6"/>
            <w:vAlign w:val="center"/>
          </w:tcPr>
          <w:p w14:paraId="0814B4B6" w14:textId="77777777" w:rsidR="00447156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D6570C7" w14:textId="77777777" w:rsidR="00447156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7A440C8" w14:textId="77777777" w:rsidR="00447156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5356253A" w14:textId="77777777" w:rsidR="00447156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ADF037B" w14:textId="77777777" w:rsidR="00447156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8953E41" w14:textId="77777777" w:rsidR="00447156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08222C6" w14:textId="77777777" w:rsidR="004471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ECFAF30" w14:textId="77777777" w:rsidR="00447156" w:rsidRDefault="00000000">
      <w:pPr>
        <w:pStyle w:val="2"/>
        <w:widowControl w:val="0"/>
        <w:rPr>
          <w:kern w:val="2"/>
        </w:rPr>
      </w:pPr>
      <w:bookmarkStart w:id="46" w:name="_Toc184480484"/>
      <w:r>
        <w:rPr>
          <w:kern w:val="2"/>
        </w:rPr>
        <w:t>屋顶</w:t>
      </w:r>
      <w:bookmarkEnd w:id="46"/>
    </w:p>
    <w:p w14:paraId="4080AD43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7" w:name="_Toc184480485"/>
      <w:r>
        <w:rPr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30090E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83C19A" w14:textId="77777777" w:rsidR="004471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6F7C1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B738A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C5976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D0E619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82BF0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5A94BD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7BAC25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8E3BAA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93D0FB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5206D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9B729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47743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0173D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584717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50511319" w14:textId="77777777">
        <w:tc>
          <w:tcPr>
            <w:tcW w:w="3345" w:type="dxa"/>
            <w:vAlign w:val="center"/>
          </w:tcPr>
          <w:p w14:paraId="162A9202" w14:textId="77777777" w:rsidR="004471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301849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20A640" w14:textId="77777777" w:rsidR="004471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96B74C" w14:textId="77777777" w:rsidR="004471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02B47B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D28C4E" w14:textId="77777777" w:rsidR="004471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85D59F7" w14:textId="77777777" w:rsidR="00447156" w:rsidRDefault="00000000">
            <w:r>
              <w:t>0.245</w:t>
            </w:r>
          </w:p>
        </w:tc>
      </w:tr>
      <w:tr w:rsidR="00447156" w14:paraId="3D546597" w14:textId="77777777">
        <w:tc>
          <w:tcPr>
            <w:tcW w:w="3345" w:type="dxa"/>
            <w:vAlign w:val="center"/>
          </w:tcPr>
          <w:p w14:paraId="51569307" w14:textId="77777777" w:rsidR="0044715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153516F" w14:textId="77777777" w:rsidR="0044715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467B349" w14:textId="77777777" w:rsidR="00447156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955FEEA" w14:textId="77777777" w:rsidR="00447156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3214515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63E396" w14:textId="77777777" w:rsidR="00447156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91ECABC" w14:textId="77777777" w:rsidR="00447156" w:rsidRDefault="00000000">
            <w:r>
              <w:t>0.404</w:t>
            </w:r>
          </w:p>
        </w:tc>
      </w:tr>
      <w:tr w:rsidR="00447156" w14:paraId="2B4341BF" w14:textId="77777777">
        <w:tc>
          <w:tcPr>
            <w:tcW w:w="3345" w:type="dxa"/>
            <w:vAlign w:val="center"/>
          </w:tcPr>
          <w:p w14:paraId="69CA1CC8" w14:textId="77777777" w:rsidR="0044715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9BF1713" w14:textId="77777777" w:rsidR="00447156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02E4F565" w14:textId="77777777" w:rsidR="0044715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4A6CDBA" w14:textId="77777777" w:rsidR="0044715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E2F2E97" w14:textId="77777777" w:rsidR="0044715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31B356A" w14:textId="77777777" w:rsidR="00447156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25DD0631" w14:textId="77777777" w:rsidR="00447156" w:rsidRDefault="00000000">
            <w:r>
              <w:t>0.960</w:t>
            </w:r>
          </w:p>
        </w:tc>
      </w:tr>
      <w:tr w:rsidR="00447156" w14:paraId="1F56213C" w14:textId="77777777">
        <w:tc>
          <w:tcPr>
            <w:tcW w:w="3345" w:type="dxa"/>
            <w:vAlign w:val="center"/>
          </w:tcPr>
          <w:p w14:paraId="4E3DFBDA" w14:textId="77777777" w:rsidR="00447156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F3AE44" w14:textId="77777777" w:rsidR="00447156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17138E7" w14:textId="77777777" w:rsidR="00447156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FA0B35C" w14:textId="77777777" w:rsidR="00447156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30DA82A" w14:textId="77777777" w:rsidR="00447156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2DF921A2" w14:textId="77777777" w:rsidR="00447156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498C1D8A" w14:textId="77777777" w:rsidR="00447156" w:rsidRDefault="00000000">
            <w:r>
              <w:t>0.500</w:t>
            </w:r>
          </w:p>
        </w:tc>
      </w:tr>
      <w:tr w:rsidR="00447156" w14:paraId="7C6E2A84" w14:textId="77777777">
        <w:tc>
          <w:tcPr>
            <w:tcW w:w="3345" w:type="dxa"/>
            <w:vAlign w:val="center"/>
          </w:tcPr>
          <w:p w14:paraId="4645B611" w14:textId="77777777" w:rsidR="0044715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6677A6" w14:textId="77777777" w:rsidR="0044715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5091477" w14:textId="77777777" w:rsidR="004471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862E821" w14:textId="77777777" w:rsidR="004471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701E18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3F4BF9" w14:textId="77777777" w:rsidR="0044715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C524D58" w14:textId="77777777" w:rsidR="00447156" w:rsidRDefault="00000000">
            <w:r>
              <w:t>1.186</w:t>
            </w:r>
          </w:p>
        </w:tc>
      </w:tr>
      <w:tr w:rsidR="00447156" w14:paraId="4654AEBD" w14:textId="77777777">
        <w:tc>
          <w:tcPr>
            <w:tcW w:w="3345" w:type="dxa"/>
            <w:vAlign w:val="center"/>
          </w:tcPr>
          <w:p w14:paraId="29620C68" w14:textId="77777777" w:rsidR="0044715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182AE66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6956DE" w14:textId="77777777" w:rsidR="0044715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D367E5B" w14:textId="77777777" w:rsidR="0044715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E9A3EB4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644A78" w14:textId="77777777" w:rsidR="0044715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889B796" w14:textId="77777777" w:rsidR="00447156" w:rsidRDefault="00000000">
            <w:r>
              <w:t>0.247</w:t>
            </w:r>
          </w:p>
        </w:tc>
      </w:tr>
      <w:tr w:rsidR="00447156" w14:paraId="2049D0B8" w14:textId="77777777">
        <w:tc>
          <w:tcPr>
            <w:tcW w:w="3345" w:type="dxa"/>
            <w:vAlign w:val="center"/>
          </w:tcPr>
          <w:p w14:paraId="39C059CF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42292D" w14:textId="77777777" w:rsidR="00447156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3C32680F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CED094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24A265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76D46F" w14:textId="77777777" w:rsidR="00447156" w:rsidRDefault="00000000">
            <w:r>
              <w:t>2.934</w:t>
            </w:r>
          </w:p>
        </w:tc>
        <w:tc>
          <w:tcPr>
            <w:tcW w:w="1064" w:type="dxa"/>
            <w:vAlign w:val="center"/>
          </w:tcPr>
          <w:p w14:paraId="06C074B4" w14:textId="77777777" w:rsidR="00447156" w:rsidRDefault="00000000">
            <w:r>
              <w:t>3.542</w:t>
            </w:r>
          </w:p>
        </w:tc>
      </w:tr>
      <w:tr w:rsidR="00447156" w14:paraId="2B2D1F88" w14:textId="77777777">
        <w:tc>
          <w:tcPr>
            <w:tcW w:w="3345" w:type="dxa"/>
            <w:shd w:val="clear" w:color="auto" w:fill="E6E6E6"/>
            <w:vAlign w:val="center"/>
          </w:tcPr>
          <w:p w14:paraId="4AD8E694" w14:textId="77777777" w:rsidR="0044715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E129D65" w14:textId="77777777" w:rsidR="0044715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7156" w14:paraId="1E76218D" w14:textId="77777777">
        <w:tc>
          <w:tcPr>
            <w:tcW w:w="3345" w:type="dxa"/>
            <w:shd w:val="clear" w:color="auto" w:fill="E6E6E6"/>
            <w:vAlign w:val="center"/>
          </w:tcPr>
          <w:p w14:paraId="7D1F7759" w14:textId="77777777" w:rsidR="0044715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329475" w14:textId="77777777" w:rsidR="00447156" w:rsidRDefault="00000000">
            <w:pPr>
              <w:jc w:val="center"/>
            </w:pPr>
            <w:r>
              <w:t>0.32</w:t>
            </w:r>
          </w:p>
        </w:tc>
      </w:tr>
    </w:tbl>
    <w:p w14:paraId="34F1D7EB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3CF526F7" w14:textId="77777777" w:rsidR="00447156" w:rsidRDefault="00000000">
      <w:pPr>
        <w:pStyle w:val="2"/>
        <w:widowControl w:val="0"/>
        <w:rPr>
          <w:kern w:val="2"/>
        </w:rPr>
      </w:pPr>
      <w:bookmarkStart w:id="48" w:name="_Toc184480486"/>
      <w:r>
        <w:rPr>
          <w:kern w:val="2"/>
        </w:rPr>
        <w:t>天窗类型</w:t>
      </w:r>
      <w:bookmarkEnd w:id="48"/>
    </w:p>
    <w:p w14:paraId="23E4AE58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7012CEE" w14:textId="77777777" w:rsidR="00447156" w:rsidRDefault="00000000">
      <w:pPr>
        <w:pStyle w:val="2"/>
        <w:widowControl w:val="0"/>
        <w:rPr>
          <w:kern w:val="2"/>
        </w:rPr>
      </w:pPr>
      <w:bookmarkStart w:id="49" w:name="_Toc184480487"/>
      <w:r>
        <w:rPr>
          <w:kern w:val="2"/>
        </w:rPr>
        <w:t>外墙</w:t>
      </w:r>
      <w:bookmarkEnd w:id="49"/>
    </w:p>
    <w:p w14:paraId="23255A77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0" w:name="_Toc184480488"/>
      <w:r>
        <w:rPr>
          <w:kern w:val="2"/>
          <w:szCs w:val="24"/>
        </w:rPr>
        <w:t>外墙相关构造</w:t>
      </w:r>
      <w:bookmarkEnd w:id="50"/>
    </w:p>
    <w:p w14:paraId="6B0C3CF4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411456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8B3F8C" w14:textId="77777777" w:rsidR="004471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1AEB5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82F38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84C89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D11C4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F588E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651CF3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4CAA518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3B6D51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DD9C43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07607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CD384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CB5B3A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7859A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4D545D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26262369" w14:textId="77777777">
        <w:tc>
          <w:tcPr>
            <w:tcW w:w="3345" w:type="dxa"/>
            <w:vAlign w:val="center"/>
          </w:tcPr>
          <w:p w14:paraId="3D063E13" w14:textId="77777777" w:rsidR="004471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8821D0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860A46" w14:textId="77777777" w:rsidR="004471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44CD83" w14:textId="77777777" w:rsidR="004471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F8CE943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DDA4E7" w14:textId="77777777" w:rsidR="004471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10C0B9B" w14:textId="77777777" w:rsidR="00447156" w:rsidRDefault="00000000">
            <w:r>
              <w:t>0.245</w:t>
            </w:r>
          </w:p>
        </w:tc>
      </w:tr>
      <w:tr w:rsidR="00447156" w14:paraId="7519A973" w14:textId="77777777">
        <w:tc>
          <w:tcPr>
            <w:tcW w:w="3345" w:type="dxa"/>
            <w:vAlign w:val="center"/>
          </w:tcPr>
          <w:p w14:paraId="20292E6A" w14:textId="77777777" w:rsidR="0044715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6E665FB" w14:textId="77777777" w:rsidR="00447156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FE34758" w14:textId="77777777" w:rsidR="00447156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3D34C9CB" w14:textId="77777777" w:rsidR="0044715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D2E4DE2" w14:textId="77777777" w:rsidR="0044715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46EA879" w14:textId="77777777" w:rsidR="00447156" w:rsidRDefault="00000000">
            <w:r>
              <w:t>1.552</w:t>
            </w:r>
          </w:p>
        </w:tc>
        <w:tc>
          <w:tcPr>
            <w:tcW w:w="1064" w:type="dxa"/>
            <w:vAlign w:val="center"/>
          </w:tcPr>
          <w:p w14:paraId="04420DD7" w14:textId="77777777" w:rsidR="00447156" w:rsidRDefault="00000000">
            <w:r>
              <w:t>1.050</w:t>
            </w:r>
          </w:p>
        </w:tc>
      </w:tr>
      <w:tr w:rsidR="00447156" w14:paraId="5A2DC3F1" w14:textId="77777777">
        <w:tc>
          <w:tcPr>
            <w:tcW w:w="3345" w:type="dxa"/>
            <w:vAlign w:val="center"/>
          </w:tcPr>
          <w:p w14:paraId="74869164" w14:textId="77777777" w:rsidR="0044715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984A9D4" w14:textId="77777777" w:rsidR="0044715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17417A3" w14:textId="77777777" w:rsidR="00447156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DBB9816" w14:textId="77777777" w:rsidR="0044715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0C675F6" w14:textId="77777777" w:rsidR="00447156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8A81C7B" w14:textId="77777777" w:rsidR="00447156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64598AC6" w14:textId="77777777" w:rsidR="00447156" w:rsidRDefault="00000000">
            <w:r>
              <w:t>3.444</w:t>
            </w:r>
          </w:p>
        </w:tc>
      </w:tr>
      <w:tr w:rsidR="00447156" w14:paraId="213E034E" w14:textId="77777777">
        <w:tc>
          <w:tcPr>
            <w:tcW w:w="3345" w:type="dxa"/>
            <w:vAlign w:val="center"/>
          </w:tcPr>
          <w:p w14:paraId="28C2D19D" w14:textId="77777777" w:rsidR="0044715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4F03E70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9836B1" w14:textId="77777777" w:rsidR="0044715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D76DC46" w14:textId="77777777" w:rsidR="0044715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3ED3735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6BB48E" w14:textId="77777777" w:rsidR="0044715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4FAB6A8" w14:textId="77777777" w:rsidR="00447156" w:rsidRDefault="00000000">
            <w:r>
              <w:t>0.247</w:t>
            </w:r>
          </w:p>
        </w:tc>
      </w:tr>
      <w:tr w:rsidR="00447156" w14:paraId="7530F73D" w14:textId="77777777">
        <w:tc>
          <w:tcPr>
            <w:tcW w:w="3345" w:type="dxa"/>
            <w:vAlign w:val="center"/>
          </w:tcPr>
          <w:p w14:paraId="63118A9F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FFD3F3" w14:textId="77777777" w:rsidR="00447156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1B72D11E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CD3C73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94C55E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648CD3" w14:textId="77777777" w:rsidR="00447156" w:rsidRDefault="00000000">
            <w:r>
              <w:t>2.485</w:t>
            </w:r>
          </w:p>
        </w:tc>
        <w:tc>
          <w:tcPr>
            <w:tcW w:w="1064" w:type="dxa"/>
            <w:vAlign w:val="center"/>
          </w:tcPr>
          <w:p w14:paraId="0C7B6727" w14:textId="77777777" w:rsidR="00447156" w:rsidRDefault="00000000">
            <w:r>
              <w:t>4.986</w:t>
            </w:r>
          </w:p>
        </w:tc>
      </w:tr>
      <w:tr w:rsidR="00447156" w14:paraId="013A3644" w14:textId="77777777">
        <w:tc>
          <w:tcPr>
            <w:tcW w:w="3345" w:type="dxa"/>
            <w:shd w:val="clear" w:color="auto" w:fill="E6E6E6"/>
            <w:vAlign w:val="center"/>
          </w:tcPr>
          <w:p w14:paraId="7289E893" w14:textId="77777777" w:rsidR="0044715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AC54B3" w14:textId="77777777" w:rsidR="0044715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7156" w14:paraId="6EEE3A09" w14:textId="77777777">
        <w:tc>
          <w:tcPr>
            <w:tcW w:w="3345" w:type="dxa"/>
            <w:shd w:val="clear" w:color="auto" w:fill="E6E6E6"/>
            <w:vAlign w:val="center"/>
          </w:tcPr>
          <w:p w14:paraId="31407D03" w14:textId="77777777" w:rsidR="0044715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089950" w14:textId="77777777" w:rsidR="00447156" w:rsidRDefault="00000000">
            <w:pPr>
              <w:jc w:val="center"/>
            </w:pPr>
            <w:r>
              <w:t>0.38</w:t>
            </w:r>
          </w:p>
        </w:tc>
      </w:tr>
      <w:tr w:rsidR="00447156" w14:paraId="35A89FFA" w14:textId="77777777">
        <w:tc>
          <w:tcPr>
            <w:tcW w:w="3345" w:type="dxa"/>
            <w:shd w:val="clear" w:color="auto" w:fill="E6E6E6"/>
            <w:vAlign w:val="center"/>
          </w:tcPr>
          <w:p w14:paraId="443554A8" w14:textId="77777777" w:rsidR="00447156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CFD8A1F" w14:textId="77777777" w:rsidR="00447156" w:rsidRDefault="00000000">
            <w:pPr>
              <w:jc w:val="center"/>
            </w:pPr>
            <w:r>
              <w:t>0.38 + 784.38/6227.15 = 0.51</w:t>
            </w:r>
          </w:p>
        </w:tc>
      </w:tr>
    </w:tbl>
    <w:p w14:paraId="210E160F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1" w:name="_Toc184480489"/>
      <w:r>
        <w:rPr>
          <w:kern w:val="2"/>
          <w:szCs w:val="24"/>
        </w:rPr>
        <w:t>外墙线性热桥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447156" w14:paraId="2F9E8ECF" w14:textId="77777777">
        <w:tc>
          <w:tcPr>
            <w:tcW w:w="877" w:type="dxa"/>
            <w:shd w:val="clear" w:color="auto" w:fill="E6E6E6"/>
            <w:vAlign w:val="center"/>
          </w:tcPr>
          <w:p w14:paraId="347107EE" w14:textId="77777777" w:rsidR="00447156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F49FE10" w14:textId="77777777" w:rsidR="00447156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4A4AC65" w14:textId="77777777" w:rsidR="00447156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76467B" w14:textId="77777777" w:rsidR="00447156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07AA178" w14:textId="77777777" w:rsidR="00447156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B9148B2" w14:textId="77777777" w:rsidR="00447156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447156" w14:paraId="29A94141" w14:textId="77777777">
        <w:tc>
          <w:tcPr>
            <w:tcW w:w="877" w:type="dxa"/>
            <w:vMerge w:val="restart"/>
            <w:vAlign w:val="center"/>
          </w:tcPr>
          <w:p w14:paraId="70D9733D" w14:textId="77777777" w:rsidR="00447156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6126D568" w14:textId="77777777" w:rsidR="0044715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29D5E680" w14:textId="77777777" w:rsidR="0044715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0DF88FAC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13AC84CA" w14:textId="77777777" w:rsidR="00447156" w:rsidRDefault="00000000">
            <w:r>
              <w:t>748.80</w:t>
            </w:r>
          </w:p>
        </w:tc>
        <w:tc>
          <w:tcPr>
            <w:tcW w:w="1499" w:type="dxa"/>
            <w:vAlign w:val="center"/>
          </w:tcPr>
          <w:p w14:paraId="5C6F01E9" w14:textId="77777777" w:rsidR="00447156" w:rsidRDefault="00000000">
            <w:r>
              <w:t>101.09</w:t>
            </w:r>
          </w:p>
        </w:tc>
      </w:tr>
      <w:tr w:rsidR="00447156" w14:paraId="621B97F9" w14:textId="77777777">
        <w:tc>
          <w:tcPr>
            <w:tcW w:w="877" w:type="dxa"/>
            <w:vMerge/>
            <w:vAlign w:val="center"/>
          </w:tcPr>
          <w:p w14:paraId="5D392CE2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7BC4DF" w14:textId="77777777" w:rsidR="0044715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283C98FF" w14:textId="77777777" w:rsidR="0044715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7C63D63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4B2DD522" w14:textId="77777777" w:rsidR="00447156" w:rsidRDefault="00000000">
            <w:r>
              <w:t>396.40</w:t>
            </w:r>
          </w:p>
        </w:tc>
        <w:tc>
          <w:tcPr>
            <w:tcW w:w="1499" w:type="dxa"/>
            <w:vAlign w:val="center"/>
          </w:tcPr>
          <w:p w14:paraId="38564ED8" w14:textId="77777777" w:rsidR="00447156" w:rsidRDefault="00000000">
            <w:r>
              <w:t>53.51</w:t>
            </w:r>
          </w:p>
        </w:tc>
      </w:tr>
      <w:tr w:rsidR="00447156" w14:paraId="7A18F7ED" w14:textId="77777777">
        <w:tc>
          <w:tcPr>
            <w:tcW w:w="877" w:type="dxa"/>
            <w:vMerge/>
            <w:vAlign w:val="center"/>
          </w:tcPr>
          <w:p w14:paraId="57A20DB0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F3F7CB" w14:textId="77777777" w:rsidR="0044715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7076254C" w14:textId="77777777" w:rsidR="0044715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7F81CCDE" w14:textId="77777777" w:rsidR="00447156" w:rsidRDefault="00000000">
            <w:r>
              <w:t>0.245</w:t>
            </w:r>
          </w:p>
        </w:tc>
        <w:tc>
          <w:tcPr>
            <w:tcW w:w="1499" w:type="dxa"/>
            <w:vAlign w:val="center"/>
          </w:tcPr>
          <w:p w14:paraId="319D4F05" w14:textId="77777777" w:rsidR="00447156" w:rsidRDefault="00000000">
            <w:r>
              <w:t>524.92</w:t>
            </w:r>
          </w:p>
        </w:tc>
        <w:tc>
          <w:tcPr>
            <w:tcW w:w="1499" w:type="dxa"/>
            <w:vAlign w:val="center"/>
          </w:tcPr>
          <w:p w14:paraId="7AED3BB8" w14:textId="77777777" w:rsidR="00447156" w:rsidRDefault="00000000">
            <w:r>
              <w:t>128.60</w:t>
            </w:r>
          </w:p>
        </w:tc>
      </w:tr>
      <w:tr w:rsidR="00447156" w14:paraId="3AC11EAE" w14:textId="77777777">
        <w:tc>
          <w:tcPr>
            <w:tcW w:w="877" w:type="dxa"/>
            <w:vMerge/>
            <w:vAlign w:val="center"/>
          </w:tcPr>
          <w:p w14:paraId="2AEC497E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5CC2D22" w14:textId="77777777" w:rsidR="0044715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4EC3A55" w14:textId="77777777" w:rsidR="0044715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3586A592" w14:textId="77777777" w:rsidR="00447156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098AB1F3" w14:textId="77777777" w:rsidR="00447156" w:rsidRDefault="00000000">
            <w:r>
              <w:t>72.78</w:t>
            </w:r>
          </w:p>
        </w:tc>
        <w:tc>
          <w:tcPr>
            <w:tcW w:w="1499" w:type="dxa"/>
            <w:vAlign w:val="center"/>
          </w:tcPr>
          <w:p w14:paraId="28D97DF0" w14:textId="77777777" w:rsidR="00447156" w:rsidRDefault="00000000">
            <w:r>
              <w:t>18.34</w:t>
            </w:r>
          </w:p>
        </w:tc>
      </w:tr>
      <w:tr w:rsidR="00447156" w14:paraId="26D06CA3" w14:textId="77777777">
        <w:tc>
          <w:tcPr>
            <w:tcW w:w="877" w:type="dxa"/>
            <w:vMerge/>
            <w:vAlign w:val="center"/>
          </w:tcPr>
          <w:p w14:paraId="1DC2BF6C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3364D47" w14:textId="77777777" w:rsidR="0044715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53F7BBA" w14:textId="77777777" w:rsidR="00447156" w:rsidRDefault="00447156"/>
        </w:tc>
        <w:tc>
          <w:tcPr>
            <w:tcW w:w="1499" w:type="dxa"/>
            <w:vAlign w:val="center"/>
          </w:tcPr>
          <w:p w14:paraId="4F7A6DBB" w14:textId="77777777" w:rsidR="00447156" w:rsidRDefault="00000000">
            <w:r>
              <w:t>301.55</w:t>
            </w:r>
          </w:p>
        </w:tc>
      </w:tr>
      <w:tr w:rsidR="00447156" w14:paraId="7763C22D" w14:textId="77777777">
        <w:tc>
          <w:tcPr>
            <w:tcW w:w="877" w:type="dxa"/>
            <w:vMerge w:val="restart"/>
            <w:vAlign w:val="center"/>
          </w:tcPr>
          <w:p w14:paraId="24E46A8E" w14:textId="77777777" w:rsidR="00447156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69D88C0C" w14:textId="77777777" w:rsidR="00447156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381869F" w14:textId="77777777" w:rsidR="00447156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0B164893" w14:textId="77777777" w:rsidR="00447156" w:rsidRDefault="00000000">
            <w:r>
              <w:t>0.193</w:t>
            </w:r>
          </w:p>
        </w:tc>
        <w:tc>
          <w:tcPr>
            <w:tcW w:w="1499" w:type="dxa"/>
            <w:vAlign w:val="center"/>
          </w:tcPr>
          <w:p w14:paraId="70EAD577" w14:textId="77777777" w:rsidR="00447156" w:rsidRDefault="00000000">
            <w:r>
              <w:t>80.89</w:t>
            </w:r>
          </w:p>
        </w:tc>
        <w:tc>
          <w:tcPr>
            <w:tcW w:w="1499" w:type="dxa"/>
            <w:vAlign w:val="center"/>
          </w:tcPr>
          <w:p w14:paraId="7C0C1A8E" w14:textId="77777777" w:rsidR="00447156" w:rsidRDefault="00000000">
            <w:r>
              <w:t>15.61</w:t>
            </w:r>
          </w:p>
        </w:tc>
      </w:tr>
      <w:tr w:rsidR="00447156" w14:paraId="033B67DD" w14:textId="77777777">
        <w:tc>
          <w:tcPr>
            <w:tcW w:w="877" w:type="dxa"/>
            <w:vMerge/>
            <w:vAlign w:val="center"/>
          </w:tcPr>
          <w:p w14:paraId="491D3DA5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1D2C22E" w14:textId="77777777" w:rsidR="0044715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0D700D05" w14:textId="77777777" w:rsidR="0044715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1EB0360A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6915D11B" w14:textId="77777777" w:rsidR="00447156" w:rsidRDefault="00000000">
            <w:r>
              <w:t>772.80</w:t>
            </w:r>
          </w:p>
        </w:tc>
        <w:tc>
          <w:tcPr>
            <w:tcW w:w="1499" w:type="dxa"/>
            <w:vAlign w:val="center"/>
          </w:tcPr>
          <w:p w14:paraId="0503F0D9" w14:textId="77777777" w:rsidR="00447156" w:rsidRDefault="00000000">
            <w:r>
              <w:t>104.33</w:t>
            </w:r>
          </w:p>
        </w:tc>
      </w:tr>
      <w:tr w:rsidR="00447156" w14:paraId="720455C7" w14:textId="77777777">
        <w:tc>
          <w:tcPr>
            <w:tcW w:w="877" w:type="dxa"/>
            <w:vMerge/>
            <w:vAlign w:val="center"/>
          </w:tcPr>
          <w:p w14:paraId="190C3126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3C64A90" w14:textId="77777777" w:rsidR="0044715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92732ED" w14:textId="77777777" w:rsidR="0044715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1FD9AC47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7CB2F522" w14:textId="77777777" w:rsidR="00447156" w:rsidRDefault="00000000">
            <w:r>
              <w:t>358.40</w:t>
            </w:r>
          </w:p>
        </w:tc>
        <w:tc>
          <w:tcPr>
            <w:tcW w:w="1499" w:type="dxa"/>
            <w:vAlign w:val="center"/>
          </w:tcPr>
          <w:p w14:paraId="78731548" w14:textId="77777777" w:rsidR="00447156" w:rsidRDefault="00000000">
            <w:r>
              <w:t>48.38</w:t>
            </w:r>
          </w:p>
        </w:tc>
      </w:tr>
      <w:tr w:rsidR="00447156" w14:paraId="53DF7991" w14:textId="77777777">
        <w:tc>
          <w:tcPr>
            <w:tcW w:w="877" w:type="dxa"/>
            <w:vMerge/>
            <w:vAlign w:val="center"/>
          </w:tcPr>
          <w:p w14:paraId="2B5B9F6B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4FF838A" w14:textId="77777777" w:rsidR="0044715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096643C4" w14:textId="77777777" w:rsidR="0044715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334268C8" w14:textId="77777777" w:rsidR="00447156" w:rsidRDefault="00000000">
            <w:r>
              <w:t>0.245</w:t>
            </w:r>
          </w:p>
        </w:tc>
        <w:tc>
          <w:tcPr>
            <w:tcW w:w="1499" w:type="dxa"/>
            <w:vAlign w:val="center"/>
          </w:tcPr>
          <w:p w14:paraId="15BA8B70" w14:textId="77777777" w:rsidR="00447156" w:rsidRDefault="00000000">
            <w:r>
              <w:t>565.12</w:t>
            </w:r>
          </w:p>
        </w:tc>
        <w:tc>
          <w:tcPr>
            <w:tcW w:w="1499" w:type="dxa"/>
            <w:vAlign w:val="center"/>
          </w:tcPr>
          <w:p w14:paraId="308405CE" w14:textId="77777777" w:rsidR="00447156" w:rsidRDefault="00000000">
            <w:r>
              <w:t>138.45</w:t>
            </w:r>
          </w:p>
        </w:tc>
      </w:tr>
      <w:tr w:rsidR="00447156" w14:paraId="3818A121" w14:textId="77777777">
        <w:tc>
          <w:tcPr>
            <w:tcW w:w="877" w:type="dxa"/>
            <w:vMerge/>
            <w:vAlign w:val="center"/>
          </w:tcPr>
          <w:p w14:paraId="3F477F53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4EC7037" w14:textId="77777777" w:rsidR="0044715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6D99B862" w14:textId="77777777" w:rsidR="0044715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3D436F9A" w14:textId="77777777" w:rsidR="00447156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5F1D4547" w14:textId="77777777" w:rsidR="00447156" w:rsidRDefault="00000000">
            <w:r>
              <w:t>7.75</w:t>
            </w:r>
          </w:p>
        </w:tc>
        <w:tc>
          <w:tcPr>
            <w:tcW w:w="1499" w:type="dxa"/>
            <w:vAlign w:val="center"/>
          </w:tcPr>
          <w:p w14:paraId="00F7A8F0" w14:textId="77777777" w:rsidR="00447156" w:rsidRDefault="00000000">
            <w:r>
              <w:t>1.95</w:t>
            </w:r>
          </w:p>
        </w:tc>
      </w:tr>
      <w:tr w:rsidR="00447156" w14:paraId="541FDB40" w14:textId="77777777">
        <w:tc>
          <w:tcPr>
            <w:tcW w:w="877" w:type="dxa"/>
            <w:vMerge/>
            <w:vAlign w:val="center"/>
          </w:tcPr>
          <w:p w14:paraId="23EA53B2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F999766" w14:textId="77777777" w:rsidR="0044715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25205AF" w14:textId="77777777" w:rsidR="00447156" w:rsidRDefault="00447156"/>
        </w:tc>
        <w:tc>
          <w:tcPr>
            <w:tcW w:w="1499" w:type="dxa"/>
            <w:vAlign w:val="center"/>
          </w:tcPr>
          <w:p w14:paraId="4FB0FE7D" w14:textId="77777777" w:rsidR="00447156" w:rsidRDefault="00000000">
            <w:r>
              <w:t>308.73</w:t>
            </w:r>
          </w:p>
        </w:tc>
      </w:tr>
      <w:tr w:rsidR="00447156" w14:paraId="7535E9A7" w14:textId="77777777">
        <w:tc>
          <w:tcPr>
            <w:tcW w:w="877" w:type="dxa"/>
            <w:vMerge w:val="restart"/>
            <w:vAlign w:val="center"/>
          </w:tcPr>
          <w:p w14:paraId="652AF7EB" w14:textId="77777777" w:rsidR="00447156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3C75F220" w14:textId="77777777" w:rsidR="0044715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13D683DA" w14:textId="77777777" w:rsidR="0044715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278D0DF3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695CEF41" w14:textId="77777777" w:rsidR="00447156" w:rsidRDefault="00000000">
            <w:r>
              <w:t>157.80</w:t>
            </w:r>
          </w:p>
        </w:tc>
        <w:tc>
          <w:tcPr>
            <w:tcW w:w="1499" w:type="dxa"/>
            <w:vAlign w:val="center"/>
          </w:tcPr>
          <w:p w14:paraId="2D53717F" w14:textId="77777777" w:rsidR="00447156" w:rsidRDefault="00000000">
            <w:r>
              <w:t>21.30</w:t>
            </w:r>
          </w:p>
        </w:tc>
      </w:tr>
      <w:tr w:rsidR="00447156" w14:paraId="1A293B48" w14:textId="77777777">
        <w:tc>
          <w:tcPr>
            <w:tcW w:w="877" w:type="dxa"/>
            <w:vMerge/>
            <w:vAlign w:val="center"/>
          </w:tcPr>
          <w:p w14:paraId="3051A7AD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79A6300" w14:textId="77777777" w:rsidR="0044715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08D4D7F6" w14:textId="77777777" w:rsidR="0044715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686DAD7D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52A58C4B" w14:textId="77777777" w:rsidR="00447156" w:rsidRDefault="00000000">
            <w:r>
              <w:t>35.00</w:t>
            </w:r>
          </w:p>
        </w:tc>
        <w:tc>
          <w:tcPr>
            <w:tcW w:w="1499" w:type="dxa"/>
            <w:vAlign w:val="center"/>
          </w:tcPr>
          <w:p w14:paraId="34040B10" w14:textId="77777777" w:rsidR="00447156" w:rsidRDefault="00000000">
            <w:r>
              <w:t>4.73</w:t>
            </w:r>
          </w:p>
        </w:tc>
      </w:tr>
      <w:tr w:rsidR="00447156" w14:paraId="0BF92EAA" w14:textId="77777777">
        <w:tc>
          <w:tcPr>
            <w:tcW w:w="877" w:type="dxa"/>
            <w:vMerge/>
            <w:vAlign w:val="center"/>
          </w:tcPr>
          <w:p w14:paraId="3AD40429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2B06BEA" w14:textId="77777777" w:rsidR="0044715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7528D3BC" w14:textId="77777777" w:rsidR="0044715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3A4FCA82" w14:textId="77777777" w:rsidR="00447156" w:rsidRDefault="00000000">
            <w:r>
              <w:t>0.245</w:t>
            </w:r>
          </w:p>
        </w:tc>
        <w:tc>
          <w:tcPr>
            <w:tcW w:w="1499" w:type="dxa"/>
            <w:vAlign w:val="center"/>
          </w:tcPr>
          <w:p w14:paraId="2218B6C5" w14:textId="77777777" w:rsidR="00447156" w:rsidRDefault="00000000">
            <w:r>
              <w:t>262.72</w:t>
            </w:r>
          </w:p>
        </w:tc>
        <w:tc>
          <w:tcPr>
            <w:tcW w:w="1499" w:type="dxa"/>
            <w:vAlign w:val="center"/>
          </w:tcPr>
          <w:p w14:paraId="2928595E" w14:textId="77777777" w:rsidR="00447156" w:rsidRDefault="00000000">
            <w:r>
              <w:t>64.37</w:t>
            </w:r>
          </w:p>
        </w:tc>
      </w:tr>
      <w:tr w:rsidR="00447156" w14:paraId="6B8E7571" w14:textId="77777777">
        <w:tc>
          <w:tcPr>
            <w:tcW w:w="877" w:type="dxa"/>
            <w:vMerge/>
            <w:vAlign w:val="center"/>
          </w:tcPr>
          <w:p w14:paraId="717FD61E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0463D1A" w14:textId="77777777" w:rsidR="0044715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1A2E031" w14:textId="77777777" w:rsidR="0044715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507F9828" w14:textId="77777777" w:rsidR="00447156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49FD2700" w14:textId="77777777" w:rsidR="00447156" w:rsidRDefault="00000000">
            <w:r>
              <w:t>8.37</w:t>
            </w:r>
          </w:p>
        </w:tc>
        <w:tc>
          <w:tcPr>
            <w:tcW w:w="1499" w:type="dxa"/>
            <w:vAlign w:val="center"/>
          </w:tcPr>
          <w:p w14:paraId="0FCDF721" w14:textId="77777777" w:rsidR="00447156" w:rsidRDefault="00000000">
            <w:r>
              <w:t>2.11</w:t>
            </w:r>
          </w:p>
        </w:tc>
      </w:tr>
      <w:tr w:rsidR="00447156" w14:paraId="7D567561" w14:textId="77777777">
        <w:tc>
          <w:tcPr>
            <w:tcW w:w="877" w:type="dxa"/>
            <w:vMerge/>
            <w:vAlign w:val="center"/>
          </w:tcPr>
          <w:p w14:paraId="533C62B1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EA2F6D8" w14:textId="77777777" w:rsidR="0044715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CE48E70" w14:textId="77777777" w:rsidR="00447156" w:rsidRDefault="00447156"/>
        </w:tc>
        <w:tc>
          <w:tcPr>
            <w:tcW w:w="1499" w:type="dxa"/>
            <w:vAlign w:val="center"/>
          </w:tcPr>
          <w:p w14:paraId="473953F3" w14:textId="77777777" w:rsidR="00447156" w:rsidRDefault="00000000">
            <w:r>
              <w:t>92.50</w:t>
            </w:r>
          </w:p>
        </w:tc>
      </w:tr>
      <w:tr w:rsidR="00447156" w14:paraId="2482BD8E" w14:textId="77777777">
        <w:tc>
          <w:tcPr>
            <w:tcW w:w="877" w:type="dxa"/>
            <w:vMerge w:val="restart"/>
            <w:vAlign w:val="center"/>
          </w:tcPr>
          <w:p w14:paraId="78E1FDD9" w14:textId="77777777" w:rsidR="00447156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10D47887" w14:textId="77777777" w:rsidR="0044715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42208EE9" w14:textId="77777777" w:rsidR="0044715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76175F80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79B7B00D" w14:textId="77777777" w:rsidR="00447156" w:rsidRDefault="00000000">
            <w:r>
              <w:t>148.80</w:t>
            </w:r>
          </w:p>
        </w:tc>
        <w:tc>
          <w:tcPr>
            <w:tcW w:w="1499" w:type="dxa"/>
            <w:vAlign w:val="center"/>
          </w:tcPr>
          <w:p w14:paraId="16E9DAFC" w14:textId="77777777" w:rsidR="00447156" w:rsidRDefault="00000000">
            <w:r>
              <w:t>20.09</w:t>
            </w:r>
          </w:p>
        </w:tc>
      </w:tr>
      <w:tr w:rsidR="00447156" w14:paraId="7A97F9D3" w14:textId="77777777">
        <w:tc>
          <w:tcPr>
            <w:tcW w:w="877" w:type="dxa"/>
            <w:vMerge/>
            <w:vAlign w:val="center"/>
          </w:tcPr>
          <w:p w14:paraId="46AEB96B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80C06A1" w14:textId="77777777" w:rsidR="0044715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40671047" w14:textId="77777777" w:rsidR="0044715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4CE839B3" w14:textId="77777777" w:rsidR="00447156" w:rsidRDefault="00000000">
            <w:r>
              <w:t>0.135</w:t>
            </w:r>
          </w:p>
        </w:tc>
        <w:tc>
          <w:tcPr>
            <w:tcW w:w="1499" w:type="dxa"/>
            <w:vAlign w:val="center"/>
          </w:tcPr>
          <w:p w14:paraId="03FA73EE" w14:textId="77777777" w:rsidR="00447156" w:rsidRDefault="00000000">
            <w:r>
              <w:t>32.10</w:t>
            </w:r>
          </w:p>
        </w:tc>
        <w:tc>
          <w:tcPr>
            <w:tcW w:w="1499" w:type="dxa"/>
            <w:vAlign w:val="center"/>
          </w:tcPr>
          <w:p w14:paraId="3A3E1427" w14:textId="77777777" w:rsidR="00447156" w:rsidRDefault="00000000">
            <w:r>
              <w:t>4.33</w:t>
            </w:r>
          </w:p>
        </w:tc>
      </w:tr>
      <w:tr w:rsidR="00447156" w14:paraId="4B1E1972" w14:textId="77777777">
        <w:tc>
          <w:tcPr>
            <w:tcW w:w="877" w:type="dxa"/>
            <w:vMerge/>
            <w:vAlign w:val="center"/>
          </w:tcPr>
          <w:p w14:paraId="335815CE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54946F1" w14:textId="77777777" w:rsidR="0044715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773373D9" w14:textId="77777777" w:rsidR="0044715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0BF0460B" w14:textId="77777777" w:rsidR="00447156" w:rsidRDefault="00000000">
            <w:r>
              <w:t>0.245</w:t>
            </w:r>
          </w:p>
        </w:tc>
        <w:tc>
          <w:tcPr>
            <w:tcW w:w="1499" w:type="dxa"/>
            <w:vAlign w:val="center"/>
          </w:tcPr>
          <w:p w14:paraId="1BBBD15D" w14:textId="77777777" w:rsidR="00447156" w:rsidRDefault="00000000">
            <w:r>
              <w:t>232.65</w:t>
            </w:r>
          </w:p>
        </w:tc>
        <w:tc>
          <w:tcPr>
            <w:tcW w:w="1499" w:type="dxa"/>
            <w:vAlign w:val="center"/>
          </w:tcPr>
          <w:p w14:paraId="0F5BAD90" w14:textId="77777777" w:rsidR="00447156" w:rsidRDefault="00000000">
            <w:r>
              <w:t>57.00</w:t>
            </w:r>
          </w:p>
        </w:tc>
      </w:tr>
      <w:tr w:rsidR="00447156" w14:paraId="52870183" w14:textId="77777777">
        <w:tc>
          <w:tcPr>
            <w:tcW w:w="877" w:type="dxa"/>
            <w:vMerge/>
            <w:vAlign w:val="center"/>
          </w:tcPr>
          <w:p w14:paraId="5CC303BA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072E431" w14:textId="77777777" w:rsidR="0044715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12A8FBAD" w14:textId="77777777" w:rsidR="0044715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77CBE772" w14:textId="77777777" w:rsidR="00447156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647B0B2E" w14:textId="77777777" w:rsidR="00447156" w:rsidRDefault="00000000">
            <w:r>
              <w:t>0.71</w:t>
            </w:r>
          </w:p>
        </w:tc>
        <w:tc>
          <w:tcPr>
            <w:tcW w:w="1499" w:type="dxa"/>
            <w:vAlign w:val="center"/>
          </w:tcPr>
          <w:p w14:paraId="5F68CCD5" w14:textId="77777777" w:rsidR="00447156" w:rsidRDefault="00000000">
            <w:r>
              <w:t>0.18</w:t>
            </w:r>
          </w:p>
        </w:tc>
      </w:tr>
      <w:tr w:rsidR="00447156" w14:paraId="01DD1A66" w14:textId="77777777">
        <w:tc>
          <w:tcPr>
            <w:tcW w:w="877" w:type="dxa"/>
            <w:vMerge/>
            <w:vAlign w:val="center"/>
          </w:tcPr>
          <w:p w14:paraId="2051DB47" w14:textId="77777777" w:rsidR="00447156" w:rsidRDefault="0044715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F5600B7" w14:textId="77777777" w:rsidR="0044715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1666917" w14:textId="77777777" w:rsidR="00447156" w:rsidRDefault="00447156"/>
        </w:tc>
        <w:tc>
          <w:tcPr>
            <w:tcW w:w="1499" w:type="dxa"/>
            <w:vAlign w:val="center"/>
          </w:tcPr>
          <w:p w14:paraId="70DA4D87" w14:textId="77777777" w:rsidR="00447156" w:rsidRDefault="00000000">
            <w:r>
              <w:t>81.60</w:t>
            </w:r>
          </w:p>
        </w:tc>
      </w:tr>
      <w:tr w:rsidR="00447156" w14:paraId="509A2988" w14:textId="77777777">
        <w:tc>
          <w:tcPr>
            <w:tcW w:w="877" w:type="dxa"/>
            <w:vAlign w:val="center"/>
          </w:tcPr>
          <w:p w14:paraId="1A4A7354" w14:textId="77777777" w:rsidR="00447156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353720CE" w14:textId="77777777" w:rsidR="00447156" w:rsidRDefault="00447156"/>
        </w:tc>
        <w:tc>
          <w:tcPr>
            <w:tcW w:w="1499" w:type="dxa"/>
            <w:vAlign w:val="center"/>
          </w:tcPr>
          <w:p w14:paraId="1EF24DAA" w14:textId="77777777" w:rsidR="00447156" w:rsidRDefault="00000000">
            <w:r>
              <w:t>784.38</w:t>
            </w:r>
          </w:p>
        </w:tc>
      </w:tr>
    </w:tbl>
    <w:p w14:paraId="453817C7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447156" w14:paraId="1CB4ADEC" w14:textId="77777777">
        <w:tc>
          <w:tcPr>
            <w:tcW w:w="4635" w:type="dxa"/>
            <w:vAlign w:val="bottom"/>
          </w:tcPr>
          <w:p w14:paraId="13F5112D" w14:textId="77777777" w:rsidR="00447156" w:rsidRDefault="00000000">
            <w:r>
              <w:t>门窗左右口：</w:t>
            </w:r>
            <w:r>
              <w:t>WS-1</w:t>
            </w:r>
          </w:p>
        </w:tc>
        <w:tc>
          <w:tcPr>
            <w:tcW w:w="4635" w:type="dxa"/>
            <w:vAlign w:val="bottom"/>
          </w:tcPr>
          <w:p w14:paraId="3BA0A3B2" w14:textId="77777777" w:rsidR="00447156" w:rsidRDefault="00000000">
            <w:r>
              <w:t>门窗上口：</w:t>
            </w:r>
            <w:r>
              <w:t>WU-1</w:t>
            </w:r>
          </w:p>
        </w:tc>
      </w:tr>
      <w:tr w:rsidR="00447156" w14:paraId="29138CF2" w14:textId="77777777">
        <w:tc>
          <w:tcPr>
            <w:tcW w:w="4635" w:type="dxa"/>
            <w:vAlign w:val="bottom"/>
          </w:tcPr>
          <w:p w14:paraId="5A80EA6F" w14:textId="77777777" w:rsidR="00447156" w:rsidRDefault="00000000">
            <w:r>
              <w:rPr>
                <w:noProof/>
              </w:rPr>
              <w:drawing>
                <wp:inline distT="0" distB="0" distL="0" distR="0" wp14:anchorId="205D3C2B" wp14:editId="33D9F54B">
                  <wp:extent cx="2943225" cy="19526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EAE8AE7" w14:textId="77777777" w:rsidR="00447156" w:rsidRDefault="00000000">
            <w:r>
              <w:rPr>
                <w:noProof/>
              </w:rPr>
              <w:drawing>
                <wp:inline distT="0" distB="0" distL="0" distR="0" wp14:anchorId="4BA41683" wp14:editId="71007861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12EF43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447156" w14:paraId="6807C7B9" w14:textId="77777777">
        <w:tc>
          <w:tcPr>
            <w:tcW w:w="4635" w:type="dxa"/>
            <w:vAlign w:val="bottom"/>
          </w:tcPr>
          <w:p w14:paraId="6771C4E4" w14:textId="77777777" w:rsidR="00447156" w:rsidRDefault="00000000">
            <w:r>
              <w:t>外墙－楼板：</w:t>
            </w:r>
            <w:r>
              <w:t>WF-1</w:t>
            </w:r>
          </w:p>
        </w:tc>
        <w:tc>
          <w:tcPr>
            <w:tcW w:w="4635" w:type="dxa"/>
            <w:vAlign w:val="bottom"/>
          </w:tcPr>
          <w:p w14:paraId="129B39DE" w14:textId="77777777" w:rsidR="00447156" w:rsidRDefault="00000000">
            <w:r>
              <w:t>外墙－挑空楼板：</w:t>
            </w:r>
            <w:r>
              <w:t>WA-1</w:t>
            </w:r>
          </w:p>
        </w:tc>
      </w:tr>
      <w:tr w:rsidR="00447156" w14:paraId="21C7D536" w14:textId="77777777">
        <w:tc>
          <w:tcPr>
            <w:tcW w:w="4635" w:type="dxa"/>
            <w:vAlign w:val="bottom"/>
          </w:tcPr>
          <w:p w14:paraId="0D85E864" w14:textId="77777777" w:rsidR="00447156" w:rsidRDefault="00000000">
            <w:r>
              <w:rPr>
                <w:noProof/>
              </w:rPr>
              <w:lastRenderedPageBreak/>
              <w:drawing>
                <wp:inline distT="0" distB="0" distL="0" distR="0" wp14:anchorId="3A170472" wp14:editId="20124FC6">
                  <wp:extent cx="2943225" cy="29337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530F22F" w14:textId="77777777" w:rsidR="00447156" w:rsidRDefault="00000000">
            <w:r>
              <w:rPr>
                <w:noProof/>
              </w:rPr>
              <w:drawing>
                <wp:inline distT="0" distB="0" distL="0" distR="0" wp14:anchorId="798B27E8" wp14:editId="6A86EC56">
                  <wp:extent cx="2943225" cy="27527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B2DD2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447156" w14:paraId="07BB0CBD" w14:textId="77777777">
        <w:tc>
          <w:tcPr>
            <w:tcW w:w="4635" w:type="dxa"/>
            <w:vAlign w:val="bottom"/>
          </w:tcPr>
          <w:p w14:paraId="0129836C" w14:textId="77777777" w:rsidR="00447156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30A36734" w14:textId="77777777" w:rsidR="00447156" w:rsidRDefault="00447156"/>
        </w:tc>
      </w:tr>
      <w:tr w:rsidR="00447156" w14:paraId="778B985B" w14:textId="77777777">
        <w:tc>
          <w:tcPr>
            <w:tcW w:w="4635" w:type="dxa"/>
            <w:vAlign w:val="bottom"/>
          </w:tcPr>
          <w:p w14:paraId="2DE45B48" w14:textId="77777777" w:rsidR="00447156" w:rsidRDefault="00000000">
            <w:r>
              <w:rPr>
                <w:noProof/>
              </w:rPr>
              <w:drawing>
                <wp:inline distT="0" distB="0" distL="0" distR="0" wp14:anchorId="55257F39" wp14:editId="1A8EA1B3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C8EA639" w14:textId="77777777" w:rsidR="00447156" w:rsidRDefault="00447156"/>
        </w:tc>
      </w:tr>
    </w:tbl>
    <w:p w14:paraId="4160D3BB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2" w:name="_Toc184480490"/>
      <w:r>
        <w:rPr>
          <w:kern w:val="2"/>
          <w:szCs w:val="24"/>
        </w:rPr>
        <w:t>外墙平均热工特性</w:t>
      </w:r>
      <w:bookmarkEnd w:id="52"/>
    </w:p>
    <w:p w14:paraId="3AA7881F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47156" w14:paraId="39C80F96" w14:textId="77777777">
        <w:tc>
          <w:tcPr>
            <w:tcW w:w="2948" w:type="dxa"/>
            <w:shd w:val="clear" w:color="auto" w:fill="E6E6E6"/>
            <w:vAlign w:val="center"/>
          </w:tcPr>
          <w:p w14:paraId="481DE946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8AFE5E" w14:textId="77777777" w:rsidR="004471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4D311D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D6224FD" w14:textId="77777777" w:rsidR="004471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31D6B4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06743B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A5E828" w14:textId="77777777" w:rsidR="004471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47156" w14:paraId="10F53576" w14:textId="77777777">
        <w:tc>
          <w:tcPr>
            <w:tcW w:w="2948" w:type="dxa"/>
            <w:vAlign w:val="center"/>
          </w:tcPr>
          <w:p w14:paraId="4B0ACB27" w14:textId="77777777" w:rsidR="00447156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82072F4" w14:textId="77777777" w:rsidR="004471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FE6E80A" w14:textId="77777777" w:rsidR="00447156" w:rsidRDefault="00000000">
            <w:r>
              <w:t>1786.13</w:t>
            </w:r>
          </w:p>
        </w:tc>
        <w:tc>
          <w:tcPr>
            <w:tcW w:w="922" w:type="dxa"/>
            <w:vAlign w:val="center"/>
          </w:tcPr>
          <w:p w14:paraId="2860829A" w14:textId="77777777" w:rsidR="004471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97F25EA" w14:textId="77777777" w:rsidR="00447156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3DDE3EED" w14:textId="77777777" w:rsidR="00447156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1220D76D" w14:textId="77777777" w:rsidR="00447156" w:rsidRDefault="00000000">
            <w:r>
              <w:t>0.75</w:t>
            </w:r>
          </w:p>
        </w:tc>
      </w:tr>
      <w:tr w:rsidR="00447156" w14:paraId="4BF77703" w14:textId="77777777">
        <w:tc>
          <w:tcPr>
            <w:tcW w:w="2948" w:type="dxa"/>
            <w:shd w:val="clear" w:color="auto" w:fill="E6E6E6"/>
            <w:vAlign w:val="center"/>
          </w:tcPr>
          <w:p w14:paraId="2A10A092" w14:textId="77777777" w:rsidR="0044715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AECDD6D" w14:textId="77777777" w:rsidR="00447156" w:rsidRDefault="00000000">
            <w:pPr>
              <w:jc w:val="center"/>
            </w:pPr>
            <w:r>
              <w:t>0.38 + 301.55/1786.13 = 0.55</w:t>
            </w:r>
          </w:p>
        </w:tc>
      </w:tr>
    </w:tbl>
    <w:p w14:paraId="6F9D94D0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47156" w14:paraId="03ADF5A9" w14:textId="77777777">
        <w:tc>
          <w:tcPr>
            <w:tcW w:w="2948" w:type="dxa"/>
            <w:shd w:val="clear" w:color="auto" w:fill="E6E6E6"/>
            <w:vAlign w:val="center"/>
          </w:tcPr>
          <w:p w14:paraId="0B62F0E4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C02215" w14:textId="77777777" w:rsidR="004471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E875DD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FE9167" w14:textId="77777777" w:rsidR="004471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1CE878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0F2B71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0284D0" w14:textId="77777777" w:rsidR="004471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47156" w14:paraId="748DA475" w14:textId="77777777">
        <w:tc>
          <w:tcPr>
            <w:tcW w:w="2948" w:type="dxa"/>
            <w:vAlign w:val="center"/>
          </w:tcPr>
          <w:p w14:paraId="43B5FC8E" w14:textId="77777777" w:rsidR="00447156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7A6BB36" w14:textId="77777777" w:rsidR="004471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268E87A" w14:textId="77777777" w:rsidR="00447156" w:rsidRDefault="00000000">
            <w:r>
              <w:t>1923.85</w:t>
            </w:r>
          </w:p>
        </w:tc>
        <w:tc>
          <w:tcPr>
            <w:tcW w:w="922" w:type="dxa"/>
            <w:vAlign w:val="center"/>
          </w:tcPr>
          <w:p w14:paraId="5DAB4C56" w14:textId="77777777" w:rsidR="004471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F9C6C0B" w14:textId="77777777" w:rsidR="00447156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7EE98B94" w14:textId="77777777" w:rsidR="00447156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609CA5B3" w14:textId="77777777" w:rsidR="00447156" w:rsidRDefault="00000000">
            <w:r>
              <w:t>0.75</w:t>
            </w:r>
          </w:p>
        </w:tc>
      </w:tr>
      <w:tr w:rsidR="00447156" w14:paraId="68821298" w14:textId="77777777">
        <w:tc>
          <w:tcPr>
            <w:tcW w:w="2948" w:type="dxa"/>
            <w:shd w:val="clear" w:color="auto" w:fill="E6E6E6"/>
            <w:vAlign w:val="center"/>
          </w:tcPr>
          <w:p w14:paraId="78EB13F0" w14:textId="77777777" w:rsidR="00447156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68CCB4" w14:textId="77777777" w:rsidR="00447156" w:rsidRDefault="00000000">
            <w:pPr>
              <w:jc w:val="center"/>
            </w:pPr>
            <w:r>
              <w:t>0.38 + 308.73/1923.85 = 0.54</w:t>
            </w:r>
          </w:p>
        </w:tc>
      </w:tr>
    </w:tbl>
    <w:p w14:paraId="61103F23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47156" w14:paraId="26730F30" w14:textId="77777777">
        <w:tc>
          <w:tcPr>
            <w:tcW w:w="2948" w:type="dxa"/>
            <w:shd w:val="clear" w:color="auto" w:fill="E6E6E6"/>
            <w:vAlign w:val="center"/>
          </w:tcPr>
          <w:p w14:paraId="47530D76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384959" w14:textId="77777777" w:rsidR="004471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62C13D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9BF5D6" w14:textId="77777777" w:rsidR="004471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32E0D1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E7AD1B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E8D653" w14:textId="77777777" w:rsidR="004471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47156" w14:paraId="57455EC3" w14:textId="77777777">
        <w:tc>
          <w:tcPr>
            <w:tcW w:w="2948" w:type="dxa"/>
            <w:vAlign w:val="center"/>
          </w:tcPr>
          <w:p w14:paraId="271A6088" w14:textId="77777777" w:rsidR="00447156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9F60ECF" w14:textId="77777777" w:rsidR="004471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A2E707" w14:textId="77777777" w:rsidR="00447156" w:rsidRDefault="00000000">
            <w:r>
              <w:t>1252.23</w:t>
            </w:r>
          </w:p>
        </w:tc>
        <w:tc>
          <w:tcPr>
            <w:tcW w:w="922" w:type="dxa"/>
            <w:vAlign w:val="center"/>
          </w:tcPr>
          <w:p w14:paraId="1785CA7E" w14:textId="77777777" w:rsidR="004471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2B5FA2D" w14:textId="77777777" w:rsidR="00447156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1A4B3EE1" w14:textId="77777777" w:rsidR="00447156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53B80FDC" w14:textId="77777777" w:rsidR="00447156" w:rsidRDefault="00000000">
            <w:r>
              <w:t>0.75</w:t>
            </w:r>
          </w:p>
        </w:tc>
      </w:tr>
      <w:tr w:rsidR="00447156" w14:paraId="7169A1C4" w14:textId="77777777">
        <w:tc>
          <w:tcPr>
            <w:tcW w:w="2948" w:type="dxa"/>
            <w:shd w:val="clear" w:color="auto" w:fill="E6E6E6"/>
            <w:vAlign w:val="center"/>
          </w:tcPr>
          <w:p w14:paraId="1B5131A3" w14:textId="77777777" w:rsidR="0044715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4EA090B" w14:textId="77777777" w:rsidR="00447156" w:rsidRDefault="00000000">
            <w:pPr>
              <w:jc w:val="center"/>
            </w:pPr>
            <w:r>
              <w:t>0.38 + 92.50/1252.23 = 0.45</w:t>
            </w:r>
          </w:p>
        </w:tc>
      </w:tr>
    </w:tbl>
    <w:p w14:paraId="7C6FD3EF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47156" w14:paraId="27F87B6B" w14:textId="77777777">
        <w:tc>
          <w:tcPr>
            <w:tcW w:w="2948" w:type="dxa"/>
            <w:shd w:val="clear" w:color="auto" w:fill="E6E6E6"/>
            <w:vAlign w:val="center"/>
          </w:tcPr>
          <w:p w14:paraId="69228237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A64B3" w14:textId="77777777" w:rsidR="004471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261660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235115B" w14:textId="77777777" w:rsidR="004471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E7978B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AD6DEA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5E6940" w14:textId="77777777" w:rsidR="004471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47156" w14:paraId="58B64738" w14:textId="77777777">
        <w:tc>
          <w:tcPr>
            <w:tcW w:w="2948" w:type="dxa"/>
            <w:vAlign w:val="center"/>
          </w:tcPr>
          <w:p w14:paraId="02A37012" w14:textId="77777777" w:rsidR="00447156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30F1EDB" w14:textId="77777777" w:rsidR="004471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61F99DF" w14:textId="77777777" w:rsidR="00447156" w:rsidRDefault="00000000">
            <w:r>
              <w:t>1264.94</w:t>
            </w:r>
          </w:p>
        </w:tc>
        <w:tc>
          <w:tcPr>
            <w:tcW w:w="922" w:type="dxa"/>
            <w:vAlign w:val="center"/>
          </w:tcPr>
          <w:p w14:paraId="055EB01F" w14:textId="77777777" w:rsidR="004471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C9739E7" w14:textId="77777777" w:rsidR="00447156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709525F0" w14:textId="77777777" w:rsidR="00447156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24DD4BEB" w14:textId="77777777" w:rsidR="00447156" w:rsidRDefault="00000000">
            <w:r>
              <w:t>0.75</w:t>
            </w:r>
          </w:p>
        </w:tc>
      </w:tr>
      <w:tr w:rsidR="00447156" w14:paraId="19236453" w14:textId="77777777">
        <w:tc>
          <w:tcPr>
            <w:tcW w:w="2948" w:type="dxa"/>
            <w:shd w:val="clear" w:color="auto" w:fill="E6E6E6"/>
            <w:vAlign w:val="center"/>
          </w:tcPr>
          <w:p w14:paraId="63D708CE" w14:textId="77777777" w:rsidR="0044715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79C264" w14:textId="77777777" w:rsidR="00447156" w:rsidRDefault="00000000">
            <w:pPr>
              <w:jc w:val="center"/>
            </w:pPr>
            <w:r>
              <w:t>0.38 + 81.60/1264.94 = 0.44</w:t>
            </w:r>
          </w:p>
        </w:tc>
      </w:tr>
    </w:tbl>
    <w:p w14:paraId="7DCC9080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47156" w14:paraId="45BC5CCF" w14:textId="77777777">
        <w:tc>
          <w:tcPr>
            <w:tcW w:w="2948" w:type="dxa"/>
            <w:shd w:val="clear" w:color="auto" w:fill="E6E6E6"/>
            <w:vAlign w:val="center"/>
          </w:tcPr>
          <w:p w14:paraId="2BD0823A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20AB21" w14:textId="77777777" w:rsidR="004471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521CCD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27E293" w14:textId="77777777" w:rsidR="004471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72C1638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5D1CA4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207F31" w14:textId="77777777" w:rsidR="004471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47156" w14:paraId="60190F0C" w14:textId="77777777">
        <w:tc>
          <w:tcPr>
            <w:tcW w:w="2948" w:type="dxa"/>
            <w:vAlign w:val="center"/>
          </w:tcPr>
          <w:p w14:paraId="66413B27" w14:textId="77777777" w:rsidR="00447156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F872BB8" w14:textId="77777777" w:rsidR="004471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A528E8" w14:textId="77777777" w:rsidR="00447156" w:rsidRDefault="00000000">
            <w:r>
              <w:t>6227.15</w:t>
            </w:r>
          </w:p>
        </w:tc>
        <w:tc>
          <w:tcPr>
            <w:tcW w:w="922" w:type="dxa"/>
            <w:vAlign w:val="center"/>
          </w:tcPr>
          <w:p w14:paraId="6E1F17E2" w14:textId="77777777" w:rsidR="004471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9E41D82" w14:textId="77777777" w:rsidR="00447156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7F4CC6FC" w14:textId="77777777" w:rsidR="00447156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3F7AABAE" w14:textId="77777777" w:rsidR="00447156" w:rsidRDefault="00000000">
            <w:r>
              <w:t>0.75</w:t>
            </w:r>
          </w:p>
        </w:tc>
      </w:tr>
      <w:tr w:rsidR="00447156" w14:paraId="56B827F7" w14:textId="77777777">
        <w:tc>
          <w:tcPr>
            <w:tcW w:w="2948" w:type="dxa"/>
            <w:shd w:val="clear" w:color="auto" w:fill="E6E6E6"/>
            <w:vAlign w:val="center"/>
          </w:tcPr>
          <w:p w14:paraId="3C631B39" w14:textId="77777777" w:rsidR="0044715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1827B5" w14:textId="77777777" w:rsidR="00447156" w:rsidRDefault="00000000">
            <w:pPr>
              <w:jc w:val="center"/>
            </w:pPr>
            <w:r>
              <w:t>0.38 + 784.38/6227.15 = 0.51</w:t>
            </w:r>
          </w:p>
        </w:tc>
      </w:tr>
    </w:tbl>
    <w:p w14:paraId="71E20711" w14:textId="77777777" w:rsidR="00447156" w:rsidRDefault="00000000">
      <w:pPr>
        <w:pStyle w:val="2"/>
        <w:widowControl w:val="0"/>
        <w:rPr>
          <w:kern w:val="2"/>
        </w:rPr>
      </w:pPr>
      <w:bookmarkStart w:id="53" w:name="_Toc184480491"/>
      <w:r>
        <w:rPr>
          <w:kern w:val="2"/>
        </w:rPr>
        <w:t>地面</w:t>
      </w:r>
      <w:bookmarkEnd w:id="53"/>
    </w:p>
    <w:p w14:paraId="07361D4D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4" w:name="_Toc184480492"/>
      <w:r>
        <w:rPr>
          <w:kern w:val="2"/>
          <w:szCs w:val="24"/>
        </w:rPr>
        <w:t>地面相关构造</w:t>
      </w:r>
      <w:bookmarkEnd w:id="54"/>
    </w:p>
    <w:p w14:paraId="420ECBD8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35E23C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AEF223" w14:textId="77777777" w:rsidR="0044715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C0C4B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08273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92A27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2F2BC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6E498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4C944E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0CE1774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2C050F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CAE173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7B9D1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053E1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EA71F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E1592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6E5C8E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09B3F9D2" w14:textId="77777777">
        <w:tc>
          <w:tcPr>
            <w:tcW w:w="3345" w:type="dxa"/>
            <w:vAlign w:val="center"/>
          </w:tcPr>
          <w:p w14:paraId="40A8868D" w14:textId="77777777" w:rsidR="00447156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C3EA0D2" w14:textId="77777777" w:rsidR="00447156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9AC6AB6" w14:textId="77777777" w:rsidR="00447156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6869A76" w14:textId="77777777" w:rsidR="00447156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4E0929D" w14:textId="77777777" w:rsidR="0044715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6653A2C" w14:textId="77777777" w:rsidR="00447156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475791B" w14:textId="77777777" w:rsidR="00447156" w:rsidRDefault="00000000">
            <w:r>
              <w:rPr>
                <w:color w:val="999999"/>
              </w:rPr>
              <w:t>0.245</w:t>
            </w:r>
          </w:p>
        </w:tc>
      </w:tr>
      <w:tr w:rsidR="00447156" w14:paraId="7D4EC2B7" w14:textId="77777777">
        <w:tc>
          <w:tcPr>
            <w:tcW w:w="3345" w:type="dxa"/>
            <w:vAlign w:val="center"/>
          </w:tcPr>
          <w:p w14:paraId="5883AE2D" w14:textId="77777777" w:rsidR="0044715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EBDD9BA" w14:textId="77777777" w:rsidR="00447156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64568531" w14:textId="77777777" w:rsidR="0044715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64093B9" w14:textId="77777777" w:rsidR="0044715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67001C3" w14:textId="77777777" w:rsidR="0044715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20082B6" w14:textId="77777777" w:rsidR="00447156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08A3570A" w14:textId="77777777" w:rsidR="00447156" w:rsidRDefault="00000000">
            <w:r>
              <w:t>0.587</w:t>
            </w:r>
          </w:p>
        </w:tc>
      </w:tr>
      <w:tr w:rsidR="00447156" w14:paraId="46FC9F07" w14:textId="77777777">
        <w:tc>
          <w:tcPr>
            <w:tcW w:w="3345" w:type="dxa"/>
            <w:vAlign w:val="center"/>
          </w:tcPr>
          <w:p w14:paraId="5190ED80" w14:textId="77777777" w:rsidR="00447156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FF42DA1" w14:textId="77777777" w:rsidR="00447156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5874312" w14:textId="77777777" w:rsidR="00447156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124CB41" w14:textId="77777777" w:rsidR="00447156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B963B8D" w14:textId="77777777" w:rsidR="0044715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D77803E" w14:textId="77777777" w:rsidR="00447156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C7F9ED0" w14:textId="77777777" w:rsidR="00447156" w:rsidRDefault="00000000">
            <w:r>
              <w:rPr>
                <w:color w:val="999999"/>
              </w:rPr>
              <w:t>1.186</w:t>
            </w:r>
          </w:p>
        </w:tc>
      </w:tr>
      <w:tr w:rsidR="00447156" w14:paraId="6F4472A5" w14:textId="77777777">
        <w:tc>
          <w:tcPr>
            <w:tcW w:w="3345" w:type="dxa"/>
            <w:vAlign w:val="center"/>
          </w:tcPr>
          <w:p w14:paraId="646DA6FB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ABEA69" w14:textId="77777777" w:rsidR="00447156" w:rsidRDefault="00000000">
            <w:r>
              <w:t>195</w:t>
            </w:r>
          </w:p>
        </w:tc>
        <w:tc>
          <w:tcPr>
            <w:tcW w:w="1075" w:type="dxa"/>
            <w:vAlign w:val="center"/>
          </w:tcPr>
          <w:p w14:paraId="274CA852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E21407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2719E5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195FB9" w14:textId="77777777" w:rsidR="00447156" w:rsidRDefault="00000000">
            <w:r>
              <w:t>1.757</w:t>
            </w:r>
          </w:p>
        </w:tc>
        <w:tc>
          <w:tcPr>
            <w:tcW w:w="1064" w:type="dxa"/>
            <w:vAlign w:val="center"/>
          </w:tcPr>
          <w:p w14:paraId="497A2E06" w14:textId="77777777" w:rsidR="00447156" w:rsidRDefault="00000000">
            <w:r>
              <w:t>2.017</w:t>
            </w:r>
          </w:p>
        </w:tc>
      </w:tr>
      <w:tr w:rsidR="00447156" w14:paraId="6C6F3871" w14:textId="77777777">
        <w:tc>
          <w:tcPr>
            <w:tcW w:w="3345" w:type="dxa"/>
            <w:shd w:val="clear" w:color="auto" w:fill="E6E6E6"/>
            <w:vAlign w:val="center"/>
          </w:tcPr>
          <w:p w14:paraId="2FEF154F" w14:textId="77777777" w:rsidR="00447156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2114ACC" w14:textId="77777777" w:rsidR="00447156" w:rsidRDefault="00000000">
            <w:pPr>
              <w:jc w:val="center"/>
            </w:pPr>
            <w:r>
              <w:t>1.667</w:t>
            </w:r>
          </w:p>
        </w:tc>
      </w:tr>
      <w:tr w:rsidR="00447156" w14:paraId="5D6D2773" w14:textId="77777777">
        <w:tc>
          <w:tcPr>
            <w:tcW w:w="3345" w:type="dxa"/>
            <w:shd w:val="clear" w:color="auto" w:fill="E6E6E6"/>
            <w:vAlign w:val="center"/>
          </w:tcPr>
          <w:p w14:paraId="01D53A12" w14:textId="77777777" w:rsidR="00447156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6C21880C" w14:textId="77777777" w:rsidR="00447156" w:rsidRDefault="00000000">
            <w:pPr>
              <w:jc w:val="center"/>
            </w:pPr>
            <w:r>
              <w:t>0.20</w:t>
            </w:r>
          </w:p>
        </w:tc>
      </w:tr>
    </w:tbl>
    <w:p w14:paraId="3F8F57B2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7924173C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789C5540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2BC298E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7F6D37" w14:textId="77777777" w:rsidR="0044715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D9F49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49838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0A157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A7054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42BAA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EC2135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501956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37023DD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1CC899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88453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94FD3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82C2A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33148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1671D2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067E764C" w14:textId="77777777">
        <w:tc>
          <w:tcPr>
            <w:tcW w:w="3345" w:type="dxa"/>
            <w:vAlign w:val="center"/>
          </w:tcPr>
          <w:p w14:paraId="772714E2" w14:textId="77777777" w:rsidR="00447156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1591AD0" w14:textId="77777777" w:rsidR="00447156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2666904" w14:textId="77777777" w:rsidR="00447156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DD794EB" w14:textId="77777777" w:rsidR="00447156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278ECBE" w14:textId="77777777" w:rsidR="0044715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41EE1C1" w14:textId="77777777" w:rsidR="00447156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FC793D0" w14:textId="77777777" w:rsidR="00447156" w:rsidRDefault="00000000">
            <w:r>
              <w:rPr>
                <w:color w:val="999999"/>
              </w:rPr>
              <w:t>0.245</w:t>
            </w:r>
          </w:p>
        </w:tc>
      </w:tr>
      <w:tr w:rsidR="00447156" w14:paraId="67B95683" w14:textId="77777777">
        <w:tc>
          <w:tcPr>
            <w:tcW w:w="3345" w:type="dxa"/>
            <w:vAlign w:val="center"/>
          </w:tcPr>
          <w:p w14:paraId="3C8CEC05" w14:textId="77777777" w:rsidR="0044715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5474E51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942C61" w14:textId="77777777" w:rsidR="0044715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E774C7F" w14:textId="77777777" w:rsidR="0044715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1BE7402" w14:textId="77777777" w:rsidR="0044715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27562B1" w14:textId="77777777" w:rsidR="00447156" w:rsidRDefault="00000000">
            <w:r>
              <w:t>0.606</w:t>
            </w:r>
          </w:p>
        </w:tc>
        <w:tc>
          <w:tcPr>
            <w:tcW w:w="1064" w:type="dxa"/>
            <w:vAlign w:val="center"/>
          </w:tcPr>
          <w:p w14:paraId="4C5804B4" w14:textId="77777777" w:rsidR="00447156" w:rsidRDefault="00000000">
            <w:r>
              <w:t>0.213</w:t>
            </w:r>
          </w:p>
        </w:tc>
      </w:tr>
      <w:tr w:rsidR="00447156" w14:paraId="50347749" w14:textId="77777777">
        <w:tc>
          <w:tcPr>
            <w:tcW w:w="3345" w:type="dxa"/>
            <w:vAlign w:val="center"/>
          </w:tcPr>
          <w:p w14:paraId="4C38D9B9" w14:textId="77777777" w:rsidR="00447156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C056AE5" w14:textId="77777777" w:rsidR="00447156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6E2A11E" w14:textId="77777777" w:rsidR="00447156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F4BD224" w14:textId="77777777" w:rsidR="00447156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AC98B8B" w14:textId="77777777" w:rsidR="00447156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0FB0C84" w14:textId="77777777" w:rsidR="00447156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A1C068E" w14:textId="77777777" w:rsidR="00447156" w:rsidRDefault="00000000">
            <w:r>
              <w:rPr>
                <w:color w:val="999999"/>
              </w:rPr>
              <w:t>1.186</w:t>
            </w:r>
          </w:p>
        </w:tc>
      </w:tr>
      <w:tr w:rsidR="00447156" w14:paraId="72E73C6B" w14:textId="77777777">
        <w:tc>
          <w:tcPr>
            <w:tcW w:w="3345" w:type="dxa"/>
            <w:vAlign w:val="center"/>
          </w:tcPr>
          <w:p w14:paraId="07D11579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317049" w14:textId="77777777" w:rsidR="00447156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32AD9C9A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5D91FE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5B69325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37AC0F" w14:textId="77777777" w:rsidR="00447156" w:rsidRDefault="00000000">
            <w:r>
              <w:t>0.697</w:t>
            </w:r>
          </w:p>
        </w:tc>
        <w:tc>
          <w:tcPr>
            <w:tcW w:w="1064" w:type="dxa"/>
            <w:vAlign w:val="center"/>
          </w:tcPr>
          <w:p w14:paraId="3AD0AF70" w14:textId="77777777" w:rsidR="00447156" w:rsidRDefault="00000000">
            <w:r>
              <w:t>1.644</w:t>
            </w:r>
          </w:p>
        </w:tc>
      </w:tr>
      <w:tr w:rsidR="00447156" w14:paraId="583A51A2" w14:textId="77777777">
        <w:tc>
          <w:tcPr>
            <w:tcW w:w="3345" w:type="dxa"/>
            <w:shd w:val="clear" w:color="auto" w:fill="E6E6E6"/>
            <w:vAlign w:val="center"/>
          </w:tcPr>
          <w:p w14:paraId="2C05C1D2" w14:textId="77777777" w:rsidR="00447156" w:rsidRDefault="00000000">
            <w:r>
              <w:lastRenderedPageBreak/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3E94CF5" w14:textId="77777777" w:rsidR="00447156" w:rsidRDefault="00000000">
            <w:pPr>
              <w:jc w:val="center"/>
            </w:pPr>
            <w:r>
              <w:t>0.606</w:t>
            </w:r>
          </w:p>
        </w:tc>
      </w:tr>
      <w:tr w:rsidR="00447156" w14:paraId="484B8329" w14:textId="77777777">
        <w:tc>
          <w:tcPr>
            <w:tcW w:w="3345" w:type="dxa"/>
            <w:shd w:val="clear" w:color="auto" w:fill="E6E6E6"/>
            <w:vAlign w:val="center"/>
          </w:tcPr>
          <w:p w14:paraId="505A8CCA" w14:textId="77777777" w:rsidR="00447156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3CD81286" w14:textId="77777777" w:rsidR="00447156" w:rsidRDefault="00000000">
            <w:pPr>
              <w:jc w:val="center"/>
            </w:pPr>
            <w:r>
              <w:t>0.40</w:t>
            </w:r>
          </w:p>
        </w:tc>
      </w:tr>
    </w:tbl>
    <w:p w14:paraId="13F385A1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005A1AC7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1BC1FAFE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5" w:name="_Toc184480493"/>
      <w:r>
        <w:rPr>
          <w:kern w:val="2"/>
          <w:szCs w:val="24"/>
        </w:rPr>
        <w:t>地面平均热工特性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447156" w14:paraId="5590D7CA" w14:textId="77777777">
        <w:tc>
          <w:tcPr>
            <w:tcW w:w="3345" w:type="dxa"/>
            <w:shd w:val="clear" w:color="auto" w:fill="E6E6E6"/>
            <w:vAlign w:val="center"/>
          </w:tcPr>
          <w:p w14:paraId="7BC6ACAD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DB5F3D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E15A55" w14:textId="77777777" w:rsidR="004471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9537167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1326672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447156" w14:paraId="4EFE465D" w14:textId="77777777">
        <w:tc>
          <w:tcPr>
            <w:tcW w:w="3345" w:type="dxa"/>
            <w:vAlign w:val="center"/>
          </w:tcPr>
          <w:p w14:paraId="30B338F3" w14:textId="77777777" w:rsidR="00447156" w:rsidRDefault="00000000">
            <w:r>
              <w:t>地面构造一</w:t>
            </w:r>
          </w:p>
        </w:tc>
        <w:tc>
          <w:tcPr>
            <w:tcW w:w="990" w:type="dxa"/>
            <w:vAlign w:val="center"/>
          </w:tcPr>
          <w:p w14:paraId="669C9093" w14:textId="77777777" w:rsidR="00447156" w:rsidRDefault="00000000">
            <w:r>
              <w:t>1463.55</w:t>
            </w:r>
          </w:p>
        </w:tc>
        <w:tc>
          <w:tcPr>
            <w:tcW w:w="950" w:type="dxa"/>
            <w:vAlign w:val="center"/>
          </w:tcPr>
          <w:p w14:paraId="1F63507D" w14:textId="77777777" w:rsidR="00447156" w:rsidRDefault="00000000">
            <w:r>
              <w:t>0.533</w:t>
            </w:r>
          </w:p>
        </w:tc>
        <w:tc>
          <w:tcPr>
            <w:tcW w:w="2023" w:type="dxa"/>
            <w:vAlign w:val="center"/>
          </w:tcPr>
          <w:p w14:paraId="40139344" w14:textId="77777777" w:rsidR="00447156" w:rsidRDefault="00000000">
            <w:r>
              <w:t>0.20</w:t>
            </w:r>
          </w:p>
        </w:tc>
        <w:tc>
          <w:tcPr>
            <w:tcW w:w="2023" w:type="dxa"/>
            <w:vAlign w:val="center"/>
          </w:tcPr>
          <w:p w14:paraId="4A0578F6" w14:textId="77777777" w:rsidR="00447156" w:rsidRDefault="00000000">
            <w:r>
              <w:t>2.02</w:t>
            </w:r>
          </w:p>
        </w:tc>
      </w:tr>
      <w:tr w:rsidR="00447156" w14:paraId="29FC4232" w14:textId="77777777">
        <w:tc>
          <w:tcPr>
            <w:tcW w:w="3345" w:type="dxa"/>
            <w:vAlign w:val="center"/>
          </w:tcPr>
          <w:p w14:paraId="0BDE4531" w14:textId="77777777" w:rsidR="00447156" w:rsidRDefault="00000000">
            <w:r>
              <w:t>地面构造一</w:t>
            </w:r>
          </w:p>
        </w:tc>
        <w:tc>
          <w:tcPr>
            <w:tcW w:w="990" w:type="dxa"/>
            <w:vAlign w:val="center"/>
          </w:tcPr>
          <w:p w14:paraId="69110F63" w14:textId="77777777" w:rsidR="00447156" w:rsidRDefault="00000000">
            <w:r>
              <w:t>1283.45</w:t>
            </w:r>
          </w:p>
        </w:tc>
        <w:tc>
          <w:tcPr>
            <w:tcW w:w="950" w:type="dxa"/>
            <w:vAlign w:val="center"/>
          </w:tcPr>
          <w:p w14:paraId="4E8837B5" w14:textId="77777777" w:rsidR="00447156" w:rsidRDefault="00000000">
            <w:r>
              <w:t>0.467</w:t>
            </w:r>
          </w:p>
        </w:tc>
        <w:tc>
          <w:tcPr>
            <w:tcW w:w="2023" w:type="dxa"/>
            <w:vAlign w:val="center"/>
          </w:tcPr>
          <w:p w14:paraId="5ACE066D" w14:textId="77777777" w:rsidR="00447156" w:rsidRDefault="00000000">
            <w:r>
              <w:t>0.40</w:t>
            </w:r>
          </w:p>
        </w:tc>
        <w:tc>
          <w:tcPr>
            <w:tcW w:w="2023" w:type="dxa"/>
            <w:vAlign w:val="center"/>
          </w:tcPr>
          <w:p w14:paraId="2CD95E1D" w14:textId="77777777" w:rsidR="00447156" w:rsidRDefault="00000000">
            <w:r>
              <w:t>1.64</w:t>
            </w:r>
          </w:p>
        </w:tc>
      </w:tr>
      <w:tr w:rsidR="00447156" w14:paraId="67277BE6" w14:textId="77777777">
        <w:tc>
          <w:tcPr>
            <w:tcW w:w="3345" w:type="dxa"/>
            <w:vAlign w:val="center"/>
          </w:tcPr>
          <w:p w14:paraId="4D8452D4" w14:textId="77777777" w:rsidR="00447156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686A609C" w14:textId="77777777" w:rsidR="00447156" w:rsidRDefault="00000000">
            <w:r>
              <w:t>2747.00</w:t>
            </w:r>
          </w:p>
        </w:tc>
        <w:tc>
          <w:tcPr>
            <w:tcW w:w="950" w:type="dxa"/>
            <w:vAlign w:val="center"/>
          </w:tcPr>
          <w:p w14:paraId="54093975" w14:textId="77777777" w:rsidR="00447156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00EE0FDB" w14:textId="77777777" w:rsidR="00447156" w:rsidRDefault="00000000">
            <w:r>
              <w:t>0.29</w:t>
            </w:r>
          </w:p>
        </w:tc>
        <w:tc>
          <w:tcPr>
            <w:tcW w:w="2023" w:type="dxa"/>
            <w:vAlign w:val="center"/>
          </w:tcPr>
          <w:p w14:paraId="47E2E993" w14:textId="77777777" w:rsidR="00447156" w:rsidRDefault="00000000">
            <w:r>
              <w:t>1.84</w:t>
            </w:r>
          </w:p>
        </w:tc>
      </w:tr>
    </w:tbl>
    <w:p w14:paraId="70C92781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6FFD70DA" w14:textId="77777777" w:rsidR="00447156" w:rsidRDefault="00000000">
      <w:pPr>
        <w:pStyle w:val="2"/>
        <w:widowControl w:val="0"/>
        <w:rPr>
          <w:kern w:val="2"/>
        </w:rPr>
      </w:pPr>
      <w:bookmarkStart w:id="56" w:name="_Toc184480494"/>
      <w:r>
        <w:rPr>
          <w:kern w:val="2"/>
        </w:rPr>
        <w:t>挑空楼板</w:t>
      </w:r>
      <w:bookmarkEnd w:id="56"/>
    </w:p>
    <w:p w14:paraId="68DF5819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7" w:name="_Toc184480495"/>
      <w:r>
        <w:rPr>
          <w:kern w:val="2"/>
          <w:szCs w:val="24"/>
        </w:rPr>
        <w:t>挑空楼板构造一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132F7D6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43AF7E" w14:textId="77777777" w:rsidR="004471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04AA4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C558F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B42F1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A3D1EC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91151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A2E4F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66AA30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EA465D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9A19E0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F9A24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922FB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FD118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584B8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71828D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185D5062" w14:textId="77777777">
        <w:tc>
          <w:tcPr>
            <w:tcW w:w="3345" w:type="dxa"/>
            <w:vAlign w:val="center"/>
          </w:tcPr>
          <w:p w14:paraId="2A1E9FDC" w14:textId="77777777" w:rsidR="004471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E772AA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26E95C" w14:textId="77777777" w:rsidR="004471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D31CCE" w14:textId="77777777" w:rsidR="004471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04CF05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86D7E5" w14:textId="77777777" w:rsidR="004471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15474E" w14:textId="77777777" w:rsidR="00447156" w:rsidRDefault="00000000">
            <w:r>
              <w:t>0.245</w:t>
            </w:r>
          </w:p>
        </w:tc>
      </w:tr>
      <w:tr w:rsidR="00447156" w14:paraId="7906DAA9" w14:textId="77777777">
        <w:tc>
          <w:tcPr>
            <w:tcW w:w="3345" w:type="dxa"/>
            <w:vAlign w:val="center"/>
          </w:tcPr>
          <w:p w14:paraId="4EE1794C" w14:textId="77777777" w:rsidR="0044715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AF72D34" w14:textId="77777777" w:rsidR="00447156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378E0081" w14:textId="77777777" w:rsidR="0044715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DB61BD2" w14:textId="77777777" w:rsidR="0044715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E5621A7" w14:textId="77777777" w:rsidR="0044715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955DFC1" w14:textId="77777777" w:rsidR="00447156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2E75D205" w14:textId="77777777" w:rsidR="00447156" w:rsidRDefault="00000000">
            <w:r>
              <w:t>0.747</w:t>
            </w:r>
          </w:p>
        </w:tc>
      </w:tr>
      <w:tr w:rsidR="00447156" w14:paraId="637E5985" w14:textId="77777777">
        <w:tc>
          <w:tcPr>
            <w:tcW w:w="3345" w:type="dxa"/>
            <w:vAlign w:val="center"/>
          </w:tcPr>
          <w:p w14:paraId="16FF853A" w14:textId="77777777" w:rsidR="0044715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A6B10C" w14:textId="77777777" w:rsidR="0044715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CE3154B" w14:textId="77777777" w:rsidR="004471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B4A25A" w14:textId="77777777" w:rsidR="004471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C55B2A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475FDC" w14:textId="77777777" w:rsidR="0044715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535294E" w14:textId="77777777" w:rsidR="00447156" w:rsidRDefault="00000000">
            <w:r>
              <w:t>1.186</w:t>
            </w:r>
          </w:p>
        </w:tc>
      </w:tr>
      <w:tr w:rsidR="00447156" w14:paraId="65FCFE21" w14:textId="77777777">
        <w:tc>
          <w:tcPr>
            <w:tcW w:w="3345" w:type="dxa"/>
            <w:vAlign w:val="center"/>
          </w:tcPr>
          <w:p w14:paraId="013D2866" w14:textId="77777777" w:rsidR="0044715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24385CE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7104E2" w14:textId="77777777" w:rsidR="0044715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1D5174C" w14:textId="77777777" w:rsidR="0044715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6EBA1DB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AD0554" w14:textId="77777777" w:rsidR="0044715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0B25F40" w14:textId="77777777" w:rsidR="00447156" w:rsidRDefault="00000000">
            <w:r>
              <w:t>0.247</w:t>
            </w:r>
          </w:p>
        </w:tc>
      </w:tr>
      <w:tr w:rsidR="00447156" w14:paraId="7640F6BC" w14:textId="77777777">
        <w:tc>
          <w:tcPr>
            <w:tcW w:w="3345" w:type="dxa"/>
            <w:vAlign w:val="center"/>
          </w:tcPr>
          <w:p w14:paraId="35AE16B3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A99B47" w14:textId="77777777" w:rsidR="00447156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6FB6F338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9D9212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F99794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38D6D8" w14:textId="77777777" w:rsidR="00447156" w:rsidRDefault="00000000">
            <w:r>
              <w:t>2.235</w:t>
            </w:r>
          </w:p>
        </w:tc>
        <w:tc>
          <w:tcPr>
            <w:tcW w:w="1064" w:type="dxa"/>
            <w:vAlign w:val="center"/>
          </w:tcPr>
          <w:p w14:paraId="4096DA49" w14:textId="77777777" w:rsidR="00447156" w:rsidRDefault="00000000">
            <w:r>
              <w:t>2.425</w:t>
            </w:r>
          </w:p>
        </w:tc>
      </w:tr>
      <w:tr w:rsidR="00447156" w14:paraId="43156A0F" w14:textId="77777777">
        <w:tc>
          <w:tcPr>
            <w:tcW w:w="3345" w:type="dxa"/>
            <w:shd w:val="clear" w:color="auto" w:fill="E6E6E6"/>
            <w:vAlign w:val="center"/>
          </w:tcPr>
          <w:p w14:paraId="354690CB" w14:textId="77777777" w:rsidR="0044715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2D9761" w14:textId="77777777" w:rsidR="00447156" w:rsidRDefault="00000000">
            <w:pPr>
              <w:jc w:val="center"/>
            </w:pPr>
            <w:r>
              <w:t>0.42</w:t>
            </w:r>
          </w:p>
        </w:tc>
      </w:tr>
    </w:tbl>
    <w:p w14:paraId="2792AB2D" w14:textId="77777777" w:rsidR="00447156" w:rsidRDefault="00000000">
      <w:pPr>
        <w:pStyle w:val="2"/>
        <w:widowControl w:val="0"/>
        <w:rPr>
          <w:kern w:val="2"/>
        </w:rPr>
      </w:pPr>
      <w:bookmarkStart w:id="58" w:name="_Toc184480496"/>
      <w:r>
        <w:rPr>
          <w:kern w:val="2"/>
        </w:rPr>
        <w:t>采暖与非采暖楼板</w:t>
      </w:r>
      <w:bookmarkEnd w:id="58"/>
    </w:p>
    <w:p w14:paraId="40BD9C23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9" w:name="_Toc184480497"/>
      <w:r>
        <w:rPr>
          <w:kern w:val="2"/>
          <w:szCs w:val="24"/>
        </w:rPr>
        <w:t>控温与非控温楼板构造一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4AE1D67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1BCCCC" w14:textId="77777777" w:rsidR="0044715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C7F08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23656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B78AD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17338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DF43F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F00AFA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12BF48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EE3FB1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0E51AD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034A9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116ED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972A4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FD0D4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DB00EC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304E9E2F" w14:textId="77777777">
        <w:tc>
          <w:tcPr>
            <w:tcW w:w="3345" w:type="dxa"/>
            <w:vAlign w:val="center"/>
          </w:tcPr>
          <w:p w14:paraId="4F4D76D9" w14:textId="77777777" w:rsidR="004471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D53194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DBF74C" w14:textId="77777777" w:rsidR="004471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BAAF41A" w14:textId="77777777" w:rsidR="004471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636CF4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578883" w14:textId="77777777" w:rsidR="004471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1CC215" w14:textId="77777777" w:rsidR="00447156" w:rsidRDefault="00000000">
            <w:r>
              <w:t>0.245</w:t>
            </w:r>
          </w:p>
        </w:tc>
      </w:tr>
      <w:tr w:rsidR="00447156" w14:paraId="3731BAF7" w14:textId="77777777">
        <w:tc>
          <w:tcPr>
            <w:tcW w:w="3345" w:type="dxa"/>
            <w:vAlign w:val="center"/>
          </w:tcPr>
          <w:p w14:paraId="531742F8" w14:textId="77777777" w:rsidR="0044715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E711263" w14:textId="77777777" w:rsidR="0044715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2DB4831" w14:textId="77777777" w:rsidR="00447156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016D4CAE" w14:textId="77777777" w:rsidR="0044715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923709F" w14:textId="77777777" w:rsidR="0044715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FA4738E" w14:textId="77777777" w:rsidR="00447156" w:rsidRDefault="00000000">
            <w:r>
              <w:t>2.217</w:t>
            </w:r>
          </w:p>
        </w:tc>
        <w:tc>
          <w:tcPr>
            <w:tcW w:w="1064" w:type="dxa"/>
            <w:vAlign w:val="center"/>
          </w:tcPr>
          <w:p w14:paraId="22F1F431" w14:textId="77777777" w:rsidR="00447156" w:rsidRDefault="00000000">
            <w:r>
              <w:t>1.500</w:t>
            </w:r>
          </w:p>
        </w:tc>
      </w:tr>
      <w:tr w:rsidR="00447156" w14:paraId="4E05C452" w14:textId="77777777">
        <w:tc>
          <w:tcPr>
            <w:tcW w:w="3345" w:type="dxa"/>
            <w:vAlign w:val="center"/>
          </w:tcPr>
          <w:p w14:paraId="09DE744B" w14:textId="77777777" w:rsidR="0044715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201D90" w14:textId="77777777" w:rsidR="0044715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91AFF9F" w14:textId="77777777" w:rsidR="004471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BCD3639" w14:textId="77777777" w:rsidR="004471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A62324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9EEE6D" w14:textId="77777777" w:rsidR="0044715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62D96F9" w14:textId="77777777" w:rsidR="00447156" w:rsidRDefault="00000000">
            <w:r>
              <w:t>1.186</w:t>
            </w:r>
          </w:p>
        </w:tc>
      </w:tr>
      <w:tr w:rsidR="00447156" w14:paraId="656DF8E6" w14:textId="77777777">
        <w:tc>
          <w:tcPr>
            <w:tcW w:w="3345" w:type="dxa"/>
            <w:vAlign w:val="center"/>
          </w:tcPr>
          <w:p w14:paraId="4E494CFD" w14:textId="77777777" w:rsidR="0044715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D1B5F86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2C7ACF" w14:textId="77777777" w:rsidR="0044715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B703D08" w14:textId="77777777" w:rsidR="0044715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BE2099D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979E3B" w14:textId="77777777" w:rsidR="0044715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89E213C" w14:textId="77777777" w:rsidR="00447156" w:rsidRDefault="00000000">
            <w:r>
              <w:t>0.247</w:t>
            </w:r>
          </w:p>
        </w:tc>
      </w:tr>
      <w:tr w:rsidR="00447156" w14:paraId="67E42A02" w14:textId="77777777">
        <w:tc>
          <w:tcPr>
            <w:tcW w:w="3345" w:type="dxa"/>
            <w:vAlign w:val="center"/>
          </w:tcPr>
          <w:p w14:paraId="46F2845E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CCEACE" w14:textId="77777777" w:rsidR="00447156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3058C6D1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CFFB91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F2D9FE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A1C9D4" w14:textId="77777777" w:rsidR="00447156" w:rsidRDefault="00000000">
            <w:r>
              <w:t>2.331</w:t>
            </w:r>
          </w:p>
        </w:tc>
        <w:tc>
          <w:tcPr>
            <w:tcW w:w="1064" w:type="dxa"/>
            <w:vAlign w:val="center"/>
          </w:tcPr>
          <w:p w14:paraId="61C89AB6" w14:textId="77777777" w:rsidR="00447156" w:rsidRDefault="00000000">
            <w:r>
              <w:t>3.178</w:t>
            </w:r>
          </w:p>
        </w:tc>
      </w:tr>
      <w:tr w:rsidR="00447156" w14:paraId="77488E78" w14:textId="77777777">
        <w:tc>
          <w:tcPr>
            <w:tcW w:w="3345" w:type="dxa"/>
            <w:shd w:val="clear" w:color="auto" w:fill="E6E6E6"/>
            <w:vAlign w:val="center"/>
          </w:tcPr>
          <w:p w14:paraId="372C6C2A" w14:textId="77777777" w:rsidR="00447156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E3E4E24" w14:textId="77777777" w:rsidR="00447156" w:rsidRDefault="00000000">
            <w:pPr>
              <w:jc w:val="center"/>
            </w:pPr>
            <w:r>
              <w:t>0.39</w:t>
            </w:r>
          </w:p>
        </w:tc>
      </w:tr>
    </w:tbl>
    <w:p w14:paraId="358E982A" w14:textId="77777777" w:rsidR="00447156" w:rsidRDefault="00000000">
      <w:pPr>
        <w:pStyle w:val="2"/>
        <w:widowControl w:val="0"/>
        <w:rPr>
          <w:kern w:val="2"/>
        </w:rPr>
      </w:pPr>
      <w:bookmarkStart w:id="60" w:name="_Toc184480498"/>
      <w:r>
        <w:rPr>
          <w:kern w:val="2"/>
        </w:rPr>
        <w:lastRenderedPageBreak/>
        <w:t>采暖与非采暖隔墙</w:t>
      </w:r>
      <w:bookmarkEnd w:id="60"/>
    </w:p>
    <w:p w14:paraId="3A7065CA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1" w:name="_Toc184480499"/>
      <w:r>
        <w:rPr>
          <w:kern w:val="2"/>
          <w:szCs w:val="24"/>
        </w:rPr>
        <w:t>控温与非控温隔墙构造一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7156" w14:paraId="6C0B89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FDCAC2" w14:textId="77777777" w:rsidR="0044715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815D3" w14:textId="77777777" w:rsidR="004471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9EC9C" w14:textId="77777777" w:rsidR="004471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6F5EA" w14:textId="77777777" w:rsidR="004471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4D24B" w14:textId="77777777" w:rsidR="004471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4819B" w14:textId="77777777" w:rsidR="004471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7CE289" w14:textId="77777777" w:rsidR="004471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47156" w14:paraId="492D63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AE4909" w14:textId="77777777" w:rsidR="00447156" w:rsidRDefault="004471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3489F3" w14:textId="77777777" w:rsidR="004471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D2B83" w14:textId="77777777" w:rsidR="004471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AFA37" w14:textId="77777777" w:rsidR="004471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DB73F" w14:textId="77777777" w:rsidR="004471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BA642" w14:textId="77777777" w:rsidR="004471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55F88F" w14:textId="77777777" w:rsidR="00447156" w:rsidRDefault="00000000">
            <w:pPr>
              <w:jc w:val="center"/>
            </w:pPr>
            <w:r>
              <w:t>D=R*S</w:t>
            </w:r>
          </w:p>
        </w:tc>
      </w:tr>
      <w:tr w:rsidR="00447156" w14:paraId="724005D2" w14:textId="77777777">
        <w:tc>
          <w:tcPr>
            <w:tcW w:w="3345" w:type="dxa"/>
            <w:vAlign w:val="center"/>
          </w:tcPr>
          <w:p w14:paraId="6D5BD312" w14:textId="77777777" w:rsidR="004471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BD3A91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7CD592" w14:textId="77777777" w:rsidR="004471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1A167B" w14:textId="77777777" w:rsidR="004471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DD61BA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FAC568" w14:textId="77777777" w:rsidR="004471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740064" w14:textId="77777777" w:rsidR="00447156" w:rsidRDefault="00000000">
            <w:r>
              <w:t>0.245</w:t>
            </w:r>
          </w:p>
        </w:tc>
      </w:tr>
      <w:tr w:rsidR="00447156" w14:paraId="1BC711F7" w14:textId="77777777">
        <w:tc>
          <w:tcPr>
            <w:tcW w:w="3345" w:type="dxa"/>
            <w:vAlign w:val="center"/>
          </w:tcPr>
          <w:p w14:paraId="1D2C2F1E" w14:textId="77777777" w:rsidR="0044715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318660B" w14:textId="77777777" w:rsidR="0044715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A0F8D2A" w14:textId="77777777" w:rsidR="00447156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1A73D94" w14:textId="77777777" w:rsidR="0044715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7F22EE1" w14:textId="77777777" w:rsidR="00447156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0FD5EF4" w14:textId="77777777" w:rsidR="00447156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2330A217" w14:textId="77777777" w:rsidR="00447156" w:rsidRDefault="00000000">
            <w:r>
              <w:t>3.444</w:t>
            </w:r>
          </w:p>
        </w:tc>
      </w:tr>
      <w:tr w:rsidR="00447156" w14:paraId="11EB9C76" w14:textId="77777777">
        <w:tc>
          <w:tcPr>
            <w:tcW w:w="3345" w:type="dxa"/>
            <w:vAlign w:val="center"/>
          </w:tcPr>
          <w:p w14:paraId="3F0900C1" w14:textId="77777777" w:rsidR="0044715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76EC5A7" w14:textId="77777777" w:rsidR="004471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A173D4" w14:textId="77777777" w:rsidR="0044715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FE575E3" w14:textId="77777777" w:rsidR="0044715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0E8788F" w14:textId="77777777" w:rsidR="004471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65B96E" w14:textId="77777777" w:rsidR="0044715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6875C46" w14:textId="77777777" w:rsidR="00447156" w:rsidRDefault="00000000">
            <w:r>
              <w:t>0.247</w:t>
            </w:r>
          </w:p>
        </w:tc>
      </w:tr>
      <w:tr w:rsidR="00447156" w14:paraId="1216CF8C" w14:textId="77777777">
        <w:tc>
          <w:tcPr>
            <w:tcW w:w="3345" w:type="dxa"/>
            <w:vAlign w:val="center"/>
          </w:tcPr>
          <w:p w14:paraId="16DE02BB" w14:textId="77777777" w:rsidR="004471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1B8BAF" w14:textId="77777777" w:rsidR="00447156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1CAAAEA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0BB3E4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010659" w14:textId="77777777" w:rsidR="004471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5D59F9" w14:textId="77777777" w:rsidR="00447156" w:rsidRDefault="00000000">
            <w:r>
              <w:t>0.933</w:t>
            </w:r>
          </w:p>
        </w:tc>
        <w:tc>
          <w:tcPr>
            <w:tcW w:w="1064" w:type="dxa"/>
            <w:vAlign w:val="center"/>
          </w:tcPr>
          <w:p w14:paraId="615196E6" w14:textId="77777777" w:rsidR="00447156" w:rsidRDefault="00000000">
            <w:r>
              <w:t>3.936</w:t>
            </w:r>
          </w:p>
        </w:tc>
      </w:tr>
      <w:tr w:rsidR="00447156" w14:paraId="357DD0FB" w14:textId="77777777">
        <w:tc>
          <w:tcPr>
            <w:tcW w:w="3345" w:type="dxa"/>
            <w:shd w:val="clear" w:color="auto" w:fill="E6E6E6"/>
            <w:vAlign w:val="center"/>
          </w:tcPr>
          <w:p w14:paraId="1024E71C" w14:textId="77777777" w:rsidR="00447156" w:rsidRDefault="0000000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72C2C7F4" w14:textId="77777777" w:rsidR="00447156" w:rsidRDefault="00000000">
            <w:pPr>
              <w:jc w:val="center"/>
            </w:pPr>
            <w:r>
              <w:t>0.91</w:t>
            </w:r>
          </w:p>
        </w:tc>
      </w:tr>
    </w:tbl>
    <w:p w14:paraId="36C6F20B" w14:textId="77777777" w:rsidR="00447156" w:rsidRDefault="00000000">
      <w:pPr>
        <w:pStyle w:val="2"/>
        <w:widowControl w:val="0"/>
        <w:rPr>
          <w:kern w:val="2"/>
        </w:rPr>
      </w:pPr>
      <w:bookmarkStart w:id="62" w:name="_Toc184480500"/>
      <w:r>
        <w:rPr>
          <w:kern w:val="2"/>
        </w:rPr>
        <w:t>外窗热工</w:t>
      </w:r>
      <w:bookmarkEnd w:id="62"/>
    </w:p>
    <w:p w14:paraId="09406711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3" w:name="_Toc184480501"/>
      <w:r>
        <w:rPr>
          <w:kern w:val="2"/>
          <w:szCs w:val="24"/>
        </w:rPr>
        <w:t>外窗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447156" w14:paraId="48D2AD7E" w14:textId="77777777">
        <w:tc>
          <w:tcPr>
            <w:tcW w:w="792" w:type="dxa"/>
            <w:shd w:val="clear" w:color="auto" w:fill="E6E6E6"/>
            <w:vAlign w:val="center"/>
          </w:tcPr>
          <w:p w14:paraId="06BEAD34" w14:textId="77777777" w:rsidR="00447156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C0755F1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078E548" w14:textId="77777777" w:rsidR="004471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900AFC1" w14:textId="77777777" w:rsidR="00447156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A636C96" w14:textId="77777777" w:rsidR="00447156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49786E" w14:textId="77777777" w:rsidR="00447156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49DE7CE" w14:textId="77777777" w:rsidR="00447156" w:rsidRDefault="00000000">
            <w:pPr>
              <w:jc w:val="center"/>
            </w:pPr>
            <w:r>
              <w:t>数据来源</w:t>
            </w:r>
          </w:p>
        </w:tc>
      </w:tr>
      <w:tr w:rsidR="00447156" w14:paraId="4CED1B1C" w14:textId="77777777">
        <w:tc>
          <w:tcPr>
            <w:tcW w:w="792" w:type="dxa"/>
            <w:vMerge w:val="restart"/>
            <w:vAlign w:val="center"/>
          </w:tcPr>
          <w:p w14:paraId="55568494" w14:textId="77777777" w:rsidR="00447156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328F861" w14:textId="77777777" w:rsidR="00447156" w:rsidRDefault="00000000">
            <w:r>
              <w:t>60</w:t>
            </w:r>
            <w:r>
              <w:t>系列内平开下悬铝合金窗</w:t>
            </w:r>
            <w:r>
              <w:t>[5Low-E+16A+5]</w:t>
            </w:r>
          </w:p>
        </w:tc>
        <w:tc>
          <w:tcPr>
            <w:tcW w:w="826" w:type="dxa"/>
            <w:vAlign w:val="center"/>
          </w:tcPr>
          <w:p w14:paraId="05CDA08C" w14:textId="77777777" w:rsidR="00447156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C94BF5A" w14:textId="77777777" w:rsidR="00447156" w:rsidRDefault="00000000">
            <w:r>
              <w:t>2.50</w:t>
            </w:r>
          </w:p>
        </w:tc>
        <w:tc>
          <w:tcPr>
            <w:tcW w:w="1069" w:type="dxa"/>
            <w:vAlign w:val="center"/>
          </w:tcPr>
          <w:p w14:paraId="317DA4C8" w14:textId="77777777" w:rsidR="00447156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3C275244" w14:textId="77777777" w:rsidR="00447156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4B8BCABA" w14:textId="77777777" w:rsidR="00447156" w:rsidRDefault="00000000">
            <w:r>
              <w:t>《建筑节能门窗》</w:t>
            </w:r>
            <w:r>
              <w:t>16J607</w:t>
            </w:r>
          </w:p>
        </w:tc>
      </w:tr>
      <w:tr w:rsidR="00447156" w14:paraId="330B90F2" w14:textId="77777777">
        <w:tc>
          <w:tcPr>
            <w:tcW w:w="792" w:type="dxa"/>
            <w:vMerge/>
            <w:vAlign w:val="center"/>
          </w:tcPr>
          <w:p w14:paraId="3F35DD56" w14:textId="77777777" w:rsidR="00447156" w:rsidRDefault="00447156"/>
        </w:tc>
        <w:tc>
          <w:tcPr>
            <w:tcW w:w="2603" w:type="dxa"/>
            <w:vMerge/>
            <w:vAlign w:val="center"/>
          </w:tcPr>
          <w:p w14:paraId="1078EFC1" w14:textId="77777777" w:rsidR="00447156" w:rsidRDefault="00447156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A928BD8" w14:textId="77777777" w:rsidR="00447156" w:rsidRDefault="00000000">
            <w:pPr>
              <w:jc w:val="center"/>
            </w:pPr>
            <w:r>
              <w:t>窗编号</w:t>
            </w:r>
          </w:p>
        </w:tc>
      </w:tr>
      <w:tr w:rsidR="00447156" w14:paraId="3B570245" w14:textId="77777777">
        <w:tc>
          <w:tcPr>
            <w:tcW w:w="792" w:type="dxa"/>
            <w:vMerge/>
            <w:vAlign w:val="center"/>
          </w:tcPr>
          <w:p w14:paraId="5DC46596" w14:textId="77777777" w:rsidR="00447156" w:rsidRDefault="00447156"/>
        </w:tc>
        <w:tc>
          <w:tcPr>
            <w:tcW w:w="2603" w:type="dxa"/>
            <w:vMerge/>
            <w:vAlign w:val="center"/>
          </w:tcPr>
          <w:p w14:paraId="527A04E1" w14:textId="77777777" w:rsidR="00447156" w:rsidRDefault="00447156"/>
        </w:tc>
        <w:tc>
          <w:tcPr>
            <w:tcW w:w="5935" w:type="dxa"/>
            <w:gridSpan w:val="5"/>
            <w:vAlign w:val="center"/>
          </w:tcPr>
          <w:p w14:paraId="2E1A2054" w14:textId="77777777" w:rsidR="00447156" w:rsidRDefault="00000000">
            <w:r>
              <w:t>C0924</w:t>
            </w:r>
            <w:r>
              <w:t>，</w:t>
            </w:r>
            <w:r>
              <w:t>C1324</w:t>
            </w:r>
            <w:r>
              <w:t>，</w:t>
            </w:r>
            <w:r>
              <w:t>PC1324</w:t>
            </w:r>
            <w:r>
              <w:t>，</w:t>
            </w:r>
            <w:r>
              <w:t>C3224</w:t>
            </w:r>
            <w:r>
              <w:t>，</w:t>
            </w:r>
            <w:r>
              <w:t>HC3224</w:t>
            </w:r>
            <w:r>
              <w:t>，</w:t>
            </w:r>
            <w:r>
              <w:t>TC0924</w:t>
            </w:r>
          </w:p>
        </w:tc>
      </w:tr>
    </w:tbl>
    <w:p w14:paraId="13FEDD0C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4" w:name="_Toc184480502"/>
      <w:r>
        <w:rPr>
          <w:kern w:val="2"/>
          <w:szCs w:val="24"/>
        </w:rPr>
        <w:t>外遮阳类型</w:t>
      </w:r>
      <w:bookmarkEnd w:id="64"/>
    </w:p>
    <w:p w14:paraId="3372CFE1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69DBF42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5" w:name="_Toc184480503"/>
      <w:r>
        <w:rPr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447156" w14:paraId="7F6EFB7E" w14:textId="77777777">
        <w:tc>
          <w:tcPr>
            <w:tcW w:w="1131" w:type="dxa"/>
            <w:shd w:val="clear" w:color="auto" w:fill="E6E6E6"/>
            <w:vAlign w:val="center"/>
          </w:tcPr>
          <w:p w14:paraId="7CBF1C9E" w14:textId="77777777" w:rsidR="00447156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AB9CAD7" w14:textId="77777777" w:rsidR="00447156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4A7743E" w14:textId="77777777" w:rsidR="00447156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235C12" w14:textId="77777777" w:rsidR="00447156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28FE771" w14:textId="77777777" w:rsidR="00447156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AED023" w14:textId="77777777" w:rsidR="00447156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5E73B2BE" w14:textId="77777777" w:rsidR="00447156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79D0FAC" w14:textId="77777777" w:rsidR="00447156" w:rsidRDefault="00000000">
            <w:pPr>
              <w:jc w:val="center"/>
            </w:pPr>
            <w:r>
              <w:t>结论</w:t>
            </w:r>
          </w:p>
        </w:tc>
      </w:tr>
      <w:tr w:rsidR="00447156" w14:paraId="3502333E" w14:textId="77777777">
        <w:tc>
          <w:tcPr>
            <w:tcW w:w="1131" w:type="dxa"/>
            <w:shd w:val="clear" w:color="auto" w:fill="E6E6E6"/>
            <w:vAlign w:val="center"/>
          </w:tcPr>
          <w:p w14:paraId="5FB311F3" w14:textId="77777777" w:rsidR="00447156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73C476CF" w14:textId="77777777" w:rsidR="00447156" w:rsidRDefault="00000000">
            <w:r>
              <w:t>936.96</w:t>
            </w:r>
          </w:p>
        </w:tc>
        <w:tc>
          <w:tcPr>
            <w:tcW w:w="792" w:type="dxa"/>
            <w:vAlign w:val="center"/>
          </w:tcPr>
          <w:p w14:paraId="530ED3BE" w14:textId="77777777" w:rsidR="0044715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7ADDF344" w14:textId="77777777" w:rsidR="00447156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2FCA7057" w14:textId="77777777" w:rsidR="00447156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04447E2B" w14:textId="77777777" w:rsidR="00447156" w:rsidRDefault="00000000">
            <w:r>
              <w:t>0.34</w:t>
            </w:r>
          </w:p>
        </w:tc>
        <w:tc>
          <w:tcPr>
            <w:tcW w:w="2258" w:type="dxa"/>
            <w:vAlign w:val="center"/>
          </w:tcPr>
          <w:p w14:paraId="52A8F2D0" w14:textId="77777777" w:rsidR="00447156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3678026F" w14:textId="77777777" w:rsidR="00447156" w:rsidRDefault="00000000">
            <w:r>
              <w:t>不需要</w:t>
            </w:r>
          </w:p>
        </w:tc>
      </w:tr>
      <w:tr w:rsidR="00447156" w14:paraId="3A9FCF78" w14:textId="77777777">
        <w:tc>
          <w:tcPr>
            <w:tcW w:w="1131" w:type="dxa"/>
            <w:shd w:val="clear" w:color="auto" w:fill="E6E6E6"/>
            <w:vAlign w:val="center"/>
          </w:tcPr>
          <w:p w14:paraId="30749FFA" w14:textId="77777777" w:rsidR="00447156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0529F41E" w14:textId="77777777" w:rsidR="00447156" w:rsidRDefault="00000000">
            <w:r>
              <w:t>848.64</w:t>
            </w:r>
          </w:p>
        </w:tc>
        <w:tc>
          <w:tcPr>
            <w:tcW w:w="792" w:type="dxa"/>
            <w:vAlign w:val="center"/>
          </w:tcPr>
          <w:p w14:paraId="3586E283" w14:textId="77777777" w:rsidR="0044715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12AC9D99" w14:textId="77777777" w:rsidR="00447156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0326C08A" w14:textId="77777777" w:rsidR="00447156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00B52C54" w14:textId="77777777" w:rsidR="00447156" w:rsidRDefault="00000000">
            <w:r>
              <w:t>0.30</w:t>
            </w:r>
          </w:p>
        </w:tc>
        <w:tc>
          <w:tcPr>
            <w:tcW w:w="2258" w:type="dxa"/>
            <w:vAlign w:val="center"/>
          </w:tcPr>
          <w:p w14:paraId="41723CDA" w14:textId="77777777" w:rsidR="00447156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569559B8" w14:textId="77777777" w:rsidR="00447156" w:rsidRDefault="00000000">
            <w:r>
              <w:t>不需要</w:t>
            </w:r>
          </w:p>
        </w:tc>
      </w:tr>
      <w:tr w:rsidR="00447156" w14:paraId="77C805D3" w14:textId="77777777">
        <w:tc>
          <w:tcPr>
            <w:tcW w:w="1131" w:type="dxa"/>
            <w:shd w:val="clear" w:color="auto" w:fill="E6E6E6"/>
            <w:vAlign w:val="center"/>
          </w:tcPr>
          <w:p w14:paraId="1FE71074" w14:textId="77777777" w:rsidR="00447156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7E6EEE28" w14:textId="77777777" w:rsidR="00447156" w:rsidRDefault="00000000">
            <w:r>
              <w:t>70.32</w:t>
            </w:r>
          </w:p>
        </w:tc>
        <w:tc>
          <w:tcPr>
            <w:tcW w:w="792" w:type="dxa"/>
            <w:vAlign w:val="center"/>
          </w:tcPr>
          <w:p w14:paraId="00B36155" w14:textId="77777777" w:rsidR="0044715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7CA9A376" w14:textId="77777777" w:rsidR="00447156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12F0DECE" w14:textId="77777777" w:rsidR="00447156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3DA04A4C" w14:textId="77777777" w:rsidR="00447156" w:rsidRDefault="00000000">
            <w:r>
              <w:t>0.05</w:t>
            </w:r>
          </w:p>
        </w:tc>
        <w:tc>
          <w:tcPr>
            <w:tcW w:w="2258" w:type="dxa"/>
            <w:vAlign w:val="center"/>
          </w:tcPr>
          <w:p w14:paraId="494F07B2" w14:textId="77777777" w:rsidR="00447156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77E71971" w14:textId="77777777" w:rsidR="00447156" w:rsidRDefault="00000000">
            <w:r>
              <w:t>不需要</w:t>
            </w:r>
          </w:p>
        </w:tc>
      </w:tr>
      <w:tr w:rsidR="00447156" w14:paraId="7037F436" w14:textId="77777777">
        <w:tc>
          <w:tcPr>
            <w:tcW w:w="1131" w:type="dxa"/>
            <w:shd w:val="clear" w:color="auto" w:fill="E6E6E6"/>
            <w:vAlign w:val="center"/>
          </w:tcPr>
          <w:p w14:paraId="4F946092" w14:textId="77777777" w:rsidR="00447156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0A4990B1" w14:textId="77777777" w:rsidR="00447156" w:rsidRDefault="00000000">
            <w:r>
              <w:t>73.44</w:t>
            </w:r>
          </w:p>
        </w:tc>
        <w:tc>
          <w:tcPr>
            <w:tcW w:w="792" w:type="dxa"/>
            <w:vAlign w:val="center"/>
          </w:tcPr>
          <w:p w14:paraId="43408D00" w14:textId="77777777" w:rsidR="0044715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1E6E0368" w14:textId="77777777" w:rsidR="00447156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7D856E6A" w14:textId="77777777" w:rsidR="00447156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02E9DD36" w14:textId="77777777" w:rsidR="00447156" w:rsidRDefault="00000000">
            <w:r>
              <w:t>0.05</w:t>
            </w:r>
          </w:p>
        </w:tc>
        <w:tc>
          <w:tcPr>
            <w:tcW w:w="2258" w:type="dxa"/>
            <w:vAlign w:val="center"/>
          </w:tcPr>
          <w:p w14:paraId="60D8081A" w14:textId="77777777" w:rsidR="00447156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5ABBC315" w14:textId="77777777" w:rsidR="00447156" w:rsidRDefault="00000000">
            <w:r>
              <w:t>不需要</w:t>
            </w:r>
          </w:p>
        </w:tc>
      </w:tr>
      <w:tr w:rsidR="00447156" w14:paraId="50D2D2BF" w14:textId="77777777">
        <w:tc>
          <w:tcPr>
            <w:tcW w:w="1131" w:type="dxa"/>
            <w:shd w:val="clear" w:color="auto" w:fill="E6E6E6"/>
            <w:vAlign w:val="center"/>
          </w:tcPr>
          <w:p w14:paraId="2DA0B7ED" w14:textId="77777777" w:rsidR="00447156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09BCBFC4" w14:textId="77777777" w:rsidR="00447156" w:rsidRDefault="00000000">
            <w:r>
              <w:t>1929.36</w:t>
            </w:r>
          </w:p>
        </w:tc>
        <w:tc>
          <w:tcPr>
            <w:tcW w:w="792" w:type="dxa"/>
            <w:vAlign w:val="center"/>
          </w:tcPr>
          <w:p w14:paraId="29156C51" w14:textId="77777777" w:rsidR="0044715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35E9160D" w14:textId="77777777" w:rsidR="00447156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49FFB428" w14:textId="77777777" w:rsidR="00447156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71AF4EA6" w14:textId="77777777" w:rsidR="00447156" w:rsidRDefault="00000000">
            <w:r>
              <w:t>0.24</w:t>
            </w:r>
          </w:p>
        </w:tc>
        <w:tc>
          <w:tcPr>
            <w:tcW w:w="2258" w:type="dxa"/>
            <w:vAlign w:val="center"/>
          </w:tcPr>
          <w:p w14:paraId="6D693AA0" w14:textId="77777777" w:rsidR="00447156" w:rsidRDefault="00447156"/>
        </w:tc>
        <w:tc>
          <w:tcPr>
            <w:tcW w:w="962" w:type="dxa"/>
            <w:vAlign w:val="center"/>
          </w:tcPr>
          <w:p w14:paraId="78FB03EF" w14:textId="77777777" w:rsidR="00447156" w:rsidRDefault="00447156"/>
        </w:tc>
      </w:tr>
      <w:tr w:rsidR="00447156" w14:paraId="06F3AC0C" w14:textId="77777777">
        <w:tc>
          <w:tcPr>
            <w:tcW w:w="1131" w:type="dxa"/>
            <w:shd w:val="clear" w:color="auto" w:fill="E6E6E6"/>
            <w:vAlign w:val="center"/>
          </w:tcPr>
          <w:p w14:paraId="42EBCB05" w14:textId="77777777" w:rsidR="00447156" w:rsidRDefault="00000000">
            <w:r>
              <w:lastRenderedPageBreak/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6AD84C4A" w14:textId="77777777" w:rsidR="00447156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447156" w14:paraId="383BE1DC" w14:textId="77777777">
        <w:tc>
          <w:tcPr>
            <w:tcW w:w="1131" w:type="dxa"/>
            <w:shd w:val="clear" w:color="auto" w:fill="E6E6E6"/>
            <w:vAlign w:val="center"/>
          </w:tcPr>
          <w:p w14:paraId="4D1BF0E5" w14:textId="77777777" w:rsidR="00447156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43F5654C" w14:textId="77777777" w:rsidR="00447156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447156" w14:paraId="045719DC" w14:textId="77777777">
        <w:tc>
          <w:tcPr>
            <w:tcW w:w="1131" w:type="dxa"/>
            <w:shd w:val="clear" w:color="auto" w:fill="E6E6E6"/>
            <w:vAlign w:val="center"/>
          </w:tcPr>
          <w:p w14:paraId="6C54992C" w14:textId="77777777" w:rsidR="00447156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04852E8A" w14:textId="77777777" w:rsidR="00447156" w:rsidRDefault="00000000">
            <w:r>
              <w:t>不需要</w:t>
            </w:r>
          </w:p>
        </w:tc>
      </w:tr>
    </w:tbl>
    <w:p w14:paraId="1C87C977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048AB15" w14:textId="77777777" w:rsidR="00447156" w:rsidRDefault="00000000">
      <w:pPr>
        <w:pStyle w:val="2"/>
        <w:widowControl w:val="0"/>
        <w:rPr>
          <w:kern w:val="2"/>
        </w:rPr>
      </w:pPr>
      <w:bookmarkStart w:id="66" w:name="_Toc184480504"/>
      <w:r>
        <w:rPr>
          <w:kern w:val="2"/>
        </w:rPr>
        <w:t>外门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447156" w14:paraId="2B3484F9" w14:textId="77777777">
        <w:tc>
          <w:tcPr>
            <w:tcW w:w="3107" w:type="dxa"/>
            <w:shd w:val="clear" w:color="auto" w:fill="E6E6E6"/>
            <w:vAlign w:val="center"/>
          </w:tcPr>
          <w:p w14:paraId="1ED7F7BB" w14:textId="77777777" w:rsidR="00447156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E479620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B57379E" w14:textId="77777777" w:rsidR="00447156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BFD9B1D" w14:textId="77777777" w:rsidR="004471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447156" w14:paraId="4E66C677" w14:textId="77777777">
        <w:tc>
          <w:tcPr>
            <w:tcW w:w="3107" w:type="dxa"/>
            <w:vAlign w:val="center"/>
          </w:tcPr>
          <w:p w14:paraId="18DE0B58" w14:textId="77777777" w:rsidR="00447156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726" w:type="dxa"/>
            <w:vAlign w:val="center"/>
          </w:tcPr>
          <w:p w14:paraId="1965DC01" w14:textId="77777777" w:rsidR="00447156" w:rsidRDefault="00000000">
            <w:r>
              <w:t>42.93</w:t>
            </w:r>
          </w:p>
        </w:tc>
        <w:tc>
          <w:tcPr>
            <w:tcW w:w="1839" w:type="dxa"/>
            <w:vAlign w:val="center"/>
          </w:tcPr>
          <w:p w14:paraId="73B5CC35" w14:textId="77777777" w:rsidR="00447156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2067EFC9" w14:textId="77777777" w:rsidR="00447156" w:rsidRDefault="00000000">
            <w:r>
              <w:t>1.50</w:t>
            </w:r>
          </w:p>
        </w:tc>
      </w:tr>
      <w:tr w:rsidR="00447156" w14:paraId="7F016E69" w14:textId="77777777">
        <w:tc>
          <w:tcPr>
            <w:tcW w:w="3107" w:type="dxa"/>
            <w:vAlign w:val="center"/>
          </w:tcPr>
          <w:p w14:paraId="57D891E7" w14:textId="77777777" w:rsidR="00447156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2A62407B" w14:textId="77777777" w:rsidR="00447156" w:rsidRDefault="00000000">
            <w:r>
              <w:t>42.93</w:t>
            </w:r>
          </w:p>
        </w:tc>
        <w:tc>
          <w:tcPr>
            <w:tcW w:w="1839" w:type="dxa"/>
            <w:vAlign w:val="center"/>
          </w:tcPr>
          <w:p w14:paraId="1650884D" w14:textId="77777777" w:rsidR="00447156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2A89AEBE" w14:textId="77777777" w:rsidR="00447156" w:rsidRDefault="00000000">
            <w:r>
              <w:t>1.50</w:t>
            </w:r>
          </w:p>
        </w:tc>
      </w:tr>
      <w:tr w:rsidR="00447156" w14:paraId="2210D84A" w14:textId="77777777">
        <w:tc>
          <w:tcPr>
            <w:tcW w:w="3107" w:type="dxa"/>
            <w:shd w:val="clear" w:color="auto" w:fill="E6E6E6"/>
            <w:vAlign w:val="center"/>
          </w:tcPr>
          <w:p w14:paraId="74F5A59B" w14:textId="77777777" w:rsidR="00447156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0EDF2811" w14:textId="77777777" w:rsidR="00447156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447156" w14:paraId="5B4E26F3" w14:textId="77777777">
        <w:tc>
          <w:tcPr>
            <w:tcW w:w="3107" w:type="dxa"/>
            <w:shd w:val="clear" w:color="auto" w:fill="E6E6E6"/>
            <w:vAlign w:val="center"/>
          </w:tcPr>
          <w:p w14:paraId="7B4646A0" w14:textId="77777777" w:rsidR="00447156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52106DB9" w14:textId="77777777" w:rsidR="00447156" w:rsidRDefault="00000000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  <w:tr w:rsidR="00447156" w14:paraId="2EBC2A0C" w14:textId="77777777">
        <w:tc>
          <w:tcPr>
            <w:tcW w:w="3107" w:type="dxa"/>
            <w:shd w:val="clear" w:color="auto" w:fill="E6E6E6"/>
            <w:vAlign w:val="center"/>
          </w:tcPr>
          <w:p w14:paraId="603922D3" w14:textId="77777777" w:rsidR="00447156" w:rsidRDefault="00000000">
            <w:r>
              <w:t>结论</w:t>
            </w:r>
          </w:p>
        </w:tc>
        <w:tc>
          <w:tcPr>
            <w:tcW w:w="6225" w:type="dxa"/>
            <w:gridSpan w:val="3"/>
          </w:tcPr>
          <w:p w14:paraId="0AF9DDBC" w14:textId="77777777" w:rsidR="00447156" w:rsidRDefault="00000000">
            <w:r>
              <w:t>适宜</w:t>
            </w:r>
          </w:p>
        </w:tc>
      </w:tr>
    </w:tbl>
    <w:p w14:paraId="03A5E368" w14:textId="77777777" w:rsidR="00447156" w:rsidRDefault="00000000">
      <w:pPr>
        <w:pStyle w:val="2"/>
        <w:widowControl w:val="0"/>
        <w:rPr>
          <w:kern w:val="2"/>
        </w:rPr>
      </w:pPr>
      <w:bookmarkStart w:id="67" w:name="_Toc184480505"/>
      <w:r>
        <w:rPr>
          <w:kern w:val="2"/>
        </w:rPr>
        <w:t>分隔采暖与非采暖空间的户门</w:t>
      </w:r>
      <w:bookmarkEnd w:id="67"/>
    </w:p>
    <w:p w14:paraId="0E11C67B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AF80AEA" w14:textId="77777777" w:rsidR="00447156" w:rsidRDefault="00000000">
      <w:pPr>
        <w:pStyle w:val="2"/>
        <w:widowControl w:val="0"/>
        <w:rPr>
          <w:kern w:val="2"/>
        </w:rPr>
      </w:pPr>
      <w:bookmarkStart w:id="68" w:name="_Toc184480506"/>
      <w:r>
        <w:rPr>
          <w:kern w:val="2"/>
        </w:rP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47156" w14:paraId="4092A648" w14:textId="77777777">
        <w:tc>
          <w:tcPr>
            <w:tcW w:w="2263" w:type="dxa"/>
            <w:shd w:val="clear" w:color="auto" w:fill="E6E6E6"/>
            <w:vAlign w:val="center"/>
          </w:tcPr>
          <w:p w14:paraId="78C78F9E" w14:textId="77777777" w:rsidR="00447156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ADD8DB9" w14:textId="77777777" w:rsidR="00447156" w:rsidRDefault="00000000">
            <w:r>
              <w:t>6</w:t>
            </w:r>
            <w:r>
              <w:t>级（窗编号：</w:t>
            </w:r>
            <w:r>
              <w:t>C0924</w:t>
            </w:r>
            <w:r>
              <w:t>）</w:t>
            </w:r>
          </w:p>
        </w:tc>
      </w:tr>
      <w:tr w:rsidR="00447156" w14:paraId="081AB1A5" w14:textId="77777777">
        <w:tc>
          <w:tcPr>
            <w:tcW w:w="2263" w:type="dxa"/>
            <w:shd w:val="clear" w:color="auto" w:fill="E6E6E6"/>
            <w:vAlign w:val="center"/>
          </w:tcPr>
          <w:p w14:paraId="5501FB36" w14:textId="77777777" w:rsidR="00447156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80F2567" w14:textId="77777777" w:rsidR="00447156" w:rsidRDefault="00447156"/>
        </w:tc>
      </w:tr>
      <w:tr w:rsidR="00447156" w14:paraId="01546794" w14:textId="77777777">
        <w:tc>
          <w:tcPr>
            <w:tcW w:w="2263" w:type="dxa"/>
            <w:shd w:val="clear" w:color="auto" w:fill="E6E6E6"/>
            <w:vAlign w:val="center"/>
          </w:tcPr>
          <w:p w14:paraId="031DB686" w14:textId="77777777" w:rsidR="00447156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5EFF345" w14:textId="77777777" w:rsidR="00447156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447156" w14:paraId="7E2D8EDC" w14:textId="77777777">
        <w:tc>
          <w:tcPr>
            <w:tcW w:w="2263" w:type="dxa"/>
            <w:shd w:val="clear" w:color="auto" w:fill="E6E6E6"/>
            <w:vAlign w:val="center"/>
          </w:tcPr>
          <w:p w14:paraId="1E164427" w14:textId="77777777" w:rsidR="0044715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741462A" w14:textId="77777777" w:rsidR="00447156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447156" w14:paraId="0E632495" w14:textId="77777777">
        <w:tc>
          <w:tcPr>
            <w:tcW w:w="2263" w:type="dxa"/>
            <w:shd w:val="clear" w:color="auto" w:fill="E6E6E6"/>
            <w:vAlign w:val="center"/>
          </w:tcPr>
          <w:p w14:paraId="34CE8F19" w14:textId="77777777" w:rsidR="0044715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354919D" w14:textId="77777777" w:rsidR="00447156" w:rsidRDefault="00000000">
            <w:r>
              <w:rPr>
                <w:color w:val="FF0000"/>
              </w:rPr>
              <w:t>不适宜</w:t>
            </w:r>
          </w:p>
        </w:tc>
      </w:tr>
    </w:tbl>
    <w:p w14:paraId="0C7F1504" w14:textId="77777777" w:rsidR="00447156" w:rsidRDefault="00000000">
      <w:pPr>
        <w:pStyle w:val="2"/>
        <w:widowControl w:val="0"/>
        <w:rPr>
          <w:kern w:val="2"/>
        </w:rPr>
      </w:pPr>
      <w:bookmarkStart w:id="69" w:name="_Toc184480507"/>
      <w:r>
        <w:rPr>
          <w:kern w:val="2"/>
        </w:rPr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47156" w14:paraId="44BF4BC9" w14:textId="77777777">
        <w:tc>
          <w:tcPr>
            <w:tcW w:w="2263" w:type="dxa"/>
            <w:shd w:val="clear" w:color="auto" w:fill="E6E6E6"/>
            <w:vAlign w:val="center"/>
          </w:tcPr>
          <w:p w14:paraId="0255E65D" w14:textId="77777777" w:rsidR="00447156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4734232" w14:textId="77777777" w:rsidR="00447156" w:rsidRDefault="00000000">
            <w:r>
              <w:t>4</w:t>
            </w:r>
            <w:r>
              <w:t>级（窗编号：</w:t>
            </w:r>
            <w:r>
              <w:t>M0921</w:t>
            </w:r>
            <w:r>
              <w:t>）</w:t>
            </w:r>
          </w:p>
        </w:tc>
      </w:tr>
      <w:tr w:rsidR="00447156" w14:paraId="7580994C" w14:textId="77777777">
        <w:tc>
          <w:tcPr>
            <w:tcW w:w="2263" w:type="dxa"/>
            <w:shd w:val="clear" w:color="auto" w:fill="E6E6E6"/>
            <w:vAlign w:val="center"/>
          </w:tcPr>
          <w:p w14:paraId="79CB43C5" w14:textId="77777777" w:rsidR="00447156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05F3D009" w14:textId="77777777" w:rsidR="00447156" w:rsidRDefault="00447156"/>
        </w:tc>
      </w:tr>
      <w:tr w:rsidR="00447156" w14:paraId="29DC1A01" w14:textId="77777777">
        <w:tc>
          <w:tcPr>
            <w:tcW w:w="2263" w:type="dxa"/>
            <w:shd w:val="clear" w:color="auto" w:fill="E6E6E6"/>
            <w:vAlign w:val="center"/>
          </w:tcPr>
          <w:p w14:paraId="6185E301" w14:textId="77777777" w:rsidR="00447156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8629ADE" w14:textId="77777777" w:rsidR="00447156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447156" w14:paraId="2A3DFFCB" w14:textId="77777777">
        <w:tc>
          <w:tcPr>
            <w:tcW w:w="2263" w:type="dxa"/>
            <w:shd w:val="clear" w:color="auto" w:fill="E6E6E6"/>
            <w:vAlign w:val="center"/>
          </w:tcPr>
          <w:p w14:paraId="7BDE6CA7" w14:textId="77777777" w:rsidR="0044715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EFB5023" w14:textId="77777777" w:rsidR="00447156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447156" w14:paraId="4BF28811" w14:textId="77777777">
        <w:tc>
          <w:tcPr>
            <w:tcW w:w="2263" w:type="dxa"/>
            <w:shd w:val="clear" w:color="auto" w:fill="E6E6E6"/>
            <w:vAlign w:val="center"/>
          </w:tcPr>
          <w:p w14:paraId="278AE79D" w14:textId="77777777" w:rsidR="0044715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6E435D9" w14:textId="77777777" w:rsidR="00447156" w:rsidRDefault="00000000">
            <w:r>
              <w:rPr>
                <w:color w:val="FF0000"/>
              </w:rPr>
              <w:t>不适宜</w:t>
            </w:r>
          </w:p>
        </w:tc>
      </w:tr>
    </w:tbl>
    <w:p w14:paraId="325AE3E5" w14:textId="77777777" w:rsidR="00447156" w:rsidRDefault="00000000">
      <w:pPr>
        <w:pStyle w:val="2"/>
        <w:widowControl w:val="0"/>
        <w:rPr>
          <w:kern w:val="2"/>
        </w:rPr>
      </w:pPr>
      <w:bookmarkStart w:id="70" w:name="_Toc184480508"/>
      <w:r>
        <w:rPr>
          <w:kern w:val="2"/>
        </w:rPr>
        <w:t>户门气密性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47156" w14:paraId="033DDCE4" w14:textId="77777777">
        <w:tc>
          <w:tcPr>
            <w:tcW w:w="2263" w:type="dxa"/>
            <w:shd w:val="clear" w:color="auto" w:fill="E6E6E6"/>
            <w:vAlign w:val="center"/>
          </w:tcPr>
          <w:p w14:paraId="63E59B5C" w14:textId="77777777" w:rsidR="00447156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A860A16" w14:textId="77777777" w:rsidR="00447156" w:rsidRDefault="00000000">
            <w:r>
              <w:t>－</w:t>
            </w:r>
          </w:p>
        </w:tc>
      </w:tr>
      <w:tr w:rsidR="00447156" w14:paraId="79D3AAD0" w14:textId="77777777">
        <w:tc>
          <w:tcPr>
            <w:tcW w:w="2263" w:type="dxa"/>
            <w:shd w:val="clear" w:color="auto" w:fill="E6E6E6"/>
            <w:vAlign w:val="center"/>
          </w:tcPr>
          <w:p w14:paraId="774FC3B5" w14:textId="77777777" w:rsidR="00447156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4A13EF64" w14:textId="77777777" w:rsidR="00447156" w:rsidRDefault="00447156"/>
        </w:tc>
      </w:tr>
      <w:tr w:rsidR="00447156" w14:paraId="4E7905E6" w14:textId="77777777">
        <w:tc>
          <w:tcPr>
            <w:tcW w:w="2263" w:type="dxa"/>
            <w:shd w:val="clear" w:color="auto" w:fill="E6E6E6"/>
            <w:vAlign w:val="center"/>
          </w:tcPr>
          <w:p w14:paraId="484CE573" w14:textId="77777777" w:rsidR="00447156" w:rsidRDefault="00000000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490B383B" w14:textId="77777777" w:rsidR="00447156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447156" w14:paraId="461100D8" w14:textId="77777777">
        <w:tc>
          <w:tcPr>
            <w:tcW w:w="2263" w:type="dxa"/>
            <w:shd w:val="clear" w:color="auto" w:fill="E6E6E6"/>
            <w:vAlign w:val="center"/>
          </w:tcPr>
          <w:p w14:paraId="13E439ED" w14:textId="77777777" w:rsidR="0044715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58EE5C2" w14:textId="77777777" w:rsidR="00447156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447156" w14:paraId="23E60922" w14:textId="77777777">
        <w:tc>
          <w:tcPr>
            <w:tcW w:w="2263" w:type="dxa"/>
            <w:shd w:val="clear" w:color="auto" w:fill="E6E6E6"/>
            <w:vAlign w:val="center"/>
          </w:tcPr>
          <w:p w14:paraId="155A2F3F" w14:textId="77777777" w:rsidR="0044715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FD33005" w14:textId="77777777" w:rsidR="00447156" w:rsidRDefault="00000000">
            <w:r>
              <w:t>－</w:t>
            </w:r>
          </w:p>
        </w:tc>
      </w:tr>
    </w:tbl>
    <w:p w14:paraId="4AF9249C" w14:textId="77777777" w:rsidR="00447156" w:rsidRDefault="00000000">
      <w:pPr>
        <w:pStyle w:val="2"/>
        <w:widowControl w:val="0"/>
        <w:rPr>
          <w:kern w:val="2"/>
        </w:rPr>
      </w:pPr>
      <w:bookmarkStart w:id="71" w:name="_Toc184480509"/>
      <w:r>
        <w:rPr>
          <w:kern w:val="2"/>
        </w:rPr>
        <w:t>规定项检查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47156" w14:paraId="45CE7131" w14:textId="77777777">
        <w:tc>
          <w:tcPr>
            <w:tcW w:w="1131" w:type="dxa"/>
            <w:shd w:val="clear" w:color="auto" w:fill="E6E6E6"/>
            <w:vAlign w:val="center"/>
          </w:tcPr>
          <w:p w14:paraId="52FE448B" w14:textId="77777777" w:rsidR="0044715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F987A75" w14:textId="77777777" w:rsidR="00447156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79EE546" w14:textId="77777777" w:rsidR="00447156" w:rsidRDefault="00000000">
            <w:pPr>
              <w:jc w:val="center"/>
            </w:pPr>
            <w:r>
              <w:t>结论</w:t>
            </w:r>
          </w:p>
        </w:tc>
      </w:tr>
      <w:tr w:rsidR="00447156" w14:paraId="60623461" w14:textId="77777777">
        <w:tc>
          <w:tcPr>
            <w:tcW w:w="1131" w:type="dxa"/>
            <w:vAlign w:val="center"/>
          </w:tcPr>
          <w:p w14:paraId="1BD93893" w14:textId="77777777" w:rsidR="0044715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75C15B9" w14:textId="77777777" w:rsidR="00447156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22BA4E7F" w14:textId="77777777" w:rsidR="00447156" w:rsidRDefault="00000000">
            <w:r>
              <w:t>不需要</w:t>
            </w:r>
          </w:p>
        </w:tc>
      </w:tr>
      <w:tr w:rsidR="00447156" w14:paraId="03213617" w14:textId="77777777">
        <w:tc>
          <w:tcPr>
            <w:tcW w:w="1131" w:type="dxa"/>
            <w:vAlign w:val="center"/>
          </w:tcPr>
          <w:p w14:paraId="328049B3" w14:textId="77777777" w:rsidR="0044715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E983768" w14:textId="77777777" w:rsidR="00447156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09299C0" w14:textId="77777777" w:rsidR="00447156" w:rsidRDefault="00000000">
            <w:r>
              <w:t>无屋顶透光部分</w:t>
            </w:r>
          </w:p>
        </w:tc>
      </w:tr>
      <w:tr w:rsidR="00447156" w14:paraId="18FC4AA8" w14:textId="77777777">
        <w:tc>
          <w:tcPr>
            <w:tcW w:w="1131" w:type="dxa"/>
            <w:vAlign w:val="center"/>
          </w:tcPr>
          <w:p w14:paraId="2C24D3F1" w14:textId="77777777" w:rsidR="00447156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BE39840" w14:textId="77777777" w:rsidR="00447156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0554959D" w14:textId="77777777" w:rsidR="00447156" w:rsidRDefault="00000000">
            <w:r>
              <w:t>不需要</w:t>
            </w:r>
          </w:p>
        </w:tc>
      </w:tr>
      <w:tr w:rsidR="00447156" w14:paraId="35AF6FA0" w14:textId="77777777">
        <w:tc>
          <w:tcPr>
            <w:tcW w:w="1131" w:type="dxa"/>
            <w:vAlign w:val="center"/>
          </w:tcPr>
          <w:p w14:paraId="21C8BF5D" w14:textId="77777777" w:rsidR="0044715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D620C55" w14:textId="77777777" w:rsidR="00447156" w:rsidRDefault="00000000">
            <w:r>
              <w:t>地面</w:t>
            </w:r>
          </w:p>
        </w:tc>
        <w:tc>
          <w:tcPr>
            <w:tcW w:w="4131" w:type="dxa"/>
            <w:vAlign w:val="center"/>
          </w:tcPr>
          <w:p w14:paraId="257FDF8A" w14:textId="77777777" w:rsidR="00447156" w:rsidRDefault="00000000">
            <w:r>
              <w:t>不需要</w:t>
            </w:r>
          </w:p>
        </w:tc>
      </w:tr>
      <w:tr w:rsidR="00447156" w14:paraId="55DBE14C" w14:textId="77777777">
        <w:tc>
          <w:tcPr>
            <w:tcW w:w="1131" w:type="dxa"/>
            <w:vAlign w:val="center"/>
          </w:tcPr>
          <w:p w14:paraId="265A1356" w14:textId="77777777" w:rsidR="00447156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8A48549" w14:textId="77777777" w:rsidR="00447156" w:rsidRDefault="00000000">
            <w:r>
              <w:t>挑空楼板</w:t>
            </w:r>
          </w:p>
        </w:tc>
        <w:tc>
          <w:tcPr>
            <w:tcW w:w="4131" w:type="dxa"/>
            <w:vAlign w:val="center"/>
          </w:tcPr>
          <w:p w14:paraId="0A9A2075" w14:textId="77777777" w:rsidR="00447156" w:rsidRDefault="00000000">
            <w:r>
              <w:t>不需要</w:t>
            </w:r>
          </w:p>
        </w:tc>
      </w:tr>
      <w:tr w:rsidR="00447156" w14:paraId="09D09ED1" w14:textId="77777777">
        <w:tc>
          <w:tcPr>
            <w:tcW w:w="1131" w:type="dxa"/>
            <w:vAlign w:val="center"/>
          </w:tcPr>
          <w:p w14:paraId="6F5F14AC" w14:textId="77777777" w:rsidR="00447156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DA8F230" w14:textId="77777777" w:rsidR="00447156" w:rsidRDefault="00000000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455FDDE6" w14:textId="77777777" w:rsidR="00447156" w:rsidRDefault="00000000">
            <w:r>
              <w:t>不需要</w:t>
            </w:r>
          </w:p>
        </w:tc>
      </w:tr>
      <w:tr w:rsidR="00447156" w14:paraId="0FF2A0EE" w14:textId="77777777">
        <w:tc>
          <w:tcPr>
            <w:tcW w:w="1131" w:type="dxa"/>
            <w:vAlign w:val="center"/>
          </w:tcPr>
          <w:p w14:paraId="23697EBC" w14:textId="77777777" w:rsidR="00447156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12FBEBA" w14:textId="77777777" w:rsidR="00447156" w:rsidRDefault="00000000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3FB4A389" w14:textId="77777777" w:rsidR="00447156" w:rsidRDefault="00000000">
            <w:r>
              <w:t>不需要</w:t>
            </w:r>
          </w:p>
        </w:tc>
      </w:tr>
      <w:tr w:rsidR="00447156" w14:paraId="22070C05" w14:textId="77777777">
        <w:tc>
          <w:tcPr>
            <w:tcW w:w="1131" w:type="dxa"/>
            <w:vAlign w:val="center"/>
          </w:tcPr>
          <w:p w14:paraId="6A147BFC" w14:textId="77777777" w:rsidR="00447156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EE57539" w14:textId="77777777" w:rsidR="00447156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33CEDD28" w14:textId="77777777" w:rsidR="00447156" w:rsidRDefault="00000000">
            <w:r>
              <w:t>不需要</w:t>
            </w:r>
          </w:p>
        </w:tc>
      </w:tr>
      <w:tr w:rsidR="00447156" w14:paraId="28E40218" w14:textId="77777777">
        <w:tc>
          <w:tcPr>
            <w:tcW w:w="1131" w:type="dxa"/>
            <w:vAlign w:val="center"/>
          </w:tcPr>
          <w:p w14:paraId="0364D00C" w14:textId="77777777" w:rsidR="00447156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D8E00A0" w14:textId="77777777" w:rsidR="00447156" w:rsidRDefault="00000000">
            <w:r>
              <w:t>外门</w:t>
            </w:r>
          </w:p>
        </w:tc>
        <w:tc>
          <w:tcPr>
            <w:tcW w:w="4131" w:type="dxa"/>
            <w:vAlign w:val="center"/>
          </w:tcPr>
          <w:p w14:paraId="5BBAD0AA" w14:textId="77777777" w:rsidR="00447156" w:rsidRDefault="00000000">
            <w:r>
              <w:t>适宜</w:t>
            </w:r>
          </w:p>
        </w:tc>
      </w:tr>
      <w:tr w:rsidR="00447156" w14:paraId="544A14CA" w14:textId="77777777">
        <w:tc>
          <w:tcPr>
            <w:tcW w:w="1131" w:type="dxa"/>
            <w:vAlign w:val="center"/>
          </w:tcPr>
          <w:p w14:paraId="4E31219E" w14:textId="77777777" w:rsidR="00447156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DE38E81" w14:textId="77777777" w:rsidR="00447156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DDEB81E" w14:textId="77777777" w:rsidR="00447156" w:rsidRDefault="00000000">
            <w:r>
              <w:rPr>
                <w:color w:val="FF0000"/>
              </w:rPr>
              <w:t>不适宜</w:t>
            </w:r>
          </w:p>
        </w:tc>
      </w:tr>
      <w:tr w:rsidR="00447156" w14:paraId="5048575D" w14:textId="77777777">
        <w:tc>
          <w:tcPr>
            <w:tcW w:w="1131" w:type="dxa"/>
            <w:vAlign w:val="center"/>
          </w:tcPr>
          <w:p w14:paraId="390C6492" w14:textId="77777777" w:rsidR="00447156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2B7B110D" w14:textId="77777777" w:rsidR="00447156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2B49FBA9" w14:textId="77777777" w:rsidR="00447156" w:rsidRDefault="00000000">
            <w:r>
              <w:rPr>
                <w:color w:val="FF0000"/>
              </w:rPr>
              <w:t>不适宜</w:t>
            </w:r>
          </w:p>
        </w:tc>
      </w:tr>
      <w:tr w:rsidR="00447156" w14:paraId="5F2D27B3" w14:textId="77777777">
        <w:tc>
          <w:tcPr>
            <w:tcW w:w="1131" w:type="dxa"/>
            <w:vAlign w:val="center"/>
          </w:tcPr>
          <w:p w14:paraId="024C63E1" w14:textId="77777777" w:rsidR="00447156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47A06117" w14:textId="77777777" w:rsidR="00447156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6EB98B98" w14:textId="77777777" w:rsidR="00447156" w:rsidRDefault="00000000">
            <w:r>
              <w:t>适宜</w:t>
            </w:r>
          </w:p>
        </w:tc>
      </w:tr>
    </w:tbl>
    <w:p w14:paraId="6258E401" w14:textId="77777777" w:rsidR="00447156" w:rsidRDefault="00000000">
      <w:pPr>
        <w:pStyle w:val="1"/>
        <w:widowControl w:val="0"/>
        <w:jc w:val="both"/>
        <w:rPr>
          <w:kern w:val="2"/>
          <w:szCs w:val="24"/>
        </w:rPr>
      </w:pPr>
      <w:bookmarkStart w:id="72" w:name="_Toc184480510"/>
      <w:r>
        <w:rPr>
          <w:kern w:val="2"/>
          <w:szCs w:val="24"/>
        </w:rPr>
        <w:t>围护结构概况</w:t>
      </w:r>
      <w:bookmarkEnd w:id="72"/>
    </w:p>
    <w:p w14:paraId="072FDC60" w14:textId="77777777" w:rsidR="00447156" w:rsidRDefault="00447156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0FBD2C6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225F277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4D3A3C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63F26B8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675FFA7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75C15F2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2C2D229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705424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3" w:name="屋顶K"/>
            <w:r>
              <w:rPr>
                <w:rFonts w:hint="eastAsia"/>
                <w:bCs/>
                <w:szCs w:val="21"/>
              </w:rPr>
              <w:t>0.32</w:t>
            </w:r>
            <w:bookmarkEnd w:id="73"/>
          </w:p>
          <w:p w14:paraId="3FCCF117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4" w:name="屋顶D"/>
            <w:r>
              <w:rPr>
                <w:bCs/>
                <w:szCs w:val="21"/>
              </w:rPr>
              <w:t>3.54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3449E1E3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5" w:name="参照建筑屋顶K"/>
            <w:r>
              <w:rPr>
                <w:rFonts w:hint="eastAsia"/>
                <w:szCs w:val="21"/>
              </w:rPr>
              <w:t>0.45</w:t>
            </w:r>
            <w:bookmarkEnd w:id="75"/>
          </w:p>
          <w:p w14:paraId="116B95D6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6" w:name="参照建筑屋顶D"/>
            <w:r>
              <w:rPr>
                <w:rFonts w:hint="eastAsia"/>
                <w:szCs w:val="21"/>
              </w:rPr>
              <w:t>3.24</w:t>
            </w:r>
            <w:bookmarkEnd w:id="76"/>
          </w:p>
        </w:tc>
      </w:tr>
      <w:tr w:rsidR="00436E30" w14:paraId="31FA59A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17E118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7235552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18D117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7" w:name="外墙K"/>
            <w:r>
              <w:rPr>
                <w:rFonts w:hint="eastAsia"/>
                <w:bCs/>
                <w:szCs w:val="21"/>
              </w:rPr>
              <w:t>0.51</w:t>
            </w:r>
            <w:bookmarkEnd w:id="77"/>
          </w:p>
          <w:p w14:paraId="3BE2F03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8" w:name="外墙D"/>
            <w:r>
              <w:rPr>
                <w:rFonts w:hint="eastAsia"/>
                <w:bCs/>
                <w:szCs w:val="21"/>
              </w:rPr>
              <w:t>4.99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0C258755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9" w:name="参照建筑外墙K"/>
            <w:r>
              <w:rPr>
                <w:rFonts w:hint="eastAsia"/>
                <w:szCs w:val="21"/>
              </w:rPr>
              <w:t>0.50</w:t>
            </w:r>
            <w:bookmarkEnd w:id="79"/>
          </w:p>
          <w:p w14:paraId="16C58134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0" w:name="参照建筑外墙D"/>
            <w:r>
              <w:rPr>
                <w:rFonts w:hint="eastAsia"/>
                <w:bCs/>
                <w:szCs w:val="21"/>
              </w:rPr>
              <w:t>4.56</w:t>
            </w:r>
            <w:bookmarkEnd w:id="80"/>
          </w:p>
        </w:tc>
      </w:tr>
      <w:tr w:rsidR="00436E30" w14:paraId="299FDCA3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C4DD9CB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1A92C33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2113FE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1" w:name="挑空楼板K"/>
            <w:r>
              <w:rPr>
                <w:bCs/>
                <w:szCs w:val="21"/>
              </w:rPr>
              <w:t>0.42</w:t>
            </w:r>
            <w:bookmarkEnd w:id="81"/>
          </w:p>
          <w:p w14:paraId="7ACE1EB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2" w:name="挑空楼板D"/>
            <w:r>
              <w:rPr>
                <w:bCs/>
                <w:szCs w:val="21"/>
              </w:rPr>
              <w:t>2.43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507C6F6D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3" w:name="参照建筑挑空楼板K"/>
            <w:r>
              <w:rPr>
                <w:rFonts w:hint="eastAsia"/>
                <w:szCs w:val="21"/>
              </w:rPr>
              <w:t>0.50</w:t>
            </w:r>
            <w:bookmarkEnd w:id="83"/>
          </w:p>
          <w:p w14:paraId="50CB7DA4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4" w:name="参照建筑挑空楼板D"/>
            <w:r>
              <w:rPr>
                <w:rFonts w:hint="eastAsia"/>
                <w:szCs w:val="21"/>
              </w:rPr>
              <w:t>2.29</w:t>
            </w:r>
            <w:bookmarkEnd w:id="84"/>
          </w:p>
        </w:tc>
      </w:tr>
      <w:tr w:rsidR="00436E30" w14:paraId="45CCD9C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4E02DCE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74A3ACF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5BF048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5" w:name="天窗K"/>
            <w:r>
              <w:rPr>
                <w:bCs/>
                <w:szCs w:val="21"/>
              </w:rPr>
              <w:t>－</w:t>
            </w:r>
            <w:bookmarkEnd w:id="85"/>
          </w:p>
          <w:p w14:paraId="1C1D3CA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6" w:name="天窗SHGC"/>
            <w:r>
              <w:rPr>
                <w:bCs/>
                <w:szCs w:val="21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28ADBB4D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7" w:name="参照建筑天窗K"/>
            <w:r>
              <w:rPr>
                <w:rFonts w:hint="eastAsia"/>
                <w:szCs w:val="21"/>
              </w:rPr>
              <w:t>－</w:t>
            </w:r>
            <w:bookmarkEnd w:id="87"/>
          </w:p>
          <w:p w14:paraId="2BF73584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8" w:name="参照建筑天窗SHGC"/>
            <w:r>
              <w:rPr>
                <w:rFonts w:hint="eastAsia"/>
                <w:szCs w:val="21"/>
              </w:rPr>
              <w:t>－</w:t>
            </w:r>
            <w:bookmarkEnd w:id="88"/>
          </w:p>
        </w:tc>
      </w:tr>
      <w:tr w:rsidR="00436E30" w14:paraId="0809DD9F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ECC66E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6295DA6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9E7A93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542F2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3A1A22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AD70B8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6E25E4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3547F65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4C2C0C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E69485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597D3BE9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7D87DB5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FF5F2B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796C4DB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窗墙比－南向"/>
            <w:r>
              <w:rPr>
                <w:rFonts w:hint="eastAsia"/>
                <w:bCs/>
                <w:szCs w:val="21"/>
              </w:rPr>
              <w:t>0.34</w:t>
            </w:r>
            <w:bookmarkEnd w:id="89"/>
          </w:p>
        </w:tc>
        <w:tc>
          <w:tcPr>
            <w:tcW w:w="501" w:type="pct"/>
            <w:vAlign w:val="center"/>
          </w:tcPr>
          <w:p w14:paraId="4AEF128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外窗K－南向"/>
            <w:r>
              <w:rPr>
                <w:rFonts w:hint="eastAsia"/>
                <w:bCs/>
                <w:szCs w:val="21"/>
              </w:rPr>
              <w:t>2.50</w:t>
            </w:r>
            <w:bookmarkEnd w:id="90"/>
          </w:p>
        </w:tc>
        <w:tc>
          <w:tcPr>
            <w:tcW w:w="585" w:type="pct"/>
            <w:vAlign w:val="center"/>
          </w:tcPr>
          <w:p w14:paraId="50A7320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外窗SHGC－南向"/>
            <w:r>
              <w:rPr>
                <w:rFonts w:hint="eastAsia"/>
                <w:bCs/>
                <w:szCs w:val="21"/>
              </w:rPr>
              <w:t>0.37</w:t>
            </w:r>
            <w:bookmarkEnd w:id="91"/>
          </w:p>
        </w:tc>
        <w:tc>
          <w:tcPr>
            <w:tcW w:w="422" w:type="pct"/>
            <w:vAlign w:val="center"/>
          </w:tcPr>
          <w:p w14:paraId="393797C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参照建筑窗墙比－南向"/>
            <w:r>
              <w:rPr>
                <w:rFonts w:hint="eastAsia"/>
                <w:bCs/>
                <w:szCs w:val="21"/>
              </w:rPr>
              <w:t>0.25</w:t>
            </w:r>
            <w:bookmarkEnd w:id="92"/>
          </w:p>
        </w:tc>
        <w:tc>
          <w:tcPr>
            <w:tcW w:w="532" w:type="pct"/>
            <w:vAlign w:val="center"/>
          </w:tcPr>
          <w:p w14:paraId="24C6879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参照建筑外窗K－南向"/>
            <w:r>
              <w:rPr>
                <w:rFonts w:hint="eastAsia"/>
                <w:bCs/>
                <w:szCs w:val="21"/>
              </w:rPr>
              <w:t>2.70</w:t>
            </w:r>
            <w:bookmarkEnd w:id="93"/>
          </w:p>
        </w:tc>
        <w:tc>
          <w:tcPr>
            <w:tcW w:w="632" w:type="pct"/>
            <w:vAlign w:val="center"/>
          </w:tcPr>
          <w:p w14:paraId="6F4C343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参照建筑外窗SHGC－南向"/>
            <w:r>
              <w:rPr>
                <w:rFonts w:hint="eastAsia"/>
                <w:bCs/>
                <w:szCs w:val="21"/>
              </w:rPr>
              <w:t>0.52</w:t>
            </w:r>
            <w:bookmarkEnd w:id="94"/>
          </w:p>
        </w:tc>
      </w:tr>
      <w:tr w:rsidR="00436E30" w14:paraId="4780E2BF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470508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3CF3B8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502C02C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窗墙比－北向"/>
            <w:r>
              <w:rPr>
                <w:rFonts w:hint="eastAsia"/>
                <w:bCs/>
                <w:szCs w:val="21"/>
              </w:rPr>
              <w:t>0.30</w:t>
            </w:r>
            <w:bookmarkEnd w:id="95"/>
          </w:p>
        </w:tc>
        <w:tc>
          <w:tcPr>
            <w:tcW w:w="501" w:type="pct"/>
            <w:vAlign w:val="center"/>
          </w:tcPr>
          <w:p w14:paraId="4374ABB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2.50</w:t>
            </w:r>
            <w:bookmarkEnd w:id="96"/>
          </w:p>
        </w:tc>
        <w:tc>
          <w:tcPr>
            <w:tcW w:w="585" w:type="pct"/>
            <w:vAlign w:val="center"/>
          </w:tcPr>
          <w:p w14:paraId="6DEBA61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外窗SHGC－北向"/>
            <w:r>
              <w:rPr>
                <w:rFonts w:hint="eastAsia"/>
                <w:bCs/>
                <w:szCs w:val="21"/>
              </w:rPr>
              <w:t>0.37</w:t>
            </w:r>
            <w:bookmarkEnd w:id="97"/>
          </w:p>
        </w:tc>
        <w:tc>
          <w:tcPr>
            <w:tcW w:w="422" w:type="pct"/>
            <w:vAlign w:val="center"/>
          </w:tcPr>
          <w:p w14:paraId="0450168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参照建筑窗墙比－北向"/>
            <w:r>
              <w:rPr>
                <w:rFonts w:hint="eastAsia"/>
                <w:bCs/>
                <w:szCs w:val="21"/>
              </w:rPr>
              <w:t>0.25</w:t>
            </w:r>
            <w:bookmarkEnd w:id="98"/>
          </w:p>
        </w:tc>
        <w:tc>
          <w:tcPr>
            <w:tcW w:w="532" w:type="pct"/>
            <w:vAlign w:val="center"/>
          </w:tcPr>
          <w:p w14:paraId="0F7C0B7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参照建筑外窗K－北向"/>
            <w:r>
              <w:rPr>
                <w:rFonts w:hint="eastAsia"/>
                <w:bCs/>
                <w:szCs w:val="21"/>
              </w:rPr>
              <w:t>2.70</w:t>
            </w:r>
            <w:bookmarkEnd w:id="99"/>
          </w:p>
        </w:tc>
        <w:tc>
          <w:tcPr>
            <w:tcW w:w="632" w:type="pct"/>
            <w:vAlign w:val="center"/>
          </w:tcPr>
          <w:p w14:paraId="24CF807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100"/>
          </w:p>
        </w:tc>
      </w:tr>
      <w:tr w:rsidR="00436E30" w14:paraId="5C19C663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687A11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C3BB1D2" w14:textId="77777777" w:rsidR="00000000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69217D2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1" w:name="窗墙比－东向"/>
            <w:r>
              <w:rPr>
                <w:rFonts w:hint="eastAsia"/>
                <w:bCs/>
                <w:szCs w:val="21"/>
              </w:rPr>
              <w:t>0.05</w:t>
            </w:r>
            <w:bookmarkEnd w:id="101"/>
          </w:p>
        </w:tc>
        <w:tc>
          <w:tcPr>
            <w:tcW w:w="501" w:type="pct"/>
            <w:vAlign w:val="center"/>
          </w:tcPr>
          <w:p w14:paraId="44CC613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2" w:name="外窗K－东向"/>
            <w:r>
              <w:rPr>
                <w:rFonts w:hint="eastAsia"/>
                <w:bCs/>
                <w:szCs w:val="21"/>
              </w:rPr>
              <w:t>2.50</w:t>
            </w:r>
            <w:bookmarkEnd w:id="102"/>
          </w:p>
        </w:tc>
        <w:tc>
          <w:tcPr>
            <w:tcW w:w="585" w:type="pct"/>
            <w:vAlign w:val="center"/>
          </w:tcPr>
          <w:p w14:paraId="6FBB7A5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3" w:name="外窗SHGC－东向"/>
            <w:r>
              <w:rPr>
                <w:rFonts w:hint="eastAsia"/>
                <w:bCs/>
                <w:szCs w:val="21"/>
              </w:rPr>
              <w:t>0.37</w:t>
            </w:r>
            <w:bookmarkEnd w:id="103"/>
          </w:p>
        </w:tc>
        <w:tc>
          <w:tcPr>
            <w:tcW w:w="422" w:type="pct"/>
            <w:vAlign w:val="center"/>
          </w:tcPr>
          <w:p w14:paraId="0650336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4" w:name="参照建筑窗墙比－东向"/>
            <w:r>
              <w:rPr>
                <w:rFonts w:hint="eastAsia"/>
                <w:bCs/>
                <w:szCs w:val="21"/>
              </w:rPr>
              <w:t>0.05</w:t>
            </w:r>
            <w:bookmarkEnd w:id="104"/>
          </w:p>
        </w:tc>
        <w:tc>
          <w:tcPr>
            <w:tcW w:w="532" w:type="pct"/>
            <w:vAlign w:val="center"/>
          </w:tcPr>
          <w:p w14:paraId="4DD0658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5" w:name="参照建筑外窗K－东向"/>
            <w:r>
              <w:rPr>
                <w:rFonts w:hint="eastAsia"/>
                <w:bCs/>
                <w:szCs w:val="21"/>
              </w:rPr>
              <w:t>3.00</w:t>
            </w:r>
            <w:bookmarkEnd w:id="105"/>
          </w:p>
        </w:tc>
        <w:tc>
          <w:tcPr>
            <w:tcW w:w="632" w:type="pct"/>
            <w:vAlign w:val="center"/>
          </w:tcPr>
          <w:p w14:paraId="4ED4FDC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6" w:name="参照建筑外窗SHGC－东向"/>
            <w:r>
              <w:rPr>
                <w:rFonts w:hint="eastAsia"/>
                <w:bCs/>
                <w:szCs w:val="21"/>
              </w:rPr>
              <w:t>－－</w:t>
            </w:r>
            <w:bookmarkEnd w:id="106"/>
          </w:p>
        </w:tc>
      </w:tr>
      <w:tr w:rsidR="00436E30" w14:paraId="3A8B1ED7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63DCBC2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62AE52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56A50F5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7" w:name="窗墙比－西向"/>
            <w:r>
              <w:rPr>
                <w:rFonts w:hint="eastAsia"/>
                <w:bCs/>
                <w:szCs w:val="21"/>
              </w:rPr>
              <w:t>0.05</w:t>
            </w:r>
            <w:bookmarkEnd w:id="107"/>
          </w:p>
        </w:tc>
        <w:tc>
          <w:tcPr>
            <w:tcW w:w="501" w:type="pct"/>
            <w:vAlign w:val="center"/>
          </w:tcPr>
          <w:p w14:paraId="154A22B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8" w:name="外窗K－西向"/>
            <w:r>
              <w:rPr>
                <w:rFonts w:hint="eastAsia"/>
                <w:bCs/>
                <w:szCs w:val="21"/>
              </w:rPr>
              <w:t>2.50</w:t>
            </w:r>
            <w:bookmarkEnd w:id="108"/>
          </w:p>
        </w:tc>
        <w:tc>
          <w:tcPr>
            <w:tcW w:w="585" w:type="pct"/>
            <w:vAlign w:val="center"/>
          </w:tcPr>
          <w:p w14:paraId="5823BE5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9" w:name="外窗SHGC－西向"/>
            <w:r>
              <w:rPr>
                <w:rFonts w:hint="eastAsia"/>
                <w:bCs/>
                <w:szCs w:val="21"/>
              </w:rPr>
              <w:t>0.37</w:t>
            </w:r>
            <w:bookmarkEnd w:id="109"/>
          </w:p>
        </w:tc>
        <w:tc>
          <w:tcPr>
            <w:tcW w:w="422" w:type="pct"/>
            <w:vAlign w:val="center"/>
          </w:tcPr>
          <w:p w14:paraId="6E492DD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10" w:name="参照建筑窗墙比－西向"/>
            <w:r>
              <w:rPr>
                <w:rFonts w:hint="eastAsia"/>
                <w:bCs/>
                <w:szCs w:val="21"/>
              </w:rPr>
              <w:t>0.05</w:t>
            </w:r>
            <w:bookmarkEnd w:id="110"/>
          </w:p>
        </w:tc>
        <w:tc>
          <w:tcPr>
            <w:tcW w:w="532" w:type="pct"/>
            <w:vAlign w:val="center"/>
          </w:tcPr>
          <w:p w14:paraId="086FCFE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11" w:name="参照建筑外窗K－西向"/>
            <w:r>
              <w:rPr>
                <w:rFonts w:hint="eastAsia"/>
                <w:bCs/>
                <w:szCs w:val="21"/>
              </w:rPr>
              <w:t>3.00</w:t>
            </w:r>
            <w:bookmarkEnd w:id="111"/>
          </w:p>
        </w:tc>
        <w:tc>
          <w:tcPr>
            <w:tcW w:w="632" w:type="pct"/>
            <w:vAlign w:val="center"/>
          </w:tcPr>
          <w:p w14:paraId="4488435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12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112"/>
          </w:p>
        </w:tc>
      </w:tr>
    </w:tbl>
    <w:p w14:paraId="062B0297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B0EFE39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14:paraId="493BA05B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14:paraId="0F83A01F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14:paraId="47A28FAA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参照建筑：</w:t>
      </w:r>
      <w:r>
        <w:rPr>
          <w:kern w:val="2"/>
          <w:szCs w:val="24"/>
          <w:lang w:val="en-US"/>
        </w:rPr>
        <w:t>“— —”</w:t>
      </w:r>
      <w:r>
        <w:rPr>
          <w:kern w:val="2"/>
          <w:szCs w:val="24"/>
          <w:lang w:val="en-US"/>
        </w:rPr>
        <w:t>代表参照建筑不要求，取值同设计建筑</w:t>
      </w:r>
      <w:r>
        <w:rPr>
          <w:kern w:val="2"/>
          <w:szCs w:val="24"/>
          <w:lang w:val="en-US"/>
        </w:rPr>
        <w:t>.</w:t>
      </w:r>
    </w:p>
    <w:p w14:paraId="426E54C2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1DB674D0" w14:textId="77777777" w:rsidR="00447156" w:rsidRDefault="00000000">
      <w:pPr>
        <w:pStyle w:val="1"/>
        <w:widowControl w:val="0"/>
        <w:jc w:val="both"/>
        <w:rPr>
          <w:kern w:val="2"/>
          <w:szCs w:val="24"/>
        </w:rPr>
      </w:pPr>
      <w:bookmarkStart w:id="113" w:name="_Toc184480511"/>
      <w:r>
        <w:rPr>
          <w:kern w:val="2"/>
          <w:szCs w:val="24"/>
        </w:rPr>
        <w:t>设计建筑</w:t>
      </w:r>
      <w:bookmarkEnd w:id="113"/>
    </w:p>
    <w:p w14:paraId="7BAC1D56" w14:textId="77777777" w:rsidR="00447156" w:rsidRDefault="00000000">
      <w:pPr>
        <w:pStyle w:val="2"/>
        <w:widowControl w:val="0"/>
        <w:rPr>
          <w:kern w:val="2"/>
        </w:rPr>
      </w:pPr>
      <w:bookmarkStart w:id="114" w:name="_Toc184480512"/>
      <w:r>
        <w:rPr>
          <w:kern w:val="2"/>
        </w:rPr>
        <w:t>房间类型</w:t>
      </w:r>
      <w:bookmarkEnd w:id="114"/>
    </w:p>
    <w:p w14:paraId="14EE5AEA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5" w:name="_Toc184480513"/>
      <w:r>
        <w:rPr>
          <w:kern w:val="2"/>
          <w:szCs w:val="24"/>
        </w:rPr>
        <w:t>房间参数表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47156" w14:paraId="28C6F70B" w14:textId="77777777">
        <w:tc>
          <w:tcPr>
            <w:tcW w:w="1567" w:type="dxa"/>
            <w:shd w:val="clear" w:color="auto" w:fill="E6E6E6"/>
            <w:vAlign w:val="center"/>
          </w:tcPr>
          <w:p w14:paraId="1722816D" w14:textId="77777777" w:rsidR="0044715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CBF1D7" w14:textId="77777777" w:rsidR="0044715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8098446" w14:textId="77777777" w:rsidR="0044715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2429A1" w14:textId="77777777" w:rsidR="0044715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5DC1CE" w14:textId="77777777" w:rsidR="0044715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E0DE24" w14:textId="77777777" w:rsidR="0044715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6F0E7" w14:textId="77777777" w:rsidR="0044715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4C85A" w14:textId="77777777" w:rsidR="0044715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47156" w14:paraId="0F45D630" w14:textId="77777777">
        <w:tc>
          <w:tcPr>
            <w:tcW w:w="1567" w:type="dxa"/>
            <w:shd w:val="clear" w:color="auto" w:fill="E6E6E6"/>
            <w:vAlign w:val="center"/>
          </w:tcPr>
          <w:p w14:paraId="74002C5F" w14:textId="77777777" w:rsidR="00447156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5B32E60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06E814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01FA84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F47D16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6F7462" w14:textId="77777777" w:rsidR="00447156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D0A0B5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B1EFB5" w14:textId="77777777" w:rsidR="0044715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47156" w14:paraId="171BB7C0" w14:textId="77777777">
        <w:tc>
          <w:tcPr>
            <w:tcW w:w="1567" w:type="dxa"/>
            <w:shd w:val="clear" w:color="auto" w:fill="E6E6E6"/>
            <w:vAlign w:val="center"/>
          </w:tcPr>
          <w:p w14:paraId="0536A457" w14:textId="77777777" w:rsidR="0044715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C4B5A3A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D11487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0D2E07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AB71C0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3796DC" w14:textId="77777777" w:rsidR="0044715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A35408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DB9624" w14:textId="77777777" w:rsidR="0044715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7156" w14:paraId="693C4ED2" w14:textId="77777777">
        <w:tc>
          <w:tcPr>
            <w:tcW w:w="1567" w:type="dxa"/>
            <w:shd w:val="clear" w:color="auto" w:fill="E6E6E6"/>
            <w:vAlign w:val="center"/>
          </w:tcPr>
          <w:p w14:paraId="1D64FDF8" w14:textId="77777777" w:rsidR="00447156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66FD5EE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6EE633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820B17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F06605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86A09D" w14:textId="77777777" w:rsidR="0044715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CC75DC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D2560E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4F5630B2" w14:textId="77777777">
        <w:tc>
          <w:tcPr>
            <w:tcW w:w="1567" w:type="dxa"/>
            <w:shd w:val="clear" w:color="auto" w:fill="E6E6E6"/>
            <w:vAlign w:val="center"/>
          </w:tcPr>
          <w:p w14:paraId="49A8B22B" w14:textId="77777777" w:rsidR="00447156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67C7FA54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DB5921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F7476A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B943C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F29CC2" w14:textId="77777777" w:rsidR="00447156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4ABF2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54B4B" w14:textId="77777777" w:rsidR="0044715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47156" w14:paraId="7265DC2F" w14:textId="77777777">
        <w:tc>
          <w:tcPr>
            <w:tcW w:w="1567" w:type="dxa"/>
            <w:shd w:val="clear" w:color="auto" w:fill="E6E6E6"/>
            <w:vAlign w:val="center"/>
          </w:tcPr>
          <w:p w14:paraId="3896FC33" w14:textId="77777777" w:rsidR="00447156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1355FAB6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7FC4D9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AFA388" w14:textId="77777777" w:rsidR="0044715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21650F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2EC351" w14:textId="77777777" w:rsidR="0044715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07F695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B8B25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3C8DBD95" w14:textId="77777777">
        <w:tc>
          <w:tcPr>
            <w:tcW w:w="1567" w:type="dxa"/>
            <w:shd w:val="clear" w:color="auto" w:fill="E6E6E6"/>
            <w:vAlign w:val="center"/>
          </w:tcPr>
          <w:p w14:paraId="48BCFDCC" w14:textId="77777777" w:rsidR="0044715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561455E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AEDAD9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0E9D6A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B9922D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297156" w14:textId="77777777" w:rsidR="0044715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EDC86C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2EC023" w14:textId="77777777" w:rsidR="0044715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7156" w14:paraId="68107744" w14:textId="77777777">
        <w:tc>
          <w:tcPr>
            <w:tcW w:w="1567" w:type="dxa"/>
            <w:shd w:val="clear" w:color="auto" w:fill="E6E6E6"/>
            <w:vAlign w:val="center"/>
          </w:tcPr>
          <w:p w14:paraId="24AEBFD1" w14:textId="77777777" w:rsidR="0044715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F0181BA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DA9D60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D45FC9" w14:textId="77777777" w:rsidR="0044715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6BA227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3856A8" w14:textId="77777777" w:rsidR="0044715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61567B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3F724B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6E0E5132" w14:textId="77777777">
        <w:tc>
          <w:tcPr>
            <w:tcW w:w="1567" w:type="dxa"/>
            <w:shd w:val="clear" w:color="auto" w:fill="E6E6E6"/>
            <w:vAlign w:val="center"/>
          </w:tcPr>
          <w:p w14:paraId="5ABC6B9B" w14:textId="77777777" w:rsidR="0044715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978F579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06DE679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32F5653" w14:textId="77777777" w:rsidR="0044715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F61A2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213AA9" w14:textId="77777777" w:rsidR="0044715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D44D6F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AB69FF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23A6FBDF" w14:textId="77777777">
        <w:tc>
          <w:tcPr>
            <w:tcW w:w="1567" w:type="dxa"/>
            <w:shd w:val="clear" w:color="auto" w:fill="E6E6E6"/>
            <w:vAlign w:val="center"/>
          </w:tcPr>
          <w:p w14:paraId="364DEB38" w14:textId="77777777" w:rsidR="00447156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66458727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5ECBC5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BC0DED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6EE9E8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103496" w14:textId="77777777" w:rsidR="0044715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BE2706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EBE46C" w14:textId="77777777" w:rsidR="0044715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7156" w14:paraId="78D3F224" w14:textId="77777777">
        <w:tc>
          <w:tcPr>
            <w:tcW w:w="1567" w:type="dxa"/>
            <w:shd w:val="clear" w:color="auto" w:fill="E6E6E6"/>
            <w:vAlign w:val="center"/>
          </w:tcPr>
          <w:p w14:paraId="58195E92" w14:textId="77777777" w:rsidR="0044715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04DE898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E0FC17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33D545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89ACE1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BA1478" w14:textId="77777777" w:rsidR="0044715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B02C8A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A98804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5FD5678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6" w:name="_Toc184480514"/>
      <w:r>
        <w:rPr>
          <w:kern w:val="2"/>
          <w:szCs w:val="24"/>
        </w:rPr>
        <w:t>作息时间表</w:t>
      </w:r>
      <w:bookmarkEnd w:id="116"/>
    </w:p>
    <w:p w14:paraId="12EB427E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66289DA" w14:textId="77777777" w:rsidR="00447156" w:rsidRDefault="00000000">
      <w:pPr>
        <w:pStyle w:val="2"/>
        <w:widowControl w:val="0"/>
        <w:rPr>
          <w:kern w:val="2"/>
        </w:rPr>
      </w:pPr>
      <w:bookmarkStart w:id="117" w:name="_Toc184480515"/>
      <w:r>
        <w:rPr>
          <w:kern w:val="2"/>
        </w:rPr>
        <w:t>系统类型</w:t>
      </w:r>
      <w:bookmarkEnd w:id="117"/>
    </w:p>
    <w:p w14:paraId="6D4F653B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8" w:name="_Toc184480516"/>
      <w:r>
        <w:rPr>
          <w:kern w:val="2"/>
          <w:szCs w:val="24"/>
        </w:rPr>
        <w:t>系统分区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47156" w14:paraId="766A7D22" w14:textId="77777777">
        <w:tc>
          <w:tcPr>
            <w:tcW w:w="1131" w:type="dxa"/>
            <w:shd w:val="clear" w:color="auto" w:fill="E6E6E6"/>
            <w:vAlign w:val="center"/>
          </w:tcPr>
          <w:p w14:paraId="19EB7E00" w14:textId="77777777" w:rsidR="0044715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A4D7953" w14:textId="77777777" w:rsidR="0044715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44F41" w14:textId="77777777" w:rsidR="00447156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12BE2" w14:textId="77777777" w:rsidR="00447156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8D4A95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472E28F" w14:textId="77777777" w:rsidR="00447156" w:rsidRDefault="00000000">
            <w:pPr>
              <w:jc w:val="center"/>
            </w:pPr>
            <w:r>
              <w:t>包含的房间</w:t>
            </w:r>
          </w:p>
        </w:tc>
      </w:tr>
      <w:tr w:rsidR="00447156" w14:paraId="7B848062" w14:textId="77777777">
        <w:tc>
          <w:tcPr>
            <w:tcW w:w="1131" w:type="dxa"/>
            <w:vAlign w:val="center"/>
          </w:tcPr>
          <w:p w14:paraId="6E4F84D9" w14:textId="77777777" w:rsidR="00447156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7BA870A4" w14:textId="77777777" w:rsidR="00447156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空调器供冷</w:t>
            </w:r>
          </w:p>
        </w:tc>
        <w:tc>
          <w:tcPr>
            <w:tcW w:w="848" w:type="dxa"/>
            <w:vAlign w:val="center"/>
          </w:tcPr>
          <w:p w14:paraId="07F62E81" w14:textId="77777777" w:rsidR="00447156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0A62C623" w14:textId="77777777" w:rsidR="0044715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A57D3D5" w14:textId="77777777" w:rsidR="00447156" w:rsidRDefault="00000000">
            <w:r>
              <w:t>9425.15</w:t>
            </w:r>
          </w:p>
        </w:tc>
        <w:tc>
          <w:tcPr>
            <w:tcW w:w="3673" w:type="dxa"/>
            <w:vAlign w:val="center"/>
          </w:tcPr>
          <w:p w14:paraId="66663ECF" w14:textId="77777777" w:rsidR="00447156" w:rsidRDefault="00000000">
            <w:r>
              <w:t>1263(1),1231(1),1225(1),1099(1),1232(1),1233(1),1122(1),1121(1),1098(1),1144(1),1102(1),1020(1),1137(1),1136(1),1077(1),1270(1),1103(1),1001(1),1101(1),1054(1),1053(1),1107(1),1019(1),2202(2),2068(2),2002(2),2128(2),2129(2),2097(2),2258(2),2076(2),2278(2),2067(2),2152(2),2145(2),2127(2),2126(2),2040(2),2114(2),2090(2),2069(2),2100(2),2039(2),2153(2),2158(2),2157(2),2155(2),215</w:t>
            </w:r>
            <w:r>
              <w:lastRenderedPageBreak/>
              <w:t>6(2),2154(2),2228(2),2230(2),2226(2),2227(2),2229(2),2221(2),3061(3),3005(3),3134(3),3131(3),3027(3),3272(3),3074(3),3072(3),3275(3),3026(3),3150(3),3141(3),3205(3),3089(3),3082(3),3065(3),3007(3),3092(3),3234(3),3240(3),3235(3),3244(3),3037(3),3094(3),3224(3),3125(3),3106(3),3119(3),3117(3),4062(4),4004(4),4220(4),4024(4),4087(4),4133(4),4132(4),4029(4),4271(4),4075(4),4073(4),4149(4),4142(4),4207(4),4081(4),4064(4),4008(4),4093(4),4236(4),4241(4),4239(4),4246(4),4036(4),4096(4),4222(4),4124(4),4105(4),4118(4),4115(4),4210(4)</w:t>
            </w:r>
          </w:p>
        </w:tc>
      </w:tr>
      <w:tr w:rsidR="00447156" w14:paraId="43BA5D11" w14:textId="77777777">
        <w:tc>
          <w:tcPr>
            <w:tcW w:w="1131" w:type="dxa"/>
            <w:vAlign w:val="center"/>
          </w:tcPr>
          <w:p w14:paraId="253E331A" w14:textId="77777777" w:rsidR="00447156" w:rsidRDefault="00000000">
            <w:r>
              <w:lastRenderedPageBreak/>
              <w:t>Sys0</w:t>
            </w:r>
          </w:p>
        </w:tc>
        <w:tc>
          <w:tcPr>
            <w:tcW w:w="1924" w:type="dxa"/>
            <w:vAlign w:val="center"/>
          </w:tcPr>
          <w:p w14:paraId="5E3B3DE4" w14:textId="77777777" w:rsidR="00447156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风机盘管供冷</w:t>
            </w:r>
          </w:p>
        </w:tc>
        <w:tc>
          <w:tcPr>
            <w:tcW w:w="848" w:type="dxa"/>
            <w:vAlign w:val="center"/>
          </w:tcPr>
          <w:p w14:paraId="21C23EAE" w14:textId="77777777" w:rsidR="004471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EB4D70" w14:textId="77777777" w:rsidR="0044715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5068C50" w14:textId="77777777" w:rsidR="00447156" w:rsidRDefault="00000000">
            <w:r>
              <w:t>10279.18</w:t>
            </w:r>
          </w:p>
        </w:tc>
        <w:tc>
          <w:tcPr>
            <w:tcW w:w="3673" w:type="dxa"/>
            <w:vAlign w:val="center"/>
          </w:tcPr>
          <w:p w14:paraId="4741D5F8" w14:textId="77777777" w:rsidR="00447156" w:rsidRDefault="00000000">
            <w:r>
              <w:t>5063(5),5003(5),5088(5),5025(5),5217(5),5135(5),5130(5),5028(5),5071(5),5070(5),5151(5),5143(5),5203(5),5080(5),5066(5),5006(5),5091(5),5237(5),5242(5),5238(5),5245(5),5038(5),5095(5),5223(5),5123(5),5104(5),5120(5),5116(5),5213(5),6266(6),6015(6),6047(6),6016(6),6085(6),6033(6),6216(6),6084(6),6111(6),6108(6),6269(6),6031(6),6148(6),6139(6),6206(6),6179(6),6043(6),6010(6),6059(6),6051(6),6042(6),6056(6),6021(6),6211(6),7018(7),7113(7),7048(7),7035(7),7078(7),7079(7),7219(7),7110(7),7265(7),7268(7),7030(7),7146(7),7140(7),7208(7),7013(7),7180(7),7044(7),7011(7),7060(7),7052(7),7041(7),7055(7),7022(7),7214(7),8112(8),8109(8),8034(8),8264(8),8032(8),8147(8),8138(8),8204(8),8086(8),8014(8),8083(8),8017(8),8181(8),8045(8),8012(8),8058(8),8050(8),8046(8),8057(8),8049(8),8023(8),8218(8),8209(8)</w:t>
            </w:r>
          </w:p>
        </w:tc>
      </w:tr>
    </w:tbl>
    <w:p w14:paraId="5F912413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9" w:name="_Toc184480517"/>
      <w:r>
        <w:rPr>
          <w:kern w:val="2"/>
          <w:szCs w:val="24"/>
        </w:rPr>
        <w:t>热回收参数</w:t>
      </w:r>
      <w:bookmarkEnd w:id="11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47156" w14:paraId="23B1435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E21D101" w14:textId="77777777" w:rsidR="0044715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25C06FA" w14:textId="77777777" w:rsidR="0044715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F848913" w14:textId="77777777" w:rsidR="0044715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A8B7918" w14:textId="77777777" w:rsidR="00447156" w:rsidRDefault="00000000">
            <w:pPr>
              <w:jc w:val="center"/>
            </w:pPr>
            <w:r>
              <w:t>供暖</w:t>
            </w:r>
          </w:p>
        </w:tc>
      </w:tr>
      <w:tr w:rsidR="00447156" w14:paraId="165F8B48" w14:textId="77777777">
        <w:tc>
          <w:tcPr>
            <w:tcW w:w="1131" w:type="dxa"/>
            <w:vMerge/>
            <w:vAlign w:val="center"/>
          </w:tcPr>
          <w:p w14:paraId="62724915" w14:textId="77777777" w:rsidR="00447156" w:rsidRDefault="00447156"/>
        </w:tc>
        <w:tc>
          <w:tcPr>
            <w:tcW w:w="1262" w:type="dxa"/>
            <w:vMerge/>
            <w:vAlign w:val="center"/>
          </w:tcPr>
          <w:p w14:paraId="556AA5F6" w14:textId="77777777" w:rsidR="00447156" w:rsidRDefault="00447156"/>
        </w:tc>
        <w:tc>
          <w:tcPr>
            <w:tcW w:w="1731" w:type="dxa"/>
            <w:vAlign w:val="center"/>
          </w:tcPr>
          <w:p w14:paraId="776DA774" w14:textId="77777777" w:rsidR="0044715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4BE0C38" w14:textId="77777777" w:rsidR="0044715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9E79C95" w14:textId="77777777" w:rsidR="0044715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56ECA9B" w14:textId="77777777" w:rsidR="0044715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47156" w14:paraId="7D7F2BD6" w14:textId="77777777">
        <w:tc>
          <w:tcPr>
            <w:tcW w:w="1131" w:type="dxa"/>
            <w:vAlign w:val="center"/>
          </w:tcPr>
          <w:p w14:paraId="6A6EFD01" w14:textId="77777777" w:rsidR="00447156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3EED03E1" w14:textId="77777777" w:rsidR="0044715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5BA9386" w14:textId="77777777" w:rsidR="0044715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1BA4BC8" w14:textId="77777777" w:rsidR="0044715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2F9F1CC" w14:textId="77777777" w:rsidR="0044715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9BE1D84" w14:textId="77777777" w:rsidR="00447156" w:rsidRDefault="00000000">
            <w:r>
              <w:t>－</w:t>
            </w:r>
          </w:p>
        </w:tc>
      </w:tr>
      <w:tr w:rsidR="00447156" w14:paraId="66EEC9FB" w14:textId="77777777">
        <w:tc>
          <w:tcPr>
            <w:tcW w:w="1131" w:type="dxa"/>
            <w:vAlign w:val="center"/>
          </w:tcPr>
          <w:p w14:paraId="12C1BD9C" w14:textId="77777777" w:rsidR="00447156" w:rsidRDefault="00000000">
            <w:r>
              <w:t>Sys0</w:t>
            </w:r>
          </w:p>
        </w:tc>
        <w:tc>
          <w:tcPr>
            <w:tcW w:w="1262" w:type="dxa"/>
            <w:vAlign w:val="center"/>
          </w:tcPr>
          <w:p w14:paraId="2D93CFBB" w14:textId="77777777" w:rsidR="0044715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A950C68" w14:textId="77777777" w:rsidR="0044715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309B298" w14:textId="77777777" w:rsidR="0044715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6154FA2" w14:textId="77777777" w:rsidR="0044715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A9CA83B" w14:textId="77777777" w:rsidR="00447156" w:rsidRDefault="00000000">
            <w:r>
              <w:t>－</w:t>
            </w:r>
          </w:p>
        </w:tc>
      </w:tr>
    </w:tbl>
    <w:p w14:paraId="71C78769" w14:textId="77777777" w:rsidR="00447156" w:rsidRDefault="00000000">
      <w:pPr>
        <w:pStyle w:val="2"/>
        <w:widowControl w:val="0"/>
        <w:rPr>
          <w:kern w:val="2"/>
        </w:rPr>
      </w:pPr>
      <w:bookmarkStart w:id="120" w:name="_Toc184480518"/>
      <w:r>
        <w:rPr>
          <w:kern w:val="2"/>
        </w:rPr>
        <w:lastRenderedPageBreak/>
        <w:t>供暖系统</w:t>
      </w:r>
      <w:bookmarkEnd w:id="120"/>
    </w:p>
    <w:p w14:paraId="0EA2B033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1" w:name="_Toc184480519"/>
      <w:r>
        <w:rPr>
          <w:kern w:val="2"/>
          <w:szCs w:val="24"/>
        </w:rPr>
        <w:t>默认热源</w:t>
      </w:r>
      <w:bookmarkEnd w:id="121"/>
    </w:p>
    <w:p w14:paraId="124E3B1E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47156" w14:paraId="078288BF" w14:textId="77777777">
        <w:tc>
          <w:tcPr>
            <w:tcW w:w="1697" w:type="dxa"/>
            <w:shd w:val="clear" w:color="auto" w:fill="E6E6E6"/>
            <w:vAlign w:val="center"/>
          </w:tcPr>
          <w:p w14:paraId="5E3EB647" w14:textId="77777777" w:rsidR="0044715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6E3AD77" w14:textId="77777777" w:rsidR="00447156" w:rsidRDefault="00000000">
            <w:r>
              <w:t>Sys, Sys0</w:t>
            </w:r>
          </w:p>
        </w:tc>
      </w:tr>
    </w:tbl>
    <w:p w14:paraId="35C4CB0C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59AE6605" w14:textId="77777777" w:rsidR="00447156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47156" w14:paraId="04A5A5BF" w14:textId="77777777">
        <w:tc>
          <w:tcPr>
            <w:tcW w:w="1811" w:type="dxa"/>
            <w:shd w:val="clear" w:color="auto" w:fill="E6E6E6"/>
            <w:vAlign w:val="center"/>
          </w:tcPr>
          <w:p w14:paraId="128CC5C8" w14:textId="77777777" w:rsidR="00447156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8C35B7" w14:textId="77777777" w:rsidR="00447156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F57FD4" w14:textId="77777777" w:rsidR="00447156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35B365" w14:textId="77777777" w:rsidR="00447156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2FF931" w14:textId="77777777" w:rsidR="00447156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1779BED" w14:textId="77777777" w:rsidR="00447156" w:rsidRDefault="00000000">
            <w:pPr>
              <w:jc w:val="center"/>
            </w:pPr>
            <w:r>
              <w:t>台数</w:t>
            </w:r>
          </w:p>
        </w:tc>
      </w:tr>
      <w:tr w:rsidR="00447156" w14:paraId="1E04947A" w14:textId="77777777">
        <w:tc>
          <w:tcPr>
            <w:tcW w:w="1811" w:type="dxa"/>
            <w:vAlign w:val="center"/>
          </w:tcPr>
          <w:p w14:paraId="61D45146" w14:textId="77777777" w:rsidR="00447156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293ECFCF" w14:textId="77777777" w:rsidR="00447156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69B708D2" w14:textId="77777777" w:rsidR="00447156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2DDA4B37" w14:textId="77777777" w:rsidR="00447156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2A84382D" w14:textId="77777777" w:rsidR="00447156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2D6BDCDB" w14:textId="77777777" w:rsidR="00447156" w:rsidRDefault="00000000">
            <w:r>
              <w:t>1</w:t>
            </w:r>
          </w:p>
        </w:tc>
      </w:tr>
    </w:tbl>
    <w:p w14:paraId="30C0DAC6" w14:textId="77777777" w:rsidR="00447156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47156" w14:paraId="7B9BE0F9" w14:textId="77777777">
        <w:tc>
          <w:tcPr>
            <w:tcW w:w="2677" w:type="dxa"/>
            <w:shd w:val="clear" w:color="auto" w:fill="E6E6E6"/>
            <w:vAlign w:val="center"/>
          </w:tcPr>
          <w:p w14:paraId="71959839" w14:textId="77777777" w:rsidR="00447156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2FDA8B0" w14:textId="77777777" w:rsidR="00447156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3D23A8" w14:textId="77777777" w:rsidR="00447156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C8DB4F4" w14:textId="77777777" w:rsidR="0044715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63D512" w14:textId="77777777" w:rsidR="00447156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7F20AF9" w14:textId="77777777" w:rsidR="00447156" w:rsidRDefault="00000000">
            <w:pPr>
              <w:jc w:val="center"/>
            </w:pPr>
            <w:r>
              <w:t>台数</w:t>
            </w:r>
          </w:p>
        </w:tc>
      </w:tr>
      <w:tr w:rsidR="00447156" w14:paraId="4FBCC21F" w14:textId="77777777">
        <w:tc>
          <w:tcPr>
            <w:tcW w:w="2677" w:type="dxa"/>
            <w:vAlign w:val="center"/>
          </w:tcPr>
          <w:p w14:paraId="2612AD97" w14:textId="77777777" w:rsidR="00447156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359A3A85" w14:textId="77777777" w:rsidR="00447156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8C3D0C9" w14:textId="77777777" w:rsidR="00447156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0B2DB25F" w14:textId="77777777" w:rsidR="00447156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320AA05" w14:textId="77777777" w:rsidR="00447156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72774E8" w14:textId="77777777" w:rsidR="00447156" w:rsidRDefault="00000000">
            <w:r>
              <w:t>1</w:t>
            </w:r>
          </w:p>
        </w:tc>
      </w:tr>
    </w:tbl>
    <w:p w14:paraId="176FF0F0" w14:textId="77777777" w:rsidR="00447156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447156" w14:paraId="2AD3AAF3" w14:textId="77777777">
        <w:tc>
          <w:tcPr>
            <w:tcW w:w="1731" w:type="dxa"/>
            <w:shd w:val="clear" w:color="auto" w:fill="E6E6E6"/>
            <w:vAlign w:val="center"/>
          </w:tcPr>
          <w:p w14:paraId="3C7ADA37" w14:textId="77777777" w:rsidR="00447156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0123E34" w14:textId="77777777" w:rsidR="00447156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6E94301" w14:textId="77777777" w:rsidR="00447156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DBC6FB5" w14:textId="77777777" w:rsidR="00447156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61162D45" w14:textId="77777777" w:rsidR="00447156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447156" w14:paraId="46CF0404" w14:textId="77777777">
        <w:tc>
          <w:tcPr>
            <w:tcW w:w="1731" w:type="dxa"/>
            <w:shd w:val="clear" w:color="auto" w:fill="E6E6E6"/>
            <w:vAlign w:val="center"/>
          </w:tcPr>
          <w:p w14:paraId="155201EC" w14:textId="77777777" w:rsidR="00447156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062085D1" w14:textId="77777777" w:rsidR="00447156" w:rsidRDefault="00000000">
            <w:r>
              <w:t>64</w:t>
            </w:r>
          </w:p>
        </w:tc>
        <w:tc>
          <w:tcPr>
            <w:tcW w:w="1901" w:type="dxa"/>
            <w:vAlign w:val="center"/>
          </w:tcPr>
          <w:p w14:paraId="28BA568E" w14:textId="77777777" w:rsidR="00447156" w:rsidRDefault="00000000">
            <w:r>
              <w:t>16.1</w:t>
            </w:r>
          </w:p>
        </w:tc>
        <w:tc>
          <w:tcPr>
            <w:tcW w:w="1748" w:type="dxa"/>
            <w:vAlign w:val="center"/>
          </w:tcPr>
          <w:p w14:paraId="0F973ED6" w14:textId="77777777" w:rsidR="00447156" w:rsidRDefault="00000000">
            <w:r>
              <w:t>3.98</w:t>
            </w:r>
          </w:p>
        </w:tc>
        <w:tc>
          <w:tcPr>
            <w:tcW w:w="2139" w:type="dxa"/>
            <w:vAlign w:val="center"/>
          </w:tcPr>
          <w:p w14:paraId="38524287" w14:textId="77777777" w:rsidR="00447156" w:rsidRDefault="00000000">
            <w:r>
              <w:t>37.6</w:t>
            </w:r>
          </w:p>
        </w:tc>
      </w:tr>
      <w:tr w:rsidR="00447156" w14:paraId="6ED205BC" w14:textId="77777777">
        <w:tc>
          <w:tcPr>
            <w:tcW w:w="1731" w:type="dxa"/>
            <w:shd w:val="clear" w:color="auto" w:fill="E6E6E6"/>
            <w:vAlign w:val="center"/>
          </w:tcPr>
          <w:p w14:paraId="0ED9F887" w14:textId="77777777" w:rsidR="00447156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14:paraId="5B201C2C" w14:textId="77777777" w:rsidR="00447156" w:rsidRDefault="00000000">
            <w:r>
              <w:t>129</w:t>
            </w:r>
          </w:p>
        </w:tc>
        <w:tc>
          <w:tcPr>
            <w:tcW w:w="1901" w:type="dxa"/>
            <w:vAlign w:val="center"/>
          </w:tcPr>
          <w:p w14:paraId="79E5A89C" w14:textId="77777777" w:rsidR="00447156" w:rsidRDefault="00000000">
            <w:r>
              <w:t>32.2</w:t>
            </w:r>
          </w:p>
        </w:tc>
        <w:tc>
          <w:tcPr>
            <w:tcW w:w="1748" w:type="dxa"/>
            <w:vAlign w:val="center"/>
          </w:tcPr>
          <w:p w14:paraId="7A8266B3" w14:textId="77777777" w:rsidR="00447156" w:rsidRDefault="00000000">
            <w:r>
              <w:t>4.01</w:t>
            </w:r>
          </w:p>
        </w:tc>
        <w:tc>
          <w:tcPr>
            <w:tcW w:w="2139" w:type="dxa"/>
            <w:vAlign w:val="center"/>
          </w:tcPr>
          <w:p w14:paraId="77AACEF2" w14:textId="77777777" w:rsidR="00447156" w:rsidRDefault="00000000">
            <w:r>
              <w:t>37.6</w:t>
            </w:r>
          </w:p>
        </w:tc>
      </w:tr>
      <w:tr w:rsidR="00447156" w14:paraId="3620F0F1" w14:textId="77777777">
        <w:tc>
          <w:tcPr>
            <w:tcW w:w="1731" w:type="dxa"/>
            <w:shd w:val="clear" w:color="auto" w:fill="E6E6E6"/>
            <w:vAlign w:val="center"/>
          </w:tcPr>
          <w:p w14:paraId="0A32E5D3" w14:textId="77777777" w:rsidR="00447156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5DA7921D" w14:textId="77777777" w:rsidR="00447156" w:rsidRDefault="00000000">
            <w:r>
              <w:t>193</w:t>
            </w:r>
          </w:p>
        </w:tc>
        <w:tc>
          <w:tcPr>
            <w:tcW w:w="1901" w:type="dxa"/>
            <w:vAlign w:val="center"/>
          </w:tcPr>
          <w:p w14:paraId="009D40CD" w14:textId="77777777" w:rsidR="00447156" w:rsidRDefault="00000000">
            <w:r>
              <w:t>54.8</w:t>
            </w:r>
          </w:p>
        </w:tc>
        <w:tc>
          <w:tcPr>
            <w:tcW w:w="1748" w:type="dxa"/>
            <w:vAlign w:val="center"/>
          </w:tcPr>
          <w:p w14:paraId="2BCB98EB" w14:textId="77777777" w:rsidR="00447156" w:rsidRDefault="00000000">
            <w:r>
              <w:t>3.52</w:t>
            </w:r>
          </w:p>
        </w:tc>
        <w:tc>
          <w:tcPr>
            <w:tcW w:w="2139" w:type="dxa"/>
            <w:vAlign w:val="center"/>
          </w:tcPr>
          <w:p w14:paraId="3CB63BCD" w14:textId="77777777" w:rsidR="00447156" w:rsidRDefault="00000000">
            <w:r>
              <w:t>37.6</w:t>
            </w:r>
          </w:p>
        </w:tc>
      </w:tr>
      <w:tr w:rsidR="00447156" w14:paraId="4BAA48C3" w14:textId="77777777">
        <w:tc>
          <w:tcPr>
            <w:tcW w:w="1731" w:type="dxa"/>
            <w:shd w:val="clear" w:color="auto" w:fill="E6E6E6"/>
            <w:vAlign w:val="center"/>
          </w:tcPr>
          <w:p w14:paraId="28C81808" w14:textId="77777777" w:rsidR="00447156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1F4EB384" w14:textId="77777777" w:rsidR="00447156" w:rsidRDefault="00000000">
            <w:r>
              <w:t>257</w:t>
            </w:r>
          </w:p>
        </w:tc>
        <w:tc>
          <w:tcPr>
            <w:tcW w:w="1901" w:type="dxa"/>
            <w:vAlign w:val="center"/>
          </w:tcPr>
          <w:p w14:paraId="294982CE" w14:textId="77777777" w:rsidR="00447156" w:rsidRDefault="00000000">
            <w:r>
              <w:t>85.7</w:t>
            </w:r>
          </w:p>
        </w:tc>
        <w:tc>
          <w:tcPr>
            <w:tcW w:w="1748" w:type="dxa"/>
            <w:vAlign w:val="center"/>
          </w:tcPr>
          <w:p w14:paraId="042BE6FD" w14:textId="77777777" w:rsidR="00447156" w:rsidRDefault="00000000">
            <w:r>
              <w:t>3.00</w:t>
            </w:r>
          </w:p>
        </w:tc>
        <w:tc>
          <w:tcPr>
            <w:tcW w:w="2139" w:type="dxa"/>
            <w:vAlign w:val="center"/>
          </w:tcPr>
          <w:p w14:paraId="23493CB2" w14:textId="77777777" w:rsidR="00447156" w:rsidRDefault="00000000">
            <w:r>
              <w:t>37.6</w:t>
            </w:r>
          </w:p>
        </w:tc>
      </w:tr>
      <w:tr w:rsidR="00447156" w14:paraId="1AF952C4" w14:textId="77777777">
        <w:tc>
          <w:tcPr>
            <w:tcW w:w="1731" w:type="dxa"/>
            <w:shd w:val="clear" w:color="auto" w:fill="E6E6E6"/>
            <w:vAlign w:val="center"/>
          </w:tcPr>
          <w:p w14:paraId="5EB64159" w14:textId="77777777" w:rsidR="00447156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10F5CB60" w14:textId="77777777" w:rsidR="00447156" w:rsidRDefault="00000000">
            <w:r>
              <w:t>322</w:t>
            </w:r>
          </w:p>
        </w:tc>
        <w:tc>
          <w:tcPr>
            <w:tcW w:w="1901" w:type="dxa"/>
            <w:vAlign w:val="center"/>
          </w:tcPr>
          <w:p w14:paraId="4087E5C3" w14:textId="77777777" w:rsidR="00447156" w:rsidRDefault="00000000">
            <w:r>
              <w:t>121.8</w:t>
            </w:r>
          </w:p>
        </w:tc>
        <w:tc>
          <w:tcPr>
            <w:tcW w:w="1748" w:type="dxa"/>
            <w:vAlign w:val="center"/>
          </w:tcPr>
          <w:p w14:paraId="3886330C" w14:textId="77777777" w:rsidR="00447156" w:rsidRDefault="00000000">
            <w:r>
              <w:t>2.64</w:t>
            </w:r>
          </w:p>
        </w:tc>
        <w:tc>
          <w:tcPr>
            <w:tcW w:w="2139" w:type="dxa"/>
            <w:vAlign w:val="center"/>
          </w:tcPr>
          <w:p w14:paraId="0F611899" w14:textId="77777777" w:rsidR="00447156" w:rsidRDefault="00000000">
            <w:r>
              <w:t>37.6</w:t>
            </w:r>
          </w:p>
        </w:tc>
      </w:tr>
    </w:tbl>
    <w:p w14:paraId="69E8F0FB" w14:textId="77777777" w:rsidR="00447156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447156" w14:paraId="10BC07D8" w14:textId="77777777">
        <w:tc>
          <w:tcPr>
            <w:tcW w:w="1115" w:type="dxa"/>
            <w:shd w:val="clear" w:color="auto" w:fill="E6E6E6"/>
            <w:vAlign w:val="center"/>
          </w:tcPr>
          <w:p w14:paraId="2871CDD6" w14:textId="77777777" w:rsidR="00447156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0F25FDD" w14:textId="77777777" w:rsidR="00447156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5461F2" w14:textId="77777777" w:rsidR="00447156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93E77C1" w14:textId="77777777" w:rsidR="00447156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C84DDBD" w14:textId="77777777" w:rsidR="00447156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03B5F18" w14:textId="77777777" w:rsidR="00447156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447156" w14:paraId="7393445F" w14:textId="77777777">
        <w:tc>
          <w:tcPr>
            <w:tcW w:w="1115" w:type="dxa"/>
            <w:shd w:val="clear" w:color="auto" w:fill="E6E6E6"/>
            <w:vAlign w:val="center"/>
          </w:tcPr>
          <w:p w14:paraId="1885A111" w14:textId="77777777" w:rsidR="00447156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5980DA79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F4A30DE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C41977B" w14:textId="77777777" w:rsidR="00447156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1B5D1391" w14:textId="77777777" w:rsidR="00447156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CC458E6" w14:textId="77777777" w:rsidR="00447156" w:rsidRDefault="00000000">
            <w:r>
              <w:t>0</w:t>
            </w:r>
          </w:p>
        </w:tc>
      </w:tr>
      <w:tr w:rsidR="00447156" w14:paraId="5218361E" w14:textId="77777777">
        <w:tc>
          <w:tcPr>
            <w:tcW w:w="1115" w:type="dxa"/>
            <w:shd w:val="clear" w:color="auto" w:fill="E6E6E6"/>
            <w:vAlign w:val="center"/>
          </w:tcPr>
          <w:p w14:paraId="73B2E206" w14:textId="77777777" w:rsidR="00447156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14:paraId="30960794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6AD74F0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76BC931" w14:textId="77777777" w:rsidR="00447156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0D124AE0" w14:textId="77777777" w:rsidR="00447156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1CF2056" w14:textId="77777777" w:rsidR="00447156" w:rsidRDefault="00000000">
            <w:r>
              <w:t>0</w:t>
            </w:r>
          </w:p>
        </w:tc>
      </w:tr>
      <w:tr w:rsidR="00447156" w14:paraId="78987501" w14:textId="77777777">
        <w:tc>
          <w:tcPr>
            <w:tcW w:w="1115" w:type="dxa"/>
            <w:shd w:val="clear" w:color="auto" w:fill="E6E6E6"/>
            <w:vAlign w:val="center"/>
          </w:tcPr>
          <w:p w14:paraId="05E1038E" w14:textId="77777777" w:rsidR="00447156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24520C38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AAB8B92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21647F7" w14:textId="77777777" w:rsidR="00447156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4BD3A62C" w14:textId="77777777" w:rsidR="00447156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19ABEDA" w14:textId="77777777" w:rsidR="00447156" w:rsidRDefault="00000000">
            <w:r>
              <w:t>0</w:t>
            </w:r>
          </w:p>
        </w:tc>
      </w:tr>
      <w:tr w:rsidR="00447156" w14:paraId="12DAC4C1" w14:textId="77777777">
        <w:tc>
          <w:tcPr>
            <w:tcW w:w="1115" w:type="dxa"/>
            <w:shd w:val="clear" w:color="auto" w:fill="E6E6E6"/>
            <w:vAlign w:val="center"/>
          </w:tcPr>
          <w:p w14:paraId="0BCD8FF7" w14:textId="77777777" w:rsidR="00447156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6818C015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88DDF2A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5B71990" w14:textId="77777777" w:rsidR="00447156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2C5C71D8" w14:textId="77777777" w:rsidR="00447156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1883EB6" w14:textId="77777777" w:rsidR="00447156" w:rsidRDefault="00000000">
            <w:r>
              <w:t>0</w:t>
            </w:r>
          </w:p>
        </w:tc>
      </w:tr>
      <w:tr w:rsidR="00447156" w14:paraId="78B907B9" w14:textId="77777777">
        <w:tc>
          <w:tcPr>
            <w:tcW w:w="1115" w:type="dxa"/>
            <w:shd w:val="clear" w:color="auto" w:fill="E6E6E6"/>
            <w:vAlign w:val="center"/>
          </w:tcPr>
          <w:p w14:paraId="6DBAE4AC" w14:textId="77777777" w:rsidR="00447156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35E37C0B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31A78A7" w14:textId="77777777" w:rsidR="00447156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9938385" w14:textId="77777777" w:rsidR="00447156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0B29720A" w14:textId="77777777" w:rsidR="00447156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008B29D" w14:textId="77777777" w:rsidR="00447156" w:rsidRDefault="00000000">
            <w:r>
              <w:t>0</w:t>
            </w:r>
          </w:p>
        </w:tc>
      </w:tr>
      <w:tr w:rsidR="00447156" w14:paraId="6187AA61" w14:textId="77777777">
        <w:tc>
          <w:tcPr>
            <w:tcW w:w="1115" w:type="dxa"/>
            <w:shd w:val="clear" w:color="auto" w:fill="E6E6E6"/>
            <w:vAlign w:val="center"/>
          </w:tcPr>
          <w:p w14:paraId="6D6A4A7A" w14:textId="77777777" w:rsidR="00447156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21B81758" w14:textId="77777777" w:rsidR="00447156" w:rsidRDefault="00000000">
            <w:r>
              <w:t>990978</w:t>
            </w:r>
          </w:p>
        </w:tc>
        <w:tc>
          <w:tcPr>
            <w:tcW w:w="1584" w:type="dxa"/>
            <w:vAlign w:val="center"/>
          </w:tcPr>
          <w:p w14:paraId="2E644989" w14:textId="77777777" w:rsidR="00447156" w:rsidRDefault="00000000">
            <w:r>
              <w:t>572</w:t>
            </w:r>
          </w:p>
        </w:tc>
        <w:tc>
          <w:tcPr>
            <w:tcW w:w="1584" w:type="dxa"/>
            <w:vAlign w:val="center"/>
          </w:tcPr>
          <w:p w14:paraId="5865D9F2" w14:textId="77777777" w:rsidR="00447156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5666F633" w14:textId="77777777" w:rsidR="00447156" w:rsidRDefault="00000000">
            <w:r>
              <w:t>69670</w:t>
            </w:r>
          </w:p>
        </w:tc>
        <w:tc>
          <w:tcPr>
            <w:tcW w:w="1726" w:type="dxa"/>
            <w:vAlign w:val="center"/>
          </w:tcPr>
          <w:p w14:paraId="46FFE1D6" w14:textId="77777777" w:rsidR="00447156" w:rsidRDefault="00000000">
            <w:r>
              <w:t>21507</w:t>
            </w:r>
          </w:p>
        </w:tc>
      </w:tr>
      <w:tr w:rsidR="00447156" w14:paraId="56559CD3" w14:textId="77777777">
        <w:tc>
          <w:tcPr>
            <w:tcW w:w="1115" w:type="dxa"/>
            <w:shd w:val="clear" w:color="auto" w:fill="E6E6E6"/>
            <w:vAlign w:val="center"/>
          </w:tcPr>
          <w:p w14:paraId="2CA02AB3" w14:textId="77777777" w:rsidR="00447156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1792D83E" w14:textId="77777777" w:rsidR="00447156" w:rsidRDefault="00000000">
            <w:r>
              <w:t>990978</w:t>
            </w:r>
          </w:p>
        </w:tc>
        <w:tc>
          <w:tcPr>
            <w:tcW w:w="1584" w:type="dxa"/>
            <w:vAlign w:val="center"/>
          </w:tcPr>
          <w:p w14:paraId="777E7360" w14:textId="77777777" w:rsidR="00447156" w:rsidRDefault="00000000">
            <w:r>
              <w:t>572</w:t>
            </w:r>
          </w:p>
        </w:tc>
        <w:tc>
          <w:tcPr>
            <w:tcW w:w="1584" w:type="dxa"/>
            <w:vAlign w:val="center"/>
          </w:tcPr>
          <w:p w14:paraId="491D1433" w14:textId="77777777" w:rsidR="00447156" w:rsidRDefault="00447156"/>
        </w:tc>
        <w:tc>
          <w:tcPr>
            <w:tcW w:w="1726" w:type="dxa"/>
            <w:vAlign w:val="center"/>
          </w:tcPr>
          <w:p w14:paraId="7B9CB8C6" w14:textId="77777777" w:rsidR="00447156" w:rsidRDefault="00000000">
            <w:r>
              <w:t>69670</w:t>
            </w:r>
          </w:p>
        </w:tc>
        <w:tc>
          <w:tcPr>
            <w:tcW w:w="1726" w:type="dxa"/>
            <w:vAlign w:val="center"/>
          </w:tcPr>
          <w:p w14:paraId="46697260" w14:textId="77777777" w:rsidR="00447156" w:rsidRDefault="00000000">
            <w:r>
              <w:t>21507</w:t>
            </w:r>
          </w:p>
        </w:tc>
      </w:tr>
    </w:tbl>
    <w:p w14:paraId="2D6E1D3A" w14:textId="77777777" w:rsidR="00447156" w:rsidRDefault="00000000">
      <w:pPr>
        <w:pStyle w:val="2"/>
        <w:widowControl w:val="0"/>
        <w:rPr>
          <w:kern w:val="2"/>
        </w:rPr>
      </w:pPr>
      <w:bookmarkStart w:id="122" w:name="_Toc184480520"/>
      <w:r>
        <w:rPr>
          <w:kern w:val="2"/>
        </w:rPr>
        <w:t>照明</w:t>
      </w:r>
      <w:bookmarkEnd w:id="12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47156" w14:paraId="53D44092" w14:textId="77777777">
        <w:tc>
          <w:tcPr>
            <w:tcW w:w="3135" w:type="dxa"/>
            <w:shd w:val="clear" w:color="auto" w:fill="E6E6E6"/>
            <w:vAlign w:val="center"/>
          </w:tcPr>
          <w:p w14:paraId="7463F3FD" w14:textId="77777777" w:rsidR="0044715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941A69" w14:textId="77777777" w:rsidR="0044715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C5FE66" w14:textId="77777777" w:rsidR="00447156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3BD30C6" w14:textId="77777777" w:rsidR="0044715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04EBBB" w14:textId="77777777" w:rsidR="0044715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47156" w14:paraId="3D5E0D4A" w14:textId="77777777">
        <w:tc>
          <w:tcPr>
            <w:tcW w:w="3135" w:type="dxa"/>
            <w:vAlign w:val="center"/>
          </w:tcPr>
          <w:p w14:paraId="10BE0080" w14:textId="77777777" w:rsidR="00447156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6425F1B5" w14:textId="77777777" w:rsidR="00447156" w:rsidRDefault="00000000">
            <w:r>
              <w:t>10.60</w:t>
            </w:r>
          </w:p>
        </w:tc>
        <w:tc>
          <w:tcPr>
            <w:tcW w:w="1131" w:type="dxa"/>
            <w:vAlign w:val="center"/>
          </w:tcPr>
          <w:p w14:paraId="1EB6AA56" w14:textId="77777777" w:rsidR="00447156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0B16933" w14:textId="77777777" w:rsidR="00447156" w:rsidRDefault="00000000">
            <w:r>
              <w:t>340</w:t>
            </w:r>
          </w:p>
        </w:tc>
        <w:tc>
          <w:tcPr>
            <w:tcW w:w="1862" w:type="dxa"/>
            <w:vAlign w:val="center"/>
          </w:tcPr>
          <w:p w14:paraId="111DC011" w14:textId="77777777" w:rsidR="00447156" w:rsidRDefault="00000000">
            <w:r>
              <w:t>3608</w:t>
            </w:r>
          </w:p>
        </w:tc>
      </w:tr>
      <w:tr w:rsidR="00447156" w14:paraId="703C4BAA" w14:textId="77777777">
        <w:tc>
          <w:tcPr>
            <w:tcW w:w="3135" w:type="dxa"/>
            <w:vAlign w:val="center"/>
          </w:tcPr>
          <w:p w14:paraId="5C30A3CD" w14:textId="77777777" w:rsidR="00447156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108DA18" w14:textId="77777777" w:rsidR="00447156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5BA3B6C4" w14:textId="77777777" w:rsidR="00447156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32A75432" w14:textId="77777777" w:rsidR="00447156" w:rsidRDefault="00000000">
            <w:r>
              <w:t>318</w:t>
            </w:r>
          </w:p>
        </w:tc>
        <w:tc>
          <w:tcPr>
            <w:tcW w:w="1862" w:type="dxa"/>
            <w:vAlign w:val="center"/>
          </w:tcPr>
          <w:p w14:paraId="5855D795" w14:textId="77777777" w:rsidR="00447156" w:rsidRDefault="00000000">
            <w:r>
              <w:t>7239</w:t>
            </w:r>
          </w:p>
        </w:tc>
      </w:tr>
      <w:tr w:rsidR="00447156" w14:paraId="02045CC4" w14:textId="77777777">
        <w:tc>
          <w:tcPr>
            <w:tcW w:w="3135" w:type="dxa"/>
            <w:vAlign w:val="center"/>
          </w:tcPr>
          <w:p w14:paraId="542F9F1C" w14:textId="77777777" w:rsidR="00447156" w:rsidRDefault="00000000">
            <w:r>
              <w:lastRenderedPageBreak/>
              <w:t>大厅</w:t>
            </w:r>
          </w:p>
        </w:tc>
        <w:tc>
          <w:tcPr>
            <w:tcW w:w="1697" w:type="dxa"/>
            <w:vAlign w:val="center"/>
          </w:tcPr>
          <w:p w14:paraId="41F7D3CE" w14:textId="77777777" w:rsidR="00447156" w:rsidRDefault="00000000">
            <w:r>
              <w:t>2.28</w:t>
            </w:r>
          </w:p>
        </w:tc>
        <w:tc>
          <w:tcPr>
            <w:tcW w:w="1131" w:type="dxa"/>
            <w:vAlign w:val="center"/>
          </w:tcPr>
          <w:p w14:paraId="5B856F7C" w14:textId="77777777" w:rsidR="00447156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2912C63C" w14:textId="77777777" w:rsidR="00447156" w:rsidRDefault="00000000">
            <w:r>
              <w:t>3630</w:t>
            </w:r>
          </w:p>
        </w:tc>
        <w:tc>
          <w:tcPr>
            <w:tcW w:w="1862" w:type="dxa"/>
            <w:vAlign w:val="center"/>
          </w:tcPr>
          <w:p w14:paraId="504BABA3" w14:textId="77777777" w:rsidR="00447156" w:rsidRDefault="00000000">
            <w:r>
              <w:t>8267</w:t>
            </w:r>
          </w:p>
        </w:tc>
      </w:tr>
      <w:tr w:rsidR="00447156" w14:paraId="74EF3A86" w14:textId="77777777">
        <w:tc>
          <w:tcPr>
            <w:tcW w:w="3135" w:type="dxa"/>
            <w:vAlign w:val="center"/>
          </w:tcPr>
          <w:p w14:paraId="7C6788CA" w14:textId="77777777" w:rsidR="00447156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2AF7B96E" w14:textId="77777777" w:rsidR="00447156" w:rsidRDefault="00000000">
            <w:r>
              <w:t>15.80</w:t>
            </w:r>
          </w:p>
        </w:tc>
        <w:tc>
          <w:tcPr>
            <w:tcW w:w="1131" w:type="dxa"/>
            <w:vAlign w:val="center"/>
          </w:tcPr>
          <w:p w14:paraId="7C9167BB" w14:textId="77777777" w:rsidR="00447156" w:rsidRDefault="00000000">
            <w:r>
              <w:t>89</w:t>
            </w:r>
          </w:p>
        </w:tc>
        <w:tc>
          <w:tcPr>
            <w:tcW w:w="1522" w:type="dxa"/>
            <w:vAlign w:val="center"/>
          </w:tcPr>
          <w:p w14:paraId="714568AB" w14:textId="77777777" w:rsidR="00447156" w:rsidRDefault="00000000">
            <w:r>
              <w:t>7836</w:t>
            </w:r>
          </w:p>
        </w:tc>
        <w:tc>
          <w:tcPr>
            <w:tcW w:w="1862" w:type="dxa"/>
            <w:vAlign w:val="center"/>
          </w:tcPr>
          <w:p w14:paraId="0ECD4C27" w14:textId="77777777" w:rsidR="00447156" w:rsidRDefault="00000000">
            <w:r>
              <w:t>123827</w:t>
            </w:r>
          </w:p>
        </w:tc>
      </w:tr>
      <w:tr w:rsidR="00447156" w14:paraId="31CBCD05" w14:textId="77777777">
        <w:tc>
          <w:tcPr>
            <w:tcW w:w="3135" w:type="dxa"/>
            <w:vAlign w:val="center"/>
          </w:tcPr>
          <w:p w14:paraId="18A51607" w14:textId="77777777" w:rsidR="00447156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104ABB06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DF59CAA" w14:textId="77777777" w:rsidR="0044715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287E42C" w14:textId="77777777" w:rsidR="00447156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62495196" w14:textId="77777777" w:rsidR="00447156" w:rsidRDefault="00000000">
            <w:r>
              <w:t>0</w:t>
            </w:r>
          </w:p>
        </w:tc>
      </w:tr>
      <w:tr w:rsidR="00447156" w14:paraId="352ECBBC" w14:textId="77777777">
        <w:tc>
          <w:tcPr>
            <w:tcW w:w="3135" w:type="dxa"/>
            <w:vAlign w:val="center"/>
          </w:tcPr>
          <w:p w14:paraId="72851760" w14:textId="77777777" w:rsidR="00447156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6DEA08D" w14:textId="77777777" w:rsidR="00447156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55C249F7" w14:textId="77777777" w:rsidR="00447156" w:rsidRDefault="00000000">
            <w:r>
              <w:t>84</w:t>
            </w:r>
          </w:p>
        </w:tc>
        <w:tc>
          <w:tcPr>
            <w:tcW w:w="1522" w:type="dxa"/>
            <w:vAlign w:val="center"/>
          </w:tcPr>
          <w:p w14:paraId="199C759B" w14:textId="77777777" w:rsidR="00447156" w:rsidRDefault="00000000">
            <w:r>
              <w:t>6325</w:t>
            </w:r>
          </w:p>
        </w:tc>
        <w:tc>
          <w:tcPr>
            <w:tcW w:w="1862" w:type="dxa"/>
            <w:vAlign w:val="center"/>
          </w:tcPr>
          <w:p w14:paraId="22586BDD" w14:textId="77777777" w:rsidR="00447156" w:rsidRDefault="00000000">
            <w:r>
              <w:t>144068</w:t>
            </w:r>
          </w:p>
        </w:tc>
      </w:tr>
      <w:tr w:rsidR="00447156" w14:paraId="1B7DF2E5" w14:textId="77777777">
        <w:tc>
          <w:tcPr>
            <w:tcW w:w="3135" w:type="dxa"/>
            <w:vAlign w:val="center"/>
          </w:tcPr>
          <w:p w14:paraId="5F4ACBF4" w14:textId="77777777" w:rsidR="00447156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37F359E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238D067" w14:textId="77777777" w:rsidR="00447156" w:rsidRDefault="00000000">
            <w:r>
              <w:t>58</w:t>
            </w:r>
          </w:p>
        </w:tc>
        <w:tc>
          <w:tcPr>
            <w:tcW w:w="1522" w:type="dxa"/>
            <w:vAlign w:val="center"/>
          </w:tcPr>
          <w:p w14:paraId="689FEFBC" w14:textId="77777777" w:rsidR="00447156" w:rsidRDefault="00000000">
            <w:r>
              <w:t>1670</w:t>
            </w:r>
          </w:p>
        </w:tc>
        <w:tc>
          <w:tcPr>
            <w:tcW w:w="1862" w:type="dxa"/>
            <w:vAlign w:val="center"/>
          </w:tcPr>
          <w:p w14:paraId="5ABCE3D9" w14:textId="77777777" w:rsidR="00447156" w:rsidRDefault="00000000">
            <w:r>
              <w:t>0</w:t>
            </w:r>
          </w:p>
        </w:tc>
      </w:tr>
      <w:tr w:rsidR="00447156" w14:paraId="2CB16248" w14:textId="77777777">
        <w:tc>
          <w:tcPr>
            <w:tcW w:w="3135" w:type="dxa"/>
            <w:vAlign w:val="center"/>
          </w:tcPr>
          <w:p w14:paraId="49DC06B8" w14:textId="77777777" w:rsidR="00447156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8FA9E48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196F709" w14:textId="77777777" w:rsidR="0044715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7900E06" w14:textId="77777777" w:rsidR="00447156" w:rsidRDefault="00000000">
            <w:r>
              <w:t>57</w:t>
            </w:r>
          </w:p>
        </w:tc>
        <w:tc>
          <w:tcPr>
            <w:tcW w:w="1862" w:type="dxa"/>
            <w:vAlign w:val="center"/>
          </w:tcPr>
          <w:p w14:paraId="6C7702C0" w14:textId="77777777" w:rsidR="00447156" w:rsidRDefault="00000000">
            <w:r>
              <w:t>0</w:t>
            </w:r>
          </w:p>
        </w:tc>
      </w:tr>
      <w:tr w:rsidR="00447156" w14:paraId="0F2FCCD2" w14:textId="77777777">
        <w:tc>
          <w:tcPr>
            <w:tcW w:w="3135" w:type="dxa"/>
            <w:vAlign w:val="center"/>
          </w:tcPr>
          <w:p w14:paraId="2C14389A" w14:textId="77777777" w:rsidR="00447156" w:rsidRDefault="00000000">
            <w:r>
              <w:t>计算机房</w:t>
            </w:r>
          </w:p>
        </w:tc>
        <w:tc>
          <w:tcPr>
            <w:tcW w:w="1697" w:type="dxa"/>
            <w:vAlign w:val="center"/>
          </w:tcPr>
          <w:p w14:paraId="1ECC3A9F" w14:textId="77777777" w:rsidR="00447156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1BF1B4F7" w14:textId="77777777" w:rsidR="0044715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2B81AFC" w14:textId="77777777" w:rsidR="00447156" w:rsidRDefault="00000000">
            <w:r>
              <w:t>270</w:t>
            </w:r>
          </w:p>
        </w:tc>
        <w:tc>
          <w:tcPr>
            <w:tcW w:w="1862" w:type="dxa"/>
            <w:vAlign w:val="center"/>
          </w:tcPr>
          <w:p w14:paraId="0BEFF251" w14:textId="77777777" w:rsidR="00447156" w:rsidRDefault="00000000">
            <w:r>
              <w:t>6154</w:t>
            </w:r>
          </w:p>
        </w:tc>
      </w:tr>
      <w:tr w:rsidR="00447156" w14:paraId="20655141" w14:textId="77777777">
        <w:tc>
          <w:tcPr>
            <w:tcW w:w="3135" w:type="dxa"/>
            <w:vAlign w:val="center"/>
          </w:tcPr>
          <w:p w14:paraId="37D13B07" w14:textId="77777777" w:rsidR="00447156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70D251DC" w14:textId="77777777" w:rsidR="00447156" w:rsidRDefault="00000000">
            <w:r>
              <w:t>2.28</w:t>
            </w:r>
          </w:p>
        </w:tc>
        <w:tc>
          <w:tcPr>
            <w:tcW w:w="1131" w:type="dxa"/>
            <w:vAlign w:val="center"/>
          </w:tcPr>
          <w:p w14:paraId="4F9B485A" w14:textId="77777777" w:rsidR="00447156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13338009" w14:textId="77777777" w:rsidR="00447156" w:rsidRDefault="00000000">
            <w:r>
              <w:t>2267</w:t>
            </w:r>
          </w:p>
        </w:tc>
        <w:tc>
          <w:tcPr>
            <w:tcW w:w="1862" w:type="dxa"/>
            <w:vAlign w:val="center"/>
          </w:tcPr>
          <w:p w14:paraId="39C39CDB" w14:textId="77777777" w:rsidR="00447156" w:rsidRDefault="00000000">
            <w:r>
              <w:t>5164</w:t>
            </w:r>
          </w:p>
        </w:tc>
      </w:tr>
      <w:tr w:rsidR="00447156" w14:paraId="670FEFF7" w14:textId="77777777">
        <w:tc>
          <w:tcPr>
            <w:tcW w:w="7485" w:type="dxa"/>
            <w:gridSpan w:val="4"/>
            <w:vAlign w:val="center"/>
          </w:tcPr>
          <w:p w14:paraId="69EB0054" w14:textId="77777777" w:rsidR="0044715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7788EEC" w14:textId="77777777" w:rsidR="00447156" w:rsidRDefault="00000000">
            <w:r>
              <w:t>298327</w:t>
            </w:r>
          </w:p>
        </w:tc>
      </w:tr>
    </w:tbl>
    <w:p w14:paraId="6975B6DC" w14:textId="77777777" w:rsidR="00447156" w:rsidRDefault="00000000">
      <w:pPr>
        <w:pStyle w:val="2"/>
        <w:widowControl w:val="0"/>
        <w:rPr>
          <w:kern w:val="2"/>
        </w:rPr>
      </w:pPr>
      <w:bookmarkStart w:id="123" w:name="_Toc184480521"/>
      <w:r>
        <w:rPr>
          <w:kern w:val="2"/>
        </w:rPr>
        <w:t>电梯</w:t>
      </w:r>
      <w:bookmarkEnd w:id="123"/>
    </w:p>
    <w:p w14:paraId="63F517D8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4" w:name="_Toc184480522"/>
      <w:r>
        <w:rPr>
          <w:kern w:val="2"/>
          <w:szCs w:val="24"/>
        </w:rPr>
        <w:t>直梯</w:t>
      </w:r>
      <w:bookmarkEnd w:id="12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47156" w14:paraId="08C6BD1B" w14:textId="77777777">
        <w:tc>
          <w:tcPr>
            <w:tcW w:w="1256" w:type="dxa"/>
            <w:shd w:val="clear" w:color="auto" w:fill="E6E6E6"/>
            <w:vAlign w:val="center"/>
          </w:tcPr>
          <w:p w14:paraId="4CA0B852" w14:textId="77777777" w:rsidR="0044715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C0F7C" w14:textId="77777777" w:rsidR="00447156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7ADEE3" w14:textId="77777777" w:rsidR="0044715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C5984F" w14:textId="77777777" w:rsidR="0044715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70F37B" w14:textId="77777777" w:rsidR="0044715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3974ED" w14:textId="77777777" w:rsidR="0044715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476744" w14:textId="77777777" w:rsidR="0044715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5153E6" w14:textId="77777777" w:rsidR="0044715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0C813C" w14:textId="77777777" w:rsidR="0044715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47156" w14:paraId="270C6463" w14:textId="77777777">
        <w:tc>
          <w:tcPr>
            <w:tcW w:w="1256" w:type="dxa"/>
            <w:vAlign w:val="center"/>
          </w:tcPr>
          <w:p w14:paraId="4B517446" w14:textId="77777777" w:rsidR="00447156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EE67581" w14:textId="77777777" w:rsidR="0044715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A3681B2" w14:textId="77777777" w:rsidR="00447156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81A6D78" w14:textId="77777777" w:rsidR="0044715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8E66C57" w14:textId="77777777" w:rsidR="00447156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AD6ED9F" w14:textId="77777777" w:rsidR="00447156" w:rsidRDefault="00000000">
            <w:r>
              <w:t>10</w:t>
            </w:r>
          </w:p>
        </w:tc>
        <w:tc>
          <w:tcPr>
            <w:tcW w:w="990" w:type="dxa"/>
            <w:vAlign w:val="center"/>
          </w:tcPr>
          <w:p w14:paraId="7266A016" w14:textId="77777777" w:rsidR="00447156" w:rsidRDefault="00000000">
            <w:r>
              <w:t>265</w:t>
            </w:r>
          </w:p>
        </w:tc>
        <w:tc>
          <w:tcPr>
            <w:tcW w:w="565" w:type="dxa"/>
            <w:vAlign w:val="center"/>
          </w:tcPr>
          <w:p w14:paraId="66185617" w14:textId="77777777" w:rsidR="00447156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4EAB91FD" w14:textId="77777777" w:rsidR="00447156" w:rsidRDefault="00000000">
            <w:r>
              <w:t>58280</w:t>
            </w:r>
          </w:p>
        </w:tc>
      </w:tr>
      <w:tr w:rsidR="00447156" w14:paraId="1F91BDE5" w14:textId="77777777">
        <w:tc>
          <w:tcPr>
            <w:tcW w:w="8185" w:type="dxa"/>
            <w:gridSpan w:val="8"/>
            <w:vAlign w:val="center"/>
          </w:tcPr>
          <w:p w14:paraId="2173FCC3" w14:textId="77777777" w:rsidR="0044715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9B493A9" w14:textId="77777777" w:rsidR="00447156" w:rsidRDefault="00000000">
            <w:r>
              <w:t>58280</w:t>
            </w:r>
          </w:p>
        </w:tc>
      </w:tr>
    </w:tbl>
    <w:p w14:paraId="352ECBA4" w14:textId="77777777" w:rsidR="00447156" w:rsidRDefault="00000000">
      <w:pPr>
        <w:pStyle w:val="2"/>
        <w:widowControl w:val="0"/>
        <w:rPr>
          <w:kern w:val="2"/>
        </w:rPr>
      </w:pPr>
      <w:bookmarkStart w:id="125" w:name="_Toc184480523"/>
      <w:r>
        <w:rPr>
          <w:kern w:val="2"/>
        </w:rPr>
        <w:t>负荷分项统计</w:t>
      </w:r>
      <w:bookmarkEnd w:id="12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47156" w14:paraId="698B33F8" w14:textId="77777777">
        <w:tc>
          <w:tcPr>
            <w:tcW w:w="1964" w:type="dxa"/>
            <w:shd w:val="clear" w:color="auto" w:fill="E6E6E6"/>
            <w:vAlign w:val="center"/>
          </w:tcPr>
          <w:p w14:paraId="5F471710" w14:textId="77777777" w:rsidR="0044715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4C9B67" w14:textId="77777777" w:rsidR="0044715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F2890C" w14:textId="77777777" w:rsidR="0044715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8067E7" w14:textId="77777777" w:rsidR="0044715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1EDAE3" w14:textId="77777777" w:rsidR="0044715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C02BBB" w14:textId="77777777" w:rsidR="0044715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5A62C0" w14:textId="77777777" w:rsidR="00447156" w:rsidRDefault="00000000">
            <w:pPr>
              <w:jc w:val="center"/>
            </w:pPr>
            <w:r>
              <w:t>合计</w:t>
            </w:r>
          </w:p>
        </w:tc>
      </w:tr>
      <w:tr w:rsidR="00447156" w14:paraId="7279118D" w14:textId="77777777">
        <w:tc>
          <w:tcPr>
            <w:tcW w:w="1964" w:type="dxa"/>
            <w:shd w:val="clear" w:color="auto" w:fill="E6E6E6"/>
            <w:vAlign w:val="center"/>
          </w:tcPr>
          <w:p w14:paraId="1C55913B" w14:textId="77777777" w:rsidR="0044715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9B139A3" w14:textId="77777777" w:rsidR="00447156" w:rsidRDefault="00000000">
            <w:r>
              <w:t>-7.09</w:t>
            </w:r>
          </w:p>
        </w:tc>
        <w:tc>
          <w:tcPr>
            <w:tcW w:w="1273" w:type="dxa"/>
            <w:vAlign w:val="center"/>
          </w:tcPr>
          <w:p w14:paraId="3EFCD458" w14:textId="77777777" w:rsidR="00447156" w:rsidRDefault="00000000">
            <w:r>
              <w:t>6.58</w:t>
            </w:r>
          </w:p>
        </w:tc>
        <w:tc>
          <w:tcPr>
            <w:tcW w:w="1131" w:type="dxa"/>
            <w:vAlign w:val="center"/>
          </w:tcPr>
          <w:p w14:paraId="046AFB4E" w14:textId="77777777" w:rsidR="00447156" w:rsidRDefault="00000000">
            <w:r>
              <w:t>1.58</w:t>
            </w:r>
          </w:p>
        </w:tc>
        <w:tc>
          <w:tcPr>
            <w:tcW w:w="1131" w:type="dxa"/>
            <w:vAlign w:val="center"/>
          </w:tcPr>
          <w:p w14:paraId="17378FD1" w14:textId="77777777" w:rsidR="00447156" w:rsidRDefault="00000000">
            <w:r>
              <w:t>-44.01</w:t>
            </w:r>
          </w:p>
        </w:tc>
        <w:tc>
          <w:tcPr>
            <w:tcW w:w="1131" w:type="dxa"/>
            <w:vAlign w:val="center"/>
          </w:tcPr>
          <w:p w14:paraId="49950C68" w14:textId="77777777" w:rsidR="0044715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609D68F" w14:textId="77777777" w:rsidR="00447156" w:rsidRDefault="00000000">
            <w:r>
              <w:t>-42.94</w:t>
            </w:r>
          </w:p>
        </w:tc>
      </w:tr>
      <w:tr w:rsidR="00447156" w14:paraId="7B93359D" w14:textId="77777777">
        <w:tc>
          <w:tcPr>
            <w:tcW w:w="1964" w:type="dxa"/>
            <w:shd w:val="clear" w:color="auto" w:fill="E6E6E6"/>
            <w:vAlign w:val="center"/>
          </w:tcPr>
          <w:p w14:paraId="29A333C1" w14:textId="77777777" w:rsidR="0044715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5052B62" w14:textId="77777777" w:rsidR="0044715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25E3840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3A0CD95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AFBC144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7323C60" w14:textId="77777777" w:rsidR="0044715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D42ED38" w14:textId="77777777" w:rsidR="00447156" w:rsidRDefault="00000000">
            <w:r>
              <w:t>0.00</w:t>
            </w:r>
          </w:p>
        </w:tc>
      </w:tr>
    </w:tbl>
    <w:p w14:paraId="597CB1AF" w14:textId="77777777" w:rsidR="00447156" w:rsidRDefault="00000000">
      <w:pPr>
        <w:jc w:val="center"/>
      </w:pPr>
      <w:r>
        <w:rPr>
          <w:noProof/>
        </w:rPr>
        <w:drawing>
          <wp:inline distT="0" distB="0" distL="0" distR="0" wp14:anchorId="6CDE0A65" wp14:editId="1D41B1A4">
            <wp:extent cx="5667375" cy="2952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64E9" w14:textId="77777777" w:rsidR="0044715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C48983F" wp14:editId="0805A785">
            <wp:extent cx="5667375" cy="2905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0C6C" w14:textId="77777777" w:rsidR="00447156" w:rsidRDefault="00000000">
      <w:pPr>
        <w:pStyle w:val="2"/>
      </w:pPr>
      <w:bookmarkStart w:id="126" w:name="_Toc184480524"/>
      <w:r>
        <w:t>逐月负荷表</w:t>
      </w:r>
      <w:bookmarkEnd w:id="1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47156" w14:paraId="39141C54" w14:textId="77777777">
        <w:tc>
          <w:tcPr>
            <w:tcW w:w="854" w:type="dxa"/>
            <w:shd w:val="clear" w:color="auto" w:fill="E6E6E6"/>
            <w:vAlign w:val="center"/>
          </w:tcPr>
          <w:p w14:paraId="7426538A" w14:textId="77777777" w:rsidR="0044715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5FB9D5" w14:textId="77777777" w:rsidR="0044715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692560" w14:textId="77777777" w:rsidR="0044715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CBBD99" w14:textId="77777777" w:rsidR="0044715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357BBC" w14:textId="77777777" w:rsidR="0044715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8BD60" w14:textId="77777777" w:rsidR="0044715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E60329" w14:textId="77777777" w:rsidR="0044715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47156" w14:paraId="60635736" w14:textId="77777777">
        <w:tc>
          <w:tcPr>
            <w:tcW w:w="854" w:type="dxa"/>
            <w:shd w:val="clear" w:color="auto" w:fill="E6E6E6"/>
            <w:vAlign w:val="center"/>
          </w:tcPr>
          <w:p w14:paraId="538F9396" w14:textId="77777777" w:rsidR="0044715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DCFDD" w14:textId="77777777" w:rsidR="00447156" w:rsidRDefault="00000000">
            <w:pPr>
              <w:jc w:val="right"/>
            </w:pPr>
            <w:r>
              <w:t>222600</w:t>
            </w:r>
          </w:p>
        </w:tc>
        <w:tc>
          <w:tcPr>
            <w:tcW w:w="1188" w:type="dxa"/>
            <w:vAlign w:val="center"/>
          </w:tcPr>
          <w:p w14:paraId="00BC1A1F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42B9A7" w14:textId="77777777" w:rsidR="00447156" w:rsidRDefault="00000000">
            <w:pPr>
              <w:jc w:val="right"/>
            </w:pPr>
            <w:r>
              <w:t>3726.782</w:t>
            </w:r>
          </w:p>
        </w:tc>
        <w:tc>
          <w:tcPr>
            <w:tcW w:w="1862" w:type="dxa"/>
            <w:vAlign w:val="center"/>
          </w:tcPr>
          <w:p w14:paraId="59D923D1" w14:textId="77777777" w:rsidR="00447156" w:rsidRDefault="00000000">
            <w:r>
              <w:t>1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4000A8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663747" w14:textId="77777777" w:rsidR="00447156" w:rsidRDefault="00000000">
            <w:r>
              <w:t>--</w:t>
            </w:r>
          </w:p>
        </w:tc>
      </w:tr>
      <w:tr w:rsidR="00447156" w14:paraId="10181F69" w14:textId="77777777">
        <w:tc>
          <w:tcPr>
            <w:tcW w:w="854" w:type="dxa"/>
            <w:shd w:val="clear" w:color="auto" w:fill="E6E6E6"/>
            <w:vAlign w:val="center"/>
          </w:tcPr>
          <w:p w14:paraId="5E15AA34" w14:textId="77777777" w:rsidR="0044715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2F62D6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EF6C55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1BC262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FD1919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B89259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D33800" w14:textId="77777777" w:rsidR="00447156" w:rsidRDefault="00000000">
            <w:r>
              <w:t>--</w:t>
            </w:r>
          </w:p>
        </w:tc>
      </w:tr>
      <w:tr w:rsidR="00447156" w14:paraId="6ACC923E" w14:textId="77777777">
        <w:tc>
          <w:tcPr>
            <w:tcW w:w="854" w:type="dxa"/>
            <w:shd w:val="clear" w:color="auto" w:fill="E6E6E6"/>
            <w:vAlign w:val="center"/>
          </w:tcPr>
          <w:p w14:paraId="0879B698" w14:textId="77777777" w:rsidR="0044715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5EA894" w14:textId="77777777" w:rsidR="00447156" w:rsidRDefault="00000000">
            <w:pPr>
              <w:jc w:val="right"/>
            </w:pPr>
            <w:r>
              <w:t>164137</w:t>
            </w:r>
          </w:p>
        </w:tc>
        <w:tc>
          <w:tcPr>
            <w:tcW w:w="1188" w:type="dxa"/>
            <w:vAlign w:val="center"/>
          </w:tcPr>
          <w:p w14:paraId="0A761AEC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38B73" w14:textId="77777777" w:rsidR="00447156" w:rsidRDefault="00000000">
            <w:pPr>
              <w:jc w:val="right"/>
            </w:pPr>
            <w:r>
              <w:rPr>
                <w:color w:val="FF0000"/>
              </w:rPr>
              <w:t>4225.613</w:t>
            </w:r>
          </w:p>
        </w:tc>
        <w:tc>
          <w:tcPr>
            <w:tcW w:w="1862" w:type="dxa"/>
            <w:vAlign w:val="center"/>
          </w:tcPr>
          <w:p w14:paraId="6D39B210" w14:textId="77777777" w:rsidR="00447156" w:rsidRDefault="00000000">
            <w:r>
              <w:rPr>
                <w:color w:val="FF0000"/>
              </w:rPr>
              <w:t>3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970F03E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BD7208" w14:textId="77777777" w:rsidR="00447156" w:rsidRDefault="00000000">
            <w:r>
              <w:t>--</w:t>
            </w:r>
          </w:p>
        </w:tc>
      </w:tr>
      <w:tr w:rsidR="00447156" w14:paraId="6E7BCA80" w14:textId="77777777">
        <w:tc>
          <w:tcPr>
            <w:tcW w:w="854" w:type="dxa"/>
            <w:shd w:val="clear" w:color="auto" w:fill="E6E6E6"/>
            <w:vAlign w:val="center"/>
          </w:tcPr>
          <w:p w14:paraId="45133F99" w14:textId="77777777" w:rsidR="0044715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7B99CA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C79F9E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4343F2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9262B1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E120F5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BA05C3" w14:textId="77777777" w:rsidR="00447156" w:rsidRDefault="00000000">
            <w:r>
              <w:t>--</w:t>
            </w:r>
          </w:p>
        </w:tc>
      </w:tr>
      <w:tr w:rsidR="00447156" w14:paraId="27C9A918" w14:textId="77777777">
        <w:tc>
          <w:tcPr>
            <w:tcW w:w="854" w:type="dxa"/>
            <w:shd w:val="clear" w:color="auto" w:fill="E6E6E6"/>
            <w:vAlign w:val="center"/>
          </w:tcPr>
          <w:p w14:paraId="1E148757" w14:textId="77777777" w:rsidR="0044715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98CB62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BF199C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46598C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E654EF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551F15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961C54" w14:textId="77777777" w:rsidR="00447156" w:rsidRDefault="00000000">
            <w:r>
              <w:t>--</w:t>
            </w:r>
          </w:p>
        </w:tc>
      </w:tr>
      <w:tr w:rsidR="00447156" w14:paraId="6D155E98" w14:textId="77777777">
        <w:tc>
          <w:tcPr>
            <w:tcW w:w="854" w:type="dxa"/>
            <w:shd w:val="clear" w:color="auto" w:fill="E6E6E6"/>
            <w:vAlign w:val="center"/>
          </w:tcPr>
          <w:p w14:paraId="7E68CABE" w14:textId="77777777" w:rsidR="0044715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36D0BD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F2A3EB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877697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DD6163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EDE755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D095F3" w14:textId="77777777" w:rsidR="00447156" w:rsidRDefault="00000000">
            <w:r>
              <w:t>--</w:t>
            </w:r>
          </w:p>
        </w:tc>
      </w:tr>
      <w:tr w:rsidR="00447156" w14:paraId="12C1540A" w14:textId="77777777">
        <w:tc>
          <w:tcPr>
            <w:tcW w:w="854" w:type="dxa"/>
            <w:shd w:val="clear" w:color="auto" w:fill="E6E6E6"/>
            <w:vAlign w:val="center"/>
          </w:tcPr>
          <w:p w14:paraId="67DAECD2" w14:textId="77777777" w:rsidR="0044715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BC1B04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65436A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D826FA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5C2D1F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3BD21B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F83978" w14:textId="77777777" w:rsidR="00447156" w:rsidRDefault="00000000">
            <w:r>
              <w:t>--</w:t>
            </w:r>
          </w:p>
        </w:tc>
      </w:tr>
      <w:tr w:rsidR="00447156" w14:paraId="00B3CB03" w14:textId="77777777">
        <w:tc>
          <w:tcPr>
            <w:tcW w:w="854" w:type="dxa"/>
            <w:shd w:val="clear" w:color="auto" w:fill="E6E6E6"/>
            <w:vAlign w:val="center"/>
          </w:tcPr>
          <w:p w14:paraId="1DC1B3E4" w14:textId="77777777" w:rsidR="0044715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1EE468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2D348F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46366D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A2E3B1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05CCF4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946357" w14:textId="77777777" w:rsidR="00447156" w:rsidRDefault="00000000">
            <w:r>
              <w:t>--</w:t>
            </w:r>
          </w:p>
        </w:tc>
      </w:tr>
      <w:tr w:rsidR="00447156" w14:paraId="64CCBED9" w14:textId="77777777">
        <w:tc>
          <w:tcPr>
            <w:tcW w:w="854" w:type="dxa"/>
            <w:shd w:val="clear" w:color="auto" w:fill="E6E6E6"/>
            <w:vAlign w:val="center"/>
          </w:tcPr>
          <w:p w14:paraId="0C7FF3BB" w14:textId="77777777" w:rsidR="0044715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B604E9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E71190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9971E7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B39008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A974B8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EFB3AC" w14:textId="77777777" w:rsidR="00447156" w:rsidRDefault="00000000">
            <w:r>
              <w:t>--</w:t>
            </w:r>
          </w:p>
        </w:tc>
      </w:tr>
      <w:tr w:rsidR="00447156" w14:paraId="6C633178" w14:textId="77777777">
        <w:tc>
          <w:tcPr>
            <w:tcW w:w="854" w:type="dxa"/>
            <w:shd w:val="clear" w:color="auto" w:fill="E6E6E6"/>
            <w:vAlign w:val="center"/>
          </w:tcPr>
          <w:p w14:paraId="1DC2844B" w14:textId="77777777" w:rsidR="0044715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59F595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2F21C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2FC887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2CB8FD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C18280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B83202" w14:textId="77777777" w:rsidR="00447156" w:rsidRDefault="00000000">
            <w:r>
              <w:t>--</w:t>
            </w:r>
          </w:p>
        </w:tc>
      </w:tr>
      <w:tr w:rsidR="00447156" w14:paraId="7FA1B068" w14:textId="77777777">
        <w:tc>
          <w:tcPr>
            <w:tcW w:w="854" w:type="dxa"/>
            <w:shd w:val="clear" w:color="auto" w:fill="E6E6E6"/>
            <w:vAlign w:val="center"/>
          </w:tcPr>
          <w:p w14:paraId="346DB205" w14:textId="77777777" w:rsidR="0044715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53332B" w14:textId="77777777" w:rsidR="00447156" w:rsidRDefault="00000000">
            <w:pPr>
              <w:jc w:val="right"/>
            </w:pPr>
            <w:r>
              <w:t>149233</w:t>
            </w:r>
          </w:p>
        </w:tc>
        <w:tc>
          <w:tcPr>
            <w:tcW w:w="1188" w:type="dxa"/>
            <w:vAlign w:val="center"/>
          </w:tcPr>
          <w:p w14:paraId="65DEF22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FCB3FC" w14:textId="77777777" w:rsidR="00447156" w:rsidRDefault="00000000">
            <w:pPr>
              <w:jc w:val="right"/>
            </w:pPr>
            <w:r>
              <w:t>2549.121</w:t>
            </w:r>
          </w:p>
        </w:tc>
        <w:tc>
          <w:tcPr>
            <w:tcW w:w="1862" w:type="dxa"/>
            <w:vAlign w:val="center"/>
          </w:tcPr>
          <w:p w14:paraId="5D91A103" w14:textId="77777777" w:rsidR="00447156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DAE175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081887" w14:textId="77777777" w:rsidR="00447156" w:rsidRDefault="00000000">
            <w:r>
              <w:t>--</w:t>
            </w:r>
          </w:p>
        </w:tc>
      </w:tr>
      <w:tr w:rsidR="00447156" w14:paraId="64E7F699" w14:textId="77777777">
        <w:tc>
          <w:tcPr>
            <w:tcW w:w="854" w:type="dxa"/>
            <w:shd w:val="clear" w:color="auto" w:fill="E6E6E6"/>
            <w:vAlign w:val="center"/>
          </w:tcPr>
          <w:p w14:paraId="78F97CEA" w14:textId="77777777" w:rsidR="0044715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3A1605" w14:textId="77777777" w:rsidR="00447156" w:rsidRDefault="00000000">
            <w:pPr>
              <w:jc w:val="right"/>
            </w:pPr>
            <w:r>
              <w:t>455007</w:t>
            </w:r>
          </w:p>
        </w:tc>
        <w:tc>
          <w:tcPr>
            <w:tcW w:w="1188" w:type="dxa"/>
            <w:vAlign w:val="center"/>
          </w:tcPr>
          <w:p w14:paraId="4D6B7EC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EB84A4" w14:textId="77777777" w:rsidR="00447156" w:rsidRDefault="00000000">
            <w:pPr>
              <w:jc w:val="right"/>
            </w:pPr>
            <w:r>
              <w:t>3027.900</w:t>
            </w:r>
          </w:p>
        </w:tc>
        <w:tc>
          <w:tcPr>
            <w:tcW w:w="1862" w:type="dxa"/>
            <w:vAlign w:val="center"/>
          </w:tcPr>
          <w:p w14:paraId="794C5414" w14:textId="77777777" w:rsidR="00447156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426E91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98685A" w14:textId="77777777" w:rsidR="00447156" w:rsidRDefault="00000000">
            <w:r>
              <w:t>--</w:t>
            </w:r>
          </w:p>
        </w:tc>
      </w:tr>
    </w:tbl>
    <w:p w14:paraId="31EC32BE" w14:textId="77777777" w:rsidR="0044715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BF84BE4" wp14:editId="5F845AF8">
            <wp:extent cx="5667375" cy="2638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62F0" w14:textId="77777777" w:rsidR="00447156" w:rsidRDefault="00000000">
      <w:pPr>
        <w:jc w:val="center"/>
      </w:pPr>
      <w:r>
        <w:rPr>
          <w:noProof/>
        </w:rPr>
        <w:drawing>
          <wp:inline distT="0" distB="0" distL="0" distR="0" wp14:anchorId="73A2C092" wp14:editId="45C29122">
            <wp:extent cx="5667375" cy="26479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68B3" w14:textId="77777777" w:rsidR="00447156" w:rsidRDefault="00000000">
      <w:pPr>
        <w:pStyle w:val="1"/>
      </w:pPr>
      <w:bookmarkStart w:id="127" w:name="_Toc184480525"/>
      <w:r>
        <w:t>基准建筑</w:t>
      </w:r>
      <w:bookmarkEnd w:id="127"/>
    </w:p>
    <w:p w14:paraId="7AD8A138" w14:textId="77777777" w:rsidR="00447156" w:rsidRDefault="00000000">
      <w:pPr>
        <w:pStyle w:val="2"/>
        <w:widowControl w:val="0"/>
        <w:rPr>
          <w:kern w:val="2"/>
        </w:rPr>
      </w:pPr>
      <w:bookmarkStart w:id="128" w:name="_Toc184480526"/>
      <w:r>
        <w:rPr>
          <w:kern w:val="2"/>
        </w:rPr>
        <w:t>房间类型</w:t>
      </w:r>
      <w:bookmarkEnd w:id="128"/>
    </w:p>
    <w:p w14:paraId="63ADEDD5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9" w:name="_Toc184480527"/>
      <w:r>
        <w:rPr>
          <w:kern w:val="2"/>
          <w:szCs w:val="24"/>
        </w:rPr>
        <w:t>房间参数表</w:t>
      </w:r>
      <w:bookmarkEnd w:id="12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47156" w14:paraId="2F2079CD" w14:textId="77777777">
        <w:tc>
          <w:tcPr>
            <w:tcW w:w="1567" w:type="dxa"/>
            <w:shd w:val="clear" w:color="auto" w:fill="E6E6E6"/>
            <w:vAlign w:val="center"/>
          </w:tcPr>
          <w:p w14:paraId="2289F466" w14:textId="77777777" w:rsidR="0044715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71B5BD" w14:textId="77777777" w:rsidR="0044715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255CE7B" w14:textId="77777777" w:rsidR="0044715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DF0EB6" w14:textId="77777777" w:rsidR="0044715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4447A4" w14:textId="77777777" w:rsidR="0044715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7D2B28" w14:textId="77777777" w:rsidR="0044715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ED696E" w14:textId="77777777" w:rsidR="0044715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F2A13E" w14:textId="77777777" w:rsidR="0044715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47156" w14:paraId="338C05F6" w14:textId="77777777">
        <w:tc>
          <w:tcPr>
            <w:tcW w:w="1567" w:type="dxa"/>
            <w:shd w:val="clear" w:color="auto" w:fill="E6E6E6"/>
            <w:vAlign w:val="center"/>
          </w:tcPr>
          <w:p w14:paraId="0BED82BF" w14:textId="77777777" w:rsidR="00447156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1BD81A0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229F5B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4843CC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5DA580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A308C6" w14:textId="77777777" w:rsidR="00447156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9475B7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4A288" w14:textId="77777777" w:rsidR="0044715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47156" w14:paraId="5988CBDC" w14:textId="77777777">
        <w:tc>
          <w:tcPr>
            <w:tcW w:w="1567" w:type="dxa"/>
            <w:shd w:val="clear" w:color="auto" w:fill="E6E6E6"/>
            <w:vAlign w:val="center"/>
          </w:tcPr>
          <w:p w14:paraId="1DCD7DF2" w14:textId="77777777" w:rsidR="0044715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F655CA4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9FF478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7260DA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FA936B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F62C0A" w14:textId="77777777" w:rsidR="0044715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045001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7DFE13" w14:textId="77777777" w:rsidR="0044715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7156" w14:paraId="74F33E93" w14:textId="77777777">
        <w:tc>
          <w:tcPr>
            <w:tcW w:w="1567" w:type="dxa"/>
            <w:shd w:val="clear" w:color="auto" w:fill="E6E6E6"/>
            <w:vAlign w:val="center"/>
          </w:tcPr>
          <w:p w14:paraId="70019029" w14:textId="77777777" w:rsidR="00447156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07046704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F0AA24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BC0EEF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9590DC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E31DF1" w14:textId="77777777" w:rsidR="0044715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00851C" w14:textId="77777777" w:rsidR="0044715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F65DB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713F8728" w14:textId="77777777">
        <w:tc>
          <w:tcPr>
            <w:tcW w:w="1567" w:type="dxa"/>
            <w:shd w:val="clear" w:color="auto" w:fill="E6E6E6"/>
            <w:vAlign w:val="center"/>
          </w:tcPr>
          <w:p w14:paraId="32B47A33" w14:textId="77777777" w:rsidR="00447156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50C0C67A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8B08E5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E0F31D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B62AB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6530BC" w14:textId="77777777" w:rsidR="00447156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0B6473" w14:textId="77777777" w:rsidR="0044715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198CE8" w14:textId="77777777" w:rsidR="0044715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47156" w14:paraId="4E3A2FE7" w14:textId="77777777">
        <w:tc>
          <w:tcPr>
            <w:tcW w:w="1567" w:type="dxa"/>
            <w:shd w:val="clear" w:color="auto" w:fill="E6E6E6"/>
            <w:vAlign w:val="center"/>
          </w:tcPr>
          <w:p w14:paraId="2D30F26F" w14:textId="77777777" w:rsidR="00447156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49D14B30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3E597C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BFBDD36" w14:textId="77777777" w:rsidR="0044715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62417F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77A006" w14:textId="77777777" w:rsidR="0044715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2B576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383AF1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6C67FF91" w14:textId="77777777">
        <w:tc>
          <w:tcPr>
            <w:tcW w:w="1567" w:type="dxa"/>
            <w:shd w:val="clear" w:color="auto" w:fill="E6E6E6"/>
            <w:vAlign w:val="center"/>
          </w:tcPr>
          <w:p w14:paraId="294C909A" w14:textId="77777777" w:rsidR="0044715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9543C0F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90FCAB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39F147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A23BC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69AF33" w14:textId="77777777" w:rsidR="0044715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731172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0F4B1" w14:textId="77777777" w:rsidR="0044715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7156" w14:paraId="66AE6E54" w14:textId="77777777">
        <w:tc>
          <w:tcPr>
            <w:tcW w:w="1567" w:type="dxa"/>
            <w:shd w:val="clear" w:color="auto" w:fill="E6E6E6"/>
            <w:vAlign w:val="center"/>
          </w:tcPr>
          <w:p w14:paraId="6CC452A3" w14:textId="77777777" w:rsidR="00447156" w:rsidRDefault="00000000">
            <w:r>
              <w:lastRenderedPageBreak/>
              <w:t>楼梯间</w:t>
            </w:r>
          </w:p>
        </w:tc>
        <w:tc>
          <w:tcPr>
            <w:tcW w:w="973" w:type="dxa"/>
            <w:vAlign w:val="center"/>
          </w:tcPr>
          <w:p w14:paraId="42A325E2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F133E2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602457" w14:textId="77777777" w:rsidR="0044715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5F0322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080DE9" w14:textId="77777777" w:rsidR="0044715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A8654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00076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4DAF7002" w14:textId="77777777">
        <w:tc>
          <w:tcPr>
            <w:tcW w:w="1567" w:type="dxa"/>
            <w:shd w:val="clear" w:color="auto" w:fill="E6E6E6"/>
            <w:vAlign w:val="center"/>
          </w:tcPr>
          <w:p w14:paraId="4CCB86F3" w14:textId="77777777" w:rsidR="0044715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704EA79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2A407C3" w14:textId="77777777" w:rsidR="0044715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CA9B94" w14:textId="77777777" w:rsidR="0044715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F7180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723BB5" w14:textId="77777777" w:rsidR="0044715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693A23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E83113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7156" w14:paraId="177225CC" w14:textId="77777777">
        <w:tc>
          <w:tcPr>
            <w:tcW w:w="1567" w:type="dxa"/>
            <w:shd w:val="clear" w:color="auto" w:fill="E6E6E6"/>
            <w:vAlign w:val="center"/>
          </w:tcPr>
          <w:p w14:paraId="5E68C8DA" w14:textId="77777777" w:rsidR="00447156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74EE4203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675FBA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D05F79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B9D5E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00F505" w14:textId="77777777" w:rsidR="0044715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C47A71" w14:textId="77777777" w:rsidR="0044715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99E850" w14:textId="77777777" w:rsidR="0044715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7156" w14:paraId="3CFBE693" w14:textId="77777777">
        <w:tc>
          <w:tcPr>
            <w:tcW w:w="1567" w:type="dxa"/>
            <w:shd w:val="clear" w:color="auto" w:fill="E6E6E6"/>
            <w:vAlign w:val="center"/>
          </w:tcPr>
          <w:p w14:paraId="1120C9B2" w14:textId="77777777" w:rsidR="0044715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1E66930" w14:textId="77777777" w:rsidR="0044715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5E20C4" w14:textId="77777777" w:rsidR="0044715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1BE03D" w14:textId="77777777" w:rsidR="0044715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64055" w14:textId="77777777" w:rsidR="0044715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8EAAE3" w14:textId="77777777" w:rsidR="0044715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E8E2C" w14:textId="77777777" w:rsidR="0044715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E1014D" w14:textId="77777777" w:rsidR="0044715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6C97C22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0" w:name="_Toc184480528"/>
      <w:r>
        <w:rPr>
          <w:kern w:val="2"/>
          <w:szCs w:val="24"/>
        </w:rPr>
        <w:t>作息时间表</w:t>
      </w:r>
      <w:bookmarkEnd w:id="130"/>
    </w:p>
    <w:p w14:paraId="1AABD8F4" w14:textId="77777777" w:rsidR="004471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4DAECFBF" w14:textId="77777777" w:rsidR="00447156" w:rsidRDefault="00000000">
      <w:pPr>
        <w:pStyle w:val="2"/>
        <w:widowControl w:val="0"/>
        <w:rPr>
          <w:kern w:val="2"/>
        </w:rPr>
      </w:pPr>
      <w:bookmarkStart w:id="131" w:name="_Toc184480529"/>
      <w:r>
        <w:rPr>
          <w:kern w:val="2"/>
        </w:rPr>
        <w:t>系统类型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47156" w14:paraId="545DD7B8" w14:textId="77777777">
        <w:tc>
          <w:tcPr>
            <w:tcW w:w="1131" w:type="dxa"/>
            <w:shd w:val="clear" w:color="auto" w:fill="E6E6E6"/>
            <w:vAlign w:val="center"/>
          </w:tcPr>
          <w:p w14:paraId="4664BAB0" w14:textId="77777777" w:rsidR="0044715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15AC5C9" w14:textId="77777777" w:rsidR="0044715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26D50" w14:textId="77777777" w:rsidR="00447156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85FDF" w14:textId="77777777" w:rsidR="00447156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529E44" w14:textId="77777777" w:rsidR="004471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58E6FA4" w14:textId="77777777" w:rsidR="00447156" w:rsidRDefault="00000000">
            <w:pPr>
              <w:jc w:val="center"/>
            </w:pPr>
            <w:r>
              <w:t>包含的房间</w:t>
            </w:r>
          </w:p>
        </w:tc>
      </w:tr>
      <w:tr w:rsidR="00447156" w14:paraId="3C8D0E45" w14:textId="77777777">
        <w:tc>
          <w:tcPr>
            <w:tcW w:w="1131" w:type="dxa"/>
            <w:vAlign w:val="center"/>
          </w:tcPr>
          <w:p w14:paraId="2F299253" w14:textId="77777777" w:rsidR="00447156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68DF43E1" w14:textId="77777777" w:rsidR="00447156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空调器供冷</w:t>
            </w:r>
          </w:p>
        </w:tc>
        <w:tc>
          <w:tcPr>
            <w:tcW w:w="848" w:type="dxa"/>
            <w:vAlign w:val="center"/>
          </w:tcPr>
          <w:p w14:paraId="583C04C0" w14:textId="77777777" w:rsidR="00447156" w:rsidRDefault="00000000">
            <w:r>
              <w:t>4.40</w:t>
            </w:r>
          </w:p>
        </w:tc>
        <w:tc>
          <w:tcPr>
            <w:tcW w:w="848" w:type="dxa"/>
            <w:vAlign w:val="center"/>
          </w:tcPr>
          <w:p w14:paraId="118F16D0" w14:textId="77777777" w:rsidR="0044715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96AF3F8" w14:textId="77777777" w:rsidR="00447156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71E32BB" w14:textId="77777777" w:rsidR="00447156" w:rsidRDefault="00000000">
            <w:r>
              <w:t>同设计建筑</w:t>
            </w:r>
          </w:p>
        </w:tc>
      </w:tr>
      <w:tr w:rsidR="00447156" w14:paraId="46A39878" w14:textId="77777777">
        <w:tc>
          <w:tcPr>
            <w:tcW w:w="1131" w:type="dxa"/>
            <w:vAlign w:val="center"/>
          </w:tcPr>
          <w:p w14:paraId="0A693AD8" w14:textId="77777777" w:rsidR="00447156" w:rsidRDefault="00000000">
            <w:r>
              <w:t>Sys0</w:t>
            </w:r>
          </w:p>
        </w:tc>
        <w:tc>
          <w:tcPr>
            <w:tcW w:w="1924" w:type="dxa"/>
            <w:vAlign w:val="center"/>
          </w:tcPr>
          <w:p w14:paraId="020338C7" w14:textId="77777777" w:rsidR="00447156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空调器供冷</w:t>
            </w:r>
          </w:p>
        </w:tc>
        <w:tc>
          <w:tcPr>
            <w:tcW w:w="848" w:type="dxa"/>
            <w:vAlign w:val="center"/>
          </w:tcPr>
          <w:p w14:paraId="50A5E8A2" w14:textId="77777777" w:rsidR="00447156" w:rsidRDefault="00000000">
            <w:r>
              <w:t>4.40</w:t>
            </w:r>
          </w:p>
        </w:tc>
        <w:tc>
          <w:tcPr>
            <w:tcW w:w="848" w:type="dxa"/>
            <w:vAlign w:val="center"/>
          </w:tcPr>
          <w:p w14:paraId="07DA6D7E" w14:textId="77777777" w:rsidR="0044715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1A72EB2" w14:textId="77777777" w:rsidR="00447156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5B75E25" w14:textId="77777777" w:rsidR="00447156" w:rsidRDefault="00000000">
            <w:r>
              <w:t>同设计建筑</w:t>
            </w:r>
          </w:p>
        </w:tc>
      </w:tr>
    </w:tbl>
    <w:p w14:paraId="0D1D0412" w14:textId="77777777" w:rsidR="00447156" w:rsidRDefault="00000000">
      <w:pPr>
        <w:pStyle w:val="2"/>
        <w:widowControl w:val="0"/>
        <w:rPr>
          <w:kern w:val="2"/>
        </w:rPr>
      </w:pPr>
      <w:bookmarkStart w:id="132" w:name="_Toc184480530"/>
      <w:r>
        <w:rPr>
          <w:kern w:val="2"/>
        </w:rPr>
        <w:t>供暖系统</w:t>
      </w:r>
      <w:bookmarkEnd w:id="132"/>
    </w:p>
    <w:p w14:paraId="2D31DD2A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3" w:name="_Toc184480531"/>
      <w:r>
        <w:rPr>
          <w:kern w:val="2"/>
          <w:szCs w:val="24"/>
        </w:rPr>
        <w:t>默认热源</w:t>
      </w:r>
      <w:bookmarkEnd w:id="133"/>
    </w:p>
    <w:p w14:paraId="6CFE57B1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47156" w14:paraId="4DA51D68" w14:textId="77777777">
        <w:tc>
          <w:tcPr>
            <w:tcW w:w="1697" w:type="dxa"/>
            <w:shd w:val="clear" w:color="auto" w:fill="E6E6E6"/>
            <w:vAlign w:val="center"/>
          </w:tcPr>
          <w:p w14:paraId="74770D6B" w14:textId="77777777" w:rsidR="0044715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64AC646" w14:textId="77777777" w:rsidR="00447156" w:rsidRDefault="00000000">
            <w:r>
              <w:t>Sys, Sys0</w:t>
            </w:r>
          </w:p>
        </w:tc>
      </w:tr>
    </w:tbl>
    <w:p w14:paraId="5265FE8A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47156" w14:paraId="3DFC744A" w14:textId="77777777">
        <w:tc>
          <w:tcPr>
            <w:tcW w:w="1165" w:type="dxa"/>
            <w:shd w:val="clear" w:color="auto" w:fill="E6E6E6"/>
            <w:vAlign w:val="center"/>
          </w:tcPr>
          <w:p w14:paraId="2DE2D338" w14:textId="77777777" w:rsidR="00447156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1CDD213" w14:textId="77777777" w:rsidR="00447156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010EBA" w14:textId="77777777" w:rsidR="00447156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9EB7BB" w14:textId="77777777" w:rsidR="00447156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B69AF" w14:textId="77777777" w:rsidR="00447156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243BA" w14:textId="77777777" w:rsidR="00447156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BD18A8" w14:textId="77777777" w:rsidR="00447156" w:rsidRDefault="00000000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678F97" w14:textId="77777777" w:rsidR="00447156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447156" w14:paraId="4535DE80" w14:textId="77777777">
        <w:tc>
          <w:tcPr>
            <w:tcW w:w="1165" w:type="dxa"/>
            <w:vAlign w:val="center"/>
          </w:tcPr>
          <w:p w14:paraId="19060BF5" w14:textId="77777777" w:rsidR="00447156" w:rsidRDefault="00000000">
            <w:r>
              <w:t>烟煤</w:t>
            </w:r>
            <w:r>
              <w:t>III</w:t>
            </w:r>
          </w:p>
        </w:tc>
        <w:tc>
          <w:tcPr>
            <w:tcW w:w="945" w:type="dxa"/>
            <w:vAlign w:val="center"/>
          </w:tcPr>
          <w:p w14:paraId="18057E03" w14:textId="77777777" w:rsidR="00447156" w:rsidRDefault="00000000">
            <w:r>
              <w:t>4.72</w:t>
            </w:r>
          </w:p>
        </w:tc>
        <w:tc>
          <w:tcPr>
            <w:tcW w:w="707" w:type="dxa"/>
            <w:vAlign w:val="center"/>
          </w:tcPr>
          <w:p w14:paraId="25C001EC" w14:textId="77777777" w:rsidR="00447156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216837D" w14:textId="77777777" w:rsidR="00447156" w:rsidRDefault="00000000">
            <w:r>
              <w:t>986904</w:t>
            </w:r>
          </w:p>
        </w:tc>
        <w:tc>
          <w:tcPr>
            <w:tcW w:w="848" w:type="dxa"/>
            <w:vAlign w:val="center"/>
          </w:tcPr>
          <w:p w14:paraId="44BF3A8F" w14:textId="77777777" w:rsidR="00447156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77366C38" w14:textId="77777777" w:rsidR="00447156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DE28C3D" w14:textId="77777777" w:rsidR="00447156" w:rsidRDefault="00000000">
            <w:r>
              <w:t>8.14</w:t>
            </w:r>
          </w:p>
        </w:tc>
        <w:tc>
          <w:tcPr>
            <w:tcW w:w="1550" w:type="dxa"/>
            <w:vAlign w:val="center"/>
          </w:tcPr>
          <w:p w14:paraId="772AEF93" w14:textId="77777777" w:rsidR="00447156" w:rsidRDefault="00000000">
            <w:r>
              <w:t>164730.00</w:t>
            </w:r>
          </w:p>
        </w:tc>
      </w:tr>
    </w:tbl>
    <w:p w14:paraId="3EA5B755" w14:textId="77777777" w:rsidR="00447156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447156" w14:paraId="7D1E0635" w14:textId="77777777">
        <w:tc>
          <w:tcPr>
            <w:tcW w:w="2331" w:type="dxa"/>
            <w:shd w:val="clear" w:color="auto" w:fill="E6E6E6"/>
            <w:vAlign w:val="center"/>
          </w:tcPr>
          <w:p w14:paraId="767701C1" w14:textId="77777777" w:rsidR="00447156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E8B4D10" w14:textId="77777777" w:rsidR="00447156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11833B5" w14:textId="77777777" w:rsidR="0044715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88478E1" w14:textId="77777777" w:rsidR="00447156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447156" w14:paraId="397C2767" w14:textId="77777777">
        <w:tc>
          <w:tcPr>
            <w:tcW w:w="2331" w:type="dxa"/>
            <w:vAlign w:val="center"/>
          </w:tcPr>
          <w:p w14:paraId="03E1217C" w14:textId="77777777" w:rsidR="00447156" w:rsidRDefault="00000000">
            <w:r>
              <w:t>4715</w:t>
            </w:r>
          </w:p>
        </w:tc>
        <w:tc>
          <w:tcPr>
            <w:tcW w:w="2331" w:type="dxa"/>
            <w:vAlign w:val="center"/>
          </w:tcPr>
          <w:p w14:paraId="6ECE39D5" w14:textId="77777777" w:rsidR="00447156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788D8B86" w14:textId="77777777" w:rsidR="00447156" w:rsidRDefault="00000000">
            <w:r>
              <w:t>572</w:t>
            </w:r>
          </w:p>
        </w:tc>
        <w:tc>
          <w:tcPr>
            <w:tcW w:w="2337" w:type="dxa"/>
            <w:vAlign w:val="center"/>
          </w:tcPr>
          <w:p w14:paraId="692E8A4A" w14:textId="77777777" w:rsidR="00447156" w:rsidRDefault="00000000">
            <w:r>
              <w:t>11678</w:t>
            </w:r>
          </w:p>
        </w:tc>
      </w:tr>
    </w:tbl>
    <w:p w14:paraId="6B00712F" w14:textId="77777777" w:rsidR="00447156" w:rsidRDefault="00000000">
      <w:pPr>
        <w:pStyle w:val="2"/>
        <w:widowControl w:val="0"/>
        <w:rPr>
          <w:kern w:val="2"/>
        </w:rPr>
      </w:pPr>
      <w:bookmarkStart w:id="134" w:name="_Toc184480532"/>
      <w:r>
        <w:rPr>
          <w:kern w:val="2"/>
        </w:rPr>
        <w:t>照明</w:t>
      </w:r>
      <w:bookmarkEnd w:id="13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47156" w14:paraId="4BEC13BA" w14:textId="77777777">
        <w:tc>
          <w:tcPr>
            <w:tcW w:w="3135" w:type="dxa"/>
            <w:shd w:val="clear" w:color="auto" w:fill="E6E6E6"/>
            <w:vAlign w:val="center"/>
          </w:tcPr>
          <w:p w14:paraId="0B02FEF4" w14:textId="77777777" w:rsidR="0044715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FB9941" w14:textId="77777777" w:rsidR="0044715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331873" w14:textId="77777777" w:rsidR="00447156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3DB257" w14:textId="77777777" w:rsidR="0044715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EFA724" w14:textId="77777777" w:rsidR="0044715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47156" w14:paraId="1EA3E94A" w14:textId="77777777">
        <w:tc>
          <w:tcPr>
            <w:tcW w:w="3135" w:type="dxa"/>
            <w:vAlign w:val="center"/>
          </w:tcPr>
          <w:p w14:paraId="3ABDA5F4" w14:textId="77777777" w:rsidR="00447156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18946440" w14:textId="77777777" w:rsidR="00447156" w:rsidRDefault="00000000">
            <w:r>
              <w:t>10.60</w:t>
            </w:r>
          </w:p>
        </w:tc>
        <w:tc>
          <w:tcPr>
            <w:tcW w:w="1131" w:type="dxa"/>
            <w:vAlign w:val="center"/>
          </w:tcPr>
          <w:p w14:paraId="0FD6A03A" w14:textId="77777777" w:rsidR="00447156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7CD94A8" w14:textId="77777777" w:rsidR="00447156" w:rsidRDefault="00000000">
            <w:r>
              <w:t>340</w:t>
            </w:r>
          </w:p>
        </w:tc>
        <w:tc>
          <w:tcPr>
            <w:tcW w:w="1862" w:type="dxa"/>
            <w:vAlign w:val="center"/>
          </w:tcPr>
          <w:p w14:paraId="64CCC4B9" w14:textId="77777777" w:rsidR="00447156" w:rsidRDefault="00000000">
            <w:r>
              <w:t>3608</w:t>
            </w:r>
          </w:p>
        </w:tc>
      </w:tr>
      <w:tr w:rsidR="00447156" w14:paraId="6CD23F00" w14:textId="77777777">
        <w:tc>
          <w:tcPr>
            <w:tcW w:w="3135" w:type="dxa"/>
            <w:vAlign w:val="center"/>
          </w:tcPr>
          <w:p w14:paraId="11398DEF" w14:textId="77777777" w:rsidR="00447156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806B954" w14:textId="77777777" w:rsidR="00447156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6500AB7F" w14:textId="77777777" w:rsidR="00447156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65C01B20" w14:textId="77777777" w:rsidR="00447156" w:rsidRDefault="00000000">
            <w:r>
              <w:t>318</w:t>
            </w:r>
          </w:p>
        </w:tc>
        <w:tc>
          <w:tcPr>
            <w:tcW w:w="1862" w:type="dxa"/>
            <w:vAlign w:val="center"/>
          </w:tcPr>
          <w:p w14:paraId="15DD7B5C" w14:textId="77777777" w:rsidR="00447156" w:rsidRDefault="00000000">
            <w:r>
              <w:t>7239</w:t>
            </w:r>
          </w:p>
        </w:tc>
      </w:tr>
      <w:tr w:rsidR="00447156" w14:paraId="46CE7076" w14:textId="77777777">
        <w:tc>
          <w:tcPr>
            <w:tcW w:w="3135" w:type="dxa"/>
            <w:vAlign w:val="center"/>
          </w:tcPr>
          <w:p w14:paraId="58C7E73F" w14:textId="77777777" w:rsidR="00447156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07FF4CA8" w14:textId="77777777" w:rsidR="00447156" w:rsidRDefault="00000000">
            <w:r>
              <w:t>2.85</w:t>
            </w:r>
          </w:p>
        </w:tc>
        <w:tc>
          <w:tcPr>
            <w:tcW w:w="1131" w:type="dxa"/>
            <w:vAlign w:val="center"/>
          </w:tcPr>
          <w:p w14:paraId="682C8AAB" w14:textId="77777777" w:rsidR="00447156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0FD0A076" w14:textId="77777777" w:rsidR="00447156" w:rsidRDefault="00000000">
            <w:r>
              <w:t>3630</w:t>
            </w:r>
          </w:p>
        </w:tc>
        <w:tc>
          <w:tcPr>
            <w:tcW w:w="1862" w:type="dxa"/>
            <w:vAlign w:val="center"/>
          </w:tcPr>
          <w:p w14:paraId="51A87647" w14:textId="77777777" w:rsidR="00447156" w:rsidRDefault="00000000">
            <w:r>
              <w:t>10334</w:t>
            </w:r>
          </w:p>
        </w:tc>
      </w:tr>
      <w:tr w:rsidR="00447156" w14:paraId="1F6C9636" w14:textId="77777777">
        <w:tc>
          <w:tcPr>
            <w:tcW w:w="3135" w:type="dxa"/>
            <w:vAlign w:val="center"/>
          </w:tcPr>
          <w:p w14:paraId="78BD4391" w14:textId="77777777" w:rsidR="00447156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0FD616AD" w14:textId="77777777" w:rsidR="00447156" w:rsidRDefault="00000000">
            <w:r>
              <w:t>17.78</w:t>
            </w:r>
          </w:p>
        </w:tc>
        <w:tc>
          <w:tcPr>
            <w:tcW w:w="1131" w:type="dxa"/>
            <w:vAlign w:val="center"/>
          </w:tcPr>
          <w:p w14:paraId="2330AE36" w14:textId="77777777" w:rsidR="00447156" w:rsidRDefault="00000000">
            <w:r>
              <w:t>89</w:t>
            </w:r>
          </w:p>
        </w:tc>
        <w:tc>
          <w:tcPr>
            <w:tcW w:w="1522" w:type="dxa"/>
            <w:vAlign w:val="center"/>
          </w:tcPr>
          <w:p w14:paraId="1D980C69" w14:textId="77777777" w:rsidR="00447156" w:rsidRDefault="00000000">
            <w:r>
              <w:t>7836</w:t>
            </w:r>
          </w:p>
        </w:tc>
        <w:tc>
          <w:tcPr>
            <w:tcW w:w="1862" w:type="dxa"/>
            <w:vAlign w:val="center"/>
          </w:tcPr>
          <w:p w14:paraId="6D20D3DC" w14:textId="77777777" w:rsidR="00447156" w:rsidRDefault="00000000">
            <w:r>
              <w:t>139305</w:t>
            </w:r>
          </w:p>
        </w:tc>
      </w:tr>
      <w:tr w:rsidR="00447156" w14:paraId="73B33FFD" w14:textId="77777777">
        <w:tc>
          <w:tcPr>
            <w:tcW w:w="3135" w:type="dxa"/>
            <w:vAlign w:val="center"/>
          </w:tcPr>
          <w:p w14:paraId="23CB4FB0" w14:textId="77777777" w:rsidR="00447156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49BCE402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E840F18" w14:textId="77777777" w:rsidR="0044715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B43FAE9" w14:textId="77777777" w:rsidR="00447156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59FDABC3" w14:textId="77777777" w:rsidR="00447156" w:rsidRDefault="00000000">
            <w:r>
              <w:t>0</w:t>
            </w:r>
          </w:p>
        </w:tc>
      </w:tr>
      <w:tr w:rsidR="00447156" w14:paraId="63327742" w14:textId="77777777">
        <w:tc>
          <w:tcPr>
            <w:tcW w:w="3135" w:type="dxa"/>
            <w:vAlign w:val="center"/>
          </w:tcPr>
          <w:p w14:paraId="3EAAB92F" w14:textId="77777777" w:rsidR="00447156" w:rsidRDefault="00000000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368F05AF" w14:textId="77777777" w:rsidR="00447156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27D9DA99" w14:textId="77777777" w:rsidR="00447156" w:rsidRDefault="00000000">
            <w:r>
              <w:t>84</w:t>
            </w:r>
          </w:p>
        </w:tc>
        <w:tc>
          <w:tcPr>
            <w:tcW w:w="1522" w:type="dxa"/>
            <w:vAlign w:val="center"/>
          </w:tcPr>
          <w:p w14:paraId="6BA3F91E" w14:textId="77777777" w:rsidR="00447156" w:rsidRDefault="00000000">
            <w:r>
              <w:t>6325</w:t>
            </w:r>
          </w:p>
        </w:tc>
        <w:tc>
          <w:tcPr>
            <w:tcW w:w="1862" w:type="dxa"/>
            <w:vAlign w:val="center"/>
          </w:tcPr>
          <w:p w14:paraId="0C98F66D" w14:textId="77777777" w:rsidR="00447156" w:rsidRDefault="00000000">
            <w:r>
              <w:t>144068</w:t>
            </w:r>
          </w:p>
        </w:tc>
      </w:tr>
      <w:tr w:rsidR="00447156" w14:paraId="59DFAA76" w14:textId="77777777">
        <w:tc>
          <w:tcPr>
            <w:tcW w:w="3135" w:type="dxa"/>
            <w:vAlign w:val="center"/>
          </w:tcPr>
          <w:p w14:paraId="2215F9A4" w14:textId="77777777" w:rsidR="00447156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4016DA2D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7BCC2C5" w14:textId="77777777" w:rsidR="00447156" w:rsidRDefault="00000000">
            <w:r>
              <w:t>58</w:t>
            </w:r>
          </w:p>
        </w:tc>
        <w:tc>
          <w:tcPr>
            <w:tcW w:w="1522" w:type="dxa"/>
            <w:vAlign w:val="center"/>
          </w:tcPr>
          <w:p w14:paraId="2F88D1EA" w14:textId="77777777" w:rsidR="00447156" w:rsidRDefault="00000000">
            <w:r>
              <w:t>1670</w:t>
            </w:r>
          </w:p>
        </w:tc>
        <w:tc>
          <w:tcPr>
            <w:tcW w:w="1862" w:type="dxa"/>
            <w:vAlign w:val="center"/>
          </w:tcPr>
          <w:p w14:paraId="2EE9C963" w14:textId="77777777" w:rsidR="00447156" w:rsidRDefault="00000000">
            <w:r>
              <w:t>0</w:t>
            </w:r>
          </w:p>
        </w:tc>
      </w:tr>
      <w:tr w:rsidR="00447156" w14:paraId="76B5CB3F" w14:textId="77777777">
        <w:tc>
          <w:tcPr>
            <w:tcW w:w="3135" w:type="dxa"/>
            <w:vAlign w:val="center"/>
          </w:tcPr>
          <w:p w14:paraId="749B665A" w14:textId="77777777" w:rsidR="00447156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8B283B5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37377B8" w14:textId="77777777" w:rsidR="0044715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FC493D4" w14:textId="77777777" w:rsidR="00447156" w:rsidRDefault="00000000">
            <w:r>
              <w:t>57</w:t>
            </w:r>
          </w:p>
        </w:tc>
        <w:tc>
          <w:tcPr>
            <w:tcW w:w="1862" w:type="dxa"/>
            <w:vAlign w:val="center"/>
          </w:tcPr>
          <w:p w14:paraId="7367F884" w14:textId="77777777" w:rsidR="00447156" w:rsidRDefault="00000000">
            <w:r>
              <w:t>0</w:t>
            </w:r>
          </w:p>
        </w:tc>
      </w:tr>
      <w:tr w:rsidR="00447156" w14:paraId="4181D86D" w14:textId="77777777">
        <w:tc>
          <w:tcPr>
            <w:tcW w:w="3135" w:type="dxa"/>
            <w:vAlign w:val="center"/>
          </w:tcPr>
          <w:p w14:paraId="37433449" w14:textId="77777777" w:rsidR="00447156" w:rsidRDefault="00000000">
            <w:r>
              <w:t>计算机房</w:t>
            </w:r>
          </w:p>
        </w:tc>
        <w:tc>
          <w:tcPr>
            <w:tcW w:w="1697" w:type="dxa"/>
            <w:vAlign w:val="center"/>
          </w:tcPr>
          <w:p w14:paraId="2839ACDD" w14:textId="77777777" w:rsidR="00447156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47A953AE" w14:textId="77777777" w:rsidR="0044715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5FC194B" w14:textId="77777777" w:rsidR="00447156" w:rsidRDefault="00000000">
            <w:r>
              <w:t>270</w:t>
            </w:r>
          </w:p>
        </w:tc>
        <w:tc>
          <w:tcPr>
            <w:tcW w:w="1862" w:type="dxa"/>
            <w:vAlign w:val="center"/>
          </w:tcPr>
          <w:p w14:paraId="73633F57" w14:textId="77777777" w:rsidR="00447156" w:rsidRDefault="00000000">
            <w:r>
              <w:t>6154</w:t>
            </w:r>
          </w:p>
        </w:tc>
      </w:tr>
      <w:tr w:rsidR="00447156" w14:paraId="1FD0715B" w14:textId="77777777">
        <w:tc>
          <w:tcPr>
            <w:tcW w:w="3135" w:type="dxa"/>
            <w:vAlign w:val="center"/>
          </w:tcPr>
          <w:p w14:paraId="2D58B620" w14:textId="77777777" w:rsidR="00447156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F4FAC03" w14:textId="77777777" w:rsidR="00447156" w:rsidRDefault="00000000">
            <w:r>
              <w:t>2.85</w:t>
            </w:r>
          </w:p>
        </w:tc>
        <w:tc>
          <w:tcPr>
            <w:tcW w:w="1131" w:type="dxa"/>
            <w:vAlign w:val="center"/>
          </w:tcPr>
          <w:p w14:paraId="6E86C661" w14:textId="77777777" w:rsidR="00447156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43756888" w14:textId="77777777" w:rsidR="00447156" w:rsidRDefault="00000000">
            <w:r>
              <w:t>2267</w:t>
            </w:r>
          </w:p>
        </w:tc>
        <w:tc>
          <w:tcPr>
            <w:tcW w:w="1862" w:type="dxa"/>
            <w:vAlign w:val="center"/>
          </w:tcPr>
          <w:p w14:paraId="0A37F576" w14:textId="77777777" w:rsidR="00447156" w:rsidRDefault="00000000">
            <w:r>
              <w:t>6455</w:t>
            </w:r>
          </w:p>
        </w:tc>
      </w:tr>
      <w:tr w:rsidR="00447156" w14:paraId="2D22823D" w14:textId="77777777">
        <w:tc>
          <w:tcPr>
            <w:tcW w:w="7485" w:type="dxa"/>
            <w:gridSpan w:val="4"/>
            <w:vAlign w:val="center"/>
          </w:tcPr>
          <w:p w14:paraId="1A998076" w14:textId="77777777" w:rsidR="0044715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DE1DE86" w14:textId="77777777" w:rsidR="00447156" w:rsidRDefault="00000000">
            <w:r>
              <w:t>317163</w:t>
            </w:r>
          </w:p>
        </w:tc>
      </w:tr>
    </w:tbl>
    <w:p w14:paraId="1FEB238C" w14:textId="77777777" w:rsidR="00447156" w:rsidRDefault="00000000">
      <w:pPr>
        <w:pStyle w:val="2"/>
        <w:widowControl w:val="0"/>
        <w:rPr>
          <w:kern w:val="2"/>
        </w:rPr>
      </w:pPr>
      <w:bookmarkStart w:id="135" w:name="_Toc184480533"/>
      <w:r>
        <w:rPr>
          <w:kern w:val="2"/>
        </w:rPr>
        <w:t>电梯</w:t>
      </w:r>
      <w:bookmarkEnd w:id="135"/>
    </w:p>
    <w:p w14:paraId="1ABF6CFB" w14:textId="77777777" w:rsidR="004471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6" w:name="_Toc184480534"/>
      <w:r>
        <w:rPr>
          <w:kern w:val="2"/>
          <w:szCs w:val="24"/>
        </w:rPr>
        <w:t>直梯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47156" w14:paraId="3DD37A27" w14:textId="77777777">
        <w:tc>
          <w:tcPr>
            <w:tcW w:w="1256" w:type="dxa"/>
            <w:shd w:val="clear" w:color="auto" w:fill="E6E6E6"/>
            <w:vAlign w:val="center"/>
          </w:tcPr>
          <w:p w14:paraId="3CC498B9" w14:textId="77777777" w:rsidR="0044715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23CC3E" w14:textId="77777777" w:rsidR="00447156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5F5AF6" w14:textId="77777777" w:rsidR="0044715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31738D" w14:textId="77777777" w:rsidR="0044715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2A9614" w14:textId="77777777" w:rsidR="0044715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CC5D68" w14:textId="77777777" w:rsidR="0044715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28049E" w14:textId="77777777" w:rsidR="0044715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B461731" w14:textId="77777777" w:rsidR="0044715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46BAB" w14:textId="77777777" w:rsidR="0044715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47156" w14:paraId="33E7529C" w14:textId="77777777">
        <w:tc>
          <w:tcPr>
            <w:tcW w:w="1256" w:type="dxa"/>
            <w:vAlign w:val="center"/>
          </w:tcPr>
          <w:p w14:paraId="75020DE5" w14:textId="77777777" w:rsidR="00447156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ADC0153" w14:textId="77777777" w:rsidR="0044715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152BC62A" w14:textId="77777777" w:rsidR="00447156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B5DFA38" w14:textId="77777777" w:rsidR="0044715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F5522B0" w14:textId="77777777" w:rsidR="00447156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020ACCE" w14:textId="77777777" w:rsidR="00447156" w:rsidRDefault="00000000">
            <w:r>
              <w:t>10</w:t>
            </w:r>
          </w:p>
        </w:tc>
        <w:tc>
          <w:tcPr>
            <w:tcW w:w="990" w:type="dxa"/>
            <w:vAlign w:val="center"/>
          </w:tcPr>
          <w:p w14:paraId="70921FD8" w14:textId="77777777" w:rsidR="00447156" w:rsidRDefault="00000000">
            <w:r>
              <w:t>265</w:t>
            </w:r>
          </w:p>
        </w:tc>
        <w:tc>
          <w:tcPr>
            <w:tcW w:w="565" w:type="dxa"/>
            <w:vAlign w:val="center"/>
          </w:tcPr>
          <w:p w14:paraId="30DC8679" w14:textId="77777777" w:rsidR="00447156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171FA41B" w14:textId="77777777" w:rsidR="00447156" w:rsidRDefault="00000000">
            <w:r>
              <w:t>58280</w:t>
            </w:r>
          </w:p>
        </w:tc>
      </w:tr>
      <w:tr w:rsidR="00447156" w14:paraId="063F1234" w14:textId="77777777">
        <w:tc>
          <w:tcPr>
            <w:tcW w:w="8185" w:type="dxa"/>
            <w:gridSpan w:val="8"/>
            <w:vAlign w:val="center"/>
          </w:tcPr>
          <w:p w14:paraId="4C590A5B" w14:textId="77777777" w:rsidR="0044715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0EEF1D2D" w14:textId="77777777" w:rsidR="00447156" w:rsidRDefault="00000000">
            <w:r>
              <w:t>58280</w:t>
            </w:r>
          </w:p>
        </w:tc>
      </w:tr>
    </w:tbl>
    <w:p w14:paraId="3CAA19FA" w14:textId="77777777" w:rsidR="00447156" w:rsidRDefault="00000000">
      <w:pPr>
        <w:pStyle w:val="2"/>
        <w:widowControl w:val="0"/>
        <w:rPr>
          <w:kern w:val="2"/>
        </w:rPr>
      </w:pPr>
      <w:bookmarkStart w:id="137" w:name="_Toc184480535"/>
      <w:r>
        <w:rPr>
          <w:kern w:val="2"/>
        </w:rPr>
        <w:t>负荷分项统计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47156" w14:paraId="33FE4A1B" w14:textId="77777777">
        <w:tc>
          <w:tcPr>
            <w:tcW w:w="1964" w:type="dxa"/>
            <w:shd w:val="clear" w:color="auto" w:fill="E6E6E6"/>
            <w:vAlign w:val="center"/>
          </w:tcPr>
          <w:p w14:paraId="64B3516D" w14:textId="77777777" w:rsidR="0044715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47B8FC" w14:textId="77777777" w:rsidR="0044715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907516" w14:textId="77777777" w:rsidR="0044715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E8A928" w14:textId="77777777" w:rsidR="0044715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AE270A" w14:textId="77777777" w:rsidR="0044715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1C9DB8" w14:textId="77777777" w:rsidR="0044715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DB9C0B" w14:textId="77777777" w:rsidR="00447156" w:rsidRDefault="00000000">
            <w:pPr>
              <w:jc w:val="center"/>
            </w:pPr>
            <w:r>
              <w:t>合计</w:t>
            </w:r>
          </w:p>
        </w:tc>
      </w:tr>
      <w:tr w:rsidR="00447156" w14:paraId="7AF13941" w14:textId="77777777">
        <w:tc>
          <w:tcPr>
            <w:tcW w:w="1964" w:type="dxa"/>
            <w:shd w:val="clear" w:color="auto" w:fill="E6E6E6"/>
            <w:vAlign w:val="center"/>
          </w:tcPr>
          <w:p w14:paraId="3D6DCE3E" w14:textId="77777777" w:rsidR="0044715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8DF199" w14:textId="77777777" w:rsidR="00447156" w:rsidRDefault="00000000">
            <w:r>
              <w:t>-7.03</w:t>
            </w:r>
          </w:p>
        </w:tc>
        <w:tc>
          <w:tcPr>
            <w:tcW w:w="1273" w:type="dxa"/>
            <w:vAlign w:val="center"/>
          </w:tcPr>
          <w:p w14:paraId="387A4297" w14:textId="77777777" w:rsidR="00447156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455963B0" w14:textId="77777777" w:rsidR="00447156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11521FB2" w14:textId="77777777" w:rsidR="00447156" w:rsidRDefault="00000000">
            <w:r>
              <w:t>-43.94</w:t>
            </w:r>
          </w:p>
        </w:tc>
        <w:tc>
          <w:tcPr>
            <w:tcW w:w="1131" w:type="dxa"/>
            <w:vAlign w:val="center"/>
          </w:tcPr>
          <w:p w14:paraId="1696B174" w14:textId="77777777" w:rsidR="0044715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E22750D" w14:textId="77777777" w:rsidR="00447156" w:rsidRDefault="00000000">
            <w:r>
              <w:t>-42.76</w:t>
            </w:r>
          </w:p>
        </w:tc>
      </w:tr>
      <w:tr w:rsidR="00447156" w14:paraId="6FDFF1C2" w14:textId="77777777">
        <w:tc>
          <w:tcPr>
            <w:tcW w:w="1964" w:type="dxa"/>
            <w:shd w:val="clear" w:color="auto" w:fill="E6E6E6"/>
            <w:vAlign w:val="center"/>
          </w:tcPr>
          <w:p w14:paraId="132E6209" w14:textId="77777777" w:rsidR="0044715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573AAA3" w14:textId="77777777" w:rsidR="0044715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1663855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98BFE4D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AA7BFB2" w14:textId="77777777" w:rsidR="0044715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071BC8B" w14:textId="77777777" w:rsidR="0044715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65B1922" w14:textId="77777777" w:rsidR="00447156" w:rsidRDefault="00000000">
            <w:r>
              <w:t>0.00</w:t>
            </w:r>
          </w:p>
        </w:tc>
      </w:tr>
    </w:tbl>
    <w:p w14:paraId="7D4A9975" w14:textId="77777777" w:rsidR="00447156" w:rsidRDefault="00000000">
      <w:pPr>
        <w:jc w:val="center"/>
      </w:pPr>
      <w:r>
        <w:rPr>
          <w:noProof/>
        </w:rPr>
        <w:drawing>
          <wp:inline distT="0" distB="0" distL="0" distR="0" wp14:anchorId="54469500" wp14:editId="32CEFE10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129E" w14:textId="77777777" w:rsidR="0044715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9F57637" wp14:editId="68C503FB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0DA5" w14:textId="77777777" w:rsidR="00447156" w:rsidRDefault="00000000">
      <w:pPr>
        <w:pStyle w:val="2"/>
      </w:pPr>
      <w:bookmarkStart w:id="138" w:name="_Toc184480536"/>
      <w:r>
        <w:t>逐月负荷表</w:t>
      </w:r>
      <w:bookmarkEnd w:id="1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47156" w14:paraId="29D7FD7E" w14:textId="77777777">
        <w:tc>
          <w:tcPr>
            <w:tcW w:w="854" w:type="dxa"/>
            <w:shd w:val="clear" w:color="auto" w:fill="E6E6E6"/>
            <w:vAlign w:val="center"/>
          </w:tcPr>
          <w:p w14:paraId="4811290A" w14:textId="77777777" w:rsidR="0044715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604404" w14:textId="77777777" w:rsidR="0044715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1E300E" w14:textId="77777777" w:rsidR="0044715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268AC9" w14:textId="77777777" w:rsidR="0044715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A72AF8" w14:textId="77777777" w:rsidR="0044715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283FCA" w14:textId="77777777" w:rsidR="0044715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23FE1A" w14:textId="77777777" w:rsidR="0044715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47156" w14:paraId="4B02343B" w14:textId="77777777">
        <w:tc>
          <w:tcPr>
            <w:tcW w:w="854" w:type="dxa"/>
            <w:shd w:val="clear" w:color="auto" w:fill="E6E6E6"/>
            <w:vAlign w:val="center"/>
          </w:tcPr>
          <w:p w14:paraId="5E24A0A4" w14:textId="77777777" w:rsidR="0044715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339390" w14:textId="77777777" w:rsidR="00447156" w:rsidRDefault="00000000">
            <w:pPr>
              <w:jc w:val="right"/>
            </w:pPr>
            <w:r>
              <w:t>222227</w:t>
            </w:r>
          </w:p>
        </w:tc>
        <w:tc>
          <w:tcPr>
            <w:tcW w:w="1188" w:type="dxa"/>
            <w:vAlign w:val="center"/>
          </w:tcPr>
          <w:p w14:paraId="5BB0C8F0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197FEC" w14:textId="77777777" w:rsidR="00447156" w:rsidRDefault="00000000">
            <w:pPr>
              <w:jc w:val="right"/>
            </w:pPr>
            <w:r>
              <w:t>3734.974</w:t>
            </w:r>
          </w:p>
        </w:tc>
        <w:tc>
          <w:tcPr>
            <w:tcW w:w="1862" w:type="dxa"/>
            <w:vAlign w:val="center"/>
          </w:tcPr>
          <w:p w14:paraId="754D4750" w14:textId="77777777" w:rsidR="00447156" w:rsidRDefault="00000000">
            <w:r>
              <w:t>1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B5CC50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6BE377" w14:textId="77777777" w:rsidR="00447156" w:rsidRDefault="00000000">
            <w:r>
              <w:t>--</w:t>
            </w:r>
          </w:p>
        </w:tc>
      </w:tr>
      <w:tr w:rsidR="00447156" w14:paraId="57FC64E7" w14:textId="77777777">
        <w:tc>
          <w:tcPr>
            <w:tcW w:w="854" w:type="dxa"/>
            <w:shd w:val="clear" w:color="auto" w:fill="E6E6E6"/>
            <w:vAlign w:val="center"/>
          </w:tcPr>
          <w:p w14:paraId="2E9A99C5" w14:textId="77777777" w:rsidR="0044715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09E85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23404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65A236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0CB0DB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E9A717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BBD58E" w14:textId="77777777" w:rsidR="00447156" w:rsidRDefault="00000000">
            <w:r>
              <w:t>--</w:t>
            </w:r>
          </w:p>
        </w:tc>
      </w:tr>
      <w:tr w:rsidR="00447156" w14:paraId="5DD016A1" w14:textId="77777777">
        <w:tc>
          <w:tcPr>
            <w:tcW w:w="854" w:type="dxa"/>
            <w:shd w:val="clear" w:color="auto" w:fill="E6E6E6"/>
            <w:vAlign w:val="center"/>
          </w:tcPr>
          <w:p w14:paraId="08B7D43A" w14:textId="77777777" w:rsidR="0044715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55748A" w14:textId="77777777" w:rsidR="00447156" w:rsidRDefault="00000000">
            <w:pPr>
              <w:jc w:val="right"/>
            </w:pPr>
            <w:r>
              <w:t>163379</w:t>
            </w:r>
          </w:p>
        </w:tc>
        <w:tc>
          <w:tcPr>
            <w:tcW w:w="1188" w:type="dxa"/>
            <w:vAlign w:val="center"/>
          </w:tcPr>
          <w:p w14:paraId="5C647FD6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892D4E" w14:textId="77777777" w:rsidR="00447156" w:rsidRDefault="00000000">
            <w:pPr>
              <w:jc w:val="right"/>
            </w:pPr>
            <w:r>
              <w:rPr>
                <w:color w:val="FF0000"/>
              </w:rPr>
              <w:t>4236.571</w:t>
            </w:r>
          </w:p>
        </w:tc>
        <w:tc>
          <w:tcPr>
            <w:tcW w:w="1862" w:type="dxa"/>
            <w:vAlign w:val="center"/>
          </w:tcPr>
          <w:p w14:paraId="279BC6C7" w14:textId="77777777" w:rsidR="00447156" w:rsidRDefault="00000000">
            <w:r>
              <w:rPr>
                <w:color w:val="FF0000"/>
              </w:rPr>
              <w:t>3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E259809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465FA6" w14:textId="77777777" w:rsidR="00447156" w:rsidRDefault="00000000">
            <w:r>
              <w:t>--</w:t>
            </w:r>
          </w:p>
        </w:tc>
      </w:tr>
      <w:tr w:rsidR="00447156" w14:paraId="73F00C9B" w14:textId="77777777">
        <w:tc>
          <w:tcPr>
            <w:tcW w:w="854" w:type="dxa"/>
            <w:shd w:val="clear" w:color="auto" w:fill="E6E6E6"/>
            <w:vAlign w:val="center"/>
          </w:tcPr>
          <w:p w14:paraId="13010897" w14:textId="77777777" w:rsidR="0044715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B34420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94D19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1FB13D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DF6659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664178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EA69F8" w14:textId="77777777" w:rsidR="00447156" w:rsidRDefault="00000000">
            <w:r>
              <w:t>--</w:t>
            </w:r>
          </w:p>
        </w:tc>
      </w:tr>
      <w:tr w:rsidR="00447156" w14:paraId="2D89DB28" w14:textId="77777777">
        <w:tc>
          <w:tcPr>
            <w:tcW w:w="854" w:type="dxa"/>
            <w:shd w:val="clear" w:color="auto" w:fill="E6E6E6"/>
            <w:vAlign w:val="center"/>
          </w:tcPr>
          <w:p w14:paraId="5B209B61" w14:textId="77777777" w:rsidR="0044715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F5C8DC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27539F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BFE157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3493A2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107D34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9FF514" w14:textId="77777777" w:rsidR="00447156" w:rsidRDefault="00000000">
            <w:r>
              <w:t>--</w:t>
            </w:r>
          </w:p>
        </w:tc>
      </w:tr>
      <w:tr w:rsidR="00447156" w14:paraId="4F3B4893" w14:textId="77777777">
        <w:tc>
          <w:tcPr>
            <w:tcW w:w="854" w:type="dxa"/>
            <w:shd w:val="clear" w:color="auto" w:fill="E6E6E6"/>
            <w:vAlign w:val="center"/>
          </w:tcPr>
          <w:p w14:paraId="1CA94DAC" w14:textId="77777777" w:rsidR="0044715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15858B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B0F8F8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4C02E7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185CB1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A8C70C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E8DB8C" w14:textId="77777777" w:rsidR="00447156" w:rsidRDefault="00000000">
            <w:r>
              <w:t>--</w:t>
            </w:r>
          </w:p>
        </w:tc>
      </w:tr>
      <w:tr w:rsidR="00447156" w14:paraId="41618D2F" w14:textId="77777777">
        <w:tc>
          <w:tcPr>
            <w:tcW w:w="854" w:type="dxa"/>
            <w:shd w:val="clear" w:color="auto" w:fill="E6E6E6"/>
            <w:vAlign w:val="center"/>
          </w:tcPr>
          <w:p w14:paraId="305C0A84" w14:textId="77777777" w:rsidR="0044715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0C3EFF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D99CB2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5D2D41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9E1997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487CD1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E911EE" w14:textId="77777777" w:rsidR="00447156" w:rsidRDefault="00000000">
            <w:r>
              <w:t>--</w:t>
            </w:r>
          </w:p>
        </w:tc>
      </w:tr>
      <w:tr w:rsidR="00447156" w14:paraId="227E923D" w14:textId="77777777">
        <w:tc>
          <w:tcPr>
            <w:tcW w:w="854" w:type="dxa"/>
            <w:shd w:val="clear" w:color="auto" w:fill="E6E6E6"/>
            <w:vAlign w:val="center"/>
          </w:tcPr>
          <w:p w14:paraId="567226FB" w14:textId="77777777" w:rsidR="0044715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4E3C0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61D85E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B689DB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D36C33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EAD1F9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85F114" w14:textId="77777777" w:rsidR="00447156" w:rsidRDefault="00000000">
            <w:r>
              <w:t>--</w:t>
            </w:r>
          </w:p>
        </w:tc>
      </w:tr>
      <w:tr w:rsidR="00447156" w14:paraId="289C0025" w14:textId="77777777">
        <w:tc>
          <w:tcPr>
            <w:tcW w:w="854" w:type="dxa"/>
            <w:shd w:val="clear" w:color="auto" w:fill="E6E6E6"/>
            <w:vAlign w:val="center"/>
          </w:tcPr>
          <w:p w14:paraId="6CBCFF4E" w14:textId="77777777" w:rsidR="0044715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9B48AD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3FD9B5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8FCBD2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8B13AD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7EAC44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A36D11" w14:textId="77777777" w:rsidR="00447156" w:rsidRDefault="00000000">
            <w:r>
              <w:t>--</w:t>
            </w:r>
          </w:p>
        </w:tc>
      </w:tr>
      <w:tr w:rsidR="00447156" w14:paraId="2CF35C4D" w14:textId="77777777">
        <w:tc>
          <w:tcPr>
            <w:tcW w:w="854" w:type="dxa"/>
            <w:shd w:val="clear" w:color="auto" w:fill="E6E6E6"/>
            <w:vAlign w:val="center"/>
          </w:tcPr>
          <w:p w14:paraId="03BE4331" w14:textId="77777777" w:rsidR="0044715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2467AC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AA062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BAE9C0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A62D97" w14:textId="77777777" w:rsidR="0044715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2FAE3C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3BE5FF" w14:textId="77777777" w:rsidR="00447156" w:rsidRDefault="00000000">
            <w:r>
              <w:t>--</w:t>
            </w:r>
          </w:p>
        </w:tc>
      </w:tr>
      <w:tr w:rsidR="00447156" w14:paraId="5F418B1A" w14:textId="77777777">
        <w:tc>
          <w:tcPr>
            <w:tcW w:w="854" w:type="dxa"/>
            <w:shd w:val="clear" w:color="auto" w:fill="E6E6E6"/>
            <w:vAlign w:val="center"/>
          </w:tcPr>
          <w:p w14:paraId="0F28C8C6" w14:textId="77777777" w:rsidR="0044715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AAFC65" w14:textId="77777777" w:rsidR="00447156" w:rsidRDefault="00000000">
            <w:pPr>
              <w:jc w:val="right"/>
            </w:pPr>
            <w:r>
              <w:t>148301</w:t>
            </w:r>
          </w:p>
        </w:tc>
        <w:tc>
          <w:tcPr>
            <w:tcW w:w="1188" w:type="dxa"/>
            <w:vAlign w:val="center"/>
          </w:tcPr>
          <w:p w14:paraId="7CA16576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BE579A" w14:textId="77777777" w:rsidR="00447156" w:rsidRDefault="00000000">
            <w:pPr>
              <w:jc w:val="right"/>
            </w:pPr>
            <w:r>
              <w:t>2544.583</w:t>
            </w:r>
          </w:p>
        </w:tc>
        <w:tc>
          <w:tcPr>
            <w:tcW w:w="1862" w:type="dxa"/>
            <w:vAlign w:val="center"/>
          </w:tcPr>
          <w:p w14:paraId="5F3392F9" w14:textId="77777777" w:rsidR="00447156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9A471A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A698D2" w14:textId="77777777" w:rsidR="00447156" w:rsidRDefault="00000000">
            <w:r>
              <w:t>--</w:t>
            </w:r>
          </w:p>
        </w:tc>
      </w:tr>
      <w:tr w:rsidR="00447156" w14:paraId="7B6A0C82" w14:textId="77777777">
        <w:tc>
          <w:tcPr>
            <w:tcW w:w="854" w:type="dxa"/>
            <w:shd w:val="clear" w:color="auto" w:fill="E6E6E6"/>
            <w:vAlign w:val="center"/>
          </w:tcPr>
          <w:p w14:paraId="708243FA" w14:textId="77777777" w:rsidR="0044715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76BE5D" w14:textId="77777777" w:rsidR="00447156" w:rsidRDefault="00000000">
            <w:pPr>
              <w:jc w:val="right"/>
            </w:pPr>
            <w:r>
              <w:t>452998</w:t>
            </w:r>
          </w:p>
        </w:tc>
        <w:tc>
          <w:tcPr>
            <w:tcW w:w="1188" w:type="dxa"/>
            <w:vAlign w:val="center"/>
          </w:tcPr>
          <w:p w14:paraId="7671C907" w14:textId="77777777" w:rsidR="0044715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3A0A2E" w14:textId="77777777" w:rsidR="00447156" w:rsidRDefault="00000000">
            <w:pPr>
              <w:jc w:val="right"/>
            </w:pPr>
            <w:r>
              <w:t>3015.362</w:t>
            </w:r>
          </w:p>
        </w:tc>
        <w:tc>
          <w:tcPr>
            <w:tcW w:w="1862" w:type="dxa"/>
            <w:vAlign w:val="center"/>
          </w:tcPr>
          <w:p w14:paraId="7BA54B44" w14:textId="77777777" w:rsidR="00447156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4577A0" w14:textId="77777777" w:rsidR="0044715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0AFBC8" w14:textId="77777777" w:rsidR="00447156" w:rsidRDefault="00000000">
            <w:r>
              <w:t>--</w:t>
            </w:r>
          </w:p>
        </w:tc>
      </w:tr>
    </w:tbl>
    <w:p w14:paraId="2E6EC3F3" w14:textId="77777777" w:rsidR="0044715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9369284" wp14:editId="6D9FC617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0A55" w14:textId="77777777" w:rsidR="00447156" w:rsidRDefault="00000000">
      <w:pPr>
        <w:jc w:val="center"/>
      </w:pPr>
      <w:r>
        <w:rPr>
          <w:noProof/>
        </w:rPr>
        <w:drawing>
          <wp:inline distT="0" distB="0" distL="0" distR="0" wp14:anchorId="257F4F07" wp14:editId="20077DF6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93C8B" w14:textId="77777777" w:rsidR="00447156" w:rsidRDefault="00000000">
      <w:pPr>
        <w:pStyle w:val="1"/>
      </w:pPr>
      <w:bookmarkStart w:id="139" w:name="_Toc184480537"/>
      <w:r>
        <w:t>能效结果</w:t>
      </w:r>
      <w:bookmarkEnd w:id="139"/>
    </w:p>
    <w:p w14:paraId="231455EC" w14:textId="77777777" w:rsidR="00447156" w:rsidRDefault="00000000">
      <w:pPr>
        <w:pStyle w:val="2"/>
        <w:widowControl w:val="0"/>
        <w:rPr>
          <w:kern w:val="2"/>
        </w:rPr>
      </w:pPr>
      <w:bookmarkStart w:id="140" w:name="_Toc184480538"/>
      <w:r>
        <w:rPr>
          <w:kern w:val="2"/>
        </w:rPr>
        <w:t>建筑能耗</w:t>
      </w:r>
      <w:bookmarkEnd w:id="14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14:paraId="19B71D0A" w14:textId="77777777" w:rsidTr="001C4D76">
        <w:tc>
          <w:tcPr>
            <w:tcW w:w="5000" w:type="pct"/>
            <w:gridSpan w:val="5"/>
            <w:shd w:val="clear" w:color="auto" w:fill="E0E0E0"/>
            <w:vAlign w:val="center"/>
          </w:tcPr>
          <w:p w14:paraId="5E3105C4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14:paraId="64995AD1" w14:textId="77777777" w:rsidTr="001C4D76">
        <w:tc>
          <w:tcPr>
            <w:tcW w:w="2808" w:type="pct"/>
            <w:gridSpan w:val="3"/>
            <w:shd w:val="clear" w:color="auto" w:fill="E0E0E0"/>
            <w:vAlign w:val="center"/>
          </w:tcPr>
          <w:p w14:paraId="20E1C8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0E5D9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5CDEA6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02B47A60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6A3E01A7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7D25B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0C1D81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62F9C1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228331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冷源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1E0D63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冷源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:rsidR="007459B0" w:rsidRPr="00771B84" w14:paraId="43E2E23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0C768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D0695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60AFAC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6A4E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冷却水泵能耗"/>
            <w:r w:rsidRPr="00771B84"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5F5110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7459B0" w:rsidRPr="00771B84" w14:paraId="3472C1C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20C9F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96072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41F5B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320E29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冷冻水泵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6465E7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654E1D" w:rsidRPr="00771B84" w14:paraId="4DB81475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180F0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A932B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AEF51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0A0DE3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冷却塔能耗"/>
            <w:r w:rsidRPr="00771B84"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51DE06C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冷却塔能耗_转一次能源"/>
            <w:r w:rsidRPr="00771B84">
              <w:rPr>
                <w:lang w:val="en-US"/>
              </w:rPr>
              <w:t>0.00</w:t>
            </w:r>
            <w:bookmarkEnd w:id="148"/>
          </w:p>
        </w:tc>
      </w:tr>
      <w:tr w:rsidR="007459B0" w:rsidRPr="00771B84" w14:paraId="249CBD8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9F59D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EA81E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2B650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474943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单元式空调能耗"/>
            <w:r w:rsidRPr="00771B84"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60AB3F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:rsidR="007459B0" w:rsidRPr="00771B84" w14:paraId="3721F83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C1F34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443245B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7A8B5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C8D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59DF06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热源能耗"/>
            <w:r w:rsidRPr="00771B84">
              <w:rPr>
                <w:lang w:val="en-US"/>
              </w:rPr>
              <w:t>3.02</w:t>
            </w:r>
            <w:bookmarkEnd w:id="151"/>
          </w:p>
        </w:tc>
        <w:tc>
          <w:tcPr>
            <w:tcW w:w="1048" w:type="pct"/>
            <w:vAlign w:val="center"/>
          </w:tcPr>
          <w:p w14:paraId="5BFDEA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热源能耗_转一次能源"/>
            <w:r>
              <w:rPr>
                <w:rFonts w:hint="eastAsia"/>
                <w:lang w:val="en-US"/>
              </w:rPr>
              <w:t>7.85</w:t>
            </w:r>
            <w:bookmarkEnd w:id="152"/>
          </w:p>
        </w:tc>
      </w:tr>
      <w:tr w:rsidR="007459B0" w:rsidRPr="00771B84" w14:paraId="6154CB6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D3C6D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249B2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3CC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240702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热水泵能耗"/>
            <w:r w:rsidRPr="00771B84">
              <w:rPr>
                <w:lang w:val="en-US"/>
              </w:rPr>
              <w:t>0.93</w:t>
            </w:r>
            <w:bookmarkEnd w:id="153"/>
          </w:p>
        </w:tc>
        <w:tc>
          <w:tcPr>
            <w:tcW w:w="1048" w:type="pct"/>
            <w:vAlign w:val="center"/>
          </w:tcPr>
          <w:p w14:paraId="3BEBD4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热水泵能耗_转一次能源"/>
            <w:r>
              <w:rPr>
                <w:rFonts w:hint="eastAsia"/>
                <w:lang w:val="en-US"/>
              </w:rPr>
              <w:t>2.42</w:t>
            </w:r>
            <w:bookmarkEnd w:id="154"/>
          </w:p>
        </w:tc>
      </w:tr>
      <w:tr w:rsidR="007459B0" w:rsidRPr="00771B84" w14:paraId="5074722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D0D4F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2BA08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FC2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34405B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单元式热泵能耗"/>
            <w:r w:rsidRPr="00771B84"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23F6DC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6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:rsidR="007459B0" w:rsidRPr="00771B84" w14:paraId="07D9CC7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1E4C59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21EBF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D44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321FCF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7" w:name="供暖热源侧水泵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0957C9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:rsidR="007459B0" w:rsidRPr="00771B84" w14:paraId="0239DD9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9854446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8990BDF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426926B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9" w:name="照明能耗"/>
            <w:r>
              <w:rPr>
                <w:lang w:val="en-US"/>
              </w:rPr>
              <w:t>12.93</w:t>
            </w:r>
            <w:bookmarkEnd w:id="159"/>
          </w:p>
        </w:tc>
        <w:tc>
          <w:tcPr>
            <w:tcW w:w="1048" w:type="pct"/>
            <w:vAlign w:val="center"/>
          </w:tcPr>
          <w:p w14:paraId="56FEA62D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0" w:name="照明能耗_转一次能源"/>
            <w:r>
              <w:rPr>
                <w:rFonts w:hint="eastAsia"/>
                <w:lang w:val="en-US"/>
              </w:rPr>
              <w:t>33.62</w:t>
            </w:r>
            <w:bookmarkEnd w:id="160"/>
          </w:p>
        </w:tc>
      </w:tr>
      <w:tr w:rsidR="007459B0" w:rsidRPr="00771B84" w14:paraId="468860B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0F5FFFC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86A2722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1B6C4A3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1" w:name="热水系统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4680B5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2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:rsidR="007459B0" w:rsidRPr="00771B84" w14:paraId="349385AE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8F2872B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B387C27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10FF9DA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3" w:name="动力系统能耗"/>
            <w:r>
              <w:rPr>
                <w:lang w:val="en-US"/>
              </w:rPr>
              <w:t>2.53</w:t>
            </w:r>
            <w:bookmarkEnd w:id="163"/>
          </w:p>
        </w:tc>
        <w:tc>
          <w:tcPr>
            <w:tcW w:w="1048" w:type="pct"/>
            <w:vAlign w:val="center"/>
          </w:tcPr>
          <w:p w14:paraId="394F5C4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4" w:name="动力系统能耗_转一次能源"/>
            <w:r>
              <w:rPr>
                <w:rFonts w:hint="eastAsia"/>
                <w:lang w:val="en-US"/>
              </w:rPr>
              <w:t>6.58</w:t>
            </w:r>
            <w:bookmarkEnd w:id="164"/>
          </w:p>
        </w:tc>
      </w:tr>
      <w:tr w:rsidR="007459B0" w:rsidRPr="00771B84" w14:paraId="531992CA" w14:textId="77777777" w:rsidTr="001C4D76">
        <w:tc>
          <w:tcPr>
            <w:tcW w:w="1052" w:type="pct"/>
            <w:shd w:val="clear" w:color="auto" w:fill="E0E0E0"/>
            <w:vAlign w:val="center"/>
          </w:tcPr>
          <w:p w14:paraId="1A7C2A0C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865CCED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64736D46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5" w:name="热源锅炉标煤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3B33F3B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6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:rsidR="00822E2F" w:rsidRPr="00771B84" w14:paraId="14B3F5F6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17212B06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7C3E46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2F6DED01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7" w:name="热源锅炉燃气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272A16A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8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:rsidR="00822E2F" w:rsidRPr="00771B84" w14:paraId="62AC3912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6EFAA6B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369B2B9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8FA339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9" w:name="生活热水燃气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419A975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0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:rsidR="00EC710E" w:rsidRPr="00771B84" w14:paraId="0F96C715" w14:textId="77777777" w:rsidTr="001C4D76">
        <w:tc>
          <w:tcPr>
            <w:tcW w:w="1052" w:type="pct"/>
            <w:shd w:val="clear" w:color="auto" w:fill="E0E0E0"/>
            <w:vAlign w:val="center"/>
          </w:tcPr>
          <w:p w14:paraId="0416534A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785F900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9AE5AE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1" w:name="热源市政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50E22AF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2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  <w:tr w:rsidR="007B158C" w:rsidRPr="00771B84" w14:paraId="6B5B472A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26602E72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52E29FA2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B12E9FC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7FA7441B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73" w:name="光伏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4EECBEA9" w14:textId="77777777" w:rsidR="00000000" w:rsidRDefault="00000000" w:rsidP="00306E46">
            <w:pPr>
              <w:jc w:val="center"/>
            </w:pPr>
            <w:bookmarkStart w:id="174" w:name="光伏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:rsidR="007B158C" w:rsidRPr="00771B84" w14:paraId="0379B86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7C5F412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03119E6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26BB71B6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00060EFD" w14:textId="77777777" w:rsidR="00000000" w:rsidRDefault="00000000" w:rsidP="00306E46">
            <w:pPr>
              <w:jc w:val="center"/>
            </w:pPr>
            <w:bookmarkStart w:id="176" w:name="风力能耗_转一次能源"/>
            <w:r>
              <w:rPr>
                <w:rFonts w:hint="eastAsia"/>
              </w:rPr>
              <w:t>0.00</w:t>
            </w:r>
            <w:bookmarkEnd w:id="176"/>
          </w:p>
        </w:tc>
      </w:tr>
      <w:tr w:rsidR="00F1531B" w:rsidRPr="00771B84" w14:paraId="5950F29B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6FA445F8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C1D40F0" w14:textId="77777777" w:rsidR="00000000" w:rsidRDefault="00000000" w:rsidP="00F56919">
            <w:pPr>
              <w:jc w:val="center"/>
            </w:pPr>
            <w:r>
              <w:rPr>
                <w:rFonts w:hint="eastAsia"/>
                <w:lang w:val="en-US"/>
              </w:rPr>
              <w:t>50.45</w:t>
            </w:r>
          </w:p>
        </w:tc>
      </w:tr>
      <w:tr w:rsidR="00F1531B" w:rsidRPr="00771B84" w14:paraId="0BCDD66B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1177FF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439A2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50.45</w:t>
            </w:r>
          </w:p>
        </w:tc>
      </w:tr>
    </w:tbl>
    <w:p w14:paraId="72A77699" w14:textId="77777777" w:rsidR="00000000" w:rsidRDefault="00000000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14:paraId="7C4DA337" w14:textId="77777777" w:rsidTr="00B056A6">
        <w:tc>
          <w:tcPr>
            <w:tcW w:w="5000" w:type="pct"/>
            <w:gridSpan w:val="5"/>
            <w:shd w:val="clear" w:color="auto" w:fill="E0E0E0"/>
            <w:vAlign w:val="center"/>
          </w:tcPr>
          <w:p w14:paraId="1D7DC079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14:paraId="405296FF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497B7D3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217EF00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DCC43D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14:paraId="7C79AEE3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3B7787F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3A79B3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7FFB802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6E71127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02DF450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7" w:name="参照建筑冷源能耗"/>
            <w:r w:rsidRPr="00771B84">
              <w:rPr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4A676AD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8" w:name="参照建筑冷源能耗_转一次能源"/>
            <w:r>
              <w:rPr>
                <w:lang w:val="en-US"/>
              </w:rPr>
              <w:t>0.00</w:t>
            </w:r>
            <w:bookmarkEnd w:id="178"/>
          </w:p>
        </w:tc>
      </w:tr>
      <w:tr w:rsidR="00AB7F84" w:rsidRPr="00771B84" w14:paraId="3091BEFB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3373EF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9765C6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CC46FE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0705D48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9" w:name="参照建筑冷却水泵能耗"/>
            <w:r w:rsidRPr="00771B84">
              <w:rPr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05B5F55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0" w:name="参照建筑冷却水泵能耗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:rsidR="00AB7F84" w:rsidRPr="00771B84" w14:paraId="16648A1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2587BB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790430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4691C7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F75094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1" w:name="参照建筑冷冻水泵能耗"/>
            <w:r w:rsidRPr="00771B84"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47F17D6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2" w:name="参照建筑冷冻水泵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:rsidR="00A70A48" w:rsidRPr="00771B84" w14:paraId="2D55BDE7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A12A4F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84F874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E065A3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24BF76C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3" w:name="参照建筑冷却塔能耗"/>
            <w:r w:rsidRPr="00771B84"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603D5E4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4" w:name="参照建筑冷却塔能耗_转一次能源"/>
            <w:r w:rsidRPr="00771B84">
              <w:rPr>
                <w:lang w:val="en-US"/>
              </w:rPr>
              <w:t>0.00</w:t>
            </w:r>
            <w:bookmarkEnd w:id="184"/>
          </w:p>
        </w:tc>
      </w:tr>
      <w:tr w:rsidR="00AB7F84" w:rsidRPr="00771B84" w14:paraId="5F6E1D48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D631C0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E376C4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F42701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12D2B2C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5" w:name="参照建筑单元式空调能耗"/>
            <w:r w:rsidRPr="00771B84">
              <w:rPr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3820DA9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6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:rsidR="00AB7F84" w:rsidRPr="00771B84" w14:paraId="7D1C672F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E6631D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5193DBE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06806F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0B1C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441052D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7" w:name="参照建筑热源能耗"/>
            <w:r w:rsidRPr="00771B84"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4147DDF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8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:rsidR="00AB7F84" w:rsidRPr="00771B84" w14:paraId="232318CC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5AF775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78191B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07FF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33F9CFB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9" w:name="参照建筑热水泵能耗"/>
            <w:r w:rsidRPr="00771B84">
              <w:rPr>
                <w:lang w:val="en-US"/>
              </w:rPr>
              <w:t>0.51</w:t>
            </w:r>
            <w:bookmarkEnd w:id="189"/>
          </w:p>
        </w:tc>
        <w:tc>
          <w:tcPr>
            <w:tcW w:w="1048" w:type="pct"/>
            <w:vAlign w:val="center"/>
          </w:tcPr>
          <w:p w14:paraId="11A2870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0" w:name="参照建筑热水泵能耗_转一次能源"/>
            <w:r>
              <w:rPr>
                <w:rFonts w:hint="eastAsia"/>
                <w:lang w:val="en-US"/>
              </w:rPr>
              <w:t>1.33</w:t>
            </w:r>
            <w:bookmarkEnd w:id="190"/>
          </w:p>
        </w:tc>
      </w:tr>
      <w:tr w:rsidR="00AB7F84" w:rsidRPr="00771B84" w14:paraId="62E90C0F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47B0A4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F44FF4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34D2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0AB451C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1" w:name="参照建筑单元式热泵能耗"/>
            <w:r w:rsidRPr="00771B84"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42B2DD8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2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:rsidR="00AB7F84" w:rsidRPr="00771B84" w14:paraId="2DC0717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1808600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AA16CB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7DD48397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3" w:name="参照建筑照明能耗"/>
            <w:r>
              <w:rPr>
                <w:lang w:val="en-US"/>
              </w:rPr>
              <w:t>13.74</w:t>
            </w:r>
            <w:bookmarkEnd w:id="193"/>
          </w:p>
        </w:tc>
        <w:tc>
          <w:tcPr>
            <w:tcW w:w="1048" w:type="pct"/>
            <w:vAlign w:val="center"/>
          </w:tcPr>
          <w:p w14:paraId="5CC9334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4" w:name="参照建筑照明能耗_转一次能源"/>
            <w:r>
              <w:rPr>
                <w:rFonts w:hint="eastAsia"/>
                <w:lang w:val="en-US"/>
              </w:rPr>
              <w:t>35.72</w:t>
            </w:r>
            <w:bookmarkEnd w:id="194"/>
          </w:p>
        </w:tc>
      </w:tr>
      <w:tr w:rsidR="00AB7F84" w:rsidRPr="00771B84" w14:paraId="5006EABB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ACE0A85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7668C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229F948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5" w:name="参照建筑热水系统能耗"/>
            <w:r>
              <w:rPr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14:paraId="5F11FC3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6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:rsidR="00AB7F84" w:rsidRPr="00771B84" w14:paraId="28751F3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467ECB7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F0E7B9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61F6635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7" w:name="参照建筑动力系统能耗"/>
            <w:r>
              <w:rPr>
                <w:lang w:val="en-US"/>
              </w:rPr>
              <w:t>2.53</w:t>
            </w:r>
            <w:bookmarkEnd w:id="197"/>
          </w:p>
        </w:tc>
        <w:tc>
          <w:tcPr>
            <w:tcW w:w="1048" w:type="pct"/>
            <w:vAlign w:val="center"/>
          </w:tcPr>
          <w:p w14:paraId="444F1212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8" w:name="参照建筑动力系统能耗_转一次能源"/>
            <w:r>
              <w:rPr>
                <w:rFonts w:hint="eastAsia"/>
                <w:lang w:val="en-US"/>
              </w:rPr>
              <w:t>6.58</w:t>
            </w:r>
            <w:bookmarkEnd w:id="198"/>
          </w:p>
        </w:tc>
      </w:tr>
      <w:tr w:rsidR="00AB7F84" w:rsidRPr="00771B84" w14:paraId="04477F83" w14:textId="77777777" w:rsidTr="00B056A6">
        <w:tc>
          <w:tcPr>
            <w:tcW w:w="1052" w:type="pct"/>
            <w:shd w:val="clear" w:color="auto" w:fill="E0E0E0"/>
            <w:vAlign w:val="center"/>
          </w:tcPr>
          <w:p w14:paraId="303B89A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71C8B21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1D126B6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9" w:name="参照建筑热源锅炉标煤"/>
            <w:r>
              <w:rPr>
                <w:rFonts w:hint="eastAsia"/>
                <w:lang w:val="en-US"/>
              </w:rPr>
              <w:t>7.14</w:t>
            </w:r>
            <w:bookmarkEnd w:id="199"/>
          </w:p>
        </w:tc>
        <w:tc>
          <w:tcPr>
            <w:tcW w:w="1048" w:type="pct"/>
            <w:vAlign w:val="center"/>
          </w:tcPr>
          <w:p w14:paraId="66AFE094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0" w:name="参照建筑热源锅炉标煤_转一次能源"/>
            <w:r>
              <w:rPr>
                <w:rFonts w:hint="eastAsia"/>
                <w:lang w:val="en-US"/>
              </w:rPr>
              <w:t>58.12</w:t>
            </w:r>
            <w:bookmarkEnd w:id="200"/>
          </w:p>
        </w:tc>
      </w:tr>
      <w:tr w:rsidR="00AB7F84" w:rsidRPr="00771B84" w14:paraId="415412CE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45F36DBA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6C547B2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795C4A4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1" w:name="参照建筑热源锅炉燃气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14:paraId="649B9FF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2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:rsidR="00AB7F84" w:rsidRPr="00771B84" w14:paraId="2015592F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51624765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259D05F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0A9BAED2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3" w:name="参照建筑生活热水燃气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  <w:tc>
          <w:tcPr>
            <w:tcW w:w="1048" w:type="pct"/>
            <w:vAlign w:val="center"/>
          </w:tcPr>
          <w:p w14:paraId="118E6DC2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4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</w:tr>
      <w:tr w:rsidR="00AB7F84" w:rsidRPr="00771B84" w14:paraId="79F5ED19" w14:textId="77777777" w:rsidTr="00B056A6">
        <w:tc>
          <w:tcPr>
            <w:tcW w:w="1052" w:type="pct"/>
            <w:shd w:val="clear" w:color="auto" w:fill="E0E0E0"/>
            <w:vAlign w:val="center"/>
          </w:tcPr>
          <w:p w14:paraId="6E0B3245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E9464DF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5DEE96C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5" w:name="参照建筑热源市政能耗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  <w:tc>
          <w:tcPr>
            <w:tcW w:w="1048" w:type="pct"/>
            <w:vAlign w:val="center"/>
          </w:tcPr>
          <w:p w14:paraId="251A387E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6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</w:tr>
      <w:tr w:rsidR="00AB7F84" w:rsidRPr="00771B84" w14:paraId="5E7C3D71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6A95C22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E474059" w14:textId="77777777" w:rsidR="00000000" w:rsidRDefault="00000000" w:rsidP="00B056A6">
            <w:pPr>
              <w:jc w:val="center"/>
            </w:pPr>
            <w:r>
              <w:rPr>
                <w:rFonts w:hint="eastAsia"/>
                <w:lang w:val="en-US"/>
              </w:rPr>
              <w:t>101.71</w:t>
            </w:r>
          </w:p>
        </w:tc>
      </w:tr>
      <w:tr w:rsidR="00AB7F84" w:rsidRPr="00771B84" w14:paraId="31B1B330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5F4E113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0F7137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101.71</w:t>
            </w:r>
          </w:p>
        </w:tc>
      </w:tr>
    </w:tbl>
    <w:p w14:paraId="093409D0" w14:textId="77777777" w:rsidR="00000000" w:rsidRDefault="00000000" w:rsidP="00112486"/>
    <w:p w14:paraId="2C692E15" w14:textId="77777777" w:rsidR="004471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78059B" wp14:editId="497BF0D6">
            <wp:extent cx="5667375" cy="4200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93F9" w14:textId="77777777" w:rsidR="004471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2D3204E" wp14:editId="688B0CA7">
            <wp:extent cx="5667375" cy="4191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EA814" w14:textId="77777777" w:rsidR="004471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97144FA" wp14:editId="496FEA49">
            <wp:extent cx="5667375" cy="41243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2BAF7" w14:textId="77777777" w:rsidR="00447156" w:rsidRDefault="00000000">
      <w:pPr>
        <w:pStyle w:val="2"/>
        <w:widowControl w:val="0"/>
        <w:rPr>
          <w:kern w:val="2"/>
        </w:rPr>
      </w:pPr>
      <w:bookmarkStart w:id="207" w:name="_Toc184480539"/>
      <w:r>
        <w:rPr>
          <w:kern w:val="2"/>
        </w:rPr>
        <w:t>结论</w:t>
      </w:r>
      <w:bookmarkEnd w:id="207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14:paraId="59E3BBEC" w14:textId="77777777" w:rsidTr="008A76DF">
        <w:tc>
          <w:tcPr>
            <w:tcW w:w="2119" w:type="pct"/>
            <w:shd w:val="clear" w:color="auto" w:fill="E0E0E0"/>
            <w:vAlign w:val="center"/>
          </w:tcPr>
          <w:p w14:paraId="1E1B7C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1F7CAFBA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8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8"/>
          </w:p>
        </w:tc>
        <w:tc>
          <w:tcPr>
            <w:tcW w:w="1507" w:type="pct"/>
            <w:shd w:val="clear" w:color="auto" w:fill="E0E0E0"/>
            <w:vAlign w:val="center"/>
          </w:tcPr>
          <w:p w14:paraId="0D6E41EC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9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9"/>
          </w:p>
        </w:tc>
      </w:tr>
      <w:tr w:rsidR="00005B65" w:rsidRPr="00771B84" w14:paraId="4D07374F" w14:textId="77777777" w:rsidTr="008A76DF">
        <w:tc>
          <w:tcPr>
            <w:tcW w:w="2119" w:type="pct"/>
            <w:shd w:val="clear" w:color="auto" w:fill="E0E0E0"/>
            <w:vAlign w:val="center"/>
          </w:tcPr>
          <w:p w14:paraId="10AD27A0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1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DD5E543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11" w:name="建筑本体能耗"/>
            <w:r>
              <w:rPr>
                <w:rFonts w:hint="eastAsia"/>
                <w:lang w:val="en-US"/>
              </w:rPr>
              <w:t>50.45</w:t>
            </w:r>
            <w:bookmarkEnd w:id="211"/>
          </w:p>
        </w:tc>
        <w:tc>
          <w:tcPr>
            <w:tcW w:w="1507" w:type="pct"/>
            <w:vAlign w:val="center"/>
          </w:tcPr>
          <w:p w14:paraId="71C927C2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12" w:name="参照建筑建筑本体能耗"/>
            <w:r>
              <w:rPr>
                <w:rFonts w:hint="eastAsia"/>
                <w:lang w:val="en-US"/>
              </w:rPr>
              <w:t>101.71</w:t>
            </w:r>
            <w:bookmarkEnd w:id="212"/>
          </w:p>
        </w:tc>
      </w:tr>
      <w:bookmarkEnd w:id="210"/>
      <w:tr w:rsidR="00005B65" w:rsidRPr="00771B84" w14:paraId="1CFFC9DF" w14:textId="77777777" w:rsidTr="008A76DF">
        <w:tc>
          <w:tcPr>
            <w:tcW w:w="2119" w:type="pct"/>
            <w:shd w:val="clear" w:color="auto" w:fill="E0E0E0"/>
            <w:vAlign w:val="center"/>
          </w:tcPr>
          <w:p w14:paraId="28E1B9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68407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13" w:name="建筑综合能耗"/>
            <w:r>
              <w:rPr>
                <w:rFonts w:hint="eastAsia"/>
                <w:lang w:val="en-US"/>
              </w:rPr>
              <w:t>50.45</w:t>
            </w:r>
            <w:bookmarkEnd w:id="213"/>
          </w:p>
        </w:tc>
        <w:tc>
          <w:tcPr>
            <w:tcW w:w="1507" w:type="pct"/>
            <w:vAlign w:val="center"/>
          </w:tcPr>
          <w:p w14:paraId="422192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14" w:name="参照建筑建筑综合能耗"/>
            <w:r>
              <w:rPr>
                <w:rFonts w:hint="eastAsia"/>
                <w:lang w:val="en-US"/>
              </w:rPr>
              <w:t>101.71</w:t>
            </w:r>
            <w:bookmarkEnd w:id="214"/>
          </w:p>
        </w:tc>
      </w:tr>
      <w:tr w:rsidR="008A76DF" w:rsidRPr="00771B84" w14:paraId="05094342" w14:textId="77777777" w:rsidTr="00BE2F3E">
        <w:tc>
          <w:tcPr>
            <w:tcW w:w="2119" w:type="pct"/>
            <w:shd w:val="clear" w:color="auto" w:fill="E0E0E0"/>
            <w:vAlign w:val="center"/>
          </w:tcPr>
          <w:p w14:paraId="1BF02EA8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683A90C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29D254B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14:paraId="33364F34" w14:textId="77777777" w:rsidTr="008A76DF">
        <w:tc>
          <w:tcPr>
            <w:tcW w:w="2119" w:type="pct"/>
            <w:shd w:val="clear" w:color="auto" w:fill="E0E0E0"/>
            <w:vAlign w:val="center"/>
          </w:tcPr>
          <w:p w14:paraId="4F65ECB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4378CC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5" w:name="节能率建筑本体能耗"/>
            <w:r>
              <w:rPr>
                <w:rFonts w:hint="eastAsia"/>
                <w:lang w:val="en-US"/>
              </w:rPr>
              <w:t>50.40</w:t>
            </w:r>
            <w:bookmarkEnd w:id="215"/>
          </w:p>
        </w:tc>
        <w:tc>
          <w:tcPr>
            <w:tcW w:w="1507" w:type="pct"/>
            <w:vAlign w:val="center"/>
          </w:tcPr>
          <w:p w14:paraId="3220E67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6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16"/>
          </w:p>
        </w:tc>
      </w:tr>
      <w:tr w:rsidR="008A76DF" w:rsidRPr="00771B84" w14:paraId="6179FFB0" w14:textId="77777777" w:rsidTr="008A76DF">
        <w:tc>
          <w:tcPr>
            <w:tcW w:w="2119" w:type="pct"/>
            <w:shd w:val="clear" w:color="auto" w:fill="E0E0E0"/>
            <w:vAlign w:val="center"/>
          </w:tcPr>
          <w:p w14:paraId="45894DE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F7EE38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7" w:name="节能率建筑综合能耗"/>
            <w:r>
              <w:rPr>
                <w:rFonts w:hint="eastAsia"/>
                <w:lang w:val="en-US"/>
              </w:rPr>
              <w:t>50.40</w:t>
            </w:r>
            <w:bookmarkEnd w:id="217"/>
          </w:p>
        </w:tc>
        <w:tc>
          <w:tcPr>
            <w:tcW w:w="1507" w:type="pct"/>
            <w:vAlign w:val="center"/>
          </w:tcPr>
          <w:p w14:paraId="01EC4E0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8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8"/>
          </w:p>
        </w:tc>
      </w:tr>
      <w:tr w:rsidR="0090577E" w:rsidRPr="00771B84" w14:paraId="2D7FAD92" w14:textId="77777777" w:rsidTr="008A76DF">
        <w:tc>
          <w:tcPr>
            <w:tcW w:w="2119" w:type="pct"/>
            <w:shd w:val="clear" w:color="auto" w:fill="E0E0E0"/>
            <w:vAlign w:val="center"/>
          </w:tcPr>
          <w:p w14:paraId="2052F6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29B55B63" w14:textId="77777777" w:rsidR="00000000" w:rsidRDefault="00000000" w:rsidP="001F5CA8">
            <w:pPr>
              <w:rPr>
                <w:lang w:val="en-US"/>
              </w:rPr>
            </w:pPr>
            <w:bookmarkStart w:id="219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9"/>
          </w:p>
        </w:tc>
      </w:tr>
      <w:tr w:rsidR="0090577E" w:rsidRPr="00771B84" w14:paraId="7BF6D6FC" w14:textId="77777777" w:rsidTr="008A76DF">
        <w:tc>
          <w:tcPr>
            <w:tcW w:w="2119" w:type="pct"/>
            <w:shd w:val="clear" w:color="auto" w:fill="E0E0E0"/>
            <w:vAlign w:val="center"/>
          </w:tcPr>
          <w:p w14:paraId="1632944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D6E4FC4" w14:textId="77777777" w:rsidR="00000000" w:rsidRDefault="00000000" w:rsidP="001F5CA8">
            <w:pPr>
              <w:rPr>
                <w:lang w:val="en-US"/>
              </w:rPr>
            </w:pPr>
            <w:bookmarkStart w:id="220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20"/>
          </w:p>
        </w:tc>
      </w:tr>
      <w:tr w:rsidR="0090577E" w:rsidRPr="00771B84" w14:paraId="1CB846B6" w14:textId="77777777" w:rsidTr="008A76DF">
        <w:tc>
          <w:tcPr>
            <w:tcW w:w="2119" w:type="pct"/>
            <w:shd w:val="clear" w:color="auto" w:fill="E0E0E0"/>
            <w:vAlign w:val="center"/>
          </w:tcPr>
          <w:p w14:paraId="47A2780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EE2C54F" w14:textId="77777777" w:rsidR="00000000" w:rsidRDefault="00000000" w:rsidP="001F5CA8">
            <w:pPr>
              <w:rPr>
                <w:lang w:val="en-US"/>
              </w:rPr>
            </w:pPr>
            <w:bookmarkStart w:id="221" w:name="结论"/>
            <w:r>
              <w:rPr>
                <w:rFonts w:hint="eastAsia"/>
              </w:rPr>
              <w:t>满足</w:t>
            </w:r>
            <w:bookmarkEnd w:id="221"/>
          </w:p>
        </w:tc>
      </w:tr>
    </w:tbl>
    <w:p w14:paraId="647D73E1" w14:textId="77777777" w:rsidR="00000000" w:rsidRDefault="00000000" w:rsidP="00E86C6D"/>
    <w:p w14:paraId="3BD36EAF" w14:textId="77777777" w:rsidR="00447156" w:rsidRDefault="00447156">
      <w:pPr>
        <w:sectPr w:rsidR="0044715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949F149" w14:textId="77777777" w:rsidR="00447156" w:rsidRDefault="00000000">
      <w:pPr>
        <w:pStyle w:val="1"/>
        <w:widowControl w:val="0"/>
        <w:jc w:val="both"/>
        <w:rPr>
          <w:kern w:val="2"/>
          <w:szCs w:val="24"/>
        </w:rPr>
      </w:pPr>
      <w:bookmarkStart w:id="222" w:name="_Toc184480540"/>
      <w:r>
        <w:rPr>
          <w:kern w:val="2"/>
          <w:szCs w:val="24"/>
        </w:rPr>
        <w:lastRenderedPageBreak/>
        <w:t>附录</w:t>
      </w:r>
      <w:bookmarkEnd w:id="222"/>
    </w:p>
    <w:p w14:paraId="64BA62D2" w14:textId="77777777" w:rsidR="00447156" w:rsidRDefault="00447156">
      <w:pPr>
        <w:widowControl w:val="0"/>
        <w:jc w:val="both"/>
        <w:rPr>
          <w:kern w:val="2"/>
          <w:szCs w:val="24"/>
          <w:lang w:val="en-US"/>
        </w:rPr>
      </w:pPr>
    </w:p>
    <w:p w14:paraId="5D6E024E" w14:textId="77777777" w:rsidR="00447156" w:rsidRDefault="00000000">
      <w:r>
        <w:t>暑假</w:t>
      </w:r>
      <w:r>
        <w:t xml:space="preserve">:7.15~8.30; </w:t>
      </w:r>
      <w:r>
        <w:t>寒假：</w:t>
      </w:r>
      <w:r>
        <w:t>1.15~3.1</w:t>
      </w:r>
    </w:p>
    <w:p w14:paraId="605B5961" w14:textId="77777777" w:rsidR="00447156" w:rsidRDefault="00000000">
      <w:pPr>
        <w:pStyle w:val="2"/>
      </w:pPr>
      <w:bookmarkStart w:id="223" w:name="_Toc184480541"/>
      <w:r>
        <w:t>工作日/节假日人员逐时在室率(%)</w:t>
      </w:r>
      <w:bookmarkEnd w:id="223"/>
    </w:p>
    <w:p w14:paraId="2B80BF6C" w14:textId="77777777" w:rsidR="00447156" w:rsidRDefault="0044715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BC72A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C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C6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32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D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86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7A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64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5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0E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B5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6A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BB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88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61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9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DD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33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6B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CE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68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A8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EB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C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2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5E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12CE3F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C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2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3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8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7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C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1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964E6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D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D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A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B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F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A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6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1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DC870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1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5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7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2613E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1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B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D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5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C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C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E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EE3E9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0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8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2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2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1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6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5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1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9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6C2F6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3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F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B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7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B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3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11B52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A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6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6A1D8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8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5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5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5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7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F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CB753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A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8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2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6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9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3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DF13F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E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F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0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A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C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7AF00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3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A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1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F3D6A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5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D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E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2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2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F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D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55B4E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D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8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D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B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77D1F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4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E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3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F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3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F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5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A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AB1AF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6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D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7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A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B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8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7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ACDB8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8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F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8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2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6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6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5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9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D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D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CE25A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F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8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A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2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2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E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A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30547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7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4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5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8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885EA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8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3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5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9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7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3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8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8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B6CF8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2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4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D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4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D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8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1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1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C0664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9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D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D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D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E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2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7AFC3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2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8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2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8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2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EA04E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8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7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5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1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8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F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C423D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C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3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9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1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D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8B6CB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0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9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8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2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B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1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6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F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4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E0436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A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7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3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F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7811D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1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A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B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1F36E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3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0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B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2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2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9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A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AA1E8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7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A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C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C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5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2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D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BB252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8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9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B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9BC68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3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4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9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4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3B605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5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7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1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F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1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175E0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D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9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9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4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8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C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A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3635F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7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A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6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7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9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2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C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D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C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C61F8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0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8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B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A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7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1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4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93AA8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7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9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F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7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E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F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AF50D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F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0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F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1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86A86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9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B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A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7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4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1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0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A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E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8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4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D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E06C5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7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9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D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B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E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77DD8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3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2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E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F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2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F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9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D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7B4841" w14:textId="77777777" w:rsidR="00447156" w:rsidRDefault="00447156"/>
    <w:p w14:paraId="4F8FE43E" w14:textId="77777777" w:rsidR="00447156" w:rsidRDefault="00000000">
      <w:r>
        <w:t>注：第一行：工作日；第二行：节假日；第三行：寒假；第四行：暑假</w:t>
      </w:r>
    </w:p>
    <w:p w14:paraId="5E33F776" w14:textId="77777777" w:rsidR="00447156" w:rsidRDefault="00000000">
      <w:pPr>
        <w:pStyle w:val="2"/>
      </w:pPr>
      <w:bookmarkStart w:id="224" w:name="_Toc184480542"/>
      <w:r>
        <w:t>工作日/节假日照明开关时间表(%)</w:t>
      </w:r>
      <w:bookmarkEnd w:id="224"/>
    </w:p>
    <w:p w14:paraId="0AA95B03" w14:textId="77777777" w:rsidR="00447156" w:rsidRDefault="0044715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8805B7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5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C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56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80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9D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C2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2A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73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4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3B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F2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82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70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7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39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89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0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ED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6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AC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F2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A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27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CE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1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62C8EA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3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1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4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7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0ADF4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D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9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1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1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A148B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B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D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8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E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893DD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8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A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3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B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5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D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8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9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41965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7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5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8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F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D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5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C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1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7B369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A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D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E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2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E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8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8C207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5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1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A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7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7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9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B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6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55196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5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3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A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E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3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0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2FBE3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6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8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B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6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0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9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A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9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DC36A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C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4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8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4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6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0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7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C0AC5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1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E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0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7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4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F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8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9E486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E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8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4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5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C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9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A9472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0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8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4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3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5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1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C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1F8D8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9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1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0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3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3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8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9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4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2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186D7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A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1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0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6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6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D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42D51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0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F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6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B8055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5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7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1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E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B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5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5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7156" w14:paraId="5ABEE4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7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C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C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B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9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5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8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386AA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4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2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9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D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8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E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597FD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2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0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7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2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0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1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7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9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D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03AC5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2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0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6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2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B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C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B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D6F0C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6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5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C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2603A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6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1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9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3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C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7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3FA64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6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D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3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755FA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5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C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5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8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2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8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D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3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F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6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D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7156" w14:paraId="450B01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8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A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4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9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9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6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48C53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F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4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C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2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ACB1C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8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B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5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2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C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78EAB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2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D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0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3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4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7156" w14:paraId="6A579B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0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8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0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E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8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E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8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42A41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4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F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C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E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1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F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4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D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9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27256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D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E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7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0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3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1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C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F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D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A6956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B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C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C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A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3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055C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3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8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4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1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9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F25AC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D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0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0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B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6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A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9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A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DE9CC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8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9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6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7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F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5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5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E332C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4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F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4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8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6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9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7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4DED5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B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8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9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D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5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9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3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E3E3D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C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1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E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0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B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3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8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3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A8429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F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8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4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C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6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9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6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A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108343" w14:textId="77777777" w:rsidR="00447156" w:rsidRDefault="00447156"/>
    <w:p w14:paraId="56886F57" w14:textId="77777777" w:rsidR="00447156" w:rsidRDefault="00000000">
      <w:r>
        <w:t>注：第一行：工作日；第二行：节假日；第三行：寒假；第四行：暑假</w:t>
      </w:r>
    </w:p>
    <w:p w14:paraId="4B2439D1" w14:textId="77777777" w:rsidR="00447156" w:rsidRDefault="00000000">
      <w:pPr>
        <w:pStyle w:val="2"/>
      </w:pPr>
      <w:bookmarkStart w:id="225" w:name="_Toc184480543"/>
      <w:r>
        <w:t>工作日/节假日设备逐时使用率(%)</w:t>
      </w:r>
      <w:bookmarkEnd w:id="225"/>
    </w:p>
    <w:p w14:paraId="47CADF44" w14:textId="77777777" w:rsidR="00447156" w:rsidRDefault="0044715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34BAD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4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B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2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3D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8C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A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E0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5D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35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6D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D0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EE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DB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2E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5F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4E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9E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A6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C5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55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9C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5F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9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5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00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232212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5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5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9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D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B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6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620DC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D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E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1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7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0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A233E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8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1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6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5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B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31D03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6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D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A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9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2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6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3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8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9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7EAC0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1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9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8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2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3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3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D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E3C84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9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7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C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7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A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D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4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931BA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7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2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3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3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D8D50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A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D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A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2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2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37D21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8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D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5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E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2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D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E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1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8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5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03662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C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D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6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4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A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B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B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2E679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3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4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3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2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47AEA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D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7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4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6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E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6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5843E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4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F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7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6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F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0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D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A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70F37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4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C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1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8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3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6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202C4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9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F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8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8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D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F55CF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B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6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1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0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3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F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C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F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1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CE94C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0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0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1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9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F02EA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5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5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2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E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3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F4050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3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2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D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4A23F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3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7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4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3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5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C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5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1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B68B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7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E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3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9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2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E13DF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A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D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F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4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C7D0A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B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0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2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7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A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B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7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A54DB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1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9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C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99E14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5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3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5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6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6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E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9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4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829AA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C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F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E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C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A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9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DDA19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9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5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F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4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5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1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18D37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C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E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B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0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6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7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2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345A7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F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E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B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7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A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AA7F4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9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F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C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E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5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E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A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8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CD9F5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3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C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B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C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9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2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335D4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1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0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2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E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7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E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6E449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B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D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4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8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B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D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E1EF7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C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8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E19F4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D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1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A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4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5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9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AFA8F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3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A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F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F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A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8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E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631B8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1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8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7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A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8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6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C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4B8B4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1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9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4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8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1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27C8C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5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B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6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A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8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9639E8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5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8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0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4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3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3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C6C05F" w14:textId="77777777" w:rsidR="00447156" w:rsidRDefault="00447156"/>
    <w:p w14:paraId="3CCECFFB" w14:textId="77777777" w:rsidR="00447156" w:rsidRDefault="00000000">
      <w:r>
        <w:t>注：第一行：工作日；第二行：节假日；第三行：寒假；第四行：暑假</w:t>
      </w:r>
    </w:p>
    <w:p w14:paraId="650DB75C" w14:textId="77777777" w:rsidR="00447156" w:rsidRDefault="00000000">
      <w:pPr>
        <w:pStyle w:val="2"/>
      </w:pPr>
      <w:bookmarkStart w:id="226" w:name="_Toc184480544"/>
      <w:r>
        <w:t>工作日/节假日空调系统运行时间表(1:开,0:关)</w:t>
      </w:r>
      <w:bookmarkEnd w:id="226"/>
    </w:p>
    <w:p w14:paraId="5A4022D5" w14:textId="77777777" w:rsidR="0044715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84C65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51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8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A4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D4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91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D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58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4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59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D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B9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B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C6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7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72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0D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2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5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79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98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3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F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4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5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8A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018E83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2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6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A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5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0E951A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5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1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9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7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E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7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E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08D4B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F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3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5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0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2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2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E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8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C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1A958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2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E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8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C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6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87159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B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5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8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C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E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F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2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D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B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C8F4F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8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2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F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2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3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7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3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683CF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3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5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B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B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7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2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1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D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2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2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2357A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D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D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6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4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4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F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F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E6CD8E" w14:textId="77777777" w:rsidR="00447156" w:rsidRDefault="00000000">
      <w:r>
        <w:t>供冷期：</w:t>
      </w:r>
    </w:p>
    <w:p w14:paraId="5C688E49" w14:textId="77777777" w:rsidR="00447156" w:rsidRDefault="0044715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8D1BC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76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C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9A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3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AA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21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10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B6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A0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9C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C7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5B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8D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F7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1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9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0D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D9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96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2F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D7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0A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A9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95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80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1E676B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B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B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A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D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3E012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9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2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0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8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3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3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0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38113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8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3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4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0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8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5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0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5AA48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C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D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5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2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D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A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BDCEC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9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D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4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6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A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D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B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A7CC3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A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DAC88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6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0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1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F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7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C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D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95227B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D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0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B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8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3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F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58C2BE" w14:textId="77777777" w:rsidR="00447156" w:rsidRDefault="00447156"/>
    <w:p w14:paraId="1F33C8D2" w14:textId="77777777" w:rsidR="00447156" w:rsidRDefault="00000000">
      <w:r>
        <w:t>注：第一行：工作日；第二行：节假日；第三行：寒假；第四行：暑假</w:t>
      </w:r>
    </w:p>
    <w:p w14:paraId="20ABD2F1" w14:textId="77777777" w:rsidR="00447156" w:rsidRDefault="00000000">
      <w:pPr>
        <w:pStyle w:val="2"/>
      </w:pPr>
      <w:bookmarkStart w:id="227" w:name="_Toc184480545"/>
      <w:r>
        <w:t>工作日/节假日新风运行时间表(%)</w:t>
      </w:r>
      <w:bookmarkEnd w:id="227"/>
    </w:p>
    <w:p w14:paraId="7AC8394B" w14:textId="77777777" w:rsidR="0044715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2E108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A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E0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C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5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8B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3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BD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B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F7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7F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6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28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04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EB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65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11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9A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5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79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CE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30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6A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A8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00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63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0AD32F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1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8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E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E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0C4F1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0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D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5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71205E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7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D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E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0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3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0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A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CAC8E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1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4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9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9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E4DBB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8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B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3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8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0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8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4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7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E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5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55575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3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6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E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38024E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E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9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9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3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3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C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4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E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B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8A0BC5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A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A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1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6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6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F24FB8" w14:textId="77777777" w:rsidR="00447156" w:rsidRDefault="00000000">
      <w:r>
        <w:t>供冷期：</w:t>
      </w:r>
    </w:p>
    <w:p w14:paraId="34E926CD" w14:textId="77777777" w:rsidR="00447156" w:rsidRDefault="0044715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6268AF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26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4E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A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68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A8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A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44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47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ED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F2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20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B1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2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29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4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C9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2D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ED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6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03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93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B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A9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86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83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7156" w14:paraId="7F7905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B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1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C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8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F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5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1B957A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D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A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9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564A3B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F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2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5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B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C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9694D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5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B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4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6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6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1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67DB29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3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3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F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A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4EF3AA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7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D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5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7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3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0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B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F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3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E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7156" w14:paraId="2A57F2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C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2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9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D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5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E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E56694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7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A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7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5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5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A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5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12204A" w14:textId="77777777" w:rsidR="00447156" w:rsidRDefault="00447156"/>
    <w:p w14:paraId="366D79A5" w14:textId="77777777" w:rsidR="00447156" w:rsidRDefault="00000000">
      <w:r>
        <w:t>注：第一行：工作日；第二行：节假日；第三行：寒假；第四行：暑假</w:t>
      </w:r>
    </w:p>
    <w:p w14:paraId="20E082B7" w14:textId="77777777" w:rsidR="00447156" w:rsidRDefault="00447156"/>
    <w:sectPr w:rsidR="0044715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CB4DE" w14:textId="77777777" w:rsidR="002D695D" w:rsidRDefault="002D695D" w:rsidP="00203A7D">
      <w:r>
        <w:separator/>
      </w:r>
    </w:p>
  </w:endnote>
  <w:endnote w:type="continuationSeparator" w:id="0">
    <w:p w14:paraId="09E69A5F" w14:textId="77777777" w:rsidR="002D695D" w:rsidRDefault="002D695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7BB3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7624B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BBBF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7166224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7AFF1" w14:textId="77777777" w:rsidR="002D695D" w:rsidRDefault="002D695D" w:rsidP="00203A7D">
      <w:r>
        <w:separator/>
      </w:r>
    </w:p>
  </w:footnote>
  <w:footnote w:type="continuationSeparator" w:id="0">
    <w:p w14:paraId="68FBD834" w14:textId="77777777" w:rsidR="002D695D" w:rsidRDefault="002D695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F3CFD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671EA97D" wp14:editId="1E591D51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95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E7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2D695D"/>
    <w:rsid w:val="0030437C"/>
    <w:rsid w:val="00310698"/>
    <w:rsid w:val="003121F7"/>
    <w:rsid w:val="00314D29"/>
    <w:rsid w:val="00380EFC"/>
    <w:rsid w:val="003E0BD9"/>
    <w:rsid w:val="0040008D"/>
    <w:rsid w:val="00447156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E1BE7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2314D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BC67E65"/>
  <w15:chartTrackingRefBased/>
  <w15:docId w15:val="{A5AB28DE-8F5E-4235-9F2E-7BFBC52B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1322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33</Pages>
  <Words>4371</Words>
  <Characters>24919</Characters>
  <Application>Microsoft Office Word</Application>
  <DocSecurity>0</DocSecurity>
  <Lines>207</Lines>
  <Paragraphs>58</Paragraphs>
  <ScaleCrop>false</ScaleCrop>
  <Company>ths</Company>
  <LinksUpToDate>false</LinksUpToDate>
  <CharactersWithSpaces>29232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廖露爽</dc:creator>
  <cp:keywords/>
  <cp:lastModifiedBy>露爽 廖</cp:lastModifiedBy>
  <cp:revision>1</cp:revision>
  <cp:lastPrinted>1899-12-31T16:00:00Z</cp:lastPrinted>
  <dcterms:created xsi:type="dcterms:W3CDTF">2024-12-07T08:14:00Z</dcterms:created>
  <dcterms:modified xsi:type="dcterms:W3CDTF">2024-12-07T08:14:00Z</dcterms:modified>
</cp:coreProperties>
</file>