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45" w:name="_GoBack"/>
      <w:bookmarkEnd w:id="45"/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云栖绿廊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重庆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2025年03月02日</w:t>
            </w:r>
            <w:bookmarkEnd w:id="5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bookmarkStart w:id="9" w:name="加密锁号"/>
            <w:r>
              <w:t>T19132052027</w:t>
            </w:r>
            <w:bookmarkEnd w:id="9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_Toc29501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_Toc29501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_Toc24614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_Toc24614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_Toc11229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_Toc11229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_Toc4119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_Toc4119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_Toc20793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_Toc20793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_Toc14484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_Toc14484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_Toc26028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_Toc26028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_Toc19097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_Toc19097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_Toc22055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_Toc22055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_Toc18344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_Toc18344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_Toc11541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_Toc11541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_Toc11185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_Toc11185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_Toc19751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_Toc19751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_Toc21269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_Toc21269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_Toc31691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_Toc31691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29501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24614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重庆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3291.46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7.000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6" w:name="_Toc11229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6324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8" w:name="_Toc4119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bookmarkEnd w:id="19"/>
            <w:r>
              <w:drawing>
                <wp:inline distT="0" distB="0" distL="0" distR="0">
                  <wp:extent cx="5181600" cy="281940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20793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4484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26028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9097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22055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18344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PVC墙纸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0.0043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（居建）餐厅1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PVC墙纸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108.6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1541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4671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1185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pStyle w:val="2"/>
        <w:numPr>
          <w:ilvl w:val="0"/>
          <w:numId w:val="1"/>
        </w:numPr>
      </w:pPr>
      <w:bookmarkStart w:id="39" w:name="_Toc19751"/>
      <w:bookmarkStart w:id="40" w:name="附录"/>
      <w:r>
        <w:rPr>
          <w:rFonts w:hint="eastAsia"/>
        </w:rPr>
        <w:t>附录</w:t>
      </w:r>
      <w:bookmarkEnd w:id="39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21269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（居建）餐厅1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PVC墙纸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108.6</w:t>
            </w:r>
          </w:p>
        </w:tc>
      </w:tr>
    </w:tbl>
    <w:p>
      <w:pPr>
        <w:jc w:val="center"/>
        <w:rPr>
          <w:lang w:val="zh-CN" w:eastAsia="zh-CN"/>
        </w:rPr>
      </w:pPr>
      <w:bookmarkStart w:id="42" w:name="附录装修材料清单表"/>
      <w:bookmarkEnd w:id="42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31691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wOGU5YjBkM2VhZTI5ODRlZDJiNmFiZmE5NTRiZjYifQ=="/>
  </w:docVars>
  <w:rsids>
    <w:rsidRoot w:val="78AD1219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78A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bmp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424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10</Pages>
  <Words>2347</Words>
  <Characters>3122</Characters>
  <Lines>25</Lines>
  <Paragraphs>7</Paragraphs>
  <TotalTime>0</TotalTime>
  <ScaleCrop>false</ScaleCrop>
  <LinksUpToDate>false</LinksUpToDate>
  <CharactersWithSpaces>3212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2025-03-02T10:13:00Z</dcterms:created>
  <dc:creator>企业用户_794787227</dc:creator>
  <cp:lastModifiedBy>企业用户_794787227</cp:lastModifiedBy>
  <dcterms:modified xsi:type="dcterms:W3CDTF">2025-03-02T10:13:50Z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BEFD036A6CC04135A3F26CA0B8EE4F6F_11</vt:lpwstr>
  </property>
  <property fmtid="{D5CDD505-2E9C-101B-9397-08002B2CF9AE}" pid="3" name="KSOProductBuildVer">
    <vt:lpwstr>2052-12.1.0.16120</vt:lpwstr>
  </property>
</Properties>
</file>