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8" w:name="_GoBack"/>
      <w:bookmarkEnd w:id="58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jc w:val="center"/>
        <w:rPr>
          <w:rFonts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/>
        </w:rPr>
        <w:t>（规定</w:t>
      </w:r>
      <w:r>
        <w:rPr>
          <w:rFonts w:ascii="黑体" w:hAnsi="黑体" w:eastAsia="黑体"/>
          <w:sz w:val="36"/>
          <w:szCs w:val="36"/>
          <w:lang w:val="en-US"/>
        </w:rPr>
        <w:t>性设计</w:t>
      </w:r>
      <w:r>
        <w:rPr>
          <w:rFonts w:hint="eastAsia" w:ascii="黑体" w:hAnsi="黑体" w:eastAsia="黑体"/>
          <w:sz w:val="36"/>
          <w:szCs w:val="36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云栖绿廊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重庆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2025年3月8日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T19132052027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_Toc21741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_Toc21741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_Toc29122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_Toc29122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_Toc16136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_Toc16136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_Toc15000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_Toc15000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_Toc29099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_Toc29099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_Toc4953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_Toc4953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_Toc19726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_Toc19726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_Toc10596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_Toc10596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_Toc1773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_Toc1773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_Toc10722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_Toc10722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_Toc5318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_Toc5318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_Toc1409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_Toc1409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_Toc22797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_Toc22797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_Toc32607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_Toc32607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_Toc13053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_Toc13053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_Toc18452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_Toc18452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_Toc19950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_Toc19950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_Toc11827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_Toc11827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21741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hint="eastAsia" w:ascii="宋体" w:hAnsi="宋体"/>
              </w:rPr>
              <w:t>云栖绿廊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重庆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29.58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106.55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2" w:name="_Toc29122"/>
      <w:bookmarkStart w:id="23" w:name="TitleFormat"/>
      <w:r>
        <w:rPr>
          <w:rFonts w:hint="eastAsia"/>
        </w:rPr>
        <w:t>设计依据</w:t>
      </w:r>
      <w:bookmarkEnd w:id="22"/>
    </w:p>
    <w:p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3"/>
      <w:bookmarkEnd w:id="24"/>
    </w:p>
    <w:p>
      <w:pPr>
        <w:pStyle w:val="2"/>
      </w:pPr>
      <w:bookmarkStart w:id="25" w:name="_Toc16136"/>
      <w:r>
        <w:rPr>
          <w:rFonts w:hint="eastAsia"/>
        </w:rPr>
        <w:t>计算规定</w:t>
      </w:r>
      <w:bookmarkEnd w:id="25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6" w:name="_Toc15000"/>
      <w:r>
        <w:rPr>
          <w:rFonts w:hint="eastAsia"/>
        </w:rPr>
        <w:t>强制条文</w:t>
      </w:r>
      <w:bookmarkEnd w:id="26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7" w:name="_Toc29099"/>
      <w:r>
        <w:rPr>
          <w:rFonts w:hint="eastAsia"/>
        </w:rPr>
        <w:t>规定性设计</w:t>
      </w:r>
      <w:bookmarkEnd w:id="27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8" w:name="_Toc4953"/>
      <w:r>
        <w:rPr>
          <w:rFonts w:hint="eastAsia"/>
        </w:rPr>
        <w:t>计算参数</w:t>
      </w:r>
      <w:bookmarkEnd w:id="28"/>
    </w:p>
    <w:p>
      <w:pPr>
        <w:pStyle w:val="4"/>
      </w:pPr>
      <w:bookmarkStart w:id="29" w:name="_Toc19726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干球温度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相对湿度(%)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水平总辐射照度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水平散射辐射照度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主导风向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366.67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266.67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475.00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325.00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555.56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363.89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597.22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597.22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552.78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363.89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469.44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319.44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361.11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241.67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130.56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27.78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日平均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200.12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139.58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>
      <w:pPr>
        <w:pStyle w:val="4"/>
      </w:pPr>
      <w:bookmarkStart w:id="31" w:name="_Toc10596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4.80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>
      <w:pPr>
        <w:pStyle w:val="2"/>
      </w:pPr>
      <w:bookmarkStart w:id="33" w:name="_Toc1773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4244.63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1663.79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道路面积(㎡)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359.63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834.87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1199.11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乔木爬藤面积(㎡)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2482.64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359.63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地表平均太阳辐射吸收系数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地面粗糙系数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CTTC居住区热时间常数(h)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绿化遮阳覆盖率(%)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构筑物遮阳覆盖率(%)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平均天空角系数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通风架空率()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住区指标概览"/>
      <w:bookmarkEnd w:id="34"/>
    </w:p>
    <w:p>
      <w:pPr>
        <w:pStyle w:val="2"/>
      </w:pPr>
      <w:bookmarkStart w:id="35" w:name="_Toc10722"/>
      <w:r>
        <w:rPr>
          <w:rFonts w:hint="eastAsia"/>
        </w:rPr>
        <w:t>强制性</w:t>
      </w:r>
      <w:r>
        <w:t>设计指标</w:t>
      </w:r>
      <w:bookmarkEnd w:id="35"/>
    </w:p>
    <w:p>
      <w:pPr>
        <w:pStyle w:val="4"/>
      </w:pPr>
      <w:bookmarkStart w:id="36" w:name="_Toc5318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迎风方向(°)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云栖绿廊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357.95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483.91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0.7397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平均迎风面积比≤0.80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>
      <w:pPr>
        <w:pStyle w:val="4"/>
      </w:pPr>
      <w:bookmarkStart w:id="38" w:name="_Toc1409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遮阳覆盖率(%)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覆盖率限值(%)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276.0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359.6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>
      <w:pPr>
        <w:pStyle w:val="2"/>
      </w:pPr>
      <w:bookmarkStart w:id="40" w:name="_Toc22797"/>
      <w:r>
        <w:rPr>
          <w:rFonts w:hint="eastAsia"/>
        </w:rPr>
        <w:t>规定性设计指标</w:t>
      </w:r>
      <w:bookmarkEnd w:id="40"/>
    </w:p>
    <w:p>
      <w:pPr>
        <w:pStyle w:val="4"/>
      </w:pPr>
      <w:bookmarkStart w:id="41" w:name="_Toc32607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底层架空面积(㎡)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迎风面宽度(m)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底层通风架空率(%)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302.9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云栖绿廊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2578.7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《城市居住区热环境设计标准》4.1.4条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>
      <w:pPr>
        <w:pStyle w:val="4"/>
      </w:pPr>
      <w:bookmarkStart w:id="43" w:name="_Toc13053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遮阳体类型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叶面积指数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爬藤棚架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《城市居住区热环境设计标准》4.2.3条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绿化遮阳体叶面积指数不应小于3.0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>
      <w:pPr>
        <w:pStyle w:val="4"/>
      </w:pPr>
      <w:bookmarkStart w:id="45" w:name="_Toc18452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(kg/(㎡·d))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渗透与蒸发指标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蒸发量m(kg/(㎡·d))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《城市居住区热环境设计标准》4.3.1条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7" w:name="_Toc19950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屋面轮廓面积(㎡)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屋面绿化率(%)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302.9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302.9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云栖绿廊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2578.7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1441.2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2578.7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2881.6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1441.2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2881.6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《城市居住区热环境设计标准》4.4.2条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建筑屋面的绿化面积不应低于可绿化屋面面积的50%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8" w:name="屋面绿化率"/>
      <w:bookmarkEnd w:id="48"/>
    </w:p>
    <w:p>
      <w:pPr>
        <w:pStyle w:val="2"/>
      </w:pPr>
      <w:bookmarkStart w:id="49" w:name="_Toc11827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wOGU5YjBkM2VhZTI5ODRlZDJiNmFiZmE5NTRiZjYifQ=="/>
  </w:docVars>
  <w:rsids>
    <w:rsidRoot w:val="25B70539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25B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424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9</Pages>
  <Words>2251</Words>
  <Characters>3514</Characters>
  <Lines>20</Lines>
  <Paragraphs>5</Paragraphs>
  <TotalTime>0</TotalTime>
  <ScaleCrop>false</ScaleCrop>
  <LinksUpToDate>false</LinksUpToDate>
  <CharactersWithSpaces>3582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2025-03-08T07:43:00Z</dcterms:created>
  <dc:creator>企业用户_794787227</dc:creator>
  <cp:lastModifiedBy>企业用户_794787227</cp:lastModifiedBy>
  <dcterms:modified xsi:type="dcterms:W3CDTF">2025-03-08T07:43:40Z</dcterms:modified>
  <dc:title>住区热环境规定性设计计算书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573DA9BF119B44119182671B47535EA1_11</vt:lpwstr>
  </property>
  <property fmtid="{D5CDD505-2E9C-101B-9397-08002B2CF9AE}" pid="3" name="KSOProductBuildVer">
    <vt:lpwstr>2052-12.1.0.16120</vt:lpwstr>
  </property>
</Properties>
</file>