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开封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2024年12月24日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T13393548672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_Toc19352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_Toc19352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_Toc28150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_Toc28150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_Toc24508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_Toc24508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_Toc14008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_Toc14008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_Toc18445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_Toc18445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_Toc16291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_Toc16291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_Toc19153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_Toc19153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_Toc13671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_Toc13671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_Toc27506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_Toc27506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_Toc22874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_Toc22874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_Toc19258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_Toc19258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_Toc16315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_Toc16315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_Toc19720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_Toc19720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_Toc18725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_Toc18725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_Toc31601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_Toc31601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9352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28150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开封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26367.30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90.300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6" w:name="_Toc24508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64293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381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4~23层平面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8" w:name="_Toc14008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8445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291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9153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-</m:t>
          </m:r>
          <m:r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3671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7506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2287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棋牌室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书法活动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9258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棋牌室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书法活动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76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6315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pStyle w:val="2"/>
        <w:numPr>
          <w:ilvl w:val="0"/>
          <w:numId w:val="1"/>
        </w:numPr>
      </w:pPr>
      <w:bookmarkStart w:id="39" w:name="_Toc19720"/>
      <w:bookmarkStart w:id="40" w:name="附录"/>
      <w:r>
        <w:rPr>
          <w:rFonts w:hint="eastAsia"/>
        </w:rPr>
        <w:t>附录</w:t>
      </w:r>
      <w:bookmarkEnd w:id="39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8725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棋牌室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书法活动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（公建）体育馆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强化木地板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</w:tr>
    </w:tbl>
    <w:p>
      <w:pPr>
        <w:jc w:val="center"/>
        <w:rPr>
          <w:lang w:val="zh-CN" w:eastAsia="zh-CN"/>
        </w:rPr>
      </w:pPr>
      <w:bookmarkStart w:id="42" w:name="附录装修材料清单表"/>
      <w:bookmarkEnd w:id="42"/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31601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接待室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棋牌室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书法活动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0.051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X004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4~23层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0.018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04C9C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5510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12</Pages>
  <Words>3224</Words>
  <Characters>4438</Characters>
  <Lines>25</Lines>
  <Paragraphs>7</Paragraphs>
  <TotalTime>0</TotalTime>
  <ScaleCrop>false</ScaleCrop>
  <LinksUpToDate>false</LinksUpToDate>
  <CharactersWithSpaces>4528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2024-12-24T09:24:00Z</dcterms:created>
  <dc:creator>朝歌.</dc:creator>
  <cp:lastModifiedBy>朝歌.</cp:lastModifiedBy>
  <dcterms:modified xsi:type="dcterms:W3CDTF">2024-12-24T09:24:23Z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