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1A4A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EF69A5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58C0F9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F2942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93EE3B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B3488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3707F8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B451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0716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开封</w:t>
            </w:r>
            <w:bookmarkEnd w:id="5"/>
          </w:p>
        </w:tc>
      </w:tr>
      <w:tr w:rsidR="00D40158" w:rsidRPr="00D40158" w14:paraId="7E1178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CB0A2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51A41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D6FC7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3B298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B6588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C8BC55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49497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954BD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D8B6B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1D3C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B0251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5CE3F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9D4651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49F7EB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3CA49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7364B5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EB528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A21360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6CFE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A592D0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2024年12月15日</w:t>
              </w:r>
            </w:smartTag>
            <w:bookmarkEnd w:id="9"/>
          </w:p>
        </w:tc>
      </w:tr>
    </w:tbl>
    <w:p w14:paraId="17221471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176F67D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C9DD111" wp14:editId="1D6A1F2B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DF2C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95A058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B0529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5CEF6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50627FF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922F0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C241C67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8BBE2E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4442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77E1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C09EA1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FBE55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9A71B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T17760839191</w:t>
            </w:r>
            <w:bookmarkEnd w:id="13"/>
          </w:p>
        </w:tc>
      </w:tr>
    </w:tbl>
    <w:p w14:paraId="3365BE55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439E2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A16AE0E" w14:textId="77777777" w:rsidR="00FC5775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175240" w:history="1">
        <w:r w:rsidR="00FC5775" w:rsidRPr="003C08A0">
          <w:rPr>
            <w:rStyle w:val="a7"/>
            <w:rFonts w:hint="eastAsia"/>
          </w:rPr>
          <w:t>1</w:t>
        </w:r>
        <w:r w:rsidR="00FC577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C5775" w:rsidRPr="003C08A0">
          <w:rPr>
            <w:rStyle w:val="a7"/>
            <w:rFonts w:hint="eastAsia"/>
          </w:rPr>
          <w:t>建筑概况</w:t>
        </w:r>
        <w:r w:rsidR="00FC5775">
          <w:rPr>
            <w:rFonts w:hint="eastAsia"/>
            <w:webHidden/>
          </w:rPr>
          <w:tab/>
        </w:r>
        <w:r w:rsidR="00FC5775">
          <w:rPr>
            <w:rFonts w:hint="eastAsia"/>
            <w:webHidden/>
          </w:rPr>
          <w:fldChar w:fldCharType="begin"/>
        </w:r>
        <w:r w:rsidR="00FC5775">
          <w:rPr>
            <w:rFonts w:hint="eastAsia"/>
            <w:webHidden/>
          </w:rPr>
          <w:instrText xml:space="preserve"> </w:instrText>
        </w:r>
        <w:r w:rsidR="00FC5775">
          <w:rPr>
            <w:webHidden/>
          </w:rPr>
          <w:instrText>PAGEREF _Toc185175240 \h</w:instrText>
        </w:r>
        <w:r w:rsidR="00FC5775">
          <w:rPr>
            <w:rFonts w:hint="eastAsia"/>
            <w:webHidden/>
          </w:rPr>
          <w:instrText xml:space="preserve"> </w:instrText>
        </w:r>
        <w:r w:rsidR="00FC5775">
          <w:rPr>
            <w:rFonts w:hint="eastAsia"/>
            <w:webHidden/>
          </w:rPr>
        </w:r>
        <w:r w:rsidR="00FC5775">
          <w:rPr>
            <w:webHidden/>
          </w:rPr>
          <w:fldChar w:fldCharType="separate"/>
        </w:r>
        <w:r w:rsidR="00FC5775">
          <w:rPr>
            <w:webHidden/>
          </w:rPr>
          <w:t>3</w:t>
        </w:r>
        <w:r w:rsidR="00FC5775">
          <w:rPr>
            <w:rFonts w:hint="eastAsia"/>
            <w:webHidden/>
          </w:rPr>
          <w:fldChar w:fldCharType="end"/>
        </w:r>
      </w:hyperlink>
    </w:p>
    <w:p w14:paraId="53204D44" w14:textId="77777777" w:rsidR="00FC5775" w:rsidRDefault="00FC57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75241" w:history="1">
        <w:r w:rsidRPr="003C08A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C08A0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940FF0D" w14:textId="77777777" w:rsidR="00FC5775" w:rsidRDefault="00FC57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75242" w:history="1">
        <w:r w:rsidRPr="003C08A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C08A0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D8544ED" w14:textId="77777777" w:rsidR="00FC5775" w:rsidRDefault="00FC57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175243" w:history="1">
        <w:r w:rsidRPr="003C08A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C08A0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CB22293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4" w:history="1">
        <w:r w:rsidRPr="003C08A0">
          <w:rPr>
            <w:rStyle w:val="a7"/>
            <w:rFonts w:hint="eastAsia"/>
            <w:lang w:val="en-GB"/>
          </w:rPr>
          <w:t>4.1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8E51939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5" w:history="1">
        <w:r w:rsidRPr="003C08A0">
          <w:rPr>
            <w:rStyle w:val="a7"/>
            <w:rFonts w:hint="eastAsia"/>
            <w:lang w:val="en-GB"/>
          </w:rPr>
          <w:t>4.2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80585E9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6" w:history="1">
        <w:r w:rsidRPr="003C08A0">
          <w:rPr>
            <w:rStyle w:val="a7"/>
            <w:rFonts w:hint="eastAsia"/>
            <w:lang w:val="en-GB"/>
          </w:rPr>
          <w:t>4.3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6EF0C32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7" w:history="1">
        <w:r w:rsidRPr="003C08A0">
          <w:rPr>
            <w:rStyle w:val="a7"/>
            <w:rFonts w:hint="eastAsia"/>
            <w:lang w:val="en-GB"/>
          </w:rPr>
          <w:t>4.4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BB397C1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8" w:history="1">
        <w:r w:rsidRPr="003C08A0">
          <w:rPr>
            <w:rStyle w:val="a7"/>
            <w:rFonts w:hint="eastAsia"/>
            <w:lang w:val="en-GB"/>
          </w:rPr>
          <w:t>4.5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D1ACCA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49" w:history="1">
        <w:r w:rsidRPr="003C08A0">
          <w:rPr>
            <w:rStyle w:val="a7"/>
            <w:rFonts w:hint="eastAsia"/>
            <w:lang w:val="en-GB"/>
          </w:rPr>
          <w:t>4.6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DDEADE1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0" w:history="1">
        <w:r w:rsidRPr="003C08A0">
          <w:rPr>
            <w:rStyle w:val="a7"/>
            <w:rFonts w:hint="eastAsia"/>
            <w:lang w:val="en-GB"/>
          </w:rPr>
          <w:t>4.7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2C16B2D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1" w:history="1">
        <w:r w:rsidRPr="003C08A0">
          <w:rPr>
            <w:rStyle w:val="a7"/>
            <w:rFonts w:hint="eastAsia"/>
            <w:lang w:val="en-GB"/>
          </w:rPr>
          <w:t>4.8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1398068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2" w:history="1">
        <w:r w:rsidRPr="003C08A0">
          <w:rPr>
            <w:rStyle w:val="a7"/>
            <w:rFonts w:hint="eastAsia"/>
            <w:lang w:val="en-GB"/>
          </w:rPr>
          <w:t>4.9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5FFCE5B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3" w:history="1">
        <w:r w:rsidRPr="003C08A0">
          <w:rPr>
            <w:rStyle w:val="a7"/>
            <w:rFonts w:hint="eastAsia"/>
            <w:lang w:val="en-GB"/>
          </w:rPr>
          <w:t>4.10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19C31DC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4" w:history="1">
        <w:r w:rsidRPr="003C08A0">
          <w:rPr>
            <w:rStyle w:val="a7"/>
            <w:rFonts w:hint="eastAsia"/>
            <w:lang w:val="en-GB"/>
          </w:rPr>
          <w:t>4.11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03177C3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5" w:history="1">
        <w:r w:rsidRPr="003C08A0">
          <w:rPr>
            <w:rStyle w:val="a7"/>
            <w:rFonts w:hint="eastAsia"/>
            <w:lang w:val="en-GB"/>
          </w:rPr>
          <w:t>4.12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4CC43D3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6" w:history="1">
        <w:r w:rsidRPr="003C08A0">
          <w:rPr>
            <w:rStyle w:val="a7"/>
            <w:rFonts w:hint="eastAsia"/>
            <w:lang w:val="en-GB"/>
          </w:rPr>
          <w:t>4.13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B52DEE3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7" w:history="1">
        <w:r w:rsidRPr="003C08A0">
          <w:rPr>
            <w:rStyle w:val="a7"/>
            <w:rFonts w:hint="eastAsia"/>
            <w:lang w:val="en-GB"/>
          </w:rPr>
          <w:t>4.14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53D9BFC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8" w:history="1">
        <w:r w:rsidRPr="003C08A0">
          <w:rPr>
            <w:rStyle w:val="a7"/>
            <w:rFonts w:hint="eastAsia"/>
            <w:lang w:val="en-GB"/>
          </w:rPr>
          <w:t>4.15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795CD23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59" w:history="1">
        <w:r w:rsidRPr="003C08A0">
          <w:rPr>
            <w:rStyle w:val="a7"/>
            <w:rFonts w:hint="eastAsia"/>
            <w:lang w:val="en-GB"/>
          </w:rPr>
          <w:t>4.16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有效通风换气面积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8EBB991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60" w:history="1">
        <w:r w:rsidRPr="003C08A0">
          <w:rPr>
            <w:rStyle w:val="a7"/>
            <w:rFonts w:hint="eastAsia"/>
            <w:lang w:val="en-GB"/>
          </w:rPr>
          <w:t>4.17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63AC147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61" w:history="1">
        <w:r w:rsidRPr="003C08A0">
          <w:rPr>
            <w:rStyle w:val="a7"/>
            <w:rFonts w:hint="eastAsia"/>
            <w:lang w:val="en-GB"/>
          </w:rPr>
          <w:t>4.18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7156CD9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62" w:history="1">
        <w:r w:rsidRPr="003C08A0">
          <w:rPr>
            <w:rStyle w:val="a7"/>
            <w:rFonts w:hint="eastAsia"/>
            <w:lang w:val="en-GB"/>
          </w:rPr>
          <w:t>4.19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BFDB98B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63" w:history="1">
        <w:r w:rsidRPr="003C08A0">
          <w:rPr>
            <w:rStyle w:val="a7"/>
            <w:rFonts w:hint="eastAsia"/>
            <w:lang w:val="en-GB"/>
          </w:rPr>
          <w:t>4.20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FC3D4E1" w14:textId="77777777" w:rsidR="00FC5775" w:rsidRDefault="00FC57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175264" w:history="1">
        <w:r w:rsidRPr="003C08A0">
          <w:rPr>
            <w:rStyle w:val="a7"/>
            <w:rFonts w:hint="eastAsia"/>
            <w:lang w:val="en-GB"/>
          </w:rPr>
          <w:t>4.21</w:t>
        </w:r>
        <w:r w:rsidRPr="003C08A0">
          <w:rPr>
            <w:rStyle w:val="a7"/>
            <w:rFonts w:hint="eastAsia"/>
          </w:rPr>
          <w:t xml:space="preserve"> </w:t>
        </w:r>
        <w:r w:rsidRPr="003C08A0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_Toc185175264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6CA64DF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D8CB47F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9F56526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63623C4" w14:textId="77777777" w:rsidR="00D40158" w:rsidRDefault="00D40158" w:rsidP="00D40158">
      <w:pPr>
        <w:pStyle w:val="TOC1"/>
      </w:pPr>
    </w:p>
    <w:p w14:paraId="1607028D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17524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1817B9AF" w14:textId="77777777" w:rsidTr="00BE3C10">
        <w:tc>
          <w:tcPr>
            <w:tcW w:w="2759" w:type="dxa"/>
            <w:shd w:val="clear" w:color="auto" w:fill="E6E6E6"/>
          </w:tcPr>
          <w:p w14:paraId="25F9A7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5AA0F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2F58BF2D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13B21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4795F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河南</w:t>
            </w:r>
            <w:r>
              <w:t>-</w:t>
            </w:r>
            <w:r>
              <w:t>开封</w:t>
            </w:r>
            <w:bookmarkEnd w:id="19"/>
          </w:p>
        </w:tc>
      </w:tr>
      <w:tr w:rsidR="005407D2" w:rsidRPr="00FF2243" w14:paraId="6BF36A0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AAAEBD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A25ECA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2267CE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43849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2E75A4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26367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7360927" w14:textId="77777777" w:rsidTr="00BE3C10">
        <w:tc>
          <w:tcPr>
            <w:tcW w:w="2759" w:type="dxa"/>
            <w:shd w:val="clear" w:color="auto" w:fill="E6E6E6"/>
          </w:tcPr>
          <w:p w14:paraId="499267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099CC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14A6E90" w14:textId="77777777" w:rsidTr="00BE3C10">
        <w:tc>
          <w:tcPr>
            <w:tcW w:w="2759" w:type="dxa"/>
            <w:shd w:val="clear" w:color="auto" w:fill="E6E6E6"/>
          </w:tcPr>
          <w:p w14:paraId="6F0A15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0F064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90.3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C51D2F5" w14:textId="77777777" w:rsidTr="00BE3C10">
        <w:tc>
          <w:tcPr>
            <w:tcW w:w="2759" w:type="dxa"/>
            <w:shd w:val="clear" w:color="auto" w:fill="E6E6E6"/>
          </w:tcPr>
          <w:p w14:paraId="2F805B9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A474C9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104268.64</w:t>
            </w:r>
            <w:bookmarkEnd w:id="26"/>
          </w:p>
        </w:tc>
      </w:tr>
      <w:tr w:rsidR="00203A7D" w:rsidRPr="00FF2243" w14:paraId="5CBD85D9" w14:textId="77777777" w:rsidTr="00BE3C10">
        <w:tc>
          <w:tcPr>
            <w:tcW w:w="2759" w:type="dxa"/>
            <w:shd w:val="clear" w:color="auto" w:fill="E6E6E6"/>
          </w:tcPr>
          <w:p w14:paraId="7A16F13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5D31DB7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14178.90</w:t>
            </w:r>
            <w:bookmarkEnd w:id="27"/>
          </w:p>
        </w:tc>
      </w:tr>
      <w:tr w:rsidR="00FA4476" w:rsidRPr="00FF2243" w14:paraId="56C7A447" w14:textId="77777777" w:rsidTr="00BE3C10">
        <w:tc>
          <w:tcPr>
            <w:tcW w:w="2759" w:type="dxa"/>
            <w:shd w:val="clear" w:color="auto" w:fill="E6E6E6"/>
          </w:tcPr>
          <w:p w14:paraId="6DC4CE5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22BD64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F0A1C2D" w14:textId="77777777" w:rsidTr="00BE3C10">
        <w:tc>
          <w:tcPr>
            <w:tcW w:w="2759" w:type="dxa"/>
            <w:shd w:val="clear" w:color="auto" w:fill="E6E6E6"/>
          </w:tcPr>
          <w:p w14:paraId="43F60C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1546D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9424310" w14:textId="77777777" w:rsidTr="00BE3C10">
        <w:tc>
          <w:tcPr>
            <w:tcW w:w="2759" w:type="dxa"/>
            <w:shd w:val="clear" w:color="auto" w:fill="E6E6E6"/>
          </w:tcPr>
          <w:p w14:paraId="31E7C6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3BA32F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A683272" w14:textId="77777777" w:rsidTr="00BE3C10">
        <w:tc>
          <w:tcPr>
            <w:tcW w:w="2759" w:type="dxa"/>
            <w:shd w:val="clear" w:color="auto" w:fill="E6E6E6"/>
          </w:tcPr>
          <w:p w14:paraId="3E1397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095B5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A6435E0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17524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2173B2E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6EA26024" w14:textId="77777777" w:rsidR="008A301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64F2F53" w14:textId="77777777" w:rsidR="008A301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6D772E0" w14:textId="77777777" w:rsidR="008A301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25EA82F" w14:textId="77777777" w:rsidR="008A3013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175242"/>
      <w:r>
        <w:rPr>
          <w:kern w:val="2"/>
          <w:szCs w:val="24"/>
        </w:rPr>
        <w:lastRenderedPageBreak/>
        <w:t>建筑大样</w:t>
      </w:r>
      <w:bookmarkEnd w:id="37"/>
    </w:p>
    <w:p w14:paraId="5466DE60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7D9E47" wp14:editId="482DD3E6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F7C6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AC713CF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26EAAF" wp14:editId="6D060407">
            <wp:extent cx="5667375" cy="6143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E4D6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E0AAA26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AD57330" wp14:editId="09B0A89F">
            <wp:extent cx="5667375" cy="5438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6DCA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236AD22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941875E" wp14:editId="41F31669">
            <wp:extent cx="5667375" cy="543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C786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79F0ED0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AF9E40" wp14:editId="5D56CA80">
            <wp:extent cx="5667375" cy="4972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FEB4" w14:textId="77777777" w:rsidR="008A301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4~23</w:t>
      </w:r>
      <w:r>
        <w:rPr>
          <w:kern w:val="2"/>
          <w:szCs w:val="24"/>
          <w:lang w:val="en-US"/>
        </w:rPr>
        <w:t>层平面</w:t>
      </w:r>
    </w:p>
    <w:p w14:paraId="69C3219F" w14:textId="77777777" w:rsidR="008A3013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175243"/>
      <w:r>
        <w:rPr>
          <w:kern w:val="2"/>
          <w:szCs w:val="24"/>
        </w:rPr>
        <w:t>规定性指标检查</w:t>
      </w:r>
      <w:bookmarkEnd w:id="38"/>
    </w:p>
    <w:p w14:paraId="7DEDAF9E" w14:textId="77777777" w:rsidR="008A3013" w:rsidRDefault="00000000">
      <w:pPr>
        <w:pStyle w:val="2"/>
        <w:widowControl w:val="0"/>
        <w:rPr>
          <w:kern w:val="2"/>
        </w:rPr>
      </w:pPr>
      <w:bookmarkStart w:id="39" w:name="_Toc185175244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A3013" w14:paraId="7963F24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2773EF4" w14:textId="77777777" w:rsidR="008A301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B6E889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03BE11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F540A" w14:textId="77777777" w:rsidR="008A301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67D083" w14:textId="77777777" w:rsidR="008A301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B6F301" w14:textId="77777777" w:rsidR="008A301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A9536CB" w14:textId="77777777" w:rsidR="008A3013" w:rsidRDefault="00000000">
            <w:pPr>
              <w:jc w:val="center"/>
            </w:pPr>
            <w:r>
              <w:t>数据来源</w:t>
            </w:r>
          </w:p>
        </w:tc>
      </w:tr>
      <w:tr w:rsidR="008A3013" w14:paraId="7452E67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A5229D2" w14:textId="77777777" w:rsidR="008A3013" w:rsidRDefault="008A301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D1B0E5F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030503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42E44" w14:textId="77777777" w:rsidR="008A301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CFA8F0" w14:textId="77777777" w:rsidR="008A301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90EEE8" w14:textId="77777777" w:rsidR="008A301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C2A0D73" w14:textId="77777777" w:rsidR="008A3013" w:rsidRDefault="008A3013">
            <w:pPr>
              <w:jc w:val="center"/>
            </w:pPr>
          </w:p>
        </w:tc>
      </w:tr>
      <w:tr w:rsidR="008A3013" w14:paraId="74EBE693" w14:textId="77777777">
        <w:tc>
          <w:tcPr>
            <w:tcW w:w="2196" w:type="dxa"/>
            <w:shd w:val="clear" w:color="auto" w:fill="E6E6E6"/>
            <w:vAlign w:val="center"/>
          </w:tcPr>
          <w:p w14:paraId="2B5F6C05" w14:textId="77777777" w:rsidR="008A301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6BFD61C" w14:textId="77777777" w:rsidR="008A301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859EEE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2ED121" w14:textId="77777777" w:rsidR="008A301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198919" w14:textId="77777777" w:rsidR="008A301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AD6111" w14:textId="77777777" w:rsidR="008A301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071B2FA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229ECF26" w14:textId="77777777">
        <w:tc>
          <w:tcPr>
            <w:tcW w:w="2196" w:type="dxa"/>
            <w:shd w:val="clear" w:color="auto" w:fill="E6E6E6"/>
            <w:vAlign w:val="center"/>
          </w:tcPr>
          <w:p w14:paraId="18F999BA" w14:textId="77777777" w:rsidR="008A3013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A8B4605" w14:textId="77777777" w:rsidR="008A301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C09F24E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4A14E8F" w14:textId="77777777" w:rsidR="008A301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B4FB4F0" w14:textId="77777777" w:rsidR="008A3013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BDD5817" w14:textId="77777777" w:rsidR="008A3013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58962C4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76F318DA" w14:textId="77777777">
        <w:tc>
          <w:tcPr>
            <w:tcW w:w="2196" w:type="dxa"/>
            <w:shd w:val="clear" w:color="auto" w:fill="E6E6E6"/>
            <w:vAlign w:val="center"/>
          </w:tcPr>
          <w:p w14:paraId="417DA565" w14:textId="77777777" w:rsidR="008A3013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0C3EDD33" w14:textId="77777777" w:rsidR="008A301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2B8A845" w14:textId="77777777" w:rsidR="008A301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1C487D" w14:textId="77777777" w:rsidR="008A301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15D30E" w14:textId="77777777" w:rsidR="008A301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4E8C4B" w14:textId="77777777" w:rsidR="008A301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D68C24F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4AA63651" w14:textId="77777777">
        <w:tc>
          <w:tcPr>
            <w:tcW w:w="2196" w:type="dxa"/>
            <w:shd w:val="clear" w:color="auto" w:fill="E6E6E6"/>
            <w:vAlign w:val="center"/>
          </w:tcPr>
          <w:p w14:paraId="670D6BCA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8ED0352" w14:textId="77777777" w:rsidR="008A301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7A51997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3D35D31" w14:textId="77777777" w:rsidR="008A3013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EAB0880" w14:textId="77777777" w:rsidR="008A3013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4271FF53" w14:textId="77777777" w:rsidR="008A301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A5CF16A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4946FCE6" w14:textId="77777777">
        <w:tc>
          <w:tcPr>
            <w:tcW w:w="2196" w:type="dxa"/>
            <w:shd w:val="clear" w:color="auto" w:fill="E6E6E6"/>
            <w:vAlign w:val="center"/>
          </w:tcPr>
          <w:p w14:paraId="657E8DDA" w14:textId="77777777" w:rsidR="008A301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14C886" w14:textId="77777777" w:rsidR="008A301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F5D9ED7" w14:textId="77777777" w:rsidR="008A301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5A34FA3" w14:textId="77777777" w:rsidR="008A301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532D62A" w14:textId="77777777" w:rsidR="008A301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4EDAB4" w14:textId="77777777" w:rsidR="008A301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E29163D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28AA1D01" w14:textId="77777777">
        <w:tc>
          <w:tcPr>
            <w:tcW w:w="2196" w:type="dxa"/>
            <w:shd w:val="clear" w:color="auto" w:fill="E6E6E6"/>
            <w:vAlign w:val="center"/>
          </w:tcPr>
          <w:p w14:paraId="4360DC1F" w14:textId="77777777" w:rsidR="008A301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5E95F8F" w14:textId="77777777" w:rsidR="008A301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503EA09" w14:textId="77777777" w:rsidR="008A301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2362320" w14:textId="77777777" w:rsidR="008A301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1EE63E3" w14:textId="77777777" w:rsidR="008A301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17AA61A" w14:textId="77777777" w:rsidR="008A3013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4942F47C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63C09B31" w14:textId="77777777">
        <w:tc>
          <w:tcPr>
            <w:tcW w:w="2196" w:type="dxa"/>
            <w:shd w:val="clear" w:color="auto" w:fill="E6E6E6"/>
            <w:vAlign w:val="center"/>
          </w:tcPr>
          <w:p w14:paraId="21276EAE" w14:textId="77777777" w:rsidR="008A3013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0CDCF59" w14:textId="77777777" w:rsidR="008A3013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2983D68" w14:textId="77777777" w:rsidR="008A3013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578A1D6" w14:textId="77777777" w:rsidR="008A3013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FE57912" w14:textId="77777777" w:rsidR="008A3013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1625159" w14:textId="77777777" w:rsidR="008A301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3D7AACE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473B5ACB" w14:textId="77777777">
        <w:tc>
          <w:tcPr>
            <w:tcW w:w="2196" w:type="dxa"/>
            <w:shd w:val="clear" w:color="auto" w:fill="E6E6E6"/>
            <w:vAlign w:val="center"/>
          </w:tcPr>
          <w:p w14:paraId="6F0E9864" w14:textId="77777777" w:rsidR="008A3013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DF91C42" w14:textId="77777777" w:rsidR="008A301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8BDC10D" w14:textId="77777777" w:rsidR="008A301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2A40EF4" w14:textId="77777777" w:rsidR="008A301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ADE6A9B" w14:textId="77777777" w:rsidR="008A301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AC661F" w14:textId="77777777" w:rsidR="008A301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DD67460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A3013" w14:paraId="17F11590" w14:textId="77777777">
        <w:tc>
          <w:tcPr>
            <w:tcW w:w="2196" w:type="dxa"/>
            <w:shd w:val="clear" w:color="auto" w:fill="E6E6E6"/>
            <w:vAlign w:val="center"/>
          </w:tcPr>
          <w:p w14:paraId="4B17085E" w14:textId="77777777" w:rsidR="008A301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DA8EA32" w14:textId="77777777" w:rsidR="008A3013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42D5727" w14:textId="77777777" w:rsidR="008A3013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A756EF3" w14:textId="77777777" w:rsidR="008A3013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62E3CD0" w14:textId="77777777" w:rsidR="008A3013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6DFDDE9" w14:textId="77777777" w:rsidR="008A301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551387F" w14:textId="77777777" w:rsidR="008A301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16D4FC59" w14:textId="77777777" w:rsidR="008A3013" w:rsidRDefault="00000000">
      <w:pPr>
        <w:pStyle w:val="2"/>
        <w:widowControl w:val="0"/>
        <w:rPr>
          <w:kern w:val="2"/>
        </w:rPr>
      </w:pPr>
      <w:bookmarkStart w:id="40" w:name="_Toc185175245"/>
      <w:r>
        <w:rPr>
          <w:kern w:val="2"/>
        </w:rPr>
        <w:t>围护结构作法简要说明</w:t>
      </w:r>
      <w:bookmarkEnd w:id="40"/>
    </w:p>
    <w:p w14:paraId="03E19D4E" w14:textId="77777777" w:rsidR="008A301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(K=0.324,D=3.542)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15C6AF1" w14:textId="77777777" w:rsidR="008A301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17F5C77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(K=0.385,D=4.469)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0B34EC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EFA120F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(K=0.419,D=2.425)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939880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B4E322E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</w:t>
      </w:r>
      <w:r>
        <w:rPr>
          <w:color w:val="0000FF"/>
          <w:kern w:val="2"/>
          <w:szCs w:val="21"/>
          <w:lang w:val="en-US"/>
        </w:rPr>
        <w:t xml:space="preserve"> (K=0.902,D=3.764)</w:t>
      </w:r>
      <w:r>
        <w:rPr>
          <w:color w:val="0000FF"/>
          <w:kern w:val="2"/>
          <w:szCs w:val="21"/>
          <w:lang w:val="en-US"/>
        </w:rPr>
        <w:t>：</w:t>
      </w:r>
    </w:p>
    <w:p w14:paraId="21E7D3B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5B21ED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采暖与非采暖楼板：</w:t>
      </w:r>
      <w:r>
        <w:rPr>
          <w:color w:val="0000FF"/>
          <w:kern w:val="2"/>
          <w:szCs w:val="21"/>
          <w:lang w:val="en-US"/>
        </w:rPr>
        <w:t>控温与非控温楼板构造一</w:t>
      </w:r>
      <w:r>
        <w:rPr>
          <w:color w:val="0000FF"/>
          <w:kern w:val="2"/>
          <w:szCs w:val="21"/>
          <w:lang w:val="en-US"/>
        </w:rPr>
        <w:t xml:space="preserve"> (K=0.475,D=2.878)</w:t>
      </w:r>
      <w:r>
        <w:rPr>
          <w:color w:val="0000FF"/>
          <w:kern w:val="2"/>
          <w:szCs w:val="21"/>
          <w:lang w:val="en-US"/>
        </w:rPr>
        <w:t>：</w:t>
      </w:r>
    </w:p>
    <w:p w14:paraId="2D563EF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BAD5FC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113</w:t>
      </w:r>
      <w:r>
        <w:rPr>
          <w:color w:val="0000FF"/>
          <w:kern w:val="2"/>
          <w:szCs w:val="21"/>
          <w:lang w:val="en-US"/>
        </w:rPr>
        <w:t>系列推拉聚酯合金增强塑料窗</w:t>
      </w:r>
      <w:r>
        <w:rPr>
          <w:color w:val="0000FF"/>
          <w:kern w:val="2"/>
          <w:szCs w:val="21"/>
          <w:lang w:val="en-US"/>
        </w:rPr>
        <w:t>[5Low-E+9A+5+9A+5Low-E] (K=1.300)</w:t>
      </w:r>
      <w:r>
        <w:rPr>
          <w:color w:val="0000FF"/>
          <w:kern w:val="2"/>
          <w:szCs w:val="21"/>
          <w:lang w:val="en-US"/>
        </w:rPr>
        <w:t>：</w:t>
      </w:r>
    </w:p>
    <w:p w14:paraId="7AB0043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1.300W/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0.283</w:t>
      </w:r>
    </w:p>
    <w:p w14:paraId="4D9F238C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系列内平开聚酯合金增强塑料窗</w:t>
      </w:r>
      <w:r>
        <w:rPr>
          <w:color w:val="0000FF"/>
          <w:kern w:val="2"/>
          <w:szCs w:val="21"/>
          <w:lang w:val="en-US"/>
        </w:rPr>
        <w:t>[5Low-E+12A+5+9A+5] (K=1.500)</w:t>
      </w:r>
      <w:r>
        <w:rPr>
          <w:color w:val="0000FF"/>
          <w:kern w:val="2"/>
          <w:szCs w:val="21"/>
          <w:lang w:val="en-US"/>
        </w:rPr>
        <w:t>：</w:t>
      </w:r>
    </w:p>
    <w:p w14:paraId="6D23A313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0B33FB5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</w:t>
      </w:r>
      <w:r>
        <w:rPr>
          <w:color w:val="0000FF"/>
          <w:kern w:val="2"/>
          <w:szCs w:val="21"/>
          <w:lang w:val="en-US"/>
        </w:rPr>
        <w:t xml:space="preserve"> (K=0.395,D=1.446)</w:t>
      </w:r>
      <w:r>
        <w:rPr>
          <w:color w:val="0000FF"/>
          <w:kern w:val="2"/>
          <w:szCs w:val="21"/>
          <w:lang w:val="en-US"/>
        </w:rPr>
        <w:t>：</w:t>
      </w:r>
    </w:p>
    <w:p w14:paraId="643E7174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4A934D1A" w14:textId="77777777" w:rsidR="008A3013" w:rsidRDefault="00000000">
      <w:pPr>
        <w:pStyle w:val="2"/>
        <w:widowControl w:val="0"/>
        <w:rPr>
          <w:kern w:val="2"/>
        </w:rPr>
      </w:pPr>
      <w:bookmarkStart w:id="41" w:name="_Toc185175246"/>
      <w:r>
        <w:rPr>
          <w:kern w:val="2"/>
        </w:rPr>
        <w:t>体形系数</w:t>
      </w:r>
      <w:bookmarkEnd w:id="41"/>
    </w:p>
    <w:p w14:paraId="1001AFBF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A3013" w14:paraId="565E25E9" w14:textId="77777777">
        <w:tc>
          <w:tcPr>
            <w:tcW w:w="2513" w:type="dxa"/>
            <w:shd w:val="clear" w:color="auto" w:fill="E6E6E6"/>
            <w:vAlign w:val="center"/>
          </w:tcPr>
          <w:p w14:paraId="2BBFE8F0" w14:textId="77777777" w:rsidR="008A301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C57FBA7" w14:textId="77777777" w:rsidR="008A3013" w:rsidRDefault="00000000">
            <w:r>
              <w:t>14178.90</w:t>
            </w:r>
          </w:p>
        </w:tc>
      </w:tr>
      <w:tr w:rsidR="008A3013" w14:paraId="18F599B3" w14:textId="77777777">
        <w:tc>
          <w:tcPr>
            <w:tcW w:w="2513" w:type="dxa"/>
            <w:shd w:val="clear" w:color="auto" w:fill="E6E6E6"/>
            <w:vAlign w:val="center"/>
          </w:tcPr>
          <w:p w14:paraId="74E13960" w14:textId="77777777" w:rsidR="008A301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F6320FE" w14:textId="77777777" w:rsidR="008A3013" w:rsidRDefault="00000000">
            <w:r>
              <w:t>104268.64</w:t>
            </w:r>
          </w:p>
        </w:tc>
      </w:tr>
      <w:tr w:rsidR="008A3013" w14:paraId="750E2A3B" w14:textId="77777777">
        <w:tc>
          <w:tcPr>
            <w:tcW w:w="2513" w:type="dxa"/>
            <w:shd w:val="clear" w:color="auto" w:fill="E6E6E6"/>
            <w:vAlign w:val="center"/>
          </w:tcPr>
          <w:p w14:paraId="21163162" w14:textId="77777777" w:rsidR="008A301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B714FC5" w14:textId="77777777" w:rsidR="008A3013" w:rsidRDefault="00000000">
            <w:r>
              <w:t>0.14</w:t>
            </w:r>
          </w:p>
        </w:tc>
      </w:tr>
      <w:tr w:rsidR="008A3013" w14:paraId="30A1C1E0" w14:textId="77777777">
        <w:tc>
          <w:tcPr>
            <w:tcW w:w="2513" w:type="dxa"/>
            <w:shd w:val="clear" w:color="auto" w:fill="E6E6E6"/>
            <w:vAlign w:val="center"/>
          </w:tcPr>
          <w:p w14:paraId="3B770867" w14:textId="77777777" w:rsidR="008A3013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608A31B4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A3013" w14:paraId="2BFD1FCC" w14:textId="77777777">
        <w:tc>
          <w:tcPr>
            <w:tcW w:w="2513" w:type="dxa"/>
            <w:shd w:val="clear" w:color="auto" w:fill="E6E6E6"/>
            <w:vAlign w:val="center"/>
          </w:tcPr>
          <w:p w14:paraId="48976F0A" w14:textId="77777777" w:rsidR="008A3013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748BA31A" w14:textId="77777777" w:rsidR="008A3013" w:rsidRDefault="00000000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8A3013" w14:paraId="4E1E0D40" w14:textId="77777777">
        <w:tc>
          <w:tcPr>
            <w:tcW w:w="2513" w:type="dxa"/>
            <w:shd w:val="clear" w:color="auto" w:fill="E6E6E6"/>
            <w:vAlign w:val="center"/>
          </w:tcPr>
          <w:p w14:paraId="28B9989F" w14:textId="77777777" w:rsidR="008A3013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320D87C" w14:textId="77777777" w:rsidR="008A3013" w:rsidRDefault="00000000">
            <w:r>
              <w:t>满足</w:t>
            </w:r>
          </w:p>
        </w:tc>
      </w:tr>
    </w:tbl>
    <w:p w14:paraId="71EF21FE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A3013" w14:paraId="7420C2C0" w14:textId="77777777">
        <w:tc>
          <w:tcPr>
            <w:tcW w:w="882" w:type="dxa"/>
            <w:shd w:val="clear" w:color="auto" w:fill="E6E6E6"/>
            <w:vAlign w:val="center"/>
          </w:tcPr>
          <w:p w14:paraId="7DF813FE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123E7E4" w14:textId="77777777" w:rsidR="008A3013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83EFF7" w14:textId="77777777" w:rsidR="008A301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99C446" w14:textId="77777777" w:rsidR="008A3013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70BA0B2" w14:textId="77777777" w:rsidR="008A3013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8A3013" w14:paraId="1F80EC72" w14:textId="77777777">
        <w:tc>
          <w:tcPr>
            <w:tcW w:w="882" w:type="dxa"/>
            <w:vAlign w:val="center"/>
          </w:tcPr>
          <w:p w14:paraId="27DC23C8" w14:textId="77777777" w:rsidR="008A3013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43557604" w14:textId="77777777" w:rsidR="008A3013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09D406F" w14:textId="77777777" w:rsidR="008A3013" w:rsidRDefault="00000000">
            <w:pPr>
              <w:jc w:val="right"/>
            </w:pPr>
            <w:r>
              <w:t>2393.60</w:t>
            </w:r>
          </w:p>
        </w:tc>
        <w:tc>
          <w:tcPr>
            <w:tcW w:w="2263" w:type="dxa"/>
            <w:vAlign w:val="center"/>
          </w:tcPr>
          <w:p w14:paraId="6BBDB904" w14:textId="77777777" w:rsidR="008A3013" w:rsidRDefault="00000000">
            <w:pPr>
              <w:jc w:val="right"/>
            </w:pPr>
            <w:r>
              <w:t>1014.28</w:t>
            </w:r>
          </w:p>
        </w:tc>
        <w:tc>
          <w:tcPr>
            <w:tcW w:w="2530" w:type="dxa"/>
            <w:vAlign w:val="center"/>
          </w:tcPr>
          <w:p w14:paraId="686FAE5C" w14:textId="77777777" w:rsidR="008A3013" w:rsidRDefault="00000000">
            <w:pPr>
              <w:jc w:val="right"/>
            </w:pPr>
            <w:r>
              <w:t>10771.19</w:t>
            </w:r>
          </w:p>
        </w:tc>
      </w:tr>
      <w:tr w:rsidR="008A3013" w14:paraId="487DD754" w14:textId="77777777">
        <w:tc>
          <w:tcPr>
            <w:tcW w:w="882" w:type="dxa"/>
            <w:vAlign w:val="center"/>
          </w:tcPr>
          <w:p w14:paraId="2FFB8FE8" w14:textId="77777777" w:rsidR="008A3013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0CC7D7D" w14:textId="77777777" w:rsidR="008A3013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1FF705D2" w14:textId="77777777" w:rsidR="008A3013" w:rsidRDefault="00000000">
            <w:pPr>
              <w:jc w:val="right"/>
            </w:pPr>
            <w:r>
              <w:t>2246.29</w:t>
            </w:r>
          </w:p>
        </w:tc>
        <w:tc>
          <w:tcPr>
            <w:tcW w:w="2263" w:type="dxa"/>
            <w:vAlign w:val="center"/>
          </w:tcPr>
          <w:p w14:paraId="62A701DC" w14:textId="77777777" w:rsidR="008A3013" w:rsidRDefault="00000000">
            <w:pPr>
              <w:jc w:val="right"/>
            </w:pPr>
            <w:r>
              <w:t>975.59</w:t>
            </w:r>
          </w:p>
        </w:tc>
        <w:tc>
          <w:tcPr>
            <w:tcW w:w="2530" w:type="dxa"/>
            <w:vAlign w:val="center"/>
          </w:tcPr>
          <w:p w14:paraId="3BFF3415" w14:textId="77777777" w:rsidR="008A3013" w:rsidRDefault="00000000">
            <w:pPr>
              <w:jc w:val="right"/>
            </w:pPr>
            <w:r>
              <w:t>8760.52</w:t>
            </w:r>
          </w:p>
        </w:tc>
      </w:tr>
      <w:tr w:rsidR="008A3013" w14:paraId="4FB2F9B9" w14:textId="77777777">
        <w:tc>
          <w:tcPr>
            <w:tcW w:w="882" w:type="dxa"/>
            <w:vAlign w:val="center"/>
          </w:tcPr>
          <w:p w14:paraId="1EBA9938" w14:textId="77777777" w:rsidR="008A3013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794BBCD" w14:textId="77777777" w:rsidR="008A3013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1FF5AC19" w14:textId="77777777" w:rsidR="008A3013" w:rsidRDefault="00000000">
            <w:pPr>
              <w:jc w:val="right"/>
            </w:pPr>
            <w:r>
              <w:t>2119.80</w:t>
            </w:r>
          </w:p>
        </w:tc>
        <w:tc>
          <w:tcPr>
            <w:tcW w:w="2263" w:type="dxa"/>
            <w:vAlign w:val="center"/>
          </w:tcPr>
          <w:p w14:paraId="2ED8020A" w14:textId="77777777" w:rsidR="008A3013" w:rsidRDefault="00000000">
            <w:pPr>
              <w:jc w:val="right"/>
            </w:pPr>
            <w:r>
              <w:t>977.57</w:t>
            </w:r>
          </w:p>
        </w:tc>
        <w:tc>
          <w:tcPr>
            <w:tcW w:w="2530" w:type="dxa"/>
            <w:vAlign w:val="center"/>
          </w:tcPr>
          <w:p w14:paraId="2FD313FF" w14:textId="77777777" w:rsidR="008A3013" w:rsidRDefault="00000000">
            <w:pPr>
              <w:jc w:val="right"/>
            </w:pPr>
            <w:r>
              <w:t>8267.22</w:t>
            </w:r>
          </w:p>
        </w:tc>
      </w:tr>
      <w:tr w:rsidR="008A3013" w14:paraId="70BDAB92" w14:textId="77777777">
        <w:tc>
          <w:tcPr>
            <w:tcW w:w="882" w:type="dxa"/>
            <w:vAlign w:val="center"/>
          </w:tcPr>
          <w:p w14:paraId="2023111D" w14:textId="77777777" w:rsidR="008A3013" w:rsidRDefault="00000000">
            <w:pPr>
              <w:jc w:val="center"/>
            </w:pPr>
            <w:r>
              <w:t>4~23</w:t>
            </w:r>
          </w:p>
        </w:tc>
        <w:tc>
          <w:tcPr>
            <w:tcW w:w="1392" w:type="dxa"/>
            <w:vAlign w:val="center"/>
          </w:tcPr>
          <w:p w14:paraId="7C545661" w14:textId="77777777" w:rsidR="008A3013" w:rsidRDefault="00000000">
            <w:pPr>
              <w:jc w:val="right"/>
            </w:pPr>
            <w:r>
              <w:t>78.000</w:t>
            </w:r>
          </w:p>
        </w:tc>
        <w:tc>
          <w:tcPr>
            <w:tcW w:w="2263" w:type="dxa"/>
            <w:vAlign w:val="center"/>
          </w:tcPr>
          <w:p w14:paraId="4A82C711" w14:textId="77777777" w:rsidR="008A3013" w:rsidRDefault="00000000">
            <w:pPr>
              <w:jc w:val="right"/>
            </w:pPr>
            <w:r>
              <w:t>19607.62</w:t>
            </w:r>
          </w:p>
        </w:tc>
        <w:tc>
          <w:tcPr>
            <w:tcW w:w="2263" w:type="dxa"/>
            <w:vAlign w:val="center"/>
          </w:tcPr>
          <w:p w14:paraId="161BAC86" w14:textId="77777777" w:rsidR="008A3013" w:rsidRDefault="00000000">
            <w:pPr>
              <w:jc w:val="right"/>
            </w:pPr>
            <w:r>
              <w:t>10231.08</w:t>
            </w:r>
          </w:p>
        </w:tc>
        <w:tc>
          <w:tcPr>
            <w:tcW w:w="2530" w:type="dxa"/>
            <w:vAlign w:val="center"/>
          </w:tcPr>
          <w:p w14:paraId="3EB63FE3" w14:textId="77777777" w:rsidR="008A3013" w:rsidRDefault="00000000">
            <w:pPr>
              <w:jc w:val="right"/>
            </w:pPr>
            <w:r>
              <w:t>76469.71</w:t>
            </w:r>
          </w:p>
        </w:tc>
      </w:tr>
      <w:tr w:rsidR="008A3013" w14:paraId="036E9C13" w14:textId="77777777">
        <w:tc>
          <w:tcPr>
            <w:tcW w:w="882" w:type="dxa"/>
            <w:vAlign w:val="center"/>
          </w:tcPr>
          <w:p w14:paraId="376C0483" w14:textId="77777777" w:rsidR="008A3013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5F5F4D3" w14:textId="77777777" w:rsidR="008A3013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7BE1753" w14:textId="77777777" w:rsidR="008A3013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291885F" w14:textId="77777777" w:rsidR="008A3013" w:rsidRDefault="00000000">
            <w:pPr>
              <w:jc w:val="right"/>
            </w:pPr>
            <w:r>
              <w:t>980.38</w:t>
            </w:r>
          </w:p>
        </w:tc>
        <w:tc>
          <w:tcPr>
            <w:tcW w:w="2530" w:type="dxa"/>
            <w:vAlign w:val="center"/>
          </w:tcPr>
          <w:p w14:paraId="44296759" w14:textId="77777777" w:rsidR="008A3013" w:rsidRDefault="00000000">
            <w:pPr>
              <w:jc w:val="right"/>
            </w:pPr>
            <w:r>
              <w:t>－</w:t>
            </w:r>
          </w:p>
        </w:tc>
      </w:tr>
      <w:tr w:rsidR="008A3013" w14:paraId="528BD144" w14:textId="77777777">
        <w:tc>
          <w:tcPr>
            <w:tcW w:w="882" w:type="dxa"/>
            <w:vAlign w:val="center"/>
          </w:tcPr>
          <w:p w14:paraId="4566371B" w14:textId="77777777" w:rsidR="008A3013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D5CD51B" w14:textId="77777777" w:rsidR="008A3013" w:rsidRDefault="00000000">
            <w:pPr>
              <w:jc w:val="right"/>
            </w:pPr>
            <w:r>
              <w:t>90.30</w:t>
            </w:r>
          </w:p>
        </w:tc>
        <w:tc>
          <w:tcPr>
            <w:tcW w:w="2263" w:type="dxa"/>
            <w:vAlign w:val="center"/>
          </w:tcPr>
          <w:p w14:paraId="6D6865E4" w14:textId="77777777" w:rsidR="008A3013" w:rsidRDefault="00000000">
            <w:pPr>
              <w:jc w:val="right"/>
            </w:pPr>
            <w:r>
              <w:t>26367.30</w:t>
            </w:r>
          </w:p>
        </w:tc>
        <w:tc>
          <w:tcPr>
            <w:tcW w:w="2263" w:type="dxa"/>
            <w:vAlign w:val="center"/>
          </w:tcPr>
          <w:p w14:paraId="5919CA0C" w14:textId="77777777" w:rsidR="008A3013" w:rsidRDefault="00000000">
            <w:pPr>
              <w:jc w:val="right"/>
            </w:pPr>
            <w:r>
              <w:t>14178.90</w:t>
            </w:r>
          </w:p>
        </w:tc>
        <w:tc>
          <w:tcPr>
            <w:tcW w:w="2530" w:type="dxa"/>
            <w:vAlign w:val="center"/>
          </w:tcPr>
          <w:p w14:paraId="4D690FB1" w14:textId="77777777" w:rsidR="008A3013" w:rsidRDefault="00000000">
            <w:pPr>
              <w:jc w:val="right"/>
            </w:pPr>
            <w:r>
              <w:t>104268.64</w:t>
            </w:r>
          </w:p>
        </w:tc>
      </w:tr>
    </w:tbl>
    <w:p w14:paraId="58E800FB" w14:textId="77777777" w:rsidR="008A3013" w:rsidRDefault="00000000">
      <w:pPr>
        <w:pStyle w:val="2"/>
        <w:widowControl w:val="0"/>
        <w:rPr>
          <w:kern w:val="2"/>
        </w:rPr>
      </w:pPr>
      <w:bookmarkStart w:id="42" w:name="_Toc185175247"/>
      <w:r>
        <w:rPr>
          <w:kern w:val="2"/>
        </w:rPr>
        <w:t>窗墙比</w:t>
      </w:r>
      <w:bookmarkEnd w:id="42"/>
    </w:p>
    <w:p w14:paraId="577A90DF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8A3013" w14:paraId="3D6536D1" w14:textId="77777777">
        <w:tc>
          <w:tcPr>
            <w:tcW w:w="1131" w:type="dxa"/>
            <w:shd w:val="clear" w:color="auto" w:fill="E6E6E6"/>
            <w:vAlign w:val="center"/>
          </w:tcPr>
          <w:p w14:paraId="1414A63D" w14:textId="77777777" w:rsidR="008A3013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73A22DC" w14:textId="77777777" w:rsidR="008A301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5854AD" w14:textId="77777777" w:rsidR="008A301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3B522FA" w14:textId="77777777" w:rsidR="008A301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0B9827" w14:textId="77777777" w:rsidR="008A3013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D8E703" w14:textId="77777777" w:rsidR="008A301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232592" w14:textId="77777777" w:rsidR="008A3013" w:rsidRDefault="00000000">
            <w:pPr>
              <w:jc w:val="center"/>
            </w:pPr>
            <w:r>
              <w:t>结论</w:t>
            </w:r>
          </w:p>
        </w:tc>
      </w:tr>
      <w:tr w:rsidR="008A3013" w14:paraId="17F4F069" w14:textId="77777777">
        <w:tc>
          <w:tcPr>
            <w:tcW w:w="1131" w:type="dxa"/>
            <w:shd w:val="clear" w:color="auto" w:fill="E6E6E6"/>
            <w:vAlign w:val="center"/>
          </w:tcPr>
          <w:p w14:paraId="6EF4D59A" w14:textId="77777777" w:rsidR="008A3013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1B36171" w14:textId="77777777" w:rsidR="008A3013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9AE067E" w14:textId="77777777" w:rsidR="008A3013" w:rsidRDefault="00000000">
            <w:r>
              <w:t>1560.67</w:t>
            </w:r>
          </w:p>
        </w:tc>
        <w:tc>
          <w:tcPr>
            <w:tcW w:w="1584" w:type="dxa"/>
            <w:vAlign w:val="center"/>
          </w:tcPr>
          <w:p w14:paraId="443BCC77" w14:textId="77777777" w:rsidR="008A3013" w:rsidRDefault="00000000">
            <w:r>
              <w:t>2047.50</w:t>
            </w:r>
          </w:p>
        </w:tc>
        <w:tc>
          <w:tcPr>
            <w:tcW w:w="1131" w:type="dxa"/>
            <w:vAlign w:val="center"/>
          </w:tcPr>
          <w:p w14:paraId="451FD004" w14:textId="77777777" w:rsidR="008A3013" w:rsidRDefault="00000000">
            <w:r>
              <w:t>0.76</w:t>
            </w:r>
          </w:p>
        </w:tc>
        <w:tc>
          <w:tcPr>
            <w:tcW w:w="1018" w:type="dxa"/>
            <w:vAlign w:val="center"/>
          </w:tcPr>
          <w:p w14:paraId="707BFAAC" w14:textId="77777777" w:rsidR="008A301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F4C94CA" w14:textId="77777777" w:rsidR="008A3013" w:rsidRDefault="00000000">
            <w:r>
              <w:rPr>
                <w:color w:val="FF0000"/>
              </w:rPr>
              <w:t>不适宜</w:t>
            </w:r>
          </w:p>
        </w:tc>
      </w:tr>
      <w:tr w:rsidR="008A3013" w14:paraId="4474BFB1" w14:textId="77777777">
        <w:tc>
          <w:tcPr>
            <w:tcW w:w="1131" w:type="dxa"/>
            <w:shd w:val="clear" w:color="auto" w:fill="E6E6E6"/>
            <w:vAlign w:val="center"/>
          </w:tcPr>
          <w:p w14:paraId="2AB7BC9F" w14:textId="77777777" w:rsidR="008A3013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65CBD662" w14:textId="77777777" w:rsidR="008A3013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7EC5766" w14:textId="77777777" w:rsidR="008A3013" w:rsidRDefault="00000000">
            <w:r>
              <w:t>3300.63</w:t>
            </w:r>
          </w:p>
        </w:tc>
        <w:tc>
          <w:tcPr>
            <w:tcW w:w="1584" w:type="dxa"/>
            <w:vAlign w:val="center"/>
          </w:tcPr>
          <w:p w14:paraId="20E1D02E" w14:textId="77777777" w:rsidR="008A3013" w:rsidRDefault="00000000">
            <w:r>
              <w:t>3754.22</w:t>
            </w:r>
          </w:p>
        </w:tc>
        <w:tc>
          <w:tcPr>
            <w:tcW w:w="1131" w:type="dxa"/>
            <w:vAlign w:val="center"/>
          </w:tcPr>
          <w:p w14:paraId="11FC2C50" w14:textId="77777777" w:rsidR="008A3013" w:rsidRDefault="00000000">
            <w:r>
              <w:t>0.88</w:t>
            </w:r>
          </w:p>
        </w:tc>
        <w:tc>
          <w:tcPr>
            <w:tcW w:w="1018" w:type="dxa"/>
            <w:vAlign w:val="center"/>
          </w:tcPr>
          <w:p w14:paraId="123CA400" w14:textId="77777777" w:rsidR="008A301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B6C4A8C" w14:textId="77777777" w:rsidR="008A3013" w:rsidRDefault="00000000">
            <w:r>
              <w:rPr>
                <w:color w:val="FF0000"/>
              </w:rPr>
              <w:t>不适宜</w:t>
            </w:r>
          </w:p>
        </w:tc>
      </w:tr>
      <w:tr w:rsidR="008A3013" w14:paraId="125F6ABE" w14:textId="77777777">
        <w:tc>
          <w:tcPr>
            <w:tcW w:w="1131" w:type="dxa"/>
            <w:shd w:val="clear" w:color="auto" w:fill="E6E6E6"/>
            <w:vAlign w:val="center"/>
          </w:tcPr>
          <w:p w14:paraId="4DEAB32E" w14:textId="77777777" w:rsidR="008A3013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3FE8C94C" w14:textId="77777777" w:rsidR="008A3013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07F3D6D" w14:textId="77777777" w:rsidR="008A3013" w:rsidRDefault="00000000">
            <w:r>
              <w:t>1751.91</w:t>
            </w:r>
          </w:p>
        </w:tc>
        <w:tc>
          <w:tcPr>
            <w:tcW w:w="1584" w:type="dxa"/>
            <w:vAlign w:val="center"/>
          </w:tcPr>
          <w:p w14:paraId="0C64701E" w14:textId="77777777" w:rsidR="008A3013" w:rsidRDefault="00000000">
            <w:r>
              <w:t>2093.90</w:t>
            </w:r>
          </w:p>
        </w:tc>
        <w:tc>
          <w:tcPr>
            <w:tcW w:w="1131" w:type="dxa"/>
            <w:vAlign w:val="center"/>
          </w:tcPr>
          <w:p w14:paraId="042DE97F" w14:textId="77777777" w:rsidR="008A3013" w:rsidRDefault="00000000">
            <w:r>
              <w:t>0.84</w:t>
            </w:r>
          </w:p>
        </w:tc>
        <w:tc>
          <w:tcPr>
            <w:tcW w:w="1018" w:type="dxa"/>
            <w:vAlign w:val="center"/>
          </w:tcPr>
          <w:p w14:paraId="70636242" w14:textId="77777777" w:rsidR="008A301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FBD75DD" w14:textId="77777777" w:rsidR="008A3013" w:rsidRDefault="00000000">
            <w:r>
              <w:rPr>
                <w:color w:val="FF0000"/>
              </w:rPr>
              <w:t>不适宜</w:t>
            </w:r>
          </w:p>
        </w:tc>
      </w:tr>
      <w:tr w:rsidR="008A3013" w14:paraId="0922DB47" w14:textId="77777777">
        <w:tc>
          <w:tcPr>
            <w:tcW w:w="1131" w:type="dxa"/>
            <w:shd w:val="clear" w:color="auto" w:fill="E6E6E6"/>
            <w:vAlign w:val="center"/>
          </w:tcPr>
          <w:p w14:paraId="718EAB20" w14:textId="77777777" w:rsidR="008A3013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0947DBFF" w14:textId="77777777" w:rsidR="008A3013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4CF725F" w14:textId="77777777" w:rsidR="008A3013" w:rsidRDefault="00000000">
            <w:r>
              <w:t>3423.37</w:t>
            </w:r>
          </w:p>
        </w:tc>
        <w:tc>
          <w:tcPr>
            <w:tcW w:w="1584" w:type="dxa"/>
            <w:vAlign w:val="center"/>
          </w:tcPr>
          <w:p w14:paraId="45636AD9" w14:textId="77777777" w:rsidR="008A3013" w:rsidRDefault="00000000">
            <w:r>
              <w:t>3883.83</w:t>
            </w:r>
          </w:p>
        </w:tc>
        <w:tc>
          <w:tcPr>
            <w:tcW w:w="1131" w:type="dxa"/>
            <w:vAlign w:val="center"/>
          </w:tcPr>
          <w:p w14:paraId="1206D37D" w14:textId="77777777" w:rsidR="008A3013" w:rsidRDefault="00000000">
            <w:r>
              <w:t>0.88</w:t>
            </w:r>
          </w:p>
        </w:tc>
        <w:tc>
          <w:tcPr>
            <w:tcW w:w="1018" w:type="dxa"/>
            <w:vAlign w:val="center"/>
          </w:tcPr>
          <w:p w14:paraId="2AEC0EEB" w14:textId="77777777" w:rsidR="008A301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D05232A" w14:textId="77777777" w:rsidR="008A3013" w:rsidRDefault="00000000">
            <w:r>
              <w:rPr>
                <w:color w:val="FF0000"/>
              </w:rPr>
              <w:t>不适宜</w:t>
            </w:r>
          </w:p>
        </w:tc>
      </w:tr>
      <w:tr w:rsidR="008A3013" w14:paraId="30229DD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942DE2E" w14:textId="77777777" w:rsidR="008A3013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55244B5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A3013" w14:paraId="5E2794F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B0ECD0D" w14:textId="77777777" w:rsidR="008A3013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1DD342E" w14:textId="77777777" w:rsidR="008A3013" w:rsidRDefault="00000000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8A3013" w14:paraId="6533DBA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F8B844E" w14:textId="77777777" w:rsidR="008A3013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65F6860" w14:textId="77777777" w:rsidR="008A3013" w:rsidRDefault="00000000">
            <w:r>
              <w:rPr>
                <w:color w:val="FF0000"/>
              </w:rPr>
              <w:t>不适宜</w:t>
            </w:r>
          </w:p>
        </w:tc>
      </w:tr>
    </w:tbl>
    <w:p w14:paraId="117E7907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A3013" w14:paraId="29A16C4F" w14:textId="77777777">
        <w:tc>
          <w:tcPr>
            <w:tcW w:w="877" w:type="dxa"/>
            <w:shd w:val="clear" w:color="auto" w:fill="E6E6E6"/>
            <w:vAlign w:val="center"/>
          </w:tcPr>
          <w:p w14:paraId="3BF5AF79" w14:textId="77777777" w:rsidR="008A301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599C0F" w14:textId="77777777" w:rsidR="008A3013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C4C2E5" w14:textId="77777777" w:rsidR="008A3013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2757DB1" w14:textId="77777777" w:rsidR="008A3013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63D97A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19ADFA2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821A2D" w14:textId="77777777" w:rsidR="008A301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32FF66" w14:textId="77777777" w:rsidR="008A301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7CB7BB" w14:textId="77777777" w:rsidR="008A3013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A3013" w14:paraId="01569FF7" w14:textId="77777777">
        <w:tc>
          <w:tcPr>
            <w:tcW w:w="877" w:type="dxa"/>
            <w:vMerge w:val="restart"/>
            <w:vAlign w:val="center"/>
          </w:tcPr>
          <w:p w14:paraId="30C4D16A" w14:textId="77777777" w:rsidR="008A3013" w:rsidRDefault="00000000">
            <w:r>
              <w:lastRenderedPageBreak/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9A2AAA0" w14:textId="77777777" w:rsidR="008A3013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40786ACE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6A640E4" w14:textId="77777777" w:rsidR="008A3013" w:rsidRDefault="008A3013"/>
        </w:tc>
        <w:tc>
          <w:tcPr>
            <w:tcW w:w="962" w:type="dxa"/>
            <w:vAlign w:val="center"/>
          </w:tcPr>
          <w:p w14:paraId="131465CA" w14:textId="77777777" w:rsidR="008A3013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091ACA2" w14:textId="77777777" w:rsidR="008A3013" w:rsidRDefault="008A3013"/>
        </w:tc>
        <w:tc>
          <w:tcPr>
            <w:tcW w:w="1148" w:type="dxa"/>
            <w:vAlign w:val="center"/>
          </w:tcPr>
          <w:p w14:paraId="3F9889CF" w14:textId="77777777" w:rsidR="008A3013" w:rsidRDefault="008A3013"/>
        </w:tc>
        <w:tc>
          <w:tcPr>
            <w:tcW w:w="1148" w:type="dxa"/>
            <w:vAlign w:val="center"/>
          </w:tcPr>
          <w:p w14:paraId="59EBA490" w14:textId="77777777" w:rsidR="008A3013" w:rsidRDefault="00000000">
            <w:r>
              <w:t>231.62</w:t>
            </w:r>
          </w:p>
        </w:tc>
        <w:tc>
          <w:tcPr>
            <w:tcW w:w="1131" w:type="dxa"/>
            <w:vMerge w:val="restart"/>
            <w:vAlign w:val="center"/>
          </w:tcPr>
          <w:p w14:paraId="40150466" w14:textId="77777777" w:rsidR="008A3013" w:rsidRDefault="00000000">
            <w:r>
              <w:t>1560.67</w:t>
            </w:r>
          </w:p>
        </w:tc>
      </w:tr>
      <w:tr w:rsidR="008A3013" w14:paraId="1FB064D6" w14:textId="77777777">
        <w:tc>
          <w:tcPr>
            <w:tcW w:w="877" w:type="dxa"/>
            <w:vMerge/>
            <w:vAlign w:val="center"/>
          </w:tcPr>
          <w:p w14:paraId="73437136" w14:textId="77777777" w:rsidR="008A3013" w:rsidRDefault="008A3013"/>
        </w:tc>
        <w:tc>
          <w:tcPr>
            <w:tcW w:w="1018" w:type="dxa"/>
            <w:vMerge/>
            <w:vAlign w:val="center"/>
          </w:tcPr>
          <w:p w14:paraId="7D5B2471" w14:textId="77777777" w:rsidR="008A3013" w:rsidRDefault="008A3013"/>
        </w:tc>
        <w:tc>
          <w:tcPr>
            <w:tcW w:w="1165" w:type="dxa"/>
            <w:vAlign w:val="center"/>
          </w:tcPr>
          <w:p w14:paraId="2C920A26" w14:textId="77777777" w:rsidR="008A3013" w:rsidRDefault="008A3013"/>
        </w:tc>
        <w:tc>
          <w:tcPr>
            <w:tcW w:w="1160" w:type="dxa"/>
            <w:vAlign w:val="center"/>
          </w:tcPr>
          <w:p w14:paraId="799C1A75" w14:textId="77777777" w:rsidR="008A3013" w:rsidRDefault="00000000">
            <w:r>
              <w:t>0.80×3.00</w:t>
            </w:r>
          </w:p>
        </w:tc>
        <w:tc>
          <w:tcPr>
            <w:tcW w:w="962" w:type="dxa"/>
            <w:vAlign w:val="center"/>
          </w:tcPr>
          <w:p w14:paraId="74B005B8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1FD85091" w14:textId="77777777" w:rsidR="008A3013" w:rsidRDefault="00000000">
            <w:r>
              <w:t>280</w:t>
            </w:r>
          </w:p>
        </w:tc>
        <w:tc>
          <w:tcPr>
            <w:tcW w:w="1148" w:type="dxa"/>
            <w:vAlign w:val="center"/>
          </w:tcPr>
          <w:p w14:paraId="489793BB" w14:textId="77777777" w:rsidR="008A3013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14:paraId="7A0B4A97" w14:textId="77777777" w:rsidR="008A3013" w:rsidRDefault="00000000">
            <w:r>
              <w:t>672.00</w:t>
            </w:r>
          </w:p>
        </w:tc>
        <w:tc>
          <w:tcPr>
            <w:tcW w:w="1131" w:type="dxa"/>
            <w:vMerge/>
            <w:vAlign w:val="center"/>
          </w:tcPr>
          <w:p w14:paraId="1E398502" w14:textId="77777777" w:rsidR="008A3013" w:rsidRDefault="008A3013"/>
        </w:tc>
      </w:tr>
      <w:tr w:rsidR="008A3013" w14:paraId="02DC4FAF" w14:textId="77777777">
        <w:tc>
          <w:tcPr>
            <w:tcW w:w="877" w:type="dxa"/>
            <w:vMerge/>
            <w:vAlign w:val="center"/>
          </w:tcPr>
          <w:p w14:paraId="4D1927AE" w14:textId="77777777" w:rsidR="008A3013" w:rsidRDefault="008A3013"/>
        </w:tc>
        <w:tc>
          <w:tcPr>
            <w:tcW w:w="1018" w:type="dxa"/>
            <w:vMerge/>
            <w:vAlign w:val="center"/>
          </w:tcPr>
          <w:p w14:paraId="5914120E" w14:textId="77777777" w:rsidR="008A3013" w:rsidRDefault="008A3013"/>
        </w:tc>
        <w:tc>
          <w:tcPr>
            <w:tcW w:w="1165" w:type="dxa"/>
            <w:vAlign w:val="center"/>
          </w:tcPr>
          <w:p w14:paraId="720586BD" w14:textId="77777777" w:rsidR="008A3013" w:rsidRDefault="00000000">
            <w:r>
              <w:t>S4</w:t>
            </w:r>
          </w:p>
        </w:tc>
        <w:tc>
          <w:tcPr>
            <w:tcW w:w="1160" w:type="dxa"/>
            <w:vAlign w:val="center"/>
          </w:tcPr>
          <w:p w14:paraId="590EF0D4" w14:textId="77777777" w:rsidR="008A3013" w:rsidRDefault="008A3013"/>
        </w:tc>
        <w:tc>
          <w:tcPr>
            <w:tcW w:w="962" w:type="dxa"/>
            <w:vAlign w:val="center"/>
          </w:tcPr>
          <w:p w14:paraId="2D39CBB6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1D48BEAA" w14:textId="77777777" w:rsidR="008A3013" w:rsidRDefault="008A3013"/>
        </w:tc>
        <w:tc>
          <w:tcPr>
            <w:tcW w:w="1148" w:type="dxa"/>
            <w:vAlign w:val="center"/>
          </w:tcPr>
          <w:p w14:paraId="0AC7466B" w14:textId="77777777" w:rsidR="008A3013" w:rsidRDefault="008A3013"/>
        </w:tc>
        <w:tc>
          <w:tcPr>
            <w:tcW w:w="1148" w:type="dxa"/>
            <w:vAlign w:val="center"/>
          </w:tcPr>
          <w:p w14:paraId="19E5355D" w14:textId="77777777" w:rsidR="008A3013" w:rsidRDefault="00000000">
            <w:r>
              <w:t>657.04</w:t>
            </w:r>
          </w:p>
        </w:tc>
        <w:tc>
          <w:tcPr>
            <w:tcW w:w="1131" w:type="dxa"/>
            <w:vMerge/>
            <w:vAlign w:val="center"/>
          </w:tcPr>
          <w:p w14:paraId="093CF6FF" w14:textId="77777777" w:rsidR="008A3013" w:rsidRDefault="008A3013"/>
        </w:tc>
      </w:tr>
      <w:tr w:rsidR="008A3013" w14:paraId="1D3B10FF" w14:textId="77777777">
        <w:tc>
          <w:tcPr>
            <w:tcW w:w="877" w:type="dxa"/>
            <w:vMerge w:val="restart"/>
            <w:vAlign w:val="center"/>
          </w:tcPr>
          <w:p w14:paraId="58E9A525" w14:textId="77777777" w:rsidR="008A3013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6715B9B" w14:textId="77777777" w:rsidR="008A3013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5D407A7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23649F1" w14:textId="77777777" w:rsidR="008A3013" w:rsidRDefault="008A3013"/>
        </w:tc>
        <w:tc>
          <w:tcPr>
            <w:tcW w:w="962" w:type="dxa"/>
            <w:vAlign w:val="center"/>
          </w:tcPr>
          <w:p w14:paraId="77BF65D5" w14:textId="77777777" w:rsidR="008A3013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4B2A0EF" w14:textId="77777777" w:rsidR="008A3013" w:rsidRDefault="008A3013"/>
        </w:tc>
        <w:tc>
          <w:tcPr>
            <w:tcW w:w="1148" w:type="dxa"/>
            <w:vAlign w:val="center"/>
          </w:tcPr>
          <w:p w14:paraId="53D4A14D" w14:textId="77777777" w:rsidR="008A3013" w:rsidRDefault="008A3013"/>
        </w:tc>
        <w:tc>
          <w:tcPr>
            <w:tcW w:w="1148" w:type="dxa"/>
            <w:vAlign w:val="center"/>
          </w:tcPr>
          <w:p w14:paraId="1F3CF4D2" w14:textId="77777777" w:rsidR="008A3013" w:rsidRDefault="00000000">
            <w:r>
              <w:t>602.38</w:t>
            </w:r>
          </w:p>
        </w:tc>
        <w:tc>
          <w:tcPr>
            <w:tcW w:w="1131" w:type="dxa"/>
            <w:vMerge w:val="restart"/>
            <w:vAlign w:val="center"/>
          </w:tcPr>
          <w:p w14:paraId="0088DAB5" w14:textId="77777777" w:rsidR="008A3013" w:rsidRDefault="00000000">
            <w:r>
              <w:t>3300.63</w:t>
            </w:r>
          </w:p>
        </w:tc>
      </w:tr>
      <w:tr w:rsidR="008A3013" w14:paraId="21D9F144" w14:textId="77777777">
        <w:tc>
          <w:tcPr>
            <w:tcW w:w="877" w:type="dxa"/>
            <w:vMerge/>
            <w:vAlign w:val="center"/>
          </w:tcPr>
          <w:p w14:paraId="7E07C5CD" w14:textId="77777777" w:rsidR="008A3013" w:rsidRDefault="008A3013"/>
        </w:tc>
        <w:tc>
          <w:tcPr>
            <w:tcW w:w="1018" w:type="dxa"/>
            <w:vMerge/>
            <w:vAlign w:val="center"/>
          </w:tcPr>
          <w:p w14:paraId="0B3C338A" w14:textId="77777777" w:rsidR="008A3013" w:rsidRDefault="008A3013"/>
        </w:tc>
        <w:tc>
          <w:tcPr>
            <w:tcW w:w="1165" w:type="dxa"/>
            <w:vAlign w:val="center"/>
          </w:tcPr>
          <w:p w14:paraId="1F91D9C6" w14:textId="77777777" w:rsidR="008A3013" w:rsidRDefault="008A3013"/>
        </w:tc>
        <w:tc>
          <w:tcPr>
            <w:tcW w:w="1160" w:type="dxa"/>
            <w:vAlign w:val="center"/>
          </w:tcPr>
          <w:p w14:paraId="395C53F3" w14:textId="77777777" w:rsidR="008A3013" w:rsidRDefault="00000000">
            <w:r>
              <w:t>0.80×3.00</w:t>
            </w:r>
          </w:p>
        </w:tc>
        <w:tc>
          <w:tcPr>
            <w:tcW w:w="962" w:type="dxa"/>
            <w:vAlign w:val="center"/>
          </w:tcPr>
          <w:p w14:paraId="260D7502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6D4E9E7F" w14:textId="77777777" w:rsidR="008A3013" w:rsidRDefault="00000000">
            <w:r>
              <w:t>560</w:t>
            </w:r>
          </w:p>
        </w:tc>
        <w:tc>
          <w:tcPr>
            <w:tcW w:w="1148" w:type="dxa"/>
            <w:vAlign w:val="center"/>
          </w:tcPr>
          <w:p w14:paraId="7C2366FE" w14:textId="77777777" w:rsidR="008A3013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14:paraId="75331E06" w14:textId="77777777" w:rsidR="008A3013" w:rsidRDefault="00000000">
            <w:r>
              <w:t>1344.00</w:t>
            </w:r>
          </w:p>
        </w:tc>
        <w:tc>
          <w:tcPr>
            <w:tcW w:w="1131" w:type="dxa"/>
            <w:vMerge/>
            <w:vAlign w:val="center"/>
          </w:tcPr>
          <w:p w14:paraId="4513C0D8" w14:textId="77777777" w:rsidR="008A3013" w:rsidRDefault="008A3013"/>
        </w:tc>
      </w:tr>
      <w:tr w:rsidR="008A3013" w14:paraId="7130B491" w14:textId="77777777">
        <w:tc>
          <w:tcPr>
            <w:tcW w:w="877" w:type="dxa"/>
            <w:vMerge/>
            <w:vAlign w:val="center"/>
          </w:tcPr>
          <w:p w14:paraId="41098C87" w14:textId="77777777" w:rsidR="008A3013" w:rsidRDefault="008A3013"/>
        </w:tc>
        <w:tc>
          <w:tcPr>
            <w:tcW w:w="1018" w:type="dxa"/>
            <w:vMerge/>
            <w:vAlign w:val="center"/>
          </w:tcPr>
          <w:p w14:paraId="2660F42E" w14:textId="77777777" w:rsidR="008A3013" w:rsidRDefault="008A3013"/>
        </w:tc>
        <w:tc>
          <w:tcPr>
            <w:tcW w:w="1165" w:type="dxa"/>
            <w:vAlign w:val="center"/>
          </w:tcPr>
          <w:p w14:paraId="70845A15" w14:textId="77777777" w:rsidR="008A3013" w:rsidRDefault="00000000">
            <w:r>
              <w:t>E1</w:t>
            </w:r>
          </w:p>
        </w:tc>
        <w:tc>
          <w:tcPr>
            <w:tcW w:w="1160" w:type="dxa"/>
            <w:vAlign w:val="center"/>
          </w:tcPr>
          <w:p w14:paraId="2080BB83" w14:textId="77777777" w:rsidR="008A3013" w:rsidRDefault="008A3013"/>
        </w:tc>
        <w:tc>
          <w:tcPr>
            <w:tcW w:w="962" w:type="dxa"/>
            <w:vAlign w:val="center"/>
          </w:tcPr>
          <w:p w14:paraId="05A64904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574BC950" w14:textId="77777777" w:rsidR="008A3013" w:rsidRDefault="008A3013"/>
        </w:tc>
        <w:tc>
          <w:tcPr>
            <w:tcW w:w="1148" w:type="dxa"/>
            <w:vAlign w:val="center"/>
          </w:tcPr>
          <w:p w14:paraId="1176D802" w14:textId="77777777" w:rsidR="008A3013" w:rsidRDefault="008A3013"/>
        </w:tc>
        <w:tc>
          <w:tcPr>
            <w:tcW w:w="1148" w:type="dxa"/>
            <w:vAlign w:val="center"/>
          </w:tcPr>
          <w:p w14:paraId="17498551" w14:textId="77777777" w:rsidR="008A3013" w:rsidRDefault="00000000">
            <w:r>
              <w:t>756.26</w:t>
            </w:r>
          </w:p>
        </w:tc>
        <w:tc>
          <w:tcPr>
            <w:tcW w:w="1131" w:type="dxa"/>
            <w:vMerge/>
            <w:vAlign w:val="center"/>
          </w:tcPr>
          <w:p w14:paraId="7A8C3DED" w14:textId="77777777" w:rsidR="008A3013" w:rsidRDefault="008A3013"/>
        </w:tc>
      </w:tr>
      <w:tr w:rsidR="008A3013" w14:paraId="2CB3C2BD" w14:textId="77777777">
        <w:tc>
          <w:tcPr>
            <w:tcW w:w="877" w:type="dxa"/>
            <w:vMerge/>
            <w:vAlign w:val="center"/>
          </w:tcPr>
          <w:p w14:paraId="748C0819" w14:textId="77777777" w:rsidR="008A3013" w:rsidRDefault="008A3013"/>
        </w:tc>
        <w:tc>
          <w:tcPr>
            <w:tcW w:w="1018" w:type="dxa"/>
            <w:vMerge/>
            <w:vAlign w:val="center"/>
          </w:tcPr>
          <w:p w14:paraId="3B1F96CD" w14:textId="77777777" w:rsidR="008A3013" w:rsidRDefault="008A3013"/>
        </w:tc>
        <w:tc>
          <w:tcPr>
            <w:tcW w:w="1165" w:type="dxa"/>
            <w:vAlign w:val="center"/>
          </w:tcPr>
          <w:p w14:paraId="45E909B8" w14:textId="77777777" w:rsidR="008A3013" w:rsidRDefault="00000000">
            <w:r>
              <w:t>N3</w:t>
            </w:r>
          </w:p>
        </w:tc>
        <w:tc>
          <w:tcPr>
            <w:tcW w:w="1160" w:type="dxa"/>
            <w:vAlign w:val="center"/>
          </w:tcPr>
          <w:p w14:paraId="1826AA1E" w14:textId="77777777" w:rsidR="008A3013" w:rsidRDefault="008A3013"/>
        </w:tc>
        <w:tc>
          <w:tcPr>
            <w:tcW w:w="962" w:type="dxa"/>
            <w:vAlign w:val="center"/>
          </w:tcPr>
          <w:p w14:paraId="1E59054F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582D7B51" w14:textId="77777777" w:rsidR="008A3013" w:rsidRDefault="008A3013"/>
        </w:tc>
        <w:tc>
          <w:tcPr>
            <w:tcW w:w="1148" w:type="dxa"/>
            <w:vAlign w:val="center"/>
          </w:tcPr>
          <w:p w14:paraId="63E0C789" w14:textId="77777777" w:rsidR="008A3013" w:rsidRDefault="008A3013"/>
        </w:tc>
        <w:tc>
          <w:tcPr>
            <w:tcW w:w="1148" w:type="dxa"/>
            <w:vAlign w:val="center"/>
          </w:tcPr>
          <w:p w14:paraId="4153CF4D" w14:textId="77777777" w:rsidR="008A3013" w:rsidRDefault="00000000">
            <w:r>
              <w:t>598.00</w:t>
            </w:r>
          </w:p>
        </w:tc>
        <w:tc>
          <w:tcPr>
            <w:tcW w:w="1131" w:type="dxa"/>
            <w:vMerge/>
            <w:vAlign w:val="center"/>
          </w:tcPr>
          <w:p w14:paraId="47449277" w14:textId="77777777" w:rsidR="008A3013" w:rsidRDefault="008A3013"/>
        </w:tc>
      </w:tr>
      <w:tr w:rsidR="008A3013" w14:paraId="4C962316" w14:textId="77777777">
        <w:tc>
          <w:tcPr>
            <w:tcW w:w="877" w:type="dxa"/>
            <w:vMerge w:val="restart"/>
            <w:vAlign w:val="center"/>
          </w:tcPr>
          <w:p w14:paraId="07428888" w14:textId="77777777" w:rsidR="008A3013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E7C81E8" w14:textId="77777777" w:rsidR="008A3013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2990531C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0D12AFF" w14:textId="77777777" w:rsidR="008A3013" w:rsidRDefault="008A3013"/>
        </w:tc>
        <w:tc>
          <w:tcPr>
            <w:tcW w:w="962" w:type="dxa"/>
            <w:vAlign w:val="center"/>
          </w:tcPr>
          <w:p w14:paraId="136B399A" w14:textId="77777777" w:rsidR="008A3013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38D8EEE" w14:textId="77777777" w:rsidR="008A3013" w:rsidRDefault="008A3013"/>
        </w:tc>
        <w:tc>
          <w:tcPr>
            <w:tcW w:w="1148" w:type="dxa"/>
            <w:vAlign w:val="center"/>
          </w:tcPr>
          <w:p w14:paraId="38B10CF7" w14:textId="77777777" w:rsidR="008A3013" w:rsidRDefault="008A3013"/>
        </w:tc>
        <w:tc>
          <w:tcPr>
            <w:tcW w:w="1148" w:type="dxa"/>
            <w:vAlign w:val="center"/>
          </w:tcPr>
          <w:p w14:paraId="7B4B24A9" w14:textId="77777777" w:rsidR="008A3013" w:rsidRDefault="00000000">
            <w:r>
              <w:t>207.27</w:t>
            </w:r>
          </w:p>
        </w:tc>
        <w:tc>
          <w:tcPr>
            <w:tcW w:w="1131" w:type="dxa"/>
            <w:vMerge w:val="restart"/>
            <w:vAlign w:val="center"/>
          </w:tcPr>
          <w:p w14:paraId="0CCA6BCC" w14:textId="77777777" w:rsidR="008A3013" w:rsidRDefault="00000000">
            <w:r>
              <w:t>1751.91</w:t>
            </w:r>
          </w:p>
        </w:tc>
      </w:tr>
      <w:tr w:rsidR="008A3013" w14:paraId="3B4448D9" w14:textId="77777777">
        <w:tc>
          <w:tcPr>
            <w:tcW w:w="877" w:type="dxa"/>
            <w:vMerge/>
            <w:vAlign w:val="center"/>
          </w:tcPr>
          <w:p w14:paraId="36CCE2C0" w14:textId="77777777" w:rsidR="008A3013" w:rsidRDefault="008A3013"/>
        </w:tc>
        <w:tc>
          <w:tcPr>
            <w:tcW w:w="1018" w:type="dxa"/>
            <w:vMerge/>
            <w:vAlign w:val="center"/>
          </w:tcPr>
          <w:p w14:paraId="6D23BED5" w14:textId="77777777" w:rsidR="008A3013" w:rsidRDefault="008A3013"/>
        </w:tc>
        <w:tc>
          <w:tcPr>
            <w:tcW w:w="1165" w:type="dxa"/>
            <w:vAlign w:val="center"/>
          </w:tcPr>
          <w:p w14:paraId="0F5CDE7A" w14:textId="77777777" w:rsidR="008A3013" w:rsidRDefault="008A3013"/>
        </w:tc>
        <w:tc>
          <w:tcPr>
            <w:tcW w:w="1160" w:type="dxa"/>
            <w:vAlign w:val="center"/>
          </w:tcPr>
          <w:p w14:paraId="78CFB3C7" w14:textId="77777777" w:rsidR="008A3013" w:rsidRDefault="00000000">
            <w:r>
              <w:t>0.80×3.00</w:t>
            </w:r>
          </w:p>
        </w:tc>
        <w:tc>
          <w:tcPr>
            <w:tcW w:w="962" w:type="dxa"/>
            <w:vAlign w:val="center"/>
          </w:tcPr>
          <w:p w14:paraId="5330C1BE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108577F5" w14:textId="77777777" w:rsidR="008A3013" w:rsidRDefault="00000000">
            <w:r>
              <w:t>280</w:t>
            </w:r>
          </w:p>
        </w:tc>
        <w:tc>
          <w:tcPr>
            <w:tcW w:w="1148" w:type="dxa"/>
            <w:vAlign w:val="center"/>
          </w:tcPr>
          <w:p w14:paraId="6B57B4FD" w14:textId="77777777" w:rsidR="008A3013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14:paraId="1EC73696" w14:textId="77777777" w:rsidR="008A3013" w:rsidRDefault="00000000">
            <w:r>
              <w:t>672.00</w:t>
            </w:r>
          </w:p>
        </w:tc>
        <w:tc>
          <w:tcPr>
            <w:tcW w:w="1131" w:type="dxa"/>
            <w:vMerge/>
            <w:vAlign w:val="center"/>
          </w:tcPr>
          <w:p w14:paraId="5B85E8E4" w14:textId="77777777" w:rsidR="008A3013" w:rsidRDefault="008A3013"/>
        </w:tc>
      </w:tr>
      <w:tr w:rsidR="008A3013" w14:paraId="7A52F310" w14:textId="77777777">
        <w:tc>
          <w:tcPr>
            <w:tcW w:w="877" w:type="dxa"/>
            <w:vMerge/>
            <w:vAlign w:val="center"/>
          </w:tcPr>
          <w:p w14:paraId="45AB7463" w14:textId="77777777" w:rsidR="008A3013" w:rsidRDefault="008A3013"/>
        </w:tc>
        <w:tc>
          <w:tcPr>
            <w:tcW w:w="1018" w:type="dxa"/>
            <w:vMerge/>
            <w:vAlign w:val="center"/>
          </w:tcPr>
          <w:p w14:paraId="5D9CE5B6" w14:textId="77777777" w:rsidR="008A3013" w:rsidRDefault="008A3013"/>
        </w:tc>
        <w:tc>
          <w:tcPr>
            <w:tcW w:w="1165" w:type="dxa"/>
            <w:vAlign w:val="center"/>
          </w:tcPr>
          <w:p w14:paraId="67255899" w14:textId="77777777" w:rsidR="008A3013" w:rsidRDefault="00000000">
            <w:r>
              <w:t>E1</w:t>
            </w:r>
          </w:p>
        </w:tc>
        <w:tc>
          <w:tcPr>
            <w:tcW w:w="1160" w:type="dxa"/>
            <w:vAlign w:val="center"/>
          </w:tcPr>
          <w:p w14:paraId="1EC4CB7D" w14:textId="77777777" w:rsidR="008A3013" w:rsidRDefault="008A3013"/>
        </w:tc>
        <w:tc>
          <w:tcPr>
            <w:tcW w:w="962" w:type="dxa"/>
            <w:vAlign w:val="center"/>
          </w:tcPr>
          <w:p w14:paraId="7EBF2F15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077E2D12" w14:textId="77777777" w:rsidR="008A3013" w:rsidRDefault="008A3013"/>
        </w:tc>
        <w:tc>
          <w:tcPr>
            <w:tcW w:w="1148" w:type="dxa"/>
            <w:vAlign w:val="center"/>
          </w:tcPr>
          <w:p w14:paraId="0E93C982" w14:textId="77777777" w:rsidR="008A3013" w:rsidRDefault="008A3013"/>
        </w:tc>
        <w:tc>
          <w:tcPr>
            <w:tcW w:w="1148" w:type="dxa"/>
            <w:vAlign w:val="center"/>
          </w:tcPr>
          <w:p w14:paraId="56A63C05" w14:textId="77777777" w:rsidR="008A3013" w:rsidRDefault="00000000">
            <w:r>
              <w:t>872.63</w:t>
            </w:r>
          </w:p>
        </w:tc>
        <w:tc>
          <w:tcPr>
            <w:tcW w:w="1131" w:type="dxa"/>
            <w:vMerge/>
            <w:vAlign w:val="center"/>
          </w:tcPr>
          <w:p w14:paraId="425963B5" w14:textId="77777777" w:rsidR="008A3013" w:rsidRDefault="008A3013"/>
        </w:tc>
      </w:tr>
      <w:tr w:rsidR="008A3013" w14:paraId="6E8FF062" w14:textId="77777777">
        <w:tc>
          <w:tcPr>
            <w:tcW w:w="877" w:type="dxa"/>
            <w:vMerge w:val="restart"/>
            <w:vAlign w:val="center"/>
          </w:tcPr>
          <w:p w14:paraId="5B43A49F" w14:textId="77777777" w:rsidR="008A3013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D0F52AF" w14:textId="77777777" w:rsidR="008A3013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FE3E521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4DA0FDC" w14:textId="77777777" w:rsidR="008A3013" w:rsidRDefault="008A3013"/>
        </w:tc>
        <w:tc>
          <w:tcPr>
            <w:tcW w:w="962" w:type="dxa"/>
            <w:vAlign w:val="center"/>
          </w:tcPr>
          <w:p w14:paraId="7C9F41D6" w14:textId="77777777" w:rsidR="008A3013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4ADA38F" w14:textId="77777777" w:rsidR="008A3013" w:rsidRDefault="008A3013"/>
        </w:tc>
        <w:tc>
          <w:tcPr>
            <w:tcW w:w="1148" w:type="dxa"/>
            <w:vAlign w:val="center"/>
          </w:tcPr>
          <w:p w14:paraId="14685F52" w14:textId="77777777" w:rsidR="008A3013" w:rsidRDefault="008A3013"/>
        </w:tc>
        <w:tc>
          <w:tcPr>
            <w:tcW w:w="1148" w:type="dxa"/>
            <w:vAlign w:val="center"/>
          </w:tcPr>
          <w:p w14:paraId="031D9360" w14:textId="77777777" w:rsidR="008A3013" w:rsidRDefault="00000000">
            <w:r>
              <w:t>605.54</w:t>
            </w:r>
          </w:p>
        </w:tc>
        <w:tc>
          <w:tcPr>
            <w:tcW w:w="1131" w:type="dxa"/>
            <w:vMerge w:val="restart"/>
            <w:vAlign w:val="center"/>
          </w:tcPr>
          <w:p w14:paraId="20AB8166" w14:textId="77777777" w:rsidR="008A3013" w:rsidRDefault="00000000">
            <w:r>
              <w:t>3423.37</w:t>
            </w:r>
          </w:p>
        </w:tc>
      </w:tr>
      <w:tr w:rsidR="008A3013" w14:paraId="0AAEB80F" w14:textId="77777777">
        <w:tc>
          <w:tcPr>
            <w:tcW w:w="877" w:type="dxa"/>
            <w:vMerge/>
            <w:vAlign w:val="center"/>
          </w:tcPr>
          <w:p w14:paraId="2305D7A4" w14:textId="77777777" w:rsidR="008A3013" w:rsidRDefault="008A3013"/>
        </w:tc>
        <w:tc>
          <w:tcPr>
            <w:tcW w:w="1018" w:type="dxa"/>
            <w:vMerge/>
            <w:vAlign w:val="center"/>
          </w:tcPr>
          <w:p w14:paraId="322E61C1" w14:textId="77777777" w:rsidR="008A3013" w:rsidRDefault="008A3013"/>
        </w:tc>
        <w:tc>
          <w:tcPr>
            <w:tcW w:w="1165" w:type="dxa"/>
            <w:vAlign w:val="center"/>
          </w:tcPr>
          <w:p w14:paraId="38690547" w14:textId="77777777" w:rsidR="008A3013" w:rsidRDefault="008A3013"/>
        </w:tc>
        <w:tc>
          <w:tcPr>
            <w:tcW w:w="1160" w:type="dxa"/>
            <w:vAlign w:val="center"/>
          </w:tcPr>
          <w:p w14:paraId="2FFC384E" w14:textId="77777777" w:rsidR="008A3013" w:rsidRDefault="00000000">
            <w:r>
              <w:t>0.80×3.00</w:t>
            </w:r>
          </w:p>
        </w:tc>
        <w:tc>
          <w:tcPr>
            <w:tcW w:w="962" w:type="dxa"/>
            <w:vAlign w:val="center"/>
          </w:tcPr>
          <w:p w14:paraId="7A08D50F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3FE2A0A7" w14:textId="77777777" w:rsidR="008A3013" w:rsidRDefault="00000000">
            <w:r>
              <w:t>260</w:t>
            </w:r>
          </w:p>
        </w:tc>
        <w:tc>
          <w:tcPr>
            <w:tcW w:w="1148" w:type="dxa"/>
            <w:vAlign w:val="center"/>
          </w:tcPr>
          <w:p w14:paraId="7439F869" w14:textId="77777777" w:rsidR="008A3013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14:paraId="6EFBDADD" w14:textId="77777777" w:rsidR="008A3013" w:rsidRDefault="00000000">
            <w:r>
              <w:t>624.00</w:t>
            </w:r>
          </w:p>
        </w:tc>
        <w:tc>
          <w:tcPr>
            <w:tcW w:w="1131" w:type="dxa"/>
            <w:vMerge/>
            <w:vAlign w:val="center"/>
          </w:tcPr>
          <w:p w14:paraId="4F0840E7" w14:textId="77777777" w:rsidR="008A3013" w:rsidRDefault="008A3013"/>
        </w:tc>
      </w:tr>
      <w:tr w:rsidR="008A3013" w14:paraId="47C6E05B" w14:textId="77777777">
        <w:tc>
          <w:tcPr>
            <w:tcW w:w="877" w:type="dxa"/>
            <w:vMerge/>
            <w:vAlign w:val="center"/>
          </w:tcPr>
          <w:p w14:paraId="6BD7DEA1" w14:textId="77777777" w:rsidR="008A3013" w:rsidRDefault="008A3013"/>
        </w:tc>
        <w:tc>
          <w:tcPr>
            <w:tcW w:w="1018" w:type="dxa"/>
            <w:vMerge/>
            <w:vAlign w:val="center"/>
          </w:tcPr>
          <w:p w14:paraId="5384B5C2" w14:textId="77777777" w:rsidR="008A3013" w:rsidRDefault="008A3013"/>
        </w:tc>
        <w:tc>
          <w:tcPr>
            <w:tcW w:w="1165" w:type="dxa"/>
            <w:vAlign w:val="center"/>
          </w:tcPr>
          <w:p w14:paraId="253DA347" w14:textId="77777777" w:rsidR="008A3013" w:rsidRDefault="008A3013"/>
        </w:tc>
        <w:tc>
          <w:tcPr>
            <w:tcW w:w="1160" w:type="dxa"/>
            <w:vAlign w:val="center"/>
          </w:tcPr>
          <w:p w14:paraId="48AD9F6D" w14:textId="77777777" w:rsidR="008A3013" w:rsidRDefault="00000000">
            <w:r>
              <w:t>0.73×3.00</w:t>
            </w:r>
          </w:p>
        </w:tc>
        <w:tc>
          <w:tcPr>
            <w:tcW w:w="962" w:type="dxa"/>
            <w:vAlign w:val="center"/>
          </w:tcPr>
          <w:p w14:paraId="47CA011F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2B99EB03" w14:textId="77777777" w:rsidR="008A3013" w:rsidRDefault="00000000">
            <w:r>
              <w:t>20</w:t>
            </w:r>
          </w:p>
        </w:tc>
        <w:tc>
          <w:tcPr>
            <w:tcW w:w="1148" w:type="dxa"/>
            <w:vAlign w:val="center"/>
          </w:tcPr>
          <w:p w14:paraId="4AD9A962" w14:textId="77777777" w:rsidR="008A3013" w:rsidRDefault="00000000">
            <w:r>
              <w:t>2.18</w:t>
            </w:r>
          </w:p>
        </w:tc>
        <w:tc>
          <w:tcPr>
            <w:tcW w:w="1148" w:type="dxa"/>
            <w:vAlign w:val="center"/>
          </w:tcPr>
          <w:p w14:paraId="1B43DF88" w14:textId="77777777" w:rsidR="008A3013" w:rsidRDefault="00000000">
            <w:r>
              <w:t>43.62</w:t>
            </w:r>
          </w:p>
        </w:tc>
        <w:tc>
          <w:tcPr>
            <w:tcW w:w="1131" w:type="dxa"/>
            <w:vMerge/>
            <w:vAlign w:val="center"/>
          </w:tcPr>
          <w:p w14:paraId="15E33076" w14:textId="77777777" w:rsidR="008A3013" w:rsidRDefault="008A3013"/>
        </w:tc>
      </w:tr>
      <w:tr w:rsidR="008A3013" w14:paraId="0667A2F8" w14:textId="77777777">
        <w:tc>
          <w:tcPr>
            <w:tcW w:w="877" w:type="dxa"/>
            <w:vMerge/>
            <w:vAlign w:val="center"/>
          </w:tcPr>
          <w:p w14:paraId="3399D375" w14:textId="77777777" w:rsidR="008A3013" w:rsidRDefault="008A3013"/>
        </w:tc>
        <w:tc>
          <w:tcPr>
            <w:tcW w:w="1018" w:type="dxa"/>
            <w:vMerge/>
            <w:vAlign w:val="center"/>
          </w:tcPr>
          <w:p w14:paraId="2F520586" w14:textId="77777777" w:rsidR="008A3013" w:rsidRDefault="008A3013"/>
        </w:tc>
        <w:tc>
          <w:tcPr>
            <w:tcW w:w="1165" w:type="dxa"/>
            <w:vAlign w:val="center"/>
          </w:tcPr>
          <w:p w14:paraId="78AAAD3C" w14:textId="77777777" w:rsidR="008A3013" w:rsidRDefault="008A3013"/>
        </w:tc>
        <w:tc>
          <w:tcPr>
            <w:tcW w:w="1160" w:type="dxa"/>
            <w:vAlign w:val="center"/>
          </w:tcPr>
          <w:p w14:paraId="46C4C28B" w14:textId="77777777" w:rsidR="008A3013" w:rsidRDefault="00000000">
            <w:r>
              <w:t>0.80×3.00</w:t>
            </w:r>
          </w:p>
        </w:tc>
        <w:tc>
          <w:tcPr>
            <w:tcW w:w="962" w:type="dxa"/>
            <w:vAlign w:val="center"/>
          </w:tcPr>
          <w:p w14:paraId="05683022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090B2F78" w14:textId="77777777" w:rsidR="008A3013" w:rsidRDefault="00000000">
            <w:r>
              <w:t>260</w:t>
            </w:r>
          </w:p>
        </w:tc>
        <w:tc>
          <w:tcPr>
            <w:tcW w:w="1148" w:type="dxa"/>
            <w:vAlign w:val="center"/>
          </w:tcPr>
          <w:p w14:paraId="0D28BB08" w14:textId="77777777" w:rsidR="008A3013" w:rsidRDefault="00000000">
            <w:r>
              <w:t>2.40</w:t>
            </w:r>
          </w:p>
        </w:tc>
        <w:tc>
          <w:tcPr>
            <w:tcW w:w="1148" w:type="dxa"/>
            <w:vAlign w:val="center"/>
          </w:tcPr>
          <w:p w14:paraId="6E9BCA5D" w14:textId="77777777" w:rsidR="008A3013" w:rsidRDefault="00000000">
            <w:r>
              <w:t>624.00</w:t>
            </w:r>
          </w:p>
        </w:tc>
        <w:tc>
          <w:tcPr>
            <w:tcW w:w="1131" w:type="dxa"/>
            <w:vMerge/>
            <w:vAlign w:val="center"/>
          </w:tcPr>
          <w:p w14:paraId="69AF5548" w14:textId="77777777" w:rsidR="008A3013" w:rsidRDefault="008A3013"/>
        </w:tc>
      </w:tr>
      <w:tr w:rsidR="008A3013" w14:paraId="40FCD6D4" w14:textId="77777777">
        <w:tc>
          <w:tcPr>
            <w:tcW w:w="877" w:type="dxa"/>
            <w:vMerge/>
            <w:vAlign w:val="center"/>
          </w:tcPr>
          <w:p w14:paraId="50E3C894" w14:textId="77777777" w:rsidR="008A3013" w:rsidRDefault="008A3013"/>
        </w:tc>
        <w:tc>
          <w:tcPr>
            <w:tcW w:w="1018" w:type="dxa"/>
            <w:vMerge/>
            <w:vAlign w:val="center"/>
          </w:tcPr>
          <w:p w14:paraId="4D92B05A" w14:textId="77777777" w:rsidR="008A3013" w:rsidRDefault="008A3013"/>
        </w:tc>
        <w:tc>
          <w:tcPr>
            <w:tcW w:w="1165" w:type="dxa"/>
            <w:vAlign w:val="center"/>
          </w:tcPr>
          <w:p w14:paraId="0F845DB1" w14:textId="77777777" w:rsidR="008A3013" w:rsidRDefault="008A3013"/>
        </w:tc>
        <w:tc>
          <w:tcPr>
            <w:tcW w:w="1160" w:type="dxa"/>
            <w:vAlign w:val="center"/>
          </w:tcPr>
          <w:p w14:paraId="640AFF7A" w14:textId="77777777" w:rsidR="008A3013" w:rsidRDefault="00000000">
            <w:r>
              <w:t>0.79×3.00</w:t>
            </w:r>
          </w:p>
        </w:tc>
        <w:tc>
          <w:tcPr>
            <w:tcW w:w="962" w:type="dxa"/>
            <w:vAlign w:val="center"/>
          </w:tcPr>
          <w:p w14:paraId="14F7E3A8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04E572EF" w14:textId="77777777" w:rsidR="008A3013" w:rsidRDefault="00000000">
            <w:r>
              <w:t>20</w:t>
            </w:r>
          </w:p>
        </w:tc>
        <w:tc>
          <w:tcPr>
            <w:tcW w:w="1148" w:type="dxa"/>
            <w:vAlign w:val="center"/>
          </w:tcPr>
          <w:p w14:paraId="7176F890" w14:textId="77777777" w:rsidR="008A3013" w:rsidRDefault="00000000">
            <w:r>
              <w:t>2.36</w:t>
            </w:r>
          </w:p>
        </w:tc>
        <w:tc>
          <w:tcPr>
            <w:tcW w:w="1148" w:type="dxa"/>
            <w:vAlign w:val="center"/>
          </w:tcPr>
          <w:p w14:paraId="7C2A9FEC" w14:textId="77777777" w:rsidR="008A3013" w:rsidRDefault="00000000">
            <w:r>
              <w:t>47.28</w:t>
            </w:r>
          </w:p>
        </w:tc>
        <w:tc>
          <w:tcPr>
            <w:tcW w:w="1131" w:type="dxa"/>
            <w:vMerge/>
            <w:vAlign w:val="center"/>
          </w:tcPr>
          <w:p w14:paraId="0A462B6E" w14:textId="77777777" w:rsidR="008A3013" w:rsidRDefault="008A3013"/>
        </w:tc>
      </w:tr>
      <w:tr w:rsidR="008A3013" w14:paraId="0DA57A5F" w14:textId="77777777">
        <w:tc>
          <w:tcPr>
            <w:tcW w:w="877" w:type="dxa"/>
            <w:vMerge/>
            <w:vAlign w:val="center"/>
          </w:tcPr>
          <w:p w14:paraId="3ECA61E0" w14:textId="77777777" w:rsidR="008A3013" w:rsidRDefault="008A3013"/>
        </w:tc>
        <w:tc>
          <w:tcPr>
            <w:tcW w:w="1018" w:type="dxa"/>
            <w:vMerge/>
            <w:vAlign w:val="center"/>
          </w:tcPr>
          <w:p w14:paraId="7519A690" w14:textId="77777777" w:rsidR="008A3013" w:rsidRDefault="008A3013"/>
        </w:tc>
        <w:tc>
          <w:tcPr>
            <w:tcW w:w="1165" w:type="dxa"/>
            <w:vAlign w:val="center"/>
          </w:tcPr>
          <w:p w14:paraId="7417DA7F" w14:textId="77777777" w:rsidR="008A3013" w:rsidRDefault="00000000">
            <w:r>
              <w:t>W2</w:t>
            </w:r>
          </w:p>
        </w:tc>
        <w:tc>
          <w:tcPr>
            <w:tcW w:w="1160" w:type="dxa"/>
            <w:vAlign w:val="center"/>
          </w:tcPr>
          <w:p w14:paraId="52262176" w14:textId="77777777" w:rsidR="008A3013" w:rsidRDefault="008A3013"/>
        </w:tc>
        <w:tc>
          <w:tcPr>
            <w:tcW w:w="962" w:type="dxa"/>
            <w:vAlign w:val="center"/>
          </w:tcPr>
          <w:p w14:paraId="1BDE984A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4585225A" w14:textId="77777777" w:rsidR="008A3013" w:rsidRDefault="008A3013"/>
        </w:tc>
        <w:tc>
          <w:tcPr>
            <w:tcW w:w="1148" w:type="dxa"/>
            <w:vAlign w:val="center"/>
          </w:tcPr>
          <w:p w14:paraId="1F83BDE0" w14:textId="77777777" w:rsidR="008A3013" w:rsidRDefault="008A3013"/>
        </w:tc>
        <w:tc>
          <w:tcPr>
            <w:tcW w:w="1148" w:type="dxa"/>
            <w:vAlign w:val="center"/>
          </w:tcPr>
          <w:p w14:paraId="1C17F26D" w14:textId="77777777" w:rsidR="008A3013" w:rsidRDefault="00000000">
            <w:r>
              <w:t>702.37</w:t>
            </w:r>
          </w:p>
        </w:tc>
        <w:tc>
          <w:tcPr>
            <w:tcW w:w="1131" w:type="dxa"/>
            <w:vMerge/>
            <w:vAlign w:val="center"/>
          </w:tcPr>
          <w:p w14:paraId="5DBBEDFA" w14:textId="77777777" w:rsidR="008A3013" w:rsidRDefault="008A3013"/>
        </w:tc>
      </w:tr>
      <w:tr w:rsidR="008A3013" w14:paraId="307A6C0B" w14:textId="77777777">
        <w:tc>
          <w:tcPr>
            <w:tcW w:w="877" w:type="dxa"/>
            <w:vMerge/>
            <w:vAlign w:val="center"/>
          </w:tcPr>
          <w:p w14:paraId="20544D3B" w14:textId="77777777" w:rsidR="008A3013" w:rsidRDefault="008A3013"/>
        </w:tc>
        <w:tc>
          <w:tcPr>
            <w:tcW w:w="1018" w:type="dxa"/>
            <w:vMerge/>
            <w:vAlign w:val="center"/>
          </w:tcPr>
          <w:p w14:paraId="5D23852F" w14:textId="77777777" w:rsidR="008A3013" w:rsidRDefault="008A3013"/>
        </w:tc>
        <w:tc>
          <w:tcPr>
            <w:tcW w:w="1165" w:type="dxa"/>
            <w:vAlign w:val="center"/>
          </w:tcPr>
          <w:p w14:paraId="36B9311E" w14:textId="77777777" w:rsidR="008A3013" w:rsidRDefault="00000000">
            <w:r>
              <w:t>W2</w:t>
            </w:r>
          </w:p>
        </w:tc>
        <w:tc>
          <w:tcPr>
            <w:tcW w:w="1160" w:type="dxa"/>
            <w:vAlign w:val="center"/>
          </w:tcPr>
          <w:p w14:paraId="799E2BF4" w14:textId="77777777" w:rsidR="008A3013" w:rsidRDefault="008A3013"/>
        </w:tc>
        <w:tc>
          <w:tcPr>
            <w:tcW w:w="962" w:type="dxa"/>
            <w:vAlign w:val="center"/>
          </w:tcPr>
          <w:p w14:paraId="44092A99" w14:textId="77777777" w:rsidR="008A3013" w:rsidRDefault="00000000">
            <w:r>
              <w:t>4~23</w:t>
            </w:r>
          </w:p>
        </w:tc>
        <w:tc>
          <w:tcPr>
            <w:tcW w:w="718" w:type="dxa"/>
            <w:vAlign w:val="center"/>
          </w:tcPr>
          <w:p w14:paraId="2EB40C45" w14:textId="77777777" w:rsidR="008A3013" w:rsidRDefault="008A3013"/>
        </w:tc>
        <w:tc>
          <w:tcPr>
            <w:tcW w:w="1148" w:type="dxa"/>
            <w:vAlign w:val="center"/>
          </w:tcPr>
          <w:p w14:paraId="4C4780FE" w14:textId="77777777" w:rsidR="008A3013" w:rsidRDefault="008A3013"/>
        </w:tc>
        <w:tc>
          <w:tcPr>
            <w:tcW w:w="1148" w:type="dxa"/>
            <w:vAlign w:val="center"/>
          </w:tcPr>
          <w:p w14:paraId="6E2C6683" w14:textId="77777777" w:rsidR="008A3013" w:rsidRDefault="00000000">
            <w:r>
              <w:t>776.56</w:t>
            </w:r>
          </w:p>
        </w:tc>
        <w:tc>
          <w:tcPr>
            <w:tcW w:w="1131" w:type="dxa"/>
            <w:vMerge/>
            <w:vAlign w:val="center"/>
          </w:tcPr>
          <w:p w14:paraId="3865B26A" w14:textId="77777777" w:rsidR="008A3013" w:rsidRDefault="008A3013"/>
        </w:tc>
      </w:tr>
    </w:tbl>
    <w:p w14:paraId="638FAC2C" w14:textId="77777777" w:rsidR="008A3013" w:rsidRDefault="00000000">
      <w:pPr>
        <w:pStyle w:val="2"/>
        <w:widowControl w:val="0"/>
        <w:rPr>
          <w:kern w:val="2"/>
        </w:rPr>
      </w:pPr>
      <w:bookmarkStart w:id="43" w:name="_Toc185175248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A3013" w14:paraId="48E57308" w14:textId="77777777">
        <w:tc>
          <w:tcPr>
            <w:tcW w:w="905" w:type="dxa"/>
            <w:shd w:val="clear" w:color="auto" w:fill="E6E6E6"/>
            <w:vAlign w:val="center"/>
          </w:tcPr>
          <w:p w14:paraId="19CD0D72" w14:textId="77777777" w:rsidR="008A3013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8992BF" w14:textId="77777777" w:rsidR="008A3013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CF9C67" w14:textId="77777777" w:rsidR="008A3013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9AFEE4A" w14:textId="77777777" w:rsidR="008A3013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D5562AC" w14:textId="77777777" w:rsidR="008A3013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B75FDD" w14:textId="77777777" w:rsidR="008A3013" w:rsidRDefault="00000000">
            <w:pPr>
              <w:jc w:val="center"/>
            </w:pPr>
            <w:r>
              <w:t>透射比限值</w:t>
            </w:r>
          </w:p>
        </w:tc>
      </w:tr>
      <w:tr w:rsidR="008A3013" w14:paraId="2B253356" w14:textId="77777777">
        <w:tc>
          <w:tcPr>
            <w:tcW w:w="905" w:type="dxa"/>
            <w:shd w:val="clear" w:color="auto" w:fill="E6E6E6"/>
            <w:vAlign w:val="center"/>
          </w:tcPr>
          <w:p w14:paraId="257ADA44" w14:textId="77777777" w:rsidR="008A3013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75142CCE" w14:textId="77777777" w:rsidR="008A3013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207CD54" w14:textId="77777777" w:rsidR="008A3013" w:rsidRDefault="00000000">
            <w:r>
              <w:t>0.76</w:t>
            </w:r>
          </w:p>
        </w:tc>
        <w:tc>
          <w:tcPr>
            <w:tcW w:w="2088" w:type="dxa"/>
            <w:vAlign w:val="center"/>
          </w:tcPr>
          <w:p w14:paraId="205CD7F9" w14:textId="77777777" w:rsidR="008A3013" w:rsidRDefault="00000000">
            <w:r>
              <w:t>S4</w:t>
            </w:r>
          </w:p>
        </w:tc>
        <w:tc>
          <w:tcPr>
            <w:tcW w:w="2009" w:type="dxa"/>
            <w:vAlign w:val="center"/>
          </w:tcPr>
          <w:p w14:paraId="24D637BC" w14:textId="77777777" w:rsidR="008A3013" w:rsidRDefault="00000000">
            <w:r>
              <w:t>0.55</w:t>
            </w:r>
          </w:p>
        </w:tc>
        <w:tc>
          <w:tcPr>
            <w:tcW w:w="2009" w:type="dxa"/>
            <w:vAlign w:val="center"/>
          </w:tcPr>
          <w:p w14:paraId="4924FDB0" w14:textId="77777777" w:rsidR="008A3013" w:rsidRDefault="00000000">
            <w:r>
              <w:t>0.40</w:t>
            </w:r>
          </w:p>
        </w:tc>
      </w:tr>
      <w:tr w:rsidR="008A3013" w14:paraId="68BFB8BC" w14:textId="77777777">
        <w:tc>
          <w:tcPr>
            <w:tcW w:w="905" w:type="dxa"/>
            <w:shd w:val="clear" w:color="auto" w:fill="E6E6E6"/>
            <w:vAlign w:val="center"/>
          </w:tcPr>
          <w:p w14:paraId="4D2F4162" w14:textId="77777777" w:rsidR="008A3013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28EC2FF5" w14:textId="77777777" w:rsidR="008A3013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07F89E4D" w14:textId="77777777" w:rsidR="008A3013" w:rsidRDefault="00000000">
            <w:r>
              <w:t>0.88</w:t>
            </w:r>
          </w:p>
        </w:tc>
        <w:tc>
          <w:tcPr>
            <w:tcW w:w="2088" w:type="dxa"/>
            <w:vAlign w:val="center"/>
          </w:tcPr>
          <w:p w14:paraId="67DDB0B5" w14:textId="77777777" w:rsidR="008A3013" w:rsidRDefault="00000000">
            <w:r>
              <w:t>N3</w:t>
            </w:r>
          </w:p>
        </w:tc>
        <w:tc>
          <w:tcPr>
            <w:tcW w:w="2009" w:type="dxa"/>
            <w:vAlign w:val="center"/>
          </w:tcPr>
          <w:p w14:paraId="3ED10D8F" w14:textId="77777777" w:rsidR="008A3013" w:rsidRDefault="00000000">
            <w:r>
              <w:t>0.55</w:t>
            </w:r>
          </w:p>
        </w:tc>
        <w:tc>
          <w:tcPr>
            <w:tcW w:w="2009" w:type="dxa"/>
            <w:vAlign w:val="center"/>
          </w:tcPr>
          <w:p w14:paraId="7501FFD0" w14:textId="77777777" w:rsidR="008A3013" w:rsidRDefault="00000000">
            <w:r>
              <w:t>0.40</w:t>
            </w:r>
          </w:p>
        </w:tc>
      </w:tr>
      <w:tr w:rsidR="008A3013" w14:paraId="0C1B9C08" w14:textId="77777777">
        <w:tc>
          <w:tcPr>
            <w:tcW w:w="905" w:type="dxa"/>
            <w:shd w:val="clear" w:color="auto" w:fill="E6E6E6"/>
            <w:vAlign w:val="center"/>
          </w:tcPr>
          <w:p w14:paraId="1E1EECF9" w14:textId="77777777" w:rsidR="008A3013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2375DCC8" w14:textId="77777777" w:rsidR="008A3013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7BA3B3B4" w14:textId="77777777" w:rsidR="008A3013" w:rsidRDefault="00000000">
            <w:r>
              <w:t>0.84</w:t>
            </w:r>
          </w:p>
        </w:tc>
        <w:tc>
          <w:tcPr>
            <w:tcW w:w="2088" w:type="dxa"/>
            <w:vAlign w:val="center"/>
          </w:tcPr>
          <w:p w14:paraId="5231F26E" w14:textId="77777777" w:rsidR="008A3013" w:rsidRDefault="00000000">
            <w:r>
              <w:t>E1</w:t>
            </w:r>
          </w:p>
        </w:tc>
        <w:tc>
          <w:tcPr>
            <w:tcW w:w="2009" w:type="dxa"/>
            <w:vAlign w:val="center"/>
          </w:tcPr>
          <w:p w14:paraId="612E517B" w14:textId="77777777" w:rsidR="008A3013" w:rsidRDefault="00000000">
            <w:r>
              <w:t>0.55</w:t>
            </w:r>
          </w:p>
        </w:tc>
        <w:tc>
          <w:tcPr>
            <w:tcW w:w="2009" w:type="dxa"/>
            <w:vAlign w:val="center"/>
          </w:tcPr>
          <w:p w14:paraId="48F8CEA0" w14:textId="77777777" w:rsidR="008A3013" w:rsidRDefault="00000000">
            <w:r>
              <w:t>0.40</w:t>
            </w:r>
          </w:p>
        </w:tc>
      </w:tr>
      <w:tr w:rsidR="008A3013" w14:paraId="510B1DDC" w14:textId="77777777">
        <w:tc>
          <w:tcPr>
            <w:tcW w:w="905" w:type="dxa"/>
            <w:shd w:val="clear" w:color="auto" w:fill="E6E6E6"/>
            <w:vAlign w:val="center"/>
          </w:tcPr>
          <w:p w14:paraId="1A3D9276" w14:textId="77777777" w:rsidR="008A3013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47286B25" w14:textId="77777777" w:rsidR="008A3013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74A33FB5" w14:textId="77777777" w:rsidR="008A3013" w:rsidRDefault="00000000">
            <w:r>
              <w:t>0.88</w:t>
            </w:r>
          </w:p>
        </w:tc>
        <w:tc>
          <w:tcPr>
            <w:tcW w:w="2088" w:type="dxa"/>
            <w:vAlign w:val="center"/>
          </w:tcPr>
          <w:p w14:paraId="35CFF7B8" w14:textId="77777777" w:rsidR="008A3013" w:rsidRDefault="00000000">
            <w:r>
              <w:t>W2</w:t>
            </w:r>
          </w:p>
        </w:tc>
        <w:tc>
          <w:tcPr>
            <w:tcW w:w="2009" w:type="dxa"/>
            <w:vAlign w:val="center"/>
          </w:tcPr>
          <w:p w14:paraId="065F1627" w14:textId="77777777" w:rsidR="008A3013" w:rsidRDefault="00000000">
            <w:r>
              <w:t>0.55</w:t>
            </w:r>
          </w:p>
        </w:tc>
        <w:tc>
          <w:tcPr>
            <w:tcW w:w="2009" w:type="dxa"/>
            <w:vAlign w:val="center"/>
          </w:tcPr>
          <w:p w14:paraId="08E19483" w14:textId="77777777" w:rsidR="008A3013" w:rsidRDefault="00000000">
            <w:r>
              <w:t>0.40</w:t>
            </w:r>
          </w:p>
        </w:tc>
      </w:tr>
      <w:tr w:rsidR="008A3013" w14:paraId="5F110DE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2856A92" w14:textId="77777777" w:rsidR="008A3013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3564139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A3013" w14:paraId="714B54C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4F7432" w14:textId="77777777" w:rsidR="008A3013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F295FC0" w14:textId="77777777" w:rsidR="008A3013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8A3013" w14:paraId="662312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200B5F4" w14:textId="77777777" w:rsidR="008A3013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0513320" w14:textId="77777777" w:rsidR="008A3013" w:rsidRDefault="00000000">
            <w:r>
              <w:t>满足</w:t>
            </w:r>
          </w:p>
        </w:tc>
      </w:tr>
    </w:tbl>
    <w:p w14:paraId="6A7F902A" w14:textId="77777777" w:rsidR="008A3013" w:rsidRDefault="00000000">
      <w:pPr>
        <w:pStyle w:val="2"/>
        <w:widowControl w:val="0"/>
        <w:rPr>
          <w:kern w:val="2"/>
        </w:rPr>
      </w:pPr>
      <w:bookmarkStart w:id="44" w:name="_Toc185175249"/>
      <w:r>
        <w:rPr>
          <w:kern w:val="2"/>
        </w:rPr>
        <w:t>天窗</w:t>
      </w:r>
      <w:bookmarkEnd w:id="44"/>
    </w:p>
    <w:p w14:paraId="3ACA8B93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07596AF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6909B5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34A609EB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D759CE" w14:textId="77777777" w:rsidR="008A3013" w:rsidRDefault="00000000">
      <w:pPr>
        <w:pStyle w:val="2"/>
        <w:widowControl w:val="0"/>
        <w:rPr>
          <w:kern w:val="2"/>
        </w:rPr>
      </w:pPr>
      <w:bookmarkStart w:id="45" w:name="_Toc185175250"/>
      <w:r>
        <w:rPr>
          <w:kern w:val="2"/>
        </w:rPr>
        <w:lastRenderedPageBreak/>
        <w:t>屋顶</w:t>
      </w:r>
      <w:bookmarkEnd w:id="45"/>
    </w:p>
    <w:p w14:paraId="409D2115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6E7BD3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0AF606" w14:textId="77777777" w:rsidR="008A301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D2464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9CC80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6F882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85AEE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55626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66A2AF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617D2B2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7B9948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B42A75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DB967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E514D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1C93F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23A4D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E3493B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26361C5F" w14:textId="77777777">
        <w:tc>
          <w:tcPr>
            <w:tcW w:w="3345" w:type="dxa"/>
            <w:vAlign w:val="center"/>
          </w:tcPr>
          <w:p w14:paraId="19EE803F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BAA004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999CF6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27453C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97EDA8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851E39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E54287" w14:textId="77777777" w:rsidR="008A3013" w:rsidRDefault="00000000">
            <w:r>
              <w:t>0.245</w:t>
            </w:r>
          </w:p>
        </w:tc>
      </w:tr>
      <w:tr w:rsidR="008A3013" w14:paraId="098C112B" w14:textId="77777777">
        <w:tc>
          <w:tcPr>
            <w:tcW w:w="3345" w:type="dxa"/>
            <w:vAlign w:val="center"/>
          </w:tcPr>
          <w:p w14:paraId="04EB2E93" w14:textId="77777777" w:rsidR="008A3013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D666A82" w14:textId="77777777" w:rsidR="008A301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D10E467" w14:textId="77777777" w:rsidR="008A301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C1721D4" w14:textId="77777777" w:rsidR="008A301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E7996C2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997B05" w14:textId="77777777" w:rsidR="008A3013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0117A43" w14:textId="77777777" w:rsidR="008A3013" w:rsidRDefault="00000000">
            <w:r>
              <w:t>0.404</w:t>
            </w:r>
          </w:p>
        </w:tc>
      </w:tr>
      <w:tr w:rsidR="008A3013" w14:paraId="6020F366" w14:textId="77777777">
        <w:tc>
          <w:tcPr>
            <w:tcW w:w="3345" w:type="dxa"/>
            <w:vAlign w:val="center"/>
          </w:tcPr>
          <w:p w14:paraId="5D7B5445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F5CB700" w14:textId="77777777" w:rsidR="008A3013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02E57656" w14:textId="77777777" w:rsidR="008A301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7F973F8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7E2C9CF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264FD70" w14:textId="77777777" w:rsidR="008A3013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075B999E" w14:textId="77777777" w:rsidR="008A3013" w:rsidRDefault="00000000">
            <w:r>
              <w:t>0.960</w:t>
            </w:r>
          </w:p>
        </w:tc>
      </w:tr>
      <w:tr w:rsidR="008A3013" w14:paraId="2920C6F9" w14:textId="77777777">
        <w:tc>
          <w:tcPr>
            <w:tcW w:w="3345" w:type="dxa"/>
            <w:vAlign w:val="center"/>
          </w:tcPr>
          <w:p w14:paraId="6B268850" w14:textId="77777777" w:rsidR="008A301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48535B" w14:textId="77777777" w:rsidR="008A301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1B2B249" w14:textId="77777777" w:rsidR="008A3013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2F6E6766" w14:textId="77777777" w:rsidR="008A3013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9817578" w14:textId="77777777" w:rsidR="008A3013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6844606" w14:textId="77777777" w:rsidR="008A3013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0B7F2E52" w14:textId="77777777" w:rsidR="008A3013" w:rsidRDefault="00000000">
            <w:r>
              <w:t>0.500</w:t>
            </w:r>
          </w:p>
        </w:tc>
      </w:tr>
      <w:tr w:rsidR="008A3013" w14:paraId="78F0F704" w14:textId="77777777">
        <w:tc>
          <w:tcPr>
            <w:tcW w:w="3345" w:type="dxa"/>
            <w:vAlign w:val="center"/>
          </w:tcPr>
          <w:p w14:paraId="697E075C" w14:textId="77777777" w:rsidR="008A301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ED4A83" w14:textId="77777777" w:rsidR="008A301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4504143" w14:textId="77777777" w:rsidR="008A301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5E44743" w14:textId="77777777" w:rsidR="008A301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18E9759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513283" w14:textId="77777777" w:rsidR="008A301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40B84C2" w14:textId="77777777" w:rsidR="008A3013" w:rsidRDefault="00000000">
            <w:r>
              <w:t>1.186</w:t>
            </w:r>
          </w:p>
        </w:tc>
      </w:tr>
      <w:tr w:rsidR="008A3013" w14:paraId="6D1D5D1A" w14:textId="77777777">
        <w:tc>
          <w:tcPr>
            <w:tcW w:w="3345" w:type="dxa"/>
            <w:vAlign w:val="center"/>
          </w:tcPr>
          <w:p w14:paraId="4F414E10" w14:textId="77777777" w:rsidR="008A3013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175C8E29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C68645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F19FAED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2BC4B97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AC8C24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28901F8" w14:textId="77777777" w:rsidR="008A3013" w:rsidRDefault="00000000">
            <w:r>
              <w:t>0.247</w:t>
            </w:r>
          </w:p>
        </w:tc>
      </w:tr>
      <w:tr w:rsidR="008A3013" w14:paraId="0CC6DDA1" w14:textId="77777777">
        <w:tc>
          <w:tcPr>
            <w:tcW w:w="3345" w:type="dxa"/>
            <w:vAlign w:val="center"/>
          </w:tcPr>
          <w:p w14:paraId="1A898D15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F621FE" w14:textId="77777777" w:rsidR="008A3013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6282CC10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DB63E5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94191D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944DF8" w14:textId="77777777" w:rsidR="008A3013" w:rsidRDefault="00000000">
            <w:r>
              <w:t>2.934</w:t>
            </w:r>
          </w:p>
        </w:tc>
        <w:tc>
          <w:tcPr>
            <w:tcW w:w="1064" w:type="dxa"/>
            <w:vAlign w:val="center"/>
          </w:tcPr>
          <w:p w14:paraId="097FF42B" w14:textId="77777777" w:rsidR="008A3013" w:rsidRDefault="00000000">
            <w:r>
              <w:t>3.542</w:t>
            </w:r>
          </w:p>
        </w:tc>
      </w:tr>
      <w:tr w:rsidR="008A3013" w14:paraId="567388A5" w14:textId="77777777">
        <w:tc>
          <w:tcPr>
            <w:tcW w:w="3345" w:type="dxa"/>
            <w:shd w:val="clear" w:color="auto" w:fill="E6E6E6"/>
            <w:vAlign w:val="center"/>
          </w:tcPr>
          <w:p w14:paraId="44313252" w14:textId="77777777" w:rsidR="008A301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643C8C" w14:textId="77777777" w:rsidR="008A301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A3013" w14:paraId="10D3A603" w14:textId="77777777">
        <w:tc>
          <w:tcPr>
            <w:tcW w:w="3345" w:type="dxa"/>
            <w:shd w:val="clear" w:color="auto" w:fill="E6E6E6"/>
            <w:vAlign w:val="center"/>
          </w:tcPr>
          <w:p w14:paraId="294E0E37" w14:textId="77777777" w:rsidR="008A301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2841984" w14:textId="77777777" w:rsidR="008A3013" w:rsidRDefault="00000000">
            <w:pPr>
              <w:jc w:val="center"/>
            </w:pPr>
            <w:r>
              <w:t>0.32</w:t>
            </w:r>
          </w:p>
        </w:tc>
      </w:tr>
      <w:tr w:rsidR="008A3013" w14:paraId="5BA93825" w14:textId="77777777">
        <w:tc>
          <w:tcPr>
            <w:tcW w:w="3345" w:type="dxa"/>
            <w:shd w:val="clear" w:color="auto" w:fill="E6E6E6"/>
            <w:vAlign w:val="center"/>
          </w:tcPr>
          <w:p w14:paraId="22947864" w14:textId="77777777" w:rsidR="008A301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4DB49C1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5E53AF78" w14:textId="77777777">
        <w:tc>
          <w:tcPr>
            <w:tcW w:w="3345" w:type="dxa"/>
            <w:shd w:val="clear" w:color="auto" w:fill="E6E6E6"/>
            <w:vAlign w:val="center"/>
          </w:tcPr>
          <w:p w14:paraId="05DBC4C7" w14:textId="77777777" w:rsidR="008A301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B18B7E5" w14:textId="77777777" w:rsidR="008A3013" w:rsidRDefault="00000000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8A3013" w14:paraId="5FAD334E" w14:textId="77777777">
        <w:tc>
          <w:tcPr>
            <w:tcW w:w="3345" w:type="dxa"/>
            <w:shd w:val="clear" w:color="auto" w:fill="E6E6E6"/>
            <w:vAlign w:val="center"/>
          </w:tcPr>
          <w:p w14:paraId="4B7F8248" w14:textId="77777777" w:rsidR="008A301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5B5EF60" w14:textId="77777777" w:rsidR="008A3013" w:rsidRDefault="00000000">
            <w:r>
              <w:t>满足</w:t>
            </w:r>
          </w:p>
        </w:tc>
      </w:tr>
    </w:tbl>
    <w:p w14:paraId="129613E0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85385E" w14:textId="77777777" w:rsidR="008A3013" w:rsidRDefault="00000000">
      <w:pPr>
        <w:pStyle w:val="2"/>
        <w:widowControl w:val="0"/>
        <w:rPr>
          <w:kern w:val="2"/>
        </w:rPr>
      </w:pPr>
      <w:bookmarkStart w:id="46" w:name="_Toc185175251"/>
      <w:r>
        <w:rPr>
          <w:kern w:val="2"/>
        </w:rPr>
        <w:t>外墙</w:t>
      </w:r>
      <w:bookmarkEnd w:id="46"/>
    </w:p>
    <w:p w14:paraId="6BD02644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B5900C8" w14:textId="77777777" w:rsidR="008A3013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1079D0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7FB8B9" w14:textId="77777777" w:rsidR="008A301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E504D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B4B34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0CA55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EDA74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F47C3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E0ADD6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1B468E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3EF544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54069A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DEDB4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4EF3A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A5FEF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F21D4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178DC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7B4AB792" w14:textId="77777777">
        <w:tc>
          <w:tcPr>
            <w:tcW w:w="3345" w:type="dxa"/>
            <w:vAlign w:val="center"/>
          </w:tcPr>
          <w:p w14:paraId="7CDA6FE1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03102F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90C840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85EE550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901264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1E687B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9B34F0" w14:textId="77777777" w:rsidR="008A3013" w:rsidRDefault="00000000">
            <w:r>
              <w:t>0.245</w:t>
            </w:r>
          </w:p>
        </w:tc>
      </w:tr>
      <w:tr w:rsidR="008A3013" w14:paraId="4DF04DDC" w14:textId="77777777">
        <w:tc>
          <w:tcPr>
            <w:tcW w:w="3345" w:type="dxa"/>
            <w:vAlign w:val="center"/>
          </w:tcPr>
          <w:p w14:paraId="7C715AD0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3B5EAA8" w14:textId="77777777" w:rsidR="008A3013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4F7E3B5" w14:textId="77777777" w:rsidR="008A301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E764D5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C13FD32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5E53B62" w14:textId="77777777" w:rsidR="008A3013" w:rsidRDefault="00000000">
            <w:r>
              <w:t>1.515</w:t>
            </w:r>
          </w:p>
        </w:tc>
        <w:tc>
          <w:tcPr>
            <w:tcW w:w="1064" w:type="dxa"/>
            <w:vAlign w:val="center"/>
          </w:tcPr>
          <w:p w14:paraId="2623FEBD" w14:textId="77777777" w:rsidR="008A3013" w:rsidRDefault="00000000">
            <w:r>
              <w:t>0.533</w:t>
            </w:r>
          </w:p>
        </w:tc>
      </w:tr>
      <w:tr w:rsidR="008A3013" w14:paraId="17EBD3CA" w14:textId="77777777">
        <w:tc>
          <w:tcPr>
            <w:tcW w:w="3345" w:type="dxa"/>
            <w:vAlign w:val="center"/>
          </w:tcPr>
          <w:p w14:paraId="16E7C96A" w14:textId="77777777" w:rsidR="008A301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526AED7" w14:textId="77777777" w:rsidR="008A301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80E44F2" w14:textId="77777777" w:rsidR="008A3013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677E5C2" w14:textId="77777777" w:rsidR="008A301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0B62842" w14:textId="77777777" w:rsidR="008A301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7332B38" w14:textId="77777777" w:rsidR="008A3013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510DC282" w14:textId="77777777" w:rsidR="008A3013" w:rsidRDefault="00000000">
            <w:r>
              <w:t>3.444</w:t>
            </w:r>
          </w:p>
        </w:tc>
      </w:tr>
      <w:tr w:rsidR="008A3013" w14:paraId="7AD3E360" w14:textId="77777777">
        <w:tc>
          <w:tcPr>
            <w:tcW w:w="3345" w:type="dxa"/>
            <w:vAlign w:val="center"/>
          </w:tcPr>
          <w:p w14:paraId="4D28A8B3" w14:textId="77777777" w:rsidR="008A3013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BDCBD56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584BB5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C5D32D3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E739ADA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085AA4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F89F6F5" w14:textId="77777777" w:rsidR="008A3013" w:rsidRDefault="00000000">
            <w:r>
              <w:t>0.247</w:t>
            </w:r>
          </w:p>
        </w:tc>
      </w:tr>
      <w:tr w:rsidR="008A3013" w14:paraId="1B81A35B" w14:textId="77777777">
        <w:tc>
          <w:tcPr>
            <w:tcW w:w="3345" w:type="dxa"/>
            <w:vAlign w:val="center"/>
          </w:tcPr>
          <w:p w14:paraId="2DC6D9EE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A34345" w14:textId="77777777" w:rsidR="008A3013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525896AA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98E77A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F5067E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06DB14" w14:textId="77777777" w:rsidR="008A3013" w:rsidRDefault="00000000">
            <w:r>
              <w:t>2.449</w:t>
            </w:r>
          </w:p>
        </w:tc>
        <w:tc>
          <w:tcPr>
            <w:tcW w:w="1064" w:type="dxa"/>
            <w:vAlign w:val="center"/>
          </w:tcPr>
          <w:p w14:paraId="440F56CC" w14:textId="77777777" w:rsidR="008A3013" w:rsidRDefault="00000000">
            <w:r>
              <w:t>4.469</w:t>
            </w:r>
          </w:p>
        </w:tc>
      </w:tr>
      <w:tr w:rsidR="008A3013" w14:paraId="0188D382" w14:textId="77777777">
        <w:tc>
          <w:tcPr>
            <w:tcW w:w="3345" w:type="dxa"/>
            <w:shd w:val="clear" w:color="auto" w:fill="E6E6E6"/>
            <w:vAlign w:val="center"/>
          </w:tcPr>
          <w:p w14:paraId="5764AC54" w14:textId="77777777" w:rsidR="008A301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33FD4A" w14:textId="77777777" w:rsidR="008A301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A3013" w14:paraId="55AF0EEC" w14:textId="77777777">
        <w:tc>
          <w:tcPr>
            <w:tcW w:w="3345" w:type="dxa"/>
            <w:shd w:val="clear" w:color="auto" w:fill="E6E6E6"/>
            <w:vAlign w:val="center"/>
          </w:tcPr>
          <w:p w14:paraId="7926CA9C" w14:textId="77777777" w:rsidR="008A301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37BF34" w14:textId="77777777" w:rsidR="008A3013" w:rsidRDefault="00000000">
            <w:pPr>
              <w:jc w:val="center"/>
            </w:pPr>
            <w:r>
              <w:t>0.39</w:t>
            </w:r>
          </w:p>
        </w:tc>
      </w:tr>
    </w:tbl>
    <w:p w14:paraId="37DC5631" w14:textId="77777777" w:rsidR="008A3013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27E1D0A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E36334" w14:textId="77777777" w:rsidR="008A301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18DB8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69ECA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68826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1C855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F5D5D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7D959E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2AD539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0D5847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006094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5DDDD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D47CB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80EC9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C1F45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086346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3D6D5B6B" w14:textId="77777777">
        <w:tc>
          <w:tcPr>
            <w:tcW w:w="3345" w:type="dxa"/>
            <w:vAlign w:val="center"/>
          </w:tcPr>
          <w:p w14:paraId="5112024D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EF321E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628331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4F9D8F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5C379D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CE5283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402237" w14:textId="77777777" w:rsidR="008A3013" w:rsidRDefault="00000000">
            <w:r>
              <w:t>0.245</w:t>
            </w:r>
          </w:p>
        </w:tc>
      </w:tr>
      <w:tr w:rsidR="008A3013" w14:paraId="736A23F1" w14:textId="77777777">
        <w:tc>
          <w:tcPr>
            <w:tcW w:w="3345" w:type="dxa"/>
            <w:vAlign w:val="center"/>
          </w:tcPr>
          <w:p w14:paraId="2758DDA2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73B4774" w14:textId="77777777" w:rsidR="008A3013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830D813" w14:textId="77777777" w:rsidR="008A301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DE2DD0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A906765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0DB5792" w14:textId="77777777" w:rsidR="008A3013" w:rsidRDefault="00000000">
            <w:r>
              <w:t>1.515</w:t>
            </w:r>
          </w:p>
        </w:tc>
        <w:tc>
          <w:tcPr>
            <w:tcW w:w="1064" w:type="dxa"/>
            <w:vAlign w:val="center"/>
          </w:tcPr>
          <w:p w14:paraId="09BB59A1" w14:textId="77777777" w:rsidR="008A3013" w:rsidRDefault="00000000">
            <w:r>
              <w:t>0.533</w:t>
            </w:r>
          </w:p>
        </w:tc>
      </w:tr>
      <w:tr w:rsidR="008A3013" w14:paraId="08A9A6B7" w14:textId="77777777">
        <w:tc>
          <w:tcPr>
            <w:tcW w:w="3345" w:type="dxa"/>
            <w:vAlign w:val="center"/>
          </w:tcPr>
          <w:p w14:paraId="49F1C611" w14:textId="77777777" w:rsidR="008A301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485B35" w14:textId="77777777" w:rsidR="008A301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1DFE2B7" w14:textId="77777777" w:rsidR="008A301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5092D86" w14:textId="77777777" w:rsidR="008A301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241325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FF5C62" w14:textId="77777777" w:rsidR="008A301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587E003" w14:textId="77777777" w:rsidR="008A3013" w:rsidRDefault="00000000">
            <w:r>
              <w:t>1.977</w:t>
            </w:r>
          </w:p>
        </w:tc>
      </w:tr>
      <w:tr w:rsidR="008A3013" w14:paraId="26155AC6" w14:textId="77777777">
        <w:tc>
          <w:tcPr>
            <w:tcW w:w="3345" w:type="dxa"/>
            <w:vAlign w:val="center"/>
          </w:tcPr>
          <w:p w14:paraId="6F6D62DD" w14:textId="77777777" w:rsidR="008A3013" w:rsidRDefault="00000000">
            <w:r>
              <w:lastRenderedPageBreak/>
              <w:t>混合砂浆</w:t>
            </w:r>
          </w:p>
        </w:tc>
        <w:tc>
          <w:tcPr>
            <w:tcW w:w="848" w:type="dxa"/>
            <w:vAlign w:val="center"/>
          </w:tcPr>
          <w:p w14:paraId="5276B4D1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038B92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60E2B1E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898F7E3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6A9F12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8656D0D" w14:textId="77777777" w:rsidR="008A3013" w:rsidRDefault="00000000">
            <w:r>
              <w:t>0.247</w:t>
            </w:r>
          </w:p>
        </w:tc>
      </w:tr>
      <w:tr w:rsidR="008A3013" w14:paraId="79FFE119" w14:textId="77777777">
        <w:tc>
          <w:tcPr>
            <w:tcW w:w="3345" w:type="dxa"/>
            <w:vAlign w:val="center"/>
          </w:tcPr>
          <w:p w14:paraId="1C48299C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710AAF" w14:textId="77777777" w:rsidR="008A3013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66B39A36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300421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1B18CA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92DD12" w14:textId="77777777" w:rsidR="008A3013" w:rsidRDefault="00000000">
            <w:r>
              <w:t>1.675</w:t>
            </w:r>
          </w:p>
        </w:tc>
        <w:tc>
          <w:tcPr>
            <w:tcW w:w="1064" w:type="dxa"/>
            <w:vAlign w:val="center"/>
          </w:tcPr>
          <w:p w14:paraId="3337AD4B" w14:textId="77777777" w:rsidR="008A3013" w:rsidRDefault="00000000">
            <w:r>
              <w:t>3.002</w:t>
            </w:r>
          </w:p>
        </w:tc>
      </w:tr>
      <w:tr w:rsidR="008A3013" w14:paraId="02473339" w14:textId="77777777">
        <w:tc>
          <w:tcPr>
            <w:tcW w:w="3345" w:type="dxa"/>
            <w:shd w:val="clear" w:color="auto" w:fill="E6E6E6"/>
            <w:vAlign w:val="center"/>
          </w:tcPr>
          <w:p w14:paraId="686B6787" w14:textId="77777777" w:rsidR="008A301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6F9229" w14:textId="77777777" w:rsidR="008A301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A3013" w14:paraId="0DE9D506" w14:textId="77777777">
        <w:tc>
          <w:tcPr>
            <w:tcW w:w="3345" w:type="dxa"/>
            <w:shd w:val="clear" w:color="auto" w:fill="E6E6E6"/>
            <w:vAlign w:val="center"/>
          </w:tcPr>
          <w:p w14:paraId="0084BCCC" w14:textId="77777777" w:rsidR="008A301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4B7C3B" w14:textId="77777777" w:rsidR="008A3013" w:rsidRDefault="00000000">
            <w:pPr>
              <w:jc w:val="center"/>
            </w:pPr>
            <w:r>
              <w:t>0.55</w:t>
            </w:r>
          </w:p>
        </w:tc>
      </w:tr>
    </w:tbl>
    <w:p w14:paraId="5E9DF5B5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6CE8193C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2623C8AA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F1D160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9E1B39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2B2E36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3C98C9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664D747D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5D5D7A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7BE2C5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5B7817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BEF4C4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2C30A23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47ACA8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5B9A00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D3DCCD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6E938B1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7D1E4AE4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0CAD4A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04C832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25128E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E9AA0F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6694506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E2C164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C5E4DD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8DC507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707197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F89B9A5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A3A6D7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6E444CE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A3013" w14:paraId="74F82AD7" w14:textId="77777777">
        <w:tc>
          <w:tcPr>
            <w:tcW w:w="2948" w:type="dxa"/>
            <w:shd w:val="clear" w:color="auto" w:fill="E6E6E6"/>
            <w:vAlign w:val="center"/>
          </w:tcPr>
          <w:p w14:paraId="4D47796F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0A7BA7" w14:textId="77777777" w:rsidR="008A301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3697D4" w14:textId="77777777" w:rsidR="008A30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C6B518B" w14:textId="77777777" w:rsidR="008A301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241DCE" w14:textId="77777777" w:rsidR="008A301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985FA6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9A27DD" w14:textId="77777777" w:rsidR="008A301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A3013" w14:paraId="062CABF5" w14:textId="77777777">
        <w:tc>
          <w:tcPr>
            <w:tcW w:w="2948" w:type="dxa"/>
            <w:vAlign w:val="center"/>
          </w:tcPr>
          <w:p w14:paraId="6F9066F9" w14:textId="77777777" w:rsidR="008A3013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1CB5BD1" w14:textId="77777777" w:rsidR="008A301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18E100E" w14:textId="77777777" w:rsidR="008A3013" w:rsidRDefault="00000000">
            <w:r>
              <w:t>335.59</w:t>
            </w:r>
          </w:p>
        </w:tc>
        <w:tc>
          <w:tcPr>
            <w:tcW w:w="922" w:type="dxa"/>
            <w:vAlign w:val="center"/>
          </w:tcPr>
          <w:p w14:paraId="020ACC98" w14:textId="77777777" w:rsidR="008A301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3579F15" w14:textId="77777777" w:rsidR="008A3013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037EEDDC" w14:textId="77777777" w:rsidR="008A3013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3777B377" w14:textId="77777777" w:rsidR="008A3013" w:rsidRDefault="00000000">
            <w:r>
              <w:t>0.75</w:t>
            </w:r>
          </w:p>
        </w:tc>
      </w:tr>
      <w:tr w:rsidR="008A3013" w14:paraId="0EE28EBB" w14:textId="77777777">
        <w:tc>
          <w:tcPr>
            <w:tcW w:w="2948" w:type="dxa"/>
            <w:shd w:val="clear" w:color="auto" w:fill="E6E6E6"/>
            <w:vAlign w:val="center"/>
          </w:tcPr>
          <w:p w14:paraId="7ACD93AB" w14:textId="77777777" w:rsidR="008A301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A6F3C5" w14:textId="77777777" w:rsidR="008A3013" w:rsidRDefault="00000000">
            <w:pPr>
              <w:jc w:val="center"/>
            </w:pPr>
            <w:r>
              <w:t>0.39 × 1.20 = 0.47</w:t>
            </w:r>
          </w:p>
        </w:tc>
      </w:tr>
    </w:tbl>
    <w:p w14:paraId="248A5E52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A3013" w14:paraId="5EBEEF3A" w14:textId="77777777">
        <w:tc>
          <w:tcPr>
            <w:tcW w:w="2948" w:type="dxa"/>
            <w:shd w:val="clear" w:color="auto" w:fill="E6E6E6"/>
            <w:vAlign w:val="center"/>
          </w:tcPr>
          <w:p w14:paraId="6B514714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20BB8F" w14:textId="77777777" w:rsidR="008A301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C82901" w14:textId="77777777" w:rsidR="008A30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D9CCDA" w14:textId="77777777" w:rsidR="008A301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949798" w14:textId="77777777" w:rsidR="008A301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88783D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7983B7" w14:textId="77777777" w:rsidR="008A301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A3013" w14:paraId="1B541892" w14:textId="77777777">
        <w:tc>
          <w:tcPr>
            <w:tcW w:w="2948" w:type="dxa"/>
            <w:vAlign w:val="center"/>
          </w:tcPr>
          <w:p w14:paraId="5DEC658D" w14:textId="77777777" w:rsidR="008A3013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100B820" w14:textId="77777777" w:rsidR="008A301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A47EAA" w14:textId="77777777" w:rsidR="008A3013" w:rsidRDefault="00000000">
            <w:r>
              <w:t>179.10</w:t>
            </w:r>
          </w:p>
        </w:tc>
        <w:tc>
          <w:tcPr>
            <w:tcW w:w="922" w:type="dxa"/>
            <w:vAlign w:val="center"/>
          </w:tcPr>
          <w:p w14:paraId="789C0DD4" w14:textId="77777777" w:rsidR="008A301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CB8890" w14:textId="77777777" w:rsidR="008A3013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3C42AA3E" w14:textId="77777777" w:rsidR="008A3013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6489F39F" w14:textId="77777777" w:rsidR="008A3013" w:rsidRDefault="00000000">
            <w:r>
              <w:t>0.75</w:t>
            </w:r>
          </w:p>
        </w:tc>
      </w:tr>
      <w:tr w:rsidR="008A3013" w14:paraId="77EDB3EF" w14:textId="77777777">
        <w:tc>
          <w:tcPr>
            <w:tcW w:w="2948" w:type="dxa"/>
            <w:shd w:val="clear" w:color="auto" w:fill="E6E6E6"/>
            <w:vAlign w:val="center"/>
          </w:tcPr>
          <w:p w14:paraId="043F4B8B" w14:textId="77777777" w:rsidR="008A301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B41D74F" w14:textId="77777777" w:rsidR="008A3013" w:rsidRDefault="00000000">
            <w:pPr>
              <w:jc w:val="center"/>
            </w:pPr>
            <w:r>
              <w:t>0.39 × 1.20 = 0.47</w:t>
            </w:r>
          </w:p>
        </w:tc>
      </w:tr>
    </w:tbl>
    <w:p w14:paraId="751CC78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A3013" w14:paraId="7D98BD49" w14:textId="77777777">
        <w:tc>
          <w:tcPr>
            <w:tcW w:w="2948" w:type="dxa"/>
            <w:shd w:val="clear" w:color="auto" w:fill="E6E6E6"/>
            <w:vAlign w:val="center"/>
          </w:tcPr>
          <w:p w14:paraId="6C1FF2BD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B0355F" w14:textId="77777777" w:rsidR="008A301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FC48F7" w14:textId="77777777" w:rsidR="008A30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3880233" w14:textId="77777777" w:rsidR="008A301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C92988" w14:textId="77777777" w:rsidR="008A301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4B196D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1B4E54" w14:textId="77777777" w:rsidR="008A301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A3013" w14:paraId="20D84235" w14:textId="77777777">
        <w:tc>
          <w:tcPr>
            <w:tcW w:w="2948" w:type="dxa"/>
            <w:vAlign w:val="center"/>
          </w:tcPr>
          <w:p w14:paraId="67A29260" w14:textId="77777777" w:rsidR="008A3013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2D66CA0" w14:textId="77777777" w:rsidR="008A301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122AB6" w14:textId="77777777" w:rsidR="008A3013" w:rsidRDefault="00000000">
            <w:r>
              <w:t>331.53</w:t>
            </w:r>
          </w:p>
        </w:tc>
        <w:tc>
          <w:tcPr>
            <w:tcW w:w="922" w:type="dxa"/>
            <w:vAlign w:val="center"/>
          </w:tcPr>
          <w:p w14:paraId="6EFD7A3B" w14:textId="77777777" w:rsidR="008A301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D471BC7" w14:textId="77777777" w:rsidR="008A3013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7C015BF5" w14:textId="77777777" w:rsidR="008A3013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5B31CED2" w14:textId="77777777" w:rsidR="008A3013" w:rsidRDefault="00000000">
            <w:r>
              <w:t>0.75</w:t>
            </w:r>
          </w:p>
        </w:tc>
      </w:tr>
      <w:tr w:rsidR="008A3013" w14:paraId="74AFD2CE" w14:textId="77777777">
        <w:tc>
          <w:tcPr>
            <w:tcW w:w="2948" w:type="dxa"/>
            <w:shd w:val="clear" w:color="auto" w:fill="E6E6E6"/>
            <w:vAlign w:val="center"/>
          </w:tcPr>
          <w:p w14:paraId="23709EA8" w14:textId="77777777" w:rsidR="008A301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835DBC" w14:textId="77777777" w:rsidR="008A3013" w:rsidRDefault="00000000">
            <w:pPr>
              <w:jc w:val="center"/>
            </w:pPr>
            <w:r>
              <w:t>0.39 × 1.20 = 0.47</w:t>
            </w:r>
          </w:p>
        </w:tc>
      </w:tr>
    </w:tbl>
    <w:p w14:paraId="18371D0D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A3013" w14:paraId="4576F624" w14:textId="77777777">
        <w:tc>
          <w:tcPr>
            <w:tcW w:w="2948" w:type="dxa"/>
            <w:shd w:val="clear" w:color="auto" w:fill="E6E6E6"/>
            <w:vAlign w:val="center"/>
          </w:tcPr>
          <w:p w14:paraId="15624B13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E6D916" w14:textId="77777777" w:rsidR="008A301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23223F" w14:textId="77777777" w:rsidR="008A30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E58B1B" w14:textId="77777777" w:rsidR="008A301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16317A" w14:textId="77777777" w:rsidR="008A301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74BE4E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B59DE4" w14:textId="77777777" w:rsidR="008A301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A3013" w14:paraId="73F86B80" w14:textId="77777777">
        <w:tc>
          <w:tcPr>
            <w:tcW w:w="2948" w:type="dxa"/>
            <w:vAlign w:val="center"/>
          </w:tcPr>
          <w:p w14:paraId="7FCD9366" w14:textId="77777777" w:rsidR="008A3013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C9CA579" w14:textId="77777777" w:rsidR="008A301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084B858" w14:textId="77777777" w:rsidR="008A3013" w:rsidRDefault="00000000">
            <w:r>
              <w:t>321.66</w:t>
            </w:r>
          </w:p>
        </w:tc>
        <w:tc>
          <w:tcPr>
            <w:tcW w:w="922" w:type="dxa"/>
            <w:vAlign w:val="center"/>
          </w:tcPr>
          <w:p w14:paraId="2EA0FA50" w14:textId="77777777" w:rsidR="008A301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0AF89BB" w14:textId="77777777" w:rsidR="008A3013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1943AD64" w14:textId="77777777" w:rsidR="008A3013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545FA2E1" w14:textId="77777777" w:rsidR="008A3013" w:rsidRDefault="00000000">
            <w:r>
              <w:t>0.75</w:t>
            </w:r>
          </w:p>
        </w:tc>
      </w:tr>
      <w:tr w:rsidR="008A3013" w14:paraId="45C58529" w14:textId="77777777">
        <w:tc>
          <w:tcPr>
            <w:tcW w:w="2948" w:type="dxa"/>
            <w:shd w:val="clear" w:color="auto" w:fill="E6E6E6"/>
            <w:vAlign w:val="center"/>
          </w:tcPr>
          <w:p w14:paraId="1C40FE92" w14:textId="77777777" w:rsidR="008A301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472DE44" w14:textId="77777777" w:rsidR="008A3013" w:rsidRDefault="00000000">
            <w:pPr>
              <w:jc w:val="center"/>
            </w:pPr>
            <w:r>
              <w:t>0.39 × 1.20 = 0.47</w:t>
            </w:r>
          </w:p>
        </w:tc>
      </w:tr>
    </w:tbl>
    <w:p w14:paraId="4592410C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A3013" w14:paraId="360295B8" w14:textId="77777777">
        <w:tc>
          <w:tcPr>
            <w:tcW w:w="2948" w:type="dxa"/>
            <w:shd w:val="clear" w:color="auto" w:fill="E6E6E6"/>
            <w:vAlign w:val="center"/>
          </w:tcPr>
          <w:p w14:paraId="16D64A52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EDE0EA" w14:textId="77777777" w:rsidR="008A301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DA4289" w14:textId="77777777" w:rsidR="008A30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D3726DC" w14:textId="77777777" w:rsidR="008A301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DA9C64" w14:textId="77777777" w:rsidR="008A301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E8A55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FDCF32" w14:textId="77777777" w:rsidR="008A301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A3013" w14:paraId="7C58104A" w14:textId="77777777">
        <w:tc>
          <w:tcPr>
            <w:tcW w:w="2948" w:type="dxa"/>
            <w:vAlign w:val="center"/>
          </w:tcPr>
          <w:p w14:paraId="1C36848B" w14:textId="77777777" w:rsidR="008A3013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2879405" w14:textId="77777777" w:rsidR="008A301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646879D" w14:textId="77777777" w:rsidR="008A3013" w:rsidRDefault="00000000">
            <w:r>
              <w:t>1167.88</w:t>
            </w:r>
          </w:p>
        </w:tc>
        <w:tc>
          <w:tcPr>
            <w:tcW w:w="922" w:type="dxa"/>
            <w:vAlign w:val="center"/>
          </w:tcPr>
          <w:p w14:paraId="6ACD7F5A" w14:textId="77777777" w:rsidR="008A301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89BA06C" w14:textId="77777777" w:rsidR="008A3013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35662B79" w14:textId="77777777" w:rsidR="008A3013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2B9E8B70" w14:textId="77777777" w:rsidR="008A3013" w:rsidRDefault="00000000">
            <w:r>
              <w:t>0.75</w:t>
            </w:r>
          </w:p>
        </w:tc>
      </w:tr>
      <w:tr w:rsidR="008A3013" w14:paraId="1DCC4C9A" w14:textId="77777777">
        <w:tc>
          <w:tcPr>
            <w:tcW w:w="2948" w:type="dxa"/>
            <w:shd w:val="clear" w:color="auto" w:fill="E6E6E6"/>
            <w:vAlign w:val="center"/>
          </w:tcPr>
          <w:p w14:paraId="5975E775" w14:textId="77777777" w:rsidR="008A301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3D6805" w14:textId="77777777" w:rsidR="008A3013" w:rsidRDefault="00000000">
            <w:pPr>
              <w:jc w:val="center"/>
            </w:pPr>
            <w:r>
              <w:t>0.39 × 1.20 = 0.47</w:t>
            </w:r>
          </w:p>
        </w:tc>
      </w:tr>
      <w:tr w:rsidR="008A3013" w14:paraId="562A5AE7" w14:textId="77777777">
        <w:tc>
          <w:tcPr>
            <w:tcW w:w="2948" w:type="dxa"/>
            <w:shd w:val="clear" w:color="auto" w:fill="E6E6E6"/>
            <w:vAlign w:val="center"/>
          </w:tcPr>
          <w:p w14:paraId="41A3800B" w14:textId="77777777" w:rsidR="008A301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8740681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26A22640" w14:textId="77777777">
        <w:tc>
          <w:tcPr>
            <w:tcW w:w="2948" w:type="dxa"/>
            <w:shd w:val="clear" w:color="auto" w:fill="E6E6E6"/>
            <w:vAlign w:val="center"/>
          </w:tcPr>
          <w:p w14:paraId="31EE3A2B" w14:textId="77777777" w:rsidR="008A3013" w:rsidRDefault="00000000">
            <w:r>
              <w:lastRenderedPageBreak/>
              <w:t>标准要求</w:t>
            </w:r>
          </w:p>
        </w:tc>
        <w:tc>
          <w:tcPr>
            <w:tcW w:w="6381" w:type="dxa"/>
            <w:gridSpan w:val="6"/>
          </w:tcPr>
          <w:p w14:paraId="1B3A4CD4" w14:textId="77777777" w:rsidR="008A3013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8A3013" w14:paraId="10DA521F" w14:textId="77777777">
        <w:tc>
          <w:tcPr>
            <w:tcW w:w="2948" w:type="dxa"/>
            <w:shd w:val="clear" w:color="auto" w:fill="E6E6E6"/>
            <w:vAlign w:val="center"/>
          </w:tcPr>
          <w:p w14:paraId="35A238CC" w14:textId="77777777" w:rsidR="008A3013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B69B1E4" w14:textId="77777777" w:rsidR="008A3013" w:rsidRDefault="00000000">
            <w:r>
              <w:t>满足</w:t>
            </w:r>
          </w:p>
        </w:tc>
      </w:tr>
    </w:tbl>
    <w:p w14:paraId="228D1E05" w14:textId="77777777" w:rsidR="008A3013" w:rsidRDefault="00000000">
      <w:pPr>
        <w:pStyle w:val="2"/>
        <w:widowControl w:val="0"/>
        <w:rPr>
          <w:kern w:val="2"/>
        </w:rPr>
      </w:pPr>
      <w:bookmarkStart w:id="48" w:name="_Toc185175252"/>
      <w:r>
        <w:rPr>
          <w:kern w:val="2"/>
        </w:rPr>
        <w:t>挑空楼板</w:t>
      </w:r>
      <w:bookmarkEnd w:id="48"/>
    </w:p>
    <w:p w14:paraId="1AC5667B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2ABC81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F94D29" w14:textId="77777777" w:rsidR="008A301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1D484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2B5C0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372DF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AB30D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3AB9F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3BF1EB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2A7E70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B5E157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928F97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B442E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39EFB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6F034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9DFBF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896898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440D2870" w14:textId="77777777">
        <w:tc>
          <w:tcPr>
            <w:tcW w:w="3345" w:type="dxa"/>
            <w:vAlign w:val="center"/>
          </w:tcPr>
          <w:p w14:paraId="4FB3890F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9DE39C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31A560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A21536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14A171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824A50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469A5DE" w14:textId="77777777" w:rsidR="008A3013" w:rsidRDefault="00000000">
            <w:r>
              <w:t>0.245</w:t>
            </w:r>
          </w:p>
        </w:tc>
      </w:tr>
      <w:tr w:rsidR="008A3013" w14:paraId="63E54E9A" w14:textId="77777777">
        <w:tc>
          <w:tcPr>
            <w:tcW w:w="3345" w:type="dxa"/>
            <w:vAlign w:val="center"/>
          </w:tcPr>
          <w:p w14:paraId="47D53504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95FBC9C" w14:textId="77777777" w:rsidR="008A3013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48D38490" w14:textId="77777777" w:rsidR="008A301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591649F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5CE1F92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F9E0EF7" w14:textId="77777777" w:rsidR="008A3013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5DB0D4EC" w14:textId="77777777" w:rsidR="008A3013" w:rsidRDefault="00000000">
            <w:r>
              <w:t>0.747</w:t>
            </w:r>
          </w:p>
        </w:tc>
      </w:tr>
      <w:tr w:rsidR="008A3013" w14:paraId="24DE53A5" w14:textId="77777777">
        <w:tc>
          <w:tcPr>
            <w:tcW w:w="3345" w:type="dxa"/>
            <w:vAlign w:val="center"/>
          </w:tcPr>
          <w:p w14:paraId="6F056739" w14:textId="77777777" w:rsidR="008A301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55EA85" w14:textId="77777777" w:rsidR="008A301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12D10D" w14:textId="77777777" w:rsidR="008A301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0EAA64F" w14:textId="77777777" w:rsidR="008A301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4FADC39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DF4109" w14:textId="77777777" w:rsidR="008A301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DCEE2C5" w14:textId="77777777" w:rsidR="008A3013" w:rsidRDefault="00000000">
            <w:r>
              <w:t>1.186</w:t>
            </w:r>
          </w:p>
        </w:tc>
      </w:tr>
      <w:tr w:rsidR="008A3013" w14:paraId="51394293" w14:textId="77777777">
        <w:tc>
          <w:tcPr>
            <w:tcW w:w="3345" w:type="dxa"/>
            <w:vAlign w:val="center"/>
          </w:tcPr>
          <w:p w14:paraId="003B9DA3" w14:textId="77777777" w:rsidR="008A3013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A1B2EA4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D8F470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1265102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5FE8C99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649F60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C42FEE4" w14:textId="77777777" w:rsidR="008A3013" w:rsidRDefault="00000000">
            <w:r>
              <w:t>0.247</w:t>
            </w:r>
          </w:p>
        </w:tc>
      </w:tr>
      <w:tr w:rsidR="008A3013" w14:paraId="3D550FCD" w14:textId="77777777">
        <w:tc>
          <w:tcPr>
            <w:tcW w:w="3345" w:type="dxa"/>
            <w:vAlign w:val="center"/>
          </w:tcPr>
          <w:p w14:paraId="1CBBE1C3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D0BFF1" w14:textId="77777777" w:rsidR="008A3013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5960730A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2A3573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516F6B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2C3243" w14:textId="77777777" w:rsidR="008A3013" w:rsidRDefault="00000000">
            <w:r>
              <w:t>2.235</w:t>
            </w:r>
          </w:p>
        </w:tc>
        <w:tc>
          <w:tcPr>
            <w:tcW w:w="1064" w:type="dxa"/>
            <w:vAlign w:val="center"/>
          </w:tcPr>
          <w:p w14:paraId="3F911EBD" w14:textId="77777777" w:rsidR="008A3013" w:rsidRDefault="00000000">
            <w:r>
              <w:t>2.425</w:t>
            </w:r>
          </w:p>
        </w:tc>
      </w:tr>
      <w:tr w:rsidR="008A3013" w14:paraId="480F50CD" w14:textId="77777777">
        <w:tc>
          <w:tcPr>
            <w:tcW w:w="3345" w:type="dxa"/>
            <w:shd w:val="clear" w:color="auto" w:fill="E6E6E6"/>
            <w:vAlign w:val="center"/>
          </w:tcPr>
          <w:p w14:paraId="034C0ED5" w14:textId="77777777" w:rsidR="008A301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E1AF50" w14:textId="77777777" w:rsidR="008A3013" w:rsidRDefault="00000000">
            <w:pPr>
              <w:jc w:val="center"/>
            </w:pPr>
            <w:r>
              <w:t>0.42</w:t>
            </w:r>
          </w:p>
        </w:tc>
      </w:tr>
      <w:tr w:rsidR="008A3013" w14:paraId="542FCD9E" w14:textId="77777777">
        <w:tc>
          <w:tcPr>
            <w:tcW w:w="3345" w:type="dxa"/>
            <w:shd w:val="clear" w:color="auto" w:fill="E6E6E6"/>
            <w:vAlign w:val="center"/>
          </w:tcPr>
          <w:p w14:paraId="0E9BB6EC" w14:textId="77777777" w:rsidR="008A301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6C5252C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16DDD857" w14:textId="77777777">
        <w:tc>
          <w:tcPr>
            <w:tcW w:w="3345" w:type="dxa"/>
            <w:shd w:val="clear" w:color="auto" w:fill="E6E6E6"/>
            <w:vAlign w:val="center"/>
          </w:tcPr>
          <w:p w14:paraId="48F00EEC" w14:textId="77777777" w:rsidR="008A301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C795C7C" w14:textId="77777777" w:rsidR="008A3013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8A3013" w14:paraId="387A3324" w14:textId="77777777">
        <w:tc>
          <w:tcPr>
            <w:tcW w:w="3345" w:type="dxa"/>
            <w:shd w:val="clear" w:color="auto" w:fill="E6E6E6"/>
            <w:vAlign w:val="center"/>
          </w:tcPr>
          <w:p w14:paraId="57C14C88" w14:textId="77777777" w:rsidR="008A301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DA1EFD3" w14:textId="77777777" w:rsidR="008A3013" w:rsidRDefault="00000000">
            <w:r>
              <w:t>满足</w:t>
            </w:r>
          </w:p>
        </w:tc>
      </w:tr>
    </w:tbl>
    <w:p w14:paraId="4308BC7A" w14:textId="77777777" w:rsidR="008A3013" w:rsidRDefault="00000000">
      <w:pPr>
        <w:pStyle w:val="2"/>
        <w:widowControl w:val="0"/>
        <w:rPr>
          <w:kern w:val="2"/>
        </w:rPr>
      </w:pPr>
      <w:bookmarkStart w:id="49" w:name="_Toc185175253"/>
      <w:r>
        <w:rPr>
          <w:kern w:val="2"/>
        </w:rPr>
        <w:t>采暖与非采暖隔墙</w:t>
      </w:r>
      <w:bookmarkEnd w:id="49"/>
    </w:p>
    <w:p w14:paraId="41336A57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3C27CC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835329" w14:textId="77777777" w:rsidR="008A301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A37A5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57035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E9517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EA8C84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D72DA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CBF94C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66F86B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D28AF6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29DA8D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25598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AAA84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C855B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4FA8F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1CF538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40F92DF9" w14:textId="77777777">
        <w:tc>
          <w:tcPr>
            <w:tcW w:w="3345" w:type="dxa"/>
            <w:vAlign w:val="center"/>
          </w:tcPr>
          <w:p w14:paraId="633413FB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EF6956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A8EA52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324313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441055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338450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967DF96" w14:textId="77777777" w:rsidR="008A3013" w:rsidRDefault="00000000">
            <w:r>
              <w:t>0.245</w:t>
            </w:r>
          </w:p>
        </w:tc>
      </w:tr>
      <w:tr w:rsidR="008A3013" w14:paraId="4BCAC85A" w14:textId="77777777">
        <w:tc>
          <w:tcPr>
            <w:tcW w:w="3345" w:type="dxa"/>
            <w:vAlign w:val="center"/>
          </w:tcPr>
          <w:p w14:paraId="326570F1" w14:textId="77777777" w:rsidR="008A301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8AA8BF7" w14:textId="77777777" w:rsidR="008A3013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41C86855" w14:textId="77777777" w:rsidR="008A3013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0576A68" w14:textId="77777777" w:rsidR="008A301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499F656" w14:textId="77777777" w:rsidR="008A301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18C4A49" w14:textId="77777777" w:rsidR="008A3013" w:rsidRDefault="00000000">
            <w:r>
              <w:t>0.844</w:t>
            </w:r>
          </w:p>
        </w:tc>
        <w:tc>
          <w:tcPr>
            <w:tcW w:w="1064" w:type="dxa"/>
            <w:vAlign w:val="center"/>
          </w:tcPr>
          <w:p w14:paraId="0E0AB4E7" w14:textId="77777777" w:rsidR="008A3013" w:rsidRDefault="00000000">
            <w:r>
              <w:t>3.272</w:t>
            </w:r>
          </w:p>
        </w:tc>
      </w:tr>
      <w:tr w:rsidR="008A3013" w14:paraId="6EC695AF" w14:textId="77777777">
        <w:tc>
          <w:tcPr>
            <w:tcW w:w="3345" w:type="dxa"/>
            <w:vAlign w:val="center"/>
          </w:tcPr>
          <w:p w14:paraId="3D74F4A5" w14:textId="77777777" w:rsidR="008A3013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ADA3083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83F1E0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3E2E182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1F22ED6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FBB643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D8BFF1C" w14:textId="77777777" w:rsidR="008A3013" w:rsidRDefault="00000000">
            <w:r>
              <w:t>0.247</w:t>
            </w:r>
          </w:p>
        </w:tc>
      </w:tr>
      <w:tr w:rsidR="008A3013" w14:paraId="470FD584" w14:textId="77777777">
        <w:tc>
          <w:tcPr>
            <w:tcW w:w="3345" w:type="dxa"/>
            <w:vAlign w:val="center"/>
          </w:tcPr>
          <w:p w14:paraId="53694379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4E5E30" w14:textId="77777777" w:rsidR="008A3013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41801A20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770A6D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D7D867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95DB55" w14:textId="77777777" w:rsidR="008A3013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220C25B8" w14:textId="77777777" w:rsidR="008A3013" w:rsidRDefault="00000000">
            <w:r>
              <w:t>3.764</w:t>
            </w:r>
          </w:p>
        </w:tc>
      </w:tr>
      <w:tr w:rsidR="008A3013" w14:paraId="226C21EB" w14:textId="77777777">
        <w:tc>
          <w:tcPr>
            <w:tcW w:w="3345" w:type="dxa"/>
            <w:shd w:val="clear" w:color="auto" w:fill="E6E6E6"/>
            <w:vAlign w:val="center"/>
          </w:tcPr>
          <w:p w14:paraId="457F0258" w14:textId="77777777" w:rsidR="008A301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489B832" w14:textId="77777777" w:rsidR="008A3013" w:rsidRDefault="00000000">
            <w:pPr>
              <w:jc w:val="center"/>
            </w:pPr>
            <w:r>
              <w:t>0.90</w:t>
            </w:r>
          </w:p>
        </w:tc>
      </w:tr>
      <w:tr w:rsidR="008A3013" w14:paraId="38930D80" w14:textId="77777777">
        <w:tc>
          <w:tcPr>
            <w:tcW w:w="3345" w:type="dxa"/>
            <w:shd w:val="clear" w:color="auto" w:fill="E6E6E6"/>
            <w:vAlign w:val="center"/>
          </w:tcPr>
          <w:p w14:paraId="295E005A" w14:textId="77777777" w:rsidR="008A301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6403738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48AC6B74" w14:textId="77777777">
        <w:tc>
          <w:tcPr>
            <w:tcW w:w="3345" w:type="dxa"/>
            <w:shd w:val="clear" w:color="auto" w:fill="E6E6E6"/>
            <w:vAlign w:val="center"/>
          </w:tcPr>
          <w:p w14:paraId="7C79BD24" w14:textId="77777777" w:rsidR="008A301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559FF85" w14:textId="77777777" w:rsidR="008A3013" w:rsidRDefault="00000000">
            <w:r>
              <w:t>K≤1.5</w:t>
            </w:r>
          </w:p>
        </w:tc>
      </w:tr>
      <w:tr w:rsidR="008A3013" w14:paraId="346BD432" w14:textId="77777777">
        <w:tc>
          <w:tcPr>
            <w:tcW w:w="3345" w:type="dxa"/>
            <w:shd w:val="clear" w:color="auto" w:fill="E6E6E6"/>
            <w:vAlign w:val="center"/>
          </w:tcPr>
          <w:p w14:paraId="19A32EB0" w14:textId="77777777" w:rsidR="008A301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442DED8" w14:textId="77777777" w:rsidR="008A3013" w:rsidRDefault="00000000">
            <w:r>
              <w:t>满足</w:t>
            </w:r>
          </w:p>
        </w:tc>
      </w:tr>
    </w:tbl>
    <w:p w14:paraId="27B83FD5" w14:textId="77777777" w:rsidR="008A3013" w:rsidRDefault="00000000">
      <w:pPr>
        <w:pStyle w:val="2"/>
        <w:widowControl w:val="0"/>
        <w:rPr>
          <w:kern w:val="2"/>
        </w:rPr>
      </w:pPr>
      <w:bookmarkStart w:id="50" w:name="_Toc185175254"/>
      <w:r>
        <w:rPr>
          <w:kern w:val="2"/>
        </w:rPr>
        <w:t>采暖与非采暖楼板</w:t>
      </w:r>
      <w:bookmarkEnd w:id="50"/>
    </w:p>
    <w:p w14:paraId="627594A9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7B00F04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D4FFC5" w14:textId="77777777" w:rsidR="008A301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50362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F7FC6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5991B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F9A45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E0D79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87D4F1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3D4331C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0F9023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198AB8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BA65B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9F860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A7CE0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57CE9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85C0D4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0220D1DE" w14:textId="77777777">
        <w:tc>
          <w:tcPr>
            <w:tcW w:w="3345" w:type="dxa"/>
            <w:vAlign w:val="center"/>
          </w:tcPr>
          <w:p w14:paraId="55D85715" w14:textId="77777777" w:rsidR="008A301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91B3A4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A593D0" w14:textId="77777777" w:rsidR="008A301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24685A" w14:textId="77777777" w:rsidR="008A301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C44412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745EA6" w14:textId="77777777" w:rsidR="008A301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5FE6AA" w14:textId="77777777" w:rsidR="008A3013" w:rsidRDefault="00000000">
            <w:r>
              <w:t>0.245</w:t>
            </w:r>
          </w:p>
        </w:tc>
      </w:tr>
      <w:tr w:rsidR="008A3013" w14:paraId="522294AA" w14:textId="77777777">
        <w:tc>
          <w:tcPr>
            <w:tcW w:w="3345" w:type="dxa"/>
            <w:vAlign w:val="center"/>
          </w:tcPr>
          <w:p w14:paraId="401FD76A" w14:textId="77777777" w:rsidR="008A3013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2097C5F8" w14:textId="77777777" w:rsidR="008A301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9927802" w14:textId="77777777" w:rsidR="008A3013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312D86B" w14:textId="77777777" w:rsidR="008A3013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50545BC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650EE01" w14:textId="77777777" w:rsidR="008A3013" w:rsidRDefault="00000000">
            <w:r>
              <w:t>1.774</w:t>
            </w:r>
          </w:p>
        </w:tc>
        <w:tc>
          <w:tcPr>
            <w:tcW w:w="1064" w:type="dxa"/>
            <w:vAlign w:val="center"/>
          </w:tcPr>
          <w:p w14:paraId="59C76961" w14:textId="77777777" w:rsidR="008A3013" w:rsidRDefault="00000000">
            <w:r>
              <w:t>1.200</w:t>
            </w:r>
          </w:p>
        </w:tc>
      </w:tr>
      <w:tr w:rsidR="008A3013" w14:paraId="707E0709" w14:textId="77777777">
        <w:tc>
          <w:tcPr>
            <w:tcW w:w="3345" w:type="dxa"/>
            <w:vAlign w:val="center"/>
          </w:tcPr>
          <w:p w14:paraId="13AE2337" w14:textId="77777777" w:rsidR="008A301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89A636" w14:textId="77777777" w:rsidR="008A301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DBA260F" w14:textId="77777777" w:rsidR="008A301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952C904" w14:textId="77777777" w:rsidR="008A301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F687CD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C4AC26" w14:textId="77777777" w:rsidR="008A301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F0CFE21" w14:textId="77777777" w:rsidR="008A3013" w:rsidRDefault="00000000">
            <w:r>
              <w:t>1.186</w:t>
            </w:r>
          </w:p>
        </w:tc>
      </w:tr>
      <w:tr w:rsidR="008A3013" w14:paraId="2CFB182D" w14:textId="77777777">
        <w:tc>
          <w:tcPr>
            <w:tcW w:w="3345" w:type="dxa"/>
            <w:vAlign w:val="center"/>
          </w:tcPr>
          <w:p w14:paraId="2DE0D650" w14:textId="77777777" w:rsidR="008A3013" w:rsidRDefault="00000000">
            <w:r>
              <w:lastRenderedPageBreak/>
              <w:t>混合砂浆</w:t>
            </w:r>
          </w:p>
        </w:tc>
        <w:tc>
          <w:tcPr>
            <w:tcW w:w="848" w:type="dxa"/>
            <w:vAlign w:val="center"/>
          </w:tcPr>
          <w:p w14:paraId="258A8039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65D749" w14:textId="77777777" w:rsidR="008A301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700D76C" w14:textId="77777777" w:rsidR="008A301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6552426" w14:textId="77777777" w:rsidR="008A301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589E73" w14:textId="77777777" w:rsidR="008A301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1C350AF" w14:textId="77777777" w:rsidR="008A3013" w:rsidRDefault="00000000">
            <w:r>
              <w:t>0.247</w:t>
            </w:r>
          </w:p>
        </w:tc>
      </w:tr>
      <w:tr w:rsidR="008A3013" w14:paraId="0A8A9104" w14:textId="77777777">
        <w:tc>
          <w:tcPr>
            <w:tcW w:w="3345" w:type="dxa"/>
            <w:vAlign w:val="center"/>
          </w:tcPr>
          <w:p w14:paraId="37DB3E94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FC9180" w14:textId="77777777" w:rsidR="008A301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466BE42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9DAD0A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00421EB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95DA36" w14:textId="77777777" w:rsidR="008A3013" w:rsidRDefault="00000000">
            <w:r>
              <w:t>1.887</w:t>
            </w:r>
          </w:p>
        </w:tc>
        <w:tc>
          <w:tcPr>
            <w:tcW w:w="1064" w:type="dxa"/>
            <w:vAlign w:val="center"/>
          </w:tcPr>
          <w:p w14:paraId="44E1190B" w14:textId="77777777" w:rsidR="008A3013" w:rsidRDefault="00000000">
            <w:r>
              <w:t>2.878</w:t>
            </w:r>
          </w:p>
        </w:tc>
      </w:tr>
      <w:tr w:rsidR="008A3013" w14:paraId="5B575970" w14:textId="77777777">
        <w:tc>
          <w:tcPr>
            <w:tcW w:w="3345" w:type="dxa"/>
            <w:shd w:val="clear" w:color="auto" w:fill="E6E6E6"/>
            <w:vAlign w:val="center"/>
          </w:tcPr>
          <w:p w14:paraId="00EA0E04" w14:textId="77777777" w:rsidR="008A301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E284E7A" w14:textId="77777777" w:rsidR="008A3013" w:rsidRDefault="00000000">
            <w:pPr>
              <w:jc w:val="center"/>
            </w:pPr>
            <w:r>
              <w:t>0.48</w:t>
            </w:r>
          </w:p>
        </w:tc>
      </w:tr>
      <w:tr w:rsidR="008A3013" w14:paraId="418C378C" w14:textId="77777777">
        <w:tc>
          <w:tcPr>
            <w:tcW w:w="3345" w:type="dxa"/>
            <w:shd w:val="clear" w:color="auto" w:fill="E6E6E6"/>
            <w:vAlign w:val="center"/>
          </w:tcPr>
          <w:p w14:paraId="410F0F17" w14:textId="77777777" w:rsidR="008A301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9C2CF00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77577144" w14:textId="77777777">
        <w:tc>
          <w:tcPr>
            <w:tcW w:w="3345" w:type="dxa"/>
            <w:shd w:val="clear" w:color="auto" w:fill="E6E6E6"/>
            <w:vAlign w:val="center"/>
          </w:tcPr>
          <w:p w14:paraId="3B3BDC23" w14:textId="77777777" w:rsidR="008A301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279023C" w14:textId="77777777" w:rsidR="008A3013" w:rsidRDefault="00000000">
            <w:r>
              <w:t>K≤1.0</w:t>
            </w:r>
          </w:p>
        </w:tc>
      </w:tr>
      <w:tr w:rsidR="008A3013" w14:paraId="34B16C6F" w14:textId="77777777">
        <w:tc>
          <w:tcPr>
            <w:tcW w:w="3345" w:type="dxa"/>
            <w:shd w:val="clear" w:color="auto" w:fill="E6E6E6"/>
            <w:vAlign w:val="center"/>
          </w:tcPr>
          <w:p w14:paraId="70A123C1" w14:textId="77777777" w:rsidR="008A301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0E5A32A" w14:textId="77777777" w:rsidR="008A3013" w:rsidRDefault="00000000">
            <w:r>
              <w:t>满足</w:t>
            </w:r>
          </w:p>
        </w:tc>
      </w:tr>
    </w:tbl>
    <w:p w14:paraId="1599A0A4" w14:textId="77777777" w:rsidR="008A3013" w:rsidRDefault="00000000">
      <w:pPr>
        <w:pStyle w:val="2"/>
        <w:widowControl w:val="0"/>
        <w:rPr>
          <w:kern w:val="2"/>
        </w:rPr>
      </w:pPr>
      <w:bookmarkStart w:id="51" w:name="_Toc185175255"/>
      <w:r>
        <w:rPr>
          <w:kern w:val="2"/>
        </w:rPr>
        <w:t>外窗热工</w:t>
      </w:r>
      <w:bookmarkEnd w:id="51"/>
    </w:p>
    <w:p w14:paraId="41B45D8A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8A3013" w14:paraId="673B63E7" w14:textId="77777777">
        <w:tc>
          <w:tcPr>
            <w:tcW w:w="792" w:type="dxa"/>
            <w:shd w:val="clear" w:color="auto" w:fill="E6E6E6"/>
            <w:vAlign w:val="center"/>
          </w:tcPr>
          <w:p w14:paraId="3F75462F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11244C1" w14:textId="77777777" w:rsidR="008A301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E46520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9083B44" w14:textId="77777777" w:rsidR="008A3013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BD673D9" w14:textId="77777777" w:rsidR="008A301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2724FF" w14:textId="77777777" w:rsidR="008A3013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1C32A51" w14:textId="77777777" w:rsidR="008A3013" w:rsidRDefault="00000000">
            <w:pPr>
              <w:jc w:val="center"/>
            </w:pPr>
            <w:r>
              <w:t>数据来源</w:t>
            </w:r>
          </w:p>
        </w:tc>
      </w:tr>
      <w:tr w:rsidR="008A3013" w14:paraId="2C926724" w14:textId="77777777">
        <w:tc>
          <w:tcPr>
            <w:tcW w:w="792" w:type="dxa"/>
            <w:vMerge w:val="restart"/>
            <w:vAlign w:val="center"/>
          </w:tcPr>
          <w:p w14:paraId="6C748622" w14:textId="77777777" w:rsidR="008A3013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4D4AB1CC" w14:textId="77777777" w:rsidR="008A3013" w:rsidRDefault="00000000">
            <w:r>
              <w:t>113</w:t>
            </w:r>
            <w:r>
              <w:t>系列推拉聚酯合金增强塑料窗</w:t>
            </w:r>
            <w:r>
              <w:t>[5Low-E+9A+5+9A+5Low-E]</w:t>
            </w:r>
          </w:p>
        </w:tc>
        <w:tc>
          <w:tcPr>
            <w:tcW w:w="826" w:type="dxa"/>
            <w:vAlign w:val="center"/>
          </w:tcPr>
          <w:p w14:paraId="4593CB3B" w14:textId="77777777" w:rsidR="008A3013" w:rsidRDefault="00000000">
            <w:r>
              <w:t>80</w:t>
            </w:r>
          </w:p>
        </w:tc>
        <w:tc>
          <w:tcPr>
            <w:tcW w:w="832" w:type="dxa"/>
            <w:vAlign w:val="center"/>
          </w:tcPr>
          <w:p w14:paraId="51E87465" w14:textId="77777777" w:rsidR="008A3013" w:rsidRDefault="00000000">
            <w:r>
              <w:t>1.30</w:t>
            </w:r>
          </w:p>
        </w:tc>
        <w:tc>
          <w:tcPr>
            <w:tcW w:w="1069" w:type="dxa"/>
            <w:vAlign w:val="center"/>
          </w:tcPr>
          <w:p w14:paraId="5DC617FD" w14:textId="77777777" w:rsidR="008A3013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14:paraId="139321D3" w14:textId="77777777" w:rsidR="008A3013" w:rsidRDefault="00000000">
            <w:r>
              <w:t>0.550</w:t>
            </w:r>
          </w:p>
        </w:tc>
        <w:tc>
          <w:tcPr>
            <w:tcW w:w="2252" w:type="dxa"/>
            <w:vAlign w:val="center"/>
          </w:tcPr>
          <w:p w14:paraId="0E85581F" w14:textId="77777777" w:rsidR="008A3013" w:rsidRDefault="00000000">
            <w:r>
              <w:t>建筑节能门窗</w:t>
            </w:r>
            <w:r>
              <w:t xml:space="preserve"> 16J607</w:t>
            </w:r>
          </w:p>
        </w:tc>
      </w:tr>
      <w:tr w:rsidR="008A3013" w14:paraId="4E3FCF54" w14:textId="77777777">
        <w:tc>
          <w:tcPr>
            <w:tcW w:w="792" w:type="dxa"/>
            <w:vMerge/>
            <w:vAlign w:val="center"/>
          </w:tcPr>
          <w:p w14:paraId="078BADAB" w14:textId="77777777" w:rsidR="008A3013" w:rsidRDefault="008A3013"/>
        </w:tc>
        <w:tc>
          <w:tcPr>
            <w:tcW w:w="2603" w:type="dxa"/>
            <w:vMerge/>
            <w:vAlign w:val="center"/>
          </w:tcPr>
          <w:p w14:paraId="14922794" w14:textId="77777777" w:rsidR="008A3013" w:rsidRDefault="008A301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60523EB" w14:textId="77777777" w:rsidR="008A3013" w:rsidRDefault="00000000">
            <w:pPr>
              <w:jc w:val="center"/>
            </w:pPr>
            <w:r>
              <w:t>窗编号</w:t>
            </w:r>
          </w:p>
        </w:tc>
      </w:tr>
      <w:tr w:rsidR="008A3013" w14:paraId="5364744D" w14:textId="77777777">
        <w:tc>
          <w:tcPr>
            <w:tcW w:w="792" w:type="dxa"/>
            <w:vMerge/>
            <w:vAlign w:val="center"/>
          </w:tcPr>
          <w:p w14:paraId="0101A502" w14:textId="77777777" w:rsidR="008A3013" w:rsidRDefault="008A3013"/>
        </w:tc>
        <w:tc>
          <w:tcPr>
            <w:tcW w:w="2603" w:type="dxa"/>
            <w:vMerge/>
            <w:vAlign w:val="center"/>
          </w:tcPr>
          <w:p w14:paraId="3723E8E3" w14:textId="77777777" w:rsidR="008A3013" w:rsidRDefault="008A3013"/>
        </w:tc>
        <w:tc>
          <w:tcPr>
            <w:tcW w:w="5935" w:type="dxa"/>
            <w:gridSpan w:val="5"/>
            <w:vAlign w:val="center"/>
          </w:tcPr>
          <w:p w14:paraId="77AA17EA" w14:textId="77777777" w:rsidR="008A3013" w:rsidRDefault="00000000">
            <w:r>
              <w:t>幕墙，</w:t>
            </w:r>
            <w:r>
              <w:t>E1</w:t>
            </w:r>
            <w:r>
              <w:t>，</w:t>
            </w:r>
            <w:r>
              <w:t>W2</w:t>
            </w:r>
            <w:r>
              <w:t>，</w:t>
            </w:r>
            <w:r>
              <w:t>S4</w:t>
            </w:r>
            <w:r>
              <w:t>，</w:t>
            </w:r>
            <w:r>
              <w:t>N3</w:t>
            </w:r>
          </w:p>
        </w:tc>
      </w:tr>
      <w:tr w:rsidR="008A3013" w14:paraId="56870179" w14:textId="77777777">
        <w:tc>
          <w:tcPr>
            <w:tcW w:w="792" w:type="dxa"/>
            <w:vMerge w:val="restart"/>
            <w:vAlign w:val="center"/>
          </w:tcPr>
          <w:p w14:paraId="4FCE9765" w14:textId="77777777" w:rsidR="008A3013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4392ED56" w14:textId="77777777" w:rsidR="008A3013" w:rsidRDefault="00000000">
            <w:r>
              <w:t>80</w:t>
            </w:r>
            <w:r>
              <w:t>系列内平开聚酯合金增强塑料窗</w:t>
            </w:r>
            <w:r>
              <w:t>[5Low-E+12A+5+9A+5]</w:t>
            </w:r>
          </w:p>
        </w:tc>
        <w:tc>
          <w:tcPr>
            <w:tcW w:w="826" w:type="dxa"/>
            <w:vAlign w:val="center"/>
          </w:tcPr>
          <w:p w14:paraId="76A7C871" w14:textId="77777777" w:rsidR="008A301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DC18CD7" w14:textId="77777777" w:rsidR="008A3013" w:rsidRDefault="00000000">
            <w:r>
              <w:t>1.50</w:t>
            </w:r>
          </w:p>
        </w:tc>
        <w:tc>
          <w:tcPr>
            <w:tcW w:w="1069" w:type="dxa"/>
            <w:vAlign w:val="center"/>
          </w:tcPr>
          <w:p w14:paraId="2544DC43" w14:textId="77777777" w:rsidR="008A3013" w:rsidRDefault="00000000">
            <w:r>
              <w:t>0.34</w:t>
            </w:r>
          </w:p>
        </w:tc>
        <w:tc>
          <w:tcPr>
            <w:tcW w:w="956" w:type="dxa"/>
            <w:vAlign w:val="center"/>
          </w:tcPr>
          <w:p w14:paraId="5DC2CD1B" w14:textId="77777777" w:rsidR="008A3013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15436BB0" w14:textId="77777777" w:rsidR="008A3013" w:rsidRDefault="00000000">
            <w:r>
              <w:t>建筑节能门窗</w:t>
            </w:r>
            <w:r>
              <w:t xml:space="preserve"> 16J607</w:t>
            </w:r>
          </w:p>
        </w:tc>
      </w:tr>
      <w:tr w:rsidR="008A3013" w14:paraId="3691F67B" w14:textId="77777777">
        <w:tc>
          <w:tcPr>
            <w:tcW w:w="792" w:type="dxa"/>
            <w:vMerge/>
            <w:vAlign w:val="center"/>
          </w:tcPr>
          <w:p w14:paraId="14506430" w14:textId="77777777" w:rsidR="008A3013" w:rsidRDefault="008A3013"/>
        </w:tc>
        <w:tc>
          <w:tcPr>
            <w:tcW w:w="2603" w:type="dxa"/>
            <w:vMerge/>
            <w:vAlign w:val="center"/>
          </w:tcPr>
          <w:p w14:paraId="6B20481F" w14:textId="77777777" w:rsidR="008A3013" w:rsidRDefault="008A301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07BC06D" w14:textId="77777777" w:rsidR="008A3013" w:rsidRDefault="00000000">
            <w:pPr>
              <w:jc w:val="center"/>
            </w:pPr>
            <w:r>
              <w:t>窗编号</w:t>
            </w:r>
          </w:p>
        </w:tc>
      </w:tr>
      <w:tr w:rsidR="008A3013" w14:paraId="79DDEDD1" w14:textId="77777777">
        <w:tc>
          <w:tcPr>
            <w:tcW w:w="792" w:type="dxa"/>
            <w:vMerge/>
            <w:vAlign w:val="center"/>
          </w:tcPr>
          <w:p w14:paraId="18A9A135" w14:textId="77777777" w:rsidR="008A3013" w:rsidRDefault="008A3013"/>
        </w:tc>
        <w:tc>
          <w:tcPr>
            <w:tcW w:w="2603" w:type="dxa"/>
            <w:vMerge/>
            <w:vAlign w:val="center"/>
          </w:tcPr>
          <w:p w14:paraId="3E9A1D89" w14:textId="77777777" w:rsidR="008A3013" w:rsidRDefault="008A3013"/>
        </w:tc>
        <w:tc>
          <w:tcPr>
            <w:tcW w:w="5935" w:type="dxa"/>
            <w:gridSpan w:val="5"/>
            <w:vAlign w:val="center"/>
          </w:tcPr>
          <w:p w14:paraId="396BDBD9" w14:textId="77777777" w:rsidR="008A3013" w:rsidRDefault="008A3013"/>
        </w:tc>
      </w:tr>
    </w:tbl>
    <w:p w14:paraId="51F970E6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696CF8B3" w14:textId="77777777" w:rsidR="008A3013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A3013" w14:paraId="6DFB8480" w14:textId="77777777">
        <w:tc>
          <w:tcPr>
            <w:tcW w:w="1018" w:type="dxa"/>
            <w:shd w:val="clear" w:color="auto" w:fill="E6E6E6"/>
            <w:vAlign w:val="center"/>
          </w:tcPr>
          <w:p w14:paraId="148DE05E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E53ADC" w14:textId="77777777" w:rsidR="008A3013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FD30D" w14:textId="77777777" w:rsidR="008A3013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07E59" w14:textId="77777777" w:rsidR="008A3013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C1A70" w14:textId="77777777" w:rsidR="008A3013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8AF090F" w14:textId="77777777" w:rsidR="008A3013" w:rsidRDefault="00000000">
            <w:pPr>
              <w:jc w:val="center"/>
            </w:pPr>
            <w:r>
              <w:t>备注</w:t>
            </w:r>
          </w:p>
        </w:tc>
      </w:tr>
      <w:tr w:rsidR="008A3013" w14:paraId="3D5D4165" w14:textId="77777777">
        <w:tc>
          <w:tcPr>
            <w:tcW w:w="1018" w:type="dxa"/>
            <w:vAlign w:val="center"/>
          </w:tcPr>
          <w:p w14:paraId="65170CAC" w14:textId="77777777" w:rsidR="008A3013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04E0B29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1075" w:type="dxa"/>
            <w:vAlign w:val="center"/>
          </w:tcPr>
          <w:p w14:paraId="0D0EF439" w14:textId="77777777" w:rsidR="008A3013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11BBD765" w14:textId="77777777" w:rsidR="008A3013" w:rsidRDefault="00000000">
            <w:r>
              <w:t>0.250</w:t>
            </w:r>
          </w:p>
        </w:tc>
        <w:tc>
          <w:tcPr>
            <w:tcW w:w="1075" w:type="dxa"/>
            <w:vAlign w:val="center"/>
          </w:tcPr>
          <w:p w14:paraId="6E43095E" w14:textId="77777777" w:rsidR="008A3013" w:rsidRDefault="00000000">
            <w:r>
              <w:t>0.500</w:t>
            </w:r>
          </w:p>
        </w:tc>
        <w:tc>
          <w:tcPr>
            <w:tcW w:w="3390" w:type="dxa"/>
            <w:vAlign w:val="center"/>
          </w:tcPr>
          <w:p w14:paraId="1CCB4686" w14:textId="77777777" w:rsidR="008A3013" w:rsidRDefault="008A3013"/>
        </w:tc>
      </w:tr>
    </w:tbl>
    <w:p w14:paraId="3DA29ACE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2219A5E2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CFD88CC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3013" w14:paraId="6B0E4266" w14:textId="77777777">
        <w:tc>
          <w:tcPr>
            <w:tcW w:w="1013" w:type="dxa"/>
            <w:shd w:val="clear" w:color="auto" w:fill="E6E6E6"/>
            <w:vAlign w:val="center"/>
          </w:tcPr>
          <w:p w14:paraId="3575CEB4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7AC02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DE6953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7B4928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B23942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B5584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1CA02A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944B8" w14:textId="77777777" w:rsidR="008A3013" w:rsidRDefault="00000000">
            <w:pPr>
              <w:jc w:val="center"/>
            </w:pPr>
            <w:r>
              <w:t>传热系数</w:t>
            </w:r>
          </w:p>
        </w:tc>
      </w:tr>
      <w:tr w:rsidR="008A3013" w14:paraId="24FB32C8" w14:textId="77777777">
        <w:tc>
          <w:tcPr>
            <w:tcW w:w="1013" w:type="dxa"/>
            <w:vAlign w:val="center"/>
          </w:tcPr>
          <w:p w14:paraId="1D163120" w14:textId="77777777" w:rsidR="008A301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676C04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A7DC06" w14:textId="77777777" w:rsidR="008A3013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3B0B4B6" w14:textId="77777777" w:rsidR="008A3013" w:rsidRDefault="008A3013"/>
        </w:tc>
        <w:tc>
          <w:tcPr>
            <w:tcW w:w="1188" w:type="dxa"/>
            <w:vAlign w:val="center"/>
          </w:tcPr>
          <w:p w14:paraId="4D117E7C" w14:textId="77777777" w:rsidR="008A3013" w:rsidRDefault="008A3013"/>
        </w:tc>
        <w:tc>
          <w:tcPr>
            <w:tcW w:w="1188" w:type="dxa"/>
            <w:vAlign w:val="center"/>
          </w:tcPr>
          <w:p w14:paraId="332E491E" w14:textId="77777777" w:rsidR="008A3013" w:rsidRDefault="00000000">
            <w:r>
              <w:t>231.623</w:t>
            </w:r>
          </w:p>
        </w:tc>
        <w:tc>
          <w:tcPr>
            <w:tcW w:w="1188" w:type="dxa"/>
            <w:vAlign w:val="center"/>
          </w:tcPr>
          <w:p w14:paraId="11B7D739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54C85895" w14:textId="77777777" w:rsidR="008A3013" w:rsidRDefault="00000000">
            <w:r>
              <w:t>1.300</w:t>
            </w:r>
          </w:p>
        </w:tc>
      </w:tr>
      <w:tr w:rsidR="008A3013" w14:paraId="22C4B411" w14:textId="77777777">
        <w:tc>
          <w:tcPr>
            <w:tcW w:w="1013" w:type="dxa"/>
            <w:vAlign w:val="center"/>
          </w:tcPr>
          <w:p w14:paraId="53D7F6A6" w14:textId="77777777" w:rsidR="008A301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1E2FE6" w14:textId="77777777" w:rsidR="008A3013" w:rsidRDefault="008A3013"/>
        </w:tc>
        <w:tc>
          <w:tcPr>
            <w:tcW w:w="1188" w:type="dxa"/>
            <w:vAlign w:val="center"/>
          </w:tcPr>
          <w:p w14:paraId="64204C1D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4614F244" w14:textId="77777777" w:rsidR="008A3013" w:rsidRDefault="00000000">
            <w:r>
              <w:t>280</w:t>
            </w:r>
          </w:p>
        </w:tc>
        <w:tc>
          <w:tcPr>
            <w:tcW w:w="1188" w:type="dxa"/>
            <w:vAlign w:val="center"/>
          </w:tcPr>
          <w:p w14:paraId="2C9EEC9A" w14:textId="77777777" w:rsidR="008A3013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67E797E0" w14:textId="77777777" w:rsidR="008A3013" w:rsidRDefault="00000000">
            <w:r>
              <w:t>672.000</w:t>
            </w:r>
          </w:p>
        </w:tc>
        <w:tc>
          <w:tcPr>
            <w:tcW w:w="1188" w:type="dxa"/>
            <w:vAlign w:val="center"/>
          </w:tcPr>
          <w:p w14:paraId="3ABA549A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4C64D3" w14:textId="77777777" w:rsidR="008A3013" w:rsidRDefault="00000000">
            <w:r>
              <w:t>1.500</w:t>
            </w:r>
          </w:p>
        </w:tc>
      </w:tr>
      <w:tr w:rsidR="008A3013" w14:paraId="08B95B60" w14:textId="77777777">
        <w:tc>
          <w:tcPr>
            <w:tcW w:w="1013" w:type="dxa"/>
            <w:vAlign w:val="center"/>
          </w:tcPr>
          <w:p w14:paraId="6F3CB99A" w14:textId="77777777" w:rsidR="008A301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A94973" w14:textId="77777777" w:rsidR="008A3013" w:rsidRDefault="00000000">
            <w:r>
              <w:t>S4</w:t>
            </w:r>
          </w:p>
        </w:tc>
        <w:tc>
          <w:tcPr>
            <w:tcW w:w="1188" w:type="dxa"/>
            <w:vAlign w:val="center"/>
          </w:tcPr>
          <w:p w14:paraId="0473880A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5F369124" w14:textId="77777777" w:rsidR="008A3013" w:rsidRDefault="008A3013"/>
        </w:tc>
        <w:tc>
          <w:tcPr>
            <w:tcW w:w="1188" w:type="dxa"/>
            <w:vAlign w:val="center"/>
          </w:tcPr>
          <w:p w14:paraId="4B6B040B" w14:textId="77777777" w:rsidR="008A3013" w:rsidRDefault="008A3013"/>
        </w:tc>
        <w:tc>
          <w:tcPr>
            <w:tcW w:w="1188" w:type="dxa"/>
            <w:vAlign w:val="center"/>
          </w:tcPr>
          <w:p w14:paraId="6386FE66" w14:textId="77777777" w:rsidR="008A3013" w:rsidRDefault="00000000">
            <w:r>
              <w:t>657.042</w:t>
            </w:r>
          </w:p>
        </w:tc>
        <w:tc>
          <w:tcPr>
            <w:tcW w:w="1188" w:type="dxa"/>
            <w:vAlign w:val="center"/>
          </w:tcPr>
          <w:p w14:paraId="4CDA782E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7441507A" w14:textId="77777777" w:rsidR="008A3013" w:rsidRDefault="00000000">
            <w:r>
              <w:t>1.300</w:t>
            </w:r>
          </w:p>
        </w:tc>
      </w:tr>
      <w:tr w:rsidR="008A3013" w14:paraId="04D8170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F31983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2693CE" w14:textId="77777777" w:rsidR="008A3013" w:rsidRDefault="00000000">
            <w:r>
              <w:t>1560.665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00F7CF" w14:textId="77777777" w:rsidR="008A301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2FC652" w14:textId="77777777" w:rsidR="008A3013" w:rsidRDefault="00000000">
            <w:r>
              <w:t>1.386</w:t>
            </w:r>
          </w:p>
        </w:tc>
      </w:tr>
    </w:tbl>
    <w:p w14:paraId="70F815D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86B096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3013" w14:paraId="2499B430" w14:textId="77777777">
        <w:tc>
          <w:tcPr>
            <w:tcW w:w="1013" w:type="dxa"/>
            <w:shd w:val="clear" w:color="auto" w:fill="E6E6E6"/>
            <w:vAlign w:val="center"/>
          </w:tcPr>
          <w:p w14:paraId="3D54EA6B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B1ECA6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09E15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D562F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F018A6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EE6E67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0E0D95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2BCE64" w14:textId="77777777" w:rsidR="008A3013" w:rsidRDefault="00000000">
            <w:pPr>
              <w:jc w:val="center"/>
            </w:pPr>
            <w:r>
              <w:t>传热系数</w:t>
            </w:r>
          </w:p>
        </w:tc>
      </w:tr>
      <w:tr w:rsidR="008A3013" w14:paraId="298C7E4A" w14:textId="77777777">
        <w:tc>
          <w:tcPr>
            <w:tcW w:w="1013" w:type="dxa"/>
            <w:vAlign w:val="center"/>
          </w:tcPr>
          <w:p w14:paraId="37A26875" w14:textId="77777777" w:rsidR="008A301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8E343B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76B292" w14:textId="77777777" w:rsidR="008A3013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2AD5DB0" w14:textId="77777777" w:rsidR="008A3013" w:rsidRDefault="008A3013"/>
        </w:tc>
        <w:tc>
          <w:tcPr>
            <w:tcW w:w="1188" w:type="dxa"/>
            <w:vAlign w:val="center"/>
          </w:tcPr>
          <w:p w14:paraId="3FEFE9D3" w14:textId="77777777" w:rsidR="008A3013" w:rsidRDefault="008A3013"/>
        </w:tc>
        <w:tc>
          <w:tcPr>
            <w:tcW w:w="1188" w:type="dxa"/>
            <w:vAlign w:val="center"/>
          </w:tcPr>
          <w:p w14:paraId="71EA2907" w14:textId="77777777" w:rsidR="008A3013" w:rsidRDefault="00000000">
            <w:r>
              <w:t>602.376</w:t>
            </w:r>
          </w:p>
        </w:tc>
        <w:tc>
          <w:tcPr>
            <w:tcW w:w="1188" w:type="dxa"/>
            <w:vAlign w:val="center"/>
          </w:tcPr>
          <w:p w14:paraId="3F34E888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6BC96DF7" w14:textId="77777777" w:rsidR="008A3013" w:rsidRDefault="00000000">
            <w:r>
              <w:t>1.300</w:t>
            </w:r>
          </w:p>
        </w:tc>
      </w:tr>
      <w:tr w:rsidR="008A3013" w14:paraId="0409FA88" w14:textId="77777777">
        <w:tc>
          <w:tcPr>
            <w:tcW w:w="1013" w:type="dxa"/>
            <w:vAlign w:val="center"/>
          </w:tcPr>
          <w:p w14:paraId="0DD5A38B" w14:textId="77777777" w:rsidR="008A301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EFC9FC" w14:textId="77777777" w:rsidR="008A3013" w:rsidRDefault="008A3013"/>
        </w:tc>
        <w:tc>
          <w:tcPr>
            <w:tcW w:w="1188" w:type="dxa"/>
            <w:vAlign w:val="center"/>
          </w:tcPr>
          <w:p w14:paraId="2524B51F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0C45214F" w14:textId="77777777" w:rsidR="008A3013" w:rsidRDefault="00000000">
            <w:r>
              <w:t>560</w:t>
            </w:r>
          </w:p>
        </w:tc>
        <w:tc>
          <w:tcPr>
            <w:tcW w:w="1188" w:type="dxa"/>
            <w:vAlign w:val="center"/>
          </w:tcPr>
          <w:p w14:paraId="531B8C45" w14:textId="77777777" w:rsidR="008A3013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62E11239" w14:textId="77777777" w:rsidR="008A3013" w:rsidRDefault="00000000">
            <w:r>
              <w:t>1344.000</w:t>
            </w:r>
          </w:p>
        </w:tc>
        <w:tc>
          <w:tcPr>
            <w:tcW w:w="1188" w:type="dxa"/>
            <w:vAlign w:val="center"/>
          </w:tcPr>
          <w:p w14:paraId="6F8508C5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AE5544" w14:textId="77777777" w:rsidR="008A3013" w:rsidRDefault="00000000">
            <w:r>
              <w:t>1.500</w:t>
            </w:r>
          </w:p>
        </w:tc>
      </w:tr>
      <w:tr w:rsidR="008A3013" w14:paraId="48C19EB4" w14:textId="77777777">
        <w:tc>
          <w:tcPr>
            <w:tcW w:w="1013" w:type="dxa"/>
            <w:vAlign w:val="center"/>
          </w:tcPr>
          <w:p w14:paraId="0DDCEB4E" w14:textId="77777777" w:rsidR="008A3013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6F3BD624" w14:textId="77777777" w:rsidR="008A3013" w:rsidRDefault="00000000">
            <w:r>
              <w:t>E1</w:t>
            </w:r>
          </w:p>
        </w:tc>
        <w:tc>
          <w:tcPr>
            <w:tcW w:w="1188" w:type="dxa"/>
            <w:vAlign w:val="center"/>
          </w:tcPr>
          <w:p w14:paraId="659315DE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56BAC9FA" w14:textId="77777777" w:rsidR="008A3013" w:rsidRDefault="008A3013"/>
        </w:tc>
        <w:tc>
          <w:tcPr>
            <w:tcW w:w="1188" w:type="dxa"/>
            <w:vAlign w:val="center"/>
          </w:tcPr>
          <w:p w14:paraId="56E35DFA" w14:textId="77777777" w:rsidR="008A3013" w:rsidRDefault="008A3013"/>
        </w:tc>
        <w:tc>
          <w:tcPr>
            <w:tcW w:w="1188" w:type="dxa"/>
            <w:vAlign w:val="center"/>
          </w:tcPr>
          <w:p w14:paraId="6B9917B5" w14:textId="77777777" w:rsidR="008A3013" w:rsidRDefault="00000000">
            <w:r>
              <w:t>756.258</w:t>
            </w:r>
          </w:p>
        </w:tc>
        <w:tc>
          <w:tcPr>
            <w:tcW w:w="1188" w:type="dxa"/>
            <w:vAlign w:val="center"/>
          </w:tcPr>
          <w:p w14:paraId="6B2F7D6D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17EBB669" w14:textId="77777777" w:rsidR="008A3013" w:rsidRDefault="00000000">
            <w:r>
              <w:t>1.300</w:t>
            </w:r>
          </w:p>
        </w:tc>
      </w:tr>
      <w:tr w:rsidR="008A3013" w14:paraId="32D74978" w14:textId="77777777">
        <w:tc>
          <w:tcPr>
            <w:tcW w:w="1013" w:type="dxa"/>
            <w:vAlign w:val="center"/>
          </w:tcPr>
          <w:p w14:paraId="46F240F2" w14:textId="77777777" w:rsidR="008A301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6B270C9" w14:textId="77777777" w:rsidR="008A3013" w:rsidRDefault="00000000">
            <w:r>
              <w:t>N3</w:t>
            </w:r>
          </w:p>
        </w:tc>
        <w:tc>
          <w:tcPr>
            <w:tcW w:w="1188" w:type="dxa"/>
            <w:vAlign w:val="center"/>
          </w:tcPr>
          <w:p w14:paraId="169DA5F0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38F3B6A3" w14:textId="77777777" w:rsidR="008A3013" w:rsidRDefault="008A3013"/>
        </w:tc>
        <w:tc>
          <w:tcPr>
            <w:tcW w:w="1188" w:type="dxa"/>
            <w:vAlign w:val="center"/>
          </w:tcPr>
          <w:p w14:paraId="78B26BDF" w14:textId="77777777" w:rsidR="008A3013" w:rsidRDefault="008A3013"/>
        </w:tc>
        <w:tc>
          <w:tcPr>
            <w:tcW w:w="1188" w:type="dxa"/>
            <w:vAlign w:val="center"/>
          </w:tcPr>
          <w:p w14:paraId="6FE12FFD" w14:textId="77777777" w:rsidR="008A3013" w:rsidRDefault="00000000">
            <w:r>
              <w:t>597.996</w:t>
            </w:r>
          </w:p>
        </w:tc>
        <w:tc>
          <w:tcPr>
            <w:tcW w:w="1188" w:type="dxa"/>
            <w:vAlign w:val="center"/>
          </w:tcPr>
          <w:p w14:paraId="2CFADEFE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2F498746" w14:textId="77777777" w:rsidR="008A3013" w:rsidRDefault="00000000">
            <w:r>
              <w:t>1.300</w:t>
            </w:r>
          </w:p>
        </w:tc>
      </w:tr>
      <w:tr w:rsidR="008A3013" w14:paraId="4E9A18D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82A4D8D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EDBC3D" w14:textId="77777777" w:rsidR="008A3013" w:rsidRDefault="00000000">
            <w:r>
              <w:t>3300.630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5B5BD6" w14:textId="77777777" w:rsidR="008A301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BDED4E5" w14:textId="77777777" w:rsidR="008A3013" w:rsidRDefault="00000000">
            <w:r>
              <w:t>1.381</w:t>
            </w:r>
          </w:p>
        </w:tc>
      </w:tr>
    </w:tbl>
    <w:p w14:paraId="08B83DDD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29F285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749AABD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3013" w14:paraId="6E99FF24" w14:textId="77777777">
        <w:tc>
          <w:tcPr>
            <w:tcW w:w="1013" w:type="dxa"/>
            <w:shd w:val="clear" w:color="auto" w:fill="E6E6E6"/>
            <w:vAlign w:val="center"/>
          </w:tcPr>
          <w:p w14:paraId="5027E701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6031B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1F24F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98FD2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0F644D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79EDD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6434D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0B199" w14:textId="77777777" w:rsidR="008A3013" w:rsidRDefault="00000000">
            <w:pPr>
              <w:jc w:val="center"/>
            </w:pPr>
            <w:r>
              <w:t>传热系数</w:t>
            </w:r>
          </w:p>
        </w:tc>
      </w:tr>
      <w:tr w:rsidR="008A3013" w14:paraId="3679DFF2" w14:textId="77777777">
        <w:tc>
          <w:tcPr>
            <w:tcW w:w="1013" w:type="dxa"/>
            <w:vAlign w:val="center"/>
          </w:tcPr>
          <w:p w14:paraId="24DDE9A3" w14:textId="77777777" w:rsidR="008A301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58D8DF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84C7DE" w14:textId="77777777" w:rsidR="008A3013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FF45601" w14:textId="77777777" w:rsidR="008A3013" w:rsidRDefault="008A3013"/>
        </w:tc>
        <w:tc>
          <w:tcPr>
            <w:tcW w:w="1188" w:type="dxa"/>
            <w:vAlign w:val="center"/>
          </w:tcPr>
          <w:p w14:paraId="6B9453B4" w14:textId="77777777" w:rsidR="008A3013" w:rsidRDefault="008A3013"/>
        </w:tc>
        <w:tc>
          <w:tcPr>
            <w:tcW w:w="1188" w:type="dxa"/>
            <w:vAlign w:val="center"/>
          </w:tcPr>
          <w:p w14:paraId="345C1D72" w14:textId="77777777" w:rsidR="008A3013" w:rsidRDefault="00000000">
            <w:r>
              <w:t>207.273</w:t>
            </w:r>
          </w:p>
        </w:tc>
        <w:tc>
          <w:tcPr>
            <w:tcW w:w="1188" w:type="dxa"/>
            <w:vAlign w:val="center"/>
          </w:tcPr>
          <w:p w14:paraId="4CE27E66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2817DCAF" w14:textId="77777777" w:rsidR="008A3013" w:rsidRDefault="00000000">
            <w:r>
              <w:t>1.300</w:t>
            </w:r>
          </w:p>
        </w:tc>
      </w:tr>
      <w:tr w:rsidR="008A3013" w14:paraId="00DE43EB" w14:textId="77777777">
        <w:tc>
          <w:tcPr>
            <w:tcW w:w="1013" w:type="dxa"/>
            <w:vAlign w:val="center"/>
          </w:tcPr>
          <w:p w14:paraId="7C910D7E" w14:textId="77777777" w:rsidR="008A301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BF9F05" w14:textId="77777777" w:rsidR="008A3013" w:rsidRDefault="008A3013"/>
        </w:tc>
        <w:tc>
          <w:tcPr>
            <w:tcW w:w="1188" w:type="dxa"/>
            <w:vAlign w:val="center"/>
          </w:tcPr>
          <w:p w14:paraId="49447395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62130321" w14:textId="77777777" w:rsidR="008A3013" w:rsidRDefault="00000000">
            <w:r>
              <w:t>280</w:t>
            </w:r>
          </w:p>
        </w:tc>
        <w:tc>
          <w:tcPr>
            <w:tcW w:w="1188" w:type="dxa"/>
            <w:vAlign w:val="center"/>
          </w:tcPr>
          <w:p w14:paraId="0E6BE754" w14:textId="77777777" w:rsidR="008A3013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5C9628ED" w14:textId="77777777" w:rsidR="008A3013" w:rsidRDefault="00000000">
            <w:r>
              <w:t>672.000</w:t>
            </w:r>
          </w:p>
        </w:tc>
        <w:tc>
          <w:tcPr>
            <w:tcW w:w="1188" w:type="dxa"/>
            <w:vAlign w:val="center"/>
          </w:tcPr>
          <w:p w14:paraId="07ACFAC5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1D15E9" w14:textId="77777777" w:rsidR="008A3013" w:rsidRDefault="00000000">
            <w:r>
              <w:t>1.500</w:t>
            </w:r>
          </w:p>
        </w:tc>
      </w:tr>
      <w:tr w:rsidR="008A3013" w14:paraId="0B0C84E0" w14:textId="77777777">
        <w:tc>
          <w:tcPr>
            <w:tcW w:w="1013" w:type="dxa"/>
            <w:vAlign w:val="center"/>
          </w:tcPr>
          <w:p w14:paraId="69E051A8" w14:textId="77777777" w:rsidR="008A301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A97837" w14:textId="77777777" w:rsidR="008A3013" w:rsidRDefault="00000000">
            <w:r>
              <w:t>E1</w:t>
            </w:r>
          </w:p>
        </w:tc>
        <w:tc>
          <w:tcPr>
            <w:tcW w:w="1188" w:type="dxa"/>
            <w:vAlign w:val="center"/>
          </w:tcPr>
          <w:p w14:paraId="4975C7A5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4678F3D6" w14:textId="77777777" w:rsidR="008A3013" w:rsidRDefault="008A3013"/>
        </w:tc>
        <w:tc>
          <w:tcPr>
            <w:tcW w:w="1188" w:type="dxa"/>
            <w:vAlign w:val="center"/>
          </w:tcPr>
          <w:p w14:paraId="292F2BFD" w14:textId="77777777" w:rsidR="008A3013" w:rsidRDefault="008A3013"/>
        </w:tc>
        <w:tc>
          <w:tcPr>
            <w:tcW w:w="1188" w:type="dxa"/>
            <w:vAlign w:val="center"/>
          </w:tcPr>
          <w:p w14:paraId="11B75B2F" w14:textId="77777777" w:rsidR="008A3013" w:rsidRDefault="00000000">
            <w:r>
              <w:t>872.634</w:t>
            </w:r>
          </w:p>
        </w:tc>
        <w:tc>
          <w:tcPr>
            <w:tcW w:w="1188" w:type="dxa"/>
            <w:vAlign w:val="center"/>
          </w:tcPr>
          <w:p w14:paraId="4231DE7C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0E310EAC" w14:textId="77777777" w:rsidR="008A3013" w:rsidRDefault="00000000">
            <w:r>
              <w:t>1.300</w:t>
            </w:r>
          </w:p>
        </w:tc>
      </w:tr>
      <w:tr w:rsidR="008A3013" w14:paraId="34119F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52352D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CEFB34" w14:textId="77777777" w:rsidR="008A3013" w:rsidRDefault="00000000">
            <w:r>
              <w:t>1751.907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87DD79" w14:textId="77777777" w:rsidR="008A301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8482DCA" w14:textId="77777777" w:rsidR="008A3013" w:rsidRDefault="00000000">
            <w:r>
              <w:t>1.377</w:t>
            </w:r>
          </w:p>
        </w:tc>
      </w:tr>
    </w:tbl>
    <w:p w14:paraId="2320309D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F5C55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3A046F8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3013" w14:paraId="4763DF8C" w14:textId="77777777">
        <w:tc>
          <w:tcPr>
            <w:tcW w:w="1013" w:type="dxa"/>
            <w:shd w:val="clear" w:color="auto" w:fill="E6E6E6"/>
            <w:vAlign w:val="center"/>
          </w:tcPr>
          <w:p w14:paraId="36CF3996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110C0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C66BF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0E94C9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ED655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21699F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DE496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71095" w14:textId="77777777" w:rsidR="008A3013" w:rsidRDefault="00000000">
            <w:pPr>
              <w:jc w:val="center"/>
            </w:pPr>
            <w:r>
              <w:t>传热系数</w:t>
            </w:r>
          </w:p>
        </w:tc>
      </w:tr>
      <w:tr w:rsidR="008A3013" w14:paraId="25CE4DC1" w14:textId="77777777">
        <w:tc>
          <w:tcPr>
            <w:tcW w:w="1013" w:type="dxa"/>
            <w:vAlign w:val="center"/>
          </w:tcPr>
          <w:p w14:paraId="5D83D945" w14:textId="77777777" w:rsidR="008A301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331CFC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EBBF20" w14:textId="77777777" w:rsidR="008A3013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C0FDE5B" w14:textId="77777777" w:rsidR="008A3013" w:rsidRDefault="008A3013"/>
        </w:tc>
        <w:tc>
          <w:tcPr>
            <w:tcW w:w="1188" w:type="dxa"/>
            <w:vAlign w:val="center"/>
          </w:tcPr>
          <w:p w14:paraId="27D21796" w14:textId="77777777" w:rsidR="008A3013" w:rsidRDefault="008A3013"/>
        </w:tc>
        <w:tc>
          <w:tcPr>
            <w:tcW w:w="1188" w:type="dxa"/>
            <w:vAlign w:val="center"/>
          </w:tcPr>
          <w:p w14:paraId="41DF96C1" w14:textId="77777777" w:rsidR="008A3013" w:rsidRDefault="00000000">
            <w:r>
              <w:t>605.543</w:t>
            </w:r>
          </w:p>
        </w:tc>
        <w:tc>
          <w:tcPr>
            <w:tcW w:w="1188" w:type="dxa"/>
            <w:vAlign w:val="center"/>
          </w:tcPr>
          <w:p w14:paraId="39A74BF8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621A4B79" w14:textId="77777777" w:rsidR="008A3013" w:rsidRDefault="00000000">
            <w:r>
              <w:t>1.300</w:t>
            </w:r>
          </w:p>
        </w:tc>
      </w:tr>
      <w:tr w:rsidR="008A3013" w14:paraId="72AF4164" w14:textId="77777777">
        <w:tc>
          <w:tcPr>
            <w:tcW w:w="1013" w:type="dxa"/>
            <w:vAlign w:val="center"/>
          </w:tcPr>
          <w:p w14:paraId="7689B50F" w14:textId="77777777" w:rsidR="008A301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F3F963" w14:textId="77777777" w:rsidR="008A3013" w:rsidRDefault="008A3013"/>
        </w:tc>
        <w:tc>
          <w:tcPr>
            <w:tcW w:w="1188" w:type="dxa"/>
            <w:vAlign w:val="center"/>
          </w:tcPr>
          <w:p w14:paraId="79B30508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63D4FB57" w14:textId="77777777" w:rsidR="008A3013" w:rsidRDefault="00000000">
            <w:r>
              <w:t>260</w:t>
            </w:r>
          </w:p>
        </w:tc>
        <w:tc>
          <w:tcPr>
            <w:tcW w:w="1188" w:type="dxa"/>
            <w:vAlign w:val="center"/>
          </w:tcPr>
          <w:p w14:paraId="7CBB271F" w14:textId="77777777" w:rsidR="008A3013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32D8CD65" w14:textId="77777777" w:rsidR="008A3013" w:rsidRDefault="00000000">
            <w:r>
              <w:t>624.000</w:t>
            </w:r>
          </w:p>
        </w:tc>
        <w:tc>
          <w:tcPr>
            <w:tcW w:w="1188" w:type="dxa"/>
            <w:vAlign w:val="center"/>
          </w:tcPr>
          <w:p w14:paraId="424C5C5B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7FDF89" w14:textId="77777777" w:rsidR="008A3013" w:rsidRDefault="00000000">
            <w:r>
              <w:t>1.500</w:t>
            </w:r>
          </w:p>
        </w:tc>
      </w:tr>
      <w:tr w:rsidR="008A3013" w14:paraId="7FAF6D24" w14:textId="77777777">
        <w:tc>
          <w:tcPr>
            <w:tcW w:w="1013" w:type="dxa"/>
            <w:vAlign w:val="center"/>
          </w:tcPr>
          <w:p w14:paraId="486C8320" w14:textId="77777777" w:rsidR="008A301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EF4EC0" w14:textId="77777777" w:rsidR="008A3013" w:rsidRDefault="008A3013"/>
        </w:tc>
        <w:tc>
          <w:tcPr>
            <w:tcW w:w="1188" w:type="dxa"/>
            <w:vAlign w:val="center"/>
          </w:tcPr>
          <w:p w14:paraId="48ACD359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2934CEA2" w14:textId="77777777" w:rsidR="008A3013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69E7D366" w14:textId="77777777" w:rsidR="008A3013" w:rsidRDefault="00000000">
            <w:r>
              <w:t>2.181</w:t>
            </w:r>
          </w:p>
        </w:tc>
        <w:tc>
          <w:tcPr>
            <w:tcW w:w="1188" w:type="dxa"/>
            <w:vAlign w:val="center"/>
          </w:tcPr>
          <w:p w14:paraId="7DA5D2E2" w14:textId="77777777" w:rsidR="008A3013" w:rsidRDefault="00000000">
            <w:r>
              <w:t>43.620</w:t>
            </w:r>
          </w:p>
        </w:tc>
        <w:tc>
          <w:tcPr>
            <w:tcW w:w="1188" w:type="dxa"/>
            <w:vAlign w:val="center"/>
          </w:tcPr>
          <w:p w14:paraId="5D981858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EAC5B5" w14:textId="77777777" w:rsidR="008A3013" w:rsidRDefault="00000000">
            <w:r>
              <w:t>1.500</w:t>
            </w:r>
          </w:p>
        </w:tc>
      </w:tr>
      <w:tr w:rsidR="008A3013" w14:paraId="3E4A06FB" w14:textId="77777777">
        <w:tc>
          <w:tcPr>
            <w:tcW w:w="1013" w:type="dxa"/>
            <w:vAlign w:val="center"/>
          </w:tcPr>
          <w:p w14:paraId="07FB0DB8" w14:textId="77777777" w:rsidR="008A301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54A0743" w14:textId="77777777" w:rsidR="008A3013" w:rsidRDefault="008A3013"/>
        </w:tc>
        <w:tc>
          <w:tcPr>
            <w:tcW w:w="1188" w:type="dxa"/>
            <w:vAlign w:val="center"/>
          </w:tcPr>
          <w:p w14:paraId="440570C1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1FC366AB" w14:textId="77777777" w:rsidR="008A3013" w:rsidRDefault="00000000">
            <w:r>
              <w:t>260</w:t>
            </w:r>
          </w:p>
        </w:tc>
        <w:tc>
          <w:tcPr>
            <w:tcW w:w="1188" w:type="dxa"/>
            <w:vAlign w:val="center"/>
          </w:tcPr>
          <w:p w14:paraId="26467DB2" w14:textId="77777777" w:rsidR="008A3013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7950EBC1" w14:textId="77777777" w:rsidR="008A3013" w:rsidRDefault="00000000">
            <w:r>
              <w:t>624.000</w:t>
            </w:r>
          </w:p>
        </w:tc>
        <w:tc>
          <w:tcPr>
            <w:tcW w:w="1188" w:type="dxa"/>
            <w:vAlign w:val="center"/>
          </w:tcPr>
          <w:p w14:paraId="30714001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B127A1" w14:textId="77777777" w:rsidR="008A3013" w:rsidRDefault="00000000">
            <w:r>
              <w:t>1.500</w:t>
            </w:r>
          </w:p>
        </w:tc>
      </w:tr>
      <w:tr w:rsidR="008A3013" w14:paraId="3E9FA0E3" w14:textId="77777777">
        <w:tc>
          <w:tcPr>
            <w:tcW w:w="1013" w:type="dxa"/>
            <w:vAlign w:val="center"/>
          </w:tcPr>
          <w:p w14:paraId="38FAAD91" w14:textId="77777777" w:rsidR="008A301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3E15A1D" w14:textId="77777777" w:rsidR="008A3013" w:rsidRDefault="008A3013"/>
        </w:tc>
        <w:tc>
          <w:tcPr>
            <w:tcW w:w="1188" w:type="dxa"/>
            <w:vAlign w:val="center"/>
          </w:tcPr>
          <w:p w14:paraId="774AB41E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07ECDBD6" w14:textId="77777777" w:rsidR="008A3013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24BA5AD0" w14:textId="77777777" w:rsidR="008A3013" w:rsidRDefault="00000000">
            <w:r>
              <w:t>2.364</w:t>
            </w:r>
          </w:p>
        </w:tc>
        <w:tc>
          <w:tcPr>
            <w:tcW w:w="1188" w:type="dxa"/>
            <w:vAlign w:val="center"/>
          </w:tcPr>
          <w:p w14:paraId="1C3AAEA3" w14:textId="77777777" w:rsidR="008A3013" w:rsidRDefault="00000000">
            <w:r>
              <w:t>47.280</w:t>
            </w:r>
          </w:p>
        </w:tc>
        <w:tc>
          <w:tcPr>
            <w:tcW w:w="1188" w:type="dxa"/>
            <w:vAlign w:val="center"/>
          </w:tcPr>
          <w:p w14:paraId="124A6B39" w14:textId="77777777" w:rsidR="008A301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003289" w14:textId="77777777" w:rsidR="008A3013" w:rsidRDefault="00000000">
            <w:r>
              <w:t>1.500</w:t>
            </w:r>
          </w:p>
        </w:tc>
      </w:tr>
      <w:tr w:rsidR="008A3013" w14:paraId="3574F6DD" w14:textId="77777777">
        <w:tc>
          <w:tcPr>
            <w:tcW w:w="1013" w:type="dxa"/>
            <w:vAlign w:val="center"/>
          </w:tcPr>
          <w:p w14:paraId="0CEC0C9E" w14:textId="77777777" w:rsidR="008A301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6ACCF4E" w14:textId="77777777" w:rsidR="008A3013" w:rsidRDefault="00000000">
            <w:r>
              <w:t>W2</w:t>
            </w:r>
          </w:p>
        </w:tc>
        <w:tc>
          <w:tcPr>
            <w:tcW w:w="1188" w:type="dxa"/>
            <w:vAlign w:val="center"/>
          </w:tcPr>
          <w:p w14:paraId="3E99CF3C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2DAFF9DA" w14:textId="77777777" w:rsidR="008A3013" w:rsidRDefault="008A3013"/>
        </w:tc>
        <w:tc>
          <w:tcPr>
            <w:tcW w:w="1188" w:type="dxa"/>
            <w:vAlign w:val="center"/>
          </w:tcPr>
          <w:p w14:paraId="5310FDDB" w14:textId="77777777" w:rsidR="008A3013" w:rsidRDefault="008A3013"/>
        </w:tc>
        <w:tc>
          <w:tcPr>
            <w:tcW w:w="1188" w:type="dxa"/>
            <w:vAlign w:val="center"/>
          </w:tcPr>
          <w:p w14:paraId="4DE79658" w14:textId="77777777" w:rsidR="008A3013" w:rsidRDefault="00000000">
            <w:r>
              <w:t>702.372</w:t>
            </w:r>
          </w:p>
        </w:tc>
        <w:tc>
          <w:tcPr>
            <w:tcW w:w="1188" w:type="dxa"/>
            <w:vAlign w:val="center"/>
          </w:tcPr>
          <w:p w14:paraId="487F9B5D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6278201D" w14:textId="77777777" w:rsidR="008A3013" w:rsidRDefault="00000000">
            <w:r>
              <w:t>1.300</w:t>
            </w:r>
          </w:p>
        </w:tc>
      </w:tr>
      <w:tr w:rsidR="008A3013" w14:paraId="0E540914" w14:textId="77777777">
        <w:tc>
          <w:tcPr>
            <w:tcW w:w="1013" w:type="dxa"/>
            <w:vAlign w:val="center"/>
          </w:tcPr>
          <w:p w14:paraId="632F5F90" w14:textId="77777777" w:rsidR="008A301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B720B01" w14:textId="77777777" w:rsidR="008A3013" w:rsidRDefault="00000000">
            <w:r>
              <w:t>W2</w:t>
            </w:r>
          </w:p>
        </w:tc>
        <w:tc>
          <w:tcPr>
            <w:tcW w:w="1188" w:type="dxa"/>
            <w:vAlign w:val="center"/>
          </w:tcPr>
          <w:p w14:paraId="511CEA39" w14:textId="77777777" w:rsidR="008A3013" w:rsidRDefault="00000000">
            <w:r>
              <w:t>4~23</w:t>
            </w:r>
          </w:p>
        </w:tc>
        <w:tc>
          <w:tcPr>
            <w:tcW w:w="1188" w:type="dxa"/>
            <w:vAlign w:val="center"/>
          </w:tcPr>
          <w:p w14:paraId="5D5263C6" w14:textId="77777777" w:rsidR="008A3013" w:rsidRDefault="008A3013"/>
        </w:tc>
        <w:tc>
          <w:tcPr>
            <w:tcW w:w="1188" w:type="dxa"/>
            <w:vAlign w:val="center"/>
          </w:tcPr>
          <w:p w14:paraId="3CCA7F51" w14:textId="77777777" w:rsidR="008A3013" w:rsidRDefault="008A3013"/>
        </w:tc>
        <w:tc>
          <w:tcPr>
            <w:tcW w:w="1188" w:type="dxa"/>
            <w:vAlign w:val="center"/>
          </w:tcPr>
          <w:p w14:paraId="3F831ED7" w14:textId="77777777" w:rsidR="008A3013" w:rsidRDefault="00000000">
            <w:r>
              <w:t>776.556</w:t>
            </w:r>
          </w:p>
        </w:tc>
        <w:tc>
          <w:tcPr>
            <w:tcW w:w="1188" w:type="dxa"/>
            <w:vAlign w:val="center"/>
          </w:tcPr>
          <w:p w14:paraId="244304D6" w14:textId="77777777" w:rsidR="008A3013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3A1D3A58" w14:textId="77777777" w:rsidR="008A3013" w:rsidRDefault="00000000">
            <w:r>
              <w:t>1.300</w:t>
            </w:r>
          </w:p>
        </w:tc>
      </w:tr>
      <w:tr w:rsidR="008A3013" w14:paraId="277A610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ED0634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13CCBC" w14:textId="77777777" w:rsidR="008A3013" w:rsidRDefault="00000000">
            <w:r>
              <w:t>3423.371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A22BF4" w14:textId="77777777" w:rsidR="008A301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7CF971" w14:textId="77777777" w:rsidR="008A3013" w:rsidRDefault="00000000">
            <w:r>
              <w:t>1.378</w:t>
            </w:r>
          </w:p>
        </w:tc>
      </w:tr>
    </w:tbl>
    <w:p w14:paraId="1CE948D9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9C779C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59A5802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D3221E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3013" w14:paraId="08138DB2" w14:textId="77777777">
        <w:tc>
          <w:tcPr>
            <w:tcW w:w="656" w:type="dxa"/>
            <w:shd w:val="clear" w:color="auto" w:fill="E6E6E6"/>
            <w:vAlign w:val="center"/>
          </w:tcPr>
          <w:p w14:paraId="474B4434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845BF4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C86A0B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991000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787F9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8293C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52AB1B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7AE925" w14:textId="77777777" w:rsidR="008A301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4F3570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C1F369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A3E84D" w14:textId="77777777" w:rsidR="008A301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A3013" w14:paraId="6C72111A" w14:textId="77777777">
        <w:tc>
          <w:tcPr>
            <w:tcW w:w="656" w:type="dxa"/>
            <w:vAlign w:val="center"/>
          </w:tcPr>
          <w:p w14:paraId="712F9039" w14:textId="77777777" w:rsidR="008A301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8BCC6A4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D1D616A" w14:textId="77777777" w:rsidR="008A3013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B2EDF33" w14:textId="77777777" w:rsidR="008A3013" w:rsidRDefault="008A3013"/>
        </w:tc>
        <w:tc>
          <w:tcPr>
            <w:tcW w:w="848" w:type="dxa"/>
            <w:vAlign w:val="center"/>
          </w:tcPr>
          <w:p w14:paraId="10356A24" w14:textId="77777777" w:rsidR="008A3013" w:rsidRDefault="008A3013"/>
        </w:tc>
        <w:tc>
          <w:tcPr>
            <w:tcW w:w="848" w:type="dxa"/>
            <w:vAlign w:val="center"/>
          </w:tcPr>
          <w:p w14:paraId="6C35ACE9" w14:textId="77777777" w:rsidR="008A3013" w:rsidRDefault="00000000">
            <w:r>
              <w:t>231.623</w:t>
            </w:r>
          </w:p>
        </w:tc>
        <w:tc>
          <w:tcPr>
            <w:tcW w:w="781" w:type="dxa"/>
            <w:vAlign w:val="center"/>
          </w:tcPr>
          <w:p w14:paraId="62374B92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7E5B13A6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070DD1ED" w14:textId="77777777" w:rsidR="008A3013" w:rsidRDefault="008A3013"/>
        </w:tc>
        <w:tc>
          <w:tcPr>
            <w:tcW w:w="916" w:type="dxa"/>
            <w:vAlign w:val="center"/>
          </w:tcPr>
          <w:p w14:paraId="383B2613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306A7D" w14:textId="77777777" w:rsidR="008A3013" w:rsidRDefault="00000000">
            <w:r>
              <w:t>0.283</w:t>
            </w:r>
          </w:p>
        </w:tc>
      </w:tr>
      <w:tr w:rsidR="008A3013" w14:paraId="7AEC719F" w14:textId="77777777">
        <w:tc>
          <w:tcPr>
            <w:tcW w:w="656" w:type="dxa"/>
            <w:vAlign w:val="center"/>
          </w:tcPr>
          <w:p w14:paraId="6F070E86" w14:textId="77777777" w:rsidR="008A301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CC52316" w14:textId="77777777" w:rsidR="008A3013" w:rsidRDefault="008A3013"/>
        </w:tc>
        <w:tc>
          <w:tcPr>
            <w:tcW w:w="769" w:type="dxa"/>
            <w:vAlign w:val="center"/>
          </w:tcPr>
          <w:p w14:paraId="31DFFF4D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7951EDA2" w14:textId="77777777" w:rsidR="008A3013" w:rsidRDefault="00000000">
            <w:r>
              <w:t>280</w:t>
            </w:r>
          </w:p>
        </w:tc>
        <w:tc>
          <w:tcPr>
            <w:tcW w:w="848" w:type="dxa"/>
            <w:vAlign w:val="center"/>
          </w:tcPr>
          <w:p w14:paraId="571656B0" w14:textId="77777777" w:rsidR="008A3013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0F087B14" w14:textId="77777777" w:rsidR="008A3013" w:rsidRDefault="00000000">
            <w:r>
              <w:t>672.000</w:t>
            </w:r>
          </w:p>
        </w:tc>
        <w:tc>
          <w:tcPr>
            <w:tcW w:w="781" w:type="dxa"/>
            <w:vAlign w:val="center"/>
          </w:tcPr>
          <w:p w14:paraId="53665946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7BB650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5D0DD368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6742D65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61FE7C1E" w14:textId="77777777" w:rsidR="008A3013" w:rsidRDefault="00000000">
            <w:r>
              <w:t>0.168</w:t>
            </w:r>
          </w:p>
        </w:tc>
      </w:tr>
      <w:tr w:rsidR="008A3013" w14:paraId="3317F47E" w14:textId="77777777">
        <w:tc>
          <w:tcPr>
            <w:tcW w:w="656" w:type="dxa"/>
            <w:vAlign w:val="center"/>
          </w:tcPr>
          <w:p w14:paraId="5BCFE216" w14:textId="77777777" w:rsidR="008A301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121539D" w14:textId="77777777" w:rsidR="008A3013" w:rsidRDefault="00000000">
            <w:r>
              <w:t>S4</w:t>
            </w:r>
          </w:p>
        </w:tc>
        <w:tc>
          <w:tcPr>
            <w:tcW w:w="769" w:type="dxa"/>
            <w:vAlign w:val="center"/>
          </w:tcPr>
          <w:p w14:paraId="06917DEA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16981F40" w14:textId="77777777" w:rsidR="008A3013" w:rsidRDefault="008A3013"/>
        </w:tc>
        <w:tc>
          <w:tcPr>
            <w:tcW w:w="848" w:type="dxa"/>
            <w:vAlign w:val="center"/>
          </w:tcPr>
          <w:p w14:paraId="64F3984A" w14:textId="77777777" w:rsidR="008A3013" w:rsidRDefault="008A3013"/>
        </w:tc>
        <w:tc>
          <w:tcPr>
            <w:tcW w:w="848" w:type="dxa"/>
            <w:vAlign w:val="center"/>
          </w:tcPr>
          <w:p w14:paraId="70263801" w14:textId="77777777" w:rsidR="008A3013" w:rsidRDefault="00000000">
            <w:r>
              <w:t>657.042</w:t>
            </w:r>
          </w:p>
        </w:tc>
        <w:tc>
          <w:tcPr>
            <w:tcW w:w="781" w:type="dxa"/>
            <w:vAlign w:val="center"/>
          </w:tcPr>
          <w:p w14:paraId="053F7880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6EFE7CF8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340D3852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A366FF0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15713557" w14:textId="77777777" w:rsidR="008A3013" w:rsidRDefault="00000000">
            <w:r>
              <w:t>0.142</w:t>
            </w:r>
          </w:p>
        </w:tc>
      </w:tr>
      <w:tr w:rsidR="008A3013" w14:paraId="1D4E3D6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0B4DDB" w14:textId="77777777" w:rsidR="008A3013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B69A5D" w14:textId="77777777" w:rsidR="008A3013" w:rsidRDefault="00000000">
            <w:r>
              <w:t>1560.665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54C800E" w14:textId="77777777" w:rsidR="008A301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2D9819C" w14:textId="77777777" w:rsidR="008A3013" w:rsidRDefault="00000000">
            <w:r>
              <w:t>0.174</w:t>
            </w:r>
          </w:p>
        </w:tc>
      </w:tr>
    </w:tbl>
    <w:p w14:paraId="5D974CE5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06DE647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3013" w14:paraId="701FB16E" w14:textId="77777777">
        <w:tc>
          <w:tcPr>
            <w:tcW w:w="656" w:type="dxa"/>
            <w:shd w:val="clear" w:color="auto" w:fill="E6E6E6"/>
            <w:vAlign w:val="center"/>
          </w:tcPr>
          <w:p w14:paraId="6327F9A6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A13691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B70350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06D51A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2A1365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6F870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E5A626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23C1E4" w14:textId="77777777" w:rsidR="008A301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D2299C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932116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69138D" w14:textId="77777777" w:rsidR="008A301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A3013" w14:paraId="699EABD7" w14:textId="77777777">
        <w:tc>
          <w:tcPr>
            <w:tcW w:w="656" w:type="dxa"/>
            <w:vAlign w:val="center"/>
          </w:tcPr>
          <w:p w14:paraId="0AE6C56C" w14:textId="77777777" w:rsidR="008A301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2306878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624B231" w14:textId="77777777" w:rsidR="008A3013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8D4B92C" w14:textId="77777777" w:rsidR="008A3013" w:rsidRDefault="008A3013"/>
        </w:tc>
        <w:tc>
          <w:tcPr>
            <w:tcW w:w="848" w:type="dxa"/>
            <w:vAlign w:val="center"/>
          </w:tcPr>
          <w:p w14:paraId="43D0AFBD" w14:textId="77777777" w:rsidR="008A3013" w:rsidRDefault="008A3013"/>
        </w:tc>
        <w:tc>
          <w:tcPr>
            <w:tcW w:w="848" w:type="dxa"/>
            <w:vAlign w:val="center"/>
          </w:tcPr>
          <w:p w14:paraId="37F2CEEF" w14:textId="77777777" w:rsidR="008A3013" w:rsidRDefault="00000000">
            <w:r>
              <w:t>602.376</w:t>
            </w:r>
          </w:p>
        </w:tc>
        <w:tc>
          <w:tcPr>
            <w:tcW w:w="781" w:type="dxa"/>
            <w:vAlign w:val="center"/>
          </w:tcPr>
          <w:p w14:paraId="78F98887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17F79DDA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116F82F3" w14:textId="77777777" w:rsidR="008A3013" w:rsidRDefault="008A3013"/>
        </w:tc>
        <w:tc>
          <w:tcPr>
            <w:tcW w:w="916" w:type="dxa"/>
            <w:vAlign w:val="center"/>
          </w:tcPr>
          <w:p w14:paraId="7DFF5414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497F1F" w14:textId="77777777" w:rsidR="008A3013" w:rsidRDefault="00000000">
            <w:r>
              <w:t>0.283</w:t>
            </w:r>
          </w:p>
        </w:tc>
      </w:tr>
      <w:tr w:rsidR="008A3013" w14:paraId="7527FA3D" w14:textId="77777777">
        <w:tc>
          <w:tcPr>
            <w:tcW w:w="656" w:type="dxa"/>
            <w:vAlign w:val="center"/>
          </w:tcPr>
          <w:p w14:paraId="0733404F" w14:textId="77777777" w:rsidR="008A301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436CB13" w14:textId="77777777" w:rsidR="008A3013" w:rsidRDefault="008A3013"/>
        </w:tc>
        <w:tc>
          <w:tcPr>
            <w:tcW w:w="769" w:type="dxa"/>
            <w:vAlign w:val="center"/>
          </w:tcPr>
          <w:p w14:paraId="55197077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4BFC79E5" w14:textId="77777777" w:rsidR="008A3013" w:rsidRDefault="00000000">
            <w:r>
              <w:t>560</w:t>
            </w:r>
          </w:p>
        </w:tc>
        <w:tc>
          <w:tcPr>
            <w:tcW w:w="848" w:type="dxa"/>
            <w:vAlign w:val="center"/>
          </w:tcPr>
          <w:p w14:paraId="2FDD18EA" w14:textId="77777777" w:rsidR="008A3013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01190DD" w14:textId="77777777" w:rsidR="008A3013" w:rsidRDefault="00000000">
            <w:r>
              <w:t>1344.000</w:t>
            </w:r>
          </w:p>
        </w:tc>
        <w:tc>
          <w:tcPr>
            <w:tcW w:w="781" w:type="dxa"/>
            <w:vAlign w:val="center"/>
          </w:tcPr>
          <w:p w14:paraId="4CEF4F8B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CB587F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7B0EC12C" w14:textId="77777777" w:rsidR="008A3013" w:rsidRDefault="008A3013"/>
        </w:tc>
        <w:tc>
          <w:tcPr>
            <w:tcW w:w="916" w:type="dxa"/>
            <w:vAlign w:val="center"/>
          </w:tcPr>
          <w:p w14:paraId="0015A84E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E65A6D" w14:textId="77777777" w:rsidR="008A3013" w:rsidRDefault="00000000">
            <w:r>
              <w:t>0.335</w:t>
            </w:r>
          </w:p>
        </w:tc>
      </w:tr>
      <w:tr w:rsidR="008A3013" w14:paraId="09FEAF44" w14:textId="77777777">
        <w:tc>
          <w:tcPr>
            <w:tcW w:w="656" w:type="dxa"/>
            <w:vAlign w:val="center"/>
          </w:tcPr>
          <w:p w14:paraId="19B7DA31" w14:textId="77777777" w:rsidR="008A301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D3A5029" w14:textId="77777777" w:rsidR="008A3013" w:rsidRDefault="00000000">
            <w:r>
              <w:t>E1</w:t>
            </w:r>
          </w:p>
        </w:tc>
        <w:tc>
          <w:tcPr>
            <w:tcW w:w="769" w:type="dxa"/>
            <w:vAlign w:val="center"/>
          </w:tcPr>
          <w:p w14:paraId="0121FDE1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10155112" w14:textId="77777777" w:rsidR="008A3013" w:rsidRDefault="008A3013"/>
        </w:tc>
        <w:tc>
          <w:tcPr>
            <w:tcW w:w="848" w:type="dxa"/>
            <w:vAlign w:val="center"/>
          </w:tcPr>
          <w:p w14:paraId="1CD3D916" w14:textId="77777777" w:rsidR="008A3013" w:rsidRDefault="008A3013"/>
        </w:tc>
        <w:tc>
          <w:tcPr>
            <w:tcW w:w="848" w:type="dxa"/>
            <w:vAlign w:val="center"/>
          </w:tcPr>
          <w:p w14:paraId="063BF328" w14:textId="77777777" w:rsidR="008A3013" w:rsidRDefault="00000000">
            <w:r>
              <w:t>756.258</w:t>
            </w:r>
          </w:p>
        </w:tc>
        <w:tc>
          <w:tcPr>
            <w:tcW w:w="781" w:type="dxa"/>
            <w:vAlign w:val="center"/>
          </w:tcPr>
          <w:p w14:paraId="44EBEC4F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29D55952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78D06D03" w14:textId="77777777" w:rsidR="008A3013" w:rsidRDefault="008A3013"/>
        </w:tc>
        <w:tc>
          <w:tcPr>
            <w:tcW w:w="916" w:type="dxa"/>
            <w:vAlign w:val="center"/>
          </w:tcPr>
          <w:p w14:paraId="6EF2FE34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0F034E" w14:textId="77777777" w:rsidR="008A3013" w:rsidRDefault="00000000">
            <w:r>
              <w:t>0.283</w:t>
            </w:r>
          </w:p>
        </w:tc>
      </w:tr>
      <w:tr w:rsidR="008A3013" w14:paraId="60E97875" w14:textId="77777777">
        <w:tc>
          <w:tcPr>
            <w:tcW w:w="656" w:type="dxa"/>
            <w:vAlign w:val="center"/>
          </w:tcPr>
          <w:p w14:paraId="0A9674C9" w14:textId="77777777" w:rsidR="008A301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90AF585" w14:textId="77777777" w:rsidR="008A3013" w:rsidRDefault="00000000">
            <w:r>
              <w:t>N3</w:t>
            </w:r>
          </w:p>
        </w:tc>
        <w:tc>
          <w:tcPr>
            <w:tcW w:w="769" w:type="dxa"/>
            <w:vAlign w:val="center"/>
          </w:tcPr>
          <w:p w14:paraId="4479D97D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11997903" w14:textId="77777777" w:rsidR="008A3013" w:rsidRDefault="008A3013"/>
        </w:tc>
        <w:tc>
          <w:tcPr>
            <w:tcW w:w="848" w:type="dxa"/>
            <w:vAlign w:val="center"/>
          </w:tcPr>
          <w:p w14:paraId="47C43172" w14:textId="77777777" w:rsidR="008A3013" w:rsidRDefault="008A3013"/>
        </w:tc>
        <w:tc>
          <w:tcPr>
            <w:tcW w:w="848" w:type="dxa"/>
            <w:vAlign w:val="center"/>
          </w:tcPr>
          <w:p w14:paraId="4CA9B596" w14:textId="77777777" w:rsidR="008A3013" w:rsidRDefault="00000000">
            <w:r>
              <w:t>597.996</w:t>
            </w:r>
          </w:p>
        </w:tc>
        <w:tc>
          <w:tcPr>
            <w:tcW w:w="781" w:type="dxa"/>
            <w:vAlign w:val="center"/>
          </w:tcPr>
          <w:p w14:paraId="25A806CC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3A1988A4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009BCED4" w14:textId="77777777" w:rsidR="008A3013" w:rsidRDefault="008A3013"/>
        </w:tc>
        <w:tc>
          <w:tcPr>
            <w:tcW w:w="916" w:type="dxa"/>
            <w:vAlign w:val="center"/>
          </w:tcPr>
          <w:p w14:paraId="745A46EC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5FB682" w14:textId="77777777" w:rsidR="008A3013" w:rsidRDefault="00000000">
            <w:r>
              <w:t>0.283</w:t>
            </w:r>
          </w:p>
        </w:tc>
      </w:tr>
      <w:tr w:rsidR="008A3013" w14:paraId="579612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BF1B88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903A59" w14:textId="77777777" w:rsidR="008A3013" w:rsidRDefault="00000000">
            <w:r>
              <w:t>3300.630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D1B519C" w14:textId="77777777" w:rsidR="008A301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C168918" w14:textId="77777777" w:rsidR="008A3013" w:rsidRDefault="00000000">
            <w:r>
              <w:t>0.304</w:t>
            </w:r>
          </w:p>
        </w:tc>
      </w:tr>
    </w:tbl>
    <w:p w14:paraId="335ADA1F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6EA6D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30335D6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3013" w14:paraId="0E240F33" w14:textId="77777777">
        <w:tc>
          <w:tcPr>
            <w:tcW w:w="656" w:type="dxa"/>
            <w:shd w:val="clear" w:color="auto" w:fill="E6E6E6"/>
            <w:vAlign w:val="center"/>
          </w:tcPr>
          <w:p w14:paraId="7D352143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4A1553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211973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DA13D7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7E863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AEA2B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56430B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56EB84" w14:textId="77777777" w:rsidR="008A301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95FDCB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364298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A57FC8" w14:textId="77777777" w:rsidR="008A301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A3013" w14:paraId="27EB011F" w14:textId="77777777">
        <w:tc>
          <w:tcPr>
            <w:tcW w:w="656" w:type="dxa"/>
            <w:vAlign w:val="center"/>
          </w:tcPr>
          <w:p w14:paraId="1867CE74" w14:textId="77777777" w:rsidR="008A301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167F116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B98B4A1" w14:textId="77777777" w:rsidR="008A3013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C5663F2" w14:textId="77777777" w:rsidR="008A3013" w:rsidRDefault="008A3013"/>
        </w:tc>
        <w:tc>
          <w:tcPr>
            <w:tcW w:w="848" w:type="dxa"/>
            <w:vAlign w:val="center"/>
          </w:tcPr>
          <w:p w14:paraId="794524A2" w14:textId="77777777" w:rsidR="008A3013" w:rsidRDefault="008A3013"/>
        </w:tc>
        <w:tc>
          <w:tcPr>
            <w:tcW w:w="848" w:type="dxa"/>
            <w:vAlign w:val="center"/>
          </w:tcPr>
          <w:p w14:paraId="6C9B665E" w14:textId="77777777" w:rsidR="008A3013" w:rsidRDefault="00000000">
            <w:r>
              <w:t>207.273</w:t>
            </w:r>
          </w:p>
        </w:tc>
        <w:tc>
          <w:tcPr>
            <w:tcW w:w="781" w:type="dxa"/>
            <w:vAlign w:val="center"/>
          </w:tcPr>
          <w:p w14:paraId="20B30662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0F08962D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5775F524" w14:textId="77777777" w:rsidR="008A3013" w:rsidRDefault="008A3013"/>
        </w:tc>
        <w:tc>
          <w:tcPr>
            <w:tcW w:w="916" w:type="dxa"/>
            <w:vAlign w:val="center"/>
          </w:tcPr>
          <w:p w14:paraId="634A5A24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70FEC8" w14:textId="77777777" w:rsidR="008A3013" w:rsidRDefault="00000000">
            <w:r>
              <w:t>0.283</w:t>
            </w:r>
          </w:p>
        </w:tc>
      </w:tr>
      <w:tr w:rsidR="008A3013" w14:paraId="1BCF5905" w14:textId="77777777">
        <w:tc>
          <w:tcPr>
            <w:tcW w:w="656" w:type="dxa"/>
            <w:vAlign w:val="center"/>
          </w:tcPr>
          <w:p w14:paraId="7D96BA28" w14:textId="77777777" w:rsidR="008A301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A707DB4" w14:textId="77777777" w:rsidR="008A3013" w:rsidRDefault="008A3013"/>
        </w:tc>
        <w:tc>
          <w:tcPr>
            <w:tcW w:w="769" w:type="dxa"/>
            <w:vAlign w:val="center"/>
          </w:tcPr>
          <w:p w14:paraId="68932EE4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717ACC1F" w14:textId="77777777" w:rsidR="008A3013" w:rsidRDefault="00000000">
            <w:r>
              <w:t>280</w:t>
            </w:r>
          </w:p>
        </w:tc>
        <w:tc>
          <w:tcPr>
            <w:tcW w:w="848" w:type="dxa"/>
            <w:vAlign w:val="center"/>
          </w:tcPr>
          <w:p w14:paraId="0EF5C5AA" w14:textId="77777777" w:rsidR="008A3013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05ACBCBD" w14:textId="77777777" w:rsidR="008A3013" w:rsidRDefault="00000000">
            <w:r>
              <w:t>672.000</w:t>
            </w:r>
          </w:p>
        </w:tc>
        <w:tc>
          <w:tcPr>
            <w:tcW w:w="781" w:type="dxa"/>
            <w:vAlign w:val="center"/>
          </w:tcPr>
          <w:p w14:paraId="4ED1580E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2BF02B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40A98EB8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43D4EE4D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5AC6E86C" w14:textId="77777777" w:rsidR="008A3013" w:rsidRDefault="00000000">
            <w:r>
              <w:t>0.168</w:t>
            </w:r>
          </w:p>
        </w:tc>
      </w:tr>
      <w:tr w:rsidR="008A3013" w14:paraId="3F017954" w14:textId="77777777">
        <w:tc>
          <w:tcPr>
            <w:tcW w:w="656" w:type="dxa"/>
            <w:vAlign w:val="center"/>
          </w:tcPr>
          <w:p w14:paraId="7C96C9DD" w14:textId="77777777" w:rsidR="008A301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FCB1434" w14:textId="77777777" w:rsidR="008A3013" w:rsidRDefault="00000000">
            <w:r>
              <w:t>E1</w:t>
            </w:r>
          </w:p>
        </w:tc>
        <w:tc>
          <w:tcPr>
            <w:tcW w:w="769" w:type="dxa"/>
            <w:vAlign w:val="center"/>
          </w:tcPr>
          <w:p w14:paraId="6CD2DE89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70B03131" w14:textId="77777777" w:rsidR="008A3013" w:rsidRDefault="008A3013"/>
        </w:tc>
        <w:tc>
          <w:tcPr>
            <w:tcW w:w="848" w:type="dxa"/>
            <w:vAlign w:val="center"/>
          </w:tcPr>
          <w:p w14:paraId="325C15B8" w14:textId="77777777" w:rsidR="008A3013" w:rsidRDefault="008A3013"/>
        </w:tc>
        <w:tc>
          <w:tcPr>
            <w:tcW w:w="848" w:type="dxa"/>
            <w:vAlign w:val="center"/>
          </w:tcPr>
          <w:p w14:paraId="11BA037F" w14:textId="77777777" w:rsidR="008A3013" w:rsidRDefault="00000000">
            <w:r>
              <w:t>872.634</w:t>
            </w:r>
          </w:p>
        </w:tc>
        <w:tc>
          <w:tcPr>
            <w:tcW w:w="781" w:type="dxa"/>
            <w:vAlign w:val="center"/>
          </w:tcPr>
          <w:p w14:paraId="2824D5D6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282C3D26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44329C71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64A87962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E4598BE" w14:textId="77777777" w:rsidR="008A3013" w:rsidRDefault="00000000">
            <w:r>
              <w:t>0.142</w:t>
            </w:r>
          </w:p>
        </w:tc>
      </w:tr>
      <w:tr w:rsidR="008A3013" w14:paraId="2580A77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987038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15F2FB" w14:textId="77777777" w:rsidR="008A3013" w:rsidRDefault="00000000">
            <w:r>
              <w:t>1751.907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2174A79" w14:textId="77777777" w:rsidR="008A301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290BBC8" w14:textId="77777777" w:rsidR="008A3013" w:rsidRDefault="00000000">
            <w:r>
              <w:t>0.168</w:t>
            </w:r>
          </w:p>
        </w:tc>
      </w:tr>
    </w:tbl>
    <w:p w14:paraId="53A683AF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16B488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01884B9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3013" w14:paraId="06D9CEBD" w14:textId="77777777">
        <w:tc>
          <w:tcPr>
            <w:tcW w:w="656" w:type="dxa"/>
            <w:shd w:val="clear" w:color="auto" w:fill="E6E6E6"/>
            <w:vAlign w:val="center"/>
          </w:tcPr>
          <w:p w14:paraId="67A87356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5DAB0B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77A80D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76D983" w14:textId="77777777" w:rsidR="008A301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32173" w14:textId="77777777" w:rsidR="008A301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70EBA" w14:textId="77777777" w:rsidR="008A301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EC9B41" w14:textId="77777777" w:rsidR="008A301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0D1AD4" w14:textId="77777777" w:rsidR="008A301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CB0791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EE0344" w14:textId="77777777" w:rsidR="008A301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002D62" w14:textId="77777777" w:rsidR="008A301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A3013" w14:paraId="1E9E66E7" w14:textId="77777777">
        <w:tc>
          <w:tcPr>
            <w:tcW w:w="656" w:type="dxa"/>
            <w:vAlign w:val="center"/>
          </w:tcPr>
          <w:p w14:paraId="6CDCDCBC" w14:textId="77777777" w:rsidR="008A301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00CFB59" w14:textId="77777777" w:rsidR="008A301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D138AA1" w14:textId="77777777" w:rsidR="008A3013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1BA21B9" w14:textId="77777777" w:rsidR="008A3013" w:rsidRDefault="008A3013"/>
        </w:tc>
        <w:tc>
          <w:tcPr>
            <w:tcW w:w="848" w:type="dxa"/>
            <w:vAlign w:val="center"/>
          </w:tcPr>
          <w:p w14:paraId="4CAC8AE0" w14:textId="77777777" w:rsidR="008A3013" w:rsidRDefault="008A3013"/>
        </w:tc>
        <w:tc>
          <w:tcPr>
            <w:tcW w:w="848" w:type="dxa"/>
            <w:vAlign w:val="center"/>
          </w:tcPr>
          <w:p w14:paraId="125896F5" w14:textId="77777777" w:rsidR="008A3013" w:rsidRDefault="00000000">
            <w:r>
              <w:t>605.543</w:t>
            </w:r>
          </w:p>
        </w:tc>
        <w:tc>
          <w:tcPr>
            <w:tcW w:w="781" w:type="dxa"/>
            <w:vAlign w:val="center"/>
          </w:tcPr>
          <w:p w14:paraId="6BA3F7D6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0C67CDD9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0550B01D" w14:textId="77777777" w:rsidR="008A3013" w:rsidRDefault="008A3013"/>
        </w:tc>
        <w:tc>
          <w:tcPr>
            <w:tcW w:w="916" w:type="dxa"/>
            <w:vAlign w:val="center"/>
          </w:tcPr>
          <w:p w14:paraId="0380F772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A178A8" w14:textId="77777777" w:rsidR="008A3013" w:rsidRDefault="00000000">
            <w:r>
              <w:t>0.283</w:t>
            </w:r>
          </w:p>
        </w:tc>
      </w:tr>
      <w:tr w:rsidR="008A3013" w14:paraId="7AF85071" w14:textId="77777777">
        <w:tc>
          <w:tcPr>
            <w:tcW w:w="656" w:type="dxa"/>
            <w:vAlign w:val="center"/>
          </w:tcPr>
          <w:p w14:paraId="3DDE634A" w14:textId="77777777" w:rsidR="008A3013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1793F0A4" w14:textId="77777777" w:rsidR="008A3013" w:rsidRDefault="008A3013"/>
        </w:tc>
        <w:tc>
          <w:tcPr>
            <w:tcW w:w="769" w:type="dxa"/>
            <w:vAlign w:val="center"/>
          </w:tcPr>
          <w:p w14:paraId="2183867E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4DCB4B1E" w14:textId="77777777" w:rsidR="008A3013" w:rsidRDefault="00000000">
            <w:r>
              <w:t>260</w:t>
            </w:r>
          </w:p>
        </w:tc>
        <w:tc>
          <w:tcPr>
            <w:tcW w:w="848" w:type="dxa"/>
            <w:vAlign w:val="center"/>
          </w:tcPr>
          <w:p w14:paraId="0B0D9259" w14:textId="77777777" w:rsidR="008A3013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22B408A5" w14:textId="77777777" w:rsidR="008A3013" w:rsidRDefault="00000000">
            <w:r>
              <w:t>624.000</w:t>
            </w:r>
          </w:p>
        </w:tc>
        <w:tc>
          <w:tcPr>
            <w:tcW w:w="781" w:type="dxa"/>
            <w:vAlign w:val="center"/>
          </w:tcPr>
          <w:p w14:paraId="6FBC7123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4D4BB2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4F5DA86E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571369B6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1ECB5E96" w14:textId="77777777" w:rsidR="008A3013" w:rsidRDefault="00000000">
            <w:r>
              <w:t>0.168</w:t>
            </w:r>
          </w:p>
        </w:tc>
      </w:tr>
      <w:tr w:rsidR="008A3013" w14:paraId="286FCC40" w14:textId="77777777">
        <w:tc>
          <w:tcPr>
            <w:tcW w:w="656" w:type="dxa"/>
            <w:vAlign w:val="center"/>
          </w:tcPr>
          <w:p w14:paraId="233308D9" w14:textId="77777777" w:rsidR="008A301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7E721CE" w14:textId="77777777" w:rsidR="008A3013" w:rsidRDefault="008A3013"/>
        </w:tc>
        <w:tc>
          <w:tcPr>
            <w:tcW w:w="769" w:type="dxa"/>
            <w:vAlign w:val="center"/>
          </w:tcPr>
          <w:p w14:paraId="7908C5C8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609883DD" w14:textId="77777777" w:rsidR="008A3013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56079904" w14:textId="77777777" w:rsidR="008A3013" w:rsidRDefault="00000000">
            <w:r>
              <w:t>2.181</w:t>
            </w:r>
          </w:p>
        </w:tc>
        <w:tc>
          <w:tcPr>
            <w:tcW w:w="848" w:type="dxa"/>
            <w:vAlign w:val="center"/>
          </w:tcPr>
          <w:p w14:paraId="7C85FF39" w14:textId="77777777" w:rsidR="008A3013" w:rsidRDefault="00000000">
            <w:r>
              <w:t>43.620</w:t>
            </w:r>
          </w:p>
        </w:tc>
        <w:tc>
          <w:tcPr>
            <w:tcW w:w="781" w:type="dxa"/>
            <w:vAlign w:val="center"/>
          </w:tcPr>
          <w:p w14:paraId="3B9D2691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DD6211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4607F467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3A37DF2C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0C7966F7" w14:textId="77777777" w:rsidR="008A3013" w:rsidRDefault="00000000">
            <w:r>
              <w:t>0.168</w:t>
            </w:r>
          </w:p>
        </w:tc>
      </w:tr>
      <w:tr w:rsidR="008A3013" w14:paraId="306E7222" w14:textId="77777777">
        <w:tc>
          <w:tcPr>
            <w:tcW w:w="656" w:type="dxa"/>
            <w:vAlign w:val="center"/>
          </w:tcPr>
          <w:p w14:paraId="63FB87C4" w14:textId="77777777" w:rsidR="008A301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3946636" w14:textId="77777777" w:rsidR="008A3013" w:rsidRDefault="008A3013"/>
        </w:tc>
        <w:tc>
          <w:tcPr>
            <w:tcW w:w="769" w:type="dxa"/>
            <w:vAlign w:val="center"/>
          </w:tcPr>
          <w:p w14:paraId="2F21F0B2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441BB6A7" w14:textId="77777777" w:rsidR="008A3013" w:rsidRDefault="00000000">
            <w:r>
              <w:t>260</w:t>
            </w:r>
          </w:p>
        </w:tc>
        <w:tc>
          <w:tcPr>
            <w:tcW w:w="848" w:type="dxa"/>
            <w:vAlign w:val="center"/>
          </w:tcPr>
          <w:p w14:paraId="763B0446" w14:textId="77777777" w:rsidR="008A3013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11FE8F1" w14:textId="77777777" w:rsidR="008A3013" w:rsidRDefault="00000000">
            <w:r>
              <w:t>624.000</w:t>
            </w:r>
          </w:p>
        </w:tc>
        <w:tc>
          <w:tcPr>
            <w:tcW w:w="781" w:type="dxa"/>
            <w:vAlign w:val="center"/>
          </w:tcPr>
          <w:p w14:paraId="50383499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46C3A0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10CB9623" w14:textId="77777777" w:rsidR="008A3013" w:rsidRDefault="008A3013"/>
        </w:tc>
        <w:tc>
          <w:tcPr>
            <w:tcW w:w="916" w:type="dxa"/>
            <w:vAlign w:val="center"/>
          </w:tcPr>
          <w:p w14:paraId="6D4B7B5A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C82635" w14:textId="77777777" w:rsidR="008A3013" w:rsidRDefault="00000000">
            <w:r>
              <w:t>0.335</w:t>
            </w:r>
          </w:p>
        </w:tc>
      </w:tr>
      <w:tr w:rsidR="008A3013" w14:paraId="339F6E87" w14:textId="77777777">
        <w:tc>
          <w:tcPr>
            <w:tcW w:w="656" w:type="dxa"/>
            <w:vAlign w:val="center"/>
          </w:tcPr>
          <w:p w14:paraId="181D42A5" w14:textId="77777777" w:rsidR="008A301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5926193" w14:textId="77777777" w:rsidR="008A3013" w:rsidRDefault="008A3013"/>
        </w:tc>
        <w:tc>
          <w:tcPr>
            <w:tcW w:w="769" w:type="dxa"/>
            <w:vAlign w:val="center"/>
          </w:tcPr>
          <w:p w14:paraId="4BB60FA1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22827B6A" w14:textId="77777777" w:rsidR="008A3013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02C568E1" w14:textId="77777777" w:rsidR="008A3013" w:rsidRDefault="00000000">
            <w:r>
              <w:t>2.364</w:t>
            </w:r>
          </w:p>
        </w:tc>
        <w:tc>
          <w:tcPr>
            <w:tcW w:w="848" w:type="dxa"/>
            <w:vAlign w:val="center"/>
          </w:tcPr>
          <w:p w14:paraId="6A552B45" w14:textId="77777777" w:rsidR="008A3013" w:rsidRDefault="00000000">
            <w:r>
              <w:t>47.280</w:t>
            </w:r>
          </w:p>
        </w:tc>
        <w:tc>
          <w:tcPr>
            <w:tcW w:w="781" w:type="dxa"/>
            <w:vAlign w:val="center"/>
          </w:tcPr>
          <w:p w14:paraId="6069E45D" w14:textId="77777777" w:rsidR="008A301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6A9CA6" w14:textId="77777777" w:rsidR="008A3013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6A08767A" w14:textId="77777777" w:rsidR="008A3013" w:rsidRDefault="008A3013"/>
        </w:tc>
        <w:tc>
          <w:tcPr>
            <w:tcW w:w="916" w:type="dxa"/>
            <w:vAlign w:val="center"/>
          </w:tcPr>
          <w:p w14:paraId="61B60EEB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673D17" w14:textId="77777777" w:rsidR="008A3013" w:rsidRDefault="00000000">
            <w:r>
              <w:t>0.335</w:t>
            </w:r>
          </w:p>
        </w:tc>
      </w:tr>
      <w:tr w:rsidR="008A3013" w14:paraId="48B8EC77" w14:textId="77777777">
        <w:tc>
          <w:tcPr>
            <w:tcW w:w="656" w:type="dxa"/>
            <w:vAlign w:val="center"/>
          </w:tcPr>
          <w:p w14:paraId="065FFC5A" w14:textId="77777777" w:rsidR="008A301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B60AADD" w14:textId="77777777" w:rsidR="008A3013" w:rsidRDefault="00000000">
            <w:r>
              <w:t>W2</w:t>
            </w:r>
          </w:p>
        </w:tc>
        <w:tc>
          <w:tcPr>
            <w:tcW w:w="769" w:type="dxa"/>
            <w:vAlign w:val="center"/>
          </w:tcPr>
          <w:p w14:paraId="3687B388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0EFF3AAE" w14:textId="77777777" w:rsidR="008A3013" w:rsidRDefault="008A3013"/>
        </w:tc>
        <w:tc>
          <w:tcPr>
            <w:tcW w:w="848" w:type="dxa"/>
            <w:vAlign w:val="center"/>
          </w:tcPr>
          <w:p w14:paraId="707AE99E" w14:textId="77777777" w:rsidR="008A3013" w:rsidRDefault="008A3013"/>
        </w:tc>
        <w:tc>
          <w:tcPr>
            <w:tcW w:w="848" w:type="dxa"/>
            <w:vAlign w:val="center"/>
          </w:tcPr>
          <w:p w14:paraId="36614C62" w14:textId="77777777" w:rsidR="008A3013" w:rsidRDefault="00000000">
            <w:r>
              <w:t>702.372</w:t>
            </w:r>
          </w:p>
        </w:tc>
        <w:tc>
          <w:tcPr>
            <w:tcW w:w="781" w:type="dxa"/>
            <w:vAlign w:val="center"/>
          </w:tcPr>
          <w:p w14:paraId="4DBC1A5A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444BC4DD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29CC27C8" w14:textId="77777777" w:rsidR="008A3013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181EE0CD" w14:textId="77777777" w:rsidR="008A3013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73A2D456" w14:textId="77777777" w:rsidR="008A3013" w:rsidRDefault="00000000">
            <w:r>
              <w:t>0.142</w:t>
            </w:r>
          </w:p>
        </w:tc>
      </w:tr>
      <w:tr w:rsidR="008A3013" w14:paraId="25F36196" w14:textId="77777777">
        <w:tc>
          <w:tcPr>
            <w:tcW w:w="656" w:type="dxa"/>
            <w:vAlign w:val="center"/>
          </w:tcPr>
          <w:p w14:paraId="79546991" w14:textId="77777777" w:rsidR="008A301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662E5CC" w14:textId="77777777" w:rsidR="008A3013" w:rsidRDefault="00000000">
            <w:r>
              <w:t>W2</w:t>
            </w:r>
          </w:p>
        </w:tc>
        <w:tc>
          <w:tcPr>
            <w:tcW w:w="769" w:type="dxa"/>
            <w:vAlign w:val="center"/>
          </w:tcPr>
          <w:p w14:paraId="0B16A259" w14:textId="77777777" w:rsidR="008A3013" w:rsidRDefault="00000000">
            <w:r>
              <w:t>4~23</w:t>
            </w:r>
          </w:p>
        </w:tc>
        <w:tc>
          <w:tcPr>
            <w:tcW w:w="769" w:type="dxa"/>
            <w:vAlign w:val="center"/>
          </w:tcPr>
          <w:p w14:paraId="7E5EDEA2" w14:textId="77777777" w:rsidR="008A3013" w:rsidRDefault="008A3013"/>
        </w:tc>
        <w:tc>
          <w:tcPr>
            <w:tcW w:w="848" w:type="dxa"/>
            <w:vAlign w:val="center"/>
          </w:tcPr>
          <w:p w14:paraId="188FF6CC" w14:textId="77777777" w:rsidR="008A3013" w:rsidRDefault="008A3013"/>
        </w:tc>
        <w:tc>
          <w:tcPr>
            <w:tcW w:w="848" w:type="dxa"/>
            <w:vAlign w:val="center"/>
          </w:tcPr>
          <w:p w14:paraId="65FBB305" w14:textId="77777777" w:rsidR="008A3013" w:rsidRDefault="00000000">
            <w:r>
              <w:t>776.556</w:t>
            </w:r>
          </w:p>
        </w:tc>
        <w:tc>
          <w:tcPr>
            <w:tcW w:w="781" w:type="dxa"/>
            <w:vAlign w:val="center"/>
          </w:tcPr>
          <w:p w14:paraId="040FA887" w14:textId="77777777" w:rsidR="008A3013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67C0F11F" w14:textId="77777777" w:rsidR="008A3013" w:rsidRDefault="00000000">
            <w:r>
              <w:t>0.283</w:t>
            </w:r>
          </w:p>
        </w:tc>
        <w:tc>
          <w:tcPr>
            <w:tcW w:w="1018" w:type="dxa"/>
            <w:vAlign w:val="center"/>
          </w:tcPr>
          <w:p w14:paraId="6FEF274C" w14:textId="77777777" w:rsidR="008A3013" w:rsidRDefault="008A3013"/>
        </w:tc>
        <w:tc>
          <w:tcPr>
            <w:tcW w:w="916" w:type="dxa"/>
            <w:vAlign w:val="center"/>
          </w:tcPr>
          <w:p w14:paraId="44C3842C" w14:textId="77777777" w:rsidR="008A301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B265AD" w14:textId="77777777" w:rsidR="008A3013" w:rsidRDefault="00000000">
            <w:r>
              <w:t>0.283</w:t>
            </w:r>
          </w:p>
        </w:tc>
      </w:tr>
      <w:tr w:rsidR="008A3013" w14:paraId="676FE98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F372C4" w14:textId="77777777" w:rsidR="008A301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867052" w14:textId="77777777" w:rsidR="008A3013" w:rsidRDefault="00000000">
            <w:r>
              <w:t>3423.371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28FA638" w14:textId="77777777" w:rsidR="008A301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BE8A788" w14:textId="77777777" w:rsidR="008A3013" w:rsidRDefault="00000000">
            <w:r>
              <w:t>0.242</w:t>
            </w:r>
          </w:p>
        </w:tc>
      </w:tr>
    </w:tbl>
    <w:p w14:paraId="4B5F4ADE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C80A88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A3013" w14:paraId="58833B4E" w14:textId="77777777">
        <w:tc>
          <w:tcPr>
            <w:tcW w:w="1245" w:type="dxa"/>
            <w:shd w:val="clear" w:color="auto" w:fill="E6E6E6"/>
            <w:vAlign w:val="center"/>
          </w:tcPr>
          <w:p w14:paraId="1248BBC1" w14:textId="77777777" w:rsidR="008A301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57A55F" w14:textId="77777777" w:rsidR="008A3013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6FE136" w14:textId="77777777" w:rsidR="008A3013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1FBB32" w14:textId="77777777" w:rsidR="008A301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B5D3A30" w14:textId="77777777" w:rsidR="008A3013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E3926" w14:textId="77777777" w:rsidR="008A3013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5334E6E" w14:textId="77777777" w:rsidR="008A3013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54B3D0" w14:textId="77777777" w:rsidR="008A3013" w:rsidRDefault="00000000">
            <w:pPr>
              <w:jc w:val="center"/>
            </w:pPr>
            <w:r>
              <w:t>结论</w:t>
            </w:r>
          </w:p>
        </w:tc>
      </w:tr>
      <w:tr w:rsidR="008A3013" w14:paraId="3EBE0133" w14:textId="77777777">
        <w:tc>
          <w:tcPr>
            <w:tcW w:w="1245" w:type="dxa"/>
            <w:shd w:val="clear" w:color="auto" w:fill="E6E6E6"/>
            <w:vAlign w:val="center"/>
          </w:tcPr>
          <w:p w14:paraId="3D870C35" w14:textId="77777777" w:rsidR="008A3013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0EC242D" w14:textId="77777777" w:rsidR="008A3013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E347A6E" w14:textId="77777777" w:rsidR="008A3013" w:rsidRDefault="00000000">
            <w:r>
              <w:t>1560.67</w:t>
            </w:r>
          </w:p>
        </w:tc>
        <w:tc>
          <w:tcPr>
            <w:tcW w:w="1131" w:type="dxa"/>
            <w:vAlign w:val="center"/>
          </w:tcPr>
          <w:p w14:paraId="3E49D4FC" w14:textId="77777777" w:rsidR="008A3013" w:rsidRDefault="00000000">
            <w:r>
              <w:t>1.39</w:t>
            </w:r>
          </w:p>
        </w:tc>
        <w:tc>
          <w:tcPr>
            <w:tcW w:w="1245" w:type="dxa"/>
            <w:vAlign w:val="center"/>
          </w:tcPr>
          <w:p w14:paraId="317C92B3" w14:textId="77777777" w:rsidR="008A3013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1314BDFD" w14:textId="77777777" w:rsidR="008A3013" w:rsidRDefault="00000000">
            <w:r>
              <w:t>0.76</w:t>
            </w:r>
          </w:p>
        </w:tc>
        <w:tc>
          <w:tcPr>
            <w:tcW w:w="1465" w:type="dxa"/>
            <w:vAlign w:val="center"/>
          </w:tcPr>
          <w:p w14:paraId="1DC94809" w14:textId="77777777" w:rsidR="008A3013" w:rsidRDefault="00000000">
            <w:r>
              <w:t>K≤1.60, SHGC≤0.35</w:t>
            </w:r>
          </w:p>
        </w:tc>
        <w:tc>
          <w:tcPr>
            <w:tcW w:w="1131" w:type="dxa"/>
            <w:vAlign w:val="center"/>
          </w:tcPr>
          <w:p w14:paraId="4DDD52CA" w14:textId="77777777" w:rsidR="008A3013" w:rsidRDefault="00000000">
            <w:r>
              <w:t>满足</w:t>
            </w:r>
          </w:p>
        </w:tc>
      </w:tr>
      <w:tr w:rsidR="008A3013" w14:paraId="0DE67D03" w14:textId="77777777">
        <w:tc>
          <w:tcPr>
            <w:tcW w:w="1245" w:type="dxa"/>
            <w:shd w:val="clear" w:color="auto" w:fill="E6E6E6"/>
            <w:vAlign w:val="center"/>
          </w:tcPr>
          <w:p w14:paraId="1A40D7FF" w14:textId="77777777" w:rsidR="008A3013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4AB1CA4" w14:textId="77777777" w:rsidR="008A3013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3769299" w14:textId="77777777" w:rsidR="008A3013" w:rsidRDefault="00000000">
            <w:r>
              <w:t>3300.63</w:t>
            </w:r>
          </w:p>
        </w:tc>
        <w:tc>
          <w:tcPr>
            <w:tcW w:w="1131" w:type="dxa"/>
            <w:vAlign w:val="center"/>
          </w:tcPr>
          <w:p w14:paraId="26E2DB50" w14:textId="77777777" w:rsidR="008A3013" w:rsidRDefault="00000000">
            <w:r>
              <w:t>1.38</w:t>
            </w:r>
          </w:p>
        </w:tc>
        <w:tc>
          <w:tcPr>
            <w:tcW w:w="1245" w:type="dxa"/>
            <w:vAlign w:val="center"/>
          </w:tcPr>
          <w:p w14:paraId="68045CE8" w14:textId="77777777" w:rsidR="008A3013" w:rsidRDefault="00000000">
            <w:r>
              <w:t>0.30</w:t>
            </w:r>
          </w:p>
        </w:tc>
        <w:tc>
          <w:tcPr>
            <w:tcW w:w="1075" w:type="dxa"/>
            <w:vAlign w:val="center"/>
          </w:tcPr>
          <w:p w14:paraId="0A6D301D" w14:textId="77777777" w:rsidR="008A3013" w:rsidRDefault="00000000">
            <w:r>
              <w:t>0.88</w:t>
            </w:r>
          </w:p>
        </w:tc>
        <w:tc>
          <w:tcPr>
            <w:tcW w:w="1465" w:type="dxa"/>
            <w:vAlign w:val="center"/>
          </w:tcPr>
          <w:p w14:paraId="19DB775E" w14:textId="77777777" w:rsidR="008A3013" w:rsidRDefault="00000000">
            <w:r>
              <w:t>K≤1.50, SHGC≤0.52</w:t>
            </w:r>
          </w:p>
        </w:tc>
        <w:tc>
          <w:tcPr>
            <w:tcW w:w="1131" w:type="dxa"/>
            <w:vAlign w:val="center"/>
          </w:tcPr>
          <w:p w14:paraId="137F18C8" w14:textId="77777777" w:rsidR="008A3013" w:rsidRDefault="00000000">
            <w:r>
              <w:t>满足</w:t>
            </w:r>
          </w:p>
        </w:tc>
      </w:tr>
      <w:tr w:rsidR="008A3013" w14:paraId="7ACD766A" w14:textId="77777777">
        <w:tc>
          <w:tcPr>
            <w:tcW w:w="1245" w:type="dxa"/>
            <w:shd w:val="clear" w:color="auto" w:fill="E6E6E6"/>
            <w:vAlign w:val="center"/>
          </w:tcPr>
          <w:p w14:paraId="5E569316" w14:textId="77777777" w:rsidR="008A301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A559945" w14:textId="77777777" w:rsidR="008A3013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0E5C396" w14:textId="77777777" w:rsidR="008A3013" w:rsidRDefault="00000000">
            <w:r>
              <w:t>1751.91</w:t>
            </w:r>
          </w:p>
        </w:tc>
        <w:tc>
          <w:tcPr>
            <w:tcW w:w="1131" w:type="dxa"/>
            <w:vAlign w:val="center"/>
          </w:tcPr>
          <w:p w14:paraId="098D0AF7" w14:textId="77777777" w:rsidR="008A3013" w:rsidRDefault="00000000">
            <w:r>
              <w:t>1.38</w:t>
            </w:r>
          </w:p>
        </w:tc>
        <w:tc>
          <w:tcPr>
            <w:tcW w:w="1245" w:type="dxa"/>
            <w:vAlign w:val="center"/>
          </w:tcPr>
          <w:p w14:paraId="02EA656D" w14:textId="77777777" w:rsidR="008A3013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7541AE58" w14:textId="77777777" w:rsidR="008A3013" w:rsidRDefault="00000000">
            <w:r>
              <w:t>0.84</w:t>
            </w:r>
          </w:p>
        </w:tc>
        <w:tc>
          <w:tcPr>
            <w:tcW w:w="1465" w:type="dxa"/>
            <w:vAlign w:val="center"/>
          </w:tcPr>
          <w:p w14:paraId="73CA60D0" w14:textId="77777777" w:rsidR="008A3013" w:rsidRDefault="00000000">
            <w:r>
              <w:t>K≤1.50, SHGC≤0.30</w:t>
            </w:r>
          </w:p>
        </w:tc>
        <w:tc>
          <w:tcPr>
            <w:tcW w:w="1131" w:type="dxa"/>
            <w:vAlign w:val="center"/>
          </w:tcPr>
          <w:p w14:paraId="35F10805" w14:textId="77777777" w:rsidR="008A3013" w:rsidRDefault="00000000">
            <w:r>
              <w:t>满足</w:t>
            </w:r>
          </w:p>
        </w:tc>
      </w:tr>
      <w:tr w:rsidR="008A3013" w14:paraId="5EE09465" w14:textId="77777777">
        <w:tc>
          <w:tcPr>
            <w:tcW w:w="1245" w:type="dxa"/>
            <w:shd w:val="clear" w:color="auto" w:fill="E6E6E6"/>
            <w:vAlign w:val="center"/>
          </w:tcPr>
          <w:p w14:paraId="3744AF1A" w14:textId="77777777" w:rsidR="008A3013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0FE562E" w14:textId="77777777" w:rsidR="008A3013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83D0578" w14:textId="77777777" w:rsidR="008A3013" w:rsidRDefault="00000000">
            <w:r>
              <w:t>3423.37</w:t>
            </w:r>
          </w:p>
        </w:tc>
        <w:tc>
          <w:tcPr>
            <w:tcW w:w="1131" w:type="dxa"/>
            <w:vAlign w:val="center"/>
          </w:tcPr>
          <w:p w14:paraId="78078F80" w14:textId="77777777" w:rsidR="008A3013" w:rsidRDefault="00000000">
            <w:r>
              <w:t>1.38</w:t>
            </w:r>
          </w:p>
        </w:tc>
        <w:tc>
          <w:tcPr>
            <w:tcW w:w="1245" w:type="dxa"/>
            <w:vAlign w:val="center"/>
          </w:tcPr>
          <w:p w14:paraId="55192992" w14:textId="77777777" w:rsidR="008A3013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415C9A7C" w14:textId="77777777" w:rsidR="008A3013" w:rsidRDefault="00000000">
            <w:r>
              <w:t>0.88</w:t>
            </w:r>
          </w:p>
        </w:tc>
        <w:tc>
          <w:tcPr>
            <w:tcW w:w="1465" w:type="dxa"/>
            <w:vAlign w:val="center"/>
          </w:tcPr>
          <w:p w14:paraId="189F55B9" w14:textId="77777777" w:rsidR="008A3013" w:rsidRDefault="00000000">
            <w:r>
              <w:t>K≤1.50, SHGC≤0.30</w:t>
            </w:r>
          </w:p>
        </w:tc>
        <w:tc>
          <w:tcPr>
            <w:tcW w:w="1131" w:type="dxa"/>
            <w:vAlign w:val="center"/>
          </w:tcPr>
          <w:p w14:paraId="33A86968" w14:textId="77777777" w:rsidR="008A3013" w:rsidRDefault="00000000">
            <w:r>
              <w:t>满足</w:t>
            </w:r>
          </w:p>
        </w:tc>
      </w:tr>
      <w:tr w:rsidR="008A3013" w14:paraId="2F86E8E3" w14:textId="77777777">
        <w:tc>
          <w:tcPr>
            <w:tcW w:w="1245" w:type="dxa"/>
            <w:shd w:val="clear" w:color="auto" w:fill="E6E6E6"/>
            <w:vAlign w:val="center"/>
          </w:tcPr>
          <w:p w14:paraId="68A9C9D2" w14:textId="77777777" w:rsidR="008A3013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4B0630A" w14:textId="77777777" w:rsidR="008A3013" w:rsidRDefault="008A3013"/>
        </w:tc>
        <w:tc>
          <w:tcPr>
            <w:tcW w:w="1018" w:type="dxa"/>
            <w:vAlign w:val="center"/>
          </w:tcPr>
          <w:p w14:paraId="0DD46A1A" w14:textId="77777777" w:rsidR="008A3013" w:rsidRDefault="00000000">
            <w:r>
              <w:t>10036.57</w:t>
            </w:r>
          </w:p>
        </w:tc>
        <w:tc>
          <w:tcPr>
            <w:tcW w:w="1131" w:type="dxa"/>
            <w:vAlign w:val="center"/>
          </w:tcPr>
          <w:p w14:paraId="28F71767" w14:textId="77777777" w:rsidR="008A3013" w:rsidRDefault="00000000">
            <w:r>
              <w:t>1.38</w:t>
            </w:r>
          </w:p>
        </w:tc>
        <w:tc>
          <w:tcPr>
            <w:tcW w:w="1245" w:type="dxa"/>
            <w:vAlign w:val="center"/>
          </w:tcPr>
          <w:p w14:paraId="2A49877C" w14:textId="77777777" w:rsidR="008A3013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61DF7B4F" w14:textId="77777777" w:rsidR="008A3013" w:rsidRDefault="00000000">
            <w:r>
              <w:t>0.85</w:t>
            </w:r>
          </w:p>
        </w:tc>
        <w:tc>
          <w:tcPr>
            <w:tcW w:w="1465" w:type="dxa"/>
            <w:vAlign w:val="center"/>
          </w:tcPr>
          <w:p w14:paraId="558A68AE" w14:textId="77777777" w:rsidR="008A3013" w:rsidRDefault="008A3013"/>
        </w:tc>
        <w:tc>
          <w:tcPr>
            <w:tcW w:w="1131" w:type="dxa"/>
            <w:vAlign w:val="center"/>
          </w:tcPr>
          <w:p w14:paraId="39DEB307" w14:textId="77777777" w:rsidR="008A3013" w:rsidRDefault="008A3013"/>
        </w:tc>
      </w:tr>
      <w:tr w:rsidR="008A3013" w14:paraId="2727A25A" w14:textId="77777777">
        <w:tc>
          <w:tcPr>
            <w:tcW w:w="1245" w:type="dxa"/>
            <w:shd w:val="clear" w:color="auto" w:fill="E6E6E6"/>
            <w:vAlign w:val="center"/>
          </w:tcPr>
          <w:p w14:paraId="65A12208" w14:textId="77777777" w:rsidR="008A3013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1A37760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03ECCD8D" w14:textId="77777777">
        <w:tc>
          <w:tcPr>
            <w:tcW w:w="1245" w:type="dxa"/>
            <w:shd w:val="clear" w:color="auto" w:fill="E6E6E6"/>
            <w:vAlign w:val="center"/>
          </w:tcPr>
          <w:p w14:paraId="368C0F91" w14:textId="77777777" w:rsidR="008A3013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63E0258" w14:textId="77777777" w:rsidR="008A3013" w:rsidRDefault="00000000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8A3013" w14:paraId="27248101" w14:textId="77777777">
        <w:tc>
          <w:tcPr>
            <w:tcW w:w="1245" w:type="dxa"/>
            <w:shd w:val="clear" w:color="auto" w:fill="E6E6E6"/>
            <w:vAlign w:val="center"/>
          </w:tcPr>
          <w:p w14:paraId="2E965D0F" w14:textId="77777777" w:rsidR="008A3013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97CE330" w14:textId="77777777" w:rsidR="008A3013" w:rsidRDefault="00000000">
            <w:r>
              <w:t>满足</w:t>
            </w:r>
          </w:p>
        </w:tc>
      </w:tr>
    </w:tbl>
    <w:p w14:paraId="3E75D1A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8F9397A" w14:textId="77777777" w:rsidR="008A3013" w:rsidRDefault="00000000">
      <w:pPr>
        <w:pStyle w:val="2"/>
        <w:widowControl w:val="0"/>
        <w:rPr>
          <w:kern w:val="2"/>
        </w:rPr>
      </w:pPr>
      <w:bookmarkStart w:id="52" w:name="_Toc185175256"/>
      <w:r>
        <w:rPr>
          <w:kern w:val="2"/>
        </w:rPr>
        <w:t>周边地面</w:t>
      </w:r>
      <w:bookmarkEnd w:id="52"/>
    </w:p>
    <w:p w14:paraId="1C1EEB8B" w14:textId="77777777" w:rsidR="008A3013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3013" w14:paraId="49EFD63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3EEE63" w14:textId="77777777" w:rsidR="008A301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C4354" w14:textId="77777777" w:rsidR="008A301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FAE8E" w14:textId="77777777" w:rsidR="008A301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84A89" w14:textId="77777777" w:rsidR="008A301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05884" w14:textId="77777777" w:rsidR="008A301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08543" w14:textId="77777777" w:rsidR="008A301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0535DB" w14:textId="77777777" w:rsidR="008A301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A3013" w14:paraId="3B70CC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F9FD03" w14:textId="77777777" w:rsidR="008A3013" w:rsidRDefault="008A30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6C0752" w14:textId="77777777" w:rsidR="008A301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1CD94" w14:textId="77777777" w:rsidR="008A301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852C0" w14:textId="77777777" w:rsidR="008A301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B5B20" w14:textId="77777777" w:rsidR="008A301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3D07D" w14:textId="77777777" w:rsidR="008A301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721A89" w14:textId="77777777" w:rsidR="008A3013" w:rsidRDefault="00000000">
            <w:pPr>
              <w:jc w:val="center"/>
            </w:pPr>
            <w:r>
              <w:t>D=R*S</w:t>
            </w:r>
          </w:p>
        </w:tc>
      </w:tr>
      <w:tr w:rsidR="008A3013" w14:paraId="0BA0D99D" w14:textId="77777777">
        <w:tc>
          <w:tcPr>
            <w:tcW w:w="3345" w:type="dxa"/>
            <w:vAlign w:val="center"/>
          </w:tcPr>
          <w:p w14:paraId="715EE5C2" w14:textId="77777777" w:rsidR="008A3013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0A128DA" w14:textId="77777777" w:rsidR="008A3013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1A92A42" w14:textId="77777777" w:rsidR="008A3013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1C6F180" w14:textId="77777777" w:rsidR="008A3013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82BBF4C" w14:textId="77777777" w:rsidR="008A301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156B3EE" w14:textId="77777777" w:rsidR="008A3013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6418BE6" w14:textId="77777777" w:rsidR="008A3013" w:rsidRDefault="00000000">
            <w:r>
              <w:rPr>
                <w:color w:val="999999"/>
              </w:rPr>
              <w:t>0.245</w:t>
            </w:r>
          </w:p>
        </w:tc>
      </w:tr>
      <w:tr w:rsidR="008A3013" w14:paraId="50C27513" w14:textId="77777777">
        <w:tc>
          <w:tcPr>
            <w:tcW w:w="3345" w:type="dxa"/>
            <w:vAlign w:val="center"/>
          </w:tcPr>
          <w:p w14:paraId="34C91475" w14:textId="77777777" w:rsidR="008A301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1229DBA" w14:textId="77777777" w:rsidR="008A301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09BE83" w14:textId="77777777" w:rsidR="008A301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8DE8E8B" w14:textId="77777777" w:rsidR="008A301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D0F3400" w14:textId="77777777" w:rsidR="008A301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B4AC51B" w14:textId="77777777" w:rsidR="008A3013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14:paraId="5E78863B" w14:textId="77777777" w:rsidR="008A3013" w:rsidRDefault="00000000">
            <w:r>
              <w:t>0.213</w:t>
            </w:r>
          </w:p>
        </w:tc>
      </w:tr>
      <w:tr w:rsidR="008A3013" w14:paraId="039AF69F" w14:textId="77777777">
        <w:tc>
          <w:tcPr>
            <w:tcW w:w="3345" w:type="dxa"/>
            <w:vAlign w:val="center"/>
          </w:tcPr>
          <w:p w14:paraId="4F124C78" w14:textId="77777777" w:rsidR="008A301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C0C6705" w14:textId="77777777" w:rsidR="008A3013" w:rsidRDefault="00000000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52D8F2F9" w14:textId="77777777" w:rsidR="008A3013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7EE1139" w14:textId="77777777" w:rsidR="008A3013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3179E96" w14:textId="77777777" w:rsidR="008A301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C2BA308" w14:textId="77777777" w:rsidR="008A3013" w:rsidRDefault="00000000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211A28C6" w14:textId="77777777" w:rsidR="008A3013" w:rsidRDefault="00000000">
            <w:r>
              <w:rPr>
                <w:color w:val="999999"/>
              </w:rPr>
              <w:t>0.989</w:t>
            </w:r>
          </w:p>
        </w:tc>
      </w:tr>
      <w:tr w:rsidR="008A3013" w14:paraId="428845CA" w14:textId="77777777">
        <w:tc>
          <w:tcPr>
            <w:tcW w:w="3345" w:type="dxa"/>
            <w:vAlign w:val="center"/>
          </w:tcPr>
          <w:p w14:paraId="6AF3D833" w14:textId="77777777" w:rsidR="008A301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B9FD56" w14:textId="77777777" w:rsidR="008A301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53899CC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70DA84" w14:textId="77777777" w:rsidR="008A301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7B9E4C" w14:textId="77777777" w:rsidR="008A301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7480C2" w14:textId="77777777" w:rsidR="008A3013" w:rsidRDefault="00000000">
            <w:r>
              <w:t>0.685</w:t>
            </w:r>
          </w:p>
        </w:tc>
        <w:tc>
          <w:tcPr>
            <w:tcW w:w="1064" w:type="dxa"/>
            <w:vAlign w:val="center"/>
          </w:tcPr>
          <w:p w14:paraId="547C6053" w14:textId="77777777" w:rsidR="008A3013" w:rsidRDefault="00000000">
            <w:r>
              <w:t>1.446</w:t>
            </w:r>
          </w:p>
        </w:tc>
      </w:tr>
      <w:tr w:rsidR="008A3013" w14:paraId="4F96B8CA" w14:textId="77777777">
        <w:tc>
          <w:tcPr>
            <w:tcW w:w="3345" w:type="dxa"/>
            <w:shd w:val="clear" w:color="auto" w:fill="E6E6E6"/>
            <w:vAlign w:val="center"/>
          </w:tcPr>
          <w:p w14:paraId="00EA36F8" w14:textId="77777777" w:rsidR="008A3013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44B80BE" w14:textId="77777777" w:rsidR="008A3013" w:rsidRDefault="00000000">
            <w:pPr>
              <w:jc w:val="center"/>
            </w:pPr>
            <w:r>
              <w:t>0.61</w:t>
            </w:r>
          </w:p>
        </w:tc>
      </w:tr>
      <w:tr w:rsidR="008A3013" w14:paraId="047D09A4" w14:textId="77777777">
        <w:tc>
          <w:tcPr>
            <w:tcW w:w="3345" w:type="dxa"/>
            <w:shd w:val="clear" w:color="auto" w:fill="E6E6E6"/>
            <w:vAlign w:val="center"/>
          </w:tcPr>
          <w:p w14:paraId="643BF276" w14:textId="77777777" w:rsidR="008A3013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6AD18F8D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A3013" w14:paraId="29C4166C" w14:textId="77777777">
        <w:tc>
          <w:tcPr>
            <w:tcW w:w="3345" w:type="dxa"/>
            <w:shd w:val="clear" w:color="auto" w:fill="E6E6E6"/>
            <w:vAlign w:val="center"/>
          </w:tcPr>
          <w:p w14:paraId="4BE77DF8" w14:textId="77777777" w:rsidR="008A301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AD85F13" w14:textId="77777777" w:rsidR="008A3013" w:rsidRDefault="00000000">
            <w:r>
              <w:t>R≥0.60</w:t>
            </w:r>
          </w:p>
        </w:tc>
      </w:tr>
      <w:tr w:rsidR="008A3013" w14:paraId="41FDC38E" w14:textId="77777777">
        <w:tc>
          <w:tcPr>
            <w:tcW w:w="3345" w:type="dxa"/>
            <w:shd w:val="clear" w:color="auto" w:fill="E6E6E6"/>
            <w:vAlign w:val="center"/>
          </w:tcPr>
          <w:p w14:paraId="629D01C0" w14:textId="77777777" w:rsidR="008A301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C591EC2" w14:textId="77777777" w:rsidR="008A3013" w:rsidRDefault="00000000">
            <w:r>
              <w:t>满足</w:t>
            </w:r>
          </w:p>
        </w:tc>
      </w:tr>
    </w:tbl>
    <w:p w14:paraId="3F43F893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DA3FF03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7AE73E" w14:textId="77777777" w:rsidR="008A3013" w:rsidRDefault="00000000">
      <w:pPr>
        <w:pStyle w:val="2"/>
        <w:widowControl w:val="0"/>
        <w:rPr>
          <w:kern w:val="2"/>
        </w:rPr>
      </w:pPr>
      <w:bookmarkStart w:id="53" w:name="_Toc185175257"/>
      <w:r>
        <w:rPr>
          <w:kern w:val="2"/>
        </w:rPr>
        <w:t>采暖地下室外墙</w:t>
      </w:r>
      <w:bookmarkEnd w:id="53"/>
    </w:p>
    <w:p w14:paraId="1105DE23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27A96D" w14:textId="77777777" w:rsidR="008A3013" w:rsidRDefault="00000000">
      <w:pPr>
        <w:pStyle w:val="2"/>
        <w:widowControl w:val="0"/>
        <w:rPr>
          <w:kern w:val="2"/>
        </w:rPr>
      </w:pPr>
      <w:bookmarkStart w:id="54" w:name="_Toc185175258"/>
      <w:r>
        <w:rPr>
          <w:kern w:val="2"/>
        </w:rPr>
        <w:t>变形缝</w:t>
      </w:r>
      <w:bookmarkEnd w:id="54"/>
    </w:p>
    <w:p w14:paraId="719B83B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6195B32" w14:textId="77777777" w:rsidR="008A3013" w:rsidRDefault="00000000">
      <w:pPr>
        <w:pStyle w:val="2"/>
        <w:widowControl w:val="0"/>
        <w:rPr>
          <w:kern w:val="2"/>
        </w:rPr>
      </w:pPr>
      <w:bookmarkStart w:id="55" w:name="_Toc185175259"/>
      <w:r>
        <w:rPr>
          <w:kern w:val="2"/>
        </w:rPr>
        <w:t>有效通风换气面积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8A3013" w14:paraId="0BED29C1" w14:textId="77777777">
        <w:tc>
          <w:tcPr>
            <w:tcW w:w="718" w:type="dxa"/>
            <w:shd w:val="clear" w:color="auto" w:fill="E6E6E6"/>
            <w:vAlign w:val="center"/>
          </w:tcPr>
          <w:p w14:paraId="45CC8B45" w14:textId="77777777" w:rsidR="008A3013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07A484" w14:textId="77777777" w:rsidR="008A3013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73F3C9C" w14:textId="77777777" w:rsidR="008A3013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00512A7" w14:textId="77777777" w:rsidR="008A3013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A94C4F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2E16305" w14:textId="77777777" w:rsidR="008A3013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BA082DE" w14:textId="77777777" w:rsidR="008A3013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C96680" w14:textId="77777777" w:rsidR="008A3013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E0CE6" w14:textId="77777777" w:rsidR="008A301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F1A992" w14:textId="77777777" w:rsidR="008A301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0333F5" w14:textId="77777777" w:rsidR="008A3013" w:rsidRDefault="00000000">
            <w:pPr>
              <w:jc w:val="center"/>
            </w:pPr>
            <w:r>
              <w:t>结论</w:t>
            </w:r>
          </w:p>
        </w:tc>
      </w:tr>
      <w:tr w:rsidR="008A3013" w14:paraId="14A3826A" w14:textId="77777777">
        <w:tc>
          <w:tcPr>
            <w:tcW w:w="718" w:type="dxa"/>
            <w:vAlign w:val="center"/>
          </w:tcPr>
          <w:p w14:paraId="24678C62" w14:textId="77777777" w:rsidR="008A3013" w:rsidRDefault="00000000">
            <w:r>
              <w:t>1</w:t>
            </w:r>
          </w:p>
        </w:tc>
        <w:tc>
          <w:tcPr>
            <w:tcW w:w="962" w:type="dxa"/>
            <w:vAlign w:val="center"/>
          </w:tcPr>
          <w:p w14:paraId="33815914" w14:textId="77777777" w:rsidR="008A3013" w:rsidRDefault="00000000">
            <w:r>
              <w:t>1016(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04432711" w14:textId="77777777" w:rsidR="008A3013" w:rsidRDefault="00000000">
            <w:r>
              <w:t>21.66</w:t>
            </w:r>
          </w:p>
        </w:tc>
        <w:tc>
          <w:tcPr>
            <w:tcW w:w="735" w:type="dxa"/>
            <w:vAlign w:val="center"/>
          </w:tcPr>
          <w:p w14:paraId="1F3E5FA4" w14:textId="77777777" w:rsidR="008A3013" w:rsidRDefault="00000000">
            <w:r>
              <w:t>53.35</w:t>
            </w:r>
          </w:p>
        </w:tc>
        <w:tc>
          <w:tcPr>
            <w:tcW w:w="962" w:type="dxa"/>
            <w:vAlign w:val="center"/>
          </w:tcPr>
          <w:p w14:paraId="36E7CD5A" w14:textId="77777777" w:rsidR="008A3013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5BDC711" w14:textId="77777777" w:rsidR="008A3013" w:rsidRDefault="00000000">
            <w:r>
              <w:t>10.15</w:t>
            </w:r>
          </w:p>
        </w:tc>
        <w:tc>
          <w:tcPr>
            <w:tcW w:w="679" w:type="dxa"/>
            <w:vAlign w:val="center"/>
          </w:tcPr>
          <w:p w14:paraId="0C8ABB0F" w14:textId="77777777" w:rsidR="008A3013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4136E6DF" w14:textId="77777777" w:rsidR="008A3013" w:rsidRDefault="00000000">
            <w:r>
              <w:t>幕墙</w:t>
            </w:r>
          </w:p>
        </w:tc>
        <w:tc>
          <w:tcPr>
            <w:tcW w:w="1075" w:type="dxa"/>
            <w:vAlign w:val="center"/>
          </w:tcPr>
          <w:p w14:paraId="7243CA3B" w14:textId="77777777" w:rsidR="008A301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2DB235BE" w14:textId="77777777" w:rsidR="008A3013" w:rsidRDefault="00000000">
            <w:r>
              <w:t>0.10</w:t>
            </w:r>
          </w:p>
        </w:tc>
        <w:tc>
          <w:tcPr>
            <w:tcW w:w="1030" w:type="dxa"/>
            <w:vAlign w:val="center"/>
          </w:tcPr>
          <w:p w14:paraId="28C47AB0" w14:textId="77777777" w:rsidR="008A3013" w:rsidRDefault="00000000">
            <w:r>
              <w:t>适宜</w:t>
            </w:r>
          </w:p>
        </w:tc>
      </w:tr>
      <w:tr w:rsidR="008A3013" w14:paraId="6F54452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CED321" w14:textId="77777777" w:rsidR="008A3013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1C8682CA" w14:textId="77777777" w:rsidR="008A3013" w:rsidRDefault="00000000">
            <w:r>
              <w:t>无通风换气装置</w:t>
            </w:r>
          </w:p>
        </w:tc>
      </w:tr>
      <w:tr w:rsidR="008A3013" w14:paraId="2AA44B1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ED540B" w14:textId="77777777" w:rsidR="008A3013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41BDD515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8A3013" w14:paraId="0DB3942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BE2721F" w14:textId="77777777" w:rsidR="008A3013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9410041" w14:textId="77777777" w:rsidR="008A3013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8A3013" w14:paraId="1C8007F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479481" w14:textId="77777777" w:rsidR="008A3013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E18E7C2" w14:textId="77777777" w:rsidR="008A3013" w:rsidRDefault="00000000">
            <w:r>
              <w:t>适宜</w:t>
            </w:r>
          </w:p>
        </w:tc>
      </w:tr>
    </w:tbl>
    <w:p w14:paraId="76BD9C2A" w14:textId="77777777" w:rsidR="008A301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1CDB83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1E0BED" w14:textId="77777777" w:rsidR="008A3013" w:rsidRDefault="00000000">
      <w:pPr>
        <w:pStyle w:val="2"/>
        <w:widowControl w:val="0"/>
        <w:rPr>
          <w:kern w:val="2"/>
        </w:rPr>
      </w:pPr>
      <w:bookmarkStart w:id="56" w:name="_Toc185175260"/>
      <w:r>
        <w:rPr>
          <w:kern w:val="2"/>
        </w:rPr>
        <w:t>非中空窗面积比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A3013" w14:paraId="383C1790" w14:textId="77777777">
        <w:tc>
          <w:tcPr>
            <w:tcW w:w="1358" w:type="dxa"/>
            <w:shd w:val="clear" w:color="auto" w:fill="E6E6E6"/>
            <w:vAlign w:val="center"/>
          </w:tcPr>
          <w:p w14:paraId="4CBC6D0C" w14:textId="77777777" w:rsidR="008A3013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3B0390D" w14:textId="77777777" w:rsidR="008A301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89A3CE" w14:textId="77777777" w:rsidR="008A3013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5DE7E3" w14:textId="77777777" w:rsidR="008A3013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959EF8" w14:textId="77777777" w:rsidR="008A3013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5007014" w14:textId="77777777" w:rsidR="008A3013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D87CE5" w14:textId="77777777" w:rsidR="008A3013" w:rsidRDefault="00000000">
            <w:pPr>
              <w:jc w:val="center"/>
            </w:pPr>
            <w:r>
              <w:t>结论</w:t>
            </w:r>
          </w:p>
        </w:tc>
      </w:tr>
      <w:tr w:rsidR="008A3013" w14:paraId="041D6047" w14:textId="77777777">
        <w:tc>
          <w:tcPr>
            <w:tcW w:w="1358" w:type="dxa"/>
            <w:shd w:val="clear" w:color="auto" w:fill="E6E6E6"/>
            <w:vAlign w:val="center"/>
          </w:tcPr>
          <w:p w14:paraId="7460B5E4" w14:textId="77777777" w:rsidR="008A3013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D2EF014" w14:textId="77777777" w:rsidR="008A3013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CBCF9AB" w14:textId="77777777" w:rsidR="008A301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8C2FD20" w14:textId="77777777" w:rsidR="008A3013" w:rsidRDefault="00000000">
            <w:r>
              <w:t>1560.67</w:t>
            </w:r>
          </w:p>
        </w:tc>
        <w:tc>
          <w:tcPr>
            <w:tcW w:w="1584" w:type="dxa"/>
            <w:vAlign w:val="center"/>
          </w:tcPr>
          <w:p w14:paraId="3B756C99" w14:textId="77777777" w:rsidR="008A301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2D3F75C" w14:textId="77777777" w:rsidR="008A301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8C54CBA" w14:textId="77777777" w:rsidR="008A3013" w:rsidRDefault="00000000">
            <w:r>
              <w:t>满足</w:t>
            </w:r>
          </w:p>
        </w:tc>
      </w:tr>
      <w:tr w:rsidR="008A3013" w14:paraId="111A9954" w14:textId="77777777">
        <w:tc>
          <w:tcPr>
            <w:tcW w:w="1358" w:type="dxa"/>
            <w:shd w:val="clear" w:color="auto" w:fill="E6E6E6"/>
            <w:vAlign w:val="center"/>
          </w:tcPr>
          <w:p w14:paraId="76033C10" w14:textId="77777777" w:rsidR="008A3013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5241B75" w14:textId="77777777" w:rsidR="008A3013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53E5C35" w14:textId="77777777" w:rsidR="008A301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46404BE" w14:textId="77777777" w:rsidR="008A3013" w:rsidRDefault="00000000">
            <w:r>
              <w:t>3300.63</w:t>
            </w:r>
          </w:p>
        </w:tc>
        <w:tc>
          <w:tcPr>
            <w:tcW w:w="1584" w:type="dxa"/>
            <w:vAlign w:val="center"/>
          </w:tcPr>
          <w:p w14:paraId="4C16BC4C" w14:textId="77777777" w:rsidR="008A301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F429032" w14:textId="77777777" w:rsidR="008A301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7A286CF" w14:textId="77777777" w:rsidR="008A3013" w:rsidRDefault="00000000">
            <w:r>
              <w:t>满足</w:t>
            </w:r>
          </w:p>
        </w:tc>
      </w:tr>
      <w:tr w:rsidR="008A3013" w14:paraId="70BDFE6D" w14:textId="77777777">
        <w:tc>
          <w:tcPr>
            <w:tcW w:w="1358" w:type="dxa"/>
            <w:shd w:val="clear" w:color="auto" w:fill="E6E6E6"/>
            <w:vAlign w:val="center"/>
          </w:tcPr>
          <w:p w14:paraId="4478F518" w14:textId="77777777" w:rsidR="008A3013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6F5F81CB" w14:textId="77777777" w:rsidR="008A3013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E032E0D" w14:textId="77777777" w:rsidR="008A301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B0A7261" w14:textId="77777777" w:rsidR="008A3013" w:rsidRDefault="00000000">
            <w:r>
              <w:t>1751.91</w:t>
            </w:r>
          </w:p>
        </w:tc>
        <w:tc>
          <w:tcPr>
            <w:tcW w:w="1584" w:type="dxa"/>
            <w:vAlign w:val="center"/>
          </w:tcPr>
          <w:p w14:paraId="7AD2BBEA" w14:textId="77777777" w:rsidR="008A301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180078F" w14:textId="77777777" w:rsidR="008A301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7AE9CB1" w14:textId="77777777" w:rsidR="008A3013" w:rsidRDefault="00000000">
            <w:r>
              <w:t>满足</w:t>
            </w:r>
          </w:p>
        </w:tc>
      </w:tr>
      <w:tr w:rsidR="008A3013" w14:paraId="57BC2231" w14:textId="77777777">
        <w:tc>
          <w:tcPr>
            <w:tcW w:w="1358" w:type="dxa"/>
            <w:shd w:val="clear" w:color="auto" w:fill="E6E6E6"/>
            <w:vAlign w:val="center"/>
          </w:tcPr>
          <w:p w14:paraId="43D695EB" w14:textId="77777777" w:rsidR="008A3013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A423369" w14:textId="77777777" w:rsidR="008A3013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78BB1137" w14:textId="77777777" w:rsidR="008A301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B907586" w14:textId="77777777" w:rsidR="008A3013" w:rsidRDefault="00000000">
            <w:r>
              <w:t>3423.37</w:t>
            </w:r>
          </w:p>
        </w:tc>
        <w:tc>
          <w:tcPr>
            <w:tcW w:w="1584" w:type="dxa"/>
            <w:vAlign w:val="center"/>
          </w:tcPr>
          <w:p w14:paraId="2FF969FA" w14:textId="77777777" w:rsidR="008A301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E635C90" w14:textId="77777777" w:rsidR="008A301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4E2B165" w14:textId="77777777" w:rsidR="008A3013" w:rsidRDefault="00000000">
            <w:r>
              <w:t>满足</w:t>
            </w:r>
          </w:p>
        </w:tc>
      </w:tr>
      <w:tr w:rsidR="008A3013" w14:paraId="5DE470C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7789BF9" w14:textId="77777777" w:rsidR="008A3013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1904880F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8A3013" w14:paraId="630EA56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FC86202" w14:textId="77777777" w:rsidR="008A3013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564B207" w14:textId="77777777" w:rsidR="008A3013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8A3013" w14:paraId="5DCCA67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3ED8CEF" w14:textId="77777777" w:rsidR="008A3013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B447F19" w14:textId="77777777" w:rsidR="008A3013" w:rsidRDefault="00000000">
            <w:r>
              <w:t>满足</w:t>
            </w:r>
          </w:p>
        </w:tc>
      </w:tr>
    </w:tbl>
    <w:p w14:paraId="0F1C0366" w14:textId="77777777" w:rsidR="008A3013" w:rsidRDefault="00000000">
      <w:pPr>
        <w:pStyle w:val="2"/>
        <w:widowControl w:val="0"/>
        <w:rPr>
          <w:kern w:val="2"/>
        </w:rPr>
      </w:pPr>
      <w:bookmarkStart w:id="57" w:name="_Toc185175261"/>
      <w:r>
        <w:rPr>
          <w:kern w:val="2"/>
        </w:rP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A3013" w14:paraId="52107F3F" w14:textId="77777777">
        <w:tc>
          <w:tcPr>
            <w:tcW w:w="2263" w:type="dxa"/>
            <w:shd w:val="clear" w:color="auto" w:fill="E6E6E6"/>
            <w:vAlign w:val="center"/>
          </w:tcPr>
          <w:p w14:paraId="40BB0871" w14:textId="77777777" w:rsidR="008A3013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623FAD37" w14:textId="77777777" w:rsidR="008A3013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FE512D6" w14:textId="77777777" w:rsidR="008A3013" w:rsidRDefault="00000000">
            <w:r>
              <w:t>10</w:t>
            </w:r>
            <w:r>
              <w:t>层以上</w:t>
            </w:r>
          </w:p>
        </w:tc>
      </w:tr>
      <w:tr w:rsidR="008A3013" w14:paraId="0B3FC6F2" w14:textId="77777777">
        <w:tc>
          <w:tcPr>
            <w:tcW w:w="2263" w:type="dxa"/>
            <w:shd w:val="clear" w:color="auto" w:fill="E6E6E6"/>
            <w:vAlign w:val="center"/>
          </w:tcPr>
          <w:p w14:paraId="5DEE761E" w14:textId="77777777" w:rsidR="008A3013" w:rsidRDefault="00000000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20363BC3" w14:textId="77777777" w:rsidR="008A3013" w:rsidRDefault="00000000">
            <w:r>
              <w:t>6</w:t>
            </w:r>
            <w:r>
              <w:t>级（窗编号：</w:t>
            </w:r>
            <w:r>
              <w:t>E1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B9F59AA" w14:textId="77777777" w:rsidR="008A3013" w:rsidRDefault="00000000">
            <w:r>
              <w:t>6</w:t>
            </w:r>
            <w:r>
              <w:t>级（窗编号：</w:t>
            </w:r>
            <w:r>
              <w:t>E1</w:t>
            </w:r>
            <w:r>
              <w:t>）</w:t>
            </w:r>
          </w:p>
        </w:tc>
      </w:tr>
      <w:tr w:rsidR="008A3013" w14:paraId="20373B0E" w14:textId="77777777">
        <w:tc>
          <w:tcPr>
            <w:tcW w:w="2263" w:type="dxa"/>
            <w:shd w:val="clear" w:color="auto" w:fill="E6E6E6"/>
            <w:vAlign w:val="center"/>
          </w:tcPr>
          <w:p w14:paraId="28BFF2E1" w14:textId="77777777" w:rsidR="008A3013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6D567B8" w14:textId="77777777" w:rsidR="008A3013" w:rsidRDefault="008A3013"/>
        </w:tc>
        <w:tc>
          <w:tcPr>
            <w:tcW w:w="3534" w:type="dxa"/>
            <w:vAlign w:val="center"/>
          </w:tcPr>
          <w:p w14:paraId="23F8F0B6" w14:textId="77777777" w:rsidR="008A3013" w:rsidRDefault="008A3013"/>
        </w:tc>
      </w:tr>
      <w:tr w:rsidR="008A3013" w14:paraId="667D87C5" w14:textId="77777777">
        <w:tc>
          <w:tcPr>
            <w:tcW w:w="2263" w:type="dxa"/>
            <w:shd w:val="clear" w:color="auto" w:fill="E6E6E6"/>
            <w:vAlign w:val="center"/>
          </w:tcPr>
          <w:p w14:paraId="01E13FC3" w14:textId="77777777" w:rsidR="008A3013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3957CDBE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87CCAD0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A3013" w14:paraId="3C6DAA23" w14:textId="77777777">
        <w:tc>
          <w:tcPr>
            <w:tcW w:w="2263" w:type="dxa"/>
            <w:shd w:val="clear" w:color="auto" w:fill="E6E6E6"/>
            <w:vAlign w:val="center"/>
          </w:tcPr>
          <w:p w14:paraId="78CE744B" w14:textId="77777777" w:rsidR="008A3013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3505862" w14:textId="77777777" w:rsidR="008A3013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C5B7A3F" w14:textId="77777777" w:rsidR="008A3013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8A3013" w14:paraId="1696AF9A" w14:textId="77777777">
        <w:tc>
          <w:tcPr>
            <w:tcW w:w="2263" w:type="dxa"/>
            <w:shd w:val="clear" w:color="auto" w:fill="E6E6E6"/>
            <w:vAlign w:val="center"/>
          </w:tcPr>
          <w:p w14:paraId="5624E617" w14:textId="77777777" w:rsidR="008A3013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609BF757" w14:textId="77777777" w:rsidR="008A3013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5A6CAF87" w14:textId="77777777" w:rsidR="008A3013" w:rsidRDefault="00000000">
            <w:r>
              <w:rPr>
                <w:color w:val="FF0000"/>
              </w:rPr>
              <w:t>不满足</w:t>
            </w:r>
          </w:p>
        </w:tc>
      </w:tr>
    </w:tbl>
    <w:p w14:paraId="2DDB6D74" w14:textId="77777777" w:rsidR="008A3013" w:rsidRDefault="00000000">
      <w:pPr>
        <w:pStyle w:val="2"/>
        <w:widowControl w:val="0"/>
        <w:rPr>
          <w:kern w:val="2"/>
        </w:rPr>
      </w:pPr>
      <w:bookmarkStart w:id="58" w:name="_Toc185175262"/>
      <w:r>
        <w:rPr>
          <w:kern w:val="2"/>
        </w:rPr>
        <w:t>外门气密性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A3013" w14:paraId="76D5F336" w14:textId="77777777">
        <w:tc>
          <w:tcPr>
            <w:tcW w:w="2263" w:type="dxa"/>
            <w:shd w:val="clear" w:color="auto" w:fill="E6E6E6"/>
            <w:vAlign w:val="center"/>
          </w:tcPr>
          <w:p w14:paraId="5602D20E" w14:textId="77777777" w:rsidR="008A301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54157E6" w14:textId="77777777" w:rsidR="008A3013" w:rsidRDefault="00000000">
            <w:r>
              <w:t>4</w:t>
            </w:r>
            <w:r>
              <w:t>级（窗编号：）</w:t>
            </w:r>
          </w:p>
        </w:tc>
      </w:tr>
      <w:tr w:rsidR="008A3013" w14:paraId="086C23E6" w14:textId="77777777">
        <w:tc>
          <w:tcPr>
            <w:tcW w:w="2263" w:type="dxa"/>
            <w:shd w:val="clear" w:color="auto" w:fill="E6E6E6"/>
            <w:vAlign w:val="center"/>
          </w:tcPr>
          <w:p w14:paraId="08E04499" w14:textId="77777777" w:rsidR="008A3013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EB45D4D" w14:textId="77777777" w:rsidR="008A3013" w:rsidRDefault="008A3013"/>
        </w:tc>
      </w:tr>
      <w:tr w:rsidR="008A3013" w14:paraId="2A435389" w14:textId="77777777">
        <w:tc>
          <w:tcPr>
            <w:tcW w:w="2263" w:type="dxa"/>
            <w:shd w:val="clear" w:color="auto" w:fill="E6E6E6"/>
            <w:vAlign w:val="center"/>
          </w:tcPr>
          <w:p w14:paraId="37A9E8A0" w14:textId="77777777" w:rsidR="008A301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C4E1333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A3013" w14:paraId="34371641" w14:textId="77777777">
        <w:tc>
          <w:tcPr>
            <w:tcW w:w="2263" w:type="dxa"/>
            <w:shd w:val="clear" w:color="auto" w:fill="E6E6E6"/>
            <w:vAlign w:val="center"/>
          </w:tcPr>
          <w:p w14:paraId="73E87799" w14:textId="77777777" w:rsidR="008A301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84117B4" w14:textId="77777777" w:rsidR="008A3013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8A3013" w14:paraId="369BF9DE" w14:textId="77777777">
        <w:tc>
          <w:tcPr>
            <w:tcW w:w="2263" w:type="dxa"/>
            <w:shd w:val="clear" w:color="auto" w:fill="E6E6E6"/>
            <w:vAlign w:val="center"/>
          </w:tcPr>
          <w:p w14:paraId="405D887D" w14:textId="77777777" w:rsidR="008A301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F4A0B2F" w14:textId="77777777" w:rsidR="008A3013" w:rsidRDefault="00000000">
            <w:r>
              <w:t>满足</w:t>
            </w:r>
          </w:p>
        </w:tc>
      </w:tr>
    </w:tbl>
    <w:p w14:paraId="18CD93CA" w14:textId="77777777" w:rsidR="008A3013" w:rsidRDefault="00000000">
      <w:pPr>
        <w:pStyle w:val="2"/>
        <w:widowControl w:val="0"/>
        <w:rPr>
          <w:kern w:val="2"/>
        </w:rPr>
      </w:pPr>
      <w:bookmarkStart w:id="59" w:name="_Toc185175263"/>
      <w:r>
        <w:rPr>
          <w:kern w:val="2"/>
        </w:rPr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A3013" w14:paraId="66A305DA" w14:textId="77777777">
        <w:tc>
          <w:tcPr>
            <w:tcW w:w="2263" w:type="dxa"/>
            <w:shd w:val="clear" w:color="auto" w:fill="E6E6E6"/>
            <w:vAlign w:val="center"/>
          </w:tcPr>
          <w:p w14:paraId="21AB7391" w14:textId="77777777" w:rsidR="008A301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97D4A95" w14:textId="77777777" w:rsidR="008A3013" w:rsidRDefault="00000000">
            <w:r>
              <w:t>3</w:t>
            </w:r>
            <w:r>
              <w:t>级（窗编号：）</w:t>
            </w:r>
          </w:p>
        </w:tc>
      </w:tr>
      <w:tr w:rsidR="008A3013" w14:paraId="48000012" w14:textId="77777777">
        <w:tc>
          <w:tcPr>
            <w:tcW w:w="2263" w:type="dxa"/>
            <w:shd w:val="clear" w:color="auto" w:fill="E6E6E6"/>
            <w:vAlign w:val="center"/>
          </w:tcPr>
          <w:p w14:paraId="1724603A" w14:textId="77777777" w:rsidR="008A3013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98C575A" w14:textId="77777777" w:rsidR="008A3013" w:rsidRDefault="008A3013"/>
        </w:tc>
      </w:tr>
      <w:tr w:rsidR="008A3013" w14:paraId="329FC29D" w14:textId="77777777">
        <w:tc>
          <w:tcPr>
            <w:tcW w:w="2263" w:type="dxa"/>
            <w:shd w:val="clear" w:color="auto" w:fill="E6E6E6"/>
            <w:vAlign w:val="center"/>
          </w:tcPr>
          <w:p w14:paraId="430F8D5A" w14:textId="77777777" w:rsidR="008A3013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6AE953B" w14:textId="77777777" w:rsidR="008A3013" w:rsidRDefault="00000000">
            <w:r>
              <w:t>无通风换气装置</w:t>
            </w:r>
          </w:p>
        </w:tc>
      </w:tr>
      <w:tr w:rsidR="008A3013" w14:paraId="15F78C98" w14:textId="77777777">
        <w:tc>
          <w:tcPr>
            <w:tcW w:w="2263" w:type="dxa"/>
            <w:shd w:val="clear" w:color="auto" w:fill="E6E6E6"/>
            <w:vAlign w:val="center"/>
          </w:tcPr>
          <w:p w14:paraId="35F9D422" w14:textId="77777777" w:rsidR="008A301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C4BE0B0" w14:textId="77777777" w:rsidR="008A3013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8A3013" w14:paraId="02B490CE" w14:textId="77777777">
        <w:tc>
          <w:tcPr>
            <w:tcW w:w="2263" w:type="dxa"/>
            <w:shd w:val="clear" w:color="auto" w:fill="E6E6E6"/>
            <w:vAlign w:val="center"/>
          </w:tcPr>
          <w:p w14:paraId="54D94FBA" w14:textId="77777777" w:rsidR="008A301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FD4685D" w14:textId="77777777" w:rsidR="008A3013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8A3013" w14:paraId="5811B87F" w14:textId="77777777">
        <w:tc>
          <w:tcPr>
            <w:tcW w:w="2263" w:type="dxa"/>
            <w:shd w:val="clear" w:color="auto" w:fill="E6E6E6"/>
            <w:vAlign w:val="center"/>
          </w:tcPr>
          <w:p w14:paraId="6423DA38" w14:textId="77777777" w:rsidR="008A301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E7776B4" w14:textId="77777777" w:rsidR="008A3013" w:rsidRDefault="00000000">
            <w:r>
              <w:t>满足</w:t>
            </w:r>
          </w:p>
        </w:tc>
      </w:tr>
    </w:tbl>
    <w:p w14:paraId="3ADFC990" w14:textId="77777777" w:rsidR="008A3013" w:rsidRDefault="00000000">
      <w:pPr>
        <w:pStyle w:val="2"/>
        <w:widowControl w:val="0"/>
        <w:rPr>
          <w:kern w:val="2"/>
        </w:rPr>
      </w:pPr>
      <w:bookmarkStart w:id="60" w:name="_Toc185175264"/>
      <w:r>
        <w:rPr>
          <w:kern w:val="2"/>
        </w:rPr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A3013" w14:paraId="60111610" w14:textId="77777777">
        <w:tc>
          <w:tcPr>
            <w:tcW w:w="1131" w:type="dxa"/>
            <w:shd w:val="clear" w:color="auto" w:fill="E6E6E6"/>
            <w:vAlign w:val="center"/>
          </w:tcPr>
          <w:p w14:paraId="36446298" w14:textId="77777777" w:rsidR="008A301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8872D6B" w14:textId="77777777" w:rsidR="008A3013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4E657A8" w14:textId="77777777" w:rsidR="008A3013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3BDB68D" w14:textId="77777777" w:rsidR="008A3013" w:rsidRDefault="00000000">
            <w:pPr>
              <w:jc w:val="center"/>
            </w:pPr>
            <w:r>
              <w:t>可否性能权衡</w:t>
            </w:r>
          </w:p>
        </w:tc>
      </w:tr>
      <w:tr w:rsidR="008A3013" w14:paraId="247D74A3" w14:textId="77777777">
        <w:tc>
          <w:tcPr>
            <w:tcW w:w="1131" w:type="dxa"/>
            <w:vAlign w:val="center"/>
          </w:tcPr>
          <w:p w14:paraId="0A8851A9" w14:textId="77777777" w:rsidR="008A301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AB17ED0" w14:textId="77777777" w:rsidR="008A3013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765AB0CD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03D8E01" w14:textId="77777777" w:rsidR="008A3013" w:rsidRDefault="008A3013"/>
        </w:tc>
      </w:tr>
      <w:tr w:rsidR="008A3013" w14:paraId="669786F3" w14:textId="77777777">
        <w:tc>
          <w:tcPr>
            <w:tcW w:w="1131" w:type="dxa"/>
            <w:vAlign w:val="center"/>
          </w:tcPr>
          <w:p w14:paraId="7BF0547F" w14:textId="77777777" w:rsidR="008A301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DE690AF" w14:textId="77777777" w:rsidR="008A3013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1496FDB" w14:textId="77777777" w:rsidR="008A3013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1954D5B7" w14:textId="77777777" w:rsidR="008A3013" w:rsidRDefault="008A3013"/>
        </w:tc>
      </w:tr>
      <w:tr w:rsidR="008A3013" w14:paraId="15CD2C57" w14:textId="77777777">
        <w:tc>
          <w:tcPr>
            <w:tcW w:w="1131" w:type="dxa"/>
            <w:vAlign w:val="center"/>
          </w:tcPr>
          <w:p w14:paraId="5E20FE54" w14:textId="77777777" w:rsidR="008A301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2C9C57E" w14:textId="77777777" w:rsidR="008A3013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1AA389C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4A773C" w14:textId="77777777" w:rsidR="008A3013" w:rsidRDefault="008A3013"/>
        </w:tc>
      </w:tr>
      <w:tr w:rsidR="008A3013" w14:paraId="0E01F16D" w14:textId="77777777">
        <w:tc>
          <w:tcPr>
            <w:tcW w:w="1131" w:type="dxa"/>
            <w:vAlign w:val="center"/>
          </w:tcPr>
          <w:p w14:paraId="7B2AC810" w14:textId="77777777" w:rsidR="008A301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34A1270" w14:textId="77777777" w:rsidR="008A3013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3BB219A5" w14:textId="77777777" w:rsidR="008A3013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A8EA94E" w14:textId="77777777" w:rsidR="008A3013" w:rsidRDefault="008A3013"/>
        </w:tc>
      </w:tr>
      <w:tr w:rsidR="008A3013" w14:paraId="28A3C5C1" w14:textId="77777777">
        <w:tc>
          <w:tcPr>
            <w:tcW w:w="1131" w:type="dxa"/>
            <w:vAlign w:val="center"/>
          </w:tcPr>
          <w:p w14:paraId="7B979F23" w14:textId="77777777" w:rsidR="008A301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2C0F8EE" w14:textId="77777777" w:rsidR="008A3013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01A75A3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21FCA61" w14:textId="77777777" w:rsidR="008A3013" w:rsidRDefault="008A3013"/>
        </w:tc>
      </w:tr>
      <w:tr w:rsidR="008A3013" w14:paraId="54E7528C" w14:textId="77777777">
        <w:tc>
          <w:tcPr>
            <w:tcW w:w="1131" w:type="dxa"/>
            <w:vAlign w:val="center"/>
          </w:tcPr>
          <w:p w14:paraId="2DE640C6" w14:textId="77777777" w:rsidR="008A301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54FC697" w14:textId="77777777" w:rsidR="008A3013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108286D2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7AD26B" w14:textId="77777777" w:rsidR="008A3013" w:rsidRDefault="008A3013"/>
        </w:tc>
      </w:tr>
      <w:tr w:rsidR="008A3013" w14:paraId="27A3FD40" w14:textId="77777777">
        <w:tc>
          <w:tcPr>
            <w:tcW w:w="1131" w:type="dxa"/>
            <w:vAlign w:val="center"/>
          </w:tcPr>
          <w:p w14:paraId="4956B27B" w14:textId="77777777" w:rsidR="008A3013" w:rsidRDefault="00000000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1E09E88F" w14:textId="77777777" w:rsidR="008A3013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7D2B818C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15E2A1" w14:textId="77777777" w:rsidR="008A3013" w:rsidRDefault="008A3013"/>
        </w:tc>
      </w:tr>
      <w:tr w:rsidR="008A3013" w14:paraId="193FF797" w14:textId="77777777">
        <w:tc>
          <w:tcPr>
            <w:tcW w:w="1131" w:type="dxa"/>
            <w:vAlign w:val="center"/>
          </w:tcPr>
          <w:p w14:paraId="59375405" w14:textId="77777777" w:rsidR="008A3013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A9F2081" w14:textId="77777777" w:rsidR="008A3013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05AEC2CB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C7395A1" w14:textId="77777777" w:rsidR="008A3013" w:rsidRDefault="008A3013"/>
        </w:tc>
      </w:tr>
      <w:tr w:rsidR="008A3013" w14:paraId="52544766" w14:textId="77777777">
        <w:tc>
          <w:tcPr>
            <w:tcW w:w="1131" w:type="dxa"/>
            <w:vAlign w:val="center"/>
          </w:tcPr>
          <w:p w14:paraId="460A14E0" w14:textId="77777777" w:rsidR="008A3013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0BCFB7FC" w14:textId="77777777" w:rsidR="008A3013" w:rsidRDefault="00000000">
            <w:r>
              <w:t>采暖与非采暖楼板</w:t>
            </w:r>
          </w:p>
        </w:tc>
        <w:tc>
          <w:tcPr>
            <w:tcW w:w="2150" w:type="dxa"/>
            <w:vAlign w:val="center"/>
          </w:tcPr>
          <w:p w14:paraId="3AD1F386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3781F44" w14:textId="77777777" w:rsidR="008A3013" w:rsidRDefault="008A3013"/>
        </w:tc>
      </w:tr>
      <w:tr w:rsidR="008A3013" w14:paraId="4D18241A" w14:textId="77777777">
        <w:tc>
          <w:tcPr>
            <w:tcW w:w="1131" w:type="dxa"/>
            <w:vAlign w:val="center"/>
          </w:tcPr>
          <w:p w14:paraId="0643E9C7" w14:textId="77777777" w:rsidR="008A3013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66C22F9" w14:textId="77777777" w:rsidR="008A3013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D86A6B1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B58E13" w14:textId="77777777" w:rsidR="008A3013" w:rsidRDefault="008A3013"/>
        </w:tc>
      </w:tr>
      <w:tr w:rsidR="008A3013" w14:paraId="761107A7" w14:textId="77777777">
        <w:tc>
          <w:tcPr>
            <w:tcW w:w="1131" w:type="dxa"/>
            <w:vAlign w:val="center"/>
          </w:tcPr>
          <w:p w14:paraId="322DD1F0" w14:textId="77777777" w:rsidR="008A3013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2DBAB85" w14:textId="77777777" w:rsidR="008A3013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604FE428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F0C060" w14:textId="77777777" w:rsidR="008A3013" w:rsidRDefault="008A3013"/>
        </w:tc>
      </w:tr>
      <w:tr w:rsidR="008A3013" w14:paraId="344D9E56" w14:textId="77777777">
        <w:tc>
          <w:tcPr>
            <w:tcW w:w="1131" w:type="dxa"/>
            <w:vAlign w:val="center"/>
          </w:tcPr>
          <w:p w14:paraId="065F7759" w14:textId="77777777" w:rsidR="008A3013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772578B" w14:textId="77777777" w:rsidR="008A3013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8952A8B" w14:textId="77777777" w:rsidR="008A3013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2D8DCF12" w14:textId="77777777" w:rsidR="008A3013" w:rsidRDefault="008A3013"/>
        </w:tc>
      </w:tr>
      <w:tr w:rsidR="008A3013" w14:paraId="5EA61C10" w14:textId="77777777">
        <w:tc>
          <w:tcPr>
            <w:tcW w:w="1131" w:type="dxa"/>
            <w:vAlign w:val="center"/>
          </w:tcPr>
          <w:p w14:paraId="20C016F2" w14:textId="77777777" w:rsidR="008A3013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043D0341" w14:textId="77777777" w:rsidR="008A3013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3B29713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5A9229" w14:textId="77777777" w:rsidR="008A3013" w:rsidRDefault="008A3013"/>
        </w:tc>
      </w:tr>
      <w:tr w:rsidR="008A3013" w14:paraId="0E5388EB" w14:textId="77777777">
        <w:tc>
          <w:tcPr>
            <w:tcW w:w="1131" w:type="dxa"/>
            <w:vAlign w:val="center"/>
          </w:tcPr>
          <w:p w14:paraId="258F849B" w14:textId="77777777" w:rsidR="008A3013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0DDEEC47" w14:textId="77777777" w:rsidR="008A3013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C1B1B96" w14:textId="77777777" w:rsidR="008A3013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6FE2161" w14:textId="77777777" w:rsidR="008A3013" w:rsidRDefault="00000000">
            <w:r>
              <w:t>非强条</w:t>
            </w:r>
          </w:p>
        </w:tc>
      </w:tr>
      <w:tr w:rsidR="008A3013" w14:paraId="5E69E766" w14:textId="77777777">
        <w:tc>
          <w:tcPr>
            <w:tcW w:w="1131" w:type="dxa"/>
            <w:vAlign w:val="center"/>
          </w:tcPr>
          <w:p w14:paraId="35B84A75" w14:textId="77777777" w:rsidR="008A3013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7A0D2EFC" w14:textId="77777777" w:rsidR="008A3013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66D07A7F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F84B34" w14:textId="77777777" w:rsidR="008A3013" w:rsidRDefault="008A3013"/>
        </w:tc>
      </w:tr>
      <w:tr w:rsidR="008A3013" w14:paraId="284DEB8B" w14:textId="77777777">
        <w:tc>
          <w:tcPr>
            <w:tcW w:w="1131" w:type="dxa"/>
            <w:vAlign w:val="center"/>
          </w:tcPr>
          <w:p w14:paraId="1FDF2845" w14:textId="77777777" w:rsidR="008A3013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4F18AE57" w14:textId="77777777" w:rsidR="008A3013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0E52031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10B072" w14:textId="77777777" w:rsidR="008A3013" w:rsidRDefault="008A3013"/>
        </w:tc>
      </w:tr>
      <w:tr w:rsidR="008A3013" w14:paraId="3B9941C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05208B0" w14:textId="77777777" w:rsidR="008A3013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62435EE" w14:textId="77777777" w:rsidR="008A301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35DE2D" w14:textId="77777777" w:rsidR="008A3013" w:rsidRDefault="008A3013"/>
        </w:tc>
      </w:tr>
    </w:tbl>
    <w:p w14:paraId="017D82E8" w14:textId="77777777" w:rsidR="008A3013" w:rsidRDefault="008A30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13AB50" w14:textId="77777777" w:rsidR="008A3013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589FFC45" w14:textId="77777777" w:rsidR="008A3013" w:rsidRDefault="008A3013"/>
    <w:sectPr w:rsidR="008A301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F53C" w14:textId="77777777" w:rsidR="002A02D1" w:rsidRDefault="002A02D1" w:rsidP="00203A7D">
      <w:r>
        <w:separator/>
      </w:r>
    </w:p>
  </w:endnote>
  <w:endnote w:type="continuationSeparator" w:id="0">
    <w:p w14:paraId="1A75E258" w14:textId="77777777" w:rsidR="002A02D1" w:rsidRDefault="002A02D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1B644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E25AC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ACCDF" w14:textId="77777777" w:rsidR="002A02D1" w:rsidRDefault="002A02D1" w:rsidP="00203A7D">
      <w:r>
        <w:separator/>
      </w:r>
    </w:p>
  </w:footnote>
  <w:footnote w:type="continuationSeparator" w:id="0">
    <w:p w14:paraId="643C03F6" w14:textId="77777777" w:rsidR="002A02D1" w:rsidRDefault="002A02D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764D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2D72723" wp14:editId="43055B3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B87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437715">
    <w:abstractNumId w:val="0"/>
  </w:num>
  <w:num w:numId="2" w16cid:durableId="1365253892">
    <w:abstractNumId w:val="2"/>
  </w:num>
  <w:num w:numId="3" w16cid:durableId="192094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7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A02D1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91206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3013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C5775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F89C777"/>
  <w15:chartTrackingRefBased/>
  <w15:docId w15:val="{63C64DC3-5A36-4025-BD14-F980DDC4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x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21</Pages>
  <Words>2055</Words>
  <Characters>11720</Characters>
  <Application>Microsoft Office Word</Application>
  <DocSecurity>0</DocSecurity>
  <Lines>97</Lines>
  <Paragraphs>27</Paragraphs>
  <ScaleCrop>false</ScaleCrop>
  <Company>ths</Company>
  <LinksUpToDate>false</LinksUpToDate>
  <CharactersWithSpaces>13748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cjx</dc:creator>
  <cp:keywords/>
  <dc:description/>
  <cp:lastModifiedBy>jiaxiang chan</cp:lastModifiedBy>
  <cp:revision>1</cp:revision>
  <cp:lastPrinted>1899-12-31T16:00:00Z</cp:lastPrinted>
  <dcterms:created xsi:type="dcterms:W3CDTF">2024-12-15T09:13:00Z</dcterms:created>
  <dcterms:modified xsi:type="dcterms:W3CDTF">2024-12-15T09:14:00Z</dcterms:modified>
</cp:coreProperties>
</file>