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103696535"/>
      <w:bookmarkStart w:id="2" w:name="_Toc98750683"/>
      <w:bookmarkStart w:id="67" w:name="_GoBack"/>
      <w:bookmarkEnd w:id="67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4677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3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1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13.80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河南-郑州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3445.994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162.747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23.336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242.858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647.705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79.357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211.646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88.580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236.244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773.682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2063.418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制冷剂消耗量"/>
            <w:r>
              <w:t>0</w:t>
            </w:r>
            <w:bookmarkEnd w:id="33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制冷剂碳排放"/>
            <w:r>
              <w:t>0.000</w:t>
            </w:r>
            <w:bookmarkEnd w:id="34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光伏能耗"/>
            <w:r>
              <w:rPr>
                <w:rFonts w:hint="eastAsia"/>
                <w:szCs w:val="21"/>
              </w:rPr>
              <w:t>754.540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电力CO2排放因子7"/>
            <w:r>
              <w:t>0.5703</w:t>
            </w:r>
            <w:bookmarkEnd w:id="36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光伏能耗_电耗CO2排放"/>
            <w:r>
              <w:t>2012.366</w:t>
            </w:r>
            <w:bookmarkEnd w:id="37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风力能耗"/>
            <w:r>
              <w:rPr>
                <w:rFonts w:hint="eastAsia"/>
                <w:szCs w:val="21"/>
              </w:rPr>
              <w:t>0.000</w:t>
            </w:r>
            <w:bookmarkEnd w:id="38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风力能耗_电耗CO2排放"/>
            <w:r>
              <w:t>0.000</w:t>
            </w:r>
            <w:bookmarkEnd w:id="39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建筑总碳排放"/>
            <w:r>
              <w:t>1146.646</w:t>
            </w:r>
            <w:bookmarkEnd w:id="40"/>
          </w:p>
        </w:tc>
        <w:bookmarkStart w:id="41" w:name="建筑总碳排放平米"/>
        <w:bookmarkEnd w:id="41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2" w:name="建筑拆除碳排放tCO2"/>
      <w:r>
        <w:t>23.336</w:t>
      </w:r>
      <w:bookmarkEnd w:id="4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3" w:name="设计建筑碳汇tCO2"/>
      <w:r>
        <w:t>337.856</w:t>
      </w:r>
      <w:bookmarkEnd w:id="43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4" w:name="建材生产碳排放2_tCO2"/>
            <w:r>
              <w:t>3445.994</w:t>
            </w:r>
            <w:bookmarkEnd w:id="44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5" w:name="建材生产碳排放tCO2_m2"/>
            <w:r>
              <w:t>0.737</w:t>
            </w:r>
            <w:bookmarkEnd w:id="45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6" w:name="建材生产占比"/>
            <w:r>
              <w:t>71.761</w:t>
            </w:r>
            <w:bookmarkEnd w:id="46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7" w:name="建材运输碳排放2_tCO2"/>
            <w:r>
              <w:t>162.747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运输碳排放tCO2_m2"/>
            <w:r>
              <w:t>0.035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运输占比"/>
            <w:r>
              <w:t>3.389</w:t>
            </w:r>
            <w:bookmarkEnd w:id="49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筑建造碳排放2_tCO2"/>
            <w:r>
              <w:t>23.336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筑建造碳排放tCO2_m2"/>
            <w:r>
              <w:t>0.005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筑建造占比"/>
            <w:r>
              <w:t>0.486</w:t>
            </w:r>
            <w:bookmarkEnd w:id="52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筑总碳排放tCO2"/>
            <w:r>
              <w:t>1146.646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总碳排放tCO2_m2"/>
            <w:r>
              <w:t>0.245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运行占比"/>
            <w:r>
              <w:t>23.878</w:t>
            </w:r>
            <w:bookmarkEnd w:id="55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拆除碳排放2_tCO2"/>
            <w:r>
              <w:t>23.336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拆除碳排放tCO2_m2"/>
            <w:r>
              <w:t>0.005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拆除占比"/>
            <w:r>
              <w:t>0.486</w:t>
            </w:r>
            <w:bookmarkEnd w:id="58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负数设计建筑碳汇tCO2"/>
            <w:r>
              <w:rPr>
                <w:rFonts w:hint="eastAsia"/>
                <w:szCs w:val="21"/>
              </w:rPr>
              <w:t>-337.856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负数设计建筑碳汇tCO2_m2"/>
            <w:r>
              <w:rPr>
                <w:rFonts w:hint="eastAsia"/>
                <w:szCs w:val="21"/>
              </w:rPr>
              <w:t>-0.072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全生命周期碳排放tCO2"/>
            <w:r>
              <w:t>4464.203</w:t>
            </w:r>
            <w:bookmarkEnd w:id="61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全生命周期碳排放tCO2_m2"/>
            <w:r>
              <w:t>0.955</w:t>
            </w:r>
            <w:bookmarkEnd w:id="62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3" w:name="全生命周期碳排放2_tCO2"/>
      <w:r>
        <w:t>4464.203</w:t>
      </w:r>
      <w:bookmarkEnd w:id="63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4" w:name="全生命周期碳排放2_tCO2_m2"/>
      <w:r>
        <w:t>0.955</w:t>
      </w:r>
      <w:bookmarkEnd w:id="64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5" w:name="全生命周期碳排放tCO2_m2_a"/>
      <w:r>
        <w:t>0.019</w:t>
      </w:r>
      <w:bookmarkEnd w:id="65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66" w:name="全生命周期碳排放kgCO2_m2_a"/>
      <w:r>
        <w:t>19.000</w:t>
      </w:r>
      <w:bookmarkEnd w:id="66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F644A"/>
    <w:rsid w:val="001915A3"/>
    <w:rsid w:val="00217F62"/>
    <w:rsid w:val="00A906D8"/>
    <w:rsid w:val="00AB5A74"/>
    <w:rsid w:val="00F071AE"/>
    <w:rsid w:val="42B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</Pages>
  <Words>785</Words>
  <Characters>1267</Characters>
  <Lines>9</Lines>
  <Paragraphs>2</Paragraphs>
  <TotalTime>491</TotalTime>
  <ScaleCrop>false</ScaleCrop>
  <LinksUpToDate>false</LinksUpToDate>
  <CharactersWithSpaces>1312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2024-12-28T07:39:00Z</dcterms:created>
  <dc:creator>complex cell animal</dc:creator>
  <cp:lastModifiedBy>complex cell animal</cp:lastModifiedBy>
  <dcterms:modified xsi:type="dcterms:W3CDTF">2024-12-28T07:39:44Z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FC9E0A8201944CC6B7953C7C0B406085_11</vt:lpwstr>
  </property>
</Properties>
</file>