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0AB268" w14:textId="77777777" w:rsidR="00987251" w:rsidRDefault="00987251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封面页"/>
    </w:p>
    <w:p w14:paraId="1AD3F920" w14:textId="77777777" w:rsidR="00084452" w:rsidRDefault="00084452">
      <w:pPr>
        <w:widowControl w:val="0"/>
        <w:spacing w:afterLines="100" w:after="312"/>
        <w:rPr>
          <w:rFonts w:ascii="宋体" w:hAnsi="宋体" w:hint="eastAsia"/>
          <w:b/>
          <w:bCs/>
          <w:kern w:val="2"/>
          <w:sz w:val="30"/>
          <w:szCs w:val="24"/>
          <w:lang w:val="en-US"/>
        </w:rPr>
      </w:pPr>
    </w:p>
    <w:p w14:paraId="266AFEA6" w14:textId="77777777" w:rsidR="00987251" w:rsidRDefault="00000000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bookmarkStart w:id="1" w:name="项目名称＃1"/>
      <w:r>
        <w:rPr>
          <w:rFonts w:ascii="黑体" w:eastAsia="黑体" w:hAnsi="宋体" w:hint="eastAsia"/>
          <w:b/>
          <w:bCs/>
          <w:sz w:val="72"/>
          <w:szCs w:val="72"/>
        </w:rPr>
        <w:t>长沙某办公楼</w:t>
      </w:r>
      <w:bookmarkEnd w:id="1"/>
    </w:p>
    <w:p w14:paraId="71B7E8FD" w14:textId="77777777" w:rsidR="00987251" w:rsidRDefault="00000000">
      <w:pPr>
        <w:spacing w:beforeLines="100" w:before="312" w:line="180" w:lineRule="atLeast"/>
        <w:jc w:val="center"/>
        <w:rPr>
          <w:rFonts w:ascii="黑体" w:eastAsia="黑体" w:hAnsi="黑体" w:hint="eastAsia"/>
          <w:b/>
          <w:bCs/>
          <w:sz w:val="72"/>
          <w:szCs w:val="72"/>
          <w:lang w:val="en-US"/>
        </w:rPr>
      </w:pPr>
      <w:r>
        <w:rPr>
          <w:rFonts w:ascii="黑体" w:eastAsia="黑体" w:hAnsi="黑体" w:hint="eastAsia"/>
          <w:b/>
          <w:bCs/>
          <w:sz w:val="72"/>
          <w:szCs w:val="72"/>
          <w:lang w:val="en-US"/>
        </w:rPr>
        <w:t>全年负荷计算书</w:t>
      </w:r>
    </w:p>
    <w:p w14:paraId="37722513" w14:textId="77777777" w:rsidR="00987251" w:rsidRDefault="00987251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p w14:paraId="31052AC9" w14:textId="77777777" w:rsidR="00987251" w:rsidRDefault="00987251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p w14:paraId="2E47358A" w14:textId="77777777" w:rsidR="00987251" w:rsidRDefault="00987251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3780"/>
      </w:tblGrid>
      <w:tr w:rsidR="00987251" w14:paraId="4CB703A6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7CDDC4C6" w14:textId="77777777" w:rsidR="00987251" w:rsidRDefault="00000000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2D2D15F" w14:textId="77777777" w:rsidR="00987251" w:rsidRDefault="00000000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2" w:name="项目名称"/>
            <w:r>
              <w:rPr>
                <w:rFonts w:ascii="宋体" w:hAnsi="宋体" w:hint="eastAsia"/>
                <w:szCs w:val="21"/>
              </w:rPr>
              <w:t>长沙某办公楼</w:t>
            </w:r>
            <w:bookmarkEnd w:id="2"/>
          </w:p>
        </w:tc>
      </w:tr>
      <w:tr w:rsidR="00987251" w14:paraId="58BDDD2B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413E4DA" w14:textId="77777777" w:rsidR="00987251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A3F481A" w14:textId="77777777" w:rsidR="00987251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bookmarkStart w:id="3" w:name="设计编号"/>
            <w:bookmarkEnd w:id="3"/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 w:bidi="ar"/>
              </w:rPr>
              <w:t>YBB70008</w:t>
            </w:r>
          </w:p>
        </w:tc>
      </w:tr>
      <w:tr w:rsidR="00987251" w14:paraId="3E807CA7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6DA9EA7" w14:textId="77777777" w:rsidR="00987251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C0532F4" w14:textId="77777777" w:rsidR="00987251" w:rsidRDefault="00987251">
            <w:pPr>
              <w:rPr>
                <w:rFonts w:ascii="宋体" w:hAnsi="宋体" w:hint="eastAsia"/>
                <w:szCs w:val="21"/>
              </w:rPr>
            </w:pPr>
            <w:bookmarkStart w:id="4" w:name="建设单位"/>
            <w:bookmarkEnd w:id="4"/>
          </w:p>
        </w:tc>
      </w:tr>
      <w:tr w:rsidR="00987251" w14:paraId="0F459987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23AED7B" w14:textId="77777777" w:rsidR="00987251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9B56739" w14:textId="77777777" w:rsidR="00987251" w:rsidRDefault="00987251">
            <w:pPr>
              <w:rPr>
                <w:rFonts w:ascii="宋体" w:hAnsi="宋体" w:hint="eastAsia"/>
                <w:szCs w:val="21"/>
              </w:rPr>
            </w:pPr>
            <w:bookmarkStart w:id="5" w:name="设计单位"/>
            <w:bookmarkEnd w:id="5"/>
          </w:p>
        </w:tc>
      </w:tr>
      <w:tr w:rsidR="00987251" w14:paraId="0325C725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C1F7CC6" w14:textId="77777777" w:rsidR="00987251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 算 人</w:t>
            </w:r>
          </w:p>
        </w:tc>
        <w:tc>
          <w:tcPr>
            <w:tcW w:w="3780" w:type="dxa"/>
          </w:tcPr>
          <w:p w14:paraId="5F02A2A0" w14:textId="77777777" w:rsidR="00987251" w:rsidRDefault="00987251">
            <w:pPr>
              <w:rPr>
                <w:rFonts w:ascii="宋体" w:hAnsi="宋体" w:hint="eastAsia"/>
                <w:szCs w:val="21"/>
              </w:rPr>
            </w:pPr>
          </w:p>
        </w:tc>
      </w:tr>
      <w:tr w:rsidR="00987251" w14:paraId="2090F48F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B5582F3" w14:textId="77777777" w:rsidR="00987251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7A8D7A12" w14:textId="77777777" w:rsidR="00987251" w:rsidRDefault="00987251">
            <w:pPr>
              <w:rPr>
                <w:rFonts w:ascii="宋体" w:hAnsi="宋体" w:hint="eastAsia"/>
                <w:szCs w:val="21"/>
              </w:rPr>
            </w:pPr>
          </w:p>
        </w:tc>
      </w:tr>
      <w:tr w:rsidR="00987251" w14:paraId="3B33818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402DAB4" w14:textId="77777777" w:rsidR="00987251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2C8D138B" w14:textId="77777777" w:rsidR="00987251" w:rsidRDefault="00987251">
            <w:pPr>
              <w:rPr>
                <w:rFonts w:ascii="宋体" w:hAnsi="宋体" w:hint="eastAsia"/>
                <w:szCs w:val="21"/>
              </w:rPr>
            </w:pPr>
          </w:p>
        </w:tc>
      </w:tr>
      <w:tr w:rsidR="00987251" w14:paraId="0209A0C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41FDF80E" w14:textId="77777777" w:rsidR="00987251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47221843" w14:textId="77777777" w:rsidR="00987251" w:rsidRDefault="00000000">
            <w:pPr>
              <w:rPr>
                <w:rFonts w:ascii="宋体" w:hAnsi="宋体" w:hint="eastAsia"/>
                <w:szCs w:val="21"/>
              </w:rPr>
            </w:pPr>
            <w:bookmarkStart w:id="6" w:name="报告日期"/>
            <w:r>
              <w:rPr>
                <w:rFonts w:ascii="宋体" w:hAnsi="宋体" w:hint="eastAsia"/>
                <w:szCs w:val="21"/>
              </w:rPr>
              <w:t>2024年12月26日</w:t>
            </w:r>
            <w:bookmarkEnd w:id="6"/>
          </w:p>
        </w:tc>
      </w:tr>
    </w:tbl>
    <w:p w14:paraId="4668BA7E" w14:textId="77777777" w:rsidR="00987251" w:rsidRDefault="00987251">
      <w:pPr>
        <w:jc w:val="center"/>
        <w:rPr>
          <w:rFonts w:ascii="宋体" w:hAnsi="宋体" w:hint="eastAsia"/>
          <w:lang w:val="en-US"/>
        </w:rPr>
      </w:pPr>
    </w:p>
    <w:p w14:paraId="3AC75E53" w14:textId="77777777" w:rsidR="00987251" w:rsidRDefault="00000000">
      <w:pPr>
        <w:jc w:val="center"/>
        <w:rPr>
          <w:rFonts w:ascii="宋体" w:hAnsi="宋体" w:hint="eastAsia"/>
          <w:lang w:val="en-US"/>
        </w:rPr>
      </w:pPr>
      <w:bookmarkStart w:id="7" w:name="二维码"/>
      <w:r>
        <w:rPr>
          <w:noProof/>
        </w:rPr>
        <w:drawing>
          <wp:inline distT="0" distB="0" distL="0" distR="0" wp14:anchorId="6C64A0C0" wp14:editId="6B77E8A6">
            <wp:extent cx="1514475" cy="15144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 w14:paraId="0D7A6BE0" w14:textId="77777777" w:rsidR="00987251" w:rsidRDefault="00987251">
      <w:pPr>
        <w:jc w:val="center"/>
        <w:rPr>
          <w:rFonts w:ascii="宋体" w:hAnsi="宋体" w:hint="eastAsia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00"/>
        <w:gridCol w:w="3780"/>
      </w:tblGrid>
      <w:tr w:rsidR="00987251" w14:paraId="4204A069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2C891C0F" w14:textId="77777777" w:rsidR="00987251" w:rsidRDefault="00000000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3064152" w14:textId="77777777" w:rsidR="00987251" w:rsidRDefault="00000000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bookmarkStart w:id="8" w:name="软件全称"/>
            <w:r>
              <w:rPr>
                <w:rFonts w:ascii="宋体" w:hAnsi="宋体" w:hint="eastAsia"/>
              </w:rPr>
              <w:t>暖通负荷BECH2024</w:t>
            </w:r>
            <w:bookmarkEnd w:id="8"/>
          </w:p>
        </w:tc>
      </w:tr>
      <w:tr w:rsidR="00987251" w14:paraId="1D470F8F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68AA9C5" w14:textId="77777777" w:rsidR="00987251" w:rsidRDefault="00000000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509FCB4C" w14:textId="77777777" w:rsidR="00987251" w:rsidRDefault="00000000">
            <w:pPr>
              <w:jc w:val="both"/>
              <w:rPr>
                <w:rFonts w:ascii="宋体" w:hAnsi="宋体" w:hint="eastAsia"/>
                <w:szCs w:val="18"/>
              </w:rPr>
            </w:pPr>
            <w:bookmarkStart w:id="9" w:name="软件版本"/>
            <w:r>
              <w:rPr>
                <w:rFonts w:ascii="宋体" w:hAnsi="宋体" w:hint="eastAsia"/>
                <w:szCs w:val="18"/>
              </w:rPr>
              <w:t>20240430(SP1)</w:t>
            </w:r>
            <w:bookmarkEnd w:id="9"/>
          </w:p>
        </w:tc>
      </w:tr>
      <w:tr w:rsidR="00987251" w14:paraId="1D96E58E" w14:textId="77777777">
        <w:trPr>
          <w:cantSplit/>
          <w:trHeight w:val="306"/>
        </w:trPr>
        <w:tc>
          <w:tcPr>
            <w:tcW w:w="1800" w:type="dxa"/>
            <w:shd w:val="clear" w:color="auto" w:fill="E6E6E6"/>
            <w:vAlign w:val="center"/>
          </w:tcPr>
          <w:p w14:paraId="4A2C9879" w14:textId="77777777" w:rsidR="00987251" w:rsidRDefault="00000000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2BE2244A" w14:textId="77777777" w:rsidR="00987251" w:rsidRDefault="00000000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:rsidR="00987251" w14:paraId="1A4986DD" w14:textId="77777777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40F134AE" w14:textId="77777777" w:rsidR="00987251" w:rsidRDefault="00000000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07EC49E" w14:textId="77777777" w:rsidR="00987251" w:rsidRDefault="00000000">
            <w:pPr>
              <w:jc w:val="both"/>
              <w:rPr>
                <w:rFonts w:ascii="宋体" w:hAnsi="宋体" w:hint="eastAsia"/>
                <w:szCs w:val="18"/>
              </w:rPr>
            </w:pPr>
            <w:bookmarkStart w:id="10" w:name="加密锁号"/>
            <w:r>
              <w:rPr>
                <w:rFonts w:ascii="宋体" w:hAnsi="宋体" w:hint="eastAsia"/>
                <w:szCs w:val="18"/>
              </w:rPr>
              <w:t>T18182173489</w:t>
            </w:r>
            <w:bookmarkEnd w:id="10"/>
          </w:p>
        </w:tc>
      </w:tr>
    </w:tbl>
    <w:p w14:paraId="11C79F3C" w14:textId="77777777" w:rsidR="00987251" w:rsidRDefault="00000000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323482B3" w14:textId="77777777" w:rsidR="00987251" w:rsidRDefault="00987251">
      <w:pPr>
        <w:pStyle w:val="a7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2386CA35" w14:textId="77777777" w:rsidR="00987251" w:rsidRDefault="0000000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6136011" w:history="1">
        <w:r>
          <w:rPr>
            <w:rStyle w:val="a9"/>
            <w:rFonts w:hint="eastAsia"/>
          </w:rPr>
          <w:t>1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>
          <w:rPr>
            <w:rStyle w:val="a9"/>
            <w:rFonts w:hint="eastAsia"/>
          </w:rPr>
          <w:t>建筑概况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_Toc186136011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1</w:t>
        </w:r>
        <w:r>
          <w:rPr>
            <w:rFonts w:hint="eastAsia"/>
          </w:rPr>
          <w:fldChar w:fldCharType="end"/>
        </w:r>
      </w:hyperlink>
    </w:p>
    <w:p w14:paraId="050825CB" w14:textId="77777777" w:rsidR="00987251" w:rsidRDefault="0000000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136012" w:history="1">
        <w:r>
          <w:rPr>
            <w:rStyle w:val="a9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>
          <w:rPr>
            <w:rStyle w:val="a9"/>
            <w:rFonts w:hint="eastAsia"/>
          </w:rPr>
          <w:t>气象数据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_Toc186136012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1</w:t>
        </w:r>
        <w:r>
          <w:rPr>
            <w:rFonts w:hint="eastAsia"/>
          </w:rPr>
          <w:fldChar w:fldCharType="end"/>
        </w:r>
      </w:hyperlink>
    </w:p>
    <w:p w14:paraId="249E8000" w14:textId="77777777" w:rsidR="00987251" w:rsidRDefault="00000000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36013" w:history="1">
        <w:r>
          <w:rPr>
            <w:rStyle w:val="a9"/>
            <w:rFonts w:hint="eastAsia"/>
            <w:lang w:val="en-GB"/>
          </w:rPr>
          <w:t>2.1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>
          <w:rPr>
            <w:rStyle w:val="a9"/>
            <w:rFonts w:hint="eastAsia"/>
          </w:rPr>
          <w:t>气象地点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_Toc186136013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1</w:t>
        </w:r>
        <w:r>
          <w:rPr>
            <w:rFonts w:hint="eastAsia"/>
          </w:rPr>
          <w:fldChar w:fldCharType="end"/>
        </w:r>
      </w:hyperlink>
    </w:p>
    <w:p w14:paraId="6FA15860" w14:textId="77777777" w:rsidR="00987251" w:rsidRDefault="00000000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36014" w:history="1">
        <w:r>
          <w:rPr>
            <w:rStyle w:val="a9"/>
            <w:rFonts w:hint="eastAsia"/>
            <w:lang w:val="en-GB"/>
          </w:rPr>
          <w:t>2.2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>
          <w:rPr>
            <w:rStyle w:val="a9"/>
            <w:rFonts w:hint="eastAsia"/>
          </w:rPr>
          <w:t>逐日干球温度表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_Toc186136014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1</w:t>
        </w:r>
        <w:r>
          <w:rPr>
            <w:rFonts w:hint="eastAsia"/>
          </w:rPr>
          <w:fldChar w:fldCharType="end"/>
        </w:r>
      </w:hyperlink>
    </w:p>
    <w:p w14:paraId="1BC8514D" w14:textId="77777777" w:rsidR="00987251" w:rsidRDefault="00000000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36015" w:history="1">
        <w:r>
          <w:rPr>
            <w:rStyle w:val="a9"/>
            <w:rFonts w:hint="eastAsia"/>
            <w:lang w:val="en-GB"/>
          </w:rPr>
          <w:t>2.3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>
          <w:rPr>
            <w:rStyle w:val="a9"/>
            <w:rFonts w:hint="eastAsia"/>
          </w:rPr>
          <w:t>逐月辐照量表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_Toc186136015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2</w:t>
        </w:r>
        <w:r>
          <w:rPr>
            <w:rFonts w:hint="eastAsia"/>
          </w:rPr>
          <w:fldChar w:fldCharType="end"/>
        </w:r>
      </w:hyperlink>
    </w:p>
    <w:p w14:paraId="6EE3C0ED" w14:textId="77777777" w:rsidR="00987251" w:rsidRDefault="00000000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36016" w:history="1">
        <w:r>
          <w:rPr>
            <w:rStyle w:val="a9"/>
            <w:rFonts w:hint="eastAsia"/>
            <w:lang w:val="en-GB"/>
          </w:rPr>
          <w:t>2.4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>
          <w:rPr>
            <w:rStyle w:val="a9"/>
            <w:rFonts w:hint="eastAsia"/>
          </w:rPr>
          <w:t>峰值工况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_Toc186136016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2</w:t>
        </w:r>
        <w:r>
          <w:rPr>
            <w:rFonts w:hint="eastAsia"/>
          </w:rPr>
          <w:fldChar w:fldCharType="end"/>
        </w:r>
      </w:hyperlink>
    </w:p>
    <w:p w14:paraId="326D28A7" w14:textId="77777777" w:rsidR="00987251" w:rsidRDefault="0000000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136017" w:history="1">
        <w:r>
          <w:rPr>
            <w:rStyle w:val="a9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>
          <w:rPr>
            <w:rStyle w:val="a9"/>
            <w:rFonts w:hint="eastAsia"/>
          </w:rPr>
          <w:t>软件介绍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_Toc186136017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2</w:t>
        </w:r>
        <w:r>
          <w:rPr>
            <w:rFonts w:hint="eastAsia"/>
          </w:rPr>
          <w:fldChar w:fldCharType="end"/>
        </w:r>
      </w:hyperlink>
    </w:p>
    <w:p w14:paraId="20BD5F85" w14:textId="77777777" w:rsidR="00987251" w:rsidRDefault="0000000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136018" w:history="1">
        <w:r>
          <w:rPr>
            <w:rStyle w:val="a9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>
          <w:rPr>
            <w:rStyle w:val="a9"/>
            <w:rFonts w:hint="eastAsia"/>
          </w:rPr>
          <w:t>围护结构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_Toc186136018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2</w:t>
        </w:r>
        <w:r>
          <w:rPr>
            <w:rFonts w:hint="eastAsia"/>
          </w:rPr>
          <w:fldChar w:fldCharType="end"/>
        </w:r>
      </w:hyperlink>
    </w:p>
    <w:p w14:paraId="1C06246C" w14:textId="77777777" w:rsidR="00987251" w:rsidRDefault="00000000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36019" w:history="1">
        <w:r>
          <w:rPr>
            <w:rStyle w:val="a9"/>
            <w:rFonts w:hint="eastAsia"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>
          <w:rPr>
            <w:rStyle w:val="a9"/>
            <w:rFonts w:hint="eastAsia"/>
          </w:rPr>
          <w:t>屋顶构造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_Toc186136019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2</w:t>
        </w:r>
        <w:r>
          <w:rPr>
            <w:rFonts w:hint="eastAsia"/>
          </w:rPr>
          <w:fldChar w:fldCharType="end"/>
        </w:r>
      </w:hyperlink>
    </w:p>
    <w:p w14:paraId="32AFF211" w14:textId="77777777" w:rsidR="00987251" w:rsidRDefault="00000000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36020" w:history="1">
        <w:r>
          <w:rPr>
            <w:rStyle w:val="a9"/>
            <w:rFonts w:hint="eastAsia"/>
            <w:lang w:val="en-GB"/>
          </w:rPr>
          <w:t>4.1.1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>
          <w:rPr>
            <w:rStyle w:val="a9"/>
            <w:rFonts w:hint="eastAsia"/>
          </w:rPr>
          <w:t>屋顶构造一（上人倒置式屋面）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_Toc186136020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2</w:t>
        </w:r>
        <w:r>
          <w:rPr>
            <w:rFonts w:hint="eastAsia"/>
          </w:rPr>
          <w:fldChar w:fldCharType="end"/>
        </w:r>
      </w:hyperlink>
    </w:p>
    <w:p w14:paraId="22E63DCF" w14:textId="77777777" w:rsidR="00987251" w:rsidRDefault="00000000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36021" w:history="1">
        <w:r>
          <w:rPr>
            <w:rStyle w:val="a9"/>
            <w:rFonts w:hint="eastAsia"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>
          <w:rPr>
            <w:rStyle w:val="a9"/>
            <w:rFonts w:hint="eastAsia"/>
          </w:rPr>
          <w:t>外墙构造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_Toc186136021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3</w:t>
        </w:r>
        <w:r>
          <w:rPr>
            <w:rFonts w:hint="eastAsia"/>
          </w:rPr>
          <w:fldChar w:fldCharType="end"/>
        </w:r>
      </w:hyperlink>
    </w:p>
    <w:p w14:paraId="75DDFA8C" w14:textId="77777777" w:rsidR="00987251" w:rsidRDefault="00000000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36022" w:history="1">
        <w:r>
          <w:rPr>
            <w:rStyle w:val="a9"/>
            <w:rFonts w:hint="eastAsia"/>
            <w:lang w:val="en-GB"/>
          </w:rPr>
          <w:t>4.2.1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>
          <w:rPr>
            <w:rStyle w:val="a9"/>
            <w:rFonts w:hint="eastAsia"/>
          </w:rPr>
          <w:t>外墙（填充墙）构造一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_Toc186136022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3</w:t>
        </w:r>
        <w:r>
          <w:rPr>
            <w:rFonts w:hint="eastAsia"/>
          </w:rPr>
          <w:fldChar w:fldCharType="end"/>
        </w:r>
      </w:hyperlink>
    </w:p>
    <w:p w14:paraId="5FE1D095" w14:textId="77777777" w:rsidR="00987251" w:rsidRDefault="00000000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36023" w:history="1">
        <w:r>
          <w:rPr>
            <w:rStyle w:val="a9"/>
            <w:rFonts w:hint="eastAsia"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>
          <w:rPr>
            <w:rStyle w:val="a9"/>
            <w:rFonts w:hint="eastAsia"/>
          </w:rPr>
          <w:t>挑空楼板构造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_Toc186136023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3</w:t>
        </w:r>
        <w:r>
          <w:rPr>
            <w:rFonts w:hint="eastAsia"/>
          </w:rPr>
          <w:fldChar w:fldCharType="end"/>
        </w:r>
      </w:hyperlink>
    </w:p>
    <w:p w14:paraId="750BCA8E" w14:textId="77777777" w:rsidR="00987251" w:rsidRDefault="00000000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36024" w:history="1">
        <w:r>
          <w:rPr>
            <w:rStyle w:val="a9"/>
            <w:rFonts w:hint="eastAsia"/>
            <w:lang w:val="en-GB"/>
          </w:rPr>
          <w:t>4.3.1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>
          <w:rPr>
            <w:rStyle w:val="a9"/>
            <w:rFonts w:hint="eastAsia"/>
          </w:rPr>
          <w:t>挑空楼板构造一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_Toc186136024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3</w:t>
        </w:r>
        <w:r>
          <w:rPr>
            <w:rFonts w:hint="eastAsia"/>
          </w:rPr>
          <w:fldChar w:fldCharType="end"/>
        </w:r>
      </w:hyperlink>
    </w:p>
    <w:p w14:paraId="60668F0A" w14:textId="77777777" w:rsidR="00987251" w:rsidRDefault="00000000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36025" w:history="1">
        <w:r>
          <w:rPr>
            <w:rStyle w:val="a9"/>
            <w:rFonts w:hint="eastAsia"/>
            <w:lang w:val="en-GB"/>
          </w:rPr>
          <w:t>4.4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>
          <w:rPr>
            <w:rStyle w:val="a9"/>
            <w:rFonts w:hint="eastAsia"/>
          </w:rPr>
          <w:t>楼板构造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_Toc186136025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4</w:t>
        </w:r>
        <w:r>
          <w:rPr>
            <w:rFonts w:hint="eastAsia"/>
          </w:rPr>
          <w:fldChar w:fldCharType="end"/>
        </w:r>
      </w:hyperlink>
    </w:p>
    <w:p w14:paraId="598A4A5F" w14:textId="77777777" w:rsidR="00987251" w:rsidRDefault="00000000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36026" w:history="1">
        <w:r>
          <w:rPr>
            <w:rStyle w:val="a9"/>
            <w:rFonts w:hint="eastAsia"/>
            <w:lang w:val="en-GB"/>
          </w:rPr>
          <w:t>4.4.1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>
          <w:rPr>
            <w:rStyle w:val="a9"/>
            <w:rFonts w:hint="eastAsia"/>
          </w:rPr>
          <w:t>控温房间楼板构造一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_Toc186136026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4</w:t>
        </w:r>
        <w:r>
          <w:rPr>
            <w:rFonts w:hint="eastAsia"/>
          </w:rPr>
          <w:fldChar w:fldCharType="end"/>
        </w:r>
      </w:hyperlink>
    </w:p>
    <w:p w14:paraId="29541340" w14:textId="77777777" w:rsidR="00987251" w:rsidRDefault="00000000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36027" w:history="1">
        <w:r>
          <w:rPr>
            <w:rStyle w:val="a9"/>
            <w:rFonts w:hint="eastAsia"/>
            <w:lang w:val="en-GB"/>
          </w:rPr>
          <w:t>4.5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>
          <w:rPr>
            <w:rStyle w:val="a9"/>
            <w:rFonts w:hint="eastAsia"/>
          </w:rPr>
          <w:t>周边地面构造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_Toc186136027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4</w:t>
        </w:r>
        <w:r>
          <w:rPr>
            <w:rFonts w:hint="eastAsia"/>
          </w:rPr>
          <w:fldChar w:fldCharType="end"/>
        </w:r>
      </w:hyperlink>
    </w:p>
    <w:p w14:paraId="197357F1" w14:textId="77777777" w:rsidR="00987251" w:rsidRDefault="00000000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36028" w:history="1">
        <w:r>
          <w:rPr>
            <w:rStyle w:val="a9"/>
            <w:rFonts w:hint="eastAsia"/>
            <w:lang w:val="en-GB"/>
          </w:rPr>
          <w:t>4.5.1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>
          <w:rPr>
            <w:rStyle w:val="a9"/>
            <w:rFonts w:hint="eastAsia"/>
          </w:rPr>
          <w:t>周边地面构造一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_Toc186136028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4</w:t>
        </w:r>
        <w:r>
          <w:rPr>
            <w:rFonts w:hint="eastAsia"/>
          </w:rPr>
          <w:fldChar w:fldCharType="end"/>
        </w:r>
      </w:hyperlink>
    </w:p>
    <w:p w14:paraId="79017C48" w14:textId="77777777" w:rsidR="00987251" w:rsidRDefault="00000000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36029" w:history="1">
        <w:r>
          <w:rPr>
            <w:rStyle w:val="a9"/>
            <w:rFonts w:hint="eastAsia"/>
            <w:lang w:val="en-GB"/>
          </w:rPr>
          <w:t>4.6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>
          <w:rPr>
            <w:rStyle w:val="a9"/>
            <w:rFonts w:hint="eastAsia"/>
          </w:rPr>
          <w:t>非周边地面构造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_Toc186136029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4</w:t>
        </w:r>
        <w:r>
          <w:rPr>
            <w:rFonts w:hint="eastAsia"/>
          </w:rPr>
          <w:fldChar w:fldCharType="end"/>
        </w:r>
      </w:hyperlink>
    </w:p>
    <w:p w14:paraId="4909DE27" w14:textId="77777777" w:rsidR="00987251" w:rsidRDefault="00000000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36030" w:history="1">
        <w:r>
          <w:rPr>
            <w:rStyle w:val="a9"/>
            <w:rFonts w:hint="eastAsia"/>
            <w:lang w:val="en-GB"/>
          </w:rPr>
          <w:t>4.6.1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>
          <w:rPr>
            <w:rStyle w:val="a9"/>
            <w:rFonts w:hint="eastAsia"/>
          </w:rPr>
          <w:t>非周边地面构造一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_Toc186136030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4</w:t>
        </w:r>
        <w:r>
          <w:rPr>
            <w:rFonts w:hint="eastAsia"/>
          </w:rPr>
          <w:fldChar w:fldCharType="end"/>
        </w:r>
      </w:hyperlink>
    </w:p>
    <w:p w14:paraId="1A9C4BB9" w14:textId="77777777" w:rsidR="00987251" w:rsidRDefault="00000000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36031" w:history="1">
        <w:r>
          <w:rPr>
            <w:rStyle w:val="a9"/>
            <w:rFonts w:hint="eastAsia"/>
            <w:lang w:val="en-GB"/>
          </w:rPr>
          <w:t>4.7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>
          <w:rPr>
            <w:rStyle w:val="a9"/>
            <w:rFonts w:hint="eastAsia"/>
          </w:rPr>
          <w:t>地下墙构造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_Toc186136031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4</w:t>
        </w:r>
        <w:r>
          <w:rPr>
            <w:rFonts w:hint="eastAsia"/>
          </w:rPr>
          <w:fldChar w:fldCharType="end"/>
        </w:r>
      </w:hyperlink>
    </w:p>
    <w:p w14:paraId="7911AB9B" w14:textId="77777777" w:rsidR="00987251" w:rsidRDefault="00000000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36032" w:history="1">
        <w:r>
          <w:rPr>
            <w:rStyle w:val="a9"/>
            <w:rFonts w:hint="eastAsia"/>
            <w:lang w:val="en-GB"/>
          </w:rPr>
          <w:t>4.7.1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>
          <w:rPr>
            <w:rStyle w:val="a9"/>
            <w:rFonts w:hint="eastAsia"/>
          </w:rPr>
          <w:t>地下墙构造一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_Toc186136032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4</w:t>
        </w:r>
        <w:r>
          <w:rPr>
            <w:rFonts w:hint="eastAsia"/>
          </w:rPr>
          <w:fldChar w:fldCharType="end"/>
        </w:r>
      </w:hyperlink>
    </w:p>
    <w:p w14:paraId="35F14A60" w14:textId="77777777" w:rsidR="00987251" w:rsidRDefault="00000000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36033" w:history="1">
        <w:r>
          <w:rPr>
            <w:rStyle w:val="a9"/>
            <w:rFonts w:hint="eastAsia"/>
            <w:lang w:val="en-GB"/>
          </w:rPr>
          <w:t>4.8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>
          <w:rPr>
            <w:rStyle w:val="a9"/>
            <w:rFonts w:hint="eastAsia"/>
          </w:rPr>
          <w:t>门构造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_Toc186136033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5</w:t>
        </w:r>
        <w:r>
          <w:rPr>
            <w:rFonts w:hint="eastAsia"/>
          </w:rPr>
          <w:fldChar w:fldCharType="end"/>
        </w:r>
      </w:hyperlink>
    </w:p>
    <w:p w14:paraId="04BF2277" w14:textId="77777777" w:rsidR="00987251" w:rsidRDefault="00000000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36034" w:history="1">
        <w:r>
          <w:rPr>
            <w:rStyle w:val="a9"/>
            <w:rFonts w:hint="eastAsia"/>
            <w:lang w:val="en-GB"/>
          </w:rPr>
          <w:t>4.9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>
          <w:rPr>
            <w:rStyle w:val="a9"/>
            <w:rFonts w:hint="eastAsia"/>
          </w:rPr>
          <w:t>窗构造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_Toc186136034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5</w:t>
        </w:r>
        <w:r>
          <w:rPr>
            <w:rFonts w:hint="eastAsia"/>
          </w:rPr>
          <w:fldChar w:fldCharType="end"/>
        </w:r>
      </w:hyperlink>
    </w:p>
    <w:p w14:paraId="3399DDB0" w14:textId="77777777" w:rsidR="00987251" w:rsidRDefault="0000000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136035" w:history="1">
        <w:r>
          <w:rPr>
            <w:rStyle w:val="a9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>
          <w:rPr>
            <w:rStyle w:val="a9"/>
            <w:rFonts w:hint="eastAsia"/>
          </w:rPr>
          <w:t>房间类型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_Toc186136035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5</w:t>
        </w:r>
        <w:r>
          <w:rPr>
            <w:rFonts w:hint="eastAsia"/>
          </w:rPr>
          <w:fldChar w:fldCharType="end"/>
        </w:r>
      </w:hyperlink>
    </w:p>
    <w:p w14:paraId="30DA7418" w14:textId="77777777" w:rsidR="00987251" w:rsidRDefault="00000000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36036" w:history="1">
        <w:r>
          <w:rPr>
            <w:rStyle w:val="a9"/>
            <w:rFonts w:hint="eastAsia"/>
            <w:lang w:val="en-GB"/>
          </w:rPr>
          <w:t>5.1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>
          <w:rPr>
            <w:rStyle w:val="a9"/>
            <w:rFonts w:hint="eastAsia"/>
          </w:rPr>
          <w:t>房间参数表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_Toc186136036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5</w:t>
        </w:r>
        <w:r>
          <w:rPr>
            <w:rFonts w:hint="eastAsia"/>
          </w:rPr>
          <w:fldChar w:fldCharType="end"/>
        </w:r>
      </w:hyperlink>
    </w:p>
    <w:p w14:paraId="47A47750" w14:textId="77777777" w:rsidR="00987251" w:rsidRDefault="00000000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36037" w:history="1">
        <w:r>
          <w:rPr>
            <w:rStyle w:val="a9"/>
            <w:rFonts w:hint="eastAsia"/>
            <w:lang w:val="en-GB"/>
          </w:rPr>
          <w:t>5.2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>
          <w:rPr>
            <w:rStyle w:val="a9"/>
            <w:rFonts w:hint="eastAsia"/>
          </w:rPr>
          <w:t>作息时间表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_Toc186136037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5</w:t>
        </w:r>
        <w:r>
          <w:rPr>
            <w:rFonts w:hint="eastAsia"/>
          </w:rPr>
          <w:fldChar w:fldCharType="end"/>
        </w:r>
      </w:hyperlink>
    </w:p>
    <w:p w14:paraId="0B82138E" w14:textId="77777777" w:rsidR="00987251" w:rsidRDefault="0000000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136038" w:history="1">
        <w:r>
          <w:rPr>
            <w:rStyle w:val="a9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>
          <w:rPr>
            <w:rStyle w:val="a9"/>
            <w:rFonts w:hint="eastAsia"/>
          </w:rPr>
          <w:t>系统设置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_Toc186136038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6</w:t>
        </w:r>
        <w:r>
          <w:rPr>
            <w:rFonts w:hint="eastAsia"/>
          </w:rPr>
          <w:fldChar w:fldCharType="end"/>
        </w:r>
      </w:hyperlink>
    </w:p>
    <w:p w14:paraId="1834D9BF" w14:textId="77777777" w:rsidR="00987251" w:rsidRDefault="00000000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36039" w:history="1">
        <w:r>
          <w:rPr>
            <w:rStyle w:val="a9"/>
            <w:rFonts w:hint="eastAsia"/>
            <w:lang w:val="en-GB"/>
          </w:rPr>
          <w:t>6.1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>
          <w:rPr>
            <w:rStyle w:val="a9"/>
            <w:rFonts w:hint="eastAsia"/>
          </w:rPr>
          <w:t>系统划分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_Toc186136039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6</w:t>
        </w:r>
        <w:r>
          <w:rPr>
            <w:rFonts w:hint="eastAsia"/>
          </w:rPr>
          <w:fldChar w:fldCharType="end"/>
        </w:r>
      </w:hyperlink>
    </w:p>
    <w:p w14:paraId="3E923FD7" w14:textId="77777777" w:rsidR="00987251" w:rsidRDefault="00000000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36040" w:history="1">
        <w:r>
          <w:rPr>
            <w:rStyle w:val="a9"/>
            <w:rFonts w:hint="eastAsia"/>
            <w:lang w:val="en-GB"/>
          </w:rPr>
          <w:t>6.2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>
          <w:rPr>
            <w:rStyle w:val="a9"/>
            <w:rFonts w:hint="eastAsia"/>
          </w:rPr>
          <w:t>运行时间表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_Toc186136040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6</w:t>
        </w:r>
        <w:r>
          <w:rPr>
            <w:rFonts w:hint="eastAsia"/>
          </w:rPr>
          <w:fldChar w:fldCharType="end"/>
        </w:r>
      </w:hyperlink>
    </w:p>
    <w:p w14:paraId="0BA7F194" w14:textId="77777777" w:rsidR="00987251" w:rsidRDefault="0000000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136041" w:history="1">
        <w:r>
          <w:rPr>
            <w:rStyle w:val="a9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>
          <w:rPr>
            <w:rStyle w:val="a9"/>
            <w:rFonts w:hint="eastAsia"/>
          </w:rPr>
          <w:t>计算结果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_Toc186136041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6</w:t>
        </w:r>
        <w:r>
          <w:rPr>
            <w:rFonts w:hint="eastAsia"/>
          </w:rPr>
          <w:fldChar w:fldCharType="end"/>
        </w:r>
      </w:hyperlink>
    </w:p>
    <w:p w14:paraId="44EB5F68" w14:textId="77777777" w:rsidR="00987251" w:rsidRDefault="00000000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36042" w:history="1">
        <w:r>
          <w:rPr>
            <w:rStyle w:val="a9"/>
            <w:rFonts w:hint="eastAsia"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>
          <w:rPr>
            <w:rStyle w:val="a9"/>
            <w:rFonts w:hint="eastAsia"/>
          </w:rPr>
          <w:t>模拟周期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_Toc186136042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6</w:t>
        </w:r>
        <w:r>
          <w:rPr>
            <w:rFonts w:hint="eastAsia"/>
          </w:rPr>
          <w:fldChar w:fldCharType="end"/>
        </w:r>
      </w:hyperlink>
    </w:p>
    <w:p w14:paraId="14B7EBCE" w14:textId="77777777" w:rsidR="00987251" w:rsidRDefault="00000000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36043" w:history="1">
        <w:r>
          <w:rPr>
            <w:rStyle w:val="a9"/>
            <w:rFonts w:hint="eastAsia"/>
            <w:lang w:val="en-GB"/>
          </w:rPr>
          <w:t>7.2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>
          <w:rPr>
            <w:rStyle w:val="a9"/>
            <w:rFonts w:hint="eastAsia"/>
          </w:rPr>
          <w:t>全年冷暖需求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_Toc186136043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6</w:t>
        </w:r>
        <w:r>
          <w:rPr>
            <w:rFonts w:hint="eastAsia"/>
          </w:rPr>
          <w:fldChar w:fldCharType="end"/>
        </w:r>
      </w:hyperlink>
    </w:p>
    <w:p w14:paraId="6EDDFB33" w14:textId="77777777" w:rsidR="00987251" w:rsidRDefault="00000000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36044" w:history="1">
        <w:r>
          <w:rPr>
            <w:rStyle w:val="a9"/>
            <w:rFonts w:hint="eastAsia"/>
            <w:lang w:val="en-GB"/>
          </w:rPr>
          <w:t>7.3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>
          <w:rPr>
            <w:rStyle w:val="a9"/>
            <w:rFonts w:hint="eastAsia"/>
          </w:rPr>
          <w:t>负荷分项统计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_Toc186136044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6</w:t>
        </w:r>
        <w:r>
          <w:rPr>
            <w:rFonts w:hint="eastAsia"/>
          </w:rPr>
          <w:fldChar w:fldCharType="end"/>
        </w:r>
      </w:hyperlink>
    </w:p>
    <w:p w14:paraId="54FACAAA" w14:textId="77777777" w:rsidR="00987251" w:rsidRDefault="00000000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36045" w:history="1">
        <w:r>
          <w:rPr>
            <w:rStyle w:val="a9"/>
            <w:rFonts w:hint="eastAsia"/>
            <w:lang w:val="en-GB"/>
          </w:rPr>
          <w:t>7.4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>
          <w:rPr>
            <w:rStyle w:val="a9"/>
            <w:rFonts w:hint="eastAsia"/>
          </w:rPr>
          <w:t>逐月负荷表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_Toc186136045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7</w:t>
        </w:r>
        <w:r>
          <w:rPr>
            <w:rFonts w:hint="eastAsia"/>
          </w:rPr>
          <w:fldChar w:fldCharType="end"/>
        </w:r>
      </w:hyperlink>
    </w:p>
    <w:p w14:paraId="343DAE68" w14:textId="77777777" w:rsidR="00987251" w:rsidRDefault="0000000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136046" w:history="1">
        <w:r>
          <w:rPr>
            <w:rStyle w:val="a9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>
          <w:rPr>
            <w:rStyle w:val="a9"/>
            <w:rFonts w:hint="eastAsia"/>
          </w:rPr>
          <w:t>附录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_Toc186136046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9</w:t>
        </w:r>
        <w:r>
          <w:rPr>
            <w:rFonts w:hint="eastAsia"/>
          </w:rPr>
          <w:fldChar w:fldCharType="end"/>
        </w:r>
      </w:hyperlink>
    </w:p>
    <w:p w14:paraId="3D588CAB" w14:textId="77777777" w:rsidR="00987251" w:rsidRDefault="00000000">
      <w:pPr>
        <w:pStyle w:val="TOC1"/>
        <w:sectPr w:rsidR="00987251">
          <w:head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09196181" w14:textId="77777777" w:rsidR="00987251" w:rsidRDefault="00000000">
      <w:pPr>
        <w:pStyle w:val="1"/>
        <w:widowControl w:val="0"/>
        <w:jc w:val="both"/>
        <w:rPr>
          <w:kern w:val="2"/>
          <w:szCs w:val="24"/>
        </w:rPr>
      </w:pPr>
      <w:bookmarkStart w:id="11" w:name="_Toc494471704"/>
      <w:bookmarkStart w:id="12" w:name="_Toc186136011"/>
      <w:r>
        <w:rPr>
          <w:kern w:val="2"/>
          <w:szCs w:val="24"/>
        </w:rPr>
        <w:lastRenderedPageBreak/>
        <w:t>建筑概况</w:t>
      </w:r>
      <w:bookmarkEnd w:id="11"/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987251" w14:paraId="2C7E58A2" w14:textId="77777777">
        <w:tc>
          <w:tcPr>
            <w:tcW w:w="2831" w:type="dxa"/>
            <w:shd w:val="clear" w:color="auto" w:fill="E6E6E6"/>
            <w:vAlign w:val="center"/>
          </w:tcPr>
          <w:p w14:paraId="2DBE3C20" w14:textId="77777777" w:rsidR="00987251" w:rsidRDefault="00000000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76155C2E" w14:textId="77777777" w:rsidR="00987251" w:rsidRDefault="00000000">
            <w:bookmarkStart w:id="13" w:name="地理位置"/>
            <w:r>
              <w:t>湖南</w:t>
            </w:r>
            <w:r>
              <w:t>-</w:t>
            </w:r>
            <w:r>
              <w:t>长沙</w:t>
            </w:r>
            <w:bookmarkEnd w:id="13"/>
          </w:p>
        </w:tc>
      </w:tr>
      <w:tr w:rsidR="00987251" w14:paraId="3CFAB8D6" w14:textId="77777777">
        <w:tc>
          <w:tcPr>
            <w:tcW w:w="2831" w:type="dxa"/>
            <w:shd w:val="clear" w:color="auto" w:fill="E6E6E6"/>
            <w:vAlign w:val="center"/>
          </w:tcPr>
          <w:p w14:paraId="061B0583" w14:textId="77777777" w:rsidR="00987251" w:rsidRDefault="00000000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55AF3114" w14:textId="77777777" w:rsidR="00987251" w:rsidRDefault="00000000">
            <w:bookmarkStart w:id="14" w:name="气候分区"/>
            <w:r>
              <w:t>夏热冬冷</w:t>
            </w:r>
            <w:r>
              <w:t>A</w:t>
            </w:r>
            <w:r>
              <w:t>区</w:t>
            </w:r>
            <w:bookmarkEnd w:id="14"/>
          </w:p>
        </w:tc>
      </w:tr>
      <w:tr w:rsidR="00987251" w14:paraId="3D9EE4E5" w14:textId="77777777">
        <w:tc>
          <w:tcPr>
            <w:tcW w:w="2831" w:type="dxa"/>
            <w:shd w:val="clear" w:color="auto" w:fill="E6E6E6"/>
            <w:vAlign w:val="center"/>
          </w:tcPr>
          <w:p w14:paraId="7991CB25" w14:textId="77777777" w:rsidR="00987251" w:rsidRDefault="00000000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692B4FBD" w14:textId="77777777" w:rsidR="00987251" w:rsidRDefault="00000000">
            <w:bookmarkStart w:id="15" w:name="纬度"/>
            <w:r>
              <w:t>28.00</w:t>
            </w:r>
            <w:bookmarkEnd w:id="15"/>
          </w:p>
        </w:tc>
      </w:tr>
      <w:tr w:rsidR="00987251" w14:paraId="4CDA27B3" w14:textId="77777777">
        <w:tc>
          <w:tcPr>
            <w:tcW w:w="2831" w:type="dxa"/>
            <w:shd w:val="clear" w:color="auto" w:fill="E6E6E6"/>
            <w:vAlign w:val="center"/>
          </w:tcPr>
          <w:p w14:paraId="13BFF9DD" w14:textId="77777777" w:rsidR="00987251" w:rsidRDefault="00000000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46E15080" w14:textId="77777777" w:rsidR="00987251" w:rsidRDefault="00000000">
            <w:bookmarkStart w:id="16" w:name="经度"/>
            <w:r>
              <w:t>113.08</w:t>
            </w:r>
            <w:bookmarkEnd w:id="16"/>
          </w:p>
        </w:tc>
      </w:tr>
      <w:tr w:rsidR="00987251" w14:paraId="0144E6DF" w14:textId="77777777">
        <w:tc>
          <w:tcPr>
            <w:tcW w:w="2831" w:type="dxa"/>
            <w:shd w:val="clear" w:color="auto" w:fill="E6E6E6"/>
            <w:vAlign w:val="center"/>
          </w:tcPr>
          <w:p w14:paraId="6831D8C3" w14:textId="77777777" w:rsidR="00987251" w:rsidRDefault="00000000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5B55AFC4" w14:textId="77777777" w:rsidR="00987251" w:rsidRDefault="00000000">
            <w:bookmarkStart w:id="17" w:name="项目名称＃2"/>
            <w:r>
              <w:t>长沙某办公楼</w:t>
            </w:r>
            <w:bookmarkEnd w:id="17"/>
          </w:p>
        </w:tc>
      </w:tr>
      <w:tr w:rsidR="00987251" w14:paraId="2D1C4AFE" w14:textId="77777777">
        <w:tc>
          <w:tcPr>
            <w:tcW w:w="2831" w:type="dxa"/>
            <w:shd w:val="clear" w:color="auto" w:fill="E6E6E6"/>
            <w:vAlign w:val="center"/>
          </w:tcPr>
          <w:p w14:paraId="4B59A55E" w14:textId="77777777" w:rsidR="00987251" w:rsidRDefault="00000000">
            <w:r>
              <w:t>建筑类型</w:t>
            </w:r>
          </w:p>
        </w:tc>
        <w:tc>
          <w:tcPr>
            <w:tcW w:w="3101" w:type="dxa"/>
            <w:vAlign w:val="center"/>
          </w:tcPr>
          <w:p w14:paraId="4929F55E" w14:textId="77777777" w:rsidR="00987251" w:rsidRDefault="00000000">
            <w:bookmarkStart w:id="18" w:name="建筑类型"/>
            <w:r>
              <w:t>公共建筑</w:t>
            </w:r>
            <w:bookmarkEnd w:id="18"/>
          </w:p>
        </w:tc>
        <w:tc>
          <w:tcPr>
            <w:tcW w:w="3395" w:type="dxa"/>
            <w:vAlign w:val="center"/>
          </w:tcPr>
          <w:p w14:paraId="69B703DE" w14:textId="77777777" w:rsidR="00987251" w:rsidRDefault="00987251"/>
        </w:tc>
      </w:tr>
      <w:tr w:rsidR="00987251" w14:paraId="6252B7A6" w14:textId="77777777">
        <w:tc>
          <w:tcPr>
            <w:tcW w:w="2831" w:type="dxa"/>
            <w:shd w:val="clear" w:color="auto" w:fill="E6E6E6"/>
            <w:vAlign w:val="center"/>
          </w:tcPr>
          <w:p w14:paraId="3175C8F7" w14:textId="77777777" w:rsidR="00987251" w:rsidRDefault="00000000">
            <w:r>
              <w:t>建筑面积</w:t>
            </w:r>
          </w:p>
        </w:tc>
        <w:tc>
          <w:tcPr>
            <w:tcW w:w="3101" w:type="dxa"/>
            <w:vAlign w:val="center"/>
          </w:tcPr>
          <w:p w14:paraId="0EAB8BA4" w14:textId="77777777" w:rsidR="00987251" w:rsidRDefault="00000000">
            <w:r>
              <w:t>地上</w:t>
            </w:r>
            <w:r>
              <w:t xml:space="preserve"> </w:t>
            </w:r>
            <w:bookmarkStart w:id="19" w:name="地上建筑面积"/>
            <w:r>
              <w:t>21748.91</w:t>
            </w:r>
            <w:bookmarkEnd w:id="19"/>
            <w:r>
              <w:t xml:space="preserve">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6618D93C" w14:textId="77777777" w:rsidR="00987251" w:rsidRDefault="00000000">
            <w:r>
              <w:t>地下</w:t>
            </w:r>
            <w:r>
              <w:t xml:space="preserve"> </w:t>
            </w:r>
            <w:bookmarkStart w:id="20" w:name="地下建筑面积"/>
            <w:r>
              <w:t>796.42</w:t>
            </w:r>
            <w:bookmarkEnd w:id="20"/>
            <w:r>
              <w:t xml:space="preserve"> </w:t>
            </w:r>
            <w:r>
              <w:t>㎡</w:t>
            </w:r>
          </w:p>
        </w:tc>
      </w:tr>
      <w:tr w:rsidR="00987251" w14:paraId="25848004" w14:textId="77777777">
        <w:tc>
          <w:tcPr>
            <w:tcW w:w="2831" w:type="dxa"/>
            <w:shd w:val="clear" w:color="auto" w:fill="E6E6E6"/>
            <w:vAlign w:val="center"/>
          </w:tcPr>
          <w:p w14:paraId="1A5C47E1" w14:textId="77777777" w:rsidR="00987251" w:rsidRDefault="00000000">
            <w:r>
              <w:t>建筑高度</w:t>
            </w:r>
          </w:p>
        </w:tc>
        <w:tc>
          <w:tcPr>
            <w:tcW w:w="3101" w:type="dxa"/>
            <w:vAlign w:val="center"/>
          </w:tcPr>
          <w:p w14:paraId="613E3DC8" w14:textId="77777777" w:rsidR="00987251" w:rsidRDefault="00000000">
            <w:r>
              <w:t>地上</w:t>
            </w:r>
            <w:r>
              <w:t xml:space="preserve"> </w:t>
            </w:r>
            <w:bookmarkStart w:id="21" w:name="地上建筑高度"/>
            <w:r>
              <w:t>26.10</w:t>
            </w:r>
            <w:bookmarkEnd w:id="21"/>
            <w:r>
              <w:t xml:space="preserve"> m</w:t>
            </w:r>
          </w:p>
        </w:tc>
        <w:tc>
          <w:tcPr>
            <w:tcW w:w="3395" w:type="dxa"/>
            <w:vAlign w:val="center"/>
          </w:tcPr>
          <w:p w14:paraId="2BD50098" w14:textId="77777777" w:rsidR="00987251" w:rsidRDefault="00000000">
            <w:r>
              <w:t>地下</w:t>
            </w:r>
            <w:r>
              <w:t>3.00</w:t>
            </w:r>
          </w:p>
        </w:tc>
      </w:tr>
      <w:tr w:rsidR="00987251" w14:paraId="44B5D338" w14:textId="77777777">
        <w:tc>
          <w:tcPr>
            <w:tcW w:w="2831" w:type="dxa"/>
            <w:shd w:val="clear" w:color="auto" w:fill="E6E6E6"/>
            <w:vAlign w:val="center"/>
          </w:tcPr>
          <w:p w14:paraId="672FE727" w14:textId="77777777" w:rsidR="00987251" w:rsidRDefault="00000000">
            <w:r>
              <w:t>建筑层数</w:t>
            </w:r>
          </w:p>
        </w:tc>
        <w:tc>
          <w:tcPr>
            <w:tcW w:w="3101" w:type="dxa"/>
            <w:vAlign w:val="center"/>
          </w:tcPr>
          <w:p w14:paraId="33C3AADF" w14:textId="77777777" w:rsidR="00987251" w:rsidRDefault="00000000">
            <w:r>
              <w:t>地上</w:t>
            </w:r>
            <w:r>
              <w:t xml:space="preserve"> </w:t>
            </w:r>
            <w:bookmarkStart w:id="22" w:name="地上建筑层数"/>
            <w:r>
              <w:t>6</w:t>
            </w:r>
            <w:bookmarkEnd w:id="22"/>
          </w:p>
        </w:tc>
        <w:tc>
          <w:tcPr>
            <w:tcW w:w="3395" w:type="dxa"/>
            <w:vAlign w:val="center"/>
          </w:tcPr>
          <w:p w14:paraId="747EEF78" w14:textId="77777777" w:rsidR="00987251" w:rsidRDefault="00000000">
            <w:r>
              <w:t>地下</w:t>
            </w:r>
            <w:r>
              <w:t xml:space="preserve"> </w:t>
            </w:r>
            <w:bookmarkStart w:id="23" w:name="地下建筑层数"/>
            <w:r>
              <w:t>1</w:t>
            </w:r>
            <w:bookmarkEnd w:id="23"/>
          </w:p>
        </w:tc>
      </w:tr>
      <w:tr w:rsidR="00987251" w14:paraId="5890F554" w14:textId="77777777">
        <w:tc>
          <w:tcPr>
            <w:tcW w:w="2831" w:type="dxa"/>
            <w:shd w:val="clear" w:color="auto" w:fill="E6E6E6"/>
            <w:vAlign w:val="center"/>
          </w:tcPr>
          <w:p w14:paraId="0E74D24E" w14:textId="77777777" w:rsidR="00987251" w:rsidRDefault="00000000">
            <w:r>
              <w:t>北</w:t>
            </w:r>
            <w:proofErr w:type="gramStart"/>
            <w:r>
              <w:t>向角度</w:t>
            </w:r>
            <w:proofErr w:type="gramEnd"/>
          </w:p>
        </w:tc>
        <w:tc>
          <w:tcPr>
            <w:tcW w:w="6496" w:type="dxa"/>
            <w:gridSpan w:val="2"/>
            <w:vAlign w:val="center"/>
          </w:tcPr>
          <w:p w14:paraId="32B4AE56" w14:textId="77777777" w:rsidR="00987251" w:rsidRDefault="00000000">
            <w:bookmarkStart w:id="24" w:name="北向角度"/>
            <w:r>
              <w:t>72</w:t>
            </w:r>
            <w:bookmarkEnd w:id="24"/>
            <w:r>
              <w:t>°</w:t>
            </w:r>
          </w:p>
        </w:tc>
      </w:tr>
    </w:tbl>
    <w:p w14:paraId="4C207A6C" w14:textId="77777777" w:rsidR="00987251" w:rsidRDefault="00000000">
      <w:pPr>
        <w:pStyle w:val="1"/>
      </w:pPr>
      <w:bookmarkStart w:id="25" w:name="_Toc186136012"/>
      <w:r>
        <w:rPr>
          <w:rFonts w:hint="eastAsia"/>
        </w:rPr>
        <w:t>气象</w:t>
      </w:r>
      <w:r>
        <w:t>数据</w:t>
      </w:r>
      <w:bookmarkEnd w:id="25"/>
    </w:p>
    <w:p w14:paraId="15055216" w14:textId="77777777" w:rsidR="00987251" w:rsidRDefault="00000000">
      <w:pPr>
        <w:pStyle w:val="2"/>
      </w:pPr>
      <w:bookmarkStart w:id="26" w:name="_Toc186136013"/>
      <w:r>
        <w:rPr>
          <w:rFonts w:hint="eastAsia"/>
        </w:rPr>
        <w:t>气象地点</w:t>
      </w:r>
      <w:bookmarkEnd w:id="26"/>
    </w:p>
    <w:p w14:paraId="082AC919" w14:textId="77777777" w:rsidR="00987251" w:rsidRDefault="00000000">
      <w:pPr>
        <w:pStyle w:val="a0"/>
        <w:ind w:firstLine="420"/>
        <w:rPr>
          <w:lang w:val="en-US"/>
        </w:rPr>
      </w:pPr>
      <w:bookmarkStart w:id="27" w:name="气象数据来源"/>
      <w:r>
        <w:t>湖南</w:t>
      </w:r>
      <w:r>
        <w:t>-</w:t>
      </w:r>
      <w:r>
        <w:t>长沙</w:t>
      </w:r>
      <w:r>
        <w:t xml:space="preserve">, </w:t>
      </w:r>
      <w:r>
        <w:t>《建筑节能气象参数标准》</w:t>
      </w:r>
      <w:r>
        <w:t>JGJ346-2014</w:t>
      </w:r>
      <w:bookmarkEnd w:id="27"/>
    </w:p>
    <w:p w14:paraId="6C7172E9" w14:textId="77777777" w:rsidR="00987251" w:rsidRDefault="00000000">
      <w:pPr>
        <w:pStyle w:val="2"/>
      </w:pPr>
      <w:bookmarkStart w:id="28" w:name="_Toc186136014"/>
      <w:r>
        <w:rPr>
          <w:rFonts w:hint="eastAsia"/>
        </w:rPr>
        <w:t>逐</w:t>
      </w:r>
      <w:r>
        <w:t>日干球温度表</w:t>
      </w:r>
      <w:bookmarkEnd w:id="28"/>
    </w:p>
    <w:p w14:paraId="575242A3" w14:textId="77777777" w:rsidR="00987251" w:rsidRDefault="00000000">
      <w:pPr>
        <w:widowControl w:val="0"/>
        <w:rPr>
          <w:kern w:val="2"/>
          <w:szCs w:val="24"/>
          <w:lang w:val="en-US"/>
        </w:rPr>
      </w:pPr>
      <w:bookmarkStart w:id="29" w:name="日均干球温度变化表"/>
      <w:bookmarkEnd w:id="29"/>
      <w:r>
        <w:rPr>
          <w:noProof/>
        </w:rPr>
        <w:drawing>
          <wp:inline distT="0" distB="0" distL="0" distR="0" wp14:anchorId="72250EBB" wp14:editId="12B30177">
            <wp:extent cx="5667375" cy="28289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359EF" w14:textId="77777777" w:rsidR="00987251" w:rsidRDefault="00000000">
      <w:pPr>
        <w:pStyle w:val="2"/>
      </w:pPr>
      <w:bookmarkStart w:id="30" w:name="日最小干球温度变化表"/>
      <w:bookmarkStart w:id="31" w:name="_Toc186136015"/>
      <w:bookmarkEnd w:id="30"/>
      <w:r>
        <w:rPr>
          <w:rFonts w:hint="eastAsia"/>
        </w:rPr>
        <w:lastRenderedPageBreak/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1"/>
    </w:p>
    <w:p w14:paraId="0C2DDCD3" w14:textId="77777777" w:rsidR="00987251" w:rsidRDefault="00000000">
      <w:pPr>
        <w:rPr>
          <w:kern w:val="2"/>
          <w:szCs w:val="24"/>
          <w:lang w:val="en-US"/>
        </w:rPr>
      </w:pPr>
      <w:bookmarkStart w:id="32" w:name="逐月辐照量图表"/>
      <w:bookmarkEnd w:id="32"/>
      <w:r>
        <w:rPr>
          <w:noProof/>
        </w:rPr>
        <w:drawing>
          <wp:inline distT="0" distB="0" distL="0" distR="0" wp14:anchorId="784BEA80" wp14:editId="13701A27">
            <wp:extent cx="5667375" cy="25431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D4A91" w14:textId="77777777" w:rsidR="00987251" w:rsidRDefault="00000000">
      <w:pPr>
        <w:pStyle w:val="2"/>
      </w:pPr>
      <w:bookmarkStart w:id="33" w:name="_Toc186136016"/>
      <w:r>
        <w:rPr>
          <w:rFonts w:hint="eastAsia"/>
        </w:rPr>
        <w:t>峰值</w:t>
      </w:r>
      <w:r>
        <w:t>工况</w:t>
      </w:r>
      <w:bookmarkEnd w:id="3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987251" w14:paraId="1E0C966D" w14:textId="77777777">
        <w:tc>
          <w:tcPr>
            <w:tcW w:w="1131" w:type="dxa"/>
            <w:shd w:val="clear" w:color="auto" w:fill="E6E6E6"/>
            <w:vAlign w:val="center"/>
          </w:tcPr>
          <w:p w14:paraId="1FA27432" w14:textId="77777777" w:rsidR="00987251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36505BA3" w14:textId="77777777" w:rsidR="00987251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3D83BE7" w14:textId="77777777" w:rsidR="00987251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97EF5E4" w14:textId="77777777" w:rsidR="00987251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6AC1806" w14:textId="77777777" w:rsidR="00987251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322831C" w14:textId="77777777" w:rsidR="00987251" w:rsidRDefault="00000000">
            <w:pPr>
              <w:jc w:val="center"/>
            </w:pPr>
            <w:proofErr w:type="gramStart"/>
            <w:r>
              <w:t>焓</w:t>
            </w:r>
            <w:proofErr w:type="gramEnd"/>
            <w:r>
              <w:t>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987251" w14:paraId="717DFE92" w14:textId="77777777">
        <w:tc>
          <w:tcPr>
            <w:tcW w:w="1131" w:type="dxa"/>
            <w:shd w:val="clear" w:color="auto" w:fill="E6E6E6"/>
            <w:vAlign w:val="center"/>
          </w:tcPr>
          <w:p w14:paraId="63F3917D" w14:textId="77777777" w:rsidR="00987251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1221439A" w14:textId="77777777" w:rsidR="00987251" w:rsidRDefault="00000000">
            <w:r>
              <w:t>08</w:t>
            </w:r>
            <w:r>
              <w:t>月</w:t>
            </w:r>
            <w:r>
              <w:t>02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212B2099" w14:textId="77777777" w:rsidR="00987251" w:rsidRDefault="00000000">
            <w:r>
              <w:t>40.6</w:t>
            </w:r>
          </w:p>
        </w:tc>
        <w:tc>
          <w:tcPr>
            <w:tcW w:w="1556" w:type="dxa"/>
            <w:vAlign w:val="center"/>
          </w:tcPr>
          <w:p w14:paraId="0E8E4329" w14:textId="77777777" w:rsidR="00987251" w:rsidRDefault="00000000">
            <w:r>
              <w:t>26.7</w:t>
            </w:r>
          </w:p>
        </w:tc>
        <w:tc>
          <w:tcPr>
            <w:tcW w:w="1556" w:type="dxa"/>
            <w:vAlign w:val="center"/>
          </w:tcPr>
          <w:p w14:paraId="02B32A81" w14:textId="77777777" w:rsidR="00987251" w:rsidRDefault="00000000">
            <w:r>
              <w:t>17.1</w:t>
            </w:r>
          </w:p>
        </w:tc>
        <w:tc>
          <w:tcPr>
            <w:tcW w:w="1556" w:type="dxa"/>
            <w:vAlign w:val="center"/>
          </w:tcPr>
          <w:p w14:paraId="2E724997" w14:textId="77777777" w:rsidR="00987251" w:rsidRDefault="00000000">
            <w:r>
              <w:t>84.8</w:t>
            </w:r>
          </w:p>
        </w:tc>
      </w:tr>
      <w:tr w:rsidR="00987251" w14:paraId="2AF1E865" w14:textId="77777777">
        <w:tc>
          <w:tcPr>
            <w:tcW w:w="1131" w:type="dxa"/>
            <w:shd w:val="clear" w:color="auto" w:fill="E6E6E6"/>
            <w:vAlign w:val="center"/>
          </w:tcPr>
          <w:p w14:paraId="099C1A48" w14:textId="77777777" w:rsidR="00987251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44A8FDB8" w14:textId="77777777" w:rsidR="00987251" w:rsidRDefault="00000000">
            <w:r>
              <w:t>01</w:t>
            </w:r>
            <w:r>
              <w:t>月</w:t>
            </w:r>
            <w:r>
              <w:t>10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221A5336" w14:textId="77777777" w:rsidR="00987251" w:rsidRDefault="00000000">
            <w:r>
              <w:t>-1.1</w:t>
            </w:r>
          </w:p>
        </w:tc>
        <w:tc>
          <w:tcPr>
            <w:tcW w:w="1556" w:type="dxa"/>
            <w:vAlign w:val="center"/>
          </w:tcPr>
          <w:p w14:paraId="66F71083" w14:textId="77777777" w:rsidR="00987251" w:rsidRDefault="00000000">
            <w:r>
              <w:t>-1.1</w:t>
            </w:r>
          </w:p>
        </w:tc>
        <w:tc>
          <w:tcPr>
            <w:tcW w:w="1556" w:type="dxa"/>
            <w:vAlign w:val="center"/>
          </w:tcPr>
          <w:p w14:paraId="2F415FE3" w14:textId="77777777" w:rsidR="00987251" w:rsidRDefault="00000000">
            <w:r>
              <w:t>3.4</w:t>
            </w:r>
          </w:p>
        </w:tc>
        <w:tc>
          <w:tcPr>
            <w:tcW w:w="1556" w:type="dxa"/>
            <w:vAlign w:val="center"/>
          </w:tcPr>
          <w:p w14:paraId="7A084953" w14:textId="77777777" w:rsidR="00987251" w:rsidRDefault="00000000">
            <w:r>
              <w:t>7.4</w:t>
            </w:r>
          </w:p>
        </w:tc>
      </w:tr>
    </w:tbl>
    <w:p w14:paraId="1D6D2C42" w14:textId="77777777" w:rsidR="00987251" w:rsidRDefault="00987251">
      <w:pPr>
        <w:rPr>
          <w:kern w:val="2"/>
          <w:szCs w:val="24"/>
          <w:lang w:val="en-US"/>
        </w:rPr>
      </w:pPr>
      <w:bookmarkStart w:id="34" w:name="气象峰值工况"/>
      <w:bookmarkEnd w:id="34"/>
    </w:p>
    <w:p w14:paraId="004790FC" w14:textId="77777777" w:rsidR="00987251" w:rsidRDefault="00000000">
      <w:pPr>
        <w:pStyle w:val="1"/>
      </w:pPr>
      <w:bookmarkStart w:id="35" w:name="_Toc186136017"/>
      <w:r>
        <w:rPr>
          <w:rFonts w:hint="eastAsia"/>
        </w:rPr>
        <w:t>软件介绍</w:t>
      </w:r>
      <w:bookmarkEnd w:id="35"/>
    </w:p>
    <w:p w14:paraId="5491BF14" w14:textId="77777777" w:rsidR="00987251" w:rsidRDefault="00000000">
      <w:pPr>
        <w:widowControl w:val="0"/>
        <w:ind w:firstLine="420"/>
      </w:pPr>
      <w:r>
        <w:rPr>
          <w:rFonts w:hint="eastAsia"/>
        </w:rPr>
        <w:t>本报告采用的软件</w:t>
      </w:r>
      <w:proofErr w:type="gramStart"/>
      <w:r>
        <w:rPr>
          <w:rFonts w:hint="eastAsia"/>
        </w:rPr>
        <w:t>为绿建</w:t>
      </w:r>
      <w:bookmarkStart w:id="36" w:name="软件全称＃2"/>
      <w:r>
        <w:rPr>
          <w:rFonts w:hint="eastAsia"/>
        </w:rPr>
        <w:t>暖</w:t>
      </w:r>
      <w:proofErr w:type="gramEnd"/>
      <w:r>
        <w:rPr>
          <w:rFonts w:hint="eastAsia"/>
        </w:rPr>
        <w:t>通负荷</w:t>
      </w:r>
      <w:r>
        <w:rPr>
          <w:rFonts w:hint="eastAsia"/>
        </w:rPr>
        <w:t>BECH2024</w:t>
      </w:r>
      <w:bookmarkEnd w:id="36"/>
      <w:r>
        <w:rPr>
          <w:rFonts w:hint="eastAsia"/>
        </w:rPr>
        <w:t>，该软件紧密结合暖通和节能设计规范、可根据项目实际情况建立建筑热工模型，并可对围护结构材料、房间内扰发热、作息时间表、热回收方式等参数进行设置。</w:t>
      </w:r>
    </w:p>
    <w:p w14:paraId="765C508F" w14:textId="77777777" w:rsidR="00987251" w:rsidRDefault="00000000">
      <w:pPr>
        <w:widowControl w:val="0"/>
        <w:ind w:firstLine="420"/>
      </w:pPr>
      <w:r>
        <w:rPr>
          <w:rFonts w:hint="eastAsia"/>
        </w:rPr>
        <w:t>软件包含全国各地典型气象年数据，内置</w:t>
      </w:r>
      <w:r>
        <w:t>DOE2.1E</w:t>
      </w:r>
      <w:r>
        <w:rPr>
          <w:rFonts w:hint="eastAsia"/>
        </w:rPr>
        <w:t>内核，对于建筑的逐时负荷进行动态模拟，既可以模拟</w:t>
      </w:r>
      <w:r>
        <w:t>8760</w:t>
      </w:r>
      <w:r>
        <w:rPr>
          <w:rFonts w:hint="eastAsia"/>
        </w:rPr>
        <w:t>小时理想负荷，也可以根据设定好的采暖期</w:t>
      </w:r>
      <w:r>
        <w:t>/</w:t>
      </w:r>
      <w:r>
        <w:rPr>
          <w:rFonts w:hint="eastAsia"/>
        </w:rPr>
        <w:t>空调期进行逐时模拟。</w:t>
      </w:r>
    </w:p>
    <w:p w14:paraId="4E8B748F" w14:textId="77777777" w:rsidR="00987251" w:rsidRDefault="00000000">
      <w:pPr>
        <w:widowControl w:val="0"/>
        <w:ind w:firstLine="420"/>
      </w:pPr>
      <w:r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57038078" w14:textId="77777777" w:rsidR="00987251" w:rsidRDefault="00000000">
      <w:pPr>
        <w:pStyle w:val="1"/>
      </w:pPr>
      <w:bookmarkStart w:id="37" w:name="_Toc186136018"/>
      <w:r>
        <w:rPr>
          <w:rFonts w:hint="eastAsia"/>
        </w:rPr>
        <w:t>围护</w:t>
      </w:r>
      <w:r>
        <w:t>结构</w:t>
      </w:r>
      <w:bookmarkEnd w:id="37"/>
    </w:p>
    <w:p w14:paraId="3C64525C" w14:textId="77777777" w:rsidR="00987251" w:rsidRDefault="00000000">
      <w:pPr>
        <w:pStyle w:val="2"/>
        <w:widowControl w:val="0"/>
        <w:rPr>
          <w:kern w:val="2"/>
        </w:rPr>
      </w:pPr>
      <w:bookmarkStart w:id="38" w:name="围护结构"/>
      <w:bookmarkStart w:id="39" w:name="_Toc186136019"/>
      <w:bookmarkEnd w:id="38"/>
      <w:r>
        <w:rPr>
          <w:kern w:val="2"/>
        </w:rPr>
        <w:t>屋顶构造</w:t>
      </w:r>
      <w:bookmarkEnd w:id="39"/>
    </w:p>
    <w:p w14:paraId="6FB87A4C" w14:textId="77777777" w:rsidR="00987251" w:rsidRDefault="00000000">
      <w:pPr>
        <w:pStyle w:val="3"/>
        <w:widowControl w:val="0"/>
        <w:rPr>
          <w:rFonts w:hint="eastAsia"/>
          <w:kern w:val="2"/>
          <w:szCs w:val="24"/>
        </w:rPr>
      </w:pPr>
      <w:bookmarkStart w:id="40" w:name="_Toc186136020"/>
      <w:r>
        <w:rPr>
          <w:kern w:val="2"/>
          <w:szCs w:val="24"/>
        </w:rPr>
        <w:t>屋顶构造</w:t>
      </w:r>
      <w:proofErr w:type="gramStart"/>
      <w:r>
        <w:rPr>
          <w:kern w:val="2"/>
          <w:szCs w:val="24"/>
        </w:rPr>
        <w:t>一</w:t>
      </w:r>
      <w:proofErr w:type="gramEnd"/>
      <w:r>
        <w:rPr>
          <w:kern w:val="2"/>
          <w:szCs w:val="24"/>
        </w:rPr>
        <w:t>（上人倒置式屋面）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87251" w14:paraId="02E8E320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3389E83" w14:textId="77777777" w:rsidR="00987251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E25C674" w14:textId="77777777" w:rsidR="00987251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3B3932" w14:textId="77777777" w:rsidR="00987251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0DD9C1" w14:textId="77777777" w:rsidR="00987251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767897F" w14:textId="77777777" w:rsidR="00987251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129273" w14:textId="77777777" w:rsidR="00987251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588F9ED" w14:textId="77777777" w:rsidR="00987251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987251" w14:paraId="7AE60DF8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B5DF6ED" w14:textId="77777777" w:rsidR="00987251" w:rsidRDefault="0098725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ED6B3B3" w14:textId="77777777" w:rsidR="00987251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B89D17" w14:textId="77777777" w:rsidR="00987251" w:rsidRDefault="00000000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6F44A3" w14:textId="77777777" w:rsidR="0098725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DA8ED6B" w14:textId="77777777" w:rsidR="00987251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A8F14C" w14:textId="77777777" w:rsidR="00987251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03DB8C5" w14:textId="77777777" w:rsidR="00987251" w:rsidRDefault="00000000">
            <w:pPr>
              <w:jc w:val="center"/>
            </w:pPr>
            <w:r>
              <w:t>D=R*S</w:t>
            </w:r>
          </w:p>
        </w:tc>
      </w:tr>
      <w:tr w:rsidR="00987251" w14:paraId="6B94B338" w14:textId="77777777">
        <w:tc>
          <w:tcPr>
            <w:tcW w:w="3345" w:type="dxa"/>
            <w:vAlign w:val="center"/>
          </w:tcPr>
          <w:p w14:paraId="66B2C9F8" w14:textId="77777777" w:rsidR="00987251" w:rsidRDefault="00000000">
            <w:r>
              <w:t>C20</w:t>
            </w:r>
            <w:r>
              <w:t>细石混凝土保护层，内配</w:t>
            </w:r>
            <w:r>
              <w:t>Φ4@100</w:t>
            </w:r>
            <w:r>
              <w:t>双向钢筋网片</w:t>
            </w:r>
          </w:p>
        </w:tc>
        <w:tc>
          <w:tcPr>
            <w:tcW w:w="848" w:type="dxa"/>
            <w:vAlign w:val="center"/>
          </w:tcPr>
          <w:p w14:paraId="73FB1811" w14:textId="77777777" w:rsidR="00987251" w:rsidRDefault="00000000">
            <w:r>
              <w:t>50</w:t>
            </w:r>
          </w:p>
        </w:tc>
        <w:tc>
          <w:tcPr>
            <w:tcW w:w="1075" w:type="dxa"/>
            <w:vAlign w:val="center"/>
          </w:tcPr>
          <w:p w14:paraId="02D73060" w14:textId="77777777" w:rsidR="00987251" w:rsidRDefault="00000000">
            <w:r>
              <w:t>1.510</w:t>
            </w:r>
          </w:p>
        </w:tc>
        <w:tc>
          <w:tcPr>
            <w:tcW w:w="1075" w:type="dxa"/>
            <w:vAlign w:val="center"/>
          </w:tcPr>
          <w:p w14:paraId="14679171" w14:textId="77777777" w:rsidR="00987251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6443693A" w14:textId="77777777" w:rsidR="0098725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928CA5D" w14:textId="77777777" w:rsidR="00987251" w:rsidRDefault="00000000">
            <w:r>
              <w:t>0.033</w:t>
            </w:r>
          </w:p>
        </w:tc>
        <w:tc>
          <w:tcPr>
            <w:tcW w:w="1064" w:type="dxa"/>
            <w:vAlign w:val="center"/>
          </w:tcPr>
          <w:p w14:paraId="7CE801A9" w14:textId="77777777" w:rsidR="00987251" w:rsidRDefault="00000000">
            <w:r>
              <w:t>0.509</w:t>
            </w:r>
          </w:p>
        </w:tc>
      </w:tr>
      <w:tr w:rsidR="00987251" w14:paraId="5DAA5171" w14:textId="77777777">
        <w:tc>
          <w:tcPr>
            <w:tcW w:w="3345" w:type="dxa"/>
            <w:vAlign w:val="center"/>
          </w:tcPr>
          <w:p w14:paraId="42AC4AE1" w14:textId="77777777" w:rsidR="00987251" w:rsidRDefault="00000000">
            <w:proofErr w:type="gramStart"/>
            <w:r>
              <w:lastRenderedPageBreak/>
              <w:t>干铺聚酯</w:t>
            </w:r>
            <w:proofErr w:type="gramEnd"/>
            <w:r>
              <w:t>无纺布一层</w:t>
            </w:r>
          </w:p>
        </w:tc>
        <w:tc>
          <w:tcPr>
            <w:tcW w:w="848" w:type="dxa"/>
            <w:vAlign w:val="center"/>
          </w:tcPr>
          <w:p w14:paraId="66C163FD" w14:textId="77777777" w:rsidR="0098725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425E157" w14:textId="77777777" w:rsidR="0098725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C4286D1" w14:textId="77777777" w:rsidR="00987251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7F3AF350" w14:textId="77777777" w:rsidR="0098725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39539C7" w14:textId="77777777" w:rsidR="00987251" w:rsidRDefault="00000000">
            <w:r>
              <w:t>0.000</w:t>
            </w:r>
          </w:p>
        </w:tc>
        <w:tc>
          <w:tcPr>
            <w:tcW w:w="1064" w:type="dxa"/>
            <w:vAlign w:val="center"/>
          </w:tcPr>
          <w:p w14:paraId="5ED6488E" w14:textId="77777777" w:rsidR="00987251" w:rsidRDefault="00000000">
            <w:r>
              <w:t>－</w:t>
            </w:r>
          </w:p>
        </w:tc>
      </w:tr>
      <w:tr w:rsidR="00987251" w14:paraId="5B19401A" w14:textId="77777777">
        <w:tc>
          <w:tcPr>
            <w:tcW w:w="3345" w:type="dxa"/>
            <w:vAlign w:val="center"/>
          </w:tcPr>
          <w:p w14:paraId="6A033E6E" w14:textId="77777777" w:rsidR="00987251" w:rsidRDefault="00000000">
            <w:r>
              <w:t>难燃型挤塑聚苯板</w:t>
            </w:r>
          </w:p>
        </w:tc>
        <w:tc>
          <w:tcPr>
            <w:tcW w:w="848" w:type="dxa"/>
            <w:vAlign w:val="center"/>
          </w:tcPr>
          <w:p w14:paraId="197EEEC2" w14:textId="77777777" w:rsidR="00987251" w:rsidRDefault="00000000">
            <w:r>
              <w:t>85</w:t>
            </w:r>
          </w:p>
        </w:tc>
        <w:tc>
          <w:tcPr>
            <w:tcW w:w="1075" w:type="dxa"/>
            <w:vAlign w:val="center"/>
          </w:tcPr>
          <w:p w14:paraId="359A586D" w14:textId="77777777" w:rsidR="00987251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7D3F202A" w14:textId="77777777" w:rsidR="00987251" w:rsidRDefault="00000000">
            <w:r>
              <w:t>0.540</w:t>
            </w:r>
          </w:p>
        </w:tc>
        <w:tc>
          <w:tcPr>
            <w:tcW w:w="848" w:type="dxa"/>
            <w:vAlign w:val="center"/>
          </w:tcPr>
          <w:p w14:paraId="79C1F1E7" w14:textId="77777777" w:rsidR="00987251" w:rsidRDefault="00000000">
            <w:r>
              <w:t>1.25</w:t>
            </w:r>
          </w:p>
        </w:tc>
        <w:tc>
          <w:tcPr>
            <w:tcW w:w="1075" w:type="dxa"/>
            <w:vAlign w:val="center"/>
          </w:tcPr>
          <w:p w14:paraId="206A147F" w14:textId="77777777" w:rsidR="00987251" w:rsidRDefault="00000000">
            <w:r>
              <w:t>2.267</w:t>
            </w:r>
          </w:p>
        </w:tc>
        <w:tc>
          <w:tcPr>
            <w:tcW w:w="1064" w:type="dxa"/>
            <w:vAlign w:val="center"/>
          </w:tcPr>
          <w:p w14:paraId="20A0FD11" w14:textId="77777777" w:rsidR="00987251" w:rsidRDefault="00000000">
            <w:r>
              <w:t>1.530</w:t>
            </w:r>
          </w:p>
        </w:tc>
      </w:tr>
      <w:tr w:rsidR="00987251" w14:paraId="289AB9FD" w14:textId="77777777">
        <w:tc>
          <w:tcPr>
            <w:tcW w:w="3345" w:type="dxa"/>
            <w:vAlign w:val="center"/>
          </w:tcPr>
          <w:p w14:paraId="72BD17DC" w14:textId="77777777" w:rsidR="00987251" w:rsidRDefault="00000000">
            <w:r>
              <w:t>SBS</w:t>
            </w:r>
            <w:r>
              <w:t>改性沥青防水卷材</w:t>
            </w:r>
          </w:p>
        </w:tc>
        <w:tc>
          <w:tcPr>
            <w:tcW w:w="848" w:type="dxa"/>
            <w:vAlign w:val="center"/>
          </w:tcPr>
          <w:p w14:paraId="5B493AC5" w14:textId="77777777" w:rsidR="00987251" w:rsidRDefault="00000000">
            <w:r>
              <w:t>3</w:t>
            </w:r>
          </w:p>
        </w:tc>
        <w:tc>
          <w:tcPr>
            <w:tcW w:w="1075" w:type="dxa"/>
            <w:vAlign w:val="center"/>
          </w:tcPr>
          <w:p w14:paraId="23608E7B" w14:textId="77777777" w:rsidR="00987251" w:rsidRDefault="00000000">
            <w:r>
              <w:t>0.230</w:t>
            </w:r>
          </w:p>
        </w:tc>
        <w:tc>
          <w:tcPr>
            <w:tcW w:w="1075" w:type="dxa"/>
            <w:vAlign w:val="center"/>
          </w:tcPr>
          <w:p w14:paraId="4A46C246" w14:textId="77777777" w:rsidR="00987251" w:rsidRDefault="00000000">
            <w:r>
              <w:t>9.370</w:t>
            </w:r>
          </w:p>
        </w:tc>
        <w:tc>
          <w:tcPr>
            <w:tcW w:w="848" w:type="dxa"/>
            <w:vAlign w:val="center"/>
          </w:tcPr>
          <w:p w14:paraId="1797DD1C" w14:textId="77777777" w:rsidR="00987251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380A414E" w14:textId="77777777" w:rsidR="00987251" w:rsidRDefault="00000000">
            <w:r>
              <w:t>0.011</w:t>
            </w:r>
          </w:p>
        </w:tc>
        <w:tc>
          <w:tcPr>
            <w:tcW w:w="1064" w:type="dxa"/>
            <w:vAlign w:val="center"/>
          </w:tcPr>
          <w:p w14:paraId="7C7827C5" w14:textId="77777777" w:rsidR="00987251" w:rsidRDefault="00000000">
            <w:r>
              <w:t>0.122</w:t>
            </w:r>
          </w:p>
        </w:tc>
      </w:tr>
      <w:tr w:rsidR="00987251" w14:paraId="16B8EB4D" w14:textId="77777777">
        <w:tc>
          <w:tcPr>
            <w:tcW w:w="3345" w:type="dxa"/>
            <w:vAlign w:val="center"/>
          </w:tcPr>
          <w:p w14:paraId="52DDD77B" w14:textId="77777777" w:rsidR="00987251" w:rsidRDefault="00000000">
            <w:r>
              <w:t>非固化橡胶沥青防水涂料</w:t>
            </w:r>
          </w:p>
        </w:tc>
        <w:tc>
          <w:tcPr>
            <w:tcW w:w="848" w:type="dxa"/>
            <w:vAlign w:val="center"/>
          </w:tcPr>
          <w:p w14:paraId="23A068D8" w14:textId="77777777" w:rsidR="00987251" w:rsidRDefault="00000000">
            <w:r>
              <w:t>2</w:t>
            </w:r>
          </w:p>
        </w:tc>
        <w:tc>
          <w:tcPr>
            <w:tcW w:w="1075" w:type="dxa"/>
            <w:vAlign w:val="center"/>
          </w:tcPr>
          <w:p w14:paraId="5BE2F42B" w14:textId="77777777" w:rsidR="00987251" w:rsidRDefault="00000000">
            <w:r>
              <w:t>0.230</w:t>
            </w:r>
          </w:p>
        </w:tc>
        <w:tc>
          <w:tcPr>
            <w:tcW w:w="1075" w:type="dxa"/>
            <w:vAlign w:val="center"/>
          </w:tcPr>
          <w:p w14:paraId="2CBDFD53" w14:textId="77777777" w:rsidR="00987251" w:rsidRDefault="00000000">
            <w:r>
              <w:t>9.370</w:t>
            </w:r>
          </w:p>
        </w:tc>
        <w:tc>
          <w:tcPr>
            <w:tcW w:w="848" w:type="dxa"/>
            <w:vAlign w:val="center"/>
          </w:tcPr>
          <w:p w14:paraId="0FAC1B9E" w14:textId="77777777" w:rsidR="00987251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58AC344B" w14:textId="77777777" w:rsidR="00987251" w:rsidRDefault="00000000">
            <w:r>
              <w:t>0.007</w:t>
            </w:r>
          </w:p>
        </w:tc>
        <w:tc>
          <w:tcPr>
            <w:tcW w:w="1064" w:type="dxa"/>
            <w:vAlign w:val="center"/>
          </w:tcPr>
          <w:p w14:paraId="615F0E6A" w14:textId="77777777" w:rsidR="00987251" w:rsidRDefault="00000000">
            <w:r>
              <w:t>0.081</w:t>
            </w:r>
          </w:p>
        </w:tc>
      </w:tr>
      <w:tr w:rsidR="00987251" w14:paraId="00FB0D83" w14:textId="77777777">
        <w:tc>
          <w:tcPr>
            <w:tcW w:w="3345" w:type="dxa"/>
            <w:vAlign w:val="center"/>
          </w:tcPr>
          <w:p w14:paraId="4F27A6F0" w14:textId="77777777" w:rsidR="00987251" w:rsidRDefault="00000000">
            <w:r>
              <w:t>1</w:t>
            </w:r>
            <w:r>
              <w:t>：</w:t>
            </w:r>
            <w:r>
              <w:t>2.5</w:t>
            </w:r>
            <w:r>
              <w:t>水泥砂浆</w:t>
            </w:r>
          </w:p>
        </w:tc>
        <w:tc>
          <w:tcPr>
            <w:tcW w:w="848" w:type="dxa"/>
            <w:vAlign w:val="center"/>
          </w:tcPr>
          <w:p w14:paraId="3F3C2758" w14:textId="77777777" w:rsidR="0098725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1BE32DD" w14:textId="77777777" w:rsidR="00987251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78B1FE3B" w14:textId="77777777" w:rsidR="00987251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5F73153F" w14:textId="77777777" w:rsidR="0098725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D02ED5F" w14:textId="77777777" w:rsidR="00987251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54594D65" w14:textId="77777777" w:rsidR="00987251" w:rsidRDefault="00000000">
            <w:r>
              <w:t>0.245</w:t>
            </w:r>
          </w:p>
        </w:tc>
      </w:tr>
      <w:tr w:rsidR="00987251" w14:paraId="588F2B05" w14:textId="77777777">
        <w:tc>
          <w:tcPr>
            <w:tcW w:w="3345" w:type="dxa"/>
            <w:vAlign w:val="center"/>
          </w:tcPr>
          <w:p w14:paraId="3A420AB2" w14:textId="77777777" w:rsidR="00987251" w:rsidRDefault="00000000">
            <w:r>
              <w:t>粉煤灰陶粒混凝土</w:t>
            </w:r>
          </w:p>
        </w:tc>
        <w:tc>
          <w:tcPr>
            <w:tcW w:w="848" w:type="dxa"/>
            <w:vAlign w:val="center"/>
          </w:tcPr>
          <w:p w14:paraId="12A119AC" w14:textId="77777777" w:rsidR="00987251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4962939B" w14:textId="77777777" w:rsidR="00987251" w:rsidRDefault="00000000">
            <w:r>
              <w:t>0.950</w:t>
            </w:r>
          </w:p>
        </w:tc>
        <w:tc>
          <w:tcPr>
            <w:tcW w:w="1075" w:type="dxa"/>
            <w:vAlign w:val="center"/>
          </w:tcPr>
          <w:p w14:paraId="65C57D05" w14:textId="77777777" w:rsidR="00987251" w:rsidRDefault="00000000">
            <w:r>
              <w:t>11.400</w:t>
            </w:r>
          </w:p>
        </w:tc>
        <w:tc>
          <w:tcPr>
            <w:tcW w:w="848" w:type="dxa"/>
            <w:vAlign w:val="center"/>
          </w:tcPr>
          <w:p w14:paraId="645A0F3E" w14:textId="77777777" w:rsidR="0098725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E07A2F9" w14:textId="77777777" w:rsidR="00987251" w:rsidRDefault="00000000">
            <w:r>
              <w:t>0.032</w:t>
            </w:r>
          </w:p>
        </w:tc>
        <w:tc>
          <w:tcPr>
            <w:tcW w:w="1064" w:type="dxa"/>
            <w:vAlign w:val="center"/>
          </w:tcPr>
          <w:p w14:paraId="3604286A" w14:textId="77777777" w:rsidR="00987251" w:rsidRDefault="00000000">
            <w:r>
              <w:t>0.360</w:t>
            </w:r>
          </w:p>
        </w:tc>
      </w:tr>
      <w:tr w:rsidR="00987251" w14:paraId="611970BB" w14:textId="77777777">
        <w:tc>
          <w:tcPr>
            <w:tcW w:w="3345" w:type="dxa"/>
            <w:vAlign w:val="center"/>
          </w:tcPr>
          <w:p w14:paraId="077247B8" w14:textId="77777777" w:rsidR="00987251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46361CB5" w14:textId="77777777" w:rsidR="00987251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24F834CE" w14:textId="77777777" w:rsidR="00987251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610E8FA3" w14:textId="77777777" w:rsidR="00987251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06A94107" w14:textId="77777777" w:rsidR="0098725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63050BB" w14:textId="77777777" w:rsidR="00987251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2695EFB3" w14:textId="77777777" w:rsidR="00987251" w:rsidRDefault="00000000">
            <w:r>
              <w:t>1.186</w:t>
            </w:r>
          </w:p>
        </w:tc>
      </w:tr>
      <w:tr w:rsidR="00987251" w14:paraId="1FD82BE2" w14:textId="77777777">
        <w:tc>
          <w:tcPr>
            <w:tcW w:w="3345" w:type="dxa"/>
            <w:vAlign w:val="center"/>
          </w:tcPr>
          <w:p w14:paraId="28069372" w14:textId="77777777" w:rsidR="00987251" w:rsidRDefault="00000000">
            <w:r>
              <w:t>石灰水泥砂浆</w:t>
            </w:r>
          </w:p>
        </w:tc>
        <w:tc>
          <w:tcPr>
            <w:tcW w:w="848" w:type="dxa"/>
            <w:vAlign w:val="center"/>
          </w:tcPr>
          <w:p w14:paraId="1F534A44" w14:textId="77777777" w:rsidR="00987251" w:rsidRDefault="00000000">
            <w:r>
              <w:t>10</w:t>
            </w:r>
          </w:p>
        </w:tc>
        <w:tc>
          <w:tcPr>
            <w:tcW w:w="1075" w:type="dxa"/>
            <w:vAlign w:val="center"/>
          </w:tcPr>
          <w:p w14:paraId="5954E1FA" w14:textId="77777777" w:rsidR="00987251" w:rsidRDefault="00000000">
            <w:r>
              <w:t>0.870</w:t>
            </w:r>
          </w:p>
        </w:tc>
        <w:tc>
          <w:tcPr>
            <w:tcW w:w="1075" w:type="dxa"/>
            <w:vAlign w:val="center"/>
          </w:tcPr>
          <w:p w14:paraId="286E1468" w14:textId="77777777" w:rsidR="00987251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2211926E" w14:textId="77777777" w:rsidR="0098725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72B45BA" w14:textId="77777777" w:rsidR="00987251" w:rsidRDefault="00000000">
            <w:r>
              <w:t>0.011</w:t>
            </w:r>
          </w:p>
        </w:tc>
        <w:tc>
          <w:tcPr>
            <w:tcW w:w="1064" w:type="dxa"/>
            <w:vAlign w:val="center"/>
          </w:tcPr>
          <w:p w14:paraId="721EBA26" w14:textId="77777777" w:rsidR="00987251" w:rsidRDefault="00000000">
            <w:r>
              <w:t>0.124</w:t>
            </w:r>
          </w:p>
        </w:tc>
      </w:tr>
      <w:tr w:rsidR="00987251" w14:paraId="790FA7EA" w14:textId="77777777">
        <w:tc>
          <w:tcPr>
            <w:tcW w:w="3345" w:type="dxa"/>
            <w:vAlign w:val="center"/>
          </w:tcPr>
          <w:p w14:paraId="43183C1E" w14:textId="77777777" w:rsidR="00987251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3C71B86" w14:textId="77777777" w:rsidR="00987251" w:rsidRDefault="00000000">
            <w:r>
              <w:t>320</w:t>
            </w:r>
          </w:p>
        </w:tc>
        <w:tc>
          <w:tcPr>
            <w:tcW w:w="1075" w:type="dxa"/>
            <w:vAlign w:val="center"/>
          </w:tcPr>
          <w:p w14:paraId="5877A83D" w14:textId="77777777" w:rsidR="0098725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17E0DB9" w14:textId="77777777" w:rsidR="00987251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5BE1125A" w14:textId="77777777" w:rsidR="0098725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489DD9D" w14:textId="77777777" w:rsidR="00987251" w:rsidRDefault="00000000">
            <w:r>
              <w:t>2.451</w:t>
            </w:r>
          </w:p>
        </w:tc>
        <w:tc>
          <w:tcPr>
            <w:tcW w:w="1064" w:type="dxa"/>
            <w:vAlign w:val="center"/>
          </w:tcPr>
          <w:p w14:paraId="1807A9F4" w14:textId="77777777" w:rsidR="00987251" w:rsidRDefault="00000000">
            <w:r>
              <w:t>4.157</w:t>
            </w:r>
          </w:p>
        </w:tc>
      </w:tr>
      <w:tr w:rsidR="00987251" w14:paraId="0695B5B0" w14:textId="77777777">
        <w:tc>
          <w:tcPr>
            <w:tcW w:w="3345" w:type="dxa"/>
            <w:shd w:val="clear" w:color="auto" w:fill="E6E6E6"/>
            <w:vAlign w:val="center"/>
          </w:tcPr>
          <w:p w14:paraId="68A9B7A3" w14:textId="77777777" w:rsidR="00987251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51F6DD54" w14:textId="77777777" w:rsidR="00987251" w:rsidRDefault="00000000">
            <w:pPr>
              <w:jc w:val="center"/>
            </w:pPr>
            <w:r>
              <w:t>0.38</w:t>
            </w:r>
          </w:p>
        </w:tc>
      </w:tr>
    </w:tbl>
    <w:p w14:paraId="3867D011" w14:textId="77777777" w:rsidR="00987251" w:rsidRDefault="00000000">
      <w:pPr>
        <w:pStyle w:val="2"/>
        <w:widowControl w:val="0"/>
        <w:rPr>
          <w:kern w:val="2"/>
        </w:rPr>
      </w:pPr>
      <w:bookmarkStart w:id="41" w:name="_Toc186136021"/>
      <w:r>
        <w:rPr>
          <w:kern w:val="2"/>
        </w:rPr>
        <w:t>外墙构造</w:t>
      </w:r>
      <w:bookmarkEnd w:id="41"/>
    </w:p>
    <w:p w14:paraId="01A5FFAF" w14:textId="77777777" w:rsidR="00987251" w:rsidRDefault="00000000">
      <w:pPr>
        <w:pStyle w:val="3"/>
        <w:widowControl w:val="0"/>
        <w:rPr>
          <w:rFonts w:hint="eastAsia"/>
          <w:kern w:val="2"/>
          <w:szCs w:val="24"/>
        </w:rPr>
      </w:pPr>
      <w:bookmarkStart w:id="42" w:name="_Toc186136022"/>
      <w:r>
        <w:rPr>
          <w:kern w:val="2"/>
          <w:szCs w:val="24"/>
        </w:rPr>
        <w:t>外墙（填充墙）构造一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87251" w14:paraId="0E4FA58C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84E9871" w14:textId="77777777" w:rsidR="00987251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A3B05E9" w14:textId="77777777" w:rsidR="00987251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5E9F4D" w14:textId="77777777" w:rsidR="00987251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1216C7" w14:textId="77777777" w:rsidR="00987251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300A6E9" w14:textId="77777777" w:rsidR="00987251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101196" w14:textId="77777777" w:rsidR="00987251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27F7246" w14:textId="77777777" w:rsidR="00987251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987251" w14:paraId="0F01477F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08EB597" w14:textId="77777777" w:rsidR="00987251" w:rsidRDefault="0098725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DD93182" w14:textId="77777777" w:rsidR="00987251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4CFEED" w14:textId="77777777" w:rsidR="00987251" w:rsidRDefault="00000000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DC9481" w14:textId="77777777" w:rsidR="0098725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D39DA7F" w14:textId="77777777" w:rsidR="00987251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803ED5" w14:textId="77777777" w:rsidR="00987251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5F76597" w14:textId="77777777" w:rsidR="00987251" w:rsidRDefault="00000000">
            <w:pPr>
              <w:jc w:val="center"/>
            </w:pPr>
            <w:r>
              <w:t>D=R*S</w:t>
            </w:r>
          </w:p>
        </w:tc>
      </w:tr>
      <w:tr w:rsidR="00987251" w14:paraId="5671C020" w14:textId="77777777">
        <w:tc>
          <w:tcPr>
            <w:tcW w:w="3345" w:type="dxa"/>
            <w:vAlign w:val="center"/>
          </w:tcPr>
          <w:p w14:paraId="3F208D5B" w14:textId="77777777" w:rsidR="00987251" w:rsidRDefault="00000000">
            <w:r>
              <w:t>岩棉保温装饰复合一体板</w:t>
            </w:r>
          </w:p>
        </w:tc>
        <w:tc>
          <w:tcPr>
            <w:tcW w:w="848" w:type="dxa"/>
            <w:vAlign w:val="center"/>
          </w:tcPr>
          <w:p w14:paraId="5EDBBB11" w14:textId="77777777" w:rsidR="00987251" w:rsidRDefault="00000000">
            <w:r>
              <w:t>45</w:t>
            </w:r>
          </w:p>
        </w:tc>
        <w:tc>
          <w:tcPr>
            <w:tcW w:w="1075" w:type="dxa"/>
            <w:vAlign w:val="center"/>
          </w:tcPr>
          <w:p w14:paraId="2EA4614E" w14:textId="77777777" w:rsidR="00987251" w:rsidRDefault="00000000">
            <w:r>
              <w:t>0.045</w:t>
            </w:r>
          </w:p>
        </w:tc>
        <w:tc>
          <w:tcPr>
            <w:tcW w:w="1075" w:type="dxa"/>
            <w:vAlign w:val="center"/>
          </w:tcPr>
          <w:p w14:paraId="7335B6EA" w14:textId="77777777" w:rsidR="00987251" w:rsidRDefault="00000000">
            <w:r>
              <w:t>0.750</w:t>
            </w:r>
          </w:p>
        </w:tc>
        <w:tc>
          <w:tcPr>
            <w:tcW w:w="848" w:type="dxa"/>
            <w:vAlign w:val="center"/>
          </w:tcPr>
          <w:p w14:paraId="6EB71715" w14:textId="77777777" w:rsidR="00987251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00FD6603" w14:textId="77777777" w:rsidR="00987251" w:rsidRDefault="00000000">
            <w:r>
              <w:t>0.833</w:t>
            </w:r>
          </w:p>
        </w:tc>
        <w:tc>
          <w:tcPr>
            <w:tcW w:w="1064" w:type="dxa"/>
            <w:vAlign w:val="center"/>
          </w:tcPr>
          <w:p w14:paraId="143F2B6D" w14:textId="77777777" w:rsidR="00987251" w:rsidRDefault="00000000">
            <w:r>
              <w:t>0.750</w:t>
            </w:r>
          </w:p>
        </w:tc>
      </w:tr>
      <w:tr w:rsidR="00987251" w14:paraId="7C528D6A" w14:textId="77777777">
        <w:tc>
          <w:tcPr>
            <w:tcW w:w="3345" w:type="dxa"/>
            <w:vAlign w:val="center"/>
          </w:tcPr>
          <w:p w14:paraId="64E4748F" w14:textId="77777777" w:rsidR="00987251" w:rsidRDefault="00000000">
            <w:r>
              <w:t>聚氨酯防水涂料</w:t>
            </w:r>
          </w:p>
        </w:tc>
        <w:tc>
          <w:tcPr>
            <w:tcW w:w="848" w:type="dxa"/>
            <w:vAlign w:val="center"/>
          </w:tcPr>
          <w:p w14:paraId="2B588DE2" w14:textId="77777777" w:rsidR="00987251" w:rsidRDefault="00000000">
            <w:r>
              <w:t>1.5</w:t>
            </w:r>
          </w:p>
        </w:tc>
        <w:tc>
          <w:tcPr>
            <w:tcW w:w="1075" w:type="dxa"/>
            <w:vAlign w:val="center"/>
          </w:tcPr>
          <w:p w14:paraId="7F47DB35" w14:textId="77777777" w:rsidR="00987251" w:rsidRDefault="00000000">
            <w:r>
              <w:t>0.150</w:t>
            </w:r>
          </w:p>
        </w:tc>
        <w:tc>
          <w:tcPr>
            <w:tcW w:w="1075" w:type="dxa"/>
            <w:vAlign w:val="center"/>
          </w:tcPr>
          <w:p w14:paraId="02B184BB" w14:textId="77777777" w:rsidR="00987251" w:rsidRDefault="00000000">
            <w:r>
              <w:t>6.070</w:t>
            </w:r>
          </w:p>
        </w:tc>
        <w:tc>
          <w:tcPr>
            <w:tcW w:w="848" w:type="dxa"/>
            <w:vAlign w:val="center"/>
          </w:tcPr>
          <w:p w14:paraId="6F3DB2CD" w14:textId="77777777" w:rsidR="0098725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D015D82" w14:textId="77777777" w:rsidR="00987251" w:rsidRDefault="00000000">
            <w:r>
              <w:t>0.010</w:t>
            </w:r>
          </w:p>
        </w:tc>
        <w:tc>
          <w:tcPr>
            <w:tcW w:w="1064" w:type="dxa"/>
            <w:vAlign w:val="center"/>
          </w:tcPr>
          <w:p w14:paraId="286D1886" w14:textId="77777777" w:rsidR="00987251" w:rsidRDefault="00000000">
            <w:r>
              <w:t>0.061</w:t>
            </w:r>
          </w:p>
        </w:tc>
      </w:tr>
      <w:tr w:rsidR="00987251" w14:paraId="1FC25CD8" w14:textId="77777777">
        <w:tc>
          <w:tcPr>
            <w:tcW w:w="3345" w:type="dxa"/>
            <w:vAlign w:val="center"/>
          </w:tcPr>
          <w:p w14:paraId="06081951" w14:textId="77777777" w:rsidR="00987251" w:rsidRDefault="00000000">
            <w:r>
              <w:t>聚合物水泥防水砂浆</w:t>
            </w:r>
          </w:p>
        </w:tc>
        <w:tc>
          <w:tcPr>
            <w:tcW w:w="848" w:type="dxa"/>
            <w:vAlign w:val="center"/>
          </w:tcPr>
          <w:p w14:paraId="7FBFEB00" w14:textId="77777777" w:rsidR="00987251" w:rsidRDefault="00000000">
            <w:r>
              <w:t>6</w:t>
            </w:r>
          </w:p>
        </w:tc>
        <w:tc>
          <w:tcPr>
            <w:tcW w:w="1075" w:type="dxa"/>
            <w:vAlign w:val="center"/>
          </w:tcPr>
          <w:p w14:paraId="00A75025" w14:textId="77777777" w:rsidR="00987251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2DBA59B5" w14:textId="77777777" w:rsidR="00987251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1104C6B" w14:textId="77777777" w:rsidR="0098725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9509E24" w14:textId="77777777" w:rsidR="00987251" w:rsidRDefault="00000000">
            <w:r>
              <w:t>0.006</w:t>
            </w:r>
          </w:p>
        </w:tc>
        <w:tc>
          <w:tcPr>
            <w:tcW w:w="1064" w:type="dxa"/>
            <w:vAlign w:val="center"/>
          </w:tcPr>
          <w:p w14:paraId="34CFB793" w14:textId="77777777" w:rsidR="00987251" w:rsidRDefault="00000000">
            <w:r>
              <w:t>0.073</w:t>
            </w:r>
          </w:p>
        </w:tc>
      </w:tr>
      <w:tr w:rsidR="00987251" w14:paraId="723CF298" w14:textId="77777777">
        <w:tc>
          <w:tcPr>
            <w:tcW w:w="3345" w:type="dxa"/>
            <w:vAlign w:val="center"/>
          </w:tcPr>
          <w:p w14:paraId="7E708728" w14:textId="77777777" w:rsidR="00987251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DFE0EAE" w14:textId="77777777" w:rsidR="0098725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685FA82" w14:textId="77777777" w:rsidR="00987251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6CE82A23" w14:textId="77777777" w:rsidR="00987251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21A5638C" w14:textId="77777777" w:rsidR="0098725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0E8BBD0" w14:textId="77777777" w:rsidR="00987251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5B79FF1D" w14:textId="77777777" w:rsidR="00987251" w:rsidRDefault="00000000">
            <w:r>
              <w:t>0.245</w:t>
            </w:r>
          </w:p>
        </w:tc>
      </w:tr>
      <w:tr w:rsidR="00987251" w14:paraId="7AC5F8F1" w14:textId="77777777">
        <w:tc>
          <w:tcPr>
            <w:tcW w:w="3345" w:type="dxa"/>
            <w:vAlign w:val="center"/>
          </w:tcPr>
          <w:p w14:paraId="2733A31D" w14:textId="77777777" w:rsidR="00987251" w:rsidRDefault="00000000">
            <w:r>
              <w:t>重砂浆砌筑烧结页岩多孔砖</w:t>
            </w:r>
            <w:r>
              <w:t>/</w:t>
            </w:r>
            <w:r>
              <w:t>空心砖墙</w:t>
            </w:r>
          </w:p>
        </w:tc>
        <w:tc>
          <w:tcPr>
            <w:tcW w:w="848" w:type="dxa"/>
            <w:vAlign w:val="center"/>
          </w:tcPr>
          <w:p w14:paraId="0305469D" w14:textId="77777777" w:rsidR="00987251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7C72958D" w14:textId="77777777" w:rsidR="00987251" w:rsidRDefault="00000000">
            <w:r>
              <w:t>0.580</w:t>
            </w:r>
          </w:p>
        </w:tc>
        <w:tc>
          <w:tcPr>
            <w:tcW w:w="1075" w:type="dxa"/>
            <w:vAlign w:val="center"/>
          </w:tcPr>
          <w:p w14:paraId="52E03BFC" w14:textId="77777777" w:rsidR="00987251" w:rsidRDefault="00000000">
            <w:r>
              <w:t>7.920</w:t>
            </w:r>
          </w:p>
        </w:tc>
        <w:tc>
          <w:tcPr>
            <w:tcW w:w="848" w:type="dxa"/>
            <w:vAlign w:val="center"/>
          </w:tcPr>
          <w:p w14:paraId="7F6A0364" w14:textId="77777777" w:rsidR="0098725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1111328" w14:textId="77777777" w:rsidR="00987251" w:rsidRDefault="00000000">
            <w:r>
              <w:t>0.345</w:t>
            </w:r>
          </w:p>
        </w:tc>
        <w:tc>
          <w:tcPr>
            <w:tcW w:w="1064" w:type="dxa"/>
            <w:vAlign w:val="center"/>
          </w:tcPr>
          <w:p w14:paraId="2718BAE0" w14:textId="77777777" w:rsidR="00987251" w:rsidRDefault="00000000">
            <w:r>
              <w:t>2.731</w:t>
            </w:r>
          </w:p>
        </w:tc>
      </w:tr>
      <w:tr w:rsidR="00987251" w14:paraId="750651E4" w14:textId="77777777">
        <w:tc>
          <w:tcPr>
            <w:tcW w:w="3345" w:type="dxa"/>
            <w:vAlign w:val="center"/>
          </w:tcPr>
          <w:p w14:paraId="17EC2007" w14:textId="77777777" w:rsidR="00987251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5895645D" w14:textId="77777777" w:rsidR="0098725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63829FC" w14:textId="77777777" w:rsidR="00987251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63AF9F75" w14:textId="77777777" w:rsidR="00987251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3852F88" w14:textId="77777777" w:rsidR="0098725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77D610E" w14:textId="77777777" w:rsidR="00987251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70011818" w14:textId="77777777" w:rsidR="00987251" w:rsidRDefault="00000000">
            <w:r>
              <w:t>0.245</w:t>
            </w:r>
          </w:p>
        </w:tc>
      </w:tr>
      <w:tr w:rsidR="00987251" w14:paraId="59B6F321" w14:textId="77777777">
        <w:tc>
          <w:tcPr>
            <w:tcW w:w="3345" w:type="dxa"/>
            <w:vAlign w:val="center"/>
          </w:tcPr>
          <w:p w14:paraId="0E809DBA" w14:textId="77777777" w:rsidR="00987251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72FB2D2" w14:textId="77777777" w:rsidR="00987251" w:rsidRDefault="00000000">
            <w:r>
              <w:t>292.5</w:t>
            </w:r>
          </w:p>
        </w:tc>
        <w:tc>
          <w:tcPr>
            <w:tcW w:w="1075" w:type="dxa"/>
            <w:vAlign w:val="center"/>
          </w:tcPr>
          <w:p w14:paraId="7BEC22B6" w14:textId="77777777" w:rsidR="0098725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CFCAD35" w14:textId="77777777" w:rsidR="00987251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748DA54A" w14:textId="77777777" w:rsidR="0098725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90AFC51" w14:textId="77777777" w:rsidR="00987251" w:rsidRDefault="00000000">
            <w:r>
              <w:t>1.238</w:t>
            </w:r>
          </w:p>
        </w:tc>
        <w:tc>
          <w:tcPr>
            <w:tcW w:w="1064" w:type="dxa"/>
            <w:vAlign w:val="center"/>
          </w:tcPr>
          <w:p w14:paraId="357EBA1E" w14:textId="77777777" w:rsidR="00987251" w:rsidRDefault="00000000">
            <w:r>
              <w:t>4.104</w:t>
            </w:r>
          </w:p>
        </w:tc>
      </w:tr>
      <w:tr w:rsidR="00987251" w14:paraId="454D9000" w14:textId="77777777">
        <w:tc>
          <w:tcPr>
            <w:tcW w:w="3345" w:type="dxa"/>
            <w:shd w:val="clear" w:color="auto" w:fill="E6E6E6"/>
            <w:vAlign w:val="center"/>
          </w:tcPr>
          <w:p w14:paraId="5A9A17D9" w14:textId="77777777" w:rsidR="00987251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6491B805" w14:textId="77777777" w:rsidR="00987251" w:rsidRDefault="00000000">
            <w:pPr>
              <w:jc w:val="center"/>
            </w:pPr>
            <w:r>
              <w:t>0.72</w:t>
            </w:r>
          </w:p>
        </w:tc>
      </w:tr>
    </w:tbl>
    <w:p w14:paraId="4B9A3753" w14:textId="77777777" w:rsidR="00987251" w:rsidRDefault="00000000">
      <w:pPr>
        <w:pStyle w:val="2"/>
        <w:widowControl w:val="0"/>
        <w:rPr>
          <w:kern w:val="2"/>
        </w:rPr>
      </w:pPr>
      <w:bookmarkStart w:id="43" w:name="_Toc186136023"/>
      <w:proofErr w:type="gramStart"/>
      <w:r>
        <w:rPr>
          <w:kern w:val="2"/>
        </w:rPr>
        <w:t>挑空楼板</w:t>
      </w:r>
      <w:proofErr w:type="gramEnd"/>
      <w:r>
        <w:rPr>
          <w:kern w:val="2"/>
        </w:rPr>
        <w:t>构造</w:t>
      </w:r>
      <w:bookmarkEnd w:id="43"/>
    </w:p>
    <w:p w14:paraId="7649577F" w14:textId="77777777" w:rsidR="00987251" w:rsidRDefault="00000000">
      <w:pPr>
        <w:pStyle w:val="3"/>
        <w:widowControl w:val="0"/>
        <w:rPr>
          <w:rFonts w:hint="eastAsia"/>
          <w:kern w:val="2"/>
          <w:szCs w:val="24"/>
        </w:rPr>
      </w:pPr>
      <w:bookmarkStart w:id="44" w:name="_Toc186136024"/>
      <w:proofErr w:type="gramStart"/>
      <w:r>
        <w:rPr>
          <w:kern w:val="2"/>
          <w:szCs w:val="24"/>
        </w:rPr>
        <w:t>挑空楼板</w:t>
      </w:r>
      <w:proofErr w:type="gramEnd"/>
      <w:r>
        <w:rPr>
          <w:kern w:val="2"/>
          <w:szCs w:val="24"/>
        </w:rPr>
        <w:t>构造一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87251" w14:paraId="16069D2F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6AE9600" w14:textId="77777777" w:rsidR="00987251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2BD6960" w14:textId="77777777" w:rsidR="00987251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804697" w14:textId="77777777" w:rsidR="00987251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20E9F7" w14:textId="77777777" w:rsidR="00987251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CBCA423" w14:textId="77777777" w:rsidR="00987251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F1B2D9" w14:textId="77777777" w:rsidR="00987251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2670A66" w14:textId="77777777" w:rsidR="00987251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987251" w14:paraId="3CB70F98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6C8DB69" w14:textId="77777777" w:rsidR="00987251" w:rsidRDefault="0098725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295FBA0" w14:textId="77777777" w:rsidR="00987251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E2F09B" w14:textId="77777777" w:rsidR="00987251" w:rsidRDefault="00000000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354F17" w14:textId="77777777" w:rsidR="0098725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F27E498" w14:textId="77777777" w:rsidR="00987251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7980BF" w14:textId="77777777" w:rsidR="00987251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84CFDF1" w14:textId="77777777" w:rsidR="00987251" w:rsidRDefault="00000000">
            <w:pPr>
              <w:jc w:val="center"/>
            </w:pPr>
            <w:r>
              <w:t>D=R*S</w:t>
            </w:r>
          </w:p>
        </w:tc>
      </w:tr>
      <w:tr w:rsidR="00987251" w14:paraId="48D374DF" w14:textId="77777777">
        <w:tc>
          <w:tcPr>
            <w:tcW w:w="3345" w:type="dxa"/>
            <w:vAlign w:val="center"/>
          </w:tcPr>
          <w:p w14:paraId="55DE1C99" w14:textId="77777777" w:rsidR="00987251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44FC0661" w14:textId="77777777" w:rsidR="0098725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38D8731" w14:textId="77777777" w:rsidR="00987251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37880F02" w14:textId="77777777" w:rsidR="00987251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79B4A002" w14:textId="77777777" w:rsidR="0098725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16B563A" w14:textId="77777777" w:rsidR="00987251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2DD7BF52" w14:textId="77777777" w:rsidR="00987251" w:rsidRDefault="00000000">
            <w:r>
              <w:t>0.245</w:t>
            </w:r>
          </w:p>
        </w:tc>
      </w:tr>
      <w:tr w:rsidR="00987251" w14:paraId="7A40E9D0" w14:textId="77777777">
        <w:tc>
          <w:tcPr>
            <w:tcW w:w="3345" w:type="dxa"/>
            <w:vAlign w:val="center"/>
          </w:tcPr>
          <w:p w14:paraId="73375ECF" w14:textId="77777777" w:rsidR="00987251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2E3D1633" w14:textId="77777777" w:rsidR="00987251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788964B0" w14:textId="77777777" w:rsidR="00987251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49E89CB0" w14:textId="77777777" w:rsidR="00987251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7BCFE360" w14:textId="77777777" w:rsidR="0098725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152D91A" w14:textId="77777777" w:rsidR="00987251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125FA4C6" w14:textId="77777777" w:rsidR="00987251" w:rsidRDefault="00000000">
            <w:r>
              <w:t>1.186</w:t>
            </w:r>
          </w:p>
        </w:tc>
      </w:tr>
      <w:tr w:rsidR="00987251" w14:paraId="1D223305" w14:textId="77777777">
        <w:tc>
          <w:tcPr>
            <w:tcW w:w="3345" w:type="dxa"/>
            <w:vAlign w:val="center"/>
          </w:tcPr>
          <w:p w14:paraId="2756BF02" w14:textId="77777777" w:rsidR="00987251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45EA7FAD" w14:textId="77777777" w:rsidR="0098725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030E26B" w14:textId="77777777" w:rsidR="00987251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7E6B0327" w14:textId="77777777" w:rsidR="00987251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A64D8AA" w14:textId="77777777" w:rsidR="0098725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9D8E85F" w14:textId="77777777" w:rsidR="00987251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51574C98" w14:textId="77777777" w:rsidR="00987251" w:rsidRDefault="00000000">
            <w:r>
              <w:t>0.245</w:t>
            </w:r>
          </w:p>
        </w:tc>
      </w:tr>
      <w:tr w:rsidR="00987251" w14:paraId="71FADA26" w14:textId="77777777">
        <w:tc>
          <w:tcPr>
            <w:tcW w:w="3345" w:type="dxa"/>
            <w:vAlign w:val="center"/>
          </w:tcPr>
          <w:p w14:paraId="440C0B73" w14:textId="77777777" w:rsidR="00987251" w:rsidRDefault="00000000">
            <w:r>
              <w:t>岩棉保温装饰复合一体板</w:t>
            </w:r>
          </w:p>
        </w:tc>
        <w:tc>
          <w:tcPr>
            <w:tcW w:w="848" w:type="dxa"/>
            <w:vAlign w:val="center"/>
          </w:tcPr>
          <w:p w14:paraId="1D20234E" w14:textId="77777777" w:rsidR="00987251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74F729B8" w14:textId="77777777" w:rsidR="00987251" w:rsidRDefault="00000000">
            <w:r>
              <w:t>0.045</w:t>
            </w:r>
          </w:p>
        </w:tc>
        <w:tc>
          <w:tcPr>
            <w:tcW w:w="1075" w:type="dxa"/>
            <w:vAlign w:val="center"/>
          </w:tcPr>
          <w:p w14:paraId="49087580" w14:textId="77777777" w:rsidR="00987251" w:rsidRDefault="00000000">
            <w:r>
              <w:t>0.750</w:t>
            </w:r>
          </w:p>
        </w:tc>
        <w:tc>
          <w:tcPr>
            <w:tcW w:w="848" w:type="dxa"/>
            <w:vAlign w:val="center"/>
          </w:tcPr>
          <w:p w14:paraId="64907A80" w14:textId="77777777" w:rsidR="00987251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15B879E3" w14:textId="77777777" w:rsidR="00987251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6128B6D4" w14:textId="77777777" w:rsidR="00987251" w:rsidRDefault="00000000">
            <w:r>
              <w:t>0.500</w:t>
            </w:r>
          </w:p>
        </w:tc>
      </w:tr>
      <w:tr w:rsidR="00987251" w14:paraId="0A2F0D44" w14:textId="77777777">
        <w:tc>
          <w:tcPr>
            <w:tcW w:w="3345" w:type="dxa"/>
            <w:vAlign w:val="center"/>
          </w:tcPr>
          <w:p w14:paraId="3F8FDCAA" w14:textId="77777777" w:rsidR="00987251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D113F27" w14:textId="77777777" w:rsidR="00987251" w:rsidRDefault="00000000">
            <w:r>
              <w:t>190</w:t>
            </w:r>
          </w:p>
        </w:tc>
        <w:tc>
          <w:tcPr>
            <w:tcW w:w="1075" w:type="dxa"/>
            <w:vAlign w:val="center"/>
          </w:tcPr>
          <w:p w14:paraId="69B06307" w14:textId="77777777" w:rsidR="0098725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ED3F5A9" w14:textId="77777777" w:rsidR="00987251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14842060" w14:textId="77777777" w:rsidR="0098725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BDABD65" w14:textId="77777777" w:rsidR="00987251" w:rsidRDefault="00000000">
            <w:r>
              <w:t>0.668</w:t>
            </w:r>
          </w:p>
        </w:tc>
        <w:tc>
          <w:tcPr>
            <w:tcW w:w="1064" w:type="dxa"/>
            <w:vAlign w:val="center"/>
          </w:tcPr>
          <w:p w14:paraId="01A0A037" w14:textId="77777777" w:rsidR="00987251" w:rsidRDefault="00000000">
            <w:r>
              <w:t>2.175</w:t>
            </w:r>
          </w:p>
        </w:tc>
      </w:tr>
      <w:tr w:rsidR="00987251" w14:paraId="7732ABB7" w14:textId="77777777">
        <w:tc>
          <w:tcPr>
            <w:tcW w:w="3345" w:type="dxa"/>
            <w:shd w:val="clear" w:color="auto" w:fill="E6E6E6"/>
            <w:vAlign w:val="center"/>
          </w:tcPr>
          <w:p w14:paraId="4A1C8E6B" w14:textId="77777777" w:rsidR="00987251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4490845D" w14:textId="77777777" w:rsidR="00987251" w:rsidRDefault="00000000">
            <w:pPr>
              <w:jc w:val="center"/>
            </w:pPr>
            <w:r>
              <w:t>1.22</w:t>
            </w:r>
          </w:p>
        </w:tc>
      </w:tr>
    </w:tbl>
    <w:p w14:paraId="6DF273B4" w14:textId="77777777" w:rsidR="00987251" w:rsidRDefault="00000000">
      <w:pPr>
        <w:pStyle w:val="2"/>
        <w:widowControl w:val="0"/>
        <w:rPr>
          <w:kern w:val="2"/>
        </w:rPr>
      </w:pPr>
      <w:bookmarkStart w:id="45" w:name="_Toc186136025"/>
      <w:r>
        <w:rPr>
          <w:kern w:val="2"/>
        </w:rPr>
        <w:lastRenderedPageBreak/>
        <w:t>楼板构造</w:t>
      </w:r>
      <w:bookmarkEnd w:id="45"/>
    </w:p>
    <w:p w14:paraId="094DB3B5" w14:textId="77777777" w:rsidR="00987251" w:rsidRDefault="00000000">
      <w:pPr>
        <w:pStyle w:val="3"/>
        <w:widowControl w:val="0"/>
        <w:rPr>
          <w:rFonts w:hint="eastAsia"/>
          <w:kern w:val="2"/>
          <w:szCs w:val="24"/>
        </w:rPr>
      </w:pPr>
      <w:bookmarkStart w:id="46" w:name="_Toc186136026"/>
      <w:r>
        <w:rPr>
          <w:kern w:val="2"/>
          <w:szCs w:val="24"/>
        </w:rPr>
        <w:t>控温房间楼板构造一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87251" w14:paraId="2BF42B75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4F3EF37" w14:textId="77777777" w:rsidR="00987251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D2CB6E6" w14:textId="77777777" w:rsidR="00987251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714595" w14:textId="77777777" w:rsidR="00987251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874F87" w14:textId="77777777" w:rsidR="00987251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502C52F" w14:textId="77777777" w:rsidR="00987251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537F6F" w14:textId="77777777" w:rsidR="00987251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C4C7368" w14:textId="77777777" w:rsidR="00987251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987251" w14:paraId="1F32F070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133F6B4" w14:textId="77777777" w:rsidR="00987251" w:rsidRDefault="0098725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18C3101" w14:textId="77777777" w:rsidR="00987251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40D67F" w14:textId="77777777" w:rsidR="00987251" w:rsidRDefault="00000000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718586" w14:textId="77777777" w:rsidR="0098725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21C5925" w14:textId="77777777" w:rsidR="00987251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94B6D5" w14:textId="77777777" w:rsidR="00987251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836F3C6" w14:textId="77777777" w:rsidR="00987251" w:rsidRDefault="00000000">
            <w:pPr>
              <w:jc w:val="center"/>
            </w:pPr>
            <w:r>
              <w:t>D=R*S</w:t>
            </w:r>
          </w:p>
        </w:tc>
      </w:tr>
      <w:tr w:rsidR="00987251" w14:paraId="7B6CBCA9" w14:textId="77777777">
        <w:tc>
          <w:tcPr>
            <w:tcW w:w="3345" w:type="dxa"/>
            <w:vAlign w:val="center"/>
          </w:tcPr>
          <w:p w14:paraId="003EB5AF" w14:textId="77777777" w:rsidR="00987251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00CCA882" w14:textId="77777777" w:rsidR="00987251" w:rsidRDefault="00000000">
            <w:r>
              <w:t>130</w:t>
            </w:r>
          </w:p>
        </w:tc>
        <w:tc>
          <w:tcPr>
            <w:tcW w:w="1075" w:type="dxa"/>
            <w:vAlign w:val="center"/>
          </w:tcPr>
          <w:p w14:paraId="466943F7" w14:textId="77777777" w:rsidR="00987251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4F61408B" w14:textId="77777777" w:rsidR="00987251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60F6038A" w14:textId="77777777" w:rsidR="0098725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8F2A650" w14:textId="77777777" w:rsidR="00987251" w:rsidRDefault="00000000">
            <w:r>
              <w:t>0.075</w:t>
            </w:r>
          </w:p>
        </w:tc>
        <w:tc>
          <w:tcPr>
            <w:tcW w:w="1064" w:type="dxa"/>
            <w:vAlign w:val="center"/>
          </w:tcPr>
          <w:p w14:paraId="6FE33B74" w14:textId="77777777" w:rsidR="00987251" w:rsidRDefault="00000000">
            <w:r>
              <w:t>1.285</w:t>
            </w:r>
          </w:p>
        </w:tc>
      </w:tr>
      <w:tr w:rsidR="00987251" w14:paraId="4FB159A5" w14:textId="77777777">
        <w:tc>
          <w:tcPr>
            <w:tcW w:w="3345" w:type="dxa"/>
            <w:vAlign w:val="center"/>
          </w:tcPr>
          <w:p w14:paraId="158E926A" w14:textId="77777777" w:rsidR="00987251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9939918" w14:textId="77777777" w:rsidR="0098725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E64E41E" w14:textId="77777777" w:rsidR="00987251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0F9027CC" w14:textId="77777777" w:rsidR="00987251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285368DF" w14:textId="77777777" w:rsidR="0098725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2EAE97D" w14:textId="77777777" w:rsidR="00987251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290C15E9" w14:textId="77777777" w:rsidR="00987251" w:rsidRDefault="00000000">
            <w:r>
              <w:t>0.245</w:t>
            </w:r>
          </w:p>
        </w:tc>
      </w:tr>
      <w:tr w:rsidR="00987251" w14:paraId="0A441218" w14:textId="77777777">
        <w:tc>
          <w:tcPr>
            <w:tcW w:w="3345" w:type="dxa"/>
            <w:vAlign w:val="center"/>
          </w:tcPr>
          <w:p w14:paraId="61C8EC27" w14:textId="77777777" w:rsidR="00987251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4186C81" w14:textId="77777777" w:rsidR="00987251" w:rsidRDefault="00000000">
            <w:r>
              <w:t>150</w:t>
            </w:r>
          </w:p>
        </w:tc>
        <w:tc>
          <w:tcPr>
            <w:tcW w:w="1075" w:type="dxa"/>
            <w:vAlign w:val="center"/>
          </w:tcPr>
          <w:p w14:paraId="680796FC" w14:textId="77777777" w:rsidR="0098725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63820C9" w14:textId="77777777" w:rsidR="00987251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324E6D54" w14:textId="77777777" w:rsidR="0098725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5C4ECBC" w14:textId="77777777" w:rsidR="00987251" w:rsidRDefault="00000000">
            <w:r>
              <w:t>0.096</w:t>
            </w:r>
          </w:p>
        </w:tc>
        <w:tc>
          <w:tcPr>
            <w:tcW w:w="1064" w:type="dxa"/>
            <w:vAlign w:val="center"/>
          </w:tcPr>
          <w:p w14:paraId="6EBAAB21" w14:textId="77777777" w:rsidR="00987251" w:rsidRDefault="00000000">
            <w:r>
              <w:t>1.530</w:t>
            </w:r>
          </w:p>
        </w:tc>
      </w:tr>
      <w:tr w:rsidR="00987251" w14:paraId="442D0608" w14:textId="77777777">
        <w:tc>
          <w:tcPr>
            <w:tcW w:w="3345" w:type="dxa"/>
            <w:shd w:val="clear" w:color="auto" w:fill="E6E6E6"/>
            <w:vAlign w:val="center"/>
          </w:tcPr>
          <w:p w14:paraId="7076D4FE" w14:textId="77777777" w:rsidR="00987251" w:rsidRDefault="00000000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19D60FE8" w14:textId="77777777" w:rsidR="00987251" w:rsidRDefault="00000000">
            <w:pPr>
              <w:jc w:val="center"/>
            </w:pPr>
            <w:r>
              <w:t>3.16</w:t>
            </w:r>
          </w:p>
        </w:tc>
      </w:tr>
    </w:tbl>
    <w:p w14:paraId="0E4D3714" w14:textId="77777777" w:rsidR="00987251" w:rsidRDefault="00000000">
      <w:pPr>
        <w:pStyle w:val="2"/>
        <w:widowControl w:val="0"/>
        <w:rPr>
          <w:kern w:val="2"/>
        </w:rPr>
      </w:pPr>
      <w:bookmarkStart w:id="47" w:name="_Toc186136027"/>
      <w:r>
        <w:rPr>
          <w:kern w:val="2"/>
        </w:rPr>
        <w:t>周边地面构造</w:t>
      </w:r>
      <w:bookmarkEnd w:id="47"/>
    </w:p>
    <w:p w14:paraId="4346A965" w14:textId="77777777" w:rsidR="00987251" w:rsidRDefault="00000000">
      <w:pPr>
        <w:pStyle w:val="3"/>
        <w:widowControl w:val="0"/>
        <w:rPr>
          <w:rFonts w:hint="eastAsia"/>
          <w:kern w:val="2"/>
          <w:szCs w:val="24"/>
        </w:rPr>
      </w:pPr>
      <w:bookmarkStart w:id="48" w:name="_Toc186136028"/>
      <w:r>
        <w:rPr>
          <w:kern w:val="2"/>
          <w:szCs w:val="24"/>
        </w:rPr>
        <w:t>周边地面构造一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87251" w14:paraId="441B2897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8DD6B33" w14:textId="77777777" w:rsidR="00987251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1663F65" w14:textId="77777777" w:rsidR="00987251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9AE48D" w14:textId="77777777" w:rsidR="00987251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3ECD69" w14:textId="77777777" w:rsidR="00987251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5B2D54" w14:textId="77777777" w:rsidR="00987251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E6D6D7" w14:textId="77777777" w:rsidR="00987251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9CCE286" w14:textId="77777777" w:rsidR="00987251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987251" w14:paraId="181EA05B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0F0F0B6" w14:textId="77777777" w:rsidR="00987251" w:rsidRDefault="0098725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64F5761" w14:textId="77777777" w:rsidR="00987251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D7CEDE" w14:textId="77777777" w:rsidR="00987251" w:rsidRDefault="00000000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282869" w14:textId="77777777" w:rsidR="0098725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5A33775" w14:textId="77777777" w:rsidR="00987251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937253" w14:textId="77777777" w:rsidR="00987251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095A66E" w14:textId="77777777" w:rsidR="00987251" w:rsidRDefault="00000000">
            <w:pPr>
              <w:jc w:val="center"/>
            </w:pPr>
            <w:r>
              <w:t>D=R*S</w:t>
            </w:r>
          </w:p>
        </w:tc>
      </w:tr>
      <w:tr w:rsidR="00987251" w14:paraId="581875A6" w14:textId="77777777">
        <w:tc>
          <w:tcPr>
            <w:tcW w:w="3345" w:type="dxa"/>
            <w:vAlign w:val="center"/>
          </w:tcPr>
          <w:p w14:paraId="69FA8717" w14:textId="77777777" w:rsidR="00987251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4B1D7ADC" w14:textId="77777777" w:rsidR="0098725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4FF2D47" w14:textId="77777777" w:rsidR="00987251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0C78D117" w14:textId="77777777" w:rsidR="00987251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1FA2019" w14:textId="77777777" w:rsidR="0098725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3AE1029" w14:textId="77777777" w:rsidR="00987251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07AECDC3" w14:textId="77777777" w:rsidR="00987251" w:rsidRDefault="00000000">
            <w:r>
              <w:t>0.245</w:t>
            </w:r>
          </w:p>
        </w:tc>
      </w:tr>
      <w:tr w:rsidR="00987251" w14:paraId="3226642A" w14:textId="77777777">
        <w:tc>
          <w:tcPr>
            <w:tcW w:w="3345" w:type="dxa"/>
            <w:vAlign w:val="center"/>
          </w:tcPr>
          <w:p w14:paraId="3D6649E8" w14:textId="77777777" w:rsidR="00987251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182E12A4" w14:textId="77777777" w:rsidR="00987251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3A8DCA63" w14:textId="77777777" w:rsidR="00987251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6C9A0344" w14:textId="77777777" w:rsidR="00987251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6B7C3698" w14:textId="77777777" w:rsidR="0098725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7475ED5" w14:textId="77777777" w:rsidR="00987251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280DBD5D" w14:textId="77777777" w:rsidR="00987251" w:rsidRDefault="00000000">
            <w:r>
              <w:t>1.186</w:t>
            </w:r>
          </w:p>
        </w:tc>
      </w:tr>
      <w:tr w:rsidR="00987251" w14:paraId="44869C12" w14:textId="77777777">
        <w:tc>
          <w:tcPr>
            <w:tcW w:w="3345" w:type="dxa"/>
            <w:vAlign w:val="center"/>
          </w:tcPr>
          <w:p w14:paraId="05DD6EC3" w14:textId="77777777" w:rsidR="00987251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AEED79A" w14:textId="77777777" w:rsidR="00987251" w:rsidRDefault="00000000">
            <w:r>
              <w:t>140</w:t>
            </w:r>
          </w:p>
        </w:tc>
        <w:tc>
          <w:tcPr>
            <w:tcW w:w="1075" w:type="dxa"/>
            <w:vAlign w:val="center"/>
          </w:tcPr>
          <w:p w14:paraId="57D20197" w14:textId="77777777" w:rsidR="0098725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E93E51C" w14:textId="77777777" w:rsidR="00987251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7AC9222F" w14:textId="77777777" w:rsidR="0098725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1315C10" w14:textId="77777777" w:rsidR="00987251" w:rsidRDefault="00000000">
            <w:r>
              <w:t>0.090</w:t>
            </w:r>
          </w:p>
        </w:tc>
        <w:tc>
          <w:tcPr>
            <w:tcW w:w="1064" w:type="dxa"/>
            <w:vAlign w:val="center"/>
          </w:tcPr>
          <w:p w14:paraId="2DA59660" w14:textId="77777777" w:rsidR="00987251" w:rsidRDefault="00000000">
            <w:r>
              <w:t>1.431</w:t>
            </w:r>
          </w:p>
        </w:tc>
      </w:tr>
      <w:tr w:rsidR="00987251" w14:paraId="2296B63F" w14:textId="77777777">
        <w:tc>
          <w:tcPr>
            <w:tcW w:w="3345" w:type="dxa"/>
            <w:shd w:val="clear" w:color="auto" w:fill="E6E6E6"/>
            <w:vAlign w:val="center"/>
          </w:tcPr>
          <w:p w14:paraId="7B1E250B" w14:textId="77777777" w:rsidR="00987251" w:rsidRDefault="00000000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4E801447" w14:textId="77777777" w:rsidR="00987251" w:rsidRDefault="00000000">
            <w:pPr>
              <w:jc w:val="center"/>
            </w:pPr>
            <w:r>
              <w:t>0.52</w:t>
            </w:r>
          </w:p>
        </w:tc>
      </w:tr>
    </w:tbl>
    <w:p w14:paraId="0ADA492F" w14:textId="77777777" w:rsidR="00987251" w:rsidRDefault="00000000">
      <w:pPr>
        <w:pStyle w:val="2"/>
        <w:widowControl w:val="0"/>
        <w:rPr>
          <w:kern w:val="2"/>
        </w:rPr>
      </w:pPr>
      <w:bookmarkStart w:id="49" w:name="_Toc186136029"/>
      <w:r>
        <w:rPr>
          <w:kern w:val="2"/>
        </w:rPr>
        <w:t>非周边地面构造</w:t>
      </w:r>
      <w:bookmarkEnd w:id="49"/>
    </w:p>
    <w:p w14:paraId="73364FAF" w14:textId="77777777" w:rsidR="00987251" w:rsidRDefault="00000000">
      <w:pPr>
        <w:pStyle w:val="3"/>
        <w:widowControl w:val="0"/>
        <w:rPr>
          <w:rFonts w:hint="eastAsia"/>
          <w:kern w:val="2"/>
          <w:szCs w:val="24"/>
        </w:rPr>
      </w:pPr>
      <w:bookmarkStart w:id="50" w:name="_Toc186136030"/>
      <w:r>
        <w:rPr>
          <w:kern w:val="2"/>
          <w:szCs w:val="24"/>
        </w:rPr>
        <w:t>非周边地面构造一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87251" w14:paraId="25F8A35A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59BF4F3" w14:textId="77777777" w:rsidR="00987251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B10B1DE" w14:textId="77777777" w:rsidR="00987251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847633" w14:textId="77777777" w:rsidR="00987251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B77997" w14:textId="77777777" w:rsidR="00987251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7C06162" w14:textId="77777777" w:rsidR="00987251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64CA09" w14:textId="77777777" w:rsidR="00987251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7A7A883" w14:textId="77777777" w:rsidR="00987251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987251" w14:paraId="0C0EA27C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E9F6D8A" w14:textId="77777777" w:rsidR="00987251" w:rsidRDefault="0098725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53A29AA" w14:textId="77777777" w:rsidR="00987251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5D3321" w14:textId="77777777" w:rsidR="00987251" w:rsidRDefault="00000000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7F40B3" w14:textId="77777777" w:rsidR="0098725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1E1BFFC" w14:textId="77777777" w:rsidR="00987251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8EFFCA" w14:textId="77777777" w:rsidR="00987251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4F7A8AB" w14:textId="77777777" w:rsidR="00987251" w:rsidRDefault="00000000">
            <w:pPr>
              <w:jc w:val="center"/>
            </w:pPr>
            <w:r>
              <w:t>D=R*S</w:t>
            </w:r>
          </w:p>
        </w:tc>
      </w:tr>
      <w:tr w:rsidR="00987251" w14:paraId="06D5A466" w14:textId="77777777">
        <w:tc>
          <w:tcPr>
            <w:tcW w:w="3345" w:type="dxa"/>
            <w:vAlign w:val="center"/>
          </w:tcPr>
          <w:p w14:paraId="287C13EA" w14:textId="77777777" w:rsidR="00987251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B14B992" w14:textId="77777777" w:rsidR="0098725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51FED68" w14:textId="77777777" w:rsidR="00987251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54E380AD" w14:textId="77777777" w:rsidR="00987251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36CC5B25" w14:textId="77777777" w:rsidR="0098725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8D15C4D" w14:textId="77777777" w:rsidR="00987251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72CEE936" w14:textId="77777777" w:rsidR="00987251" w:rsidRDefault="00000000">
            <w:r>
              <w:t>0.245</w:t>
            </w:r>
          </w:p>
        </w:tc>
      </w:tr>
      <w:tr w:rsidR="00987251" w14:paraId="57D32937" w14:textId="77777777">
        <w:tc>
          <w:tcPr>
            <w:tcW w:w="3345" w:type="dxa"/>
            <w:vAlign w:val="center"/>
          </w:tcPr>
          <w:p w14:paraId="4D108032" w14:textId="77777777" w:rsidR="00987251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0D12DF46" w14:textId="77777777" w:rsidR="00987251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280C437E" w14:textId="77777777" w:rsidR="00987251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7986020D" w14:textId="77777777" w:rsidR="00987251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25099F4A" w14:textId="77777777" w:rsidR="0098725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D30A961" w14:textId="77777777" w:rsidR="00987251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4EDEE3BA" w14:textId="77777777" w:rsidR="00987251" w:rsidRDefault="00000000">
            <w:r>
              <w:t>1.186</w:t>
            </w:r>
          </w:p>
        </w:tc>
      </w:tr>
      <w:tr w:rsidR="00987251" w14:paraId="435FA1DF" w14:textId="77777777">
        <w:tc>
          <w:tcPr>
            <w:tcW w:w="3345" w:type="dxa"/>
            <w:vAlign w:val="center"/>
          </w:tcPr>
          <w:p w14:paraId="5AE10A3B" w14:textId="77777777" w:rsidR="00987251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6525ED1" w14:textId="77777777" w:rsidR="00987251" w:rsidRDefault="00000000">
            <w:r>
              <w:t>140</w:t>
            </w:r>
          </w:p>
        </w:tc>
        <w:tc>
          <w:tcPr>
            <w:tcW w:w="1075" w:type="dxa"/>
            <w:vAlign w:val="center"/>
          </w:tcPr>
          <w:p w14:paraId="210C2230" w14:textId="77777777" w:rsidR="0098725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9884FFF" w14:textId="77777777" w:rsidR="00987251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2D71CB32" w14:textId="77777777" w:rsidR="0098725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18D03AD" w14:textId="77777777" w:rsidR="00987251" w:rsidRDefault="00000000">
            <w:r>
              <w:t>0.090</w:t>
            </w:r>
          </w:p>
        </w:tc>
        <w:tc>
          <w:tcPr>
            <w:tcW w:w="1064" w:type="dxa"/>
            <w:vAlign w:val="center"/>
          </w:tcPr>
          <w:p w14:paraId="19D2B467" w14:textId="77777777" w:rsidR="00987251" w:rsidRDefault="00000000">
            <w:r>
              <w:t>1.431</w:t>
            </w:r>
          </w:p>
        </w:tc>
      </w:tr>
      <w:tr w:rsidR="00987251" w14:paraId="75B49D59" w14:textId="77777777">
        <w:tc>
          <w:tcPr>
            <w:tcW w:w="3345" w:type="dxa"/>
            <w:shd w:val="clear" w:color="auto" w:fill="E6E6E6"/>
            <w:vAlign w:val="center"/>
          </w:tcPr>
          <w:p w14:paraId="46D1ADCF" w14:textId="77777777" w:rsidR="00987251" w:rsidRDefault="00000000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7505AC6C" w14:textId="77777777" w:rsidR="00987251" w:rsidRDefault="00000000">
            <w:pPr>
              <w:jc w:val="center"/>
            </w:pPr>
            <w:r>
              <w:t>0.30</w:t>
            </w:r>
          </w:p>
        </w:tc>
      </w:tr>
    </w:tbl>
    <w:p w14:paraId="2D0551C0" w14:textId="77777777" w:rsidR="00987251" w:rsidRDefault="00000000">
      <w:pPr>
        <w:pStyle w:val="2"/>
        <w:widowControl w:val="0"/>
        <w:rPr>
          <w:kern w:val="2"/>
        </w:rPr>
      </w:pPr>
      <w:bookmarkStart w:id="51" w:name="_Toc186136031"/>
      <w:r>
        <w:rPr>
          <w:kern w:val="2"/>
        </w:rPr>
        <w:t>地下墙构造</w:t>
      </w:r>
      <w:bookmarkEnd w:id="51"/>
    </w:p>
    <w:p w14:paraId="401DF450" w14:textId="77777777" w:rsidR="00987251" w:rsidRDefault="00000000">
      <w:pPr>
        <w:pStyle w:val="3"/>
        <w:widowControl w:val="0"/>
        <w:rPr>
          <w:rFonts w:hint="eastAsia"/>
          <w:kern w:val="2"/>
          <w:szCs w:val="24"/>
        </w:rPr>
      </w:pPr>
      <w:bookmarkStart w:id="52" w:name="_Toc186136032"/>
      <w:r>
        <w:rPr>
          <w:kern w:val="2"/>
          <w:szCs w:val="24"/>
        </w:rPr>
        <w:t>地下墙构造一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87251" w14:paraId="6F7C40E4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832786E" w14:textId="77777777" w:rsidR="00987251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342E5DC" w14:textId="77777777" w:rsidR="00987251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78F0DA" w14:textId="77777777" w:rsidR="00987251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BCC36C" w14:textId="77777777" w:rsidR="00987251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EA1D31D" w14:textId="77777777" w:rsidR="00987251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2CC0F2" w14:textId="77777777" w:rsidR="00987251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CF2F3B5" w14:textId="77777777" w:rsidR="00987251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987251" w14:paraId="0B817346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CD25860" w14:textId="77777777" w:rsidR="00987251" w:rsidRDefault="0098725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C9523ED" w14:textId="77777777" w:rsidR="00987251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903F20" w14:textId="77777777" w:rsidR="00987251" w:rsidRDefault="00000000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D26433" w14:textId="77777777" w:rsidR="0098725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A5ACD7E" w14:textId="77777777" w:rsidR="00987251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8A65B2" w14:textId="77777777" w:rsidR="00987251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06C0826" w14:textId="77777777" w:rsidR="00987251" w:rsidRDefault="00000000">
            <w:pPr>
              <w:jc w:val="center"/>
            </w:pPr>
            <w:r>
              <w:t>D=R*S</w:t>
            </w:r>
          </w:p>
        </w:tc>
      </w:tr>
      <w:tr w:rsidR="00987251" w14:paraId="1235C10E" w14:textId="77777777">
        <w:tc>
          <w:tcPr>
            <w:tcW w:w="3345" w:type="dxa"/>
            <w:vAlign w:val="center"/>
          </w:tcPr>
          <w:p w14:paraId="002FF344" w14:textId="77777777" w:rsidR="00987251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4A9418F9" w14:textId="77777777" w:rsidR="00987251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2E8ED4D0" w14:textId="77777777" w:rsidR="00987251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3886F4F2" w14:textId="77777777" w:rsidR="00987251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2C6FC966" w14:textId="77777777" w:rsidR="0098725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78E0D98" w14:textId="77777777" w:rsidR="00987251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7FAC5B41" w14:textId="77777777" w:rsidR="00987251" w:rsidRDefault="00000000">
            <w:r>
              <w:t>1.977</w:t>
            </w:r>
          </w:p>
        </w:tc>
      </w:tr>
      <w:tr w:rsidR="00987251" w14:paraId="6F805773" w14:textId="77777777">
        <w:tc>
          <w:tcPr>
            <w:tcW w:w="3345" w:type="dxa"/>
            <w:vAlign w:val="center"/>
          </w:tcPr>
          <w:p w14:paraId="333BF40E" w14:textId="77777777" w:rsidR="00987251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1E0E78E2" w14:textId="77777777" w:rsidR="0098725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C4027A1" w14:textId="77777777" w:rsidR="00987251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343D27CD" w14:textId="77777777" w:rsidR="00987251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292CB4EC" w14:textId="77777777" w:rsidR="0098725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3258638" w14:textId="77777777" w:rsidR="00987251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419AECEF" w14:textId="77777777" w:rsidR="00987251" w:rsidRDefault="00000000">
            <w:r>
              <w:t>0.249</w:t>
            </w:r>
          </w:p>
        </w:tc>
      </w:tr>
      <w:tr w:rsidR="00987251" w14:paraId="54F22C67" w14:textId="77777777">
        <w:tc>
          <w:tcPr>
            <w:tcW w:w="3345" w:type="dxa"/>
            <w:vAlign w:val="center"/>
          </w:tcPr>
          <w:p w14:paraId="29A7D3AF" w14:textId="77777777" w:rsidR="00987251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670B29F" w14:textId="77777777" w:rsidR="00987251" w:rsidRDefault="00000000">
            <w:r>
              <w:t>220</w:t>
            </w:r>
          </w:p>
        </w:tc>
        <w:tc>
          <w:tcPr>
            <w:tcW w:w="1075" w:type="dxa"/>
            <w:vAlign w:val="center"/>
          </w:tcPr>
          <w:p w14:paraId="4C8153A1" w14:textId="77777777" w:rsidR="0098725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8722779" w14:textId="77777777" w:rsidR="00987251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6E611A95" w14:textId="77777777" w:rsidR="0098725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E45A6DD" w14:textId="77777777" w:rsidR="00987251" w:rsidRDefault="00000000">
            <w:r>
              <w:t>0.140</w:t>
            </w:r>
          </w:p>
        </w:tc>
        <w:tc>
          <w:tcPr>
            <w:tcW w:w="1064" w:type="dxa"/>
            <w:vAlign w:val="center"/>
          </w:tcPr>
          <w:p w14:paraId="711F32F1" w14:textId="77777777" w:rsidR="00987251" w:rsidRDefault="00000000">
            <w:r>
              <w:t>2.226</w:t>
            </w:r>
          </w:p>
        </w:tc>
      </w:tr>
      <w:tr w:rsidR="00987251" w14:paraId="1FC8E425" w14:textId="77777777">
        <w:tc>
          <w:tcPr>
            <w:tcW w:w="3345" w:type="dxa"/>
            <w:shd w:val="clear" w:color="auto" w:fill="E6E6E6"/>
            <w:vAlign w:val="center"/>
          </w:tcPr>
          <w:p w14:paraId="699E5823" w14:textId="77777777" w:rsidR="00987251" w:rsidRDefault="00000000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7AA8260E" w14:textId="77777777" w:rsidR="00987251" w:rsidRDefault="00000000">
            <w:pPr>
              <w:jc w:val="center"/>
            </w:pPr>
            <w:r>
              <w:t>4.01</w:t>
            </w:r>
          </w:p>
        </w:tc>
      </w:tr>
    </w:tbl>
    <w:p w14:paraId="78E5190F" w14:textId="77777777" w:rsidR="00987251" w:rsidRDefault="00000000">
      <w:pPr>
        <w:pStyle w:val="2"/>
        <w:widowControl w:val="0"/>
        <w:rPr>
          <w:kern w:val="2"/>
        </w:rPr>
      </w:pPr>
      <w:bookmarkStart w:id="53" w:name="_Toc186136033"/>
      <w:r>
        <w:rPr>
          <w:kern w:val="2"/>
        </w:rPr>
        <w:lastRenderedPageBreak/>
        <w:t>门构造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3667"/>
        <w:gridCol w:w="1460"/>
        <w:gridCol w:w="3560"/>
      </w:tblGrid>
      <w:tr w:rsidR="00987251" w14:paraId="3ACE7AE4" w14:textId="77777777">
        <w:tc>
          <w:tcPr>
            <w:tcW w:w="645" w:type="dxa"/>
            <w:shd w:val="clear" w:color="auto" w:fill="E6E6E6"/>
            <w:vAlign w:val="center"/>
          </w:tcPr>
          <w:p w14:paraId="07FF4871" w14:textId="77777777" w:rsidR="00987251" w:rsidRDefault="00000000"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678AD16B" w14:textId="77777777" w:rsidR="00987251" w:rsidRDefault="00000000"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 w14:paraId="5390E2D1" w14:textId="77777777" w:rsidR="00987251" w:rsidRDefault="00000000"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 w14:paraId="785A49CF" w14:textId="77777777" w:rsidR="00987251" w:rsidRDefault="00000000">
            <w:pPr>
              <w:jc w:val="center"/>
            </w:pPr>
            <w:r>
              <w:t>备注</w:t>
            </w:r>
          </w:p>
        </w:tc>
      </w:tr>
      <w:tr w:rsidR="00987251" w14:paraId="2A87A0BA" w14:textId="77777777">
        <w:tc>
          <w:tcPr>
            <w:tcW w:w="645" w:type="dxa"/>
            <w:shd w:val="clear" w:color="auto" w:fill="E6E6E6"/>
            <w:vAlign w:val="center"/>
          </w:tcPr>
          <w:p w14:paraId="1E4D5DDD" w14:textId="77777777" w:rsidR="00987251" w:rsidRDefault="00000000">
            <w:r>
              <w:t>1</w:t>
            </w:r>
          </w:p>
        </w:tc>
        <w:tc>
          <w:tcPr>
            <w:tcW w:w="3667" w:type="dxa"/>
            <w:vAlign w:val="center"/>
          </w:tcPr>
          <w:p w14:paraId="1916A361" w14:textId="77777777" w:rsidR="00987251" w:rsidRDefault="00000000">
            <w:r>
              <w:t>金属</w:t>
            </w:r>
            <w:proofErr w:type="gramStart"/>
            <w:r>
              <w:t>三防门</w:t>
            </w:r>
            <w:proofErr w:type="gramEnd"/>
            <w:r>
              <w:t>(</w:t>
            </w:r>
            <w:r>
              <w:t>聚氨酯发泡</w:t>
            </w:r>
            <w:r>
              <w:t>)</w:t>
            </w:r>
          </w:p>
        </w:tc>
        <w:tc>
          <w:tcPr>
            <w:tcW w:w="1460" w:type="dxa"/>
            <w:vAlign w:val="center"/>
          </w:tcPr>
          <w:p w14:paraId="14868DA4" w14:textId="77777777" w:rsidR="00987251" w:rsidRDefault="00000000">
            <w:r>
              <w:t>1.100</w:t>
            </w:r>
          </w:p>
        </w:tc>
        <w:tc>
          <w:tcPr>
            <w:tcW w:w="3560" w:type="dxa"/>
            <w:vAlign w:val="center"/>
          </w:tcPr>
          <w:p w14:paraId="08F49869" w14:textId="77777777" w:rsidR="00987251" w:rsidRDefault="00987251"/>
        </w:tc>
      </w:tr>
    </w:tbl>
    <w:p w14:paraId="302DDC55" w14:textId="77777777" w:rsidR="00987251" w:rsidRDefault="00000000">
      <w:pPr>
        <w:pStyle w:val="2"/>
      </w:pPr>
      <w:bookmarkStart w:id="54" w:name="_Toc186136034"/>
      <w:r>
        <w:t>窗构造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2695"/>
        <w:gridCol w:w="832"/>
        <w:gridCol w:w="956"/>
        <w:gridCol w:w="956"/>
        <w:gridCol w:w="2989"/>
      </w:tblGrid>
      <w:tr w:rsidR="00987251" w14:paraId="68ADC205" w14:textId="77777777">
        <w:tc>
          <w:tcPr>
            <w:tcW w:w="905" w:type="dxa"/>
            <w:shd w:val="clear" w:color="auto" w:fill="E6E6E6"/>
            <w:vAlign w:val="center"/>
          </w:tcPr>
          <w:p w14:paraId="6A6A7DC5" w14:textId="77777777" w:rsidR="00987251" w:rsidRDefault="00000000"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 w14:paraId="1267E70E" w14:textId="77777777" w:rsidR="00987251" w:rsidRDefault="00000000"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3717BA8F" w14:textId="77777777" w:rsidR="00987251" w:rsidRDefault="0000000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245CDBD0" w14:textId="77777777" w:rsidR="00987251" w:rsidRDefault="00000000">
            <w:pPr>
              <w:jc w:val="center"/>
            </w:pPr>
            <w:r>
              <w:t>窗遮阳系数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19698891" w14:textId="77777777" w:rsidR="00987251" w:rsidRDefault="0000000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00A8D987" w14:textId="77777777" w:rsidR="00987251" w:rsidRDefault="00000000">
            <w:pPr>
              <w:jc w:val="center"/>
            </w:pPr>
            <w:r>
              <w:t>备注</w:t>
            </w:r>
          </w:p>
        </w:tc>
      </w:tr>
      <w:tr w:rsidR="00987251" w14:paraId="142D6B48" w14:textId="77777777">
        <w:tc>
          <w:tcPr>
            <w:tcW w:w="905" w:type="dxa"/>
            <w:shd w:val="clear" w:color="auto" w:fill="E6E6E6"/>
            <w:vAlign w:val="center"/>
          </w:tcPr>
          <w:p w14:paraId="6CF91993" w14:textId="77777777" w:rsidR="00987251" w:rsidRDefault="00000000">
            <w:r>
              <w:t>1</w:t>
            </w:r>
          </w:p>
        </w:tc>
        <w:tc>
          <w:tcPr>
            <w:tcW w:w="2694" w:type="dxa"/>
            <w:vAlign w:val="center"/>
          </w:tcPr>
          <w:p w14:paraId="2B5706F4" w14:textId="77777777" w:rsidR="00987251" w:rsidRDefault="00000000">
            <w:r>
              <w:t>断桥铝合金型材</w:t>
            </w:r>
            <w:r>
              <w:t xml:space="preserve">14.8mm 6 </w:t>
            </w:r>
            <w:r>
              <w:t>高</w:t>
            </w:r>
            <w:proofErr w:type="gramStart"/>
            <w:r>
              <w:t>透光双银</w:t>
            </w:r>
            <w:proofErr w:type="gramEnd"/>
            <w:r>
              <w:t xml:space="preserve"> Low-E+12A+6 </w:t>
            </w:r>
            <w:r>
              <w:t>透明</w:t>
            </w:r>
          </w:p>
        </w:tc>
        <w:tc>
          <w:tcPr>
            <w:tcW w:w="832" w:type="dxa"/>
            <w:vAlign w:val="center"/>
          </w:tcPr>
          <w:p w14:paraId="44B27D81" w14:textId="77777777" w:rsidR="00987251" w:rsidRDefault="00000000">
            <w:r>
              <w:t>2.500</w:t>
            </w:r>
          </w:p>
        </w:tc>
        <w:tc>
          <w:tcPr>
            <w:tcW w:w="956" w:type="dxa"/>
            <w:vAlign w:val="center"/>
          </w:tcPr>
          <w:p w14:paraId="0E85A6EB" w14:textId="77777777" w:rsidR="00987251" w:rsidRDefault="00000000">
            <w:r>
              <w:t>0.414</w:t>
            </w:r>
          </w:p>
        </w:tc>
        <w:tc>
          <w:tcPr>
            <w:tcW w:w="956" w:type="dxa"/>
            <w:vAlign w:val="center"/>
          </w:tcPr>
          <w:p w14:paraId="38612BCF" w14:textId="77777777" w:rsidR="00987251" w:rsidRDefault="00000000">
            <w:r>
              <w:t>0.680</w:t>
            </w:r>
          </w:p>
        </w:tc>
        <w:tc>
          <w:tcPr>
            <w:tcW w:w="2988" w:type="dxa"/>
            <w:vAlign w:val="center"/>
          </w:tcPr>
          <w:p w14:paraId="02DA8503" w14:textId="77777777" w:rsidR="00987251" w:rsidRDefault="00987251"/>
        </w:tc>
      </w:tr>
      <w:tr w:rsidR="00987251" w14:paraId="243503F9" w14:textId="77777777">
        <w:tc>
          <w:tcPr>
            <w:tcW w:w="905" w:type="dxa"/>
            <w:shd w:val="clear" w:color="auto" w:fill="E6E6E6"/>
            <w:vAlign w:val="center"/>
          </w:tcPr>
          <w:p w14:paraId="2D795C90" w14:textId="77777777" w:rsidR="00987251" w:rsidRDefault="00000000">
            <w:r>
              <w:t>2</w:t>
            </w:r>
          </w:p>
        </w:tc>
        <w:tc>
          <w:tcPr>
            <w:tcW w:w="2694" w:type="dxa"/>
            <w:vAlign w:val="center"/>
          </w:tcPr>
          <w:p w14:paraId="23E0BBA8" w14:textId="77777777" w:rsidR="00987251" w:rsidRDefault="00000000">
            <w:r>
              <w:t>隔热金属型材</w:t>
            </w:r>
            <w:r>
              <w:t xml:space="preserve"> 6</w:t>
            </w:r>
            <w:r>
              <w:t>中透光</w:t>
            </w:r>
            <w:r>
              <w:t>Low-E+12</w:t>
            </w:r>
            <w:r>
              <w:t>空气</w:t>
            </w:r>
            <w:r>
              <w:t>+6</w:t>
            </w:r>
            <w:r>
              <w:t>透明</w:t>
            </w:r>
          </w:p>
        </w:tc>
        <w:tc>
          <w:tcPr>
            <w:tcW w:w="832" w:type="dxa"/>
            <w:vAlign w:val="center"/>
          </w:tcPr>
          <w:p w14:paraId="7F8BF079" w14:textId="77777777" w:rsidR="00987251" w:rsidRDefault="00000000">
            <w:r>
              <w:t>2.600</w:t>
            </w:r>
          </w:p>
        </w:tc>
        <w:tc>
          <w:tcPr>
            <w:tcW w:w="956" w:type="dxa"/>
            <w:vAlign w:val="center"/>
          </w:tcPr>
          <w:p w14:paraId="369546FF" w14:textId="77777777" w:rsidR="00987251" w:rsidRDefault="00000000">
            <w:r>
              <w:t>0.460</w:t>
            </w:r>
          </w:p>
        </w:tc>
        <w:tc>
          <w:tcPr>
            <w:tcW w:w="956" w:type="dxa"/>
            <w:vAlign w:val="center"/>
          </w:tcPr>
          <w:p w14:paraId="17D173FD" w14:textId="77777777" w:rsidR="00987251" w:rsidRDefault="00000000">
            <w:r>
              <w:t>0.620</w:t>
            </w:r>
          </w:p>
        </w:tc>
        <w:tc>
          <w:tcPr>
            <w:tcW w:w="2988" w:type="dxa"/>
            <w:vAlign w:val="center"/>
          </w:tcPr>
          <w:p w14:paraId="595B7219" w14:textId="77777777" w:rsidR="00987251" w:rsidRDefault="00987251"/>
        </w:tc>
      </w:tr>
    </w:tbl>
    <w:p w14:paraId="20E62799" w14:textId="77777777" w:rsidR="00987251" w:rsidRDefault="00000000">
      <w:pPr>
        <w:pStyle w:val="1"/>
      </w:pPr>
      <w:bookmarkStart w:id="55" w:name="_Toc186136035"/>
      <w:r>
        <w:t>房间类型</w:t>
      </w:r>
      <w:bookmarkEnd w:id="55"/>
    </w:p>
    <w:p w14:paraId="3889DEA4" w14:textId="77777777" w:rsidR="00987251" w:rsidRDefault="00000000">
      <w:pPr>
        <w:pStyle w:val="2"/>
        <w:widowControl w:val="0"/>
        <w:rPr>
          <w:kern w:val="2"/>
        </w:rPr>
      </w:pPr>
      <w:bookmarkStart w:id="56" w:name="_Toc186136036"/>
      <w:r>
        <w:rPr>
          <w:kern w:val="2"/>
        </w:rPr>
        <w:t>房间参数表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987251" w14:paraId="1D165FB9" w14:textId="77777777">
        <w:tc>
          <w:tcPr>
            <w:tcW w:w="1862" w:type="dxa"/>
            <w:shd w:val="clear" w:color="auto" w:fill="E6E6E6"/>
            <w:vAlign w:val="center"/>
          </w:tcPr>
          <w:p w14:paraId="1C2F0D0D" w14:textId="77777777" w:rsidR="00987251" w:rsidRDefault="00000000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4146C89" w14:textId="77777777" w:rsidR="00987251" w:rsidRDefault="00000000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E94A22E" w14:textId="77777777" w:rsidR="00987251" w:rsidRDefault="00000000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171E9375" w14:textId="77777777" w:rsidR="00987251" w:rsidRDefault="00000000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0B0BB3B1" w14:textId="77777777" w:rsidR="00987251" w:rsidRDefault="00000000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5AF94C04" w14:textId="77777777" w:rsidR="00987251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8E61091" w14:textId="77777777" w:rsidR="00987251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987251" w14:paraId="2B46952D" w14:textId="77777777">
        <w:tc>
          <w:tcPr>
            <w:tcW w:w="1862" w:type="dxa"/>
            <w:shd w:val="clear" w:color="auto" w:fill="E6E6E6"/>
            <w:vAlign w:val="center"/>
          </w:tcPr>
          <w:p w14:paraId="7E62F5E6" w14:textId="77777777" w:rsidR="00987251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781" w:type="dxa"/>
            <w:vAlign w:val="center"/>
          </w:tcPr>
          <w:p w14:paraId="35807383" w14:textId="77777777" w:rsidR="00987251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1BDC4547" w14:textId="77777777" w:rsidR="00987251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6C5A82B7" w14:textId="77777777" w:rsidR="00987251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755A316" w14:textId="77777777" w:rsidR="00987251" w:rsidRDefault="00000000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B5E5F87" w14:textId="77777777" w:rsidR="00987251" w:rsidRDefault="00000000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14:paraId="4E83A465" w14:textId="77777777" w:rsidR="00987251" w:rsidRDefault="00000000">
            <w:pPr>
              <w:jc w:val="center"/>
            </w:pPr>
            <w:r>
              <w:t>15(W/m^2)</w:t>
            </w:r>
          </w:p>
        </w:tc>
      </w:tr>
      <w:tr w:rsidR="00987251" w14:paraId="4D26116C" w14:textId="77777777">
        <w:tc>
          <w:tcPr>
            <w:tcW w:w="1862" w:type="dxa"/>
            <w:shd w:val="clear" w:color="auto" w:fill="E6E6E6"/>
            <w:vAlign w:val="center"/>
          </w:tcPr>
          <w:p w14:paraId="4DD5BB0F" w14:textId="77777777" w:rsidR="00987251" w:rsidRDefault="00000000">
            <w:r>
              <w:t>卫生间</w:t>
            </w:r>
          </w:p>
        </w:tc>
        <w:tc>
          <w:tcPr>
            <w:tcW w:w="781" w:type="dxa"/>
            <w:vAlign w:val="center"/>
          </w:tcPr>
          <w:p w14:paraId="1B7614E1" w14:textId="77777777" w:rsidR="00987251" w:rsidRDefault="00000000">
            <w:pPr>
              <w:jc w:val="center"/>
            </w:pPr>
            <w:r>
              <w:t>28</w:t>
            </w:r>
          </w:p>
        </w:tc>
        <w:tc>
          <w:tcPr>
            <w:tcW w:w="781" w:type="dxa"/>
            <w:vAlign w:val="center"/>
          </w:tcPr>
          <w:p w14:paraId="1C0BBAD5" w14:textId="77777777" w:rsidR="00987251" w:rsidRDefault="00000000">
            <w:pPr>
              <w:jc w:val="center"/>
            </w:pPr>
            <w:r>
              <w:t>16</w:t>
            </w:r>
          </w:p>
        </w:tc>
        <w:tc>
          <w:tcPr>
            <w:tcW w:w="1618" w:type="dxa"/>
            <w:vAlign w:val="center"/>
          </w:tcPr>
          <w:p w14:paraId="090B2E9C" w14:textId="77777777" w:rsidR="00987251" w:rsidRDefault="00000000">
            <w:pPr>
              <w:jc w:val="center"/>
            </w:pPr>
            <w:r>
              <w:t>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D07D71D" w14:textId="77777777" w:rsidR="00987251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0D42F1B" w14:textId="77777777" w:rsidR="00987251" w:rsidRDefault="00000000">
            <w:pPr>
              <w:jc w:val="center"/>
            </w:pPr>
            <w:r>
              <w:t>5(W/m^2)</w:t>
            </w:r>
          </w:p>
        </w:tc>
        <w:tc>
          <w:tcPr>
            <w:tcW w:w="1550" w:type="dxa"/>
            <w:vAlign w:val="center"/>
          </w:tcPr>
          <w:p w14:paraId="671FE1CB" w14:textId="77777777" w:rsidR="00987251" w:rsidRDefault="00000000">
            <w:pPr>
              <w:jc w:val="center"/>
            </w:pPr>
            <w:r>
              <w:t>5(W/m^2)</w:t>
            </w:r>
          </w:p>
        </w:tc>
      </w:tr>
      <w:tr w:rsidR="00987251" w14:paraId="497F1594" w14:textId="77777777">
        <w:tc>
          <w:tcPr>
            <w:tcW w:w="1862" w:type="dxa"/>
            <w:shd w:val="clear" w:color="auto" w:fill="E6E6E6"/>
            <w:vAlign w:val="center"/>
          </w:tcPr>
          <w:p w14:paraId="48773805" w14:textId="77777777" w:rsidR="00987251" w:rsidRDefault="00000000">
            <w:r>
              <w:t>卫生间</w:t>
            </w:r>
          </w:p>
        </w:tc>
        <w:tc>
          <w:tcPr>
            <w:tcW w:w="781" w:type="dxa"/>
            <w:vAlign w:val="center"/>
          </w:tcPr>
          <w:p w14:paraId="20AD0537" w14:textId="77777777" w:rsidR="00987251" w:rsidRDefault="00000000">
            <w:pPr>
              <w:jc w:val="center"/>
            </w:pPr>
            <w:r>
              <w:t>28</w:t>
            </w:r>
          </w:p>
        </w:tc>
        <w:tc>
          <w:tcPr>
            <w:tcW w:w="781" w:type="dxa"/>
            <w:vAlign w:val="center"/>
          </w:tcPr>
          <w:p w14:paraId="28ADC9F3" w14:textId="77777777" w:rsidR="00987251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2E29473F" w14:textId="77777777" w:rsidR="00987251" w:rsidRDefault="00000000">
            <w:pPr>
              <w:jc w:val="center"/>
            </w:pPr>
            <w:r>
              <w:t>20(m^3/h.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09EF8CF" w14:textId="77777777" w:rsidR="00987251" w:rsidRDefault="00000000">
            <w:pPr>
              <w:jc w:val="center"/>
            </w:pPr>
            <w:r>
              <w:t>20(m^2/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DBBC429" w14:textId="77777777" w:rsidR="00987251" w:rsidRDefault="00000000">
            <w:pPr>
              <w:jc w:val="center"/>
            </w:pPr>
            <w:r>
              <w:t>5(W/m^2)</w:t>
            </w:r>
          </w:p>
        </w:tc>
        <w:tc>
          <w:tcPr>
            <w:tcW w:w="1550" w:type="dxa"/>
            <w:vAlign w:val="center"/>
          </w:tcPr>
          <w:p w14:paraId="5761441E" w14:textId="77777777" w:rsidR="00987251" w:rsidRDefault="00000000">
            <w:pPr>
              <w:jc w:val="center"/>
            </w:pPr>
            <w:r>
              <w:t>15(W/m^2)</w:t>
            </w:r>
          </w:p>
        </w:tc>
      </w:tr>
      <w:tr w:rsidR="00987251" w14:paraId="65382B6E" w14:textId="77777777">
        <w:tc>
          <w:tcPr>
            <w:tcW w:w="1862" w:type="dxa"/>
            <w:shd w:val="clear" w:color="auto" w:fill="E6E6E6"/>
            <w:vAlign w:val="center"/>
          </w:tcPr>
          <w:p w14:paraId="2B6BB113" w14:textId="77777777" w:rsidR="00987251" w:rsidRDefault="00000000">
            <w:r>
              <w:t>大厅</w:t>
            </w:r>
          </w:p>
        </w:tc>
        <w:tc>
          <w:tcPr>
            <w:tcW w:w="781" w:type="dxa"/>
            <w:vAlign w:val="center"/>
          </w:tcPr>
          <w:p w14:paraId="5D74E55D" w14:textId="77777777" w:rsidR="00987251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68901B37" w14:textId="77777777" w:rsidR="00987251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7B710589" w14:textId="77777777" w:rsidR="00987251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9EE62F0" w14:textId="77777777" w:rsidR="00987251" w:rsidRDefault="00000000">
            <w:pPr>
              <w:jc w:val="center"/>
            </w:pPr>
            <w:r>
              <w:t>20(m^2/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95668EF" w14:textId="77777777" w:rsidR="00987251" w:rsidRDefault="00000000">
            <w:pPr>
              <w:jc w:val="center"/>
            </w:pPr>
            <w:r>
              <w:t>10(W/m^2)</w:t>
            </w:r>
          </w:p>
        </w:tc>
        <w:tc>
          <w:tcPr>
            <w:tcW w:w="1550" w:type="dxa"/>
            <w:vAlign w:val="center"/>
          </w:tcPr>
          <w:p w14:paraId="530440D6" w14:textId="77777777" w:rsidR="00987251" w:rsidRDefault="00000000">
            <w:pPr>
              <w:jc w:val="center"/>
            </w:pPr>
            <w:r>
              <w:t>0(W/m^2)</w:t>
            </w:r>
          </w:p>
        </w:tc>
      </w:tr>
      <w:tr w:rsidR="00987251" w14:paraId="7C371988" w14:textId="77777777">
        <w:tc>
          <w:tcPr>
            <w:tcW w:w="1862" w:type="dxa"/>
            <w:shd w:val="clear" w:color="auto" w:fill="E6E6E6"/>
            <w:vAlign w:val="center"/>
          </w:tcPr>
          <w:p w14:paraId="36E7050F" w14:textId="77777777" w:rsidR="00987251" w:rsidRDefault="00000000">
            <w:r>
              <w:t>实验教室</w:t>
            </w:r>
          </w:p>
        </w:tc>
        <w:tc>
          <w:tcPr>
            <w:tcW w:w="781" w:type="dxa"/>
            <w:vAlign w:val="center"/>
          </w:tcPr>
          <w:p w14:paraId="57B9F214" w14:textId="77777777" w:rsidR="00987251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1388DD1C" w14:textId="77777777" w:rsidR="00987251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0497279C" w14:textId="77777777" w:rsidR="00987251" w:rsidRDefault="00000000">
            <w:pPr>
              <w:jc w:val="center"/>
            </w:pPr>
            <w:r>
              <w:t>20(m^3/h.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5D73422" w14:textId="77777777" w:rsidR="00987251" w:rsidRDefault="00000000">
            <w:pPr>
              <w:jc w:val="center"/>
            </w:pPr>
            <w:r>
              <w:t>4(m^2/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BF7D97D" w14:textId="77777777" w:rsidR="00987251" w:rsidRDefault="00000000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14:paraId="0E5F61C9" w14:textId="77777777" w:rsidR="00987251" w:rsidRDefault="00000000">
            <w:pPr>
              <w:jc w:val="center"/>
            </w:pPr>
            <w:r>
              <w:t>5(W/m^2)</w:t>
            </w:r>
          </w:p>
        </w:tc>
      </w:tr>
      <w:tr w:rsidR="00987251" w14:paraId="0688D414" w14:textId="77777777">
        <w:tc>
          <w:tcPr>
            <w:tcW w:w="1862" w:type="dxa"/>
            <w:shd w:val="clear" w:color="auto" w:fill="E6E6E6"/>
            <w:vAlign w:val="center"/>
          </w:tcPr>
          <w:p w14:paraId="68DB7B7A" w14:textId="77777777" w:rsidR="00987251" w:rsidRDefault="00000000">
            <w:r>
              <w:t>普通办公室</w:t>
            </w:r>
          </w:p>
        </w:tc>
        <w:tc>
          <w:tcPr>
            <w:tcW w:w="781" w:type="dxa"/>
            <w:vAlign w:val="center"/>
          </w:tcPr>
          <w:p w14:paraId="471CE7F0" w14:textId="77777777" w:rsidR="00987251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3AFABC40" w14:textId="77777777" w:rsidR="00987251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4014C9D4" w14:textId="77777777" w:rsidR="00987251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88F970A" w14:textId="77777777" w:rsidR="00987251" w:rsidRDefault="00000000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7A25059" w14:textId="77777777" w:rsidR="00987251" w:rsidRDefault="00000000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14:paraId="68F12798" w14:textId="77777777" w:rsidR="00987251" w:rsidRDefault="00000000">
            <w:pPr>
              <w:jc w:val="center"/>
            </w:pPr>
            <w:r>
              <w:t>15(W/m^2)</w:t>
            </w:r>
          </w:p>
        </w:tc>
      </w:tr>
      <w:tr w:rsidR="00987251" w14:paraId="674ACE39" w14:textId="77777777">
        <w:tc>
          <w:tcPr>
            <w:tcW w:w="1862" w:type="dxa"/>
            <w:shd w:val="clear" w:color="auto" w:fill="E6E6E6"/>
            <w:vAlign w:val="center"/>
          </w:tcPr>
          <w:p w14:paraId="4A3CBF48" w14:textId="77777777" w:rsidR="00987251" w:rsidRDefault="00000000">
            <w:r>
              <w:t>普通办公室</w:t>
            </w:r>
          </w:p>
        </w:tc>
        <w:tc>
          <w:tcPr>
            <w:tcW w:w="781" w:type="dxa"/>
            <w:vAlign w:val="center"/>
          </w:tcPr>
          <w:p w14:paraId="178319F4" w14:textId="77777777" w:rsidR="00987251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1B877597" w14:textId="77777777" w:rsidR="00987251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36B6F46D" w14:textId="77777777" w:rsidR="00987251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3CBD9E2" w14:textId="77777777" w:rsidR="00987251" w:rsidRDefault="00000000">
            <w:pPr>
              <w:jc w:val="center"/>
            </w:pPr>
            <w:r>
              <w:t>6(m^2/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E72763C" w14:textId="77777777" w:rsidR="00987251" w:rsidRDefault="00000000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14:paraId="682ED268" w14:textId="77777777" w:rsidR="00987251" w:rsidRDefault="00000000">
            <w:pPr>
              <w:jc w:val="center"/>
            </w:pPr>
            <w:r>
              <w:t>5(W/m^2)</w:t>
            </w:r>
          </w:p>
        </w:tc>
      </w:tr>
      <w:tr w:rsidR="00987251" w14:paraId="65B983D2" w14:textId="77777777">
        <w:tc>
          <w:tcPr>
            <w:tcW w:w="1862" w:type="dxa"/>
            <w:shd w:val="clear" w:color="auto" w:fill="E6E6E6"/>
            <w:vAlign w:val="center"/>
          </w:tcPr>
          <w:p w14:paraId="3BD656DF" w14:textId="77777777" w:rsidR="00987251" w:rsidRDefault="00000000">
            <w:r>
              <w:t>档案室</w:t>
            </w:r>
          </w:p>
        </w:tc>
        <w:tc>
          <w:tcPr>
            <w:tcW w:w="781" w:type="dxa"/>
            <w:vAlign w:val="center"/>
          </w:tcPr>
          <w:p w14:paraId="28CF6DA6" w14:textId="77777777" w:rsidR="00987251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38AE3B78" w14:textId="77777777" w:rsidR="00987251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0F2C2CFC" w14:textId="77777777" w:rsidR="00987251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CC6707A" w14:textId="77777777" w:rsidR="00987251" w:rsidRDefault="00000000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3D5C33F" w14:textId="77777777" w:rsidR="00987251" w:rsidRDefault="00000000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14:paraId="4AB03A4D" w14:textId="77777777" w:rsidR="00987251" w:rsidRDefault="00000000">
            <w:pPr>
              <w:jc w:val="center"/>
            </w:pPr>
            <w:r>
              <w:t>15(W/m^2)</w:t>
            </w:r>
          </w:p>
        </w:tc>
      </w:tr>
      <w:tr w:rsidR="00987251" w14:paraId="5AD9EFD7" w14:textId="77777777">
        <w:tc>
          <w:tcPr>
            <w:tcW w:w="1862" w:type="dxa"/>
            <w:shd w:val="clear" w:color="auto" w:fill="E6E6E6"/>
            <w:vAlign w:val="center"/>
          </w:tcPr>
          <w:p w14:paraId="1903060E" w14:textId="77777777" w:rsidR="00987251" w:rsidRDefault="00000000">
            <w:r>
              <w:t>楼梯间</w:t>
            </w:r>
          </w:p>
        </w:tc>
        <w:tc>
          <w:tcPr>
            <w:tcW w:w="781" w:type="dxa"/>
            <w:vAlign w:val="center"/>
          </w:tcPr>
          <w:p w14:paraId="240BF6BE" w14:textId="77777777" w:rsidR="00987251" w:rsidRDefault="00000000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7A059E94" w14:textId="77777777" w:rsidR="00987251" w:rsidRDefault="00000000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44A17F83" w14:textId="77777777" w:rsidR="00987251" w:rsidRDefault="00000000">
            <w:pPr>
              <w:jc w:val="center"/>
            </w:pPr>
            <w:r>
              <w:t>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2A5A63A" w14:textId="77777777" w:rsidR="00987251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7E6A62F" w14:textId="77777777" w:rsidR="00987251" w:rsidRDefault="00000000">
            <w:pPr>
              <w:jc w:val="center"/>
            </w:pPr>
            <w:r>
              <w:t>5(W/m^2)</w:t>
            </w:r>
          </w:p>
        </w:tc>
        <w:tc>
          <w:tcPr>
            <w:tcW w:w="1550" w:type="dxa"/>
            <w:vAlign w:val="center"/>
          </w:tcPr>
          <w:p w14:paraId="56822BDF" w14:textId="77777777" w:rsidR="00987251" w:rsidRDefault="00000000">
            <w:pPr>
              <w:jc w:val="center"/>
            </w:pPr>
            <w:r>
              <w:t>5(W/m^2)</w:t>
            </w:r>
          </w:p>
        </w:tc>
      </w:tr>
      <w:tr w:rsidR="00987251" w14:paraId="76D94CF9" w14:textId="77777777">
        <w:tc>
          <w:tcPr>
            <w:tcW w:w="1862" w:type="dxa"/>
            <w:shd w:val="clear" w:color="auto" w:fill="E6E6E6"/>
            <w:vAlign w:val="center"/>
          </w:tcPr>
          <w:p w14:paraId="75D2DF2C" w14:textId="77777777" w:rsidR="00987251" w:rsidRDefault="00000000">
            <w:r>
              <w:t>楼梯间</w:t>
            </w:r>
          </w:p>
        </w:tc>
        <w:tc>
          <w:tcPr>
            <w:tcW w:w="781" w:type="dxa"/>
            <w:vAlign w:val="center"/>
          </w:tcPr>
          <w:p w14:paraId="35C8938C" w14:textId="77777777" w:rsidR="00987251" w:rsidRDefault="00000000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6AD11F60" w14:textId="77777777" w:rsidR="00987251" w:rsidRDefault="00000000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73AD8495" w14:textId="77777777" w:rsidR="00987251" w:rsidRDefault="00000000">
            <w:pPr>
              <w:jc w:val="center"/>
            </w:pPr>
            <w:r>
              <w:t>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2C438BF" w14:textId="77777777" w:rsidR="00987251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CC1D187" w14:textId="77777777" w:rsidR="00987251" w:rsidRDefault="00000000">
            <w:pPr>
              <w:jc w:val="center"/>
            </w:pPr>
            <w:r>
              <w:t>3.5(W/m^2)</w:t>
            </w:r>
          </w:p>
        </w:tc>
        <w:tc>
          <w:tcPr>
            <w:tcW w:w="1550" w:type="dxa"/>
            <w:vAlign w:val="center"/>
          </w:tcPr>
          <w:p w14:paraId="528FEF39" w14:textId="77777777" w:rsidR="00987251" w:rsidRDefault="00000000">
            <w:pPr>
              <w:jc w:val="center"/>
            </w:pPr>
            <w:r>
              <w:t>15(W/m^2)</w:t>
            </w:r>
          </w:p>
        </w:tc>
      </w:tr>
      <w:tr w:rsidR="00987251" w14:paraId="6EF98DA6" w14:textId="77777777">
        <w:tc>
          <w:tcPr>
            <w:tcW w:w="1862" w:type="dxa"/>
            <w:shd w:val="clear" w:color="auto" w:fill="E6E6E6"/>
            <w:vAlign w:val="center"/>
          </w:tcPr>
          <w:p w14:paraId="096AE28C" w14:textId="77777777" w:rsidR="00987251" w:rsidRDefault="00000000">
            <w:r>
              <w:t>空房间</w:t>
            </w:r>
          </w:p>
        </w:tc>
        <w:tc>
          <w:tcPr>
            <w:tcW w:w="781" w:type="dxa"/>
            <w:vAlign w:val="center"/>
          </w:tcPr>
          <w:p w14:paraId="6481D286" w14:textId="77777777" w:rsidR="00987251" w:rsidRDefault="00000000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63764B53" w14:textId="77777777" w:rsidR="00987251" w:rsidRDefault="00000000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4C349787" w14:textId="77777777" w:rsidR="00987251" w:rsidRDefault="00000000">
            <w:pPr>
              <w:jc w:val="center"/>
            </w:pPr>
            <w:r>
              <w:t>20(m^3/h.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8A5F0DC" w14:textId="77777777" w:rsidR="00987251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115E118" w14:textId="77777777" w:rsidR="00987251" w:rsidRDefault="00000000">
            <w:pPr>
              <w:jc w:val="center"/>
            </w:pPr>
            <w:r>
              <w:t>0(W/m^2)</w:t>
            </w:r>
          </w:p>
        </w:tc>
        <w:tc>
          <w:tcPr>
            <w:tcW w:w="1550" w:type="dxa"/>
            <w:vAlign w:val="center"/>
          </w:tcPr>
          <w:p w14:paraId="2F691FE6" w14:textId="77777777" w:rsidR="00987251" w:rsidRDefault="00000000">
            <w:pPr>
              <w:jc w:val="center"/>
            </w:pPr>
            <w:r>
              <w:t>0(W/m^2)</w:t>
            </w:r>
          </w:p>
        </w:tc>
      </w:tr>
      <w:tr w:rsidR="00987251" w14:paraId="5810C90B" w14:textId="77777777">
        <w:tc>
          <w:tcPr>
            <w:tcW w:w="1862" w:type="dxa"/>
            <w:shd w:val="clear" w:color="auto" w:fill="E6E6E6"/>
            <w:vAlign w:val="center"/>
          </w:tcPr>
          <w:p w14:paraId="76BC0400" w14:textId="77777777" w:rsidR="00987251" w:rsidRDefault="00000000">
            <w:r>
              <w:t>计算机房</w:t>
            </w:r>
          </w:p>
        </w:tc>
        <w:tc>
          <w:tcPr>
            <w:tcW w:w="781" w:type="dxa"/>
            <w:vAlign w:val="center"/>
          </w:tcPr>
          <w:p w14:paraId="25F26704" w14:textId="77777777" w:rsidR="00987251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5F66D766" w14:textId="77777777" w:rsidR="00987251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076240D2" w14:textId="77777777" w:rsidR="00987251" w:rsidRDefault="00000000">
            <w:pPr>
              <w:jc w:val="center"/>
            </w:pPr>
            <w:r>
              <w:t>24(m^3/h.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F5D66D1" w14:textId="77777777" w:rsidR="00987251" w:rsidRDefault="00000000">
            <w:pPr>
              <w:jc w:val="center"/>
            </w:pPr>
            <w:r>
              <w:t>1.39(m^2/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D3E586A" w14:textId="77777777" w:rsidR="00987251" w:rsidRDefault="00000000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7BD290FA" w14:textId="77777777" w:rsidR="00987251" w:rsidRDefault="00000000">
            <w:pPr>
              <w:jc w:val="center"/>
            </w:pPr>
            <w:r>
              <w:t>5(W/m^2)</w:t>
            </w:r>
          </w:p>
        </w:tc>
      </w:tr>
      <w:tr w:rsidR="00987251" w14:paraId="79CCFF79" w14:textId="77777777">
        <w:tc>
          <w:tcPr>
            <w:tcW w:w="1862" w:type="dxa"/>
            <w:shd w:val="clear" w:color="auto" w:fill="E6E6E6"/>
            <w:vAlign w:val="center"/>
          </w:tcPr>
          <w:p w14:paraId="16FD9F83" w14:textId="77777777" w:rsidR="00987251" w:rsidRDefault="00000000">
            <w:r>
              <w:t>设备间</w:t>
            </w:r>
          </w:p>
        </w:tc>
        <w:tc>
          <w:tcPr>
            <w:tcW w:w="781" w:type="dxa"/>
            <w:vAlign w:val="center"/>
          </w:tcPr>
          <w:p w14:paraId="1ADD2960" w14:textId="77777777" w:rsidR="00987251" w:rsidRDefault="00000000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318917F9" w14:textId="77777777" w:rsidR="00987251" w:rsidRDefault="00000000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73698BF6" w14:textId="77777777" w:rsidR="0098725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332B5AC6" w14:textId="77777777" w:rsidR="00987251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14621E4" w14:textId="77777777" w:rsidR="00987251" w:rsidRDefault="00000000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14:paraId="1A8EF801" w14:textId="77777777" w:rsidR="00987251" w:rsidRDefault="00000000">
            <w:pPr>
              <w:jc w:val="center"/>
            </w:pPr>
            <w:r>
              <w:t>15(W/m^2)</w:t>
            </w:r>
          </w:p>
        </w:tc>
      </w:tr>
      <w:tr w:rsidR="00987251" w14:paraId="62C6A3D8" w14:textId="77777777">
        <w:tc>
          <w:tcPr>
            <w:tcW w:w="1862" w:type="dxa"/>
            <w:shd w:val="clear" w:color="auto" w:fill="E6E6E6"/>
            <w:vAlign w:val="center"/>
          </w:tcPr>
          <w:p w14:paraId="4871BF3D" w14:textId="77777777" w:rsidR="00987251" w:rsidRDefault="00000000">
            <w:r>
              <w:t>走廊</w:t>
            </w:r>
          </w:p>
        </w:tc>
        <w:tc>
          <w:tcPr>
            <w:tcW w:w="781" w:type="dxa"/>
            <w:vAlign w:val="center"/>
          </w:tcPr>
          <w:p w14:paraId="4EC271C8" w14:textId="77777777" w:rsidR="00987251" w:rsidRDefault="00000000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1493F1B5" w14:textId="77777777" w:rsidR="00987251" w:rsidRDefault="00000000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0AAC5D63" w14:textId="77777777" w:rsidR="00987251" w:rsidRDefault="00000000">
            <w:pPr>
              <w:jc w:val="center"/>
            </w:pPr>
            <w:r>
              <w:t>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1874E06" w14:textId="77777777" w:rsidR="00987251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EC8F25B" w14:textId="77777777" w:rsidR="00987251" w:rsidRDefault="00000000">
            <w:pPr>
              <w:jc w:val="center"/>
            </w:pPr>
            <w:r>
              <w:t>5(W/m^2)</w:t>
            </w:r>
          </w:p>
        </w:tc>
        <w:tc>
          <w:tcPr>
            <w:tcW w:w="1550" w:type="dxa"/>
            <w:vAlign w:val="center"/>
          </w:tcPr>
          <w:p w14:paraId="4E064D0C" w14:textId="77777777" w:rsidR="00987251" w:rsidRDefault="00000000">
            <w:pPr>
              <w:jc w:val="center"/>
            </w:pPr>
            <w:r>
              <w:t>5(W/m^2)</w:t>
            </w:r>
          </w:p>
        </w:tc>
      </w:tr>
    </w:tbl>
    <w:p w14:paraId="7988712E" w14:textId="77777777" w:rsidR="00987251" w:rsidRDefault="00000000">
      <w:pPr>
        <w:pStyle w:val="2"/>
        <w:widowControl w:val="0"/>
        <w:rPr>
          <w:kern w:val="2"/>
        </w:rPr>
      </w:pPr>
      <w:bookmarkStart w:id="57" w:name="_Toc186136037"/>
      <w:r>
        <w:rPr>
          <w:kern w:val="2"/>
        </w:rPr>
        <w:t>作息时间表</w:t>
      </w:r>
      <w:bookmarkEnd w:id="57"/>
    </w:p>
    <w:p w14:paraId="026AD824" w14:textId="77777777" w:rsidR="00987251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57F29C3E" w14:textId="77777777" w:rsidR="00987251" w:rsidRDefault="00000000">
      <w:pPr>
        <w:pStyle w:val="1"/>
        <w:widowControl w:val="0"/>
        <w:rPr>
          <w:kern w:val="2"/>
          <w:szCs w:val="24"/>
        </w:rPr>
      </w:pPr>
      <w:bookmarkStart w:id="58" w:name="_Toc186136038"/>
      <w:r>
        <w:rPr>
          <w:kern w:val="2"/>
          <w:szCs w:val="24"/>
        </w:rPr>
        <w:lastRenderedPageBreak/>
        <w:t>系统设置</w:t>
      </w:r>
      <w:bookmarkEnd w:id="58"/>
    </w:p>
    <w:p w14:paraId="1160D517" w14:textId="77777777" w:rsidR="00987251" w:rsidRDefault="00000000">
      <w:pPr>
        <w:pStyle w:val="2"/>
        <w:widowControl w:val="0"/>
        <w:rPr>
          <w:kern w:val="2"/>
        </w:rPr>
      </w:pPr>
      <w:bookmarkStart w:id="59" w:name="_Toc186136039"/>
      <w:r>
        <w:rPr>
          <w:kern w:val="2"/>
        </w:rPr>
        <w:t>系统划分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 w:rsidR="00987251" w14:paraId="450683C6" w14:textId="77777777">
        <w:tc>
          <w:tcPr>
            <w:tcW w:w="1131" w:type="dxa"/>
            <w:shd w:val="clear" w:color="auto" w:fill="E6E6E6"/>
            <w:vAlign w:val="center"/>
          </w:tcPr>
          <w:p w14:paraId="4ADB8050" w14:textId="77777777" w:rsidR="00987251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1D6564D" w14:textId="77777777" w:rsidR="00987251" w:rsidRDefault="00000000">
            <w:pPr>
              <w:jc w:val="center"/>
            </w:pPr>
            <w:r>
              <w:t>热回收</w:t>
            </w:r>
            <w:r>
              <w:br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76B9AE9F" w14:textId="77777777" w:rsidR="00987251" w:rsidRDefault="00000000">
            <w:pPr>
              <w:jc w:val="center"/>
            </w:pPr>
            <w:r>
              <w:t>启动</w:t>
            </w:r>
            <w:r>
              <w:br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C6D041F" w14:textId="77777777" w:rsidR="00987251" w:rsidRDefault="00000000">
            <w:pPr>
              <w:jc w:val="center"/>
            </w:pPr>
            <w:r>
              <w:t>回收</w:t>
            </w:r>
            <w:r>
              <w:br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0D43E491" w14:textId="77777777" w:rsidR="00987251" w:rsidRDefault="00000000">
            <w:pPr>
              <w:jc w:val="center"/>
            </w:pPr>
            <w:r>
              <w:t>排风</w:t>
            </w:r>
            <w:r>
              <w:br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00A45736" w14:textId="77777777" w:rsidR="00987251" w:rsidRDefault="00000000">
            <w:pPr>
              <w:jc w:val="center"/>
            </w:pPr>
            <w:r>
              <w:t>面积</w:t>
            </w:r>
            <w:r>
              <w:t>(m2)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3BB25F80" w14:textId="77777777" w:rsidR="00987251" w:rsidRDefault="00000000">
            <w:pPr>
              <w:jc w:val="center"/>
            </w:pPr>
            <w:r>
              <w:t>包含的房间</w:t>
            </w:r>
          </w:p>
        </w:tc>
      </w:tr>
      <w:tr w:rsidR="00987251" w14:paraId="16B07DCC" w14:textId="77777777">
        <w:tc>
          <w:tcPr>
            <w:tcW w:w="1131" w:type="dxa"/>
            <w:vAlign w:val="center"/>
          </w:tcPr>
          <w:p w14:paraId="25FA12CE" w14:textId="77777777" w:rsidR="00987251" w:rsidRDefault="00000000">
            <w:r>
              <w:t>Sys</w:t>
            </w:r>
          </w:p>
        </w:tc>
        <w:tc>
          <w:tcPr>
            <w:tcW w:w="1131" w:type="dxa"/>
            <w:vAlign w:val="center"/>
          </w:tcPr>
          <w:p w14:paraId="05B03471" w14:textId="77777777" w:rsidR="00987251" w:rsidRDefault="00000000">
            <w:r>
              <w:t>全热回收</w:t>
            </w:r>
          </w:p>
        </w:tc>
        <w:tc>
          <w:tcPr>
            <w:tcW w:w="1528" w:type="dxa"/>
            <w:vAlign w:val="center"/>
          </w:tcPr>
          <w:p w14:paraId="53D89117" w14:textId="77777777" w:rsidR="00987251" w:rsidRDefault="00000000">
            <w:r>
              <w:t>温差启动</w:t>
            </w:r>
            <w:r>
              <w:br/>
            </w:r>
            <w:r>
              <w:t>冷</w:t>
            </w:r>
            <w:r>
              <w:t>:≥5.0(℃)</w:t>
            </w:r>
            <w:r>
              <w:br/>
            </w:r>
            <w:r>
              <w:t>暖</w:t>
            </w:r>
            <w:r>
              <w:t>:≥5.0(℃)</w:t>
            </w:r>
          </w:p>
        </w:tc>
        <w:tc>
          <w:tcPr>
            <w:tcW w:w="1018" w:type="dxa"/>
            <w:vAlign w:val="center"/>
          </w:tcPr>
          <w:p w14:paraId="3643087B" w14:textId="77777777" w:rsidR="00987251" w:rsidRDefault="00000000">
            <w:r>
              <w:t>冷</w:t>
            </w:r>
            <w:r>
              <w:t xml:space="preserve">:0.50, </w:t>
            </w:r>
            <w:r>
              <w:t>暖</w:t>
            </w:r>
            <w:r>
              <w:t>:0.55</w:t>
            </w:r>
          </w:p>
        </w:tc>
        <w:tc>
          <w:tcPr>
            <w:tcW w:w="735" w:type="dxa"/>
            <w:vAlign w:val="center"/>
          </w:tcPr>
          <w:p w14:paraId="44A92A74" w14:textId="77777777" w:rsidR="00987251" w:rsidRDefault="00000000">
            <w:r>
              <w:t>0.80</w:t>
            </w:r>
          </w:p>
        </w:tc>
        <w:tc>
          <w:tcPr>
            <w:tcW w:w="956" w:type="dxa"/>
            <w:vAlign w:val="center"/>
          </w:tcPr>
          <w:p w14:paraId="28CE80D4" w14:textId="77777777" w:rsidR="00987251" w:rsidRDefault="00000000">
            <w:r>
              <w:t>18371.04</w:t>
            </w:r>
          </w:p>
        </w:tc>
        <w:tc>
          <w:tcPr>
            <w:tcW w:w="2830" w:type="dxa"/>
            <w:vAlign w:val="center"/>
          </w:tcPr>
          <w:p w14:paraId="153112F2" w14:textId="77777777" w:rsidR="00987251" w:rsidRDefault="00000000">
            <w:r>
              <w:t>所有房间</w:t>
            </w:r>
          </w:p>
        </w:tc>
      </w:tr>
    </w:tbl>
    <w:p w14:paraId="0BD6B136" w14:textId="77777777" w:rsidR="00987251" w:rsidRDefault="00000000">
      <w:pPr>
        <w:pStyle w:val="2"/>
        <w:widowControl w:val="0"/>
        <w:rPr>
          <w:kern w:val="2"/>
        </w:rPr>
      </w:pPr>
      <w:bookmarkStart w:id="60" w:name="_Toc186136040"/>
      <w:r>
        <w:rPr>
          <w:kern w:val="2"/>
        </w:rPr>
        <w:t>运行时间表</w:t>
      </w:r>
      <w:bookmarkEnd w:id="60"/>
    </w:p>
    <w:p w14:paraId="46591DA3" w14:textId="77777777" w:rsidR="00987251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63D2D8D2" w14:textId="77777777" w:rsidR="00987251" w:rsidRDefault="00000000">
      <w:pPr>
        <w:pStyle w:val="1"/>
        <w:widowControl w:val="0"/>
        <w:rPr>
          <w:kern w:val="2"/>
          <w:szCs w:val="24"/>
        </w:rPr>
      </w:pPr>
      <w:bookmarkStart w:id="61" w:name="_Toc186136041"/>
      <w:r>
        <w:rPr>
          <w:kern w:val="2"/>
          <w:szCs w:val="24"/>
        </w:rPr>
        <w:t>计算结果</w:t>
      </w:r>
      <w:bookmarkEnd w:id="61"/>
    </w:p>
    <w:p w14:paraId="2AD4CBA1" w14:textId="77777777" w:rsidR="00987251" w:rsidRDefault="00000000">
      <w:pPr>
        <w:pStyle w:val="2"/>
        <w:widowControl w:val="0"/>
        <w:rPr>
          <w:kern w:val="2"/>
        </w:rPr>
      </w:pPr>
      <w:bookmarkStart w:id="62" w:name="_Toc186136042"/>
      <w:r>
        <w:rPr>
          <w:kern w:val="2"/>
        </w:rPr>
        <w:t>模拟周期</w:t>
      </w:r>
      <w:bookmarkEnd w:id="62"/>
    </w:p>
    <w:p w14:paraId="4094A313" w14:textId="77777777" w:rsidR="00987251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</w:t>
      </w:r>
      <w:r>
        <w:rPr>
          <w:kern w:val="2"/>
          <w:szCs w:val="24"/>
          <w:lang w:val="en-US"/>
        </w:rPr>
        <w:t>8760</w:t>
      </w:r>
      <w:r>
        <w:rPr>
          <w:kern w:val="2"/>
          <w:szCs w:val="24"/>
          <w:lang w:val="en-US"/>
        </w:rPr>
        <w:t>小时模拟</w:t>
      </w:r>
    </w:p>
    <w:p w14:paraId="2140E399" w14:textId="77777777" w:rsidR="00987251" w:rsidRDefault="00000000">
      <w:pPr>
        <w:pStyle w:val="2"/>
        <w:widowControl w:val="0"/>
        <w:rPr>
          <w:kern w:val="2"/>
        </w:rPr>
      </w:pPr>
      <w:bookmarkStart w:id="63" w:name="_Toc186136043"/>
      <w:r>
        <w:rPr>
          <w:kern w:val="2"/>
        </w:rPr>
        <w:t>全年冷暖需求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1840"/>
        <w:gridCol w:w="1839"/>
        <w:gridCol w:w="1839"/>
        <w:gridCol w:w="1839"/>
      </w:tblGrid>
      <w:tr w:rsidR="00987251" w14:paraId="1424AF23" w14:textId="77777777">
        <w:tc>
          <w:tcPr>
            <w:tcW w:w="1975" w:type="dxa"/>
            <w:shd w:val="clear" w:color="auto" w:fill="E6E6E6"/>
            <w:vAlign w:val="center"/>
          </w:tcPr>
          <w:p w14:paraId="51683A4D" w14:textId="77777777" w:rsidR="00987251" w:rsidRDefault="00000000">
            <w:pPr>
              <w:jc w:val="center"/>
            </w:pPr>
            <w:r>
              <w:t>系统名称</w:t>
            </w:r>
            <w:r>
              <w:t>\</w:t>
            </w:r>
            <w:r>
              <w:t>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26916E05" w14:textId="77777777" w:rsidR="00987251" w:rsidRDefault="00000000">
            <w:pPr>
              <w:jc w:val="center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34368BAF" w14:textId="77777777" w:rsidR="00987251" w:rsidRDefault="00000000">
            <w:pPr>
              <w:jc w:val="center"/>
            </w:pPr>
            <w:r>
              <w:t>供暖指标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2B99988F" w14:textId="77777777" w:rsidR="00987251" w:rsidRDefault="00000000">
            <w:pPr>
              <w:jc w:val="center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3E7E7393" w14:textId="77777777" w:rsidR="00987251" w:rsidRDefault="00000000">
            <w:pPr>
              <w:jc w:val="center"/>
            </w:pPr>
            <w:r>
              <w:t>供冷指标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</w:tr>
      <w:tr w:rsidR="00987251" w14:paraId="77C4E482" w14:textId="77777777">
        <w:tc>
          <w:tcPr>
            <w:tcW w:w="1975" w:type="dxa"/>
            <w:shd w:val="clear" w:color="auto" w:fill="E6E6E6"/>
            <w:vAlign w:val="center"/>
          </w:tcPr>
          <w:p w14:paraId="5E5F984C" w14:textId="77777777" w:rsidR="00987251" w:rsidRDefault="00000000">
            <w:r>
              <w:t>建筑总计</w:t>
            </w:r>
          </w:p>
        </w:tc>
        <w:tc>
          <w:tcPr>
            <w:tcW w:w="1839" w:type="dxa"/>
            <w:vAlign w:val="center"/>
          </w:tcPr>
          <w:p w14:paraId="1462797F" w14:textId="77777777" w:rsidR="00987251" w:rsidRDefault="00000000">
            <w:r>
              <w:t>37297</w:t>
            </w:r>
          </w:p>
        </w:tc>
        <w:tc>
          <w:tcPr>
            <w:tcW w:w="1839" w:type="dxa"/>
            <w:vAlign w:val="center"/>
          </w:tcPr>
          <w:p w14:paraId="20DBC778" w14:textId="77777777" w:rsidR="00987251" w:rsidRDefault="00000000">
            <w:r>
              <w:t>1.65</w:t>
            </w:r>
          </w:p>
        </w:tc>
        <w:tc>
          <w:tcPr>
            <w:tcW w:w="1839" w:type="dxa"/>
            <w:vAlign w:val="center"/>
          </w:tcPr>
          <w:p w14:paraId="2A800144" w14:textId="77777777" w:rsidR="00987251" w:rsidRDefault="00000000">
            <w:r>
              <w:t>1321770</w:t>
            </w:r>
          </w:p>
        </w:tc>
        <w:tc>
          <w:tcPr>
            <w:tcW w:w="1839" w:type="dxa"/>
            <w:vAlign w:val="center"/>
          </w:tcPr>
          <w:p w14:paraId="0BBD49CD" w14:textId="77777777" w:rsidR="00987251" w:rsidRDefault="00000000">
            <w:r>
              <w:t>58.63</w:t>
            </w:r>
          </w:p>
        </w:tc>
      </w:tr>
    </w:tbl>
    <w:p w14:paraId="577F416B" w14:textId="77777777" w:rsidR="00987251" w:rsidRDefault="00000000">
      <w:r>
        <w:rPr>
          <w:noProof/>
        </w:rPr>
        <w:drawing>
          <wp:inline distT="0" distB="0" distL="0" distR="0" wp14:anchorId="4EA80224" wp14:editId="1E66ECDB">
            <wp:extent cx="5667375" cy="26670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FD78D1" w14:textId="77777777" w:rsidR="00987251" w:rsidRDefault="00987251"/>
    <w:p w14:paraId="6210C6AF" w14:textId="77777777" w:rsidR="00987251" w:rsidRDefault="00000000">
      <w:pPr>
        <w:pStyle w:val="2"/>
        <w:widowControl w:val="0"/>
        <w:rPr>
          <w:kern w:val="2"/>
        </w:rPr>
      </w:pPr>
      <w:bookmarkStart w:id="64" w:name="_Toc186136044"/>
      <w:r>
        <w:rPr>
          <w:kern w:val="2"/>
        </w:rPr>
        <w:t>负荷分项统计</w:t>
      </w:r>
      <w:bookmarkEnd w:id="6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987251" w14:paraId="410E44CE" w14:textId="77777777">
        <w:tc>
          <w:tcPr>
            <w:tcW w:w="1964" w:type="dxa"/>
            <w:shd w:val="clear" w:color="auto" w:fill="E6E6E6"/>
            <w:vAlign w:val="center"/>
          </w:tcPr>
          <w:p w14:paraId="38A322D5" w14:textId="77777777" w:rsidR="00987251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57C1780" w14:textId="77777777" w:rsidR="00987251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49E6656" w14:textId="77777777" w:rsidR="00987251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BC8CD1B" w14:textId="77777777" w:rsidR="00987251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17152CF" w14:textId="77777777" w:rsidR="00987251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382AC6A" w14:textId="77777777" w:rsidR="00987251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71D107C" w14:textId="77777777" w:rsidR="00987251" w:rsidRDefault="00000000">
            <w:pPr>
              <w:jc w:val="center"/>
            </w:pPr>
            <w:r>
              <w:t>合计</w:t>
            </w:r>
          </w:p>
        </w:tc>
      </w:tr>
      <w:tr w:rsidR="00987251" w14:paraId="3BA5C337" w14:textId="77777777">
        <w:tc>
          <w:tcPr>
            <w:tcW w:w="1964" w:type="dxa"/>
            <w:shd w:val="clear" w:color="auto" w:fill="E6E6E6"/>
            <w:vAlign w:val="center"/>
          </w:tcPr>
          <w:p w14:paraId="5B7271EB" w14:textId="77777777" w:rsidR="00987251" w:rsidRDefault="00000000">
            <w:r>
              <w:lastRenderedPageBreak/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50893177" w14:textId="77777777" w:rsidR="00987251" w:rsidRDefault="00000000">
            <w:r>
              <w:t>-4.27</w:t>
            </w:r>
          </w:p>
        </w:tc>
        <w:tc>
          <w:tcPr>
            <w:tcW w:w="1273" w:type="dxa"/>
            <w:vAlign w:val="center"/>
          </w:tcPr>
          <w:p w14:paraId="3A3B8E0E" w14:textId="77777777" w:rsidR="00987251" w:rsidRDefault="00000000">
            <w:r>
              <w:t>5.10</w:t>
            </w:r>
          </w:p>
        </w:tc>
        <w:tc>
          <w:tcPr>
            <w:tcW w:w="1131" w:type="dxa"/>
            <w:vAlign w:val="center"/>
          </w:tcPr>
          <w:p w14:paraId="19C5712D" w14:textId="77777777" w:rsidR="00987251" w:rsidRDefault="00000000">
            <w:r>
              <w:t>0.42</w:t>
            </w:r>
          </w:p>
        </w:tc>
        <w:tc>
          <w:tcPr>
            <w:tcW w:w="1131" w:type="dxa"/>
            <w:vAlign w:val="center"/>
          </w:tcPr>
          <w:p w14:paraId="469386C4" w14:textId="77777777" w:rsidR="00987251" w:rsidRDefault="00000000">
            <w:r>
              <w:t>-5.05</w:t>
            </w:r>
          </w:p>
        </w:tc>
        <w:tc>
          <w:tcPr>
            <w:tcW w:w="1131" w:type="dxa"/>
            <w:vAlign w:val="center"/>
          </w:tcPr>
          <w:p w14:paraId="24A5E89E" w14:textId="77777777" w:rsidR="00987251" w:rsidRDefault="00000000">
            <w:r>
              <w:t>2.16</w:t>
            </w:r>
          </w:p>
        </w:tc>
        <w:tc>
          <w:tcPr>
            <w:tcW w:w="1415" w:type="dxa"/>
            <w:vAlign w:val="center"/>
          </w:tcPr>
          <w:p w14:paraId="0BD9BFF5" w14:textId="77777777" w:rsidR="00987251" w:rsidRDefault="00000000">
            <w:r>
              <w:t>-1.65</w:t>
            </w:r>
          </w:p>
        </w:tc>
      </w:tr>
      <w:tr w:rsidR="00987251" w14:paraId="1006163E" w14:textId="77777777">
        <w:tc>
          <w:tcPr>
            <w:tcW w:w="1964" w:type="dxa"/>
            <w:shd w:val="clear" w:color="auto" w:fill="E6E6E6"/>
            <w:vAlign w:val="center"/>
          </w:tcPr>
          <w:p w14:paraId="613EEB12" w14:textId="77777777" w:rsidR="00987251" w:rsidRDefault="00000000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45CD066D" w14:textId="77777777" w:rsidR="00987251" w:rsidRDefault="00000000">
            <w:r>
              <w:t>7.35</w:t>
            </w:r>
          </w:p>
        </w:tc>
        <w:tc>
          <w:tcPr>
            <w:tcW w:w="1273" w:type="dxa"/>
            <w:vAlign w:val="center"/>
          </w:tcPr>
          <w:p w14:paraId="657C6B39" w14:textId="77777777" w:rsidR="00987251" w:rsidRDefault="00000000">
            <w:r>
              <w:t>31.03</w:t>
            </w:r>
          </w:p>
        </w:tc>
        <w:tc>
          <w:tcPr>
            <w:tcW w:w="1131" w:type="dxa"/>
            <w:vAlign w:val="center"/>
          </w:tcPr>
          <w:p w14:paraId="712A4B90" w14:textId="77777777" w:rsidR="00987251" w:rsidRDefault="00000000">
            <w:r>
              <w:t>2.15</w:t>
            </w:r>
          </w:p>
        </w:tc>
        <w:tc>
          <w:tcPr>
            <w:tcW w:w="1131" w:type="dxa"/>
            <w:vAlign w:val="center"/>
          </w:tcPr>
          <w:p w14:paraId="7EA1B5B1" w14:textId="77777777" w:rsidR="00987251" w:rsidRDefault="00000000">
            <w:r>
              <w:t>23.06</w:t>
            </w:r>
          </w:p>
        </w:tc>
        <w:tc>
          <w:tcPr>
            <w:tcW w:w="1131" w:type="dxa"/>
            <w:vAlign w:val="center"/>
          </w:tcPr>
          <w:p w14:paraId="1CC4342D" w14:textId="77777777" w:rsidR="00987251" w:rsidRDefault="00000000">
            <w:r>
              <w:t>-4.96</w:t>
            </w:r>
          </w:p>
        </w:tc>
        <w:tc>
          <w:tcPr>
            <w:tcW w:w="1415" w:type="dxa"/>
            <w:vAlign w:val="center"/>
          </w:tcPr>
          <w:p w14:paraId="2E1252FA" w14:textId="77777777" w:rsidR="00987251" w:rsidRDefault="00000000">
            <w:r>
              <w:t>58.63</w:t>
            </w:r>
          </w:p>
        </w:tc>
      </w:tr>
    </w:tbl>
    <w:p w14:paraId="548FFEB2" w14:textId="77777777" w:rsidR="00987251" w:rsidRDefault="00000000">
      <w:pPr>
        <w:jc w:val="center"/>
      </w:pPr>
      <w:r>
        <w:rPr>
          <w:noProof/>
        </w:rPr>
        <w:drawing>
          <wp:inline distT="0" distB="0" distL="0" distR="0" wp14:anchorId="6D9955DD" wp14:editId="2E7FE3FD">
            <wp:extent cx="5667375" cy="29813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AD904" w14:textId="77777777" w:rsidR="00987251" w:rsidRDefault="00000000">
      <w:pPr>
        <w:jc w:val="center"/>
      </w:pPr>
      <w:r>
        <w:rPr>
          <w:noProof/>
        </w:rPr>
        <w:drawing>
          <wp:inline distT="0" distB="0" distL="0" distR="0" wp14:anchorId="7B5A3F8B" wp14:editId="5044A125">
            <wp:extent cx="5667375" cy="293370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44CF1" w14:textId="77777777" w:rsidR="00987251" w:rsidRDefault="00000000">
      <w:pPr>
        <w:pStyle w:val="2"/>
      </w:pPr>
      <w:bookmarkStart w:id="65" w:name="_Toc186136045"/>
      <w:r>
        <w:t>逐月负荷表</w:t>
      </w:r>
      <w:bookmarkEnd w:id="6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987251" w14:paraId="5B1E2B0E" w14:textId="77777777">
        <w:tc>
          <w:tcPr>
            <w:tcW w:w="854" w:type="dxa"/>
            <w:shd w:val="clear" w:color="auto" w:fill="E6E6E6"/>
            <w:vAlign w:val="center"/>
          </w:tcPr>
          <w:p w14:paraId="24986EE7" w14:textId="77777777" w:rsidR="00987251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6E353FC" w14:textId="77777777" w:rsidR="00987251" w:rsidRDefault="00000000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A19A9A3" w14:textId="77777777" w:rsidR="00987251" w:rsidRDefault="00000000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58DA9CF" w14:textId="77777777" w:rsidR="00987251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6B82AA3" w14:textId="77777777" w:rsidR="00987251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2489126" w14:textId="77777777" w:rsidR="00987251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4F521CA" w14:textId="77777777" w:rsidR="00987251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987251" w14:paraId="3278381D" w14:textId="77777777">
        <w:tc>
          <w:tcPr>
            <w:tcW w:w="854" w:type="dxa"/>
            <w:shd w:val="clear" w:color="auto" w:fill="E6E6E6"/>
            <w:vAlign w:val="center"/>
          </w:tcPr>
          <w:p w14:paraId="2F66AEC6" w14:textId="77777777" w:rsidR="00987251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14BB0FB" w14:textId="77777777" w:rsidR="00987251" w:rsidRDefault="00000000">
            <w:pPr>
              <w:jc w:val="right"/>
            </w:pPr>
            <w:r>
              <w:t>18338</w:t>
            </w:r>
          </w:p>
        </w:tc>
        <w:tc>
          <w:tcPr>
            <w:tcW w:w="1188" w:type="dxa"/>
            <w:vAlign w:val="center"/>
          </w:tcPr>
          <w:p w14:paraId="1FD158DD" w14:textId="77777777" w:rsidR="0098725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D4ADB4B" w14:textId="77777777" w:rsidR="00987251" w:rsidRDefault="00000000">
            <w:pPr>
              <w:jc w:val="right"/>
            </w:pPr>
            <w:r>
              <w:rPr>
                <w:color w:val="FF0000"/>
              </w:rPr>
              <w:t>606.201</w:t>
            </w:r>
          </w:p>
        </w:tc>
        <w:tc>
          <w:tcPr>
            <w:tcW w:w="1862" w:type="dxa"/>
            <w:vAlign w:val="center"/>
          </w:tcPr>
          <w:p w14:paraId="7BCBB13F" w14:textId="77777777" w:rsidR="00987251" w:rsidRDefault="00000000">
            <w:r>
              <w:rPr>
                <w:color w:val="FF0000"/>
              </w:rPr>
              <w:t>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2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8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505BB865" w14:textId="77777777" w:rsidR="0098725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9BDD3EE" w14:textId="77777777" w:rsidR="00987251" w:rsidRDefault="00000000">
            <w:r>
              <w:t>--</w:t>
            </w:r>
          </w:p>
        </w:tc>
      </w:tr>
      <w:tr w:rsidR="00987251" w14:paraId="36F97748" w14:textId="77777777">
        <w:tc>
          <w:tcPr>
            <w:tcW w:w="854" w:type="dxa"/>
            <w:shd w:val="clear" w:color="auto" w:fill="E6E6E6"/>
            <w:vAlign w:val="center"/>
          </w:tcPr>
          <w:p w14:paraId="490D8488" w14:textId="77777777" w:rsidR="00987251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6A220A3" w14:textId="77777777" w:rsidR="00987251" w:rsidRDefault="00000000">
            <w:pPr>
              <w:jc w:val="right"/>
            </w:pPr>
            <w:r>
              <w:t>4479</w:t>
            </w:r>
          </w:p>
        </w:tc>
        <w:tc>
          <w:tcPr>
            <w:tcW w:w="1188" w:type="dxa"/>
            <w:vAlign w:val="center"/>
          </w:tcPr>
          <w:p w14:paraId="34CACEC7" w14:textId="77777777" w:rsidR="0098725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36B7FA8" w14:textId="77777777" w:rsidR="00987251" w:rsidRDefault="00000000">
            <w:pPr>
              <w:jc w:val="right"/>
            </w:pPr>
            <w:r>
              <w:t>319.561</w:t>
            </w:r>
          </w:p>
        </w:tc>
        <w:tc>
          <w:tcPr>
            <w:tcW w:w="1862" w:type="dxa"/>
            <w:vAlign w:val="center"/>
          </w:tcPr>
          <w:p w14:paraId="2E0D484B" w14:textId="77777777" w:rsidR="00987251" w:rsidRDefault="00000000">
            <w:r>
              <w:t>2</w:t>
            </w:r>
            <w:r>
              <w:t>月</w:t>
            </w:r>
            <w:r>
              <w:t>4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E9B2D2D" w14:textId="77777777" w:rsidR="0098725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220FF93" w14:textId="77777777" w:rsidR="00987251" w:rsidRDefault="00000000">
            <w:r>
              <w:t>--</w:t>
            </w:r>
          </w:p>
        </w:tc>
      </w:tr>
      <w:tr w:rsidR="00987251" w14:paraId="0D51F465" w14:textId="77777777">
        <w:tc>
          <w:tcPr>
            <w:tcW w:w="854" w:type="dxa"/>
            <w:shd w:val="clear" w:color="auto" w:fill="E6E6E6"/>
            <w:vAlign w:val="center"/>
          </w:tcPr>
          <w:p w14:paraId="1B61C692" w14:textId="77777777" w:rsidR="00987251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10B9879" w14:textId="77777777" w:rsidR="00987251" w:rsidRDefault="00000000">
            <w:pPr>
              <w:jc w:val="right"/>
            </w:pPr>
            <w:r>
              <w:t>6568</w:t>
            </w:r>
          </w:p>
        </w:tc>
        <w:tc>
          <w:tcPr>
            <w:tcW w:w="1188" w:type="dxa"/>
            <w:vAlign w:val="center"/>
          </w:tcPr>
          <w:p w14:paraId="04E50DBD" w14:textId="77777777" w:rsidR="00987251" w:rsidRDefault="00000000">
            <w:pPr>
              <w:jc w:val="right"/>
            </w:pPr>
            <w:r>
              <w:t>2612</w:t>
            </w:r>
          </w:p>
        </w:tc>
        <w:tc>
          <w:tcPr>
            <w:tcW w:w="1188" w:type="dxa"/>
            <w:vAlign w:val="center"/>
          </w:tcPr>
          <w:p w14:paraId="624CAC7A" w14:textId="77777777" w:rsidR="00987251" w:rsidRDefault="00000000">
            <w:pPr>
              <w:jc w:val="right"/>
            </w:pPr>
            <w:r>
              <w:t>182.265</w:t>
            </w:r>
          </w:p>
        </w:tc>
        <w:tc>
          <w:tcPr>
            <w:tcW w:w="1862" w:type="dxa"/>
            <w:vAlign w:val="center"/>
          </w:tcPr>
          <w:p w14:paraId="3281B397" w14:textId="77777777" w:rsidR="00987251" w:rsidRDefault="00000000">
            <w:r>
              <w:t>3</w:t>
            </w:r>
            <w:r>
              <w:t>月</w:t>
            </w:r>
            <w:r>
              <w:t>4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4D37795" w14:textId="77777777" w:rsidR="00987251" w:rsidRDefault="00000000">
            <w:pPr>
              <w:jc w:val="right"/>
            </w:pPr>
            <w:r>
              <w:t>288.655</w:t>
            </w:r>
          </w:p>
        </w:tc>
        <w:tc>
          <w:tcPr>
            <w:tcW w:w="1862" w:type="dxa"/>
            <w:vAlign w:val="center"/>
          </w:tcPr>
          <w:p w14:paraId="2F9F4CCC" w14:textId="77777777" w:rsidR="00987251" w:rsidRDefault="00000000">
            <w:r>
              <w:t>3</w:t>
            </w:r>
            <w:r>
              <w:t>月</w:t>
            </w:r>
            <w:r>
              <w:t>8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987251" w14:paraId="4D61ECE8" w14:textId="77777777">
        <w:tc>
          <w:tcPr>
            <w:tcW w:w="854" w:type="dxa"/>
            <w:shd w:val="clear" w:color="auto" w:fill="E6E6E6"/>
            <w:vAlign w:val="center"/>
          </w:tcPr>
          <w:p w14:paraId="1C1988B5" w14:textId="77777777" w:rsidR="00987251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A9E3C35" w14:textId="77777777" w:rsidR="00987251" w:rsidRDefault="00000000">
            <w:pPr>
              <w:jc w:val="right"/>
            </w:pPr>
            <w:r>
              <w:t>4393</w:t>
            </w:r>
          </w:p>
        </w:tc>
        <w:tc>
          <w:tcPr>
            <w:tcW w:w="1188" w:type="dxa"/>
            <w:vAlign w:val="center"/>
          </w:tcPr>
          <w:p w14:paraId="4378766D" w14:textId="77777777" w:rsidR="00987251" w:rsidRDefault="00000000">
            <w:pPr>
              <w:jc w:val="right"/>
            </w:pPr>
            <w:r>
              <w:t>29494</w:t>
            </w:r>
          </w:p>
        </w:tc>
        <w:tc>
          <w:tcPr>
            <w:tcW w:w="1188" w:type="dxa"/>
            <w:vAlign w:val="center"/>
          </w:tcPr>
          <w:p w14:paraId="7F63FDC6" w14:textId="77777777" w:rsidR="00987251" w:rsidRDefault="00000000">
            <w:pPr>
              <w:jc w:val="right"/>
            </w:pPr>
            <w:r>
              <w:t>153.156</w:t>
            </w:r>
          </w:p>
        </w:tc>
        <w:tc>
          <w:tcPr>
            <w:tcW w:w="1862" w:type="dxa"/>
            <w:vAlign w:val="center"/>
          </w:tcPr>
          <w:p w14:paraId="3A0B8E64" w14:textId="77777777" w:rsidR="00987251" w:rsidRDefault="00000000">
            <w:r>
              <w:t>4</w:t>
            </w:r>
            <w:r>
              <w:t>月</w:t>
            </w:r>
            <w:r>
              <w:t>8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86256BC" w14:textId="77777777" w:rsidR="00987251" w:rsidRDefault="00000000">
            <w:pPr>
              <w:jc w:val="right"/>
            </w:pPr>
            <w:r>
              <w:t>845.084</w:t>
            </w:r>
          </w:p>
        </w:tc>
        <w:tc>
          <w:tcPr>
            <w:tcW w:w="1862" w:type="dxa"/>
            <w:vAlign w:val="center"/>
          </w:tcPr>
          <w:p w14:paraId="1FA66448" w14:textId="77777777" w:rsidR="00987251" w:rsidRDefault="00000000">
            <w:r>
              <w:t>4</w:t>
            </w:r>
            <w:r>
              <w:t>月</w:t>
            </w:r>
            <w:r>
              <w:t>18</w:t>
            </w:r>
            <w:r>
              <w:t>日</w:t>
            </w:r>
            <w:r>
              <w:t>13</w:t>
            </w:r>
            <w:r>
              <w:t>时</w:t>
            </w:r>
          </w:p>
        </w:tc>
      </w:tr>
      <w:tr w:rsidR="00987251" w14:paraId="44D909B7" w14:textId="77777777">
        <w:tc>
          <w:tcPr>
            <w:tcW w:w="854" w:type="dxa"/>
            <w:shd w:val="clear" w:color="auto" w:fill="E6E6E6"/>
            <w:vAlign w:val="center"/>
          </w:tcPr>
          <w:p w14:paraId="40CA5673" w14:textId="77777777" w:rsidR="00987251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D634F46" w14:textId="77777777" w:rsidR="00987251" w:rsidRDefault="00000000">
            <w:pPr>
              <w:jc w:val="right"/>
            </w:pPr>
            <w:r>
              <w:t>31</w:t>
            </w:r>
          </w:p>
        </w:tc>
        <w:tc>
          <w:tcPr>
            <w:tcW w:w="1188" w:type="dxa"/>
            <w:vAlign w:val="center"/>
          </w:tcPr>
          <w:p w14:paraId="55E4ED92" w14:textId="77777777" w:rsidR="00987251" w:rsidRDefault="00000000">
            <w:pPr>
              <w:jc w:val="right"/>
            </w:pPr>
            <w:r>
              <w:t>141557</w:t>
            </w:r>
          </w:p>
        </w:tc>
        <w:tc>
          <w:tcPr>
            <w:tcW w:w="1188" w:type="dxa"/>
            <w:vAlign w:val="center"/>
          </w:tcPr>
          <w:p w14:paraId="4A7ADC45" w14:textId="77777777" w:rsidR="00987251" w:rsidRDefault="00000000">
            <w:pPr>
              <w:jc w:val="right"/>
            </w:pPr>
            <w:r>
              <w:t>2.731</w:t>
            </w:r>
          </w:p>
        </w:tc>
        <w:tc>
          <w:tcPr>
            <w:tcW w:w="1862" w:type="dxa"/>
            <w:vAlign w:val="center"/>
          </w:tcPr>
          <w:p w14:paraId="666121EC" w14:textId="77777777" w:rsidR="00987251" w:rsidRDefault="00000000">
            <w:r>
              <w:t>5</w:t>
            </w:r>
            <w:r>
              <w:t>月</w:t>
            </w:r>
            <w:r>
              <w:t>2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75F594A" w14:textId="77777777" w:rsidR="00987251" w:rsidRDefault="00000000">
            <w:pPr>
              <w:jc w:val="right"/>
            </w:pPr>
            <w:r>
              <w:t>1195.140</w:t>
            </w:r>
          </w:p>
        </w:tc>
        <w:tc>
          <w:tcPr>
            <w:tcW w:w="1862" w:type="dxa"/>
            <w:vAlign w:val="center"/>
          </w:tcPr>
          <w:p w14:paraId="5FF13DB4" w14:textId="77777777" w:rsidR="00987251" w:rsidRDefault="00000000">
            <w:r>
              <w:t>5</w:t>
            </w:r>
            <w:r>
              <w:t>月</w:t>
            </w:r>
            <w:r>
              <w:t>24</w:t>
            </w:r>
            <w:r>
              <w:t>日</w:t>
            </w:r>
            <w:r>
              <w:t>8</w:t>
            </w:r>
            <w:r>
              <w:t>时</w:t>
            </w:r>
          </w:p>
        </w:tc>
      </w:tr>
      <w:tr w:rsidR="00987251" w14:paraId="22B494EC" w14:textId="77777777">
        <w:tc>
          <w:tcPr>
            <w:tcW w:w="854" w:type="dxa"/>
            <w:shd w:val="clear" w:color="auto" w:fill="E6E6E6"/>
            <w:vAlign w:val="center"/>
          </w:tcPr>
          <w:p w14:paraId="55569DD3" w14:textId="77777777" w:rsidR="00987251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6F19A84" w14:textId="77777777" w:rsidR="0098725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DC1A540" w14:textId="77777777" w:rsidR="00987251" w:rsidRDefault="00000000">
            <w:pPr>
              <w:jc w:val="right"/>
            </w:pPr>
            <w:r>
              <w:t>185705</w:t>
            </w:r>
          </w:p>
        </w:tc>
        <w:tc>
          <w:tcPr>
            <w:tcW w:w="1188" w:type="dxa"/>
            <w:vAlign w:val="center"/>
          </w:tcPr>
          <w:p w14:paraId="78ED6648" w14:textId="77777777" w:rsidR="0098725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679D6C9" w14:textId="77777777" w:rsidR="0098725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B31B5F6" w14:textId="77777777" w:rsidR="00987251" w:rsidRDefault="00000000">
            <w:pPr>
              <w:jc w:val="right"/>
            </w:pPr>
            <w:r>
              <w:t>1412.246</w:t>
            </w:r>
          </w:p>
        </w:tc>
        <w:tc>
          <w:tcPr>
            <w:tcW w:w="1862" w:type="dxa"/>
            <w:vAlign w:val="center"/>
          </w:tcPr>
          <w:p w14:paraId="4D1E6925" w14:textId="77777777" w:rsidR="00987251" w:rsidRDefault="00000000">
            <w:r>
              <w:t>6</w:t>
            </w:r>
            <w:r>
              <w:t>月</w:t>
            </w:r>
            <w:r>
              <w:t>28</w:t>
            </w:r>
            <w:r>
              <w:t>日</w:t>
            </w:r>
            <w:r>
              <w:t>8</w:t>
            </w:r>
            <w:r>
              <w:t>时</w:t>
            </w:r>
          </w:p>
        </w:tc>
      </w:tr>
      <w:tr w:rsidR="00987251" w14:paraId="64D20A00" w14:textId="77777777">
        <w:tc>
          <w:tcPr>
            <w:tcW w:w="854" w:type="dxa"/>
            <w:shd w:val="clear" w:color="auto" w:fill="E6E6E6"/>
            <w:vAlign w:val="center"/>
          </w:tcPr>
          <w:p w14:paraId="04C1EB78" w14:textId="77777777" w:rsidR="00987251" w:rsidRDefault="00000000">
            <w:r>
              <w:lastRenderedPageBreak/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E7303E2" w14:textId="77777777" w:rsidR="0098725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D68ABCD" w14:textId="77777777" w:rsidR="00987251" w:rsidRDefault="00000000">
            <w:pPr>
              <w:jc w:val="right"/>
            </w:pPr>
            <w:r>
              <w:t>293741</w:t>
            </w:r>
          </w:p>
        </w:tc>
        <w:tc>
          <w:tcPr>
            <w:tcW w:w="1188" w:type="dxa"/>
            <w:vAlign w:val="center"/>
          </w:tcPr>
          <w:p w14:paraId="7393A1E0" w14:textId="77777777" w:rsidR="0098725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1B5F661" w14:textId="77777777" w:rsidR="0098725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CB99F36" w14:textId="77777777" w:rsidR="00987251" w:rsidRDefault="00000000">
            <w:pPr>
              <w:jc w:val="right"/>
            </w:pPr>
            <w:r>
              <w:t>1829.493</w:t>
            </w:r>
          </w:p>
        </w:tc>
        <w:tc>
          <w:tcPr>
            <w:tcW w:w="1862" w:type="dxa"/>
            <w:vAlign w:val="center"/>
          </w:tcPr>
          <w:p w14:paraId="381DA865" w14:textId="77777777" w:rsidR="00987251" w:rsidRDefault="00000000">
            <w:r>
              <w:t>7</w:t>
            </w:r>
            <w:r>
              <w:t>月</w:t>
            </w:r>
            <w:r>
              <w:t>29</w:t>
            </w:r>
            <w:r>
              <w:t>日</w:t>
            </w:r>
            <w:r>
              <w:t>8</w:t>
            </w:r>
            <w:r>
              <w:t>时</w:t>
            </w:r>
          </w:p>
        </w:tc>
      </w:tr>
      <w:tr w:rsidR="00987251" w14:paraId="07B7E547" w14:textId="77777777">
        <w:tc>
          <w:tcPr>
            <w:tcW w:w="854" w:type="dxa"/>
            <w:shd w:val="clear" w:color="auto" w:fill="E6E6E6"/>
            <w:vAlign w:val="center"/>
          </w:tcPr>
          <w:p w14:paraId="68D67DA3" w14:textId="77777777" w:rsidR="00987251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79EB5AD" w14:textId="77777777" w:rsidR="0098725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EAC710E" w14:textId="77777777" w:rsidR="00987251" w:rsidRDefault="00000000">
            <w:pPr>
              <w:jc w:val="right"/>
            </w:pPr>
            <w:r>
              <w:t>307602</w:t>
            </w:r>
          </w:p>
        </w:tc>
        <w:tc>
          <w:tcPr>
            <w:tcW w:w="1188" w:type="dxa"/>
            <w:vAlign w:val="center"/>
          </w:tcPr>
          <w:p w14:paraId="687A23AA" w14:textId="77777777" w:rsidR="0098725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0B71B15" w14:textId="77777777" w:rsidR="0098725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B96C4CD" w14:textId="77777777" w:rsidR="00987251" w:rsidRDefault="00000000">
            <w:pPr>
              <w:jc w:val="right"/>
            </w:pPr>
            <w:r>
              <w:rPr>
                <w:color w:val="0000FF"/>
              </w:rPr>
              <w:t>2265.827</w:t>
            </w:r>
          </w:p>
        </w:tc>
        <w:tc>
          <w:tcPr>
            <w:tcW w:w="1862" w:type="dxa"/>
            <w:vAlign w:val="center"/>
          </w:tcPr>
          <w:p w14:paraId="6208D3F2" w14:textId="77777777" w:rsidR="00987251" w:rsidRDefault="00000000">
            <w:r>
              <w:rPr>
                <w:color w:val="0000FF"/>
              </w:rPr>
              <w:t>8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5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8</w:t>
            </w:r>
            <w:r>
              <w:rPr>
                <w:color w:val="0000FF"/>
              </w:rPr>
              <w:t>时</w:t>
            </w:r>
          </w:p>
        </w:tc>
      </w:tr>
      <w:tr w:rsidR="00987251" w14:paraId="6A39CDEE" w14:textId="77777777">
        <w:tc>
          <w:tcPr>
            <w:tcW w:w="854" w:type="dxa"/>
            <w:shd w:val="clear" w:color="auto" w:fill="E6E6E6"/>
            <w:vAlign w:val="center"/>
          </w:tcPr>
          <w:p w14:paraId="34E379A9" w14:textId="77777777" w:rsidR="00987251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5BF09F6" w14:textId="77777777" w:rsidR="0098725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CEDD35E" w14:textId="77777777" w:rsidR="00987251" w:rsidRDefault="00000000">
            <w:pPr>
              <w:jc w:val="right"/>
            </w:pPr>
            <w:r>
              <w:t>209692</w:t>
            </w:r>
          </w:p>
        </w:tc>
        <w:tc>
          <w:tcPr>
            <w:tcW w:w="1188" w:type="dxa"/>
            <w:vAlign w:val="center"/>
          </w:tcPr>
          <w:p w14:paraId="2AD2B569" w14:textId="77777777" w:rsidR="0098725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0864513" w14:textId="77777777" w:rsidR="0098725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A14D220" w14:textId="77777777" w:rsidR="00987251" w:rsidRDefault="00000000">
            <w:pPr>
              <w:jc w:val="right"/>
            </w:pPr>
            <w:r>
              <w:t>1698.704</w:t>
            </w:r>
          </w:p>
        </w:tc>
        <w:tc>
          <w:tcPr>
            <w:tcW w:w="1862" w:type="dxa"/>
            <w:vAlign w:val="center"/>
          </w:tcPr>
          <w:p w14:paraId="3BCE08F1" w14:textId="77777777" w:rsidR="00987251" w:rsidRDefault="00000000">
            <w:r>
              <w:t>9</w:t>
            </w:r>
            <w:r>
              <w:t>月</w:t>
            </w:r>
            <w:r>
              <w:t>3</w:t>
            </w:r>
            <w:r>
              <w:t>日</w:t>
            </w:r>
            <w:r>
              <w:t>8</w:t>
            </w:r>
            <w:r>
              <w:t>时</w:t>
            </w:r>
          </w:p>
        </w:tc>
      </w:tr>
      <w:tr w:rsidR="00987251" w14:paraId="30BC1BD4" w14:textId="77777777">
        <w:tc>
          <w:tcPr>
            <w:tcW w:w="854" w:type="dxa"/>
            <w:shd w:val="clear" w:color="auto" w:fill="E6E6E6"/>
            <w:vAlign w:val="center"/>
          </w:tcPr>
          <w:p w14:paraId="469E0F22" w14:textId="77777777" w:rsidR="00987251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8B765DE" w14:textId="77777777" w:rsidR="0098725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ECBB94E" w14:textId="77777777" w:rsidR="00987251" w:rsidRDefault="00000000">
            <w:pPr>
              <w:jc w:val="right"/>
            </w:pPr>
            <w:r>
              <w:t>116120</w:t>
            </w:r>
          </w:p>
        </w:tc>
        <w:tc>
          <w:tcPr>
            <w:tcW w:w="1188" w:type="dxa"/>
            <w:vAlign w:val="center"/>
          </w:tcPr>
          <w:p w14:paraId="1890E65D" w14:textId="77777777" w:rsidR="0098725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9E24F89" w14:textId="77777777" w:rsidR="0098725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A11F4C4" w14:textId="77777777" w:rsidR="00987251" w:rsidRDefault="00000000">
            <w:pPr>
              <w:jc w:val="right"/>
            </w:pPr>
            <w:r>
              <w:t>1133.775</w:t>
            </w:r>
          </w:p>
        </w:tc>
        <w:tc>
          <w:tcPr>
            <w:tcW w:w="1862" w:type="dxa"/>
            <w:vAlign w:val="center"/>
          </w:tcPr>
          <w:p w14:paraId="2DE7CD4F" w14:textId="77777777" w:rsidR="00987251" w:rsidRDefault="00000000">
            <w:r>
              <w:t>10</w:t>
            </w:r>
            <w:r>
              <w:t>月</w:t>
            </w:r>
            <w:r>
              <w:t>4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987251" w14:paraId="13FF0F37" w14:textId="77777777">
        <w:tc>
          <w:tcPr>
            <w:tcW w:w="854" w:type="dxa"/>
            <w:shd w:val="clear" w:color="auto" w:fill="E6E6E6"/>
            <w:vAlign w:val="center"/>
          </w:tcPr>
          <w:p w14:paraId="3B845C79" w14:textId="77777777" w:rsidR="00987251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FDC5A3B" w14:textId="77777777" w:rsidR="0098725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37E8631" w14:textId="77777777" w:rsidR="00987251" w:rsidRDefault="00000000">
            <w:pPr>
              <w:jc w:val="right"/>
            </w:pPr>
            <w:r>
              <w:t>35244</w:t>
            </w:r>
          </w:p>
        </w:tc>
        <w:tc>
          <w:tcPr>
            <w:tcW w:w="1188" w:type="dxa"/>
            <w:vAlign w:val="center"/>
          </w:tcPr>
          <w:p w14:paraId="47EEC9D6" w14:textId="77777777" w:rsidR="0098725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EC1EDE3" w14:textId="77777777" w:rsidR="0098725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0CFDA74" w14:textId="77777777" w:rsidR="00987251" w:rsidRDefault="00000000">
            <w:pPr>
              <w:jc w:val="right"/>
            </w:pPr>
            <w:r>
              <w:t>769.623</w:t>
            </w:r>
          </w:p>
        </w:tc>
        <w:tc>
          <w:tcPr>
            <w:tcW w:w="1862" w:type="dxa"/>
            <w:vAlign w:val="center"/>
          </w:tcPr>
          <w:p w14:paraId="20FC8ECD" w14:textId="77777777" w:rsidR="00987251" w:rsidRDefault="00000000">
            <w:r>
              <w:t>11</w:t>
            </w:r>
            <w:r>
              <w:t>月</w:t>
            </w:r>
            <w:r>
              <w:t>1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987251" w14:paraId="1DC5E877" w14:textId="77777777">
        <w:tc>
          <w:tcPr>
            <w:tcW w:w="854" w:type="dxa"/>
            <w:shd w:val="clear" w:color="auto" w:fill="E6E6E6"/>
            <w:vAlign w:val="center"/>
          </w:tcPr>
          <w:p w14:paraId="3AF7620F" w14:textId="77777777" w:rsidR="00987251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F79B251" w14:textId="77777777" w:rsidR="00987251" w:rsidRDefault="00000000">
            <w:pPr>
              <w:jc w:val="right"/>
            </w:pPr>
            <w:r>
              <w:t>3488</w:t>
            </w:r>
          </w:p>
        </w:tc>
        <w:tc>
          <w:tcPr>
            <w:tcW w:w="1188" w:type="dxa"/>
            <w:vAlign w:val="center"/>
          </w:tcPr>
          <w:p w14:paraId="3ABA913D" w14:textId="77777777" w:rsidR="00987251" w:rsidRDefault="00000000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22629366" w14:textId="77777777" w:rsidR="00987251" w:rsidRDefault="00000000">
            <w:pPr>
              <w:jc w:val="right"/>
            </w:pPr>
            <w:r>
              <w:t>224.383</w:t>
            </w:r>
          </w:p>
        </w:tc>
        <w:tc>
          <w:tcPr>
            <w:tcW w:w="1862" w:type="dxa"/>
            <w:vAlign w:val="center"/>
          </w:tcPr>
          <w:p w14:paraId="3ABD7969" w14:textId="77777777" w:rsidR="00987251" w:rsidRDefault="00000000">
            <w:r>
              <w:t>12</w:t>
            </w:r>
            <w:r>
              <w:t>月</w:t>
            </w:r>
            <w:r>
              <w:t>23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1E78451" w14:textId="77777777" w:rsidR="00987251" w:rsidRDefault="00000000">
            <w:pPr>
              <w:jc w:val="right"/>
            </w:pPr>
            <w:r>
              <w:t>2.363</w:t>
            </w:r>
          </w:p>
        </w:tc>
        <w:tc>
          <w:tcPr>
            <w:tcW w:w="1862" w:type="dxa"/>
            <w:vAlign w:val="center"/>
          </w:tcPr>
          <w:p w14:paraId="79CBE2BA" w14:textId="77777777" w:rsidR="00987251" w:rsidRDefault="00000000">
            <w:r>
              <w:t>12</w:t>
            </w:r>
            <w:r>
              <w:t>月</w:t>
            </w:r>
            <w:r>
              <w:t>6</w:t>
            </w:r>
            <w:r>
              <w:t>日</w:t>
            </w:r>
            <w:r>
              <w:t>16</w:t>
            </w:r>
            <w:r>
              <w:t>时</w:t>
            </w:r>
          </w:p>
        </w:tc>
      </w:tr>
    </w:tbl>
    <w:p w14:paraId="4C73F07A" w14:textId="77777777" w:rsidR="00987251" w:rsidRDefault="00000000">
      <w:pPr>
        <w:jc w:val="center"/>
      </w:pPr>
      <w:r>
        <w:rPr>
          <w:noProof/>
        </w:rPr>
        <w:drawing>
          <wp:inline distT="0" distB="0" distL="0" distR="0" wp14:anchorId="73E6E6C6" wp14:editId="7C302E11">
            <wp:extent cx="5667375" cy="266700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DD4A98" w14:textId="77777777" w:rsidR="00987251" w:rsidRDefault="00000000">
      <w:pPr>
        <w:jc w:val="center"/>
      </w:pPr>
      <w:r>
        <w:rPr>
          <w:noProof/>
        </w:rPr>
        <w:drawing>
          <wp:inline distT="0" distB="0" distL="0" distR="0" wp14:anchorId="5F6430FE" wp14:editId="21B872FE">
            <wp:extent cx="5667375" cy="26765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836DA1" w14:textId="77777777" w:rsidR="00987251" w:rsidRDefault="00987251"/>
    <w:p w14:paraId="47118D1C" w14:textId="77777777" w:rsidR="00987251" w:rsidRDefault="00987251"/>
    <w:p w14:paraId="075F39ED" w14:textId="77777777" w:rsidR="00987251" w:rsidRDefault="00987251">
      <w:pPr>
        <w:sectPr w:rsidR="00987251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6" w:h="16838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6B3DE8E6" w14:textId="77777777" w:rsidR="00987251" w:rsidRDefault="00000000">
      <w:pPr>
        <w:pStyle w:val="1"/>
        <w:widowControl w:val="0"/>
        <w:rPr>
          <w:kern w:val="2"/>
          <w:szCs w:val="24"/>
        </w:rPr>
      </w:pPr>
      <w:bookmarkStart w:id="66" w:name="_Toc186136046"/>
      <w:r>
        <w:rPr>
          <w:kern w:val="2"/>
          <w:szCs w:val="24"/>
        </w:rPr>
        <w:lastRenderedPageBreak/>
        <w:t>附录</w:t>
      </w:r>
      <w:bookmarkEnd w:id="66"/>
    </w:p>
    <w:p w14:paraId="411CBB69" w14:textId="77777777" w:rsidR="00987251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节假日人员逐时在室率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064E8EBA" w14:textId="77777777" w:rsidR="00987251" w:rsidRDefault="00987251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987251" w14:paraId="695FA428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C63869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56EC884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0F6EE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1DA26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EC1C25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0058E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60AA1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69C42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97659D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21F028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070A3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20D2F4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4999BC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9B7287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85657C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93189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2445AF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920DB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4CF5D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34113C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85D46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31862D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F52644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C9E835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DDE323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87251" w14:paraId="1A6ADB8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988B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D94C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62123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1FE2D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E29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2417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6D830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06E73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9F06C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90D05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2B9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2C15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F9BF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DF3D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8129C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B06D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49EC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B42F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8338F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ECF8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ABC3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2E6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379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6D14D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85B14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87251" w14:paraId="41D06CC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43B36" w14:textId="77777777" w:rsidR="00987251" w:rsidRDefault="0098725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03B7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53A10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153BF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6C1B7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8915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1D15C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96B19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E6C29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1EB7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F005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CC360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0156F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3422D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A61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AAB5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CCB7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6EC79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C02F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BD04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2CBF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70908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27D8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5929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62ED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87251" w14:paraId="3C481B7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A441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2335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8717C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9D0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0C0C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51CA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8E28D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7F153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B62D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9897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B43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5A5C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48A73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00D2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4A36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D55EC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61EB8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54678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4A53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93F19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67FF9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8176D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76B44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AF228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8DC4D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87251" w14:paraId="72305BC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16AA2" w14:textId="77777777" w:rsidR="00987251" w:rsidRDefault="0098725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4A59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24CEF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1895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E8F8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32797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C038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501A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C5CCC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0D9BF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53D8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6F0C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D037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B91F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A9AB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E92AF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177F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82765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C39B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DEA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D821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46287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BB6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5F053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189C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87251" w14:paraId="5BFABCC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EE1F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FC47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FC1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C14E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BD8DC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B471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2142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C89E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3BD1C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B29C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309E7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FA6E0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D5E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83345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3BFED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6A31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C7C55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98D4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CF9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8DC7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0CE6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C223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939B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757D3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124B9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87251" w14:paraId="256E035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8E39A" w14:textId="77777777" w:rsidR="00987251" w:rsidRDefault="0098725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06575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12387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CCCB5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60D5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B081D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3393F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7F144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F8D34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8D304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4131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D8D54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DB43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5A9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3A7C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945D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A8FF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E839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DA547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7513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A4367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896A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8E634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428B0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9D2EF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87251" w14:paraId="7230F42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3561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A3AEC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33AA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E57CF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B880D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F2B1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61A47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03B7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A48D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27C4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4701C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D96D8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D0E7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B389D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9AE8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E6EC7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CA07D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586D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3D9F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E11CD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DD85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1469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EDA0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F85C7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FC75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87251" w14:paraId="1361E95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4AD8D" w14:textId="77777777" w:rsidR="00987251" w:rsidRDefault="0098725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2EB70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F132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DEB53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99F2C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5AE4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792A0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0EDFF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742C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A935C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3DE95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EC069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83688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E47C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4429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ADF0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EB040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C35A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24C0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BDA59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637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E175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125A3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DB9C8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CDFC9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87251" w14:paraId="7D35A36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1F88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88D9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DA4CF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8A52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521C8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DFA95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2E298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BD175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799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8EBC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9FB2D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A49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749D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94813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E1DD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B9069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FDDA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7B493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741DF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D303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A1379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ECB0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9ECB7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D49D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645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87251" w14:paraId="08FA884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B07BB" w14:textId="77777777" w:rsidR="00987251" w:rsidRDefault="0098725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44BE7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0B4E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256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EE0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D683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F2BF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7662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94B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3692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B3A5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9767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19B0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1EEF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D8F2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1E03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E5E89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D9AF0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DDBF9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CEA2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F9609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B62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6E82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5FE88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28EB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87251" w14:paraId="261CCCD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AFEA9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85E53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79A8D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0EB90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D31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38A0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018D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6756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1F2B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82BB9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20D4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36787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79BF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7C248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4EC5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AC70D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1F95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F5325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9F3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B71C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F7FB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7C4F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1A5D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3D2F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2225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87251" w14:paraId="2D3D7BE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BD88F" w14:textId="77777777" w:rsidR="00987251" w:rsidRDefault="0098725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FA81D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122EC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58F07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CA78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0500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A4493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5B22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0CB47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2A59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C8414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3D4B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5894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0B6EC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649CF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A6E6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9537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8FA4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3BC8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254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7377F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900C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EC6D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F71C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C1425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87251" w14:paraId="14C3F0E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60F34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2002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D2B4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22715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4299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1A5A0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BADE3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AB13C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E277D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D8DF9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C5FB3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0327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C4C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3825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CA909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D9F27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F6FB0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8895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873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FD63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AE82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8317F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FCA7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6F08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B4F0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87251" w14:paraId="3BD8D8E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D7F39" w14:textId="77777777" w:rsidR="00987251" w:rsidRDefault="0098725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6751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B759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194B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22F75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5738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5F6A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35EE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54D0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513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7271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56B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386DC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8130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CB0D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3AFE7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00644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D0DE9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B67C0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8353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EAAF0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0B439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EABEC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65EF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5C90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87251" w14:paraId="6F58161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4FE0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档案室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2985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BA2E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5CC44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1DB3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436D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19FE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09C7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F4D8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D4AC4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A399D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11F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B8AC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977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97570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B03A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91AAD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5157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A3F0F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151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FE9BF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2EDC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8C09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1EE23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9AFB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87251" w14:paraId="75B6DA7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4DC0" w14:textId="77777777" w:rsidR="00987251" w:rsidRDefault="0098725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471ED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6D43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366D9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85ED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7889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4115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0665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416A3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55A08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BD78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8EC68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1FD63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B43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8F92C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0099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D1D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1D9EF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25B79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C0CE5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78229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937F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59743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8C194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153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87251" w14:paraId="70D906B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8EDF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ED110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179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2FAF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F2405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5865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BB9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FC52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C656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002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DE3A8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36C8F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A38F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774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869F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6DE68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3145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F6B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28B5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7A8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E5DA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C2DAF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14DC4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14514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3C0D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87251" w14:paraId="4E5C24F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46CC8" w14:textId="77777777" w:rsidR="00987251" w:rsidRDefault="0098725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E12B0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FE89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9DB7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5476F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25A0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5476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8B3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7AC47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091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B2E3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45C8C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F358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597F8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3DEB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3A8E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2CBD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35DA9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F2B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138C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2BD20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313F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3EF57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1B1F3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48CD8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87251" w14:paraId="447A1A0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20FA9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FA5A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1E629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701C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4CB5F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D640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A2DD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C793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378C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DCB9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B435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6000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4E9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7B6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27BC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159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F0CF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1C098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64A2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825A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87717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D92E3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C6BC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D03F3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D3940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87251" w14:paraId="488CB00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46DA" w14:textId="77777777" w:rsidR="00987251" w:rsidRDefault="0098725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D789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88168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93610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C085D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9A61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6CB7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705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A747F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4237F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2A68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BC91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E1960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03D2F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80E97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47A85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F49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22FF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86310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D08CC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7457D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19BE9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708C4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403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43ED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87251" w14:paraId="0EDC038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9CD2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0AF2F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D5945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6729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485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1403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A44D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EBE7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CDEEC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0F40D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F7B5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C035D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9CE30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80B9D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24965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68CD9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61C8C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21E25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B51DF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0CF7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36C8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985D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0C4F4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866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1EFDF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87251" w14:paraId="780D0CB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DAEB" w14:textId="77777777" w:rsidR="00987251" w:rsidRDefault="0098725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B20A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11BE8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880A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D4E2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D12AD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25A20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87150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FF54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C89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8FEE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D627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27CE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383C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FFD8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4869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9200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EA2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2F5E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0EAA5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6B793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D5127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F1B5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887BD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C1ACD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87251" w14:paraId="6E9B1BA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D3440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计算机房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A5397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A79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C111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9900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F3418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E652D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C1B68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4372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B85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4BDA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C586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9469C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68F90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4653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CD523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98AA4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70D9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E024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B637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CE0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11373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3F6FF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774C4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7852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87251" w14:paraId="4B81ABE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FC4C2" w14:textId="77777777" w:rsidR="00987251" w:rsidRDefault="0098725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C1539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283D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81C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386E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9900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94E40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B980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603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D1598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257B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BC5BF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E080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7C87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36795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A8D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F986D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7505D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2AD3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B0D7C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1425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AB37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47883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FF2C3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ED0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87251" w14:paraId="349A693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F458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6A09F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CC6A3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D0AA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E34F5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26CC0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2E21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91647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86DED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DBF30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C8713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E0A9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5778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66DF9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5C8B0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102F9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C7D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DBA6D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5BA17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10408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9487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2CEE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8D8F9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8ACDC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5D0C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87251" w14:paraId="4E89C7D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2D38C" w14:textId="77777777" w:rsidR="00987251" w:rsidRDefault="0098725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6BA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2F6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4ED0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72B4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447DF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5FFB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0EBAD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E028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47F43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31558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688F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5354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985D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FADF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2C7E9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F8EF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A0A5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4C025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C1BFC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A9CDD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0B01C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11C9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3880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90A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87251" w14:paraId="2F3D0A0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537A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281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F97B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C9C34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1445F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89CF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9BEBC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735C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7A48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0C68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C4AC9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DC78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C5CF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717D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8D95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9731C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1B4D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27FE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0BF4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770F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BF70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12F7C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7955F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119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18A8D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87251" w14:paraId="3CEFEE4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A155" w14:textId="77777777" w:rsidR="00987251" w:rsidRDefault="0098725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81E3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B968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C909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13AA7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1773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45725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FDB0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2FC1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59BF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5C83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F6317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93350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24240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48850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E3098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EE4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47A20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E1789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9AAA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9D6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98998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99F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2580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B67F5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B95168C" w14:textId="77777777" w:rsidR="00987251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018EE343" w14:textId="77777777" w:rsidR="00987251" w:rsidRDefault="00987251">
      <w:pPr>
        <w:widowControl w:val="0"/>
        <w:rPr>
          <w:kern w:val="2"/>
          <w:szCs w:val="24"/>
          <w:lang w:val="en-US"/>
        </w:rPr>
      </w:pPr>
    </w:p>
    <w:p w14:paraId="61B1321E" w14:textId="77777777" w:rsidR="00987251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节假日照明开关时间表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65DC8C41" w14:textId="77777777" w:rsidR="00987251" w:rsidRDefault="00987251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987251" w14:paraId="2A21CF4B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FD795F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F261099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57845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7BDCE3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D5B28D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2FAD0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0CDAC7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31CED8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D92A67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3CADE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E738F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81970C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8CAB7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9AA14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29678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764865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C3F8C5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2B929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A413A8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92FB95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CA5E04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85A5F5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3C6E10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572F49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BDC45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87251" w14:paraId="089F9F3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2D03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B1D7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C78B8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00F2D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2ED24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055F8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EE768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0523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65EC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C2F5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521FF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0A2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158AF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4007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3060F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C610F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48725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1524F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F7F8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D6924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75BF9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04DC0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3A6F9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91C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2163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87251" w14:paraId="667019C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CE3EA" w14:textId="77777777" w:rsidR="00987251" w:rsidRDefault="0098725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7267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1D6ED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EFF2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FC98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2E1CD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D3593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D1E29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ACD3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0AA84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43CC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7CBA4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C26F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EFFFC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F39F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EB2C3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C9F0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CE41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75AC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2CAB4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734A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AEB24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B9839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B9BE0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799B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87251" w14:paraId="18A7EA5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9D88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DEAD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589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E104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2F85D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E4B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8637F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DC905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57C0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46073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18C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51364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5AFA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18393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15E5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C20F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A8D9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26ADD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A9EE9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4FF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AE80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545B7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05525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5A3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4A76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87251" w14:paraId="1605B77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530F0" w14:textId="77777777" w:rsidR="00987251" w:rsidRDefault="0098725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36FA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E6AD9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5EE3C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140C0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DCE2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9B3A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E34E9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924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99500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5F29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8AA0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EBAB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DA37F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60EA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C5258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FA64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9CC8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72FE0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49B5D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0359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22888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9A08C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D974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30BB9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87251" w14:paraId="31EA7C3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B07A5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13B7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9EF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58BC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FE6F3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BEB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1C1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8ABF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4A1A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B069F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D203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852D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3B8C8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4BBA8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DE3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BE68D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8684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D40E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EEA28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9C204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50A37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5B61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C56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0CE3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4429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87251" w14:paraId="0DA63B6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5F40" w14:textId="77777777" w:rsidR="00987251" w:rsidRDefault="0098725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1C43F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8A9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C12B4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67EA7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786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9CA70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7E02F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05F7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A28F9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2B7C4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B5D7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CD89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CF5E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DCAF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C009D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0551C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DF75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70BE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F024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970A4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31C1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A5E0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032D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C30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87251" w14:paraId="6EC2518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210BF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54E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739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D645C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D97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58A7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8700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DC2AC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218C0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C568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0CF57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F02F7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86B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9CAD0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471C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2C3D5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80D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FB139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E92C0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AEA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4EB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B502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E9127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36CB7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EA9BC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87251" w14:paraId="46E193A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DB9E" w14:textId="77777777" w:rsidR="00987251" w:rsidRDefault="0098725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F0BC0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285EF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92314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3767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19B7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2A77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1FEC9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198C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8CFFF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0560F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250E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2E8C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18F45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1ED0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4D5C0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8E57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7E158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CC203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BCD25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9FF65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7C8BD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CEF05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9678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B329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87251" w14:paraId="4FF1C4C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9D5E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5BF4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499B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3DC0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29A6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B6A3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B9EF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AE163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56B74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82ED7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9E9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A7F9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9E03C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4379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56573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1ED94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29E5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81BF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4E003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2CFC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99C00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260E8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C5188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08DE8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E803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87251" w14:paraId="32DA732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80DA6" w14:textId="77777777" w:rsidR="00987251" w:rsidRDefault="0098725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0419D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199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CDC4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B2D2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085E5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D494D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20823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E62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146C8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538D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E700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4C2B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C16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B3FBF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94620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F4E4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C2A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6ECE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C23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5D54C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BC6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D3FB8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2506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47CF4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87251" w14:paraId="4DDCFF0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1A40D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2F4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4DB15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58D57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C4535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7CCC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8F0C5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9B22D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51E8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0BAAC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6109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7E60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343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113F9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3569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5E40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97CB8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25DB5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1D1CF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98A3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E860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861B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A1CB4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BC9E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CA830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87251" w14:paraId="6DDB75C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13F62" w14:textId="77777777" w:rsidR="00987251" w:rsidRDefault="0098725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96C25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67D3D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7708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66100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F07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D49F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C6EA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E3DFC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CB84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72DF4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AA42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98E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2D4D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9AE7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6D200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263D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EBCA4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7A830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BED4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AFE09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0640D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B3D30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714A8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0500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87251" w14:paraId="63A199A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1836C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8819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F3F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BE5C7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AF317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6D2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37888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3E8A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2049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6391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82DD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B9A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98993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F8593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2295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813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D5267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F2C70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8713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60F5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37BA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CD84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B2EDF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20CD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2FE8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87251" w14:paraId="623DA95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10C6A" w14:textId="77777777" w:rsidR="00987251" w:rsidRDefault="0098725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62070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7520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0BF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E133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DA35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154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C9C5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65737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D237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95DC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4DF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E0EA9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49D5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1B17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2095D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DFD9D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75F2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A435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566D8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7664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C7F27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6B337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619B9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B8C0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87251" w14:paraId="0B4684D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657B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档案室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74B5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9FA3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15EEF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3C4D3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2AFDD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189A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99EE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12330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FAF3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2D050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E7164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0EB90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9ABC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0FC64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F5A3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52B0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F873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88F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993B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3B6B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5FE13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0E61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7A2E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12147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87251" w14:paraId="199DB75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258F0" w14:textId="77777777" w:rsidR="00987251" w:rsidRDefault="0098725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AB13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CCC58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80525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A0043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8B713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4183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BFD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57EB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A28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7D42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31A09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AAFC0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5227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89855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8D204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DB4D4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E689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ECE1D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61F2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5F53C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DBF29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B62D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5908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49D9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87251" w14:paraId="3BC0A25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E5BB7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6BA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B95EC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57AD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752A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A89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60C09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8AB48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FC64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FC9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61D48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0B8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C1E1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C3EF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849F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995F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A0DE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4181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9EB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F92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ACA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962C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7443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EE244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B1FD3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87251" w14:paraId="25DF423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FCDE6" w14:textId="77777777" w:rsidR="00987251" w:rsidRDefault="0098725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ACD8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C10EF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6695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64017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583A7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87A95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36299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A5175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3F974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AC0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5A764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3842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1B1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74243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5E1A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D966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FBF7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EEBD4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9E73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87349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A1D8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CC2A5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4125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0DB7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87251" w14:paraId="1955300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CDCE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2587C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8874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4B5D0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FC72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7EDCD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81A8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CB5A4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3A79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FFB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AB518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3A9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EFA77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7CE0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26874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E042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14599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7CFB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907E8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13A5C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87E2F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DC1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4FE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B8C0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A5114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87251" w14:paraId="75B0875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51A1" w14:textId="77777777" w:rsidR="00987251" w:rsidRDefault="0098725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B8153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D467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4F9B4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C4A40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96D9C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EFD3F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63239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1BAD4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9364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09EC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05FF4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DD67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9E110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D503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7C8C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D66E8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1C778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E23B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D8E4D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92A38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55EC3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1566C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698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BA2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87251" w14:paraId="1670466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609A4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C8469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093F3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A904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8F330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78A3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FD54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3995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30090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82D5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CFC25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FE5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5253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1F6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DB549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A4B0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AE75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3930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C22D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0C3BC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B6ED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5B59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271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962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6DB84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87251" w14:paraId="2D1C880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882B" w14:textId="77777777" w:rsidR="00987251" w:rsidRDefault="0098725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CDBC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80209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FB93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9E3E3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38C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3448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084C5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78D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3CDD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D82C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0BC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09D59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120E5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7C88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5E7D9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C37C4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41C1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5850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E2B7F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796E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6029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E952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DBE5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AFE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87251" w14:paraId="3A250FE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BADE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计算机房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D263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2D46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C60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969A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F3A0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A42E8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56279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F8B89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B68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E1B07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F9CC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F783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2E0CC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6A24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CC2D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C1A75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DE9C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BD3E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DE8FD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00D3F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913D7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CC6F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1BA69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8F9D3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87251" w14:paraId="21731B6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313C" w14:textId="77777777" w:rsidR="00987251" w:rsidRDefault="0098725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0A65D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AEFE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AB58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3FF73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BA64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616C0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CFB7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4850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7C49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DF3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289D4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E9635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4367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77939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23907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99A8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B340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26369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7FB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CA81D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1415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68A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7E43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A27B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87251" w14:paraId="0DC2724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F42E4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6041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6AE7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08843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85B8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C97E0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1E94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0E210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78E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3D769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BB867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E186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B81E8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39498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87A0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E9DE8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CA09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A5B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6482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A1F95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A922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1279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F9529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FA44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301A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987251" w14:paraId="24B304E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7D4A1" w14:textId="77777777" w:rsidR="00987251" w:rsidRDefault="0098725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50A7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F594F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2230F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DDED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9A105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30114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21F3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C3E44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DB27D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51B95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0097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922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575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3E4D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61BC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5030D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2EE6C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1AA3C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C8328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07AAF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F6DA7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E9708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CF0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6C6BC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87251" w14:paraId="471ABF1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0976C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BAD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85B5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43DE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B0B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16EB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07E4D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2F6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A7888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F6FD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60BD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3A2F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F048C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E6925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474B3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DE31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D26E4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9F4AF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CC128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ADE5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196E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65B07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F1034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D93F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2A5AC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87251" w14:paraId="3B4B0C6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23FF4" w14:textId="77777777" w:rsidR="00987251" w:rsidRDefault="0098725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C68F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429E4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7FF5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AD16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0CD8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9EE89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101F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46447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7B695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4543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6C8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CA9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EDC0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3A6C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1294F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8474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83E4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A894D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48CF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FEE29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0873F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1220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2B79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7C55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92784D0" w14:textId="77777777" w:rsidR="00987251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0C1EFEA6" w14:textId="77777777" w:rsidR="00987251" w:rsidRDefault="00987251">
      <w:pPr>
        <w:widowControl w:val="0"/>
        <w:rPr>
          <w:kern w:val="2"/>
          <w:szCs w:val="24"/>
          <w:lang w:val="en-US"/>
        </w:rPr>
      </w:pPr>
    </w:p>
    <w:p w14:paraId="1C1BED0A" w14:textId="77777777" w:rsidR="00987251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节假日设备逐时使用率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76615E17" w14:textId="77777777" w:rsidR="00987251" w:rsidRDefault="00987251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987251" w14:paraId="21B920A5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6380CF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45140C4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2E888D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3971E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D354E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6C0AC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E6B310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7031D3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342A4C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475363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56FC7F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214D9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AB195D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F8C76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0659E3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B33E64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6D75DF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4FA315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3049DF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8EE9EC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B0CA84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56043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ED93A5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45E19C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ECC7C9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87251" w14:paraId="1FC5BF1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1D60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1D800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82F98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D1E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E81B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3800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2927D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7D0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A8707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ACE2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0B0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90435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3433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6648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8EC8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85218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2287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7AE49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5D174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2C0D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3D18D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FE77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0F8D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3EC0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1F08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87251" w14:paraId="2EC5E51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0B0D9" w14:textId="77777777" w:rsidR="00987251" w:rsidRDefault="0098725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1FF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11EB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AA6C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ADDF5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C8FC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8423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FE1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CBF33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FC605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C740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BEB9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B86D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0CC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73C2D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C720D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1F30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2C5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6A60D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D0D2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E4F2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AD8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2C44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16F3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B57D9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87251" w14:paraId="47EC2DC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190B8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9D0FD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35459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7BD64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95DC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5FF9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4A967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3950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8373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BB38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9E8F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69D3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AACA3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DB8A5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133B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A8A1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6ED7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BFE93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250C0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0BFA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429D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66A09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EB867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3F28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49F33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87251" w14:paraId="7AA7D4B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64693" w14:textId="77777777" w:rsidR="00987251" w:rsidRDefault="0098725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E5037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82D84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6EB2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74A7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E21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23F2F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EE74F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C977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95C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B382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52A59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6626F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B2ED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FD06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0BE0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68D2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1157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2DF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AF0F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180C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4FB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F227F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633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AF3C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87251" w14:paraId="76254F9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94BA0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016D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EBDA9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F0164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5430D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2EF3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80968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D883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E762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68E8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4EC9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666E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6D614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FAA84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D3723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017F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3F6D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0DB8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0C8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7B4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E5B04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66BE4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CF9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98B75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B27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87251" w14:paraId="26EC192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B9A6B" w14:textId="77777777" w:rsidR="00987251" w:rsidRDefault="0098725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FBBD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5C6B9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59A1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48FE8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C2B8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0E6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14C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F933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EEA60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23E5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E64CD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DD42D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BC08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5825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6A18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EEB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1ADB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1E0AD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54A95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AE1A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FFEB0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A8E29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CAE23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13647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87251" w14:paraId="3C2128A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E0BC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732AD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FFF14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48C8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9E21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2A39F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BFFF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EA6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B5F4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3C7C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D6200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564B3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52AE7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BADC4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2DD7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71B0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4BF3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690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39493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7B37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D349F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8A7C9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96C5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E006D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1FA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87251" w14:paraId="3AD68AA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34E1" w14:textId="77777777" w:rsidR="00987251" w:rsidRDefault="0098725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68E0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2964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BFA6F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34997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B1AD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0B285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D760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6B37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3898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8010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B386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00510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F0663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DA0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E3FF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91B1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0D67C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1356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B8365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89A3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92B2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9313D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2C23C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3FCD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87251" w14:paraId="274F849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28AE0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9B87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94FF4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D092D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CC6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F6914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F0033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9FD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9403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70FE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90DF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8C34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1D69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D1BD7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1C0A7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88D53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28E0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EA8EF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BA3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C485F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1D4F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2D6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089C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99F0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B6A73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87251" w14:paraId="2046DC7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3AEC" w14:textId="77777777" w:rsidR="00987251" w:rsidRDefault="0098725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72DB3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10E2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F8F7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0F80C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88F7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3CCE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86E24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64C1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12515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868AD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48AB8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A6E7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C98DC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0EA4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905D4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173E7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82F3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964EC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16DE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20B4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DD9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BD2D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2409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4A125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87251" w14:paraId="47337F5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37FE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F1BEF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F773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C64B3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FEEF5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153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E4550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5CF7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544C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B53E4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276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98038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89EDD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58C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AC7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FB5C3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CD3D3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74BA0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D0A45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FEE67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9D07D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3AF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3746C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6006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AD0A7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87251" w14:paraId="63A77A2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9235F" w14:textId="77777777" w:rsidR="00987251" w:rsidRDefault="0098725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EA32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6702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5A2C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20C13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5F05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15534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E767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2C2FD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F3A0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106E4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21A17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FC63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3E800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80E70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884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EB80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5B849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B8BA7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7C48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9E50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339D4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E60E5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7F3B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0BCD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87251" w14:paraId="0FFB020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43B3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FE479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CC38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52BF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579F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54955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0FB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74835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F9D7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265C0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5CE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5ED65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1045F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191B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F23B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928D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FF33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EA5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4BF27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63A2C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27F4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8AF3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6993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08A5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8174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87251" w14:paraId="1C6AD38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A8E6E" w14:textId="77777777" w:rsidR="00987251" w:rsidRDefault="0098725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6E667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1F275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F41D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E2FBF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A8D6C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05CAD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016D0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0BB7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669BD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32DAF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C6AF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152A4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C122D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235D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77B4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13C8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E58D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C42D7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D0C3F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B941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C3F7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AC824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CCABF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AC7AC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87251" w14:paraId="2D9C33F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089F3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档案室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0ECF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A0BB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14B1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BA899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FC23C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B4AA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C57E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58507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08ED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C4C75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DEE9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A2CD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5AED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28BD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B133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BE9DC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7922F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F94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06D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4F983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4F228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A9AA8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C0CB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1126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87251" w14:paraId="3747AB6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355B0" w14:textId="77777777" w:rsidR="00987251" w:rsidRDefault="0098725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B268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261A9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96EF4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695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F5118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6EB8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72DED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D5A9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71D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9F67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1C16C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62614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7893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178C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3D1F9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B093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D2899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B301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129F7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3BE60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B33F5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4F1A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68D19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FC93C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87251" w14:paraId="645FD1A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79FD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C5DB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30D9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C4B57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33660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9DEB0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0C94C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74DC3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F13ED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15A9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7AE7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CDC4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C6458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24CCD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91D3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2238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4AA9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23503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5DBF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1684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BB1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5EB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67C7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E257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4C53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87251" w14:paraId="5CED759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15FE" w14:textId="77777777" w:rsidR="00987251" w:rsidRDefault="0098725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48EEF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C429D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481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D958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D7430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5F14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F7607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DCBC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3EB3F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48648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736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87BB5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E8C3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531E7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85FA8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A89B8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241F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89C30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C848D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5E80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2D6A4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12EB8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F3D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D61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87251" w14:paraId="18B489E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5D24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3AF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F3C7D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07ADF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6B9B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E9EB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C4733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42C2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E5F4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3C53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BEB5C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0EC88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FB84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3D62F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CC41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C2363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763D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2E3F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F6FF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2148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4BD2C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F7AF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FBEF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E64D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EAAA0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87251" w14:paraId="206F458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2B39" w14:textId="77777777" w:rsidR="00987251" w:rsidRDefault="0098725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60E69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3B0C8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ABF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E1ABC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49B8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E6B6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BD39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23608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F9E6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BE86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5FE0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E17E0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6BDD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D0C2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77575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BBC9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DBCEC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59EB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6014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B1EB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60EDF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56A4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B544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DE96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87251" w14:paraId="73A91BB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CEE3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FD6E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4EA4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BCD9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B6ECD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9100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5A7B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09F28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7C80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31278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84284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C68E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C43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E28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B24E4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2F0E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FCE77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8633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8F34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865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497FF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CEE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A4A44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FE95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C7B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87251" w14:paraId="5916626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8F999" w14:textId="77777777" w:rsidR="00987251" w:rsidRDefault="0098725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C2C63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FA895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3351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BE5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D0DE7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B470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00DB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BE8CC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EAB7C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5718F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2800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6306F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CEC63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5788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E398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19908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88917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0389C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878E3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697D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D620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44AE3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C853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6D42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87251" w14:paraId="104B8A2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A72D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计算机房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B4DC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E3C34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88064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4C94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091D8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801A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36890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F257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44A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9EE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2E52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D9A4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372F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E9F9C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05C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F8E08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8CFB4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FD8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F661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D04E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11B3C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E8B10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9BC7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08217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87251" w14:paraId="5E613BD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056FB" w14:textId="77777777" w:rsidR="00987251" w:rsidRDefault="0098725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5C05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8553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79213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BC35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8B5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A6A6F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1ED28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3E049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038A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E48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E7BF8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699E8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B37B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4560C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5CE8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18F94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DD584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4FE00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0FFB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E2443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1D49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56BD0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5E50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140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87251" w14:paraId="1307184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2AB3C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FF2BD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0239C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3078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1A3D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C7F97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66C5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E862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A13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287A9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B4AD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0778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574BD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C511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0F23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1908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14FB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C422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92C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4E5F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7AF4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C934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C06F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9789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6402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987251" w14:paraId="492DFB5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AC039" w14:textId="77777777" w:rsidR="00987251" w:rsidRDefault="0098725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D042D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1867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EA2F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EBA7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4DD60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5384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9A5CD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98D0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60C4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2D20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EA03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F303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94727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BA49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54330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F739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21198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9AE5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2FDD4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71E7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E741F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9B4DD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2F77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5D660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87251" w14:paraId="734F406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F0F1F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D0AF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99ACD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45A0D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F8BA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E4C6F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6F6F9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D6E3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A4A49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BA98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3558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DCA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0FC5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E102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F04AF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376D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37BC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FB743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673D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95C3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947C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2C939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E7157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EE41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0CC6D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87251" w14:paraId="3BFBC7C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74C5F" w14:textId="77777777" w:rsidR="00987251" w:rsidRDefault="0098725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A9F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A06D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5B3C8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EF0A5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2E6D9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EE4E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619C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0574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1A5DF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53CC0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831F9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D4F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48284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FD9EC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7EFA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A6FF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4980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06434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0FB4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4AB35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F6F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7D62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F36E9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A70F3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52B4122" w14:textId="77777777" w:rsidR="00987251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276E7F28" w14:textId="77777777" w:rsidR="00987251" w:rsidRDefault="00987251">
      <w:pPr>
        <w:widowControl w:val="0"/>
        <w:rPr>
          <w:kern w:val="2"/>
          <w:szCs w:val="24"/>
          <w:lang w:val="en-US"/>
        </w:rPr>
      </w:pPr>
    </w:p>
    <w:p w14:paraId="5510F826" w14:textId="77777777" w:rsidR="00987251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节假日空调系统开关时间表</w:t>
      </w:r>
    </w:p>
    <w:p w14:paraId="070CA2C0" w14:textId="77777777" w:rsidR="00987251" w:rsidRDefault="00987251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987251" w14:paraId="0BA865C5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CC442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95FE3BC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B09364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1332F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977DE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C5118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3D69D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13219F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FD9E89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B7DC7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909977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5C4FD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6F83E8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2439D8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CBCFC8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EF3454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B739F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38264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205DD0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BBB20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A8A81C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45E230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02FEC4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F468F0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6AA0D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87251" w14:paraId="43110EC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4E32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059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16093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2932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468BC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C0CC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3D68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9CD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FD63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EE97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5FA0F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6FE2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A70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084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0108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57D6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7B42C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7F63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C9975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7E74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1985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D345D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EC4ED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59C94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4A37F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87251" w14:paraId="76CB807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1216" w14:textId="77777777" w:rsidR="00987251" w:rsidRDefault="0098725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F7A09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96CE9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EA1E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95D54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01D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9299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5A5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2687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A0C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DB115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54B6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19B0A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AF1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F03F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28F4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E9FCF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590F5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C8CB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D9A8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7C791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FCEBC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AB999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ED802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18BC3" w14:textId="77777777" w:rsidR="0098725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80B6FA0" w14:textId="77777777" w:rsidR="00987251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69C641A3" w14:textId="77777777" w:rsidR="00987251" w:rsidRDefault="00987251">
      <w:pPr>
        <w:widowControl w:val="0"/>
        <w:rPr>
          <w:kern w:val="2"/>
          <w:szCs w:val="24"/>
          <w:lang w:val="en-US"/>
        </w:rPr>
      </w:pPr>
    </w:p>
    <w:p w14:paraId="75D0F56F" w14:textId="77777777" w:rsidR="00987251" w:rsidRDefault="00987251">
      <w:pPr>
        <w:widowControl w:val="0"/>
        <w:rPr>
          <w:kern w:val="2"/>
          <w:szCs w:val="24"/>
          <w:lang w:val="en-US"/>
        </w:rPr>
      </w:pPr>
    </w:p>
    <w:sectPr w:rsidR="00987251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C7B632" w14:textId="77777777" w:rsidR="00962EDB" w:rsidRDefault="00962EDB">
      <w:r>
        <w:separator/>
      </w:r>
    </w:p>
  </w:endnote>
  <w:endnote w:type="continuationSeparator" w:id="0">
    <w:p w14:paraId="7DAD8412" w14:textId="77777777" w:rsidR="00962EDB" w:rsidRDefault="00962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D09C33" w14:textId="77777777" w:rsidR="00987251" w:rsidRDefault="0098725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1452306"/>
      <w:docPartObj>
        <w:docPartGallery w:val="AutoText"/>
      </w:docPartObj>
    </w:sdtPr>
    <w:sdtContent>
      <w:p w14:paraId="33DE0DD5" w14:textId="77777777" w:rsidR="00987251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8C56424" w14:textId="77777777" w:rsidR="00987251" w:rsidRDefault="00987251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B6FDE1" w14:textId="77777777" w:rsidR="00987251" w:rsidRDefault="00987251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F5E697" w14:textId="77777777" w:rsidR="00987251" w:rsidRDefault="00987251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30801066"/>
      <w:docPartObj>
        <w:docPartGallery w:val="AutoText"/>
      </w:docPartObj>
    </w:sdtPr>
    <w:sdtContent>
      <w:p w14:paraId="18D81163" w14:textId="77777777" w:rsidR="00987251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41FCCEC" w14:textId="77777777" w:rsidR="00987251" w:rsidRDefault="00987251">
    <w:pPr>
      <w:pStyle w:val="a5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BC1AA6" w14:textId="77777777" w:rsidR="00987251" w:rsidRDefault="009872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18D53B" w14:textId="77777777" w:rsidR="00962EDB" w:rsidRDefault="00962EDB">
      <w:r>
        <w:separator/>
      </w:r>
    </w:p>
  </w:footnote>
  <w:footnote w:type="continuationSeparator" w:id="0">
    <w:p w14:paraId="04300DED" w14:textId="77777777" w:rsidR="00962EDB" w:rsidRDefault="00962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F25FFE" w14:textId="77777777" w:rsidR="00987251" w:rsidRDefault="00000000">
    <w:pPr>
      <w:pStyle w:val="a7"/>
    </w:pPr>
    <w:r>
      <w:rPr>
        <w:noProof/>
        <w:lang w:val="en-US"/>
      </w:rPr>
      <w:drawing>
        <wp:inline distT="0" distB="0" distL="0" distR="0" wp14:anchorId="31B5A8AF" wp14:editId="211504B6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全年</w:t>
    </w:r>
    <w:r>
      <w:t>负荷计算书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016E26" w14:textId="77777777" w:rsidR="00987251" w:rsidRDefault="00987251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1A01D9" w14:textId="77777777" w:rsidR="00987251" w:rsidRDefault="00000000">
    <w:pPr>
      <w:pStyle w:val="a7"/>
    </w:pPr>
    <w:r>
      <w:rPr>
        <w:noProof/>
        <w:lang w:val="en-US"/>
      </w:rPr>
      <w:drawing>
        <wp:inline distT="0" distB="0" distL="0" distR="0" wp14:anchorId="3E628A5E" wp14:editId="6563003A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240CE4" w14:textId="77777777" w:rsidR="00987251" w:rsidRDefault="00987251">
    <w:pPr>
      <w:pStyle w:val="a7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D8F62B" w14:textId="77777777" w:rsidR="00987251" w:rsidRDefault="00987251">
    <w:pPr>
      <w:pStyle w:val="a7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5446E8" w14:textId="77777777" w:rsidR="00987251" w:rsidRDefault="00000000">
    <w:pPr>
      <w:pStyle w:val="a7"/>
    </w:pPr>
    <w:r>
      <w:rPr>
        <w:noProof/>
        <w:lang w:val="en-US"/>
      </w:rPr>
      <w:drawing>
        <wp:inline distT="0" distB="0" distL="0" distR="0" wp14:anchorId="220CA73C" wp14:editId="5A786D6E">
          <wp:extent cx="972185" cy="251460"/>
          <wp:effectExtent l="0" t="0" r="0" b="0"/>
          <wp:docPr id="1429679937" name="图片 14296799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9679937" name="图片 142967993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3F4FCC" w14:textId="77777777" w:rsidR="00987251" w:rsidRDefault="0098725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 w16cid:durableId="1713118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90B"/>
    <w:rsid w:val="0001664E"/>
    <w:rsid w:val="0002338D"/>
    <w:rsid w:val="0002594F"/>
    <w:rsid w:val="00033DE7"/>
    <w:rsid w:val="000574B8"/>
    <w:rsid w:val="0006644D"/>
    <w:rsid w:val="00070074"/>
    <w:rsid w:val="0007082D"/>
    <w:rsid w:val="00083E41"/>
    <w:rsid w:val="000843B1"/>
    <w:rsid w:val="00084452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B7246"/>
    <w:rsid w:val="002C32CA"/>
    <w:rsid w:val="002D0AE2"/>
    <w:rsid w:val="002E0C36"/>
    <w:rsid w:val="002E4AD4"/>
    <w:rsid w:val="003121F7"/>
    <w:rsid w:val="0031404D"/>
    <w:rsid w:val="00317AC9"/>
    <w:rsid w:val="00330E96"/>
    <w:rsid w:val="00333A2B"/>
    <w:rsid w:val="003545EA"/>
    <w:rsid w:val="003812FE"/>
    <w:rsid w:val="003A3E6E"/>
    <w:rsid w:val="003B01F4"/>
    <w:rsid w:val="003B69A6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449D"/>
    <w:rsid w:val="004F1990"/>
    <w:rsid w:val="004F64E0"/>
    <w:rsid w:val="005215FB"/>
    <w:rsid w:val="00526030"/>
    <w:rsid w:val="00553773"/>
    <w:rsid w:val="00556F85"/>
    <w:rsid w:val="005612C7"/>
    <w:rsid w:val="005726CB"/>
    <w:rsid w:val="00573DF2"/>
    <w:rsid w:val="005807AB"/>
    <w:rsid w:val="005923AE"/>
    <w:rsid w:val="005A520A"/>
    <w:rsid w:val="005C1189"/>
    <w:rsid w:val="005E36B7"/>
    <w:rsid w:val="005F0615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425F4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60D36"/>
    <w:rsid w:val="00893E84"/>
    <w:rsid w:val="00895464"/>
    <w:rsid w:val="008A5B87"/>
    <w:rsid w:val="008B05BB"/>
    <w:rsid w:val="008B4594"/>
    <w:rsid w:val="008C28CF"/>
    <w:rsid w:val="008D04AA"/>
    <w:rsid w:val="009000FA"/>
    <w:rsid w:val="00901166"/>
    <w:rsid w:val="00913DDC"/>
    <w:rsid w:val="0091731C"/>
    <w:rsid w:val="00931AEE"/>
    <w:rsid w:val="0094328E"/>
    <w:rsid w:val="00962EDB"/>
    <w:rsid w:val="00986005"/>
    <w:rsid w:val="00987251"/>
    <w:rsid w:val="009B6EEC"/>
    <w:rsid w:val="009C2673"/>
    <w:rsid w:val="009C2713"/>
    <w:rsid w:val="009C4D39"/>
    <w:rsid w:val="009F490B"/>
    <w:rsid w:val="00A102D6"/>
    <w:rsid w:val="00A104C6"/>
    <w:rsid w:val="00A27490"/>
    <w:rsid w:val="00A31918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63237"/>
    <w:rsid w:val="00C97E25"/>
    <w:rsid w:val="00CA6DD4"/>
    <w:rsid w:val="00CD7550"/>
    <w:rsid w:val="00CE56E7"/>
    <w:rsid w:val="00CE69C3"/>
    <w:rsid w:val="00CF3664"/>
    <w:rsid w:val="00D40158"/>
    <w:rsid w:val="00D44A8E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750BA"/>
    <w:rsid w:val="00E81ACD"/>
    <w:rsid w:val="00E917BD"/>
    <w:rsid w:val="00EA4BCE"/>
    <w:rsid w:val="00EA4C5E"/>
    <w:rsid w:val="00EC503E"/>
    <w:rsid w:val="00EC521D"/>
    <w:rsid w:val="00EE6C6C"/>
    <w:rsid w:val="00EE7F24"/>
    <w:rsid w:val="00EF1EC2"/>
    <w:rsid w:val="00F17274"/>
    <w:rsid w:val="00F25477"/>
    <w:rsid w:val="00F4369B"/>
    <w:rsid w:val="00F462CC"/>
    <w:rsid w:val="00F552D2"/>
    <w:rsid w:val="00F6198E"/>
    <w:rsid w:val="00F83AFC"/>
    <w:rsid w:val="00F90B7E"/>
    <w:rsid w:val="00FB028F"/>
    <w:rsid w:val="00FB3DE9"/>
    <w:rsid w:val="00FB76EE"/>
    <w:rsid w:val="00FC2568"/>
    <w:rsid w:val="00FD0BF6"/>
    <w:rsid w:val="00FE3473"/>
    <w:rsid w:val="00FE6537"/>
    <w:rsid w:val="44E0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AB66CD"/>
  <w15:docId w15:val="{B6939B1C-968D-44EE-9608-95F6918D3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1"/>
      <w:lang w:val="en-GB"/>
    </w:rPr>
  </w:style>
  <w:style w:type="paragraph" w:styleId="1">
    <w:name w:val="heading 1"/>
    <w:next w:val="a0"/>
    <w:link w:val="10"/>
    <w:qFormat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a4">
    <w:name w:val="Document Map"/>
    <w:basedOn w:val="a"/>
    <w:semiHidden/>
    <w:qFormat/>
    <w:pPr>
      <w:shd w:val="clear" w:color="auto" w:fill="000080"/>
    </w:pPr>
  </w:style>
  <w:style w:type="paragraph" w:styleId="TOC3">
    <w:name w:val="toc 3"/>
    <w:basedOn w:val="a"/>
    <w:next w:val="a"/>
    <w:uiPriority w:val="39"/>
    <w:qFormat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TOC1">
    <w:name w:val="toc 1"/>
    <w:basedOn w:val="a"/>
    <w:next w:val="a"/>
    <w:uiPriority w:val="39"/>
    <w:qFormat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TOC2">
    <w:name w:val="toc 2"/>
    <w:basedOn w:val="a"/>
    <w:next w:val="a"/>
    <w:uiPriority w:val="39"/>
    <w:qFormat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a8">
    <w:name w:val="Table Grid"/>
    <w:basedOn w:val="a2"/>
    <w:qFormat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qFormat/>
    <w:rPr>
      <w:color w:val="0000FF"/>
      <w:u w:val="single"/>
    </w:rPr>
  </w:style>
  <w:style w:type="character" w:customStyle="1" w:styleId="10">
    <w:name w:val="标题 1 字符"/>
    <w:link w:val="1"/>
    <w:rPr>
      <w:b/>
      <w:bCs/>
      <w:kern w:val="32"/>
      <w:sz w:val="28"/>
      <w:szCs w:val="2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脚 字符"/>
    <w:basedOn w:val="a1"/>
    <w:link w:val="a5"/>
    <w:uiPriority w:val="99"/>
    <w:qFormat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26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5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6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5.xml"/><Relationship Id="rId28" Type="http://schemas.openxmlformats.org/officeDocument/2006/relationships/footer" Target="footer6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7.png"/><Relationship Id="rId22" Type="http://schemas.openxmlformats.org/officeDocument/2006/relationships/footer" Target="footer3.xml"/><Relationship Id="rId27" Type="http://schemas.openxmlformats.org/officeDocument/2006/relationships/header" Target="header7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81\AppData\Local\Temp\tmp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tmp4</Template>
  <TotalTime>7</TotalTime>
  <Pages>14</Pages>
  <Words>1983</Words>
  <Characters>11307</Characters>
  <Application>Microsoft Office Word</Application>
  <DocSecurity>0</DocSecurity>
  <Lines>94</Lines>
  <Paragraphs>26</Paragraphs>
  <ScaleCrop>false</ScaleCrop>
  <Company>ths</Company>
  <LinksUpToDate>false</LinksUpToDate>
  <CharactersWithSpaces>13264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全年负荷计算书</dc:title>
  <dc:creator>86181</dc:creator>
  <cp:lastModifiedBy>诗柳 谭</cp:lastModifiedBy>
  <cp:revision>2</cp:revision>
  <cp:lastPrinted>2411-12-31T15:59:00Z</cp:lastPrinted>
  <dcterms:created xsi:type="dcterms:W3CDTF">2024-12-26T12:06:00Z</dcterms:created>
  <dcterms:modified xsi:type="dcterms:W3CDTF">2024-12-30T04:40:00Z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