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5ED78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5433F88C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社区服务中心</w:t>
      </w:r>
      <w:bookmarkEnd w:id="1"/>
    </w:p>
    <w:p w14:paraId="68D2F889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00958C45" w14:textId="77777777" w:rsidR="00D40158" w:rsidRPr="00E547DE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432E725" w14:textId="77777777" w:rsidR="00D40158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FDA3323" w14:textId="77777777" w:rsidR="00E547DE" w:rsidRPr="00E547DE" w:rsidRDefault="00E547DE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4DEBBB6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0E889A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3F4E41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社区服务中心</w:t>
            </w:r>
            <w:bookmarkEnd w:id="2"/>
          </w:p>
        </w:tc>
      </w:tr>
      <w:tr w:rsidR="00D40158" w:rsidRPr="00D40158" w14:paraId="0A28AC8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D43D4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C3F0ED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CAE155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6FF59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32D51F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886509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76B08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D5F352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安徽工业大学</w:t>
            </w:r>
            <w:bookmarkEnd w:id="5"/>
          </w:p>
        </w:tc>
      </w:tr>
      <w:tr w:rsidR="00D40158" w:rsidRPr="00D40158" w14:paraId="7308530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CD7DC7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D5F107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6C3F47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66995A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815C8C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2A710F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85B35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23D3F0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7EFB78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E43648B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A750FE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2024年12月29日</w:t>
              </w:r>
            </w:smartTag>
            <w:bookmarkEnd w:id="6"/>
          </w:p>
        </w:tc>
      </w:tr>
    </w:tbl>
    <w:p w14:paraId="025FBE9D" w14:textId="77777777" w:rsidR="00D40158" w:rsidRDefault="00D40158" w:rsidP="005E36B7">
      <w:pPr>
        <w:jc w:val="center"/>
        <w:rPr>
          <w:rFonts w:ascii="宋体" w:hAnsi="宋体" w:hint="eastAsia"/>
          <w:lang w:val="en-US"/>
        </w:rPr>
      </w:pPr>
    </w:p>
    <w:p w14:paraId="2E202BFB" w14:textId="77777777" w:rsidR="00D40158" w:rsidRDefault="00D40158" w:rsidP="005E36B7">
      <w:pPr>
        <w:jc w:val="center"/>
        <w:rPr>
          <w:rFonts w:ascii="宋体" w:hAnsi="宋体" w:hint="eastAsia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76BE3361" wp14:editId="79C5F4F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234416B4" w14:textId="77777777" w:rsidR="00D40158" w:rsidRDefault="00D40158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2C827FB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627ABB2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F276E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暖通负荷BECH2024</w:t>
            </w:r>
            <w:bookmarkEnd w:id="8"/>
          </w:p>
        </w:tc>
      </w:tr>
      <w:tr w:rsidR="00D40158" w:rsidRPr="00D40158" w14:paraId="4ED92380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B2742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01F610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0D77BD" w:rsidRPr="00D40158" w14:paraId="11007F64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7B33D1EB" w14:textId="77777777" w:rsidR="000D77BD" w:rsidRPr="00D40158" w:rsidRDefault="008B05BB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E092C98" w14:textId="77777777" w:rsidR="000D77BD" w:rsidRPr="00D40158" w:rsidRDefault="000D77BD" w:rsidP="000D7D60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334F499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B23CD55" w14:textId="77777777" w:rsidR="00D40158" w:rsidRPr="00D40158" w:rsidRDefault="00467891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78923F4" w14:textId="77777777" w:rsidR="00D40158" w:rsidRPr="00D40158" w:rsidRDefault="00467891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T13965423625</w:t>
            </w:r>
            <w:bookmarkEnd w:id="10"/>
          </w:p>
        </w:tc>
      </w:tr>
    </w:tbl>
    <w:p w14:paraId="11986AD3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F46E0F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D30518B" w14:textId="77777777" w:rsidR="00A6510F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401188" w:history="1">
        <w:r w:rsidR="00A6510F" w:rsidRPr="006578E5">
          <w:rPr>
            <w:rStyle w:val="a7"/>
            <w:rFonts w:hint="eastAsia"/>
          </w:rPr>
          <w:t>1</w:t>
        </w:r>
        <w:r w:rsidR="00A6510F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A6510F" w:rsidRPr="006578E5">
          <w:rPr>
            <w:rStyle w:val="a7"/>
            <w:rFonts w:hint="eastAsia"/>
          </w:rPr>
          <w:t>建筑概况</w:t>
        </w:r>
        <w:r w:rsidR="00A6510F">
          <w:rPr>
            <w:rFonts w:hint="eastAsia"/>
            <w:webHidden/>
          </w:rPr>
          <w:tab/>
        </w:r>
        <w:r w:rsidR="00A6510F">
          <w:rPr>
            <w:rFonts w:hint="eastAsia"/>
            <w:webHidden/>
          </w:rPr>
          <w:fldChar w:fldCharType="begin"/>
        </w:r>
        <w:r w:rsidR="00A6510F">
          <w:rPr>
            <w:rFonts w:hint="eastAsia"/>
            <w:webHidden/>
          </w:rPr>
          <w:instrText xml:space="preserve"> </w:instrText>
        </w:r>
        <w:r w:rsidR="00A6510F">
          <w:rPr>
            <w:webHidden/>
          </w:rPr>
          <w:instrText>PAGEREF _Toc186401188 \h</w:instrText>
        </w:r>
        <w:r w:rsidR="00A6510F">
          <w:rPr>
            <w:rFonts w:hint="eastAsia"/>
            <w:webHidden/>
          </w:rPr>
          <w:instrText xml:space="preserve"> </w:instrText>
        </w:r>
        <w:r w:rsidR="00A6510F">
          <w:rPr>
            <w:rFonts w:hint="eastAsia"/>
            <w:webHidden/>
          </w:rPr>
        </w:r>
        <w:r w:rsidR="00A6510F">
          <w:rPr>
            <w:webHidden/>
          </w:rPr>
          <w:fldChar w:fldCharType="separate"/>
        </w:r>
        <w:r w:rsidR="00A6510F">
          <w:rPr>
            <w:webHidden/>
          </w:rPr>
          <w:t>1</w:t>
        </w:r>
        <w:r w:rsidR="00A6510F">
          <w:rPr>
            <w:rFonts w:hint="eastAsia"/>
            <w:webHidden/>
          </w:rPr>
          <w:fldChar w:fldCharType="end"/>
        </w:r>
      </w:hyperlink>
    </w:p>
    <w:p w14:paraId="41B53316" w14:textId="77777777" w:rsidR="00A6510F" w:rsidRDefault="00A65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01189" w:history="1">
        <w:r w:rsidRPr="006578E5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_Toc186401189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F75BAEB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190" w:history="1">
        <w:r w:rsidRPr="006578E5">
          <w:rPr>
            <w:rStyle w:val="a7"/>
            <w:rFonts w:hint="eastAsia"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_Toc186401190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290A0BD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191" w:history="1">
        <w:r w:rsidRPr="006578E5">
          <w:rPr>
            <w:rStyle w:val="a7"/>
            <w:rFonts w:hint="eastAsia"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_Toc186401191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173448F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192" w:history="1">
        <w:r w:rsidRPr="006578E5">
          <w:rPr>
            <w:rStyle w:val="a7"/>
            <w:rFonts w:hint="eastAsia"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_Toc186401192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7E19E9E0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193" w:history="1">
        <w:r w:rsidRPr="006578E5">
          <w:rPr>
            <w:rStyle w:val="a7"/>
            <w:rFonts w:hint="eastAsia"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_Toc186401193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432E44F7" w14:textId="77777777" w:rsidR="00A6510F" w:rsidRDefault="00A65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01194" w:history="1">
        <w:r w:rsidRPr="006578E5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_Toc186401194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611884AE" w14:textId="77777777" w:rsidR="00A6510F" w:rsidRDefault="00A65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01195" w:history="1">
        <w:r w:rsidRPr="006578E5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_Toc186401195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04A6F5F5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196" w:history="1">
        <w:r w:rsidRPr="006578E5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_Toc186401196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14367D51" w14:textId="77777777" w:rsidR="00A6510F" w:rsidRDefault="00A6510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197" w:history="1">
        <w:r w:rsidRPr="006578E5">
          <w:rPr>
            <w:rStyle w:val="a7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_Toc186401197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09724094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198" w:history="1">
        <w:r w:rsidRPr="006578E5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外墙构造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_Toc186401198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F24316C" w14:textId="77777777" w:rsidR="00A6510F" w:rsidRDefault="00A6510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199" w:history="1">
        <w:r w:rsidRPr="006578E5">
          <w:rPr>
            <w:rStyle w:val="a7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填充墙构造一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_Toc186401199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A88FD43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00" w:history="1">
        <w:r w:rsidRPr="006578E5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楼板构造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468C516" w14:textId="77777777" w:rsidR="00A6510F" w:rsidRDefault="00A6510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01" w:history="1">
        <w:r w:rsidRPr="006578E5">
          <w:rPr>
            <w:rStyle w:val="a7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控温房间楼板构造一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25DBD5A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02" w:history="1">
        <w:r w:rsidRPr="006578E5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周边地面构造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135EFCE" w14:textId="77777777" w:rsidR="00A6510F" w:rsidRDefault="00A6510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03" w:history="1">
        <w:r w:rsidRPr="006578E5">
          <w:rPr>
            <w:rStyle w:val="a7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D3D579A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04" w:history="1">
        <w:r w:rsidRPr="006578E5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非周边地面构造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5567768" w14:textId="77777777" w:rsidR="00A6510F" w:rsidRDefault="00A6510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05" w:history="1">
        <w:r w:rsidRPr="006578E5">
          <w:rPr>
            <w:rStyle w:val="a7"/>
            <w:rFonts w:hint="eastAsia"/>
            <w:lang w:val="en-GB"/>
          </w:rPr>
          <w:t>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12F8232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06" w:history="1">
        <w:r w:rsidRPr="006578E5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地下墙构造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6A29D34" w14:textId="77777777" w:rsidR="00A6510F" w:rsidRDefault="00A6510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07" w:history="1">
        <w:r w:rsidRPr="006578E5">
          <w:rPr>
            <w:rStyle w:val="a7"/>
            <w:rFonts w:hint="eastAsia"/>
            <w:lang w:val="en-GB"/>
          </w:rPr>
          <w:t>4.6.1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地下墙构造一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775BEBD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08" w:history="1">
        <w:r w:rsidRPr="006578E5">
          <w:rPr>
            <w:rStyle w:val="a7"/>
            <w:rFonts w:hint="eastAsia"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B233366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09" w:history="1">
        <w:r w:rsidRPr="006578E5">
          <w:rPr>
            <w:rStyle w:val="a7"/>
            <w:rFonts w:hint="eastAsia"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077A89E" w14:textId="77777777" w:rsidR="00A6510F" w:rsidRDefault="00A65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01210" w:history="1">
        <w:r w:rsidRPr="006578E5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98CAA10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11" w:history="1">
        <w:r w:rsidRPr="006578E5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464FA9B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12" w:history="1">
        <w:r w:rsidRPr="006578E5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0EF0180" w14:textId="77777777" w:rsidR="00A6510F" w:rsidRDefault="00A65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01213" w:history="1">
        <w:r w:rsidRPr="006578E5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系统设置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C194246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14" w:history="1">
        <w:r w:rsidRPr="006578E5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系统划分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01048CE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15" w:history="1">
        <w:r w:rsidRPr="006578E5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运行时间表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BC5C459" w14:textId="77777777" w:rsidR="00A6510F" w:rsidRDefault="00A65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01216" w:history="1">
        <w:r w:rsidRPr="006578E5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D0A8F67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17" w:history="1">
        <w:r w:rsidRPr="006578E5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模拟周期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92C5309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18" w:history="1">
        <w:r w:rsidRPr="006578E5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全年冷暖需求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47A5A69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19" w:history="1">
        <w:r w:rsidRPr="006578E5">
          <w:rPr>
            <w:rStyle w:val="a7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4EB3554" w14:textId="77777777" w:rsidR="00A6510F" w:rsidRDefault="00A6510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01220" w:history="1">
        <w:r w:rsidRPr="006578E5">
          <w:rPr>
            <w:rStyle w:val="a7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E69A06B" w14:textId="77777777" w:rsidR="00A6510F" w:rsidRDefault="00A6510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01221" w:history="1">
        <w:r w:rsidRPr="006578E5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78E5">
          <w:rPr>
            <w:rStyle w:val="a7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_Toc186401221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53C1EF5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E7C8108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86401188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7006E964" w14:textId="77777777" w:rsidTr="00432A98">
        <w:tc>
          <w:tcPr>
            <w:tcW w:w="2831" w:type="dxa"/>
            <w:shd w:val="clear" w:color="auto" w:fill="E6E6E6"/>
            <w:vAlign w:val="center"/>
          </w:tcPr>
          <w:p w14:paraId="196EFC8E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1DB9599" w14:textId="77777777" w:rsidR="00432A98" w:rsidRDefault="00432A98" w:rsidP="00025AFE">
            <w:bookmarkStart w:id="13" w:name="地理位置"/>
            <w:r>
              <w:t>安徽</w:t>
            </w:r>
            <w:r>
              <w:t>-</w:t>
            </w:r>
            <w:r>
              <w:t>马鞍山</w:t>
            </w:r>
            <w:bookmarkEnd w:id="13"/>
          </w:p>
        </w:tc>
      </w:tr>
      <w:tr w:rsidR="00432A98" w14:paraId="37CB1838" w14:textId="77777777" w:rsidTr="00432A98">
        <w:tc>
          <w:tcPr>
            <w:tcW w:w="2831" w:type="dxa"/>
            <w:shd w:val="clear" w:color="auto" w:fill="E6E6E6"/>
            <w:vAlign w:val="center"/>
          </w:tcPr>
          <w:p w14:paraId="5434A739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3002654" w14:textId="77777777" w:rsidR="00432A98" w:rsidRDefault="00432A98" w:rsidP="00025AFE">
            <w:bookmarkStart w:id="14" w:name="气候分区"/>
            <w:r>
              <w:t>夏热冬冷</w:t>
            </w:r>
            <w:r>
              <w:t>A</w:t>
            </w:r>
            <w:r>
              <w:t>区</w:t>
            </w:r>
            <w:bookmarkEnd w:id="14"/>
          </w:p>
        </w:tc>
      </w:tr>
      <w:tr w:rsidR="00432A98" w14:paraId="53948C77" w14:textId="77777777" w:rsidTr="00432A98">
        <w:tc>
          <w:tcPr>
            <w:tcW w:w="2831" w:type="dxa"/>
            <w:shd w:val="clear" w:color="auto" w:fill="E6E6E6"/>
            <w:vAlign w:val="center"/>
          </w:tcPr>
          <w:p w14:paraId="056CDC90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C563DFB" w14:textId="77777777" w:rsidR="00432A98" w:rsidRDefault="00432A98" w:rsidP="00025AFE">
            <w:bookmarkStart w:id="15" w:name="纬度"/>
            <w:r>
              <w:t>31.43</w:t>
            </w:r>
            <w:bookmarkEnd w:id="15"/>
          </w:p>
        </w:tc>
      </w:tr>
      <w:tr w:rsidR="00432A98" w14:paraId="653D46CB" w14:textId="77777777" w:rsidTr="00432A98">
        <w:tc>
          <w:tcPr>
            <w:tcW w:w="2831" w:type="dxa"/>
            <w:shd w:val="clear" w:color="auto" w:fill="E6E6E6"/>
            <w:vAlign w:val="center"/>
          </w:tcPr>
          <w:p w14:paraId="04DD999C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45AAA1F" w14:textId="77777777" w:rsidR="00432A98" w:rsidRDefault="00432A98" w:rsidP="00025AFE">
            <w:bookmarkStart w:id="16" w:name="经度"/>
            <w:r>
              <w:t>118.28</w:t>
            </w:r>
            <w:bookmarkEnd w:id="16"/>
          </w:p>
        </w:tc>
      </w:tr>
      <w:tr w:rsidR="00432A98" w14:paraId="0651A099" w14:textId="77777777" w:rsidTr="00432A98">
        <w:tc>
          <w:tcPr>
            <w:tcW w:w="2831" w:type="dxa"/>
            <w:shd w:val="clear" w:color="auto" w:fill="E6E6E6"/>
            <w:vAlign w:val="center"/>
          </w:tcPr>
          <w:p w14:paraId="7AD1CA49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D4A4BFA" w14:textId="77777777" w:rsidR="00432A98" w:rsidRDefault="00432A98" w:rsidP="00025AFE">
            <w:bookmarkStart w:id="17" w:name="项目名称＃2"/>
            <w:r>
              <w:t>社区服务中心</w:t>
            </w:r>
            <w:bookmarkEnd w:id="17"/>
          </w:p>
        </w:tc>
      </w:tr>
      <w:tr w:rsidR="00432A98" w14:paraId="1555B811" w14:textId="77777777" w:rsidTr="00432A98">
        <w:tc>
          <w:tcPr>
            <w:tcW w:w="2831" w:type="dxa"/>
            <w:shd w:val="clear" w:color="auto" w:fill="E6E6E6"/>
            <w:vAlign w:val="center"/>
          </w:tcPr>
          <w:p w14:paraId="048ABAD8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592E98DB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6BAADFB9" w14:textId="77777777" w:rsidR="00432A98" w:rsidRDefault="00432A98" w:rsidP="00025AFE"/>
        </w:tc>
      </w:tr>
      <w:tr w:rsidR="00432A98" w14:paraId="269CE439" w14:textId="77777777" w:rsidTr="00432A98">
        <w:tc>
          <w:tcPr>
            <w:tcW w:w="2831" w:type="dxa"/>
            <w:shd w:val="clear" w:color="auto" w:fill="E6E6E6"/>
            <w:vAlign w:val="center"/>
          </w:tcPr>
          <w:p w14:paraId="14832165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05A4E288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13366.47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1932FC9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2920.06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2D73771C" w14:textId="77777777" w:rsidTr="00432A98">
        <w:tc>
          <w:tcPr>
            <w:tcW w:w="2831" w:type="dxa"/>
            <w:shd w:val="clear" w:color="auto" w:fill="E6E6E6"/>
            <w:vAlign w:val="center"/>
          </w:tcPr>
          <w:p w14:paraId="6BEC2D01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5E877872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17.10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0E249BA3" w14:textId="77777777" w:rsidR="00432A98" w:rsidRDefault="00432A98" w:rsidP="00025AFE">
            <w:r>
              <w:t>地下</w:t>
            </w:r>
            <w:r>
              <w:t>0.45</w:t>
            </w:r>
          </w:p>
        </w:tc>
      </w:tr>
      <w:tr w:rsidR="00432A98" w14:paraId="2455FEBC" w14:textId="77777777" w:rsidTr="00432A98">
        <w:tc>
          <w:tcPr>
            <w:tcW w:w="2831" w:type="dxa"/>
            <w:shd w:val="clear" w:color="auto" w:fill="E6E6E6"/>
            <w:vAlign w:val="center"/>
          </w:tcPr>
          <w:p w14:paraId="41AD3E2B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E36DF06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0A16B62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1</w:t>
            </w:r>
            <w:bookmarkEnd w:id="23"/>
          </w:p>
        </w:tc>
      </w:tr>
      <w:tr w:rsidR="00432A98" w14:paraId="6C6FD54F" w14:textId="77777777" w:rsidTr="00432A98">
        <w:tc>
          <w:tcPr>
            <w:tcW w:w="2831" w:type="dxa"/>
            <w:shd w:val="clear" w:color="auto" w:fill="E6E6E6"/>
            <w:vAlign w:val="center"/>
          </w:tcPr>
          <w:p w14:paraId="121A379C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2D40FD3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195738BA" w14:textId="77777777" w:rsidR="00467D84" w:rsidRDefault="00CA6DD4" w:rsidP="00070074">
      <w:pPr>
        <w:pStyle w:val="1"/>
      </w:pPr>
      <w:bookmarkStart w:id="25" w:name="_Toc186401189"/>
      <w:r>
        <w:rPr>
          <w:rFonts w:hint="eastAsia"/>
        </w:rPr>
        <w:t>气象</w:t>
      </w:r>
      <w:r>
        <w:t>数据</w:t>
      </w:r>
      <w:bookmarkEnd w:id="25"/>
    </w:p>
    <w:p w14:paraId="42280951" w14:textId="77777777" w:rsidR="00033DE7" w:rsidRDefault="00033DE7" w:rsidP="00033DE7">
      <w:pPr>
        <w:pStyle w:val="2"/>
      </w:pPr>
      <w:bookmarkStart w:id="26" w:name="_Toc186401190"/>
      <w:r>
        <w:rPr>
          <w:rFonts w:hint="eastAsia"/>
        </w:rPr>
        <w:t>气象地点</w:t>
      </w:r>
      <w:bookmarkEnd w:id="26"/>
    </w:p>
    <w:p w14:paraId="14FA48C9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江苏</w:t>
      </w:r>
      <w:r>
        <w:t>-</w:t>
      </w:r>
      <w:r>
        <w:t>南京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60C7111F" w14:textId="77777777" w:rsidR="00640E36" w:rsidRDefault="009C2673" w:rsidP="00640E36">
      <w:pPr>
        <w:pStyle w:val="2"/>
      </w:pPr>
      <w:bookmarkStart w:id="28" w:name="_Toc18640119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4FE8C4C0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145C43A4" wp14:editId="329BA8C5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0E892" w14:textId="77777777" w:rsidR="00F25477" w:rsidRDefault="00615FD8" w:rsidP="00615FD8">
      <w:pPr>
        <w:pStyle w:val="2"/>
      </w:pPr>
      <w:bookmarkStart w:id="30" w:name="日最小干球温度变化表"/>
      <w:bookmarkStart w:id="31" w:name="_Toc186401192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C76F550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18A65E44" wp14:editId="417B223B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FAD1" w14:textId="77777777" w:rsidR="00615FD8" w:rsidRDefault="00A71379" w:rsidP="00A71379">
      <w:pPr>
        <w:pStyle w:val="2"/>
      </w:pPr>
      <w:bookmarkStart w:id="33" w:name="_Toc186401193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E55EC" w14:paraId="6EF7CCF3" w14:textId="77777777">
        <w:tc>
          <w:tcPr>
            <w:tcW w:w="1131" w:type="dxa"/>
            <w:shd w:val="clear" w:color="auto" w:fill="E6E6E6"/>
            <w:vAlign w:val="center"/>
          </w:tcPr>
          <w:p w14:paraId="7F7C0E65" w14:textId="77777777" w:rsidR="004E55E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5413D3D" w14:textId="77777777" w:rsidR="004E55E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D73370" w14:textId="77777777" w:rsidR="004E55E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DD2734" w14:textId="77777777" w:rsidR="004E55E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35D5B9" w14:textId="77777777" w:rsidR="004E55E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550043" w14:textId="77777777" w:rsidR="004E55EC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4E55EC" w14:paraId="1EBD3034" w14:textId="77777777">
        <w:tc>
          <w:tcPr>
            <w:tcW w:w="1131" w:type="dxa"/>
            <w:shd w:val="clear" w:color="auto" w:fill="E6E6E6"/>
            <w:vAlign w:val="center"/>
          </w:tcPr>
          <w:p w14:paraId="337E727A" w14:textId="77777777" w:rsidR="004E55E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4FA87F7" w14:textId="77777777" w:rsidR="004E55EC" w:rsidRDefault="00000000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A3ED9CE" w14:textId="77777777" w:rsidR="004E55EC" w:rsidRDefault="00000000">
            <w:r>
              <w:t>35.6</w:t>
            </w:r>
          </w:p>
        </w:tc>
        <w:tc>
          <w:tcPr>
            <w:tcW w:w="1556" w:type="dxa"/>
            <w:vAlign w:val="center"/>
          </w:tcPr>
          <w:p w14:paraId="0836B431" w14:textId="77777777" w:rsidR="004E55EC" w:rsidRDefault="00000000">
            <w:r>
              <w:t>26.1</w:t>
            </w:r>
          </w:p>
        </w:tc>
        <w:tc>
          <w:tcPr>
            <w:tcW w:w="1556" w:type="dxa"/>
            <w:vAlign w:val="center"/>
          </w:tcPr>
          <w:p w14:paraId="35AB750C" w14:textId="77777777" w:rsidR="004E55EC" w:rsidRDefault="00000000">
            <w:r>
              <w:t>17.9</w:t>
            </w:r>
          </w:p>
        </w:tc>
        <w:tc>
          <w:tcPr>
            <w:tcW w:w="1556" w:type="dxa"/>
            <w:vAlign w:val="center"/>
          </w:tcPr>
          <w:p w14:paraId="0DB61E83" w14:textId="77777777" w:rsidR="004E55EC" w:rsidRDefault="00000000">
            <w:r>
              <w:t>81.7</w:t>
            </w:r>
          </w:p>
        </w:tc>
      </w:tr>
      <w:tr w:rsidR="004E55EC" w14:paraId="024F52F4" w14:textId="77777777">
        <w:tc>
          <w:tcPr>
            <w:tcW w:w="1131" w:type="dxa"/>
            <w:shd w:val="clear" w:color="auto" w:fill="E6E6E6"/>
            <w:vAlign w:val="center"/>
          </w:tcPr>
          <w:p w14:paraId="5AEEFF99" w14:textId="77777777" w:rsidR="004E55E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DD08014" w14:textId="77777777" w:rsidR="004E55EC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2CE3D87" w14:textId="77777777" w:rsidR="004E55EC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1D1B6213" w14:textId="77777777" w:rsidR="004E55EC" w:rsidRDefault="00000000">
            <w:r>
              <w:t>-6.7</w:t>
            </w:r>
          </w:p>
        </w:tc>
        <w:tc>
          <w:tcPr>
            <w:tcW w:w="1556" w:type="dxa"/>
            <w:vAlign w:val="center"/>
          </w:tcPr>
          <w:p w14:paraId="3E8E3A4F" w14:textId="77777777" w:rsidR="004E55EC" w:rsidRDefault="00000000">
            <w:r>
              <w:t>2.0</w:t>
            </w:r>
          </w:p>
        </w:tc>
        <w:tc>
          <w:tcPr>
            <w:tcW w:w="1556" w:type="dxa"/>
            <w:vAlign w:val="center"/>
          </w:tcPr>
          <w:p w14:paraId="715FC682" w14:textId="77777777" w:rsidR="004E55EC" w:rsidRDefault="00000000">
            <w:r>
              <w:t>-1.2</w:t>
            </w:r>
          </w:p>
        </w:tc>
      </w:tr>
    </w:tbl>
    <w:p w14:paraId="382E1982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5B9552EA" w14:textId="77777777" w:rsidR="00A71379" w:rsidRDefault="001C5FD8" w:rsidP="000843B1">
      <w:pPr>
        <w:pStyle w:val="1"/>
      </w:pPr>
      <w:bookmarkStart w:id="35" w:name="_Toc18640119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0A9ABED1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BECH2024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6D97094D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564CC3B6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59FCF6F4" w14:textId="77777777" w:rsidR="00BC2B16" w:rsidRDefault="00BC2B16" w:rsidP="00BC2B16">
      <w:pPr>
        <w:pStyle w:val="1"/>
      </w:pPr>
      <w:bookmarkStart w:id="37" w:name="_Toc186401195"/>
      <w:r>
        <w:rPr>
          <w:rFonts w:hint="eastAsia"/>
        </w:rPr>
        <w:t>围护</w:t>
      </w:r>
      <w:r>
        <w:t>结构</w:t>
      </w:r>
      <w:bookmarkEnd w:id="37"/>
    </w:p>
    <w:p w14:paraId="589AE6AD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86401196"/>
      <w:bookmarkEnd w:id="38"/>
      <w:r>
        <w:rPr>
          <w:kern w:val="2"/>
        </w:rPr>
        <w:t>屋顶构造</w:t>
      </w:r>
      <w:bookmarkEnd w:id="39"/>
    </w:p>
    <w:p w14:paraId="4990543D" w14:textId="77777777" w:rsidR="004E55EC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0" w:name="_Toc186401197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E55EC" w14:paraId="477FA29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0FC7663" w14:textId="77777777" w:rsidR="004E55E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567FB8" w14:textId="77777777" w:rsidR="004E55E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E81D3" w14:textId="77777777" w:rsidR="004E55E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77362D" w14:textId="77777777" w:rsidR="004E55E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660A82" w14:textId="77777777" w:rsidR="004E55E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ADD801" w14:textId="77777777" w:rsidR="004E55E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449E74" w14:textId="77777777" w:rsidR="004E55E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E55EC" w14:paraId="0E2599A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8CEAD3" w14:textId="77777777" w:rsidR="004E55EC" w:rsidRDefault="004E55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195912" w14:textId="77777777" w:rsidR="004E55E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7AFF20" w14:textId="77777777" w:rsidR="004E55E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9A4491" w14:textId="77777777" w:rsidR="004E55E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4555A0" w14:textId="77777777" w:rsidR="004E55E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F2CAFE" w14:textId="77777777" w:rsidR="004E55E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625362" w14:textId="77777777" w:rsidR="004E55EC" w:rsidRDefault="00000000">
            <w:pPr>
              <w:jc w:val="center"/>
            </w:pPr>
            <w:r>
              <w:t>D=R*S</w:t>
            </w:r>
          </w:p>
        </w:tc>
      </w:tr>
      <w:tr w:rsidR="004E55EC" w14:paraId="389630F4" w14:textId="77777777">
        <w:tc>
          <w:tcPr>
            <w:tcW w:w="3345" w:type="dxa"/>
            <w:vAlign w:val="center"/>
          </w:tcPr>
          <w:p w14:paraId="5384D809" w14:textId="77777777" w:rsidR="004E55E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A60C3D6" w14:textId="77777777" w:rsidR="004E55E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45B82A" w14:textId="77777777" w:rsidR="004E55E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6B711C7" w14:textId="77777777" w:rsidR="004E55E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831D60F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EDE454" w14:textId="77777777" w:rsidR="004E55E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35D2D0D" w14:textId="77777777" w:rsidR="004E55EC" w:rsidRDefault="00000000">
            <w:r>
              <w:t>0.245</w:t>
            </w:r>
          </w:p>
        </w:tc>
      </w:tr>
      <w:tr w:rsidR="004E55EC" w14:paraId="79696FAE" w14:textId="77777777">
        <w:tc>
          <w:tcPr>
            <w:tcW w:w="3345" w:type="dxa"/>
            <w:vAlign w:val="center"/>
          </w:tcPr>
          <w:p w14:paraId="74E0C353" w14:textId="77777777" w:rsidR="004E55EC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DB23A51" w14:textId="77777777" w:rsidR="004E55E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974164E" w14:textId="77777777" w:rsidR="004E55EC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588A94C" w14:textId="77777777" w:rsidR="004E55EC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6D37EDC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B684E0" w14:textId="77777777" w:rsidR="004E55EC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714861A" w14:textId="77777777" w:rsidR="004E55EC" w:rsidRDefault="00000000">
            <w:r>
              <w:t>0.404</w:t>
            </w:r>
          </w:p>
        </w:tc>
      </w:tr>
      <w:tr w:rsidR="004E55EC" w14:paraId="19BADD87" w14:textId="77777777">
        <w:tc>
          <w:tcPr>
            <w:tcW w:w="3345" w:type="dxa"/>
            <w:vAlign w:val="center"/>
          </w:tcPr>
          <w:p w14:paraId="5CEE570D" w14:textId="77777777" w:rsidR="004E55EC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E8E7CD7" w14:textId="77777777" w:rsidR="004E55EC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14:paraId="7B582C41" w14:textId="77777777" w:rsidR="004E55E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0A6A5E4" w14:textId="77777777" w:rsidR="004E55E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436BB14" w14:textId="77777777" w:rsidR="004E55E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2B397EE" w14:textId="77777777" w:rsidR="004E55EC" w:rsidRDefault="00000000">
            <w:r>
              <w:t>3.939</w:t>
            </w:r>
          </w:p>
        </w:tc>
        <w:tc>
          <w:tcPr>
            <w:tcW w:w="1064" w:type="dxa"/>
            <w:vAlign w:val="center"/>
          </w:tcPr>
          <w:p w14:paraId="0ED84424" w14:textId="77777777" w:rsidR="004E55EC" w:rsidRDefault="00000000">
            <w:r>
              <w:t>1.387</w:t>
            </w:r>
          </w:p>
        </w:tc>
      </w:tr>
      <w:tr w:rsidR="004E55EC" w14:paraId="19FD0D9F" w14:textId="77777777">
        <w:tc>
          <w:tcPr>
            <w:tcW w:w="3345" w:type="dxa"/>
            <w:vAlign w:val="center"/>
          </w:tcPr>
          <w:p w14:paraId="30D147F7" w14:textId="77777777" w:rsidR="004E55EC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7C2AE99" w14:textId="77777777" w:rsidR="004E55E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2B1204D" w14:textId="77777777" w:rsidR="004E55EC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5030FDBE" w14:textId="77777777" w:rsidR="004E55EC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02833EB7" w14:textId="77777777" w:rsidR="004E55EC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00099A0C" w14:textId="77777777" w:rsidR="004E55EC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0B676E3F" w14:textId="77777777" w:rsidR="004E55EC" w:rsidRDefault="00000000">
            <w:r>
              <w:t>0.500</w:t>
            </w:r>
          </w:p>
        </w:tc>
      </w:tr>
      <w:tr w:rsidR="004E55EC" w14:paraId="481273E3" w14:textId="77777777">
        <w:tc>
          <w:tcPr>
            <w:tcW w:w="3345" w:type="dxa"/>
            <w:vAlign w:val="center"/>
          </w:tcPr>
          <w:p w14:paraId="1C00521C" w14:textId="77777777" w:rsidR="004E55E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35AC6FD" w14:textId="77777777" w:rsidR="004E55E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C90ACB1" w14:textId="77777777" w:rsidR="004E55E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53DDD1D" w14:textId="77777777" w:rsidR="004E55E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1588112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5C59B7" w14:textId="77777777" w:rsidR="004E55E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0EABAF2" w14:textId="77777777" w:rsidR="004E55EC" w:rsidRDefault="00000000">
            <w:r>
              <w:t>1.186</w:t>
            </w:r>
          </w:p>
        </w:tc>
      </w:tr>
      <w:tr w:rsidR="004E55EC" w14:paraId="1532C2EA" w14:textId="77777777">
        <w:tc>
          <w:tcPr>
            <w:tcW w:w="3345" w:type="dxa"/>
            <w:vAlign w:val="center"/>
          </w:tcPr>
          <w:p w14:paraId="06F4981F" w14:textId="77777777" w:rsidR="004E55EC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07C953B" w14:textId="77777777" w:rsidR="004E55E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675EC92" w14:textId="77777777" w:rsidR="004E55E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5018BDC" w14:textId="77777777" w:rsidR="004E55E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75F4346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A4B1CB" w14:textId="77777777" w:rsidR="004E55E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54578A9" w14:textId="77777777" w:rsidR="004E55EC" w:rsidRDefault="00000000">
            <w:r>
              <w:t>0.247</w:t>
            </w:r>
          </w:p>
        </w:tc>
      </w:tr>
      <w:tr w:rsidR="004E55EC" w14:paraId="02A072CD" w14:textId="77777777">
        <w:tc>
          <w:tcPr>
            <w:tcW w:w="3345" w:type="dxa"/>
            <w:vAlign w:val="center"/>
          </w:tcPr>
          <w:p w14:paraId="576C447A" w14:textId="77777777" w:rsidR="004E55E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8BE25F" w14:textId="77777777" w:rsidR="004E55EC" w:rsidRDefault="00000000">
            <w:r>
              <w:t>360</w:t>
            </w:r>
          </w:p>
        </w:tc>
        <w:tc>
          <w:tcPr>
            <w:tcW w:w="1075" w:type="dxa"/>
            <w:vAlign w:val="center"/>
          </w:tcPr>
          <w:p w14:paraId="64783F7C" w14:textId="77777777" w:rsidR="004E55E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4286451" w14:textId="77777777" w:rsidR="004E55E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C9D6352" w14:textId="77777777" w:rsidR="004E55E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CF83035" w14:textId="77777777" w:rsidR="004E55EC" w:rsidRDefault="00000000">
            <w:r>
              <w:t>4.146</w:t>
            </w:r>
          </w:p>
        </w:tc>
        <w:tc>
          <w:tcPr>
            <w:tcW w:w="1064" w:type="dxa"/>
            <w:vAlign w:val="center"/>
          </w:tcPr>
          <w:p w14:paraId="685E3EEA" w14:textId="77777777" w:rsidR="004E55EC" w:rsidRDefault="00000000">
            <w:r>
              <w:t>3.968</w:t>
            </w:r>
          </w:p>
        </w:tc>
      </w:tr>
      <w:tr w:rsidR="004E55EC" w14:paraId="4014341D" w14:textId="77777777">
        <w:tc>
          <w:tcPr>
            <w:tcW w:w="3345" w:type="dxa"/>
            <w:shd w:val="clear" w:color="auto" w:fill="E6E6E6"/>
            <w:vAlign w:val="center"/>
          </w:tcPr>
          <w:p w14:paraId="6060C324" w14:textId="77777777" w:rsidR="004E55E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B2B1D69" w14:textId="77777777" w:rsidR="004E55EC" w:rsidRDefault="00000000">
            <w:pPr>
              <w:jc w:val="center"/>
            </w:pPr>
            <w:r>
              <w:t>0.23</w:t>
            </w:r>
          </w:p>
        </w:tc>
      </w:tr>
    </w:tbl>
    <w:p w14:paraId="622016D2" w14:textId="77777777" w:rsidR="004E55EC" w:rsidRDefault="00000000">
      <w:pPr>
        <w:pStyle w:val="2"/>
        <w:widowControl w:val="0"/>
        <w:rPr>
          <w:kern w:val="2"/>
        </w:rPr>
      </w:pPr>
      <w:bookmarkStart w:id="41" w:name="_Toc186401198"/>
      <w:r>
        <w:rPr>
          <w:kern w:val="2"/>
        </w:rPr>
        <w:t>外墙构造</w:t>
      </w:r>
      <w:bookmarkEnd w:id="41"/>
    </w:p>
    <w:p w14:paraId="041871C6" w14:textId="77777777" w:rsidR="004E55EC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2" w:name="_Toc186401199"/>
      <w:r>
        <w:rPr>
          <w:kern w:val="2"/>
          <w:szCs w:val="24"/>
        </w:rPr>
        <w:t>填充墙构造一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E55EC" w14:paraId="1A590C6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D17998" w14:textId="77777777" w:rsidR="004E55E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328CB1" w14:textId="77777777" w:rsidR="004E55E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4C3F49" w14:textId="77777777" w:rsidR="004E55E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24BD52" w14:textId="77777777" w:rsidR="004E55E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7FB88C" w14:textId="77777777" w:rsidR="004E55E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7B0D2" w14:textId="77777777" w:rsidR="004E55E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A73996" w14:textId="77777777" w:rsidR="004E55E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E55EC" w14:paraId="1057289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3DAE3F" w14:textId="77777777" w:rsidR="004E55EC" w:rsidRDefault="004E55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529722" w14:textId="77777777" w:rsidR="004E55E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7CAA93" w14:textId="77777777" w:rsidR="004E55E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A89E38" w14:textId="77777777" w:rsidR="004E55E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CABBDD" w14:textId="77777777" w:rsidR="004E55E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95C7E1" w14:textId="77777777" w:rsidR="004E55E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21DE3A" w14:textId="77777777" w:rsidR="004E55EC" w:rsidRDefault="00000000">
            <w:pPr>
              <w:jc w:val="center"/>
            </w:pPr>
            <w:r>
              <w:t>D=R*S</w:t>
            </w:r>
          </w:p>
        </w:tc>
      </w:tr>
      <w:tr w:rsidR="004E55EC" w14:paraId="7EAB0136" w14:textId="77777777">
        <w:tc>
          <w:tcPr>
            <w:tcW w:w="3345" w:type="dxa"/>
            <w:vAlign w:val="center"/>
          </w:tcPr>
          <w:p w14:paraId="7ABD1AAB" w14:textId="77777777" w:rsidR="004E55E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3B50EF4" w14:textId="77777777" w:rsidR="004E55E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40B71CC" w14:textId="77777777" w:rsidR="004E55E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61959B5" w14:textId="77777777" w:rsidR="004E55E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59329E0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BA6E42" w14:textId="77777777" w:rsidR="004E55EC" w:rsidRDefault="00000000">
            <w:r>
              <w:t>0.043</w:t>
            </w:r>
          </w:p>
        </w:tc>
        <w:tc>
          <w:tcPr>
            <w:tcW w:w="1064" w:type="dxa"/>
            <w:vAlign w:val="center"/>
          </w:tcPr>
          <w:p w14:paraId="6024CBCA" w14:textId="77777777" w:rsidR="004E55EC" w:rsidRDefault="00000000">
            <w:r>
              <w:t>0.489</w:t>
            </w:r>
          </w:p>
        </w:tc>
      </w:tr>
      <w:tr w:rsidR="004E55EC" w14:paraId="68C7C896" w14:textId="77777777">
        <w:tc>
          <w:tcPr>
            <w:tcW w:w="3345" w:type="dxa"/>
            <w:vAlign w:val="center"/>
          </w:tcPr>
          <w:p w14:paraId="015A65FD" w14:textId="77777777" w:rsidR="004E55EC" w:rsidRDefault="00000000">
            <w:r>
              <w:t>匀质防火保温板</w:t>
            </w:r>
          </w:p>
        </w:tc>
        <w:tc>
          <w:tcPr>
            <w:tcW w:w="848" w:type="dxa"/>
            <w:vAlign w:val="center"/>
          </w:tcPr>
          <w:p w14:paraId="040747A5" w14:textId="77777777" w:rsidR="004E55EC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26544947" w14:textId="77777777" w:rsidR="004E55EC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0A8C00F2" w14:textId="77777777" w:rsidR="004E55EC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380CF76E" w14:textId="77777777" w:rsidR="004E55E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47CF8EF" w14:textId="77777777" w:rsidR="004E55EC" w:rsidRDefault="00000000">
            <w:r>
              <w:t>0.897</w:t>
            </w:r>
          </w:p>
        </w:tc>
        <w:tc>
          <w:tcPr>
            <w:tcW w:w="1064" w:type="dxa"/>
            <w:vAlign w:val="center"/>
          </w:tcPr>
          <w:p w14:paraId="2966D360" w14:textId="77777777" w:rsidR="004E55EC" w:rsidRDefault="00000000">
            <w:r>
              <w:t>1.615</w:t>
            </w:r>
          </w:p>
        </w:tc>
      </w:tr>
      <w:tr w:rsidR="004E55EC" w14:paraId="5C256FB3" w14:textId="77777777">
        <w:tc>
          <w:tcPr>
            <w:tcW w:w="3345" w:type="dxa"/>
            <w:vAlign w:val="center"/>
          </w:tcPr>
          <w:p w14:paraId="536723F8" w14:textId="77777777" w:rsidR="004E55EC" w:rsidRDefault="00000000">
            <w:r>
              <w:t>煤矸石空心砖</w:t>
            </w:r>
          </w:p>
        </w:tc>
        <w:tc>
          <w:tcPr>
            <w:tcW w:w="848" w:type="dxa"/>
            <w:vAlign w:val="center"/>
          </w:tcPr>
          <w:p w14:paraId="36DBB623" w14:textId="77777777" w:rsidR="004E55EC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25E73CC6" w14:textId="77777777" w:rsidR="004E55EC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33134C86" w14:textId="77777777" w:rsidR="004E55EC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066B8D4B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183D33" w14:textId="77777777" w:rsidR="004E55EC" w:rsidRDefault="00000000">
            <w:r>
              <w:t>0.414</w:t>
            </w:r>
          </w:p>
        </w:tc>
        <w:tc>
          <w:tcPr>
            <w:tcW w:w="1064" w:type="dxa"/>
            <w:vAlign w:val="center"/>
          </w:tcPr>
          <w:p w14:paraId="27F0CE42" w14:textId="77777777" w:rsidR="004E55EC" w:rsidRDefault="00000000">
            <w:r>
              <w:t>3.277</w:t>
            </w:r>
          </w:p>
        </w:tc>
      </w:tr>
      <w:tr w:rsidR="004E55EC" w14:paraId="6A28482E" w14:textId="77777777">
        <w:tc>
          <w:tcPr>
            <w:tcW w:w="3345" w:type="dxa"/>
            <w:vAlign w:val="center"/>
          </w:tcPr>
          <w:p w14:paraId="233B08EF" w14:textId="77777777" w:rsidR="004E55EC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2AD289AC" w14:textId="77777777" w:rsidR="004E55E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9F864F2" w14:textId="77777777" w:rsidR="004E55E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9459378" w14:textId="77777777" w:rsidR="004E55E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D375096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1B7D35" w14:textId="77777777" w:rsidR="004E55EC" w:rsidRDefault="00000000">
            <w:r>
              <w:t>0.046</w:t>
            </w:r>
          </w:p>
        </w:tc>
        <w:tc>
          <w:tcPr>
            <w:tcW w:w="1064" w:type="dxa"/>
            <w:vAlign w:val="center"/>
          </w:tcPr>
          <w:p w14:paraId="0F9F37B1" w14:textId="77777777" w:rsidR="004E55EC" w:rsidRDefault="00000000">
            <w:r>
              <w:t>0.494</w:t>
            </w:r>
          </w:p>
        </w:tc>
      </w:tr>
      <w:tr w:rsidR="004E55EC" w14:paraId="3C9FFB9F" w14:textId="77777777">
        <w:tc>
          <w:tcPr>
            <w:tcW w:w="3345" w:type="dxa"/>
            <w:vAlign w:val="center"/>
          </w:tcPr>
          <w:p w14:paraId="26660679" w14:textId="77777777" w:rsidR="004E55E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31309CE" w14:textId="77777777" w:rsidR="004E55EC" w:rsidRDefault="00000000">
            <w:r>
              <w:t>390</w:t>
            </w:r>
          </w:p>
        </w:tc>
        <w:tc>
          <w:tcPr>
            <w:tcW w:w="1075" w:type="dxa"/>
            <w:vAlign w:val="center"/>
          </w:tcPr>
          <w:p w14:paraId="7C6BE000" w14:textId="77777777" w:rsidR="004E55E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17D5ABB" w14:textId="77777777" w:rsidR="004E55E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10EA627" w14:textId="77777777" w:rsidR="004E55E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09076D" w14:textId="77777777" w:rsidR="004E55EC" w:rsidRDefault="00000000">
            <w:r>
              <w:t>1.400</w:t>
            </w:r>
          </w:p>
        </w:tc>
        <w:tc>
          <w:tcPr>
            <w:tcW w:w="1064" w:type="dxa"/>
            <w:vAlign w:val="center"/>
          </w:tcPr>
          <w:p w14:paraId="076EB199" w14:textId="77777777" w:rsidR="004E55EC" w:rsidRDefault="00000000">
            <w:r>
              <w:t>5.876</w:t>
            </w:r>
          </w:p>
        </w:tc>
      </w:tr>
      <w:tr w:rsidR="004E55EC" w14:paraId="369A4E98" w14:textId="77777777">
        <w:tc>
          <w:tcPr>
            <w:tcW w:w="3345" w:type="dxa"/>
            <w:shd w:val="clear" w:color="auto" w:fill="E6E6E6"/>
            <w:vAlign w:val="center"/>
          </w:tcPr>
          <w:p w14:paraId="6084CFB6" w14:textId="77777777" w:rsidR="004E55E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22167DC" w14:textId="77777777" w:rsidR="004E55EC" w:rsidRDefault="00000000">
            <w:pPr>
              <w:jc w:val="center"/>
            </w:pPr>
            <w:r>
              <w:t>0.65</w:t>
            </w:r>
          </w:p>
        </w:tc>
      </w:tr>
    </w:tbl>
    <w:p w14:paraId="58C5F7BB" w14:textId="77777777" w:rsidR="004E55EC" w:rsidRDefault="00000000">
      <w:pPr>
        <w:pStyle w:val="2"/>
        <w:widowControl w:val="0"/>
        <w:rPr>
          <w:kern w:val="2"/>
        </w:rPr>
      </w:pPr>
      <w:bookmarkStart w:id="43" w:name="_Toc186401200"/>
      <w:r>
        <w:rPr>
          <w:kern w:val="2"/>
        </w:rPr>
        <w:t>楼板构造</w:t>
      </w:r>
      <w:bookmarkEnd w:id="43"/>
    </w:p>
    <w:p w14:paraId="3DBDAAF5" w14:textId="77777777" w:rsidR="004E55EC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4" w:name="_Toc186401201"/>
      <w:r>
        <w:rPr>
          <w:kern w:val="2"/>
          <w:szCs w:val="24"/>
        </w:rPr>
        <w:t>控温房间楼板构造一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E55EC" w14:paraId="14180F4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05453AB" w14:textId="77777777" w:rsidR="004E55E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1A98B8" w14:textId="77777777" w:rsidR="004E55E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619D44" w14:textId="77777777" w:rsidR="004E55E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B0C0D" w14:textId="77777777" w:rsidR="004E55E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6A1A1A" w14:textId="77777777" w:rsidR="004E55E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7826F2" w14:textId="77777777" w:rsidR="004E55E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7AE109" w14:textId="77777777" w:rsidR="004E55E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E55EC" w14:paraId="200202F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A0EFE0A" w14:textId="77777777" w:rsidR="004E55EC" w:rsidRDefault="004E55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34D160" w14:textId="77777777" w:rsidR="004E55E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512094" w14:textId="77777777" w:rsidR="004E55E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B72EF" w14:textId="77777777" w:rsidR="004E55E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54F1E5" w14:textId="77777777" w:rsidR="004E55E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D0D6F1" w14:textId="77777777" w:rsidR="004E55E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D29744" w14:textId="77777777" w:rsidR="004E55EC" w:rsidRDefault="00000000">
            <w:pPr>
              <w:jc w:val="center"/>
            </w:pPr>
            <w:r>
              <w:t>D=R*S</w:t>
            </w:r>
          </w:p>
        </w:tc>
      </w:tr>
      <w:tr w:rsidR="004E55EC" w14:paraId="31D92F64" w14:textId="77777777">
        <w:tc>
          <w:tcPr>
            <w:tcW w:w="3345" w:type="dxa"/>
            <w:vAlign w:val="center"/>
          </w:tcPr>
          <w:p w14:paraId="08398459" w14:textId="77777777" w:rsidR="004E55E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196F50B" w14:textId="77777777" w:rsidR="004E55E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7436F01" w14:textId="77777777" w:rsidR="004E55E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1064232" w14:textId="77777777" w:rsidR="004E55E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82640EB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955F85" w14:textId="77777777" w:rsidR="004E55EC" w:rsidRDefault="00000000">
            <w:r>
              <w:t>0.043</w:t>
            </w:r>
          </w:p>
        </w:tc>
        <w:tc>
          <w:tcPr>
            <w:tcW w:w="1064" w:type="dxa"/>
            <w:vAlign w:val="center"/>
          </w:tcPr>
          <w:p w14:paraId="537E5D96" w14:textId="77777777" w:rsidR="004E55EC" w:rsidRDefault="00000000">
            <w:r>
              <w:t>0.489</w:t>
            </w:r>
          </w:p>
        </w:tc>
      </w:tr>
      <w:tr w:rsidR="004E55EC" w14:paraId="7623C9F8" w14:textId="77777777">
        <w:tc>
          <w:tcPr>
            <w:tcW w:w="3345" w:type="dxa"/>
            <w:vAlign w:val="center"/>
          </w:tcPr>
          <w:p w14:paraId="73FBD861" w14:textId="77777777" w:rsidR="004E55E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A90544" w14:textId="77777777" w:rsidR="004E55EC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323BB747" w14:textId="77777777" w:rsidR="004E55E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7F2F3C3" w14:textId="77777777" w:rsidR="004E55E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E7E58ED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267B2D" w14:textId="77777777" w:rsidR="004E55EC" w:rsidRDefault="00000000">
            <w:r>
              <w:t>0.086</w:t>
            </w:r>
          </w:p>
        </w:tc>
        <w:tc>
          <w:tcPr>
            <w:tcW w:w="1064" w:type="dxa"/>
            <w:vAlign w:val="center"/>
          </w:tcPr>
          <w:p w14:paraId="6F504995" w14:textId="77777777" w:rsidR="004E55EC" w:rsidRDefault="00000000">
            <w:r>
              <w:t>1.483</w:t>
            </w:r>
          </w:p>
        </w:tc>
      </w:tr>
      <w:tr w:rsidR="004E55EC" w14:paraId="53E8DA4B" w14:textId="77777777">
        <w:tc>
          <w:tcPr>
            <w:tcW w:w="3345" w:type="dxa"/>
            <w:vAlign w:val="center"/>
          </w:tcPr>
          <w:p w14:paraId="56081E36" w14:textId="77777777" w:rsidR="004E55EC" w:rsidRDefault="00000000">
            <w:r>
              <w:t>石墨聚苯乙烯保温隔声板</w:t>
            </w:r>
            <w:r>
              <w:t>(b1</w:t>
            </w:r>
            <w:r>
              <w:t>级</w:t>
            </w:r>
            <w:r>
              <w:t>)</w:t>
            </w:r>
            <w:r>
              <w:t>（经压缩、覆膜处理）</w:t>
            </w:r>
          </w:p>
        </w:tc>
        <w:tc>
          <w:tcPr>
            <w:tcW w:w="848" w:type="dxa"/>
            <w:vAlign w:val="center"/>
          </w:tcPr>
          <w:p w14:paraId="107BE5D8" w14:textId="77777777" w:rsidR="004E55EC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7C2D5C58" w14:textId="77777777" w:rsidR="004E55EC" w:rsidRDefault="00000000">
            <w:r>
              <w:t>0.035</w:t>
            </w:r>
          </w:p>
        </w:tc>
        <w:tc>
          <w:tcPr>
            <w:tcW w:w="1075" w:type="dxa"/>
            <w:vAlign w:val="center"/>
          </w:tcPr>
          <w:p w14:paraId="733C83BE" w14:textId="77777777" w:rsidR="004E55EC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7396FFE3" w14:textId="77777777" w:rsidR="004E55E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2E3AF04" w14:textId="77777777" w:rsidR="004E55EC" w:rsidRDefault="00000000">
            <w:r>
              <w:t>0.357</w:t>
            </w:r>
          </w:p>
        </w:tc>
        <w:tc>
          <w:tcPr>
            <w:tcW w:w="1064" w:type="dxa"/>
            <w:vAlign w:val="center"/>
          </w:tcPr>
          <w:p w14:paraId="73BDD031" w14:textId="77777777" w:rsidR="004E55EC" w:rsidRDefault="00000000">
            <w:r>
              <w:t>0.154</w:t>
            </w:r>
          </w:p>
        </w:tc>
      </w:tr>
      <w:tr w:rsidR="004E55EC" w14:paraId="69B323E2" w14:textId="77777777">
        <w:tc>
          <w:tcPr>
            <w:tcW w:w="3345" w:type="dxa"/>
            <w:vAlign w:val="center"/>
          </w:tcPr>
          <w:p w14:paraId="270B4EC8" w14:textId="77777777" w:rsidR="004E55EC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7DA18D5" w14:textId="77777777" w:rsidR="004E55E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4F79CD7" w14:textId="77777777" w:rsidR="004E55E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A48A884" w14:textId="77777777" w:rsidR="004E55E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075A393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C110D26" w14:textId="77777777" w:rsidR="004E55EC" w:rsidRDefault="00000000">
            <w:r>
              <w:t>0.046</w:t>
            </w:r>
          </w:p>
        </w:tc>
        <w:tc>
          <w:tcPr>
            <w:tcW w:w="1064" w:type="dxa"/>
            <w:vAlign w:val="center"/>
          </w:tcPr>
          <w:p w14:paraId="35326756" w14:textId="77777777" w:rsidR="004E55EC" w:rsidRDefault="00000000">
            <w:r>
              <w:t>0.494</w:t>
            </w:r>
          </w:p>
        </w:tc>
      </w:tr>
      <w:tr w:rsidR="004E55EC" w14:paraId="37836CF4" w14:textId="77777777">
        <w:tc>
          <w:tcPr>
            <w:tcW w:w="3345" w:type="dxa"/>
            <w:vAlign w:val="center"/>
          </w:tcPr>
          <w:p w14:paraId="1874868C" w14:textId="77777777" w:rsidR="004E55E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5A5C7C" w14:textId="77777777" w:rsidR="004E55EC" w:rsidRDefault="00000000">
            <w:r>
              <w:t>245</w:t>
            </w:r>
          </w:p>
        </w:tc>
        <w:tc>
          <w:tcPr>
            <w:tcW w:w="1075" w:type="dxa"/>
            <w:vAlign w:val="center"/>
          </w:tcPr>
          <w:p w14:paraId="2A9AE0A8" w14:textId="77777777" w:rsidR="004E55E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A95E2F" w14:textId="77777777" w:rsidR="004E55E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68ED9B0" w14:textId="77777777" w:rsidR="004E55E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41F9A6" w14:textId="77777777" w:rsidR="004E55EC" w:rsidRDefault="00000000">
            <w:r>
              <w:t>0.532</w:t>
            </w:r>
          </w:p>
        </w:tc>
        <w:tc>
          <w:tcPr>
            <w:tcW w:w="1064" w:type="dxa"/>
            <w:vAlign w:val="center"/>
          </w:tcPr>
          <w:p w14:paraId="4B131E6F" w14:textId="77777777" w:rsidR="004E55EC" w:rsidRDefault="00000000">
            <w:r>
              <w:t>2.620</w:t>
            </w:r>
          </w:p>
        </w:tc>
      </w:tr>
      <w:tr w:rsidR="004E55EC" w14:paraId="4BFA139E" w14:textId="77777777">
        <w:tc>
          <w:tcPr>
            <w:tcW w:w="3345" w:type="dxa"/>
            <w:shd w:val="clear" w:color="auto" w:fill="E6E6E6"/>
            <w:vAlign w:val="center"/>
          </w:tcPr>
          <w:p w14:paraId="47F7A44E" w14:textId="77777777" w:rsidR="004E55EC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267321C" w14:textId="77777777" w:rsidR="004E55EC" w:rsidRDefault="00000000">
            <w:pPr>
              <w:jc w:val="center"/>
            </w:pPr>
            <w:r>
              <w:t>1.33</w:t>
            </w:r>
          </w:p>
        </w:tc>
      </w:tr>
    </w:tbl>
    <w:p w14:paraId="53CF7E20" w14:textId="77777777" w:rsidR="004E55EC" w:rsidRDefault="00000000">
      <w:pPr>
        <w:pStyle w:val="2"/>
        <w:widowControl w:val="0"/>
        <w:rPr>
          <w:kern w:val="2"/>
        </w:rPr>
      </w:pPr>
      <w:bookmarkStart w:id="45" w:name="_Toc186401202"/>
      <w:r>
        <w:rPr>
          <w:kern w:val="2"/>
        </w:rPr>
        <w:t>周边地面构造</w:t>
      </w:r>
      <w:bookmarkEnd w:id="45"/>
    </w:p>
    <w:p w14:paraId="5A26676B" w14:textId="77777777" w:rsidR="004E55EC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6" w:name="_Toc186401203"/>
      <w:r>
        <w:rPr>
          <w:kern w:val="2"/>
          <w:szCs w:val="24"/>
        </w:rPr>
        <w:t>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E55EC" w14:paraId="2CA7492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5A4CE4" w14:textId="77777777" w:rsidR="004E55E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447236" w14:textId="77777777" w:rsidR="004E55E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DE61FA" w14:textId="77777777" w:rsidR="004E55E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617DED" w14:textId="77777777" w:rsidR="004E55E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28B93B" w14:textId="77777777" w:rsidR="004E55E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56AE86" w14:textId="77777777" w:rsidR="004E55E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723D53" w14:textId="77777777" w:rsidR="004E55E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E55EC" w14:paraId="6E31832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8AF541C" w14:textId="77777777" w:rsidR="004E55EC" w:rsidRDefault="004E55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3A8D50" w14:textId="77777777" w:rsidR="004E55E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4C196C" w14:textId="77777777" w:rsidR="004E55E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77F22B" w14:textId="77777777" w:rsidR="004E55E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921C5D" w14:textId="77777777" w:rsidR="004E55E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56CCDC" w14:textId="77777777" w:rsidR="004E55E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FE1327" w14:textId="77777777" w:rsidR="004E55EC" w:rsidRDefault="00000000">
            <w:pPr>
              <w:jc w:val="center"/>
            </w:pPr>
            <w:r>
              <w:t>D=R*S</w:t>
            </w:r>
          </w:p>
        </w:tc>
      </w:tr>
      <w:tr w:rsidR="004E55EC" w14:paraId="78A15501" w14:textId="77777777">
        <w:tc>
          <w:tcPr>
            <w:tcW w:w="3345" w:type="dxa"/>
            <w:vAlign w:val="center"/>
          </w:tcPr>
          <w:p w14:paraId="7C805928" w14:textId="77777777" w:rsidR="004E55E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2E96185" w14:textId="77777777" w:rsidR="004E55E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E4F0D40" w14:textId="77777777" w:rsidR="004E55E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9BC133D" w14:textId="77777777" w:rsidR="004E55E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F3ACD79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E96B47" w14:textId="77777777" w:rsidR="004E55E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EC57834" w14:textId="77777777" w:rsidR="004E55EC" w:rsidRDefault="00000000">
            <w:r>
              <w:t>0.245</w:t>
            </w:r>
          </w:p>
        </w:tc>
      </w:tr>
      <w:tr w:rsidR="004E55EC" w14:paraId="346A019B" w14:textId="77777777">
        <w:tc>
          <w:tcPr>
            <w:tcW w:w="3345" w:type="dxa"/>
            <w:vAlign w:val="center"/>
          </w:tcPr>
          <w:p w14:paraId="6046F9C7" w14:textId="77777777" w:rsidR="004E55E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E92F39" w14:textId="77777777" w:rsidR="004E55E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5C54EB7" w14:textId="77777777" w:rsidR="004E55E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D696E03" w14:textId="77777777" w:rsidR="004E55E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0AE5762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5B32D4" w14:textId="77777777" w:rsidR="004E55E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4B9BBE5" w14:textId="77777777" w:rsidR="004E55EC" w:rsidRDefault="00000000">
            <w:r>
              <w:t>1.186</w:t>
            </w:r>
          </w:p>
        </w:tc>
      </w:tr>
      <w:tr w:rsidR="004E55EC" w14:paraId="7678F019" w14:textId="77777777">
        <w:tc>
          <w:tcPr>
            <w:tcW w:w="3345" w:type="dxa"/>
            <w:vAlign w:val="center"/>
          </w:tcPr>
          <w:p w14:paraId="61CC60BD" w14:textId="77777777" w:rsidR="004E55E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A80CCC" w14:textId="77777777" w:rsidR="004E55EC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61FFDBA7" w14:textId="77777777" w:rsidR="004E55E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F9A8516" w14:textId="77777777" w:rsidR="004E55E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5F07AA7" w14:textId="77777777" w:rsidR="004E55E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9E3476" w14:textId="77777777" w:rsidR="004E55EC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14F338A" w14:textId="77777777" w:rsidR="004E55EC" w:rsidRDefault="00000000">
            <w:r>
              <w:t>1.431</w:t>
            </w:r>
          </w:p>
        </w:tc>
      </w:tr>
      <w:tr w:rsidR="004E55EC" w14:paraId="6EACBAAA" w14:textId="77777777">
        <w:tc>
          <w:tcPr>
            <w:tcW w:w="3345" w:type="dxa"/>
            <w:shd w:val="clear" w:color="auto" w:fill="E6E6E6"/>
            <w:vAlign w:val="center"/>
          </w:tcPr>
          <w:p w14:paraId="189FED6A" w14:textId="77777777" w:rsidR="004E55EC" w:rsidRDefault="00000000">
            <w:r>
              <w:lastRenderedPageBreak/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A63B893" w14:textId="77777777" w:rsidR="004E55EC" w:rsidRDefault="00000000">
            <w:pPr>
              <w:jc w:val="center"/>
            </w:pPr>
            <w:r>
              <w:t>0.52</w:t>
            </w:r>
          </w:p>
        </w:tc>
      </w:tr>
    </w:tbl>
    <w:p w14:paraId="7381EEBC" w14:textId="77777777" w:rsidR="004E55EC" w:rsidRDefault="00000000">
      <w:pPr>
        <w:pStyle w:val="2"/>
        <w:widowControl w:val="0"/>
        <w:rPr>
          <w:kern w:val="2"/>
        </w:rPr>
      </w:pPr>
      <w:bookmarkStart w:id="47" w:name="_Toc186401204"/>
      <w:r>
        <w:rPr>
          <w:kern w:val="2"/>
        </w:rPr>
        <w:t>非周边地面构造</w:t>
      </w:r>
      <w:bookmarkEnd w:id="47"/>
    </w:p>
    <w:p w14:paraId="5AB0A08D" w14:textId="77777777" w:rsidR="004E55EC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8" w:name="_Toc186401205"/>
      <w:r>
        <w:rPr>
          <w:kern w:val="2"/>
          <w:szCs w:val="24"/>
        </w:rPr>
        <w:t>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E55EC" w14:paraId="56FE247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0C1D9C" w14:textId="77777777" w:rsidR="004E55E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D8C215" w14:textId="77777777" w:rsidR="004E55E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AACB9" w14:textId="77777777" w:rsidR="004E55E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E0E9E2" w14:textId="77777777" w:rsidR="004E55E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79512E" w14:textId="77777777" w:rsidR="004E55E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2C0F87" w14:textId="77777777" w:rsidR="004E55E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5C8243" w14:textId="77777777" w:rsidR="004E55E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E55EC" w14:paraId="77A8291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ECA1198" w14:textId="77777777" w:rsidR="004E55EC" w:rsidRDefault="004E55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11D3AD" w14:textId="77777777" w:rsidR="004E55E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27D93" w14:textId="77777777" w:rsidR="004E55E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C82F31" w14:textId="77777777" w:rsidR="004E55E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C74CE1" w14:textId="77777777" w:rsidR="004E55E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D4B07" w14:textId="77777777" w:rsidR="004E55E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94059E" w14:textId="77777777" w:rsidR="004E55EC" w:rsidRDefault="00000000">
            <w:pPr>
              <w:jc w:val="center"/>
            </w:pPr>
            <w:r>
              <w:t>D=R*S</w:t>
            </w:r>
          </w:p>
        </w:tc>
      </w:tr>
      <w:tr w:rsidR="004E55EC" w14:paraId="6866DC1B" w14:textId="77777777">
        <w:tc>
          <w:tcPr>
            <w:tcW w:w="3345" w:type="dxa"/>
            <w:vAlign w:val="center"/>
          </w:tcPr>
          <w:p w14:paraId="093DDF2F" w14:textId="77777777" w:rsidR="004E55E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5A7B09E" w14:textId="77777777" w:rsidR="004E55E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D2F6D20" w14:textId="77777777" w:rsidR="004E55E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F7A224B" w14:textId="77777777" w:rsidR="004E55E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B825D87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4AEC6B" w14:textId="77777777" w:rsidR="004E55E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C5C9FAF" w14:textId="77777777" w:rsidR="004E55EC" w:rsidRDefault="00000000">
            <w:r>
              <w:t>0.245</w:t>
            </w:r>
          </w:p>
        </w:tc>
      </w:tr>
      <w:tr w:rsidR="004E55EC" w14:paraId="6C9373F8" w14:textId="77777777">
        <w:tc>
          <w:tcPr>
            <w:tcW w:w="3345" w:type="dxa"/>
            <w:vAlign w:val="center"/>
          </w:tcPr>
          <w:p w14:paraId="4D16E85A" w14:textId="77777777" w:rsidR="004E55E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2DC97CB" w14:textId="77777777" w:rsidR="004E55E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3B80B14" w14:textId="77777777" w:rsidR="004E55E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68DF149" w14:textId="77777777" w:rsidR="004E55E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E6E4108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C19CA2" w14:textId="77777777" w:rsidR="004E55E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CA2CCB0" w14:textId="77777777" w:rsidR="004E55EC" w:rsidRDefault="00000000">
            <w:r>
              <w:t>1.186</w:t>
            </w:r>
          </w:p>
        </w:tc>
      </w:tr>
      <w:tr w:rsidR="004E55EC" w14:paraId="0FFB623E" w14:textId="77777777">
        <w:tc>
          <w:tcPr>
            <w:tcW w:w="3345" w:type="dxa"/>
            <w:vAlign w:val="center"/>
          </w:tcPr>
          <w:p w14:paraId="6FD4F0D8" w14:textId="77777777" w:rsidR="004E55E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288322" w14:textId="77777777" w:rsidR="004E55EC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483B8226" w14:textId="77777777" w:rsidR="004E55E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DFCBAA1" w14:textId="77777777" w:rsidR="004E55E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3908FA0" w14:textId="77777777" w:rsidR="004E55E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BE2BE7F" w14:textId="77777777" w:rsidR="004E55EC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74B2F203" w14:textId="77777777" w:rsidR="004E55EC" w:rsidRDefault="00000000">
            <w:r>
              <w:t>1.431</w:t>
            </w:r>
          </w:p>
        </w:tc>
      </w:tr>
      <w:tr w:rsidR="004E55EC" w14:paraId="37BCBD57" w14:textId="77777777">
        <w:tc>
          <w:tcPr>
            <w:tcW w:w="3345" w:type="dxa"/>
            <w:shd w:val="clear" w:color="auto" w:fill="E6E6E6"/>
            <w:vAlign w:val="center"/>
          </w:tcPr>
          <w:p w14:paraId="39F48F75" w14:textId="77777777" w:rsidR="004E55EC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6305869" w14:textId="77777777" w:rsidR="004E55EC" w:rsidRDefault="00000000">
            <w:pPr>
              <w:jc w:val="center"/>
            </w:pPr>
            <w:r>
              <w:t>0.30</w:t>
            </w:r>
          </w:p>
        </w:tc>
      </w:tr>
    </w:tbl>
    <w:p w14:paraId="5EB87C8F" w14:textId="77777777" w:rsidR="004E55EC" w:rsidRDefault="00000000">
      <w:pPr>
        <w:pStyle w:val="2"/>
        <w:widowControl w:val="0"/>
        <w:rPr>
          <w:kern w:val="2"/>
        </w:rPr>
      </w:pPr>
      <w:bookmarkStart w:id="49" w:name="_Toc186401206"/>
      <w:r>
        <w:rPr>
          <w:kern w:val="2"/>
        </w:rPr>
        <w:t>地下墙构造</w:t>
      </w:r>
      <w:bookmarkEnd w:id="49"/>
    </w:p>
    <w:p w14:paraId="668F5E80" w14:textId="77777777" w:rsidR="004E55EC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50" w:name="_Toc186401207"/>
      <w:r>
        <w:rPr>
          <w:kern w:val="2"/>
          <w:szCs w:val="24"/>
        </w:rPr>
        <w:t>地下墙构造一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E55EC" w14:paraId="0FFF438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294B90" w14:textId="77777777" w:rsidR="004E55EC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449ED7" w14:textId="77777777" w:rsidR="004E55E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8E7B8B" w14:textId="77777777" w:rsidR="004E55E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264A62" w14:textId="77777777" w:rsidR="004E55E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003EA2" w14:textId="77777777" w:rsidR="004E55E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FAD0F" w14:textId="77777777" w:rsidR="004E55E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4EFAFB" w14:textId="77777777" w:rsidR="004E55E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E55EC" w14:paraId="0DCD39F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ECF664B" w14:textId="77777777" w:rsidR="004E55EC" w:rsidRDefault="004E55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941E92" w14:textId="77777777" w:rsidR="004E55E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579EB" w14:textId="77777777" w:rsidR="004E55E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02ECA9" w14:textId="77777777" w:rsidR="004E55E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3DE364" w14:textId="77777777" w:rsidR="004E55E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493E8E" w14:textId="77777777" w:rsidR="004E55E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F1B584" w14:textId="77777777" w:rsidR="004E55EC" w:rsidRDefault="00000000">
            <w:pPr>
              <w:jc w:val="center"/>
            </w:pPr>
            <w:r>
              <w:t>D=R*S</w:t>
            </w:r>
          </w:p>
        </w:tc>
      </w:tr>
      <w:tr w:rsidR="004E55EC" w14:paraId="02D6FFAA" w14:textId="77777777">
        <w:tc>
          <w:tcPr>
            <w:tcW w:w="3345" w:type="dxa"/>
            <w:vAlign w:val="center"/>
          </w:tcPr>
          <w:p w14:paraId="15353DE8" w14:textId="77777777" w:rsidR="004E55E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694A5DA" w14:textId="77777777" w:rsidR="004E55E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FAB7B5A" w14:textId="77777777" w:rsidR="004E55E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0A81FC2" w14:textId="77777777" w:rsidR="004E55E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CD73D40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55B01E" w14:textId="77777777" w:rsidR="004E55E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A525015" w14:textId="77777777" w:rsidR="004E55EC" w:rsidRDefault="00000000">
            <w:r>
              <w:t>0.245</w:t>
            </w:r>
          </w:p>
        </w:tc>
      </w:tr>
      <w:tr w:rsidR="004E55EC" w14:paraId="64282E5A" w14:textId="77777777">
        <w:tc>
          <w:tcPr>
            <w:tcW w:w="3345" w:type="dxa"/>
            <w:vAlign w:val="center"/>
          </w:tcPr>
          <w:p w14:paraId="0D1ABB8F" w14:textId="77777777" w:rsidR="004E55EC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59A032A" w14:textId="77777777" w:rsidR="004E55EC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10784528" w14:textId="77777777" w:rsidR="004E55E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101D117" w14:textId="77777777" w:rsidR="004E55E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DBF5D15" w14:textId="77777777" w:rsidR="004E55E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162E709" w14:textId="77777777" w:rsidR="004E55EC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2A464094" w14:textId="77777777" w:rsidR="004E55EC" w:rsidRDefault="00000000">
            <w:r>
              <w:t>0.747</w:t>
            </w:r>
          </w:p>
        </w:tc>
      </w:tr>
      <w:tr w:rsidR="004E55EC" w14:paraId="0603EA69" w14:textId="77777777">
        <w:tc>
          <w:tcPr>
            <w:tcW w:w="3345" w:type="dxa"/>
            <w:vAlign w:val="center"/>
          </w:tcPr>
          <w:p w14:paraId="7487228F" w14:textId="77777777" w:rsidR="004E55E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45CF6B" w14:textId="77777777" w:rsidR="004E55E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433254C" w14:textId="77777777" w:rsidR="004E55E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92A9DF7" w14:textId="77777777" w:rsidR="004E55E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2FADFE6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6C6C38" w14:textId="77777777" w:rsidR="004E55EC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3808F3D" w14:textId="77777777" w:rsidR="004E55EC" w:rsidRDefault="00000000">
            <w:r>
              <w:t>1.977</w:t>
            </w:r>
          </w:p>
        </w:tc>
      </w:tr>
      <w:tr w:rsidR="004E55EC" w14:paraId="4F7B2AFF" w14:textId="77777777">
        <w:tc>
          <w:tcPr>
            <w:tcW w:w="3345" w:type="dxa"/>
            <w:vAlign w:val="center"/>
          </w:tcPr>
          <w:p w14:paraId="5F446A0D" w14:textId="77777777" w:rsidR="004E55EC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5EA55F7E" w14:textId="77777777" w:rsidR="004E55E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94D5EC3" w14:textId="77777777" w:rsidR="004E55E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8390739" w14:textId="77777777" w:rsidR="004E55E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3ED7123D" w14:textId="77777777" w:rsidR="004E55E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E383CD" w14:textId="77777777" w:rsidR="004E55E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24440EA" w14:textId="77777777" w:rsidR="004E55EC" w:rsidRDefault="00000000">
            <w:r>
              <w:t>0.247</w:t>
            </w:r>
          </w:p>
        </w:tc>
      </w:tr>
      <w:tr w:rsidR="004E55EC" w14:paraId="33D29A7E" w14:textId="77777777">
        <w:tc>
          <w:tcPr>
            <w:tcW w:w="3345" w:type="dxa"/>
            <w:vAlign w:val="center"/>
          </w:tcPr>
          <w:p w14:paraId="432D583F" w14:textId="77777777" w:rsidR="004E55E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9F3A09" w14:textId="77777777" w:rsidR="004E55EC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20823A3F" w14:textId="77777777" w:rsidR="004E55E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F014799" w14:textId="77777777" w:rsidR="004E55E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F2481B7" w14:textId="77777777" w:rsidR="004E55E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69107BF" w14:textId="77777777" w:rsidR="004E55EC" w:rsidRDefault="00000000">
            <w:r>
              <w:t>2.281</w:t>
            </w:r>
          </w:p>
        </w:tc>
        <w:tc>
          <w:tcPr>
            <w:tcW w:w="1064" w:type="dxa"/>
            <w:vAlign w:val="center"/>
          </w:tcPr>
          <w:p w14:paraId="24E3020E" w14:textId="77777777" w:rsidR="004E55EC" w:rsidRDefault="00000000">
            <w:r>
              <w:t>3.215</w:t>
            </w:r>
          </w:p>
        </w:tc>
      </w:tr>
      <w:tr w:rsidR="004E55EC" w14:paraId="6865B259" w14:textId="77777777">
        <w:tc>
          <w:tcPr>
            <w:tcW w:w="3345" w:type="dxa"/>
            <w:shd w:val="clear" w:color="auto" w:fill="E6E6E6"/>
            <w:vAlign w:val="center"/>
          </w:tcPr>
          <w:p w14:paraId="317DB196" w14:textId="77777777" w:rsidR="004E55EC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E128ADA" w14:textId="77777777" w:rsidR="004E55EC" w:rsidRDefault="00000000">
            <w:pPr>
              <w:jc w:val="center"/>
            </w:pPr>
            <w:r>
              <w:t>0.42</w:t>
            </w:r>
          </w:p>
        </w:tc>
      </w:tr>
    </w:tbl>
    <w:p w14:paraId="2077E26A" w14:textId="77777777" w:rsidR="004E55EC" w:rsidRDefault="00000000">
      <w:pPr>
        <w:pStyle w:val="2"/>
        <w:widowControl w:val="0"/>
        <w:rPr>
          <w:kern w:val="2"/>
        </w:rPr>
      </w:pPr>
      <w:bookmarkStart w:id="51" w:name="_Toc186401208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4E55EC" w14:paraId="0261FF74" w14:textId="77777777">
        <w:tc>
          <w:tcPr>
            <w:tcW w:w="645" w:type="dxa"/>
            <w:shd w:val="clear" w:color="auto" w:fill="E6E6E6"/>
            <w:vAlign w:val="center"/>
          </w:tcPr>
          <w:p w14:paraId="3235CD6E" w14:textId="77777777" w:rsidR="004E55EC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516D565" w14:textId="77777777" w:rsidR="004E55EC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80554C3" w14:textId="77777777" w:rsidR="004E55EC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F91AB36" w14:textId="77777777" w:rsidR="004E55EC" w:rsidRDefault="00000000">
            <w:pPr>
              <w:jc w:val="center"/>
            </w:pPr>
            <w:r>
              <w:t>备注</w:t>
            </w:r>
          </w:p>
        </w:tc>
      </w:tr>
      <w:tr w:rsidR="004E55EC" w14:paraId="78BAE4CD" w14:textId="77777777">
        <w:tc>
          <w:tcPr>
            <w:tcW w:w="645" w:type="dxa"/>
            <w:shd w:val="clear" w:color="auto" w:fill="E6E6E6"/>
            <w:vAlign w:val="center"/>
          </w:tcPr>
          <w:p w14:paraId="0491A789" w14:textId="77777777" w:rsidR="004E55EC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62D4F48F" w14:textId="77777777" w:rsidR="004E55EC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1EB6EEDA" w14:textId="77777777" w:rsidR="004E55EC" w:rsidRDefault="00000000">
            <w:r>
              <w:t>6.250</w:t>
            </w:r>
          </w:p>
        </w:tc>
        <w:tc>
          <w:tcPr>
            <w:tcW w:w="3560" w:type="dxa"/>
            <w:vAlign w:val="center"/>
          </w:tcPr>
          <w:p w14:paraId="6AF5F4BD" w14:textId="77777777" w:rsidR="004E55EC" w:rsidRDefault="004E55EC"/>
        </w:tc>
      </w:tr>
    </w:tbl>
    <w:p w14:paraId="34E88D47" w14:textId="77777777" w:rsidR="004E55EC" w:rsidRDefault="00000000">
      <w:pPr>
        <w:pStyle w:val="2"/>
      </w:pPr>
      <w:bookmarkStart w:id="52" w:name="_Toc186401209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4E55EC" w14:paraId="537F4249" w14:textId="77777777">
        <w:tc>
          <w:tcPr>
            <w:tcW w:w="905" w:type="dxa"/>
            <w:shd w:val="clear" w:color="auto" w:fill="E6E6E6"/>
            <w:vAlign w:val="center"/>
          </w:tcPr>
          <w:p w14:paraId="5880998F" w14:textId="77777777" w:rsidR="004E55EC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88FE8B3" w14:textId="77777777" w:rsidR="004E55EC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3DF0E7E" w14:textId="77777777" w:rsidR="004E55EC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F3BCE17" w14:textId="77777777" w:rsidR="004E55EC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45E2BC8" w14:textId="77777777" w:rsidR="004E55EC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BC29948" w14:textId="77777777" w:rsidR="004E55EC" w:rsidRDefault="00000000">
            <w:pPr>
              <w:jc w:val="center"/>
            </w:pPr>
            <w:r>
              <w:t>备注</w:t>
            </w:r>
          </w:p>
        </w:tc>
      </w:tr>
      <w:tr w:rsidR="004E55EC" w14:paraId="280E4DCA" w14:textId="77777777">
        <w:tc>
          <w:tcPr>
            <w:tcW w:w="905" w:type="dxa"/>
            <w:shd w:val="clear" w:color="auto" w:fill="E6E6E6"/>
            <w:vAlign w:val="center"/>
          </w:tcPr>
          <w:p w14:paraId="541ED045" w14:textId="77777777" w:rsidR="004E55EC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3D28DA88" w14:textId="77777777" w:rsidR="004E55EC" w:rsidRDefault="00000000">
            <w:r>
              <w:t>70</w:t>
            </w:r>
            <w:r>
              <w:t>系列内平开隔热铝合金窗</w:t>
            </w:r>
            <w:r>
              <w:t>(5+12Ar+5+12Ar+5Low-E)</w:t>
            </w:r>
          </w:p>
        </w:tc>
        <w:tc>
          <w:tcPr>
            <w:tcW w:w="832" w:type="dxa"/>
            <w:vAlign w:val="center"/>
          </w:tcPr>
          <w:p w14:paraId="635469B9" w14:textId="77777777" w:rsidR="004E55EC" w:rsidRDefault="00000000">
            <w:r>
              <w:t>1.800</w:t>
            </w:r>
          </w:p>
        </w:tc>
        <w:tc>
          <w:tcPr>
            <w:tcW w:w="956" w:type="dxa"/>
            <w:vAlign w:val="center"/>
          </w:tcPr>
          <w:p w14:paraId="3868C1A3" w14:textId="77777777" w:rsidR="004E55EC" w:rsidRDefault="00000000">
            <w:r>
              <w:t>0.385</w:t>
            </w:r>
          </w:p>
        </w:tc>
        <w:tc>
          <w:tcPr>
            <w:tcW w:w="956" w:type="dxa"/>
            <w:vAlign w:val="center"/>
          </w:tcPr>
          <w:p w14:paraId="25D9657B" w14:textId="77777777" w:rsidR="004E55EC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2016DC4E" w14:textId="77777777" w:rsidR="004E55EC" w:rsidRDefault="004E55EC"/>
        </w:tc>
      </w:tr>
      <w:tr w:rsidR="004E55EC" w14:paraId="5B16AC8B" w14:textId="77777777">
        <w:tc>
          <w:tcPr>
            <w:tcW w:w="905" w:type="dxa"/>
            <w:shd w:val="clear" w:color="auto" w:fill="E6E6E6"/>
            <w:vAlign w:val="center"/>
          </w:tcPr>
          <w:p w14:paraId="47CB13BA" w14:textId="77777777" w:rsidR="004E55EC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54C09C23" w14:textId="77777777" w:rsidR="004E55EC" w:rsidRDefault="00000000">
            <w:r>
              <w:t>68</w:t>
            </w:r>
            <w:r>
              <w:t>系列内平开铝木复合</w:t>
            </w:r>
            <w:r>
              <w:t>(a</w:t>
            </w:r>
            <w:r>
              <w:t>型</w:t>
            </w:r>
            <w:r>
              <w:t>)</w:t>
            </w:r>
            <w:r>
              <w:t>门</w:t>
            </w:r>
            <w:r>
              <w:t>[5Low-E+12A+5+12A+5]</w:t>
            </w:r>
          </w:p>
        </w:tc>
        <w:tc>
          <w:tcPr>
            <w:tcW w:w="832" w:type="dxa"/>
            <w:vAlign w:val="center"/>
          </w:tcPr>
          <w:p w14:paraId="7C32D52F" w14:textId="77777777" w:rsidR="004E55EC" w:rsidRDefault="00000000">
            <w:r>
              <w:t>1.800</w:t>
            </w:r>
          </w:p>
        </w:tc>
        <w:tc>
          <w:tcPr>
            <w:tcW w:w="956" w:type="dxa"/>
            <w:vAlign w:val="center"/>
          </w:tcPr>
          <w:p w14:paraId="4529708C" w14:textId="77777777" w:rsidR="004E55EC" w:rsidRDefault="00000000">
            <w:r>
              <w:t>0.385</w:t>
            </w:r>
          </w:p>
        </w:tc>
        <w:tc>
          <w:tcPr>
            <w:tcW w:w="956" w:type="dxa"/>
            <w:vAlign w:val="center"/>
          </w:tcPr>
          <w:p w14:paraId="61CF8A17" w14:textId="77777777" w:rsidR="004E55EC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71F18F63" w14:textId="77777777" w:rsidR="004E55EC" w:rsidRDefault="004E55EC"/>
        </w:tc>
      </w:tr>
    </w:tbl>
    <w:p w14:paraId="0FE639C6" w14:textId="77777777" w:rsidR="004E55EC" w:rsidRDefault="00000000">
      <w:pPr>
        <w:pStyle w:val="1"/>
      </w:pPr>
      <w:bookmarkStart w:id="53" w:name="_Toc186401210"/>
      <w:r>
        <w:lastRenderedPageBreak/>
        <w:t>房间类型</w:t>
      </w:r>
      <w:bookmarkEnd w:id="53"/>
    </w:p>
    <w:p w14:paraId="0E431C47" w14:textId="77777777" w:rsidR="004E55EC" w:rsidRDefault="00000000">
      <w:pPr>
        <w:pStyle w:val="2"/>
        <w:widowControl w:val="0"/>
        <w:rPr>
          <w:kern w:val="2"/>
        </w:rPr>
      </w:pPr>
      <w:bookmarkStart w:id="54" w:name="_Toc186401211"/>
      <w:r>
        <w:rPr>
          <w:kern w:val="2"/>
        </w:rPr>
        <w:t>房间参数表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E55EC" w14:paraId="1BFB047F" w14:textId="77777777">
        <w:tc>
          <w:tcPr>
            <w:tcW w:w="1862" w:type="dxa"/>
            <w:shd w:val="clear" w:color="auto" w:fill="E6E6E6"/>
            <w:vAlign w:val="center"/>
          </w:tcPr>
          <w:p w14:paraId="3FA07DE0" w14:textId="77777777" w:rsidR="004E55EC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B09C90E" w14:textId="77777777" w:rsidR="004E55EC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72C6ED" w14:textId="77777777" w:rsidR="004E55EC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B462558" w14:textId="77777777" w:rsidR="004E55EC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D13AA76" w14:textId="77777777" w:rsidR="004E55EC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67F56B3" w14:textId="77777777" w:rsidR="004E55E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2DBEBB" w14:textId="77777777" w:rsidR="004E55E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E55EC" w14:paraId="2696EDAB" w14:textId="77777777">
        <w:tc>
          <w:tcPr>
            <w:tcW w:w="1862" w:type="dxa"/>
            <w:shd w:val="clear" w:color="auto" w:fill="E6E6E6"/>
            <w:vAlign w:val="center"/>
          </w:tcPr>
          <w:p w14:paraId="07E83995" w14:textId="77777777" w:rsidR="004E55EC" w:rsidRDefault="00000000">
            <w:r>
              <w:t>会议室</w:t>
            </w:r>
          </w:p>
        </w:tc>
        <w:tc>
          <w:tcPr>
            <w:tcW w:w="781" w:type="dxa"/>
            <w:vAlign w:val="center"/>
          </w:tcPr>
          <w:p w14:paraId="72F5BA81" w14:textId="77777777" w:rsidR="004E55E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800DB9A" w14:textId="77777777" w:rsidR="004E55EC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3F57CC9" w14:textId="77777777" w:rsidR="004E55EC" w:rsidRDefault="00000000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C0FCB0" w14:textId="77777777" w:rsidR="004E55EC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5AAEBB0" w14:textId="77777777" w:rsidR="004E55EC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920B399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77F1C7C7" w14:textId="77777777">
        <w:tc>
          <w:tcPr>
            <w:tcW w:w="1862" w:type="dxa"/>
            <w:shd w:val="clear" w:color="auto" w:fill="E6E6E6"/>
            <w:vAlign w:val="center"/>
          </w:tcPr>
          <w:p w14:paraId="072880FB" w14:textId="77777777" w:rsidR="004E55EC" w:rsidRDefault="00000000">
            <w:r>
              <w:t>健身房</w:t>
            </w:r>
          </w:p>
        </w:tc>
        <w:tc>
          <w:tcPr>
            <w:tcW w:w="781" w:type="dxa"/>
            <w:vAlign w:val="center"/>
          </w:tcPr>
          <w:p w14:paraId="37E8D814" w14:textId="77777777" w:rsidR="004E55EC" w:rsidRDefault="00000000">
            <w:pPr>
              <w:jc w:val="center"/>
            </w:pPr>
            <w:r>
              <w:t>24</w:t>
            </w:r>
          </w:p>
        </w:tc>
        <w:tc>
          <w:tcPr>
            <w:tcW w:w="781" w:type="dxa"/>
            <w:vAlign w:val="center"/>
          </w:tcPr>
          <w:p w14:paraId="7AB64843" w14:textId="77777777" w:rsidR="004E55EC" w:rsidRDefault="00000000">
            <w:pPr>
              <w:jc w:val="center"/>
            </w:pPr>
            <w:r>
              <w:t>19</w:t>
            </w:r>
          </w:p>
        </w:tc>
        <w:tc>
          <w:tcPr>
            <w:tcW w:w="1618" w:type="dxa"/>
            <w:vAlign w:val="center"/>
          </w:tcPr>
          <w:p w14:paraId="3DFF19BE" w14:textId="77777777" w:rsidR="004E55E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8B5AF9" w14:textId="77777777" w:rsidR="004E55EC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32DF134" w14:textId="77777777" w:rsidR="004E55EC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48B1D59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0F7123D5" w14:textId="77777777">
        <w:tc>
          <w:tcPr>
            <w:tcW w:w="1862" w:type="dxa"/>
            <w:shd w:val="clear" w:color="auto" w:fill="E6E6E6"/>
            <w:vAlign w:val="center"/>
          </w:tcPr>
          <w:p w14:paraId="118A2571" w14:textId="77777777" w:rsidR="004E55E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7BCB152C" w14:textId="77777777" w:rsidR="004E55E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8F830DF" w14:textId="77777777" w:rsidR="004E55E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477A677" w14:textId="77777777" w:rsidR="004E55E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D39F9B3" w14:textId="77777777" w:rsidR="004E55E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2D1308" w14:textId="77777777" w:rsidR="004E55EC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03FECED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294757F6" w14:textId="77777777">
        <w:tc>
          <w:tcPr>
            <w:tcW w:w="1862" w:type="dxa"/>
            <w:shd w:val="clear" w:color="auto" w:fill="E6E6E6"/>
            <w:vAlign w:val="center"/>
          </w:tcPr>
          <w:p w14:paraId="02784CCB" w14:textId="77777777" w:rsidR="004E55EC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5C26B3E1" w14:textId="77777777" w:rsidR="004E55EC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53CF980E" w14:textId="77777777" w:rsidR="004E55EC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E092F58" w14:textId="77777777" w:rsidR="004E55EC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6A3024" w14:textId="77777777" w:rsidR="004E55EC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1C5A182" w14:textId="77777777" w:rsidR="004E55EC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15D1B632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2F2E3D85" w14:textId="77777777">
        <w:tc>
          <w:tcPr>
            <w:tcW w:w="1862" w:type="dxa"/>
            <w:shd w:val="clear" w:color="auto" w:fill="E6E6E6"/>
            <w:vAlign w:val="center"/>
          </w:tcPr>
          <w:p w14:paraId="310640E6" w14:textId="77777777" w:rsidR="004E55EC" w:rsidRDefault="00000000">
            <w:r>
              <w:t>多媒体区</w:t>
            </w:r>
          </w:p>
        </w:tc>
        <w:tc>
          <w:tcPr>
            <w:tcW w:w="781" w:type="dxa"/>
            <w:vAlign w:val="center"/>
          </w:tcPr>
          <w:p w14:paraId="57F48ACD" w14:textId="77777777" w:rsidR="004E55E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B7DACBE" w14:textId="77777777" w:rsidR="004E55E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F58DFCB" w14:textId="77777777" w:rsidR="004E55E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8E68BC" w14:textId="77777777" w:rsidR="004E55EC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5549CAE" w14:textId="77777777" w:rsidR="004E55EC" w:rsidRDefault="00000000">
            <w:pPr>
              <w:jc w:val="center"/>
            </w:pPr>
            <w:r>
              <w:t>13.5(W/m^2)</w:t>
            </w:r>
          </w:p>
        </w:tc>
        <w:tc>
          <w:tcPr>
            <w:tcW w:w="1550" w:type="dxa"/>
            <w:vAlign w:val="center"/>
          </w:tcPr>
          <w:p w14:paraId="7A0BBBBD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09293417" w14:textId="77777777">
        <w:tc>
          <w:tcPr>
            <w:tcW w:w="1862" w:type="dxa"/>
            <w:shd w:val="clear" w:color="auto" w:fill="E6E6E6"/>
            <w:vAlign w:val="center"/>
          </w:tcPr>
          <w:p w14:paraId="1BFAD489" w14:textId="77777777" w:rsidR="004E55EC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00B84E9C" w14:textId="77777777" w:rsidR="004E55E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9AC6B0C" w14:textId="77777777" w:rsidR="004E55EC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69383ED" w14:textId="77777777" w:rsidR="004E55EC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438F4DE" w14:textId="77777777" w:rsidR="004E55EC" w:rsidRDefault="00000000">
            <w:pPr>
              <w:jc w:val="center"/>
            </w:pPr>
            <w:r>
              <w:t>30(m^2/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168CFE" w14:textId="77777777" w:rsidR="004E55EC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342BA36C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589778B8" w14:textId="77777777">
        <w:tc>
          <w:tcPr>
            <w:tcW w:w="1862" w:type="dxa"/>
            <w:shd w:val="clear" w:color="auto" w:fill="E6E6E6"/>
            <w:vAlign w:val="center"/>
          </w:tcPr>
          <w:p w14:paraId="0CBFFF45" w14:textId="77777777" w:rsidR="004E55EC" w:rsidRDefault="00000000">
            <w:r>
              <w:t>展示区</w:t>
            </w:r>
          </w:p>
        </w:tc>
        <w:tc>
          <w:tcPr>
            <w:tcW w:w="781" w:type="dxa"/>
            <w:vAlign w:val="center"/>
          </w:tcPr>
          <w:p w14:paraId="3CB0B449" w14:textId="77777777" w:rsidR="004E55E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2013387" w14:textId="77777777" w:rsidR="004E55E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322A82B" w14:textId="77777777" w:rsidR="004E55E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39A6990" w14:textId="77777777" w:rsidR="004E55EC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D0A164" w14:textId="77777777" w:rsidR="004E55EC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7FCC3844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6E3166EC" w14:textId="77777777">
        <w:tc>
          <w:tcPr>
            <w:tcW w:w="1862" w:type="dxa"/>
            <w:shd w:val="clear" w:color="auto" w:fill="E6E6E6"/>
            <w:vAlign w:val="center"/>
          </w:tcPr>
          <w:p w14:paraId="45FF19F6" w14:textId="77777777" w:rsidR="004E55EC" w:rsidRDefault="00000000">
            <w:r>
              <w:t>开水间</w:t>
            </w:r>
          </w:p>
        </w:tc>
        <w:tc>
          <w:tcPr>
            <w:tcW w:w="781" w:type="dxa"/>
            <w:vAlign w:val="center"/>
          </w:tcPr>
          <w:p w14:paraId="6693DA84" w14:textId="77777777" w:rsidR="004E55EC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5132E639" w14:textId="77777777" w:rsidR="004E55EC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8B7049B" w14:textId="77777777" w:rsidR="004E55EC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38775E" w14:textId="77777777" w:rsidR="004E55EC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1480872" w14:textId="77777777" w:rsidR="004E55EC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2378D934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707DDD1D" w14:textId="77777777">
        <w:tc>
          <w:tcPr>
            <w:tcW w:w="1862" w:type="dxa"/>
            <w:shd w:val="clear" w:color="auto" w:fill="E6E6E6"/>
            <w:vAlign w:val="center"/>
          </w:tcPr>
          <w:p w14:paraId="78464D10" w14:textId="77777777" w:rsidR="004E55EC" w:rsidRDefault="00000000">
            <w:r>
              <w:t>接待室</w:t>
            </w:r>
          </w:p>
        </w:tc>
        <w:tc>
          <w:tcPr>
            <w:tcW w:w="781" w:type="dxa"/>
            <w:vAlign w:val="center"/>
          </w:tcPr>
          <w:p w14:paraId="3C075D38" w14:textId="77777777" w:rsidR="004E55E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18FF14F" w14:textId="77777777" w:rsidR="004E55E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A290D83" w14:textId="77777777" w:rsidR="004E55E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3F81BB4" w14:textId="77777777" w:rsidR="004E55E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4BA7D0" w14:textId="77777777" w:rsidR="004E55EC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171A96F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1D3256E8" w14:textId="77777777">
        <w:tc>
          <w:tcPr>
            <w:tcW w:w="1862" w:type="dxa"/>
            <w:shd w:val="clear" w:color="auto" w:fill="E6E6E6"/>
            <w:vAlign w:val="center"/>
          </w:tcPr>
          <w:p w14:paraId="2798A0EA" w14:textId="77777777" w:rsidR="004E55EC" w:rsidRDefault="00000000">
            <w:r>
              <w:t>晒图室</w:t>
            </w:r>
          </w:p>
        </w:tc>
        <w:tc>
          <w:tcPr>
            <w:tcW w:w="781" w:type="dxa"/>
            <w:vAlign w:val="center"/>
          </w:tcPr>
          <w:p w14:paraId="256202C2" w14:textId="77777777" w:rsidR="004E55EC" w:rsidRDefault="0000000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3C108679" w14:textId="77777777" w:rsidR="004E55EC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1039A0F" w14:textId="77777777" w:rsidR="004E55E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23A23F0" w14:textId="77777777" w:rsidR="004E55EC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819D01" w14:textId="77777777" w:rsidR="004E55EC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6712200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423FEFF8" w14:textId="77777777">
        <w:tc>
          <w:tcPr>
            <w:tcW w:w="1862" w:type="dxa"/>
            <w:shd w:val="clear" w:color="auto" w:fill="E6E6E6"/>
            <w:vAlign w:val="center"/>
          </w:tcPr>
          <w:p w14:paraId="2F3CD441" w14:textId="77777777" w:rsidR="004E55EC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4BA79083" w14:textId="77777777" w:rsidR="004E55E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65FD5B1" w14:textId="77777777" w:rsidR="004E55E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595DAEA" w14:textId="77777777" w:rsidR="004E55E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FC2756" w14:textId="77777777" w:rsidR="004E55E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7DF067" w14:textId="77777777" w:rsidR="004E55EC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E7C5119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64A77273" w14:textId="77777777">
        <w:tc>
          <w:tcPr>
            <w:tcW w:w="1862" w:type="dxa"/>
            <w:shd w:val="clear" w:color="auto" w:fill="E6E6E6"/>
            <w:vAlign w:val="center"/>
          </w:tcPr>
          <w:p w14:paraId="29E5C64D" w14:textId="77777777" w:rsidR="004E55EC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6EF53D34" w14:textId="77777777" w:rsidR="004E55EC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139EDCC" w14:textId="77777777" w:rsidR="004E55EC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6649954" w14:textId="77777777" w:rsidR="004E55EC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5B0CC6" w14:textId="77777777" w:rsidR="004E55E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C05D8ED" w14:textId="77777777" w:rsidR="004E55EC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675FE37F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703A9701" w14:textId="77777777">
        <w:tc>
          <w:tcPr>
            <w:tcW w:w="1862" w:type="dxa"/>
            <w:shd w:val="clear" w:color="auto" w:fill="E6E6E6"/>
            <w:vAlign w:val="center"/>
          </w:tcPr>
          <w:p w14:paraId="06DE9486" w14:textId="77777777" w:rsidR="004E55EC" w:rsidRDefault="00000000">
            <w:r>
              <w:t>电子信息机房</w:t>
            </w:r>
          </w:p>
        </w:tc>
        <w:tc>
          <w:tcPr>
            <w:tcW w:w="781" w:type="dxa"/>
            <w:vAlign w:val="center"/>
          </w:tcPr>
          <w:p w14:paraId="23F49DFE" w14:textId="77777777" w:rsidR="004E55EC" w:rsidRDefault="00000000">
            <w:pPr>
              <w:jc w:val="center"/>
            </w:pPr>
            <w:r>
              <w:t>23</w:t>
            </w:r>
          </w:p>
        </w:tc>
        <w:tc>
          <w:tcPr>
            <w:tcW w:w="781" w:type="dxa"/>
            <w:vAlign w:val="center"/>
          </w:tcPr>
          <w:p w14:paraId="7A5DCD6C" w14:textId="77777777" w:rsidR="004E55EC" w:rsidRDefault="00000000">
            <w:pPr>
              <w:jc w:val="center"/>
            </w:pPr>
            <w:r>
              <w:t>23</w:t>
            </w:r>
          </w:p>
        </w:tc>
        <w:tc>
          <w:tcPr>
            <w:tcW w:w="1618" w:type="dxa"/>
            <w:vAlign w:val="center"/>
          </w:tcPr>
          <w:p w14:paraId="7B9E9241" w14:textId="77777777" w:rsidR="004E55EC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5DC8B8" w14:textId="77777777" w:rsidR="004E55EC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1E9ED1E" w14:textId="77777777" w:rsidR="004E55EC" w:rsidRDefault="00000000">
            <w:pPr>
              <w:jc w:val="center"/>
            </w:pPr>
            <w:r>
              <w:t>13.5(W/m^2)</w:t>
            </w:r>
          </w:p>
        </w:tc>
        <w:tc>
          <w:tcPr>
            <w:tcW w:w="1550" w:type="dxa"/>
            <w:vAlign w:val="center"/>
          </w:tcPr>
          <w:p w14:paraId="663A9387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3E48505F" w14:textId="77777777">
        <w:tc>
          <w:tcPr>
            <w:tcW w:w="1862" w:type="dxa"/>
            <w:shd w:val="clear" w:color="auto" w:fill="E6E6E6"/>
            <w:vAlign w:val="center"/>
          </w:tcPr>
          <w:p w14:paraId="12BFEFF6" w14:textId="77777777" w:rsidR="004E55EC" w:rsidRDefault="00000000">
            <w:r>
              <w:t>绘图室</w:t>
            </w:r>
          </w:p>
        </w:tc>
        <w:tc>
          <w:tcPr>
            <w:tcW w:w="781" w:type="dxa"/>
            <w:vAlign w:val="center"/>
          </w:tcPr>
          <w:p w14:paraId="686567BD" w14:textId="77777777" w:rsidR="004E55E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549A06B" w14:textId="77777777" w:rsidR="004E55EC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49BEBC8" w14:textId="77777777" w:rsidR="004E55E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B1395D" w14:textId="77777777" w:rsidR="004E55E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5F2793B" w14:textId="77777777" w:rsidR="004E55EC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2219B1B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72E12C4B" w14:textId="77777777">
        <w:tc>
          <w:tcPr>
            <w:tcW w:w="1862" w:type="dxa"/>
            <w:shd w:val="clear" w:color="auto" w:fill="E6E6E6"/>
            <w:vAlign w:val="center"/>
          </w:tcPr>
          <w:p w14:paraId="7740261F" w14:textId="77777777" w:rsidR="004E55EC" w:rsidRDefault="00000000">
            <w:r>
              <w:t>视屏工作室</w:t>
            </w:r>
          </w:p>
        </w:tc>
        <w:tc>
          <w:tcPr>
            <w:tcW w:w="781" w:type="dxa"/>
            <w:vAlign w:val="center"/>
          </w:tcPr>
          <w:p w14:paraId="73037CC1" w14:textId="77777777" w:rsidR="004E55E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7D5DDF0" w14:textId="77777777" w:rsidR="004E55EC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2B03AB3" w14:textId="77777777" w:rsidR="004E55E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C897D5" w14:textId="77777777" w:rsidR="004E55E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3757FB2" w14:textId="77777777" w:rsidR="004E55EC" w:rsidRDefault="00000000">
            <w:pPr>
              <w:jc w:val="center"/>
            </w:pPr>
            <w:r>
              <w:t>13.5(W/m^2)</w:t>
            </w:r>
          </w:p>
        </w:tc>
        <w:tc>
          <w:tcPr>
            <w:tcW w:w="1550" w:type="dxa"/>
            <w:vAlign w:val="center"/>
          </w:tcPr>
          <w:p w14:paraId="2DB0CE25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7953C598" w14:textId="77777777">
        <w:tc>
          <w:tcPr>
            <w:tcW w:w="1862" w:type="dxa"/>
            <w:shd w:val="clear" w:color="auto" w:fill="E6E6E6"/>
            <w:vAlign w:val="center"/>
          </w:tcPr>
          <w:p w14:paraId="436D24B2" w14:textId="77777777" w:rsidR="004E55EC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4D25866C" w14:textId="77777777" w:rsidR="004E55EC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3A2BB32" w14:textId="77777777" w:rsidR="004E55EC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4F43E77" w14:textId="77777777" w:rsidR="004E55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290D11C8" w14:textId="77777777" w:rsidR="004E55E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6FE21F" w14:textId="77777777" w:rsidR="004E55EC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6042AF81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73C3A46C" w14:textId="77777777">
        <w:tc>
          <w:tcPr>
            <w:tcW w:w="1862" w:type="dxa"/>
            <w:shd w:val="clear" w:color="auto" w:fill="E6E6E6"/>
            <w:vAlign w:val="center"/>
          </w:tcPr>
          <w:p w14:paraId="1DD06157" w14:textId="77777777" w:rsidR="004E55EC" w:rsidRDefault="00000000">
            <w:r>
              <w:t>设计室</w:t>
            </w:r>
          </w:p>
        </w:tc>
        <w:tc>
          <w:tcPr>
            <w:tcW w:w="781" w:type="dxa"/>
            <w:vAlign w:val="center"/>
          </w:tcPr>
          <w:p w14:paraId="5E3309AA" w14:textId="77777777" w:rsidR="004E55E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706AE66" w14:textId="77777777" w:rsidR="004E55EC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65D71A0" w14:textId="77777777" w:rsidR="004E55E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9DCB02F" w14:textId="77777777" w:rsidR="004E55E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5FE998" w14:textId="77777777" w:rsidR="004E55EC" w:rsidRDefault="00000000">
            <w:pPr>
              <w:jc w:val="center"/>
            </w:pPr>
            <w:r>
              <w:t>13.5(W/m^2)</w:t>
            </w:r>
          </w:p>
        </w:tc>
        <w:tc>
          <w:tcPr>
            <w:tcW w:w="1550" w:type="dxa"/>
            <w:vAlign w:val="center"/>
          </w:tcPr>
          <w:p w14:paraId="249142FD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7E99613E" w14:textId="77777777">
        <w:tc>
          <w:tcPr>
            <w:tcW w:w="1862" w:type="dxa"/>
            <w:shd w:val="clear" w:color="auto" w:fill="E6E6E6"/>
            <w:vAlign w:val="center"/>
          </w:tcPr>
          <w:p w14:paraId="3387AC23" w14:textId="77777777" w:rsidR="004E55EC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14:paraId="76E37994" w14:textId="77777777" w:rsidR="004E55E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FBC0BD2" w14:textId="77777777" w:rsidR="004E55EC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3C1E1DE1" w14:textId="77777777" w:rsidR="004E55EC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A6D091E" w14:textId="77777777" w:rsidR="004E55EC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03AF91" w14:textId="77777777" w:rsidR="004E55EC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4C734E8D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0F43F455" w14:textId="77777777">
        <w:tc>
          <w:tcPr>
            <w:tcW w:w="1862" w:type="dxa"/>
            <w:shd w:val="clear" w:color="auto" w:fill="E6E6E6"/>
            <w:vAlign w:val="center"/>
          </w:tcPr>
          <w:p w14:paraId="5D34888C" w14:textId="77777777" w:rsidR="004E55EC" w:rsidRDefault="00000000">
            <w:r>
              <w:t>阅览室</w:t>
            </w:r>
          </w:p>
        </w:tc>
        <w:tc>
          <w:tcPr>
            <w:tcW w:w="781" w:type="dxa"/>
            <w:vAlign w:val="center"/>
          </w:tcPr>
          <w:p w14:paraId="43675AF8" w14:textId="77777777" w:rsidR="004E55E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F19BC73" w14:textId="77777777" w:rsidR="004E55EC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95F783F" w14:textId="77777777" w:rsidR="004E55E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94D516" w14:textId="77777777" w:rsidR="004E55EC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BFA2C7" w14:textId="77777777" w:rsidR="004E55EC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78D49ACF" w14:textId="77777777" w:rsidR="004E55EC" w:rsidRDefault="00000000">
            <w:pPr>
              <w:jc w:val="center"/>
            </w:pPr>
            <w:r>
              <w:t>15(W/m^2)</w:t>
            </w:r>
          </w:p>
        </w:tc>
      </w:tr>
      <w:tr w:rsidR="004E55EC" w14:paraId="1236A7B5" w14:textId="77777777">
        <w:tc>
          <w:tcPr>
            <w:tcW w:w="1862" w:type="dxa"/>
            <w:shd w:val="clear" w:color="auto" w:fill="E6E6E6"/>
            <w:vAlign w:val="center"/>
          </w:tcPr>
          <w:p w14:paraId="3D01218B" w14:textId="77777777" w:rsidR="004E55EC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6F70A1F7" w14:textId="77777777" w:rsidR="004E55EC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F028414" w14:textId="77777777" w:rsidR="004E55EC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E91DD24" w14:textId="77777777" w:rsidR="004E55EC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DD7ACE" w14:textId="77777777" w:rsidR="004E55EC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BD0AAD" w14:textId="77777777" w:rsidR="004E55EC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A4F6085" w14:textId="77777777" w:rsidR="004E55EC" w:rsidRDefault="00000000">
            <w:pPr>
              <w:jc w:val="center"/>
            </w:pPr>
            <w:r>
              <w:t>15(W/m^2)</w:t>
            </w:r>
          </w:p>
        </w:tc>
      </w:tr>
    </w:tbl>
    <w:p w14:paraId="55CC98FA" w14:textId="77777777" w:rsidR="004E55EC" w:rsidRDefault="00000000">
      <w:pPr>
        <w:pStyle w:val="2"/>
        <w:widowControl w:val="0"/>
        <w:rPr>
          <w:kern w:val="2"/>
        </w:rPr>
      </w:pPr>
      <w:bookmarkStart w:id="55" w:name="_Toc186401212"/>
      <w:r>
        <w:rPr>
          <w:kern w:val="2"/>
        </w:rPr>
        <w:t>作息时间表</w:t>
      </w:r>
      <w:bookmarkEnd w:id="55"/>
    </w:p>
    <w:p w14:paraId="2515A0F0" w14:textId="77777777" w:rsidR="004E55E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9CBE32A" w14:textId="77777777" w:rsidR="004E55EC" w:rsidRDefault="00000000">
      <w:pPr>
        <w:pStyle w:val="1"/>
        <w:widowControl w:val="0"/>
        <w:rPr>
          <w:kern w:val="2"/>
          <w:szCs w:val="24"/>
        </w:rPr>
      </w:pPr>
      <w:bookmarkStart w:id="56" w:name="_Toc186401213"/>
      <w:r>
        <w:rPr>
          <w:kern w:val="2"/>
          <w:szCs w:val="24"/>
        </w:rPr>
        <w:t>系统设置</w:t>
      </w:r>
      <w:bookmarkEnd w:id="56"/>
    </w:p>
    <w:p w14:paraId="2DD6A324" w14:textId="77777777" w:rsidR="004E55EC" w:rsidRDefault="00000000">
      <w:pPr>
        <w:pStyle w:val="2"/>
        <w:widowControl w:val="0"/>
        <w:rPr>
          <w:kern w:val="2"/>
        </w:rPr>
      </w:pPr>
      <w:bookmarkStart w:id="57" w:name="_Toc186401214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4E55EC" w14:paraId="16D1B959" w14:textId="77777777">
        <w:tc>
          <w:tcPr>
            <w:tcW w:w="1131" w:type="dxa"/>
            <w:shd w:val="clear" w:color="auto" w:fill="E6E6E6"/>
            <w:vAlign w:val="center"/>
          </w:tcPr>
          <w:p w14:paraId="1E3D709A" w14:textId="77777777" w:rsidR="004E55EC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15733A" w14:textId="77777777" w:rsidR="004E55EC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FF24325" w14:textId="77777777" w:rsidR="004E55EC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06E2CB" w14:textId="77777777" w:rsidR="004E55EC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F37656D" w14:textId="77777777" w:rsidR="004E55EC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3B0514" w14:textId="77777777" w:rsidR="004E55EC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23E9B1E" w14:textId="77777777" w:rsidR="004E55EC" w:rsidRDefault="00000000">
            <w:pPr>
              <w:jc w:val="center"/>
            </w:pPr>
            <w:r>
              <w:t>包含的房间</w:t>
            </w:r>
          </w:p>
        </w:tc>
      </w:tr>
      <w:tr w:rsidR="004E55EC" w14:paraId="3E68ACDA" w14:textId="77777777">
        <w:tc>
          <w:tcPr>
            <w:tcW w:w="1131" w:type="dxa"/>
            <w:vAlign w:val="center"/>
          </w:tcPr>
          <w:p w14:paraId="06C050F2" w14:textId="77777777" w:rsidR="004E55EC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AEDFD94" w14:textId="77777777" w:rsidR="004E55EC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14:paraId="3725C9F1" w14:textId="77777777" w:rsidR="004E55EC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3FC0FEB7" w14:textId="77777777" w:rsidR="004E55EC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14:paraId="69F875FD" w14:textId="77777777" w:rsidR="004E55EC" w:rsidRDefault="00000000">
            <w:r>
              <w:t>0.60</w:t>
            </w:r>
          </w:p>
        </w:tc>
        <w:tc>
          <w:tcPr>
            <w:tcW w:w="956" w:type="dxa"/>
            <w:vAlign w:val="center"/>
          </w:tcPr>
          <w:p w14:paraId="7BD35DFF" w14:textId="77777777" w:rsidR="004E55EC" w:rsidRDefault="00000000">
            <w:r>
              <w:t>13315.53</w:t>
            </w:r>
          </w:p>
        </w:tc>
        <w:tc>
          <w:tcPr>
            <w:tcW w:w="2830" w:type="dxa"/>
            <w:vAlign w:val="center"/>
          </w:tcPr>
          <w:p w14:paraId="76C9FFD6" w14:textId="77777777" w:rsidR="004E55EC" w:rsidRDefault="00000000">
            <w:r>
              <w:t>所有房间</w:t>
            </w:r>
          </w:p>
        </w:tc>
      </w:tr>
    </w:tbl>
    <w:p w14:paraId="50BC07A1" w14:textId="77777777" w:rsidR="004E55EC" w:rsidRDefault="00000000">
      <w:pPr>
        <w:pStyle w:val="2"/>
        <w:widowControl w:val="0"/>
        <w:rPr>
          <w:kern w:val="2"/>
        </w:rPr>
      </w:pPr>
      <w:bookmarkStart w:id="58" w:name="_Toc186401215"/>
      <w:r>
        <w:rPr>
          <w:kern w:val="2"/>
        </w:rPr>
        <w:lastRenderedPageBreak/>
        <w:t>运行时间表</w:t>
      </w:r>
      <w:bookmarkEnd w:id="58"/>
    </w:p>
    <w:p w14:paraId="587D7C8F" w14:textId="77777777" w:rsidR="004E55E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1206851" w14:textId="77777777" w:rsidR="004E55EC" w:rsidRDefault="00000000">
      <w:pPr>
        <w:pStyle w:val="1"/>
        <w:widowControl w:val="0"/>
        <w:rPr>
          <w:kern w:val="2"/>
          <w:szCs w:val="24"/>
        </w:rPr>
      </w:pPr>
      <w:bookmarkStart w:id="59" w:name="_Toc186401216"/>
      <w:r>
        <w:rPr>
          <w:kern w:val="2"/>
          <w:szCs w:val="24"/>
        </w:rPr>
        <w:t>计算结果</w:t>
      </w:r>
      <w:bookmarkEnd w:id="59"/>
    </w:p>
    <w:p w14:paraId="334EDA9F" w14:textId="77777777" w:rsidR="004E55EC" w:rsidRDefault="00000000">
      <w:pPr>
        <w:pStyle w:val="2"/>
        <w:widowControl w:val="0"/>
        <w:rPr>
          <w:kern w:val="2"/>
        </w:rPr>
      </w:pPr>
      <w:bookmarkStart w:id="60" w:name="_Toc186401217"/>
      <w:r>
        <w:rPr>
          <w:kern w:val="2"/>
        </w:rPr>
        <w:t>模拟周期</w:t>
      </w:r>
      <w:bookmarkEnd w:id="60"/>
    </w:p>
    <w:p w14:paraId="7325CE84" w14:textId="77777777" w:rsidR="004E55EC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0C70861B" w14:textId="77777777" w:rsidR="004E55EC" w:rsidRDefault="00000000">
      <w:pPr>
        <w:pStyle w:val="2"/>
        <w:widowControl w:val="0"/>
        <w:rPr>
          <w:kern w:val="2"/>
        </w:rPr>
      </w:pPr>
      <w:bookmarkStart w:id="61" w:name="_Toc186401218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4E55EC" w14:paraId="29E28E63" w14:textId="77777777">
        <w:tc>
          <w:tcPr>
            <w:tcW w:w="1975" w:type="dxa"/>
            <w:shd w:val="clear" w:color="auto" w:fill="E6E6E6"/>
            <w:vAlign w:val="center"/>
          </w:tcPr>
          <w:p w14:paraId="53D57FDE" w14:textId="77777777" w:rsidR="004E55EC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0973B1E" w14:textId="77777777" w:rsidR="004E55EC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4C3D514" w14:textId="77777777" w:rsidR="004E55EC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7D2184F" w14:textId="77777777" w:rsidR="004E55EC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1FB89CF" w14:textId="77777777" w:rsidR="004E55EC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4E55EC" w14:paraId="1D30D712" w14:textId="77777777">
        <w:tc>
          <w:tcPr>
            <w:tcW w:w="1975" w:type="dxa"/>
            <w:shd w:val="clear" w:color="auto" w:fill="E6E6E6"/>
            <w:vAlign w:val="center"/>
          </w:tcPr>
          <w:p w14:paraId="737D2AAE" w14:textId="77777777" w:rsidR="004E55EC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23DB4754" w14:textId="77777777" w:rsidR="004E55EC" w:rsidRDefault="00000000">
            <w:r>
              <w:t>15931</w:t>
            </w:r>
          </w:p>
        </w:tc>
        <w:tc>
          <w:tcPr>
            <w:tcW w:w="1839" w:type="dxa"/>
            <w:vAlign w:val="center"/>
          </w:tcPr>
          <w:p w14:paraId="2E4C2D92" w14:textId="77777777" w:rsidR="004E55EC" w:rsidRDefault="00000000">
            <w:r>
              <w:t>0.98</w:t>
            </w:r>
          </w:p>
        </w:tc>
        <w:tc>
          <w:tcPr>
            <w:tcW w:w="1839" w:type="dxa"/>
            <w:vAlign w:val="center"/>
          </w:tcPr>
          <w:p w14:paraId="3B7CFB87" w14:textId="77777777" w:rsidR="004E55EC" w:rsidRDefault="00000000">
            <w:r>
              <w:t>1147524</w:t>
            </w:r>
          </w:p>
        </w:tc>
        <w:tc>
          <w:tcPr>
            <w:tcW w:w="1839" w:type="dxa"/>
            <w:vAlign w:val="center"/>
          </w:tcPr>
          <w:p w14:paraId="44CA3A71" w14:textId="77777777" w:rsidR="004E55EC" w:rsidRDefault="00000000">
            <w:r>
              <w:t>70.46</w:t>
            </w:r>
          </w:p>
        </w:tc>
      </w:tr>
    </w:tbl>
    <w:p w14:paraId="75B79518" w14:textId="77777777" w:rsidR="004E55EC" w:rsidRDefault="00000000">
      <w:r>
        <w:rPr>
          <w:noProof/>
        </w:rPr>
        <w:drawing>
          <wp:inline distT="0" distB="0" distL="0" distR="0" wp14:anchorId="2BDD0EDF" wp14:editId="5A9047E5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A578" w14:textId="77777777" w:rsidR="004E55EC" w:rsidRDefault="004E55EC"/>
    <w:p w14:paraId="04DBA7DE" w14:textId="77777777" w:rsidR="004E55EC" w:rsidRDefault="00000000">
      <w:pPr>
        <w:pStyle w:val="2"/>
        <w:widowControl w:val="0"/>
        <w:rPr>
          <w:kern w:val="2"/>
        </w:rPr>
      </w:pPr>
      <w:bookmarkStart w:id="62" w:name="_Toc186401219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E55EC" w14:paraId="4D9F3DA0" w14:textId="77777777">
        <w:tc>
          <w:tcPr>
            <w:tcW w:w="1964" w:type="dxa"/>
            <w:shd w:val="clear" w:color="auto" w:fill="E6E6E6"/>
            <w:vAlign w:val="center"/>
          </w:tcPr>
          <w:p w14:paraId="79C396C2" w14:textId="77777777" w:rsidR="004E55EC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F7B89A2" w14:textId="77777777" w:rsidR="004E55EC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5C011E" w14:textId="77777777" w:rsidR="004E55EC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A399A3" w14:textId="77777777" w:rsidR="004E55EC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49F5D4" w14:textId="77777777" w:rsidR="004E55EC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68AA46" w14:textId="77777777" w:rsidR="004E55EC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658F440" w14:textId="77777777" w:rsidR="004E55EC" w:rsidRDefault="00000000">
            <w:pPr>
              <w:jc w:val="center"/>
            </w:pPr>
            <w:r>
              <w:t>合计</w:t>
            </w:r>
          </w:p>
        </w:tc>
      </w:tr>
      <w:tr w:rsidR="004E55EC" w14:paraId="2AA06DB3" w14:textId="77777777">
        <w:tc>
          <w:tcPr>
            <w:tcW w:w="1964" w:type="dxa"/>
            <w:shd w:val="clear" w:color="auto" w:fill="E6E6E6"/>
            <w:vAlign w:val="center"/>
          </w:tcPr>
          <w:p w14:paraId="710BFF0F" w14:textId="77777777" w:rsidR="004E55EC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444DDC7" w14:textId="77777777" w:rsidR="004E55EC" w:rsidRDefault="00000000">
            <w:r>
              <w:t>-0.38</w:t>
            </w:r>
          </w:p>
        </w:tc>
        <w:tc>
          <w:tcPr>
            <w:tcW w:w="1273" w:type="dxa"/>
            <w:vAlign w:val="center"/>
          </w:tcPr>
          <w:p w14:paraId="10FD1AE6" w14:textId="77777777" w:rsidR="004E55EC" w:rsidRDefault="00000000">
            <w:r>
              <w:t>2.81</w:t>
            </w:r>
          </w:p>
        </w:tc>
        <w:tc>
          <w:tcPr>
            <w:tcW w:w="1131" w:type="dxa"/>
            <w:vAlign w:val="center"/>
          </w:tcPr>
          <w:p w14:paraId="58FDA9EB" w14:textId="77777777" w:rsidR="004E55EC" w:rsidRDefault="00000000">
            <w:r>
              <w:t>0.32</w:t>
            </w:r>
          </w:p>
        </w:tc>
        <w:tc>
          <w:tcPr>
            <w:tcW w:w="1131" w:type="dxa"/>
            <w:vAlign w:val="center"/>
          </w:tcPr>
          <w:p w14:paraId="166C7756" w14:textId="77777777" w:rsidR="004E55EC" w:rsidRDefault="00000000">
            <w:r>
              <w:t>-5.48</w:t>
            </w:r>
          </w:p>
        </w:tc>
        <w:tc>
          <w:tcPr>
            <w:tcW w:w="1131" w:type="dxa"/>
            <w:vAlign w:val="center"/>
          </w:tcPr>
          <w:p w14:paraId="5A2AE559" w14:textId="77777777" w:rsidR="004E55EC" w:rsidRDefault="00000000">
            <w:r>
              <w:t>1.76</w:t>
            </w:r>
          </w:p>
        </w:tc>
        <w:tc>
          <w:tcPr>
            <w:tcW w:w="1415" w:type="dxa"/>
            <w:vAlign w:val="center"/>
          </w:tcPr>
          <w:p w14:paraId="3AAD6FA2" w14:textId="77777777" w:rsidR="004E55EC" w:rsidRDefault="00000000">
            <w:r>
              <w:t>-0.98</w:t>
            </w:r>
          </w:p>
        </w:tc>
      </w:tr>
      <w:tr w:rsidR="004E55EC" w14:paraId="29120EEB" w14:textId="77777777">
        <w:tc>
          <w:tcPr>
            <w:tcW w:w="1964" w:type="dxa"/>
            <w:shd w:val="clear" w:color="auto" w:fill="E6E6E6"/>
            <w:vAlign w:val="center"/>
          </w:tcPr>
          <w:p w14:paraId="679D2951" w14:textId="77777777" w:rsidR="004E55EC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346F899" w14:textId="77777777" w:rsidR="004E55EC" w:rsidRDefault="00000000">
            <w:r>
              <w:t>9.37</w:t>
            </w:r>
          </w:p>
        </w:tc>
        <w:tc>
          <w:tcPr>
            <w:tcW w:w="1273" w:type="dxa"/>
            <w:vAlign w:val="center"/>
          </w:tcPr>
          <w:p w14:paraId="24BBB5D6" w14:textId="77777777" w:rsidR="004E55EC" w:rsidRDefault="00000000">
            <w:r>
              <w:t>40.49</w:t>
            </w:r>
          </w:p>
        </w:tc>
        <w:tc>
          <w:tcPr>
            <w:tcW w:w="1131" w:type="dxa"/>
            <w:vAlign w:val="center"/>
          </w:tcPr>
          <w:p w14:paraId="503BABAE" w14:textId="77777777" w:rsidR="004E55EC" w:rsidRDefault="00000000">
            <w:r>
              <w:t>4.30</w:t>
            </w:r>
          </w:p>
        </w:tc>
        <w:tc>
          <w:tcPr>
            <w:tcW w:w="1131" w:type="dxa"/>
            <w:vAlign w:val="center"/>
          </w:tcPr>
          <w:p w14:paraId="1C36235B" w14:textId="77777777" w:rsidR="004E55EC" w:rsidRDefault="00000000">
            <w:r>
              <w:t>17.92</w:t>
            </w:r>
          </w:p>
        </w:tc>
        <w:tc>
          <w:tcPr>
            <w:tcW w:w="1131" w:type="dxa"/>
            <w:vAlign w:val="center"/>
          </w:tcPr>
          <w:p w14:paraId="63F7182C" w14:textId="77777777" w:rsidR="004E55EC" w:rsidRDefault="00000000">
            <w:r>
              <w:t>-1.63</w:t>
            </w:r>
          </w:p>
        </w:tc>
        <w:tc>
          <w:tcPr>
            <w:tcW w:w="1415" w:type="dxa"/>
            <w:vAlign w:val="center"/>
          </w:tcPr>
          <w:p w14:paraId="19674014" w14:textId="77777777" w:rsidR="004E55EC" w:rsidRDefault="00000000">
            <w:r>
              <w:t>70.46</w:t>
            </w:r>
          </w:p>
        </w:tc>
      </w:tr>
    </w:tbl>
    <w:p w14:paraId="34D30412" w14:textId="77777777" w:rsidR="004E55E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C22EF96" wp14:editId="134E2DB4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FF0F2" w14:textId="77777777" w:rsidR="004E55EC" w:rsidRDefault="00000000">
      <w:pPr>
        <w:jc w:val="center"/>
      </w:pPr>
      <w:r>
        <w:rPr>
          <w:noProof/>
        </w:rPr>
        <w:drawing>
          <wp:inline distT="0" distB="0" distL="0" distR="0" wp14:anchorId="393C0E8F" wp14:editId="50075851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B358C" w14:textId="77777777" w:rsidR="004E55EC" w:rsidRDefault="00000000">
      <w:pPr>
        <w:pStyle w:val="2"/>
      </w:pPr>
      <w:bookmarkStart w:id="63" w:name="_Toc186401220"/>
      <w: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E55EC" w14:paraId="01895243" w14:textId="77777777">
        <w:tc>
          <w:tcPr>
            <w:tcW w:w="854" w:type="dxa"/>
            <w:shd w:val="clear" w:color="auto" w:fill="E6E6E6"/>
            <w:vAlign w:val="center"/>
          </w:tcPr>
          <w:p w14:paraId="23A2408F" w14:textId="77777777" w:rsidR="004E55E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937BCD" w14:textId="77777777" w:rsidR="004E55EC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0136C0" w14:textId="77777777" w:rsidR="004E55EC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9E1DF8" w14:textId="77777777" w:rsidR="004E55E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F0921B" w14:textId="77777777" w:rsidR="004E55E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21D592" w14:textId="77777777" w:rsidR="004E55E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D0B31FC" w14:textId="77777777" w:rsidR="004E55E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E55EC" w14:paraId="56C37006" w14:textId="77777777">
        <w:tc>
          <w:tcPr>
            <w:tcW w:w="854" w:type="dxa"/>
            <w:shd w:val="clear" w:color="auto" w:fill="E6E6E6"/>
            <w:vAlign w:val="center"/>
          </w:tcPr>
          <w:p w14:paraId="0C259348" w14:textId="77777777" w:rsidR="004E55E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8FFAD1" w14:textId="77777777" w:rsidR="004E55EC" w:rsidRDefault="00000000">
            <w:pPr>
              <w:jc w:val="right"/>
            </w:pPr>
            <w:r>
              <w:t>8661</w:t>
            </w:r>
          </w:p>
        </w:tc>
        <w:tc>
          <w:tcPr>
            <w:tcW w:w="1188" w:type="dxa"/>
            <w:vAlign w:val="center"/>
          </w:tcPr>
          <w:p w14:paraId="6695D1BE" w14:textId="77777777" w:rsidR="004E55EC" w:rsidRDefault="00000000">
            <w:pPr>
              <w:jc w:val="right"/>
            </w:pPr>
            <w:r>
              <w:t>319</w:t>
            </w:r>
          </w:p>
        </w:tc>
        <w:tc>
          <w:tcPr>
            <w:tcW w:w="1188" w:type="dxa"/>
            <w:vAlign w:val="center"/>
          </w:tcPr>
          <w:p w14:paraId="1C9C55DB" w14:textId="77777777" w:rsidR="004E55EC" w:rsidRDefault="00000000">
            <w:pPr>
              <w:jc w:val="right"/>
            </w:pPr>
            <w:r>
              <w:t>297.797</w:t>
            </w:r>
          </w:p>
        </w:tc>
        <w:tc>
          <w:tcPr>
            <w:tcW w:w="1862" w:type="dxa"/>
            <w:vAlign w:val="center"/>
          </w:tcPr>
          <w:p w14:paraId="34967D0A" w14:textId="77777777" w:rsidR="004E55EC" w:rsidRDefault="00000000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C47B13E" w14:textId="77777777" w:rsidR="004E55EC" w:rsidRDefault="00000000">
            <w:pPr>
              <w:jc w:val="right"/>
            </w:pPr>
            <w:r>
              <w:t>24.882</w:t>
            </w:r>
          </w:p>
        </w:tc>
        <w:tc>
          <w:tcPr>
            <w:tcW w:w="1862" w:type="dxa"/>
            <w:vAlign w:val="center"/>
          </w:tcPr>
          <w:p w14:paraId="35674B60" w14:textId="77777777" w:rsidR="004E55EC" w:rsidRDefault="00000000">
            <w:r>
              <w:t>1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E55EC" w14:paraId="4260F20E" w14:textId="77777777">
        <w:tc>
          <w:tcPr>
            <w:tcW w:w="854" w:type="dxa"/>
            <w:shd w:val="clear" w:color="auto" w:fill="E6E6E6"/>
            <w:vAlign w:val="center"/>
          </w:tcPr>
          <w:p w14:paraId="22AD8154" w14:textId="77777777" w:rsidR="004E55E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47439C" w14:textId="77777777" w:rsidR="004E55EC" w:rsidRDefault="00000000">
            <w:pPr>
              <w:jc w:val="right"/>
            </w:pPr>
            <w:r>
              <w:t>4157</w:t>
            </w:r>
          </w:p>
        </w:tc>
        <w:tc>
          <w:tcPr>
            <w:tcW w:w="1188" w:type="dxa"/>
            <w:vAlign w:val="center"/>
          </w:tcPr>
          <w:p w14:paraId="49F9BE8B" w14:textId="77777777" w:rsidR="004E55EC" w:rsidRDefault="00000000">
            <w:pPr>
              <w:jc w:val="right"/>
            </w:pPr>
            <w:r>
              <w:t>635</w:t>
            </w:r>
          </w:p>
        </w:tc>
        <w:tc>
          <w:tcPr>
            <w:tcW w:w="1188" w:type="dxa"/>
            <w:vAlign w:val="center"/>
          </w:tcPr>
          <w:p w14:paraId="0D0FB28A" w14:textId="77777777" w:rsidR="004E55EC" w:rsidRDefault="00000000">
            <w:pPr>
              <w:jc w:val="right"/>
            </w:pPr>
            <w:r>
              <w:rPr>
                <w:color w:val="FF0000"/>
              </w:rPr>
              <w:t>309.843</w:t>
            </w:r>
          </w:p>
        </w:tc>
        <w:tc>
          <w:tcPr>
            <w:tcW w:w="1862" w:type="dxa"/>
            <w:vAlign w:val="center"/>
          </w:tcPr>
          <w:p w14:paraId="2E411C05" w14:textId="77777777" w:rsidR="004E55EC" w:rsidRDefault="00000000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2DCB506" w14:textId="77777777" w:rsidR="004E55EC" w:rsidRDefault="00000000">
            <w:pPr>
              <w:jc w:val="right"/>
            </w:pPr>
            <w:r>
              <w:t>39.802</w:t>
            </w:r>
          </w:p>
        </w:tc>
        <w:tc>
          <w:tcPr>
            <w:tcW w:w="1862" w:type="dxa"/>
            <w:vAlign w:val="center"/>
          </w:tcPr>
          <w:p w14:paraId="38196C6A" w14:textId="77777777" w:rsidR="004E55EC" w:rsidRDefault="00000000">
            <w:r>
              <w:t>2</w:t>
            </w:r>
            <w:r>
              <w:t>月</w:t>
            </w:r>
            <w:r>
              <w:t>22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E55EC" w14:paraId="1E07A562" w14:textId="77777777">
        <w:tc>
          <w:tcPr>
            <w:tcW w:w="854" w:type="dxa"/>
            <w:shd w:val="clear" w:color="auto" w:fill="E6E6E6"/>
            <w:vAlign w:val="center"/>
          </w:tcPr>
          <w:p w14:paraId="1C32CADF" w14:textId="77777777" w:rsidR="004E55E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9D80EF" w14:textId="77777777" w:rsidR="004E55EC" w:rsidRDefault="00000000">
            <w:pPr>
              <w:jc w:val="right"/>
            </w:pPr>
            <w:r>
              <w:t>523</w:t>
            </w:r>
          </w:p>
        </w:tc>
        <w:tc>
          <w:tcPr>
            <w:tcW w:w="1188" w:type="dxa"/>
            <w:vAlign w:val="center"/>
          </w:tcPr>
          <w:p w14:paraId="2C684C4F" w14:textId="77777777" w:rsidR="004E55EC" w:rsidRDefault="00000000">
            <w:pPr>
              <w:jc w:val="right"/>
            </w:pPr>
            <w:r>
              <w:t>13647</w:t>
            </w:r>
          </w:p>
        </w:tc>
        <w:tc>
          <w:tcPr>
            <w:tcW w:w="1188" w:type="dxa"/>
            <w:vAlign w:val="center"/>
          </w:tcPr>
          <w:p w14:paraId="3844335D" w14:textId="77777777" w:rsidR="004E55EC" w:rsidRDefault="00000000">
            <w:pPr>
              <w:jc w:val="right"/>
            </w:pPr>
            <w:r>
              <w:t>102.163</w:t>
            </w:r>
          </w:p>
        </w:tc>
        <w:tc>
          <w:tcPr>
            <w:tcW w:w="1862" w:type="dxa"/>
            <w:vAlign w:val="center"/>
          </w:tcPr>
          <w:p w14:paraId="2B734742" w14:textId="77777777" w:rsidR="004E55EC" w:rsidRDefault="00000000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0818BF7" w14:textId="77777777" w:rsidR="004E55EC" w:rsidRDefault="00000000">
            <w:pPr>
              <w:jc w:val="right"/>
            </w:pPr>
            <w:r>
              <w:t>372.370</w:t>
            </w:r>
          </w:p>
        </w:tc>
        <w:tc>
          <w:tcPr>
            <w:tcW w:w="1862" w:type="dxa"/>
            <w:vAlign w:val="center"/>
          </w:tcPr>
          <w:p w14:paraId="04E3462B" w14:textId="77777777" w:rsidR="004E55EC" w:rsidRDefault="00000000">
            <w:r>
              <w:t>3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E55EC" w14:paraId="22F84AFF" w14:textId="77777777">
        <w:tc>
          <w:tcPr>
            <w:tcW w:w="854" w:type="dxa"/>
            <w:shd w:val="clear" w:color="auto" w:fill="E6E6E6"/>
            <w:vAlign w:val="center"/>
          </w:tcPr>
          <w:p w14:paraId="266063B2" w14:textId="77777777" w:rsidR="004E55E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DD7BF7" w14:textId="77777777" w:rsidR="004E55EC" w:rsidRDefault="00000000">
            <w:pPr>
              <w:jc w:val="right"/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7DE9A22F" w14:textId="77777777" w:rsidR="004E55EC" w:rsidRDefault="00000000">
            <w:pPr>
              <w:jc w:val="right"/>
            </w:pPr>
            <w:r>
              <w:t>66006</w:t>
            </w:r>
          </w:p>
        </w:tc>
        <w:tc>
          <w:tcPr>
            <w:tcW w:w="1188" w:type="dxa"/>
            <w:vAlign w:val="center"/>
          </w:tcPr>
          <w:p w14:paraId="06FFD95E" w14:textId="77777777" w:rsidR="004E55EC" w:rsidRDefault="00000000">
            <w:pPr>
              <w:jc w:val="right"/>
            </w:pPr>
            <w:r>
              <w:t>2.788</w:t>
            </w:r>
          </w:p>
        </w:tc>
        <w:tc>
          <w:tcPr>
            <w:tcW w:w="1862" w:type="dxa"/>
            <w:vAlign w:val="center"/>
          </w:tcPr>
          <w:p w14:paraId="20429B08" w14:textId="77777777" w:rsidR="004E55EC" w:rsidRDefault="00000000">
            <w:r>
              <w:t>4</w:t>
            </w:r>
            <w:r>
              <w:t>月</w:t>
            </w:r>
            <w:r>
              <w:t>26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423801" w14:textId="77777777" w:rsidR="004E55EC" w:rsidRDefault="00000000">
            <w:pPr>
              <w:jc w:val="right"/>
            </w:pPr>
            <w:r>
              <w:t>762.041</w:t>
            </w:r>
          </w:p>
        </w:tc>
        <w:tc>
          <w:tcPr>
            <w:tcW w:w="1862" w:type="dxa"/>
            <w:vAlign w:val="center"/>
          </w:tcPr>
          <w:p w14:paraId="256B5DC0" w14:textId="77777777" w:rsidR="004E55EC" w:rsidRDefault="00000000">
            <w:r>
              <w:t>4</w:t>
            </w:r>
            <w:r>
              <w:t>月</w:t>
            </w:r>
            <w:r>
              <w:t>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E55EC" w14:paraId="00F2CB24" w14:textId="77777777">
        <w:tc>
          <w:tcPr>
            <w:tcW w:w="854" w:type="dxa"/>
            <w:shd w:val="clear" w:color="auto" w:fill="E6E6E6"/>
            <w:vAlign w:val="center"/>
          </w:tcPr>
          <w:p w14:paraId="2A61CD9D" w14:textId="77777777" w:rsidR="004E55E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19C3A0" w14:textId="77777777" w:rsidR="004E55E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727E75" w14:textId="77777777" w:rsidR="004E55EC" w:rsidRDefault="00000000">
            <w:pPr>
              <w:jc w:val="right"/>
            </w:pPr>
            <w:r>
              <w:t>122900</w:t>
            </w:r>
          </w:p>
        </w:tc>
        <w:tc>
          <w:tcPr>
            <w:tcW w:w="1188" w:type="dxa"/>
            <w:vAlign w:val="center"/>
          </w:tcPr>
          <w:p w14:paraId="6B6A2438" w14:textId="77777777" w:rsidR="004E55E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FC70C0" w14:textId="77777777" w:rsidR="004E55E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7E720F" w14:textId="77777777" w:rsidR="004E55EC" w:rsidRDefault="00000000">
            <w:pPr>
              <w:jc w:val="right"/>
            </w:pPr>
            <w:r>
              <w:t>857.045</w:t>
            </w:r>
          </w:p>
        </w:tc>
        <w:tc>
          <w:tcPr>
            <w:tcW w:w="1862" w:type="dxa"/>
            <w:vAlign w:val="center"/>
          </w:tcPr>
          <w:p w14:paraId="09EA6A0B" w14:textId="77777777" w:rsidR="004E55EC" w:rsidRDefault="00000000">
            <w:r>
              <w:t>5</w:t>
            </w:r>
            <w:r>
              <w:t>月</w:t>
            </w:r>
            <w:r>
              <w:t>27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4E55EC" w14:paraId="691B1FFB" w14:textId="77777777">
        <w:tc>
          <w:tcPr>
            <w:tcW w:w="854" w:type="dxa"/>
            <w:shd w:val="clear" w:color="auto" w:fill="E6E6E6"/>
            <w:vAlign w:val="center"/>
          </w:tcPr>
          <w:p w14:paraId="7D67DED2" w14:textId="77777777" w:rsidR="004E55E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DC07B8" w14:textId="77777777" w:rsidR="004E55E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20CC60" w14:textId="77777777" w:rsidR="004E55EC" w:rsidRDefault="00000000">
            <w:pPr>
              <w:jc w:val="right"/>
            </w:pPr>
            <w:r>
              <w:t>167243</w:t>
            </w:r>
          </w:p>
        </w:tc>
        <w:tc>
          <w:tcPr>
            <w:tcW w:w="1188" w:type="dxa"/>
            <w:vAlign w:val="center"/>
          </w:tcPr>
          <w:p w14:paraId="7D4D50FE" w14:textId="77777777" w:rsidR="004E55E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29237A" w14:textId="77777777" w:rsidR="004E55E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742B4E5" w14:textId="77777777" w:rsidR="004E55EC" w:rsidRDefault="00000000">
            <w:pPr>
              <w:jc w:val="right"/>
            </w:pPr>
            <w:r>
              <w:t>1154.347</w:t>
            </w:r>
          </w:p>
        </w:tc>
        <w:tc>
          <w:tcPr>
            <w:tcW w:w="1862" w:type="dxa"/>
            <w:vAlign w:val="center"/>
          </w:tcPr>
          <w:p w14:paraId="15228A2A" w14:textId="77777777" w:rsidR="004E55EC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4E55EC" w14:paraId="1D7400D5" w14:textId="77777777">
        <w:tc>
          <w:tcPr>
            <w:tcW w:w="854" w:type="dxa"/>
            <w:shd w:val="clear" w:color="auto" w:fill="E6E6E6"/>
            <w:vAlign w:val="center"/>
          </w:tcPr>
          <w:p w14:paraId="50A6DF43" w14:textId="77777777" w:rsidR="004E55E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CFE994" w14:textId="77777777" w:rsidR="004E55E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409D3F" w14:textId="77777777" w:rsidR="004E55EC" w:rsidRDefault="00000000">
            <w:pPr>
              <w:jc w:val="right"/>
            </w:pPr>
            <w:r>
              <w:t>245136</w:t>
            </w:r>
          </w:p>
        </w:tc>
        <w:tc>
          <w:tcPr>
            <w:tcW w:w="1188" w:type="dxa"/>
            <w:vAlign w:val="center"/>
          </w:tcPr>
          <w:p w14:paraId="2CDD427E" w14:textId="77777777" w:rsidR="004E55E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4CB5FD" w14:textId="77777777" w:rsidR="004E55E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CEE790F" w14:textId="77777777" w:rsidR="004E55EC" w:rsidRDefault="00000000">
            <w:pPr>
              <w:jc w:val="right"/>
            </w:pPr>
            <w:r>
              <w:t>1351.533</w:t>
            </w:r>
          </w:p>
        </w:tc>
        <w:tc>
          <w:tcPr>
            <w:tcW w:w="1862" w:type="dxa"/>
            <w:vAlign w:val="center"/>
          </w:tcPr>
          <w:p w14:paraId="63A71F98" w14:textId="77777777" w:rsidR="004E55EC" w:rsidRDefault="00000000">
            <w:r>
              <w:t>7</w:t>
            </w:r>
            <w:r>
              <w:t>月</w:t>
            </w:r>
            <w:r>
              <w:t>29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4E55EC" w14:paraId="61E98C39" w14:textId="77777777">
        <w:tc>
          <w:tcPr>
            <w:tcW w:w="854" w:type="dxa"/>
            <w:shd w:val="clear" w:color="auto" w:fill="E6E6E6"/>
            <w:vAlign w:val="center"/>
          </w:tcPr>
          <w:p w14:paraId="0650B377" w14:textId="77777777" w:rsidR="004E55E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0185AA" w14:textId="77777777" w:rsidR="004E55E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71B5C2" w14:textId="77777777" w:rsidR="004E55EC" w:rsidRDefault="00000000">
            <w:pPr>
              <w:jc w:val="right"/>
            </w:pPr>
            <w:r>
              <w:t>231805</w:t>
            </w:r>
          </w:p>
        </w:tc>
        <w:tc>
          <w:tcPr>
            <w:tcW w:w="1188" w:type="dxa"/>
            <w:vAlign w:val="center"/>
          </w:tcPr>
          <w:p w14:paraId="2F5695A4" w14:textId="77777777" w:rsidR="004E55E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B776F7" w14:textId="77777777" w:rsidR="004E55E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45BB906" w14:textId="77777777" w:rsidR="004E55EC" w:rsidRDefault="00000000">
            <w:pPr>
              <w:jc w:val="right"/>
            </w:pPr>
            <w:r>
              <w:rPr>
                <w:color w:val="0000FF"/>
              </w:rPr>
              <w:t>1351.761</w:t>
            </w:r>
          </w:p>
        </w:tc>
        <w:tc>
          <w:tcPr>
            <w:tcW w:w="1862" w:type="dxa"/>
            <w:vAlign w:val="center"/>
          </w:tcPr>
          <w:p w14:paraId="0DD5E61D" w14:textId="77777777" w:rsidR="004E55EC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4E55EC" w14:paraId="047F0D89" w14:textId="77777777">
        <w:tc>
          <w:tcPr>
            <w:tcW w:w="854" w:type="dxa"/>
            <w:shd w:val="clear" w:color="auto" w:fill="E6E6E6"/>
            <w:vAlign w:val="center"/>
          </w:tcPr>
          <w:p w14:paraId="57B54E8E" w14:textId="77777777" w:rsidR="004E55E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939458" w14:textId="77777777" w:rsidR="004E55E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AEF059" w14:textId="77777777" w:rsidR="004E55EC" w:rsidRDefault="00000000">
            <w:pPr>
              <w:jc w:val="right"/>
            </w:pPr>
            <w:r>
              <w:t>156591</w:t>
            </w:r>
          </w:p>
        </w:tc>
        <w:tc>
          <w:tcPr>
            <w:tcW w:w="1188" w:type="dxa"/>
            <w:vAlign w:val="center"/>
          </w:tcPr>
          <w:p w14:paraId="53477440" w14:textId="77777777" w:rsidR="004E55E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43A712" w14:textId="77777777" w:rsidR="004E55E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6D45FC" w14:textId="77777777" w:rsidR="004E55EC" w:rsidRDefault="00000000">
            <w:pPr>
              <w:jc w:val="right"/>
            </w:pPr>
            <w:r>
              <w:t>1069.446</w:t>
            </w:r>
          </w:p>
        </w:tc>
        <w:tc>
          <w:tcPr>
            <w:tcW w:w="1862" w:type="dxa"/>
            <w:vAlign w:val="center"/>
          </w:tcPr>
          <w:p w14:paraId="7022DCD7" w14:textId="77777777" w:rsidR="004E55EC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4E55EC" w14:paraId="15D90C7E" w14:textId="77777777">
        <w:tc>
          <w:tcPr>
            <w:tcW w:w="854" w:type="dxa"/>
            <w:shd w:val="clear" w:color="auto" w:fill="E6E6E6"/>
            <w:vAlign w:val="center"/>
          </w:tcPr>
          <w:p w14:paraId="1936E3C4" w14:textId="77777777" w:rsidR="004E55EC" w:rsidRDefault="00000000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CC8302" w14:textId="77777777" w:rsidR="004E55EC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5CAD564" w14:textId="77777777" w:rsidR="004E55EC" w:rsidRDefault="00000000">
            <w:pPr>
              <w:jc w:val="right"/>
            </w:pPr>
            <w:r>
              <w:t>88400</w:t>
            </w:r>
          </w:p>
        </w:tc>
        <w:tc>
          <w:tcPr>
            <w:tcW w:w="1188" w:type="dxa"/>
            <w:vAlign w:val="center"/>
          </w:tcPr>
          <w:p w14:paraId="31694C39" w14:textId="77777777" w:rsidR="004E55EC" w:rsidRDefault="00000000">
            <w:pPr>
              <w:jc w:val="right"/>
            </w:pPr>
            <w:r>
              <w:t>1.697</w:t>
            </w:r>
          </w:p>
        </w:tc>
        <w:tc>
          <w:tcPr>
            <w:tcW w:w="1862" w:type="dxa"/>
            <w:vAlign w:val="center"/>
          </w:tcPr>
          <w:p w14:paraId="2F9DF9F4" w14:textId="77777777" w:rsidR="004E55EC" w:rsidRDefault="00000000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8AD7E9" w14:textId="77777777" w:rsidR="004E55EC" w:rsidRDefault="00000000">
            <w:pPr>
              <w:jc w:val="right"/>
            </w:pPr>
            <w:r>
              <w:t>641.651</w:t>
            </w:r>
          </w:p>
        </w:tc>
        <w:tc>
          <w:tcPr>
            <w:tcW w:w="1862" w:type="dxa"/>
            <w:vAlign w:val="center"/>
          </w:tcPr>
          <w:p w14:paraId="1B89F06B" w14:textId="77777777" w:rsidR="004E55EC" w:rsidRDefault="00000000">
            <w:r>
              <w:t>10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E55EC" w14:paraId="6D07A5C8" w14:textId="77777777">
        <w:tc>
          <w:tcPr>
            <w:tcW w:w="854" w:type="dxa"/>
            <w:shd w:val="clear" w:color="auto" w:fill="E6E6E6"/>
            <w:vAlign w:val="center"/>
          </w:tcPr>
          <w:p w14:paraId="42C10C86" w14:textId="77777777" w:rsidR="004E55E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0A46DA" w14:textId="77777777" w:rsidR="004E55EC" w:rsidRDefault="00000000">
            <w:pPr>
              <w:jc w:val="right"/>
            </w:pPr>
            <w:r>
              <w:t>158</w:t>
            </w:r>
          </w:p>
        </w:tc>
        <w:tc>
          <w:tcPr>
            <w:tcW w:w="1188" w:type="dxa"/>
            <w:vAlign w:val="center"/>
          </w:tcPr>
          <w:p w14:paraId="3C4CC853" w14:textId="77777777" w:rsidR="004E55EC" w:rsidRDefault="00000000">
            <w:pPr>
              <w:jc w:val="right"/>
            </w:pPr>
            <w:r>
              <w:t>50521</w:t>
            </w:r>
          </w:p>
        </w:tc>
        <w:tc>
          <w:tcPr>
            <w:tcW w:w="1188" w:type="dxa"/>
            <w:vAlign w:val="center"/>
          </w:tcPr>
          <w:p w14:paraId="68ADFBA8" w14:textId="77777777" w:rsidR="004E55EC" w:rsidRDefault="00000000">
            <w:pPr>
              <w:jc w:val="right"/>
            </w:pPr>
            <w:r>
              <w:t>6.434</w:t>
            </w:r>
          </w:p>
        </w:tc>
        <w:tc>
          <w:tcPr>
            <w:tcW w:w="1862" w:type="dxa"/>
            <w:vAlign w:val="center"/>
          </w:tcPr>
          <w:p w14:paraId="759C5543" w14:textId="77777777" w:rsidR="004E55EC" w:rsidRDefault="00000000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97FE780" w14:textId="77777777" w:rsidR="004E55EC" w:rsidRDefault="00000000">
            <w:pPr>
              <w:jc w:val="right"/>
            </w:pPr>
            <w:r>
              <w:t>550.604</w:t>
            </w:r>
          </w:p>
        </w:tc>
        <w:tc>
          <w:tcPr>
            <w:tcW w:w="1862" w:type="dxa"/>
            <w:vAlign w:val="center"/>
          </w:tcPr>
          <w:p w14:paraId="0AE0CC3B" w14:textId="77777777" w:rsidR="004E55EC" w:rsidRDefault="00000000">
            <w:r>
              <w:t>11</w:t>
            </w:r>
            <w:r>
              <w:t>月</w:t>
            </w:r>
            <w:r>
              <w:t>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E55EC" w14:paraId="40539E26" w14:textId="77777777">
        <w:tc>
          <w:tcPr>
            <w:tcW w:w="854" w:type="dxa"/>
            <w:shd w:val="clear" w:color="auto" w:fill="E6E6E6"/>
            <w:vAlign w:val="center"/>
          </w:tcPr>
          <w:p w14:paraId="596FEC41" w14:textId="77777777" w:rsidR="004E55E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C76A88" w14:textId="77777777" w:rsidR="004E55EC" w:rsidRDefault="00000000">
            <w:pPr>
              <w:jc w:val="right"/>
            </w:pPr>
            <w:r>
              <w:t>2400</w:t>
            </w:r>
          </w:p>
        </w:tc>
        <w:tc>
          <w:tcPr>
            <w:tcW w:w="1188" w:type="dxa"/>
            <w:vAlign w:val="center"/>
          </w:tcPr>
          <w:p w14:paraId="3E4EB2FB" w14:textId="77777777" w:rsidR="004E55EC" w:rsidRDefault="00000000">
            <w:pPr>
              <w:jc w:val="right"/>
            </w:pPr>
            <w:r>
              <w:t>4319</w:t>
            </w:r>
          </w:p>
        </w:tc>
        <w:tc>
          <w:tcPr>
            <w:tcW w:w="1188" w:type="dxa"/>
            <w:vAlign w:val="center"/>
          </w:tcPr>
          <w:p w14:paraId="6C351D46" w14:textId="77777777" w:rsidR="004E55EC" w:rsidRDefault="00000000">
            <w:pPr>
              <w:jc w:val="right"/>
            </w:pPr>
            <w:r>
              <w:t>149.237</w:t>
            </w:r>
          </w:p>
        </w:tc>
        <w:tc>
          <w:tcPr>
            <w:tcW w:w="1862" w:type="dxa"/>
            <w:vAlign w:val="center"/>
          </w:tcPr>
          <w:p w14:paraId="4CB0FB51" w14:textId="77777777" w:rsidR="004E55EC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A63A0D" w14:textId="77777777" w:rsidR="004E55EC" w:rsidRDefault="00000000">
            <w:pPr>
              <w:jc w:val="right"/>
            </w:pPr>
            <w:r>
              <w:t>111.655</w:t>
            </w:r>
          </w:p>
        </w:tc>
        <w:tc>
          <w:tcPr>
            <w:tcW w:w="1862" w:type="dxa"/>
            <w:vAlign w:val="center"/>
          </w:tcPr>
          <w:p w14:paraId="500DE694" w14:textId="77777777" w:rsidR="004E55EC" w:rsidRDefault="00000000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</w:tr>
    </w:tbl>
    <w:p w14:paraId="62E6DE3C" w14:textId="77777777" w:rsidR="004E55EC" w:rsidRDefault="00000000">
      <w:pPr>
        <w:jc w:val="center"/>
      </w:pPr>
      <w:r>
        <w:rPr>
          <w:noProof/>
        </w:rPr>
        <w:drawing>
          <wp:inline distT="0" distB="0" distL="0" distR="0" wp14:anchorId="44D4097F" wp14:editId="157D2076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89A1C" w14:textId="77777777" w:rsidR="004E55EC" w:rsidRDefault="00000000">
      <w:pPr>
        <w:jc w:val="center"/>
      </w:pPr>
      <w:r>
        <w:rPr>
          <w:noProof/>
        </w:rPr>
        <w:drawing>
          <wp:inline distT="0" distB="0" distL="0" distR="0" wp14:anchorId="7C5301BD" wp14:editId="1776BCAE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CF6BE" w14:textId="77777777" w:rsidR="004E55EC" w:rsidRDefault="004E55EC"/>
    <w:p w14:paraId="4242B74E" w14:textId="77777777" w:rsidR="004E55EC" w:rsidRDefault="004E55EC"/>
    <w:p w14:paraId="147F14EA" w14:textId="77777777" w:rsidR="004E55EC" w:rsidRDefault="004E55EC">
      <w:pPr>
        <w:sectPr w:rsidR="004E55EC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A5205DC" w14:textId="77777777" w:rsidR="004E55EC" w:rsidRDefault="00000000">
      <w:pPr>
        <w:pStyle w:val="1"/>
        <w:widowControl w:val="0"/>
        <w:rPr>
          <w:kern w:val="2"/>
          <w:szCs w:val="24"/>
        </w:rPr>
      </w:pPr>
      <w:bookmarkStart w:id="64" w:name="_Toc186401221"/>
      <w:r>
        <w:rPr>
          <w:kern w:val="2"/>
          <w:szCs w:val="24"/>
        </w:rPr>
        <w:lastRenderedPageBreak/>
        <w:t>附录</w:t>
      </w:r>
      <w:bookmarkEnd w:id="64"/>
    </w:p>
    <w:p w14:paraId="67B7B33E" w14:textId="77777777" w:rsidR="004E55E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D644810" w14:textId="77777777" w:rsidR="004E55EC" w:rsidRDefault="004E55E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36E439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D4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39A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5B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05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75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9B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97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22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2E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14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D4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F5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99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0A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D7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04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4E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7A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3B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29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DC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52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D0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6E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9D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55EC" w14:paraId="385492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4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7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A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E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6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F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2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4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0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6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A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F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6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0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B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0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B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3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6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1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5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9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0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8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927D9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B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0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E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B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2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3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F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9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9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F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3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1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D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7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D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3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3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3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6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D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8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5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B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EB424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5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8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F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B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7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A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7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B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A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9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E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B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C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5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6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2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3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3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3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6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D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607965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E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4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5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2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A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5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5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4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D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7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0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0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4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4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F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7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F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5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1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B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1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5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8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5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F2DB5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9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C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A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F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2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E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3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1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0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2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1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5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7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E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7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4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9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7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D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0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D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B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2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706529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C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E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A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4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4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4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D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B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7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2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4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1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C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9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3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2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A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4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6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6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A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8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7073B9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F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2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2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2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5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C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6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C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B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B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4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9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6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E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0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F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D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B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D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A9075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2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2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7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E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0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1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1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3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E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4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B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8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8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0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0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0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F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7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B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2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3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033DDB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7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5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0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C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6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4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6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8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0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6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B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7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3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D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A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9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0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8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8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8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B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A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A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6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56735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5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C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F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3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7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5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2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2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D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4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8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3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B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C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0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9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C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E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A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3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50F7F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F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0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5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8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E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4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B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1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0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E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8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1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D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2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F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A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F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C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1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9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7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8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C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461658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D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3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D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A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D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F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3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8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4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A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F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2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C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F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9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1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7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E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B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2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A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07D4B8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3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C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B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0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7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4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1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E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4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A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6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C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1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B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C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3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F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3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2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A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2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C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5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DBF87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4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8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A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6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5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F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A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1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8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A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B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7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5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3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4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B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1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E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3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A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0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76E3D2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E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2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7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A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D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8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3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2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7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8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6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F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2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B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7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2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9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5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1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E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7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E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4F4A75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D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4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9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E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E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0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A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9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D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B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4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1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9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2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B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0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9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A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8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C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4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F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4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495FEA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8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7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A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6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3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9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2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0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C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8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C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7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0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3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1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7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4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0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D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C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D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07FDE3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C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7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B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1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C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F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C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7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2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F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0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7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3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4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3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B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B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E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B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4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1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D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8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1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1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FC274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D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晒图室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8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7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3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0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2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0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1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7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F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6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0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3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B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4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0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E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3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3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5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5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DEFAF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1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7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3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7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6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A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D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B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0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8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E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3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3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F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9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4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F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D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6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B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554A02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E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1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5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B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F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5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B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5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2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9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6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7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C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F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B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F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4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8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A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C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6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F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E94B1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4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D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A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F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0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7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B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6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8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6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3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9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B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3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A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F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1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D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B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4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6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D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C1B9C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0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0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D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E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A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E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5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7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A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2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D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C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E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4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3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D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1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4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8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E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6A352F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3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D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9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7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1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9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4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0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E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0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C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D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E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8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6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8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F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C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3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A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A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D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681602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3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C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E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F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5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1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5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7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4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1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7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C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6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4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4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A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A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8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9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9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9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E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05840F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3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E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9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3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3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8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3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8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4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D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A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C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B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5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1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3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0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8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0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F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5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E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E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58C811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6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2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0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D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5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2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F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B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3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5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4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8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8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4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A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1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6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4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9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3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7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B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E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63DAF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B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8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0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1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A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5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C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4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A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F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5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8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0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D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0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9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2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7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3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E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1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7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0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44F46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F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8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E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5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3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4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0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4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7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E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1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3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3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E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2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E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E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4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D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C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0707C0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7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C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1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3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2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E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F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0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1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B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0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0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A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6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F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3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C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F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0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A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D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A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E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3196A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4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4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1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A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2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A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8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4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3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D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3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A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7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3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F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8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B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5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E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E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4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B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8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D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4FE32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B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C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7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4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9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6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6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2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9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2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5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5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9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3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2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3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2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9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7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7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56069E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B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D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C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4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E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B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6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3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2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E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2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1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B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E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1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9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A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7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4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6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A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3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3D873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0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1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6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C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7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C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7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2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F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0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5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7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C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B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1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D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3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B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8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2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4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E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557B70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1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1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8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5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D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5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C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F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1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E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8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D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1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B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B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F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3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8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3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A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357B7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5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8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B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F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5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1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0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3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C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A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2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9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5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9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0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A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3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A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3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6B39C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D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1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7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8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D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8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6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9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A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B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4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E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E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6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9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9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0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B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2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4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7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0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2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D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C9937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0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F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1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9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0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7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6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8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B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1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0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A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9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2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1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7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9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2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5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C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0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E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EAA94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6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7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5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9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1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4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2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2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6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3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B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A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7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1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3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F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E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1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4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9E815E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C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8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7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2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A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A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1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3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1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B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2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4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1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C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D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3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7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3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5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3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9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A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9C7783" w14:textId="77777777" w:rsidR="004E55E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8A1B276" w14:textId="77777777" w:rsidR="004E55EC" w:rsidRDefault="004E55EC">
      <w:pPr>
        <w:widowControl w:val="0"/>
        <w:rPr>
          <w:kern w:val="2"/>
          <w:szCs w:val="24"/>
          <w:lang w:val="en-US"/>
        </w:rPr>
      </w:pPr>
    </w:p>
    <w:p w14:paraId="3E48127D" w14:textId="77777777" w:rsidR="004E55E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DFA1309" w14:textId="77777777" w:rsidR="004E55EC" w:rsidRDefault="004E55E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AD309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92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3E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5A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7D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D9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E9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4A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4D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A1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1F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DC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1C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D8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3B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01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20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A6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20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6B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D2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D6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07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B5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18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08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55EC" w14:paraId="113705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E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4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2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5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F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7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4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D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6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9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F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7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7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4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9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F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A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1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0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2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6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D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050B44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7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E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6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2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3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B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2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5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D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1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9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6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A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6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C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A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B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8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2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C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0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4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A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7896D8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9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F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0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1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A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C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C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9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4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0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5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E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2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8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D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2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F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5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2B2A64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7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7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B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A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3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7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0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C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E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E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F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4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3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3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B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0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C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3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6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4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D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7AAE04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0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1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4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2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A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6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7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2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0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9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1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2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A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F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5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0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D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0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F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F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2B40AE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8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5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A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6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E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8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6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E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5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3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D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1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1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F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4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C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D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F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1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8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6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B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C2A88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C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3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B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B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9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E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D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4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D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6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C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2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A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1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C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7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2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D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5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07844F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D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C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F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E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7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C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6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6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C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4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A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4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3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F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E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A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8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9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45432E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A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1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B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7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4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1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8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3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6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8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6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D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8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6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9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7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E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C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A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5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5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7CAEF1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7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A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1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1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6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F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0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A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F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6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C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2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E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8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B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4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0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7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E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2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B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0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60860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6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D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8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A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9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C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1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4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2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C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D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1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D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D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B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6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4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4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B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7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6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1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3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389EF7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1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A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D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3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7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8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B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1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2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9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5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B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0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3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F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C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5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9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A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0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1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A1F1E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1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D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2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7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8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8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1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3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7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1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8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5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1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7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9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C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3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3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A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D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68623B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F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6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F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E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E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7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3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0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C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6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B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5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5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B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C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4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7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0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6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4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3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E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5BFB1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C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0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D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2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2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8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2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D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A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E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3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1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2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A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E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7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8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E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6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E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B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6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8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3D7F79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8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7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C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3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E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E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A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A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4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C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B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6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C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B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F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7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A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7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1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D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3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474BF6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5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C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9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2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5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2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8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5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B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6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5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7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F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B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B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F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5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3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8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0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1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B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0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338953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E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0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2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3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D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4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0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4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3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1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9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0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C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7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B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1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6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1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B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5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F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7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D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3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7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232A7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D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晒图室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8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3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2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E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D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F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1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0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D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1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0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0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A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F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8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2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4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F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C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1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2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068A55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5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3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5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D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5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0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6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3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B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E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B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E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0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9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B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3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C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3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1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F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6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B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66192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9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A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2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0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6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3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9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A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3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E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2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2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8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A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F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F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9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B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0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8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1147E5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2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A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6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7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C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A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C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3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7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5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6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6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1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5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B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8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5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1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A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3B89A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2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8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4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2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1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3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C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3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3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0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F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D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8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5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5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7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9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C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A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4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B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7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7583BF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E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1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C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4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A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F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6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0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F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8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4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F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A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0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4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C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7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3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0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7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3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6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F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A0E1D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9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1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0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4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4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B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F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7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F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C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4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D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D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5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1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A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2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B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E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4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1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3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00D3BB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C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9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F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E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A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4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8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2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E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D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3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C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2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6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D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6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A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4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C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1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8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5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7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626F7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8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1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0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D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2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0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8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9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9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C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6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6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0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6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8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7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E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C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3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E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1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E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E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D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731878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1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F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5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2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5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6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0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5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C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9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5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E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D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3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D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2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F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0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F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4256A9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C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2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8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C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8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2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8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1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3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5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A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1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C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3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F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B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7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4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1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E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0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6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E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7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194CEC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4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3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B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5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A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B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0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B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5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6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E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5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8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3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0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0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E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4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6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E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5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2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09264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1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0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A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C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B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B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F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6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4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D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6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3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9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9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B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5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1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2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D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3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1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4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A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E55EC" w14:paraId="6CCD67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F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D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C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A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C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2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F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2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5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9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E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3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8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B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A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4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D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C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B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0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F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4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0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50E2B3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A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4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6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0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6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8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7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1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C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8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E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6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A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5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6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5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6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2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5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1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1B9079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7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D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1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E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B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4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D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C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3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E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7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2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2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7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8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1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4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0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C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3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B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D0AED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A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7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C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1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A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E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8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B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1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3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A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4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C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B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6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1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8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C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2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9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DB6CE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B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9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E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F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2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C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8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0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4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8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F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6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3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B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3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9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6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3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0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6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54815C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7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3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5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6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D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8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2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3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F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0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7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A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9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B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E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C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F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7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B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0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3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A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55EC" w14:paraId="653219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0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4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2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A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3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C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2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E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1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8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8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C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A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8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8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5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0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A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6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2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7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3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0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F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5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1E817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9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C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B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2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B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A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8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5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4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A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8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B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4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1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0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4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1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7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F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2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7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3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44138A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2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B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9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3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8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A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D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C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C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C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D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7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3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D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F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7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3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B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5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282EF3" w14:textId="77777777" w:rsidR="004E55E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19DDB8C" w14:textId="77777777" w:rsidR="004E55EC" w:rsidRDefault="004E55EC">
      <w:pPr>
        <w:widowControl w:val="0"/>
        <w:rPr>
          <w:kern w:val="2"/>
          <w:szCs w:val="24"/>
          <w:lang w:val="en-US"/>
        </w:rPr>
      </w:pPr>
    </w:p>
    <w:p w14:paraId="5FFC5755" w14:textId="77777777" w:rsidR="004E55E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EAF5109" w14:textId="77777777" w:rsidR="004E55EC" w:rsidRDefault="004E55E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C662F3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4B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585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3E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C9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95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E2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F6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38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AB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7A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97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67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79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9D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57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75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64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A4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4C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D9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04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E2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05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C6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89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55EC" w14:paraId="48212C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D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5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E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8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0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A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4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2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8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E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6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F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E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B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2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5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A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1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F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1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6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0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2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0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5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5E1F43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9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4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3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B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B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0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C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3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8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8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F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4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9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0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E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8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2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B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C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F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F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BE1A3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E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0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A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0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E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4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C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E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A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1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A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D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0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4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C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2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3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0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4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4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6B62E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6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E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E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9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2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7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1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F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2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B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8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0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4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A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0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1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5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7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D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E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2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C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6B1FFB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2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8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4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8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3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9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2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1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3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E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E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B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7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F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6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B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6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6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4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A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E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77A099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3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F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7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9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2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0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A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7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1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2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5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9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A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C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6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9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F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8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7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1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5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2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4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5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C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930FD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7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9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A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9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9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A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0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8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2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F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2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9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5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5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7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1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F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3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9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D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4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5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D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0A4617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A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2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F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E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1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F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B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D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8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D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0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7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0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3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A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E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1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F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7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2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0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2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7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C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5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70071B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0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3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D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C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A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4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E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6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A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4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A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3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6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3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5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E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7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E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D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2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C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F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7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47048A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A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A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3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7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0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2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8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C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B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8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B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8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1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E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6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1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A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9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9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2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9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0FA4D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0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4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1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B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6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0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F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C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E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4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3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B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6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F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1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4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2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2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2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5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A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C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C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7ABE64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9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0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2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7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F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E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2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0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2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6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D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1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0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2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2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4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F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6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4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F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7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4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5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5A7304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2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C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B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4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6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A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5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E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E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F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B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4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A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D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5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6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0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9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C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5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2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9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6A851E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8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C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A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5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B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F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1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6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C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5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B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C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2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D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1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5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A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6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B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F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C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D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01BCE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D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D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F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E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6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4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7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C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1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B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E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1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A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D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1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4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C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F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7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4EBEF3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C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9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2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E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C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2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9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2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D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6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A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D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A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2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E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9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B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B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3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0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7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3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7A7D50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2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A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A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6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5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9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D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9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C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D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2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8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3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A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2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0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8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B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3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E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5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B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72F2B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D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F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9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8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3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1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6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1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1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3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9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8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E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D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4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C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8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D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E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9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9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7229EA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E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晒图室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3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C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0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9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4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9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0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3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4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9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8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B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C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B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0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E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4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7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E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6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6A7A1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7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6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9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5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9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7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A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C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E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8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9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1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9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7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F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6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1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9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1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5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4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2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5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E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48AF85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6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9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B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8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0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1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4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6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B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7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2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1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2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5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B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D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1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E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0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084650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B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B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E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B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6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5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1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7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8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F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A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4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6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F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A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A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8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E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A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E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3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2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628BAE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3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7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D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4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F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F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0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B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7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D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E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5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9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4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2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2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7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3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9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7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3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0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0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452959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A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E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A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0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3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6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2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4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D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5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6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B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3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7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D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B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7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0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8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6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1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D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B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7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73BA6B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C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5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F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9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2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2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E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8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3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7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C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3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3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5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0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E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0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3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D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F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C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D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0D3CF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8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5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7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5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C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8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4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C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0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B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5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D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7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7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9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F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C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D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3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C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2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61FDE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7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C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0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6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8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4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6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A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C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7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E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D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D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D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6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A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B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C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3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6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3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6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0638ED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C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1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F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7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C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2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4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0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7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8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5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E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3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B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A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4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E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C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0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1AFB13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7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9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F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1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D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5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5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0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3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B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F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7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8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9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6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C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0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C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B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C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A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8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61F748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7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D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F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2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0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2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A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D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D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8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0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6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6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F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F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D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8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8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B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E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F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B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F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48738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D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A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E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2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8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5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D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5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C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9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E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2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1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D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C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C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F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5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E55EC" w14:paraId="715B3A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6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5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2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1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4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5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A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C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F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E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9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4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F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1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3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D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6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2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4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E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C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F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B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E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0A1CA1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1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C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5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9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A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3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B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C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8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8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D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7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E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B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6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0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9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2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6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0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B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5666A9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A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4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6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2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0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4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E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F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A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0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C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E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A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A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1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F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A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5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C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4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C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7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3489DF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0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2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A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A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2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3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A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9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1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B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0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7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A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E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7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D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5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6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9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7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2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1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2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7667C6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7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0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B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D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8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9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D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4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1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A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6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2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F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E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4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5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A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3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2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2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2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1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F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5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7575DA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3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9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8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F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F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8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5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2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8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8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B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6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8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D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8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6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5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C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9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D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3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5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F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F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6441E0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1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E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8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2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D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1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2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6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9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D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C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8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A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9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8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8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2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9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3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9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B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9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55EC" w14:paraId="2193C0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7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6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7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7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2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9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4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2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A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7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C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3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B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B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9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B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F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2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0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6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8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0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4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08499A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A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9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6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2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9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7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4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8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2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4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E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3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0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0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E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4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5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B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7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F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D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06BEB0" w14:textId="77777777" w:rsidR="004E55E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FCE0974" w14:textId="77777777" w:rsidR="004E55EC" w:rsidRDefault="004E55EC">
      <w:pPr>
        <w:widowControl w:val="0"/>
        <w:rPr>
          <w:kern w:val="2"/>
          <w:szCs w:val="24"/>
          <w:lang w:val="en-US"/>
        </w:rPr>
      </w:pPr>
    </w:p>
    <w:p w14:paraId="5E4D84B9" w14:textId="77777777" w:rsidR="004E55EC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5EE9A863" w14:textId="77777777" w:rsidR="004E55EC" w:rsidRDefault="004E55E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842C03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DC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3D8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9A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7C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7F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F6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0D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31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11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28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DC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61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0F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A1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FC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CE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6A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EB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78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6E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96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50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99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F4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95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55EC" w14:paraId="0B1E6B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7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5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0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4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6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C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E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A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D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B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B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C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4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5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C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4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3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B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A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E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1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2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EFD14C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F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2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E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B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3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7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D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7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D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5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0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9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E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B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7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3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1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D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D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4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A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128CDA" w14:textId="77777777" w:rsidR="004E55EC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8B26588" w14:textId="77777777" w:rsidR="004E55EC" w:rsidRDefault="004E55EC">
      <w:pPr>
        <w:widowControl w:val="0"/>
        <w:rPr>
          <w:kern w:val="2"/>
          <w:szCs w:val="24"/>
          <w:lang w:val="en-US"/>
        </w:rPr>
      </w:pPr>
    </w:p>
    <w:p w14:paraId="2EEDE02F" w14:textId="77777777" w:rsidR="004E55EC" w:rsidRDefault="004E55EC">
      <w:pPr>
        <w:widowControl w:val="0"/>
        <w:rPr>
          <w:kern w:val="2"/>
          <w:szCs w:val="24"/>
          <w:lang w:val="en-US"/>
        </w:rPr>
      </w:pPr>
    </w:p>
    <w:sectPr w:rsidR="004E55EC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2E7B7" w14:textId="77777777" w:rsidR="00557B2A" w:rsidRDefault="00557B2A" w:rsidP="00DD1B15">
      <w:r>
        <w:separator/>
      </w:r>
    </w:p>
  </w:endnote>
  <w:endnote w:type="continuationSeparator" w:id="0">
    <w:p w14:paraId="4D596D1E" w14:textId="77777777" w:rsidR="00557B2A" w:rsidRDefault="00557B2A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738FE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452306"/>
      <w:docPartObj>
        <w:docPartGallery w:val="Page Numbers (Bottom of Page)"/>
        <w:docPartUnique/>
      </w:docPartObj>
    </w:sdtPr>
    <w:sdtContent>
      <w:p w14:paraId="13625C59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F7D886E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C09D6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97CF5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7998192"/>
      <w:docPartObj>
        <w:docPartGallery w:val="Page Numbers (Bottom of Page)"/>
        <w:docPartUnique/>
      </w:docPartObj>
    </w:sdtPr>
    <w:sdtContent>
      <w:p w14:paraId="35E2E6AD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CB84912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1DC30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D04E4" w14:textId="77777777" w:rsidR="00557B2A" w:rsidRDefault="00557B2A" w:rsidP="00DD1B15">
      <w:r>
        <w:separator/>
      </w:r>
    </w:p>
  </w:footnote>
  <w:footnote w:type="continuationSeparator" w:id="0">
    <w:p w14:paraId="0E93E596" w14:textId="77777777" w:rsidR="00557B2A" w:rsidRDefault="00557B2A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C407C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E26E08B" wp14:editId="34812C3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372AF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4F9C7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A8AB776" wp14:editId="16AD168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AA945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BAB86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B444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4124A722" wp14:editId="362C8A62">
          <wp:extent cx="972199" cy="252000"/>
          <wp:effectExtent l="0" t="0" r="0" b="0"/>
          <wp:docPr id="1574158131" name="图片 1574158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2DE03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1268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0F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E55EC"/>
    <w:rsid w:val="004F1990"/>
    <w:rsid w:val="004F64E0"/>
    <w:rsid w:val="005215FB"/>
    <w:rsid w:val="00526030"/>
    <w:rsid w:val="00553773"/>
    <w:rsid w:val="00556F85"/>
    <w:rsid w:val="00557B2A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6510F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A05B8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94587F8"/>
  <w15:chartTrackingRefBased/>
  <w15:docId w15:val="{87B60A7B-BB7A-4906-A6C2-4E921C3F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xwah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1</TotalTime>
  <Pages>1</Pages>
  <Words>2324</Words>
  <Characters>13249</Characters>
  <Application>Microsoft Office Word</Application>
  <DocSecurity>0</DocSecurity>
  <Lines>110</Lines>
  <Paragraphs>31</Paragraphs>
  <ScaleCrop>false</ScaleCrop>
  <Company>ths</Company>
  <LinksUpToDate>false</LinksUpToDate>
  <CharactersWithSpaces>15542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于晓文</dc:creator>
  <cp:keywords/>
  <dc:description/>
  <cp:lastModifiedBy>晓文 于</cp:lastModifiedBy>
  <cp:revision>2</cp:revision>
  <cp:lastPrinted>1899-12-31T16:00:00Z</cp:lastPrinted>
  <dcterms:created xsi:type="dcterms:W3CDTF">2024-12-29T13:46:00Z</dcterms:created>
  <dcterms:modified xsi:type="dcterms:W3CDTF">2024-12-29T13:47:00Z</dcterms:modified>
</cp:coreProperties>
</file>