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山地大学生运动俱乐部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湖南-长沙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斯维尔超低能耗PHES2024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T18603270468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_Toc8838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_Toc8838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_Toc14579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_Toc14579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_Toc29533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_Toc12863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_Toc13737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_Toc13737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_Toc3049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屋顶构造：屋顶构造一（上人倒置式屋面）砼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_Toc17821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_Toc2391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_Toc14619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_Toc14619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480186060"/>
      <w:bookmarkStart w:id="14" w:name="_Toc316568035"/>
      <w:bookmarkStart w:id="15" w:name="_Toc480218444"/>
      <w:bookmarkStart w:id="16" w:name="_Toc155690474"/>
      <w:bookmarkStart w:id="17" w:name="_Toc480186122"/>
      <w:bookmarkStart w:id="18" w:name="_Toc8838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山地大学生运动俱乐部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湖南-长沙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5780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12.5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155690475"/>
      <w:bookmarkStart w:id="33" w:name="_Toc480218445"/>
      <w:bookmarkStart w:id="34" w:name="_Toc14579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218446"/>
      <w:bookmarkStart w:id="40" w:name="_Toc480186062"/>
      <w:bookmarkStart w:id="41" w:name="_Toc29533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155690477"/>
      <w:bookmarkStart w:id="44" w:name="_Toc480186063"/>
      <w:bookmarkStart w:id="45" w:name="_Toc480186125"/>
      <w:bookmarkStart w:id="46" w:name="_Toc479931706"/>
      <w:bookmarkStart w:id="47" w:name="_Toc1286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064"/>
      <w:bookmarkStart w:id="49" w:name="_Toc480218448"/>
      <w:bookmarkStart w:id="50" w:name="_Toc155690478"/>
      <w:bookmarkStart w:id="51" w:name="_Toc480186126"/>
      <w:bookmarkStart w:id="52" w:name="_Toc13737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3049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4.80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83.00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23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1782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屋顶构造一（上人倒置式屋面）砼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干铺聚酯无纺布一层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难燃型挤塑聚苯板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25.00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2.267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1：2.5水泥砂浆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粉煤灰陶粒混凝土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873.0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5246.91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1897.2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912.9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965.3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970.2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1921.1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993.5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1991.7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2.42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5.17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18506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799)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882.77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2391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160.00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聚氨酯防水涂料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580.00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聚合物水泥防水砂浆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1400.00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0.345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92.21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1519.5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1545.3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12658.23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1930.4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713.97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14619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屋顶构造一（上人倒置式屋面）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799</w:t>
            </w:r>
          </w:p>
        </w:tc>
        <w:tc>
          <w:tcPr>
            <w:vAlign w:val="center"/>
          </w:tcPr>
          <w:p>
            <w:r>
              <w:t>18506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无需计算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MmFkOGNiNzIyN2UwZGNjNGNhMTE5YzcwMzgzYWIifQ=="/>
  </w:docVars>
  <w:rsids>
    <w:rsidRoot w:val="51C777A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1C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31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2619</Words>
  <Characters>4324</Characters>
  <Lines>33</Lines>
  <Paragraphs>9</Paragraphs>
  <TotalTime>0</TotalTime>
  <ScaleCrop>false</ScaleCrop>
  <LinksUpToDate>false</LinksUpToDate>
  <CharactersWithSpaces>4475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2025-03-15T11:06:00Z</dcterms:created>
  <dc:creator>刘安琪</dc:creator>
  <cp:lastModifiedBy>刘安琪</cp:lastModifiedBy>
  <dcterms:modified xsi:type="dcterms:W3CDTF">2025-03-15T11:07:01Z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6DD45EA1D3A9415D8D63D45524FE6737_11</vt:lpwstr>
  </property>
  <property fmtid="{D5CDD505-2E9C-101B-9397-08002B2CF9AE}" pid="4" name="KSOProductBuildVer">
    <vt:lpwstr>2052-12.1.0.16729</vt:lpwstr>
  </property>
</Properties>
</file>