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绿箭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2024年12月26日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32E5D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T18871289793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2622579D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D15A3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_Toc6353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_Toc6353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F9280C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_Toc6084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_Toc6084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730860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_Toc18941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_Toc18941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D8D57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_Toc11467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D1D9B7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_Toc17377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_Toc17377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264B1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_Toc31820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_Toc31820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77D1A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_Toc25976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_Toc25976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A61AE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_Toc4192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_Toc4192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59DA15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_Toc17233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_Toc17233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CAED48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_Toc6834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_Toc6834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15D3BE0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_Toc25186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_Toc25186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3E43F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_Toc1678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_Toc1678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71E71A2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_Toc14917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_Toc14917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E3F462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_Toc18585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_Toc18585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0A117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_Toc17058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_Toc17058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B46AC8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_Toc16684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_Toc16684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C59A81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_Toc11404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_Toc11404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646E41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_Toc28327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_Toc28327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7D0EC7B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6353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2134.60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5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15.00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6084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18941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1467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17377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31820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25976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4192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17233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6834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CIE 全阴天空，室外照度15000 lx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25186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1678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14917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63ACA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84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C19C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0FDB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3828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BD6E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007F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16D6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1EB1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D2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B2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vAlign w:val="center"/>
          </w:tcPr>
          <w:p w14:paraId="60022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BE9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C566B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2384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2A71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5A75422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18585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17058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53713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30C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09C19D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1885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05DE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9047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A81B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10FB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7B02F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674A4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8536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0AA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1~5</w:t>
            </w:r>
          </w:p>
        </w:tc>
        <w:tc>
          <w:tcPr>
            <w:vAlign w:val="center"/>
          </w:tcPr>
          <w:p w14:paraId="04003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3C79D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F557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2E5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534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vAlign w:val="center"/>
          </w:tcPr>
          <w:p w14:paraId="0C2FD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2E513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EAE7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AB2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B1E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6F9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1016[卧室]</w:t>
            </w:r>
          </w:p>
        </w:tc>
        <w:tc>
          <w:tcPr>
            <w:vAlign w:val="center"/>
          </w:tcPr>
          <w:p w14:paraId="52C19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F6D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CEF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9DE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67457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454FF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02E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08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E6B7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56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1011[书房]</w:t>
            </w:r>
          </w:p>
        </w:tc>
        <w:tc>
          <w:tcPr>
            <w:vAlign w:val="center"/>
          </w:tcPr>
          <w:p w14:paraId="7460D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754C4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80F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8990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00417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516B4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1BDF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6B1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6AA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68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1013[卧室]</w:t>
            </w:r>
          </w:p>
        </w:tc>
        <w:tc>
          <w:tcPr>
            <w:vAlign w:val="center"/>
          </w:tcPr>
          <w:p w14:paraId="0A50E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E80C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86BD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18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 w14:paraId="4E68F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vAlign w:val="center"/>
          </w:tcPr>
          <w:p w14:paraId="64AA9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8909E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EC0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5B3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0A0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38EDB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8493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8DE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1DF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2375E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  <w:tc>
          <w:tcPr>
            <w:vAlign w:val="center"/>
          </w:tcPr>
          <w:p w14:paraId="521A0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08B5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CCC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B5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8A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1010[卧室]</w:t>
            </w:r>
          </w:p>
        </w:tc>
        <w:tc>
          <w:tcPr>
            <w:vAlign w:val="center"/>
          </w:tcPr>
          <w:p w14:paraId="782EE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8534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4CD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49E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</w:t>
            </w:r>
          </w:p>
        </w:tc>
        <w:tc>
          <w:tcPr>
            <w:vAlign w:val="center"/>
          </w:tcPr>
          <w:p w14:paraId="08291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CDE5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E9E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4C6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A5D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C1C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1014[卧室]</w:t>
            </w:r>
          </w:p>
        </w:tc>
        <w:tc>
          <w:tcPr>
            <w:vAlign w:val="center"/>
          </w:tcPr>
          <w:p w14:paraId="17199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BCAB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039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D9D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 w14:paraId="637AD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5FF43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C9B3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14F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37F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F1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1008[书房]</w:t>
            </w:r>
          </w:p>
        </w:tc>
        <w:tc>
          <w:tcPr>
            <w:vAlign w:val="center"/>
          </w:tcPr>
          <w:p w14:paraId="4F8E3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029F6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10A4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E4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 w14:paraId="31372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vAlign w:val="center"/>
          </w:tcPr>
          <w:p w14:paraId="26468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661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529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EB6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3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vAlign w:val="center"/>
          </w:tcPr>
          <w:p w14:paraId="3D33C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5625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EEBA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B70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8.70</w:t>
            </w:r>
          </w:p>
        </w:tc>
        <w:tc>
          <w:tcPr>
            <w:vAlign w:val="center"/>
          </w:tcPr>
          <w:p w14:paraId="6B790F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6E68C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136F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4FA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C13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61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5A427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95C5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584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075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</w:t>
            </w:r>
          </w:p>
        </w:tc>
        <w:tc>
          <w:tcPr>
            <w:vAlign w:val="center"/>
          </w:tcPr>
          <w:p w14:paraId="6E7B7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vAlign w:val="center"/>
          </w:tcPr>
          <w:p w14:paraId="651A1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AEFC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16684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6CEDC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70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8193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A8AC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62C4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C3999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BCB9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5D627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1374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7320F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6AD9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0677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1~5</w:t>
            </w:r>
          </w:p>
        </w:tc>
        <w:tc>
          <w:tcPr>
            <w:vAlign w:val="center"/>
          </w:tcPr>
          <w:p w14:paraId="37F0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1006[卧室]</w:t>
            </w:r>
          </w:p>
        </w:tc>
        <w:tc>
          <w:tcPr>
            <w:vAlign w:val="center"/>
          </w:tcPr>
          <w:p w14:paraId="18D1B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F5E91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0E4F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A2F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vAlign w:val="center"/>
          </w:tcPr>
          <w:p w14:paraId="750A31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199F3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F3C6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6F8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2EB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9E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1007[卧室]</w:t>
            </w:r>
          </w:p>
        </w:tc>
        <w:tc>
          <w:tcPr>
            <w:vAlign w:val="center"/>
          </w:tcPr>
          <w:p w14:paraId="6D8D3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3AF0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A58F9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4B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15.50</w:t>
            </w:r>
          </w:p>
        </w:tc>
        <w:tc>
          <w:tcPr>
            <w:vAlign w:val="center"/>
          </w:tcPr>
          <w:p w14:paraId="20DCA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3.33</w:t>
            </w:r>
          </w:p>
        </w:tc>
        <w:tc>
          <w:tcPr>
            <w:vAlign w:val="center"/>
          </w:tcPr>
          <w:p w14:paraId="2F600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 w14:paraId="12C5B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E65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6464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0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1008[书房]</w:t>
            </w:r>
          </w:p>
        </w:tc>
        <w:tc>
          <w:tcPr>
            <w:vAlign w:val="center"/>
          </w:tcPr>
          <w:p w14:paraId="01B39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49B0F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278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244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06AA4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2.66</w:t>
            </w:r>
          </w:p>
        </w:tc>
        <w:tc>
          <w:tcPr>
            <w:vAlign w:val="center"/>
          </w:tcPr>
          <w:p w14:paraId="2D7EB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5.26</w:t>
            </w:r>
          </w:p>
        </w:tc>
        <w:tc>
          <w:tcPr>
            <w:vAlign w:val="center"/>
          </w:tcPr>
          <w:p w14:paraId="2F6D2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ACB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91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7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375E0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89FB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9D09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5B5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13.17</w:t>
            </w:r>
          </w:p>
        </w:tc>
        <w:tc>
          <w:tcPr>
            <w:vAlign w:val="center"/>
          </w:tcPr>
          <w:p w14:paraId="243C8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7B5D2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14E4B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DB1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B72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D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1010[卧室]</w:t>
            </w:r>
          </w:p>
        </w:tc>
        <w:tc>
          <w:tcPr>
            <w:vAlign w:val="center"/>
          </w:tcPr>
          <w:p w14:paraId="7D9EA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7CD4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D4E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487D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vAlign w:val="center"/>
          </w:tcPr>
          <w:p w14:paraId="1774F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DA06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5.66</w:t>
            </w:r>
          </w:p>
        </w:tc>
        <w:tc>
          <w:tcPr>
            <w:vAlign w:val="center"/>
          </w:tcPr>
          <w:p w14:paraId="7D375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C4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F048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D9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1011[书房]</w:t>
            </w:r>
          </w:p>
        </w:tc>
        <w:tc>
          <w:tcPr>
            <w:vAlign w:val="center"/>
          </w:tcPr>
          <w:p w14:paraId="26068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vAlign w:val="center"/>
          </w:tcPr>
          <w:p w14:paraId="1BA53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A18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FC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vAlign w:val="center"/>
          </w:tcPr>
          <w:p w14:paraId="5A0A91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vAlign w:val="center"/>
          </w:tcPr>
          <w:p w14:paraId="38A09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vAlign w:val="center"/>
          </w:tcPr>
          <w:p w14:paraId="7AB41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606C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F15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CE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1013[卧室]</w:t>
            </w:r>
          </w:p>
        </w:tc>
        <w:tc>
          <w:tcPr>
            <w:vAlign w:val="center"/>
          </w:tcPr>
          <w:p w14:paraId="5F518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1FB3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825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6EE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vAlign w:val="center"/>
          </w:tcPr>
          <w:p w14:paraId="1E81B6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7B6E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672F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23D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689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1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1014[卧室]</w:t>
            </w:r>
          </w:p>
        </w:tc>
        <w:tc>
          <w:tcPr>
            <w:vAlign w:val="center"/>
          </w:tcPr>
          <w:p w14:paraId="0E27D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60F7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8045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81E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16.43</w:t>
            </w:r>
          </w:p>
        </w:tc>
        <w:tc>
          <w:tcPr>
            <w:vAlign w:val="center"/>
          </w:tcPr>
          <w:p w14:paraId="18A36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vAlign w:val="center"/>
          </w:tcPr>
          <w:p w14:paraId="5694AF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77697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5E7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EAF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08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1016[卧室]</w:t>
            </w:r>
          </w:p>
        </w:tc>
        <w:tc>
          <w:tcPr>
            <w:vAlign w:val="center"/>
          </w:tcPr>
          <w:p w14:paraId="07A59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24C5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442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91B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18.24</w:t>
            </w:r>
          </w:p>
        </w:tc>
        <w:tc>
          <w:tcPr>
            <w:vAlign w:val="center"/>
          </w:tcPr>
          <w:p w14:paraId="7FC86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vAlign w:val="center"/>
          </w:tcPr>
          <w:p w14:paraId="4FE4F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7B2B0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21F6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CB3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C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vAlign w:val="center"/>
          </w:tcPr>
          <w:p w14:paraId="38880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B53B7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8D1E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9D9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vAlign w:val="center"/>
          </w:tcPr>
          <w:p w14:paraId="05C9D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7B267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</w:t>
            </w:r>
          </w:p>
        </w:tc>
        <w:tc>
          <w:tcPr>
            <w:vAlign w:val="center"/>
          </w:tcPr>
          <w:p w14:paraId="557CF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11404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50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0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3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6ED75AFF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28327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D1C60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31ED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Body Text Indent"/>
    <w:basedOn w:val="1"/>
    <w:link w:val="25"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9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2305</Words>
  <Characters>3057</Characters>
  <Lines>25</Lines>
  <Paragraphs>7</Paragraphs>
  <TotalTime>1</TotalTime>
  <ScaleCrop>false</ScaleCrop>
  <LinksUpToDate>false</LinksUpToDate>
  <CharactersWithSpaces>4579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2024-12-26T06:16:00Z</dcterms:created>
  <dc:creator>Maskin</dc:creator>
  <cp:lastModifiedBy>Maskin</cp:lastModifiedBy>
  <dcterms:modified xsi:type="dcterms:W3CDTF">2024-12-26T06:18:01Z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8A423967C6214F68A84D3AD8366DD482_11</vt:lpwstr>
  </property>
  <property fmtid="{D5CDD505-2E9C-101B-9397-08002B2CF9AE}" pid="3" name="KSOTemplateDocerSaveRecord">
    <vt:lpwstr>eyJoZGlkIjoiY2ZiMjg0YmJmYzJlNDgwYjZjZDNjY2JhYjlhYWJlYjQiLCJ1c2VySWQiOiIxMDI1MzM5MTIwIn0=</vt:lpwstr>
  </property>
  <property fmtid="{D5CDD505-2E9C-101B-9397-08002B2CF9AE}" pid="4" name="KSOProductBuildVer">
    <vt:lpwstr>2052-12.1.0.19302</vt:lpwstr>
  </property>
</Properties>
</file>