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1113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1D1DD853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1D00BA8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FFF8BE1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9A6063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14A214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5F561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EBC02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37F28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C9F4A3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77291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D713F8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吉林</w:t>
            </w:r>
            <w:r>
              <w:t>-</w:t>
            </w:r>
            <w:r>
              <w:t>长春</w:t>
            </w:r>
            <w:bookmarkEnd w:id="2"/>
          </w:p>
        </w:tc>
      </w:tr>
      <w:tr w:rsidR="00D40158" w:rsidRPr="00D40158" w14:paraId="26D2F1D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EF7CA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8D9D2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18630F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952ED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731834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61E9F6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10EBA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82CB4B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F7C667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D6566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CBED19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9D8837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7331A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43BDE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4A991F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90A9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158BF2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CA03E7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851589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3C08AF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2024年12月29日</w:t>
              </w:r>
            </w:smartTag>
            <w:bookmarkEnd w:id="6"/>
          </w:p>
        </w:tc>
      </w:tr>
    </w:tbl>
    <w:p w14:paraId="7A880934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4FD60AC6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1FB6AD3" wp14:editId="153E0030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B8C0DA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68239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29897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2CCB398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F55F2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E50CCB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20231010</w:t>
            </w:r>
            <w:bookmarkEnd w:id="9"/>
          </w:p>
        </w:tc>
      </w:tr>
      <w:tr w:rsidR="00C67778" w:rsidRPr="00D40158" w14:paraId="22F16771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B6A421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6771F1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14540C4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1A0D9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C88A59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T18043945776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8D24770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60B824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291ED5B" w14:textId="77777777" w:rsidR="0080305E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77259" w:history="1">
        <w:r w:rsidR="0080305E" w:rsidRPr="001C587C">
          <w:rPr>
            <w:rStyle w:val="a6"/>
            <w:rFonts w:hint="eastAsia"/>
          </w:rPr>
          <w:t>1</w:t>
        </w:r>
        <w:r w:rsidR="0080305E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0305E" w:rsidRPr="001C587C">
          <w:rPr>
            <w:rStyle w:val="a6"/>
            <w:rFonts w:hint="eastAsia"/>
          </w:rPr>
          <w:t>建筑概况</w:t>
        </w:r>
        <w:r w:rsidR="0080305E">
          <w:rPr>
            <w:rFonts w:hint="eastAsia"/>
            <w:webHidden/>
          </w:rPr>
          <w:tab/>
        </w:r>
        <w:r w:rsidR="0080305E">
          <w:rPr>
            <w:rFonts w:hint="eastAsia"/>
            <w:webHidden/>
          </w:rPr>
          <w:fldChar w:fldCharType="begin"/>
        </w:r>
        <w:r w:rsidR="0080305E">
          <w:rPr>
            <w:rFonts w:hint="eastAsia"/>
            <w:webHidden/>
          </w:rPr>
          <w:instrText xml:space="preserve"> </w:instrText>
        </w:r>
        <w:r w:rsidR="0080305E">
          <w:rPr>
            <w:webHidden/>
          </w:rPr>
          <w:instrText>PAGEREF _Toc186377259 \h</w:instrText>
        </w:r>
        <w:r w:rsidR="0080305E">
          <w:rPr>
            <w:rFonts w:hint="eastAsia"/>
            <w:webHidden/>
          </w:rPr>
          <w:instrText xml:space="preserve"> </w:instrText>
        </w:r>
        <w:r w:rsidR="0080305E">
          <w:rPr>
            <w:rFonts w:hint="eastAsia"/>
            <w:webHidden/>
          </w:rPr>
        </w:r>
        <w:r w:rsidR="0080305E">
          <w:rPr>
            <w:webHidden/>
          </w:rPr>
          <w:fldChar w:fldCharType="separate"/>
        </w:r>
        <w:r w:rsidR="0080305E">
          <w:rPr>
            <w:webHidden/>
          </w:rPr>
          <w:t>4</w:t>
        </w:r>
        <w:r w:rsidR="0080305E">
          <w:rPr>
            <w:rFonts w:hint="eastAsia"/>
            <w:webHidden/>
          </w:rPr>
          <w:fldChar w:fldCharType="end"/>
        </w:r>
      </w:hyperlink>
    </w:p>
    <w:p w14:paraId="434B96CC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60" w:history="1">
        <w:r w:rsidRPr="001C587C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5E4E8AD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61" w:history="1">
        <w:r w:rsidRPr="001C587C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9BF0325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62" w:history="1">
        <w:r w:rsidRPr="001C587C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FE89B87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63" w:history="1">
        <w:r w:rsidRPr="001C587C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9A351E7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64" w:history="1">
        <w:r w:rsidRPr="001C587C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989C5CF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65" w:history="1">
        <w:r w:rsidRPr="001C587C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5768D90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66" w:history="1">
        <w:r w:rsidRPr="001C587C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0218E5B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67" w:history="1">
        <w:r w:rsidRPr="001C587C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25EDFA6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68" w:history="1">
        <w:r w:rsidRPr="001C587C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CB6ABB0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69" w:history="1">
        <w:r w:rsidRPr="001C587C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6E552A1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70" w:history="1">
        <w:r w:rsidRPr="001C587C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69FE692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1" w:history="1">
        <w:r w:rsidRPr="001C587C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F5D4116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2" w:history="1">
        <w:r w:rsidRPr="001C587C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796BEDC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73" w:history="1">
        <w:r w:rsidRPr="001C587C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D24DDE7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4" w:history="1">
        <w:r w:rsidRPr="001C587C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A61DAE9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5" w:history="1">
        <w:r w:rsidRPr="001C587C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717D703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6" w:history="1">
        <w:r w:rsidRPr="001C587C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8A07B0A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7" w:history="1">
        <w:r w:rsidRPr="001C587C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9CE627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8" w:history="1">
        <w:r w:rsidRPr="001C587C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多联机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单元式空调能耗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13656DD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79" w:history="1">
        <w:r w:rsidRPr="001C587C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CAF16F4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0" w:history="1">
        <w:r w:rsidRPr="001C587C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多联机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单元式热泵能耗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4107119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1" w:history="1">
        <w:r w:rsidRPr="001C587C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5CF997C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82" w:history="1">
        <w:r w:rsidRPr="001C587C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83FF5E0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83" w:history="1">
        <w:r w:rsidRPr="001C587C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8C86552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4" w:history="1">
        <w:r w:rsidRPr="001C587C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AE3D78C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5" w:history="1">
        <w:r w:rsidRPr="001C587C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1D1111F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86" w:history="1">
        <w:r w:rsidRPr="001C587C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C8A7E19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87" w:history="1">
        <w:r w:rsidRPr="001C587C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8144287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8" w:history="1">
        <w:r w:rsidRPr="001C587C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C48E66D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89" w:history="1">
        <w:r w:rsidRPr="001C587C">
          <w:rPr>
            <w:rStyle w:val="a6"/>
            <w:rFonts w:hint="eastAsia"/>
            <w:lang w:val="en-GB"/>
          </w:rPr>
          <w:t>12.1.1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3BC8B9C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0" w:history="1">
        <w:r w:rsidRPr="001C587C">
          <w:rPr>
            <w:rStyle w:val="a6"/>
            <w:rFonts w:hint="eastAsia"/>
            <w:lang w:val="en-GB"/>
          </w:rPr>
          <w:t>12.1.2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344B95C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1" w:history="1">
        <w:r w:rsidRPr="001C587C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E87E886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2" w:history="1">
        <w:r w:rsidRPr="001C587C">
          <w:rPr>
            <w:rStyle w:val="a6"/>
            <w:rFonts w:hint="eastAsia"/>
            <w:lang w:val="en-GB"/>
          </w:rPr>
          <w:t>12.2.1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EF017F4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3" w:history="1">
        <w:r w:rsidRPr="001C587C">
          <w:rPr>
            <w:rStyle w:val="a6"/>
            <w:rFonts w:hint="eastAsia"/>
            <w:lang w:val="en-GB"/>
          </w:rPr>
          <w:t>12.2.2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BD392C1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4" w:history="1">
        <w:r w:rsidRPr="001C587C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EB1C8E8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5" w:history="1">
        <w:r w:rsidRPr="001C587C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5756178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6" w:history="1">
        <w:r w:rsidRPr="001C587C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32915BA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7" w:history="1">
        <w:r w:rsidRPr="001C587C">
          <w:rPr>
            <w:rStyle w:val="a6"/>
            <w:rFonts w:hint="eastAsia"/>
            <w:lang w:val="en-GB"/>
          </w:rPr>
          <w:t>12.5.1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A33784F" w14:textId="77777777" w:rsidR="0080305E" w:rsidRDefault="0080305E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298" w:history="1">
        <w:r w:rsidRPr="001C587C">
          <w:rPr>
            <w:rStyle w:val="a6"/>
            <w:rFonts w:hint="eastAsia"/>
            <w:lang w:val="en-GB"/>
          </w:rPr>
          <w:t>12.5.2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39B2C5D" w14:textId="77777777" w:rsidR="0080305E" w:rsidRDefault="0080305E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77299" w:history="1">
        <w:r w:rsidRPr="001C587C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_Toc186377299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301D86F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300" w:history="1">
        <w:r w:rsidRPr="001C587C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工作日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节假日人员逐时在室率</w:t>
        </w:r>
        <w:r w:rsidRPr="001C587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_Toc186377300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8D8DC7D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301" w:history="1">
        <w:r w:rsidRPr="001C587C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工作日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节假日照明开关时间表</w:t>
        </w:r>
        <w:r w:rsidRPr="001C587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_Toc186377301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28F69CC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302" w:history="1">
        <w:r w:rsidRPr="001C587C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工作日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节假日设备逐时使用率</w:t>
        </w:r>
        <w:r w:rsidRPr="001C587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_Toc186377302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2DA8E66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303" w:history="1">
        <w:r w:rsidRPr="001C587C">
          <w:rPr>
            <w:rStyle w:val="a6"/>
            <w:rFonts w:hint="eastAsia"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工作日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节假日空调系统运行时间表</w:t>
        </w:r>
        <w:r w:rsidRPr="001C587C">
          <w:rPr>
            <w:rStyle w:val="a6"/>
            <w:rFonts w:hint="eastAsia"/>
          </w:rPr>
          <w:t>(1:</w:t>
        </w:r>
        <w:r w:rsidRPr="001C587C">
          <w:rPr>
            <w:rStyle w:val="a6"/>
            <w:rFonts w:hint="eastAsia"/>
          </w:rPr>
          <w:t>开</w:t>
        </w:r>
        <w:r w:rsidRPr="001C587C">
          <w:rPr>
            <w:rStyle w:val="a6"/>
            <w:rFonts w:hint="eastAsia"/>
          </w:rPr>
          <w:t>,0:</w:t>
        </w:r>
        <w:r w:rsidRPr="001C587C">
          <w:rPr>
            <w:rStyle w:val="a6"/>
            <w:rFonts w:hint="eastAsia"/>
          </w:rPr>
          <w:t>关</w:t>
        </w:r>
        <w:r w:rsidRPr="001C587C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_Toc186377303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7595D058" w14:textId="77777777" w:rsidR="0080305E" w:rsidRDefault="0080305E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77304" w:history="1">
        <w:r w:rsidRPr="001C587C">
          <w:rPr>
            <w:rStyle w:val="a6"/>
            <w:rFonts w:hint="eastAsia"/>
            <w:lang w:val="en-GB"/>
          </w:rPr>
          <w:t>13.5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C587C">
          <w:rPr>
            <w:rStyle w:val="a6"/>
            <w:rFonts w:hint="eastAsia"/>
          </w:rPr>
          <w:t>工作日</w:t>
        </w:r>
        <w:r w:rsidRPr="001C587C">
          <w:rPr>
            <w:rStyle w:val="a6"/>
            <w:rFonts w:hint="eastAsia"/>
          </w:rPr>
          <w:t>/</w:t>
        </w:r>
        <w:r w:rsidRPr="001C587C">
          <w:rPr>
            <w:rStyle w:val="a6"/>
            <w:rFonts w:hint="eastAsia"/>
          </w:rPr>
          <w:t>节假日新风运行时间表</w:t>
        </w:r>
        <w:r w:rsidRPr="001C587C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_Toc186377304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F66B26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1D64186" w14:textId="77777777" w:rsidR="00D40158" w:rsidRDefault="00D40158" w:rsidP="00D40158">
      <w:pPr>
        <w:pStyle w:val="TOC1"/>
      </w:pPr>
    </w:p>
    <w:p w14:paraId="439CAF69" w14:textId="77777777" w:rsidR="00D40158" w:rsidRPr="005E5F93" w:rsidRDefault="00D40158" w:rsidP="005215FB">
      <w:pPr>
        <w:pStyle w:val="1"/>
      </w:pPr>
      <w:bookmarkStart w:id="11" w:name="_Toc18637725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831C241" w14:textId="77777777" w:rsidTr="00853D5D">
        <w:tc>
          <w:tcPr>
            <w:tcW w:w="2763" w:type="dxa"/>
            <w:shd w:val="clear" w:color="auto" w:fill="E6E6E6"/>
          </w:tcPr>
          <w:p w14:paraId="6D02213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5C02A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52CA6870" w14:textId="77777777" w:rsidTr="00853D5D">
        <w:tc>
          <w:tcPr>
            <w:tcW w:w="2763" w:type="dxa"/>
            <w:shd w:val="clear" w:color="auto" w:fill="E6E6E6"/>
          </w:tcPr>
          <w:p w14:paraId="67F613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64A7D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吉林</w:t>
            </w:r>
            <w:r>
              <w:t>-</w:t>
            </w:r>
            <w:r>
              <w:t>长春</w:t>
            </w:r>
            <w:bookmarkEnd w:id="13"/>
          </w:p>
        </w:tc>
      </w:tr>
      <w:tr w:rsidR="00037A4C" w:rsidRPr="00FF2243" w14:paraId="512A4020" w14:textId="77777777" w:rsidTr="00853D5D">
        <w:tc>
          <w:tcPr>
            <w:tcW w:w="2763" w:type="dxa"/>
            <w:shd w:val="clear" w:color="auto" w:fill="E6E6E6"/>
          </w:tcPr>
          <w:p w14:paraId="3A15678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23193E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303503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125.21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F5D1940" w14:textId="77777777" w:rsidTr="00853D5D">
        <w:tc>
          <w:tcPr>
            <w:tcW w:w="2763" w:type="dxa"/>
            <w:shd w:val="clear" w:color="auto" w:fill="E6E6E6"/>
          </w:tcPr>
          <w:p w14:paraId="5CEAF127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C3243BA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2F888D94" w14:textId="77777777" w:rsidTr="00853D5D">
        <w:tc>
          <w:tcPr>
            <w:tcW w:w="2763" w:type="dxa"/>
            <w:shd w:val="clear" w:color="auto" w:fill="E6E6E6"/>
          </w:tcPr>
          <w:p w14:paraId="619E8E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ACFC36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7340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575</w:t>
            </w:r>
            <w:bookmarkEnd w:id="18"/>
          </w:p>
        </w:tc>
      </w:tr>
      <w:tr w:rsidR="00D40158" w:rsidRPr="00FF2243" w14:paraId="175C84BA" w14:textId="77777777" w:rsidTr="00853D5D">
        <w:tc>
          <w:tcPr>
            <w:tcW w:w="2763" w:type="dxa"/>
            <w:shd w:val="clear" w:color="auto" w:fill="E6E6E6"/>
          </w:tcPr>
          <w:p w14:paraId="24AC38F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E1219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2A2759F0" w14:textId="77777777" w:rsidTr="00853D5D">
        <w:tc>
          <w:tcPr>
            <w:tcW w:w="2763" w:type="dxa"/>
            <w:shd w:val="clear" w:color="auto" w:fill="E6E6E6"/>
          </w:tcPr>
          <w:p w14:paraId="535CA2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23C07A7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5.0</w:t>
            </w:r>
            <w:bookmarkEnd w:id="22"/>
          </w:p>
        </w:tc>
      </w:tr>
      <w:tr w:rsidR="00203A7D" w:rsidRPr="00FF2243" w14:paraId="2327E16F" w14:textId="77777777" w:rsidTr="00853D5D">
        <w:tc>
          <w:tcPr>
            <w:tcW w:w="2763" w:type="dxa"/>
            <w:shd w:val="clear" w:color="auto" w:fill="E6E6E6"/>
          </w:tcPr>
          <w:p w14:paraId="42B207D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2E3405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44038.22</w:t>
            </w:r>
            <w:bookmarkEnd w:id="23"/>
          </w:p>
        </w:tc>
      </w:tr>
      <w:tr w:rsidR="00203A7D" w:rsidRPr="00FF2243" w14:paraId="16FCFA31" w14:textId="77777777" w:rsidTr="00853D5D">
        <w:tc>
          <w:tcPr>
            <w:tcW w:w="2763" w:type="dxa"/>
            <w:shd w:val="clear" w:color="auto" w:fill="E6E6E6"/>
          </w:tcPr>
          <w:p w14:paraId="4C00300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E3F21B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8433.66</w:t>
            </w:r>
            <w:bookmarkEnd w:id="24"/>
          </w:p>
        </w:tc>
      </w:tr>
      <w:tr w:rsidR="00D40158" w:rsidRPr="00FF2243" w14:paraId="675BD64D" w14:textId="77777777" w:rsidTr="00853D5D">
        <w:tc>
          <w:tcPr>
            <w:tcW w:w="2763" w:type="dxa"/>
            <w:shd w:val="clear" w:color="auto" w:fill="E6E6E6"/>
          </w:tcPr>
          <w:p w14:paraId="0216F0B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451C3C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22FA0F1" w14:textId="77777777" w:rsidTr="00853D5D">
        <w:tc>
          <w:tcPr>
            <w:tcW w:w="2763" w:type="dxa"/>
            <w:shd w:val="clear" w:color="auto" w:fill="E6E6E6"/>
          </w:tcPr>
          <w:p w14:paraId="493941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492E3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 w14:paraId="086DA713" w14:textId="77777777" w:rsidTr="00853D5D">
        <w:tc>
          <w:tcPr>
            <w:tcW w:w="2763" w:type="dxa"/>
            <w:shd w:val="clear" w:color="auto" w:fill="E6E6E6"/>
          </w:tcPr>
          <w:p w14:paraId="783DEA6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A57769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48672510" w14:textId="77777777" w:rsidTr="00853D5D">
        <w:tc>
          <w:tcPr>
            <w:tcW w:w="2763" w:type="dxa"/>
            <w:shd w:val="clear" w:color="auto" w:fill="E6E6E6"/>
          </w:tcPr>
          <w:p w14:paraId="71AF2F2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8B0242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723AB618" w14:textId="77777777" w:rsidTr="00853D5D">
        <w:tc>
          <w:tcPr>
            <w:tcW w:w="2763" w:type="dxa"/>
            <w:shd w:val="clear" w:color="auto" w:fill="E6E6E6"/>
          </w:tcPr>
          <w:p w14:paraId="3805A231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B2C014D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5168AFB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382A59E6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86377260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4BC7928A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424D84A3" w14:textId="77777777" w:rsidR="00524209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32E62626" w14:textId="77777777" w:rsidR="00524209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42525DD7" w14:textId="77777777" w:rsidR="00524209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CE6D95E" w14:textId="77777777" w:rsidR="00524209" w:rsidRDefault="00524209">
      <w:pPr>
        <w:pStyle w:val="a0"/>
        <w:ind w:firstLineChars="0" w:firstLine="0"/>
        <w:rPr>
          <w:lang w:val="en-US"/>
        </w:rPr>
      </w:pPr>
    </w:p>
    <w:p w14:paraId="6F2DEA4D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37726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F826F41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59F2DE03" w14:textId="77777777" w:rsidR="005E385A" w:rsidRPr="00A8066B" w:rsidRDefault="00B31357" w:rsidP="00A8066B">
      <w:pPr>
        <w:pStyle w:val="1"/>
      </w:pPr>
      <w:bookmarkStart w:id="39" w:name="_Toc186377262"/>
      <w:r>
        <w:rPr>
          <w:rFonts w:hint="eastAsia"/>
        </w:rPr>
        <w:lastRenderedPageBreak/>
        <w:t>气象数据</w:t>
      </w:r>
      <w:bookmarkEnd w:id="39"/>
    </w:p>
    <w:p w14:paraId="553C0B48" w14:textId="77777777" w:rsidR="008244A0" w:rsidRDefault="00483CEF" w:rsidP="00483CEF">
      <w:pPr>
        <w:pStyle w:val="2"/>
      </w:pPr>
      <w:bookmarkStart w:id="40" w:name="_Toc186377263"/>
      <w:r>
        <w:rPr>
          <w:rFonts w:hint="eastAsia"/>
        </w:rPr>
        <w:t>逐日干球温度表</w:t>
      </w:r>
      <w:bookmarkEnd w:id="40"/>
    </w:p>
    <w:p w14:paraId="7B899C1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4A9449AF" wp14:editId="35DB9365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6E34" w14:textId="77777777" w:rsidR="00902539" w:rsidRDefault="00483CEF" w:rsidP="00902539">
      <w:pPr>
        <w:pStyle w:val="2"/>
      </w:pPr>
      <w:bookmarkStart w:id="42" w:name="_Toc186377264"/>
      <w:r>
        <w:rPr>
          <w:rFonts w:hint="eastAsia"/>
        </w:rPr>
        <w:t>逐月辐照量表</w:t>
      </w:r>
      <w:bookmarkEnd w:id="42"/>
    </w:p>
    <w:p w14:paraId="682EBC4C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43B26BD9" wp14:editId="2EE03BB9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8FAA" w14:textId="77777777" w:rsidR="00483CEF" w:rsidRDefault="00483CEF" w:rsidP="00483CEF">
      <w:pPr>
        <w:pStyle w:val="2"/>
      </w:pPr>
      <w:bookmarkStart w:id="44" w:name="_Toc186377265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24209" w14:paraId="587D0175" w14:textId="77777777">
        <w:tc>
          <w:tcPr>
            <w:tcW w:w="1131" w:type="dxa"/>
            <w:shd w:val="clear" w:color="auto" w:fill="E6E6E6"/>
            <w:vAlign w:val="center"/>
          </w:tcPr>
          <w:p w14:paraId="1E6667B8" w14:textId="77777777" w:rsidR="0052420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9A5B417" w14:textId="77777777" w:rsidR="0052420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FAC3AD" w14:textId="77777777" w:rsidR="0052420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319E36" w14:textId="77777777" w:rsidR="0052420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8F59B5" w14:textId="77777777" w:rsidR="0052420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71314B" w14:textId="77777777" w:rsidR="00524209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524209" w14:paraId="1EB58941" w14:textId="77777777">
        <w:tc>
          <w:tcPr>
            <w:tcW w:w="1131" w:type="dxa"/>
            <w:shd w:val="clear" w:color="auto" w:fill="E6E6E6"/>
            <w:vAlign w:val="center"/>
          </w:tcPr>
          <w:p w14:paraId="4EADCA95" w14:textId="77777777" w:rsidR="0052420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C41913D" w14:textId="77777777" w:rsidR="00524209" w:rsidRDefault="00000000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A6DCC90" w14:textId="77777777" w:rsidR="00524209" w:rsidRDefault="00000000">
            <w:r>
              <w:t>31.1</w:t>
            </w:r>
          </w:p>
        </w:tc>
        <w:tc>
          <w:tcPr>
            <w:tcW w:w="1556" w:type="dxa"/>
            <w:vAlign w:val="center"/>
          </w:tcPr>
          <w:p w14:paraId="614DB6CF" w14:textId="77777777" w:rsidR="00524209" w:rsidRDefault="00000000">
            <w:r>
              <w:t>17.2</w:t>
            </w:r>
          </w:p>
        </w:tc>
        <w:tc>
          <w:tcPr>
            <w:tcW w:w="1556" w:type="dxa"/>
            <w:vAlign w:val="center"/>
          </w:tcPr>
          <w:p w14:paraId="7D6AFED5" w14:textId="77777777" w:rsidR="00524209" w:rsidRDefault="00000000">
            <w:r>
              <w:t>6.9</w:t>
            </w:r>
          </w:p>
        </w:tc>
        <w:tc>
          <w:tcPr>
            <w:tcW w:w="1556" w:type="dxa"/>
            <w:vAlign w:val="center"/>
          </w:tcPr>
          <w:p w14:paraId="0CBF3734" w14:textId="77777777" w:rsidR="00524209" w:rsidRDefault="00000000">
            <w:r>
              <w:t>48.9</w:t>
            </w:r>
          </w:p>
        </w:tc>
      </w:tr>
      <w:tr w:rsidR="00524209" w14:paraId="454257D1" w14:textId="77777777">
        <w:tc>
          <w:tcPr>
            <w:tcW w:w="1131" w:type="dxa"/>
            <w:shd w:val="clear" w:color="auto" w:fill="E6E6E6"/>
            <w:vAlign w:val="center"/>
          </w:tcPr>
          <w:p w14:paraId="355F4167" w14:textId="77777777" w:rsidR="00524209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25CEE80" w14:textId="77777777" w:rsidR="00524209" w:rsidRDefault="00000000">
            <w:r>
              <w:t>01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236756C" w14:textId="77777777" w:rsidR="00524209" w:rsidRDefault="00000000">
            <w:r>
              <w:t>-32.8</w:t>
            </w:r>
          </w:p>
        </w:tc>
        <w:tc>
          <w:tcPr>
            <w:tcW w:w="1556" w:type="dxa"/>
            <w:vAlign w:val="center"/>
          </w:tcPr>
          <w:p w14:paraId="5E4390AA" w14:textId="77777777" w:rsidR="00524209" w:rsidRDefault="00000000">
            <w:r>
              <w:t>-33.3</w:t>
            </w:r>
          </w:p>
        </w:tc>
        <w:tc>
          <w:tcPr>
            <w:tcW w:w="1556" w:type="dxa"/>
            <w:vAlign w:val="center"/>
          </w:tcPr>
          <w:p w14:paraId="6111C131" w14:textId="77777777" w:rsidR="00524209" w:rsidRDefault="00000000">
            <w:r>
              <w:t>-0.1</w:t>
            </w:r>
          </w:p>
        </w:tc>
        <w:tc>
          <w:tcPr>
            <w:tcW w:w="1556" w:type="dxa"/>
            <w:vAlign w:val="center"/>
          </w:tcPr>
          <w:p w14:paraId="012D632D" w14:textId="77777777" w:rsidR="00524209" w:rsidRDefault="00000000">
            <w:r>
              <w:t>-33.2</w:t>
            </w:r>
          </w:p>
        </w:tc>
      </w:tr>
    </w:tbl>
    <w:p w14:paraId="1D2FB5AF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6377266"/>
      <w:bookmarkEnd w:id="45"/>
      <w:r>
        <w:lastRenderedPageBreak/>
        <w:t>围护结构</w:t>
      </w:r>
      <w:bookmarkEnd w:id="46"/>
    </w:p>
    <w:p w14:paraId="4A59C7D3" w14:textId="77777777" w:rsidR="00524209" w:rsidRDefault="00000000">
      <w:pPr>
        <w:pStyle w:val="2"/>
        <w:widowControl w:val="0"/>
      </w:pPr>
      <w:bookmarkStart w:id="47" w:name="_Toc186377267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24209" w14:paraId="760C400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153CDE7" w14:textId="77777777" w:rsidR="0052420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0F1878" w14:textId="77777777" w:rsidR="0052420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2A8FAE" w14:textId="77777777" w:rsidR="0052420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D6E91E" w14:textId="77777777" w:rsidR="0052420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B9F4BF" w14:textId="77777777" w:rsidR="0052420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EF1CD9" w14:textId="77777777" w:rsidR="00524209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F32AC64" w14:textId="77777777" w:rsidR="00524209" w:rsidRDefault="00000000">
            <w:pPr>
              <w:jc w:val="center"/>
            </w:pPr>
            <w:r>
              <w:t>数据来源</w:t>
            </w:r>
          </w:p>
        </w:tc>
      </w:tr>
      <w:tr w:rsidR="00524209" w14:paraId="4F407E6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F016C97" w14:textId="77777777" w:rsidR="00524209" w:rsidRDefault="0052420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4AFB619" w14:textId="77777777" w:rsidR="0052420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3E99D5E" w14:textId="77777777" w:rsidR="0052420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71982" w14:textId="77777777" w:rsidR="0052420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AA5B75" w14:textId="77777777" w:rsidR="00524209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835911" w14:textId="77777777" w:rsidR="00524209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9FCB88A" w14:textId="77777777" w:rsidR="00524209" w:rsidRDefault="00524209">
            <w:pPr>
              <w:jc w:val="center"/>
            </w:pPr>
          </w:p>
        </w:tc>
      </w:tr>
      <w:tr w:rsidR="00524209" w14:paraId="0D6DC438" w14:textId="77777777">
        <w:tc>
          <w:tcPr>
            <w:tcW w:w="2196" w:type="dxa"/>
            <w:shd w:val="clear" w:color="auto" w:fill="E6E6E6"/>
            <w:vAlign w:val="center"/>
          </w:tcPr>
          <w:p w14:paraId="783DB09F" w14:textId="77777777" w:rsidR="0052420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1ADABFC" w14:textId="77777777" w:rsidR="0052420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EABD5DD" w14:textId="77777777" w:rsidR="0052420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13847BE" w14:textId="77777777" w:rsidR="0052420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725104D" w14:textId="77777777" w:rsidR="0052420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3EF305E" w14:textId="77777777" w:rsidR="0052420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A1F4A2F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1033FCDF" w14:textId="77777777">
        <w:tc>
          <w:tcPr>
            <w:tcW w:w="2196" w:type="dxa"/>
            <w:shd w:val="clear" w:color="auto" w:fill="E6E6E6"/>
            <w:vAlign w:val="center"/>
          </w:tcPr>
          <w:p w14:paraId="470D5556" w14:textId="77777777" w:rsidR="0052420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58F9889" w14:textId="77777777" w:rsidR="0052420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0DBA6DF" w14:textId="77777777" w:rsidR="0052420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59D9075" w14:textId="77777777" w:rsidR="0052420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8BB8B01" w14:textId="77777777" w:rsidR="0052420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D08F8A" w14:textId="77777777" w:rsidR="0052420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51F635F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247F9E81" w14:textId="77777777">
        <w:tc>
          <w:tcPr>
            <w:tcW w:w="2196" w:type="dxa"/>
            <w:shd w:val="clear" w:color="auto" w:fill="E6E6E6"/>
            <w:vAlign w:val="center"/>
          </w:tcPr>
          <w:p w14:paraId="3578A3D2" w14:textId="77777777" w:rsidR="0052420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0317A97" w14:textId="77777777" w:rsidR="0052420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538E1C0" w14:textId="77777777" w:rsidR="0052420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23955FE" w14:textId="77777777" w:rsidR="0052420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CA4E9E8" w14:textId="77777777" w:rsidR="0052420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DAE540D" w14:textId="77777777" w:rsidR="0052420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3DB70B4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618FD2F0" w14:textId="77777777">
        <w:tc>
          <w:tcPr>
            <w:tcW w:w="2196" w:type="dxa"/>
            <w:shd w:val="clear" w:color="auto" w:fill="E6E6E6"/>
            <w:vAlign w:val="center"/>
          </w:tcPr>
          <w:p w14:paraId="4EF09108" w14:textId="77777777" w:rsidR="0052420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DF8B565" w14:textId="77777777" w:rsidR="0052420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953ED8F" w14:textId="77777777" w:rsidR="0052420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3CD692E" w14:textId="77777777" w:rsidR="0052420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A48E891" w14:textId="77777777" w:rsidR="0052420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A0F013C" w14:textId="77777777" w:rsidR="0052420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CAF0640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35C512E9" w14:textId="77777777">
        <w:tc>
          <w:tcPr>
            <w:tcW w:w="2196" w:type="dxa"/>
            <w:shd w:val="clear" w:color="auto" w:fill="E6E6E6"/>
            <w:vAlign w:val="center"/>
          </w:tcPr>
          <w:p w14:paraId="659C2D9B" w14:textId="77777777" w:rsidR="00524209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38E8D25" w14:textId="77777777" w:rsidR="0052420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EC98540" w14:textId="77777777" w:rsidR="0052420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409ED07" w14:textId="77777777" w:rsidR="00524209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BD6D3EC" w14:textId="77777777" w:rsidR="00524209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B8CEF48" w14:textId="77777777" w:rsidR="0052420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8C4823C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02B2A681" w14:textId="77777777">
        <w:tc>
          <w:tcPr>
            <w:tcW w:w="2196" w:type="dxa"/>
            <w:shd w:val="clear" w:color="auto" w:fill="E6E6E6"/>
            <w:vAlign w:val="center"/>
          </w:tcPr>
          <w:p w14:paraId="647349B0" w14:textId="77777777" w:rsidR="0052420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5DEC4FF" w14:textId="77777777" w:rsidR="00524209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E383F3B" w14:textId="77777777" w:rsidR="0052420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EDE970C" w14:textId="77777777" w:rsidR="0052420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C556E52" w14:textId="77777777" w:rsidR="0052420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75F3CA" w14:textId="77777777" w:rsidR="0052420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C166877" w14:textId="77777777" w:rsidR="00524209" w:rsidRDefault="00524209">
            <w:pPr>
              <w:rPr>
                <w:sz w:val="18"/>
                <w:szCs w:val="18"/>
              </w:rPr>
            </w:pPr>
          </w:p>
        </w:tc>
      </w:tr>
      <w:tr w:rsidR="00524209" w14:paraId="5BA39953" w14:textId="77777777">
        <w:tc>
          <w:tcPr>
            <w:tcW w:w="2196" w:type="dxa"/>
            <w:shd w:val="clear" w:color="auto" w:fill="E6E6E6"/>
            <w:vAlign w:val="center"/>
          </w:tcPr>
          <w:p w14:paraId="1AAA4D5A" w14:textId="77777777" w:rsidR="0052420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26628CD" w14:textId="77777777" w:rsidR="0052420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438064E" w14:textId="77777777" w:rsidR="0052420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456C344" w14:textId="77777777" w:rsidR="0052420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F8DD4F5" w14:textId="77777777" w:rsidR="0052420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F2F78E4" w14:textId="77777777" w:rsidR="0052420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3DC462" w14:textId="77777777" w:rsidR="00524209" w:rsidRDefault="00524209">
            <w:pPr>
              <w:rPr>
                <w:sz w:val="18"/>
                <w:szCs w:val="18"/>
              </w:rPr>
            </w:pPr>
          </w:p>
        </w:tc>
      </w:tr>
    </w:tbl>
    <w:p w14:paraId="2E3DE80F" w14:textId="77777777" w:rsidR="00524209" w:rsidRDefault="00000000">
      <w:pPr>
        <w:pStyle w:val="2"/>
        <w:widowControl w:val="0"/>
      </w:pPr>
      <w:bookmarkStart w:id="48" w:name="_Toc186377268"/>
      <w:r>
        <w:t>围护结构作法简要说明</w:t>
      </w:r>
      <w:bookmarkEnd w:id="48"/>
    </w:p>
    <w:p w14:paraId="17FC584D" w14:textId="77777777" w:rsidR="00524209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(K=0.774,D=3.691)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46D43513" w14:textId="77777777" w:rsidR="00524209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604EF18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165559B7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35F8DD5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热桥柱构造一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63D101BD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43C95EF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(K=1.192,D=2.146)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350EFB5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5308AC39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控温与非控温隔墙构造一</w:t>
      </w:r>
      <w:r>
        <w:rPr>
          <w:color w:val="0000FF"/>
          <w:szCs w:val="21"/>
        </w:rPr>
        <w:t xml:space="preserve"> (K=1.925,D=2.391)</w:t>
      </w:r>
      <w:r>
        <w:rPr>
          <w:color w:val="0000FF"/>
          <w:szCs w:val="21"/>
        </w:rPr>
        <w:t>：</w:t>
      </w:r>
    </w:p>
    <w:p w14:paraId="0EC3ECC4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D5ECE75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控温房间隔墙构造一</w:t>
      </w:r>
      <w:r>
        <w:rPr>
          <w:color w:val="0000FF"/>
          <w:szCs w:val="21"/>
        </w:rPr>
        <w:t xml:space="preserve"> (K=1.925,D=2.391)</w:t>
      </w:r>
      <w:r>
        <w:rPr>
          <w:color w:val="0000FF"/>
          <w:szCs w:val="21"/>
        </w:rPr>
        <w:t>：</w:t>
      </w:r>
    </w:p>
    <w:p w14:paraId="09231B46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2DA0BD2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14:paraId="22044464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0.652</w:t>
      </w:r>
    </w:p>
    <w:p w14:paraId="18C086A6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14:paraId="2CFA4B5F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192A56C7" w14:textId="77777777" w:rsidR="0052420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采暖地下室外墙：</w:t>
      </w:r>
      <w:r>
        <w:rPr>
          <w:color w:val="0000FF"/>
          <w:szCs w:val="21"/>
        </w:rPr>
        <w:t>地下墙构造一</w:t>
      </w:r>
      <w:r>
        <w:rPr>
          <w:color w:val="0000FF"/>
          <w:szCs w:val="21"/>
        </w:rPr>
        <w:t xml:space="preserve"> (K=4.006,D=2.226)</w:t>
      </w:r>
      <w:r>
        <w:rPr>
          <w:color w:val="0000FF"/>
          <w:szCs w:val="21"/>
        </w:rPr>
        <w:t>：</w:t>
      </w:r>
    </w:p>
    <w:p w14:paraId="084FCCEA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7874DE75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49" w:name="_Toc186377269"/>
      <w:r>
        <w:rPr>
          <w:color w:val="000000"/>
        </w:rPr>
        <w:lastRenderedPageBreak/>
        <w:t>围护结构概况</w:t>
      </w:r>
      <w:bookmarkEnd w:id="49"/>
    </w:p>
    <w:p w14:paraId="36872A36" w14:textId="77777777" w:rsidR="00524209" w:rsidRDefault="00524209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131"/>
        <w:gridCol w:w="2650"/>
        <w:gridCol w:w="2238"/>
        <w:gridCol w:w="2242"/>
      </w:tblGrid>
      <w:tr w:rsidR="00F5289E" w14:paraId="26E12B03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6B2F42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00E86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E4761B" w14:paraId="396AEBDB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3BD959" w14:textId="77777777" w:rsidR="00000000" w:rsidRDefault="00000000" w:rsidP="00E4761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DFB35" w14:textId="77777777" w:rsidR="00000000" w:rsidRDefault="00000000" w:rsidP="00E4761B">
            <w:pPr>
              <w:jc w:val="center"/>
              <w:rPr>
                <w:bCs/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0.19</w:t>
            </w:r>
            <w:bookmarkEnd w:id="51"/>
          </w:p>
        </w:tc>
      </w:tr>
      <w:tr w:rsidR="00901DD7" w14:paraId="6D7974FF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E714F6" w14:textId="77777777" w:rsidR="00000000" w:rsidRDefault="00000000" w:rsidP="00901D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D1C0A7E" w14:textId="77777777" w:rsidR="00000000" w:rsidRDefault="00000000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B578B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0.77</w:t>
            </w:r>
            <w:bookmarkEnd w:id="52"/>
          </w:p>
          <w:p w14:paraId="2EEA4C2F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3.69</w:t>
            </w:r>
            <w:bookmarkEnd w:id="53"/>
          </w:p>
        </w:tc>
      </w:tr>
      <w:tr w:rsidR="00901DD7" w14:paraId="0658E7B8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8A573E" w14:textId="77777777" w:rsidR="00000000" w:rsidRDefault="00000000" w:rsidP="00901D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141C20F" w14:textId="77777777" w:rsidR="00000000" w:rsidRDefault="00000000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E9FCE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1.13</w:t>
            </w:r>
            <w:bookmarkEnd w:id="54"/>
          </w:p>
          <w:p w14:paraId="360559F5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5" w:name="外墙D"/>
            <w:r>
              <w:rPr>
                <w:rFonts w:hint="eastAsia"/>
                <w:bCs/>
                <w:szCs w:val="21"/>
              </w:rPr>
              <w:t>2.94</w:t>
            </w:r>
            <w:bookmarkEnd w:id="55"/>
          </w:p>
        </w:tc>
      </w:tr>
      <w:tr w:rsidR="00901DD7" w14:paraId="2942C682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E3DE9" w14:textId="77777777" w:rsidR="00000000" w:rsidRPr="003A650C" w:rsidRDefault="00000000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6C59D2BB" w14:textId="77777777" w:rsidR="00000000" w:rsidRDefault="00000000" w:rsidP="00901DD7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64DE3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bCs/>
                <w:szCs w:val="21"/>
              </w:rPr>
              <w:t>1.19</w:t>
            </w:r>
            <w:bookmarkEnd w:id="56"/>
          </w:p>
          <w:p w14:paraId="2016E458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7" w:name="挑空楼板D"/>
            <w:r>
              <w:rPr>
                <w:bCs/>
                <w:szCs w:val="21"/>
              </w:rPr>
              <w:t>2.15</w:t>
            </w:r>
            <w:bookmarkEnd w:id="57"/>
          </w:p>
        </w:tc>
      </w:tr>
      <w:tr w:rsidR="00901DD7" w14:paraId="0C10820A" w14:textId="7777777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C62818" w14:textId="77777777" w:rsidR="00000000" w:rsidRPr="003A650C" w:rsidRDefault="00000000" w:rsidP="00901DD7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29FCE368" w14:textId="77777777" w:rsidR="00000000" w:rsidRDefault="00000000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CD995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bCs/>
                <w:szCs w:val="21"/>
              </w:rPr>
              <w:t>－</w:t>
            </w:r>
            <w:bookmarkEnd w:id="58"/>
          </w:p>
          <w:p w14:paraId="332420F1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901DD7" w14:paraId="254D24FE" w14:textId="77777777" w:rsidTr="008D63B9">
        <w:trPr>
          <w:jc w:val="center"/>
        </w:trPr>
        <w:tc>
          <w:tcPr>
            <w:tcW w:w="7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596DDB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D85B8D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D06C4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395F2D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05103F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:rsidR="00901DD7" w14:paraId="6ECE9991" w14:textId="77777777" w:rsidTr="008D63B9">
        <w:trPr>
          <w:trHeight w:hRule="exact"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0F187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8E85F0" w14:textId="77777777" w:rsidR="00000000" w:rsidRDefault="00000000" w:rsidP="00901DD7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0" w:name="多立面－计算条件表－13－2－朝向立面窗墙比K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0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B4FD03" w14:textId="77777777" w:rsidR="00000000" w:rsidRDefault="00000000" w:rsidP="00901DD7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B381A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41962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14:paraId="01D03E7C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64F22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767DC7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C41E7F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2DADC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2F2FA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14:paraId="284868C0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9D079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F78FF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917A3E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B91C9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4B032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14:paraId="2AEC8440" w14:textId="7777777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74784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F94E1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F5461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84E283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F263D3" w14:textId="77777777" w:rsidR="00000000" w:rsidRDefault="00000000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</w:tbl>
    <w:p w14:paraId="4E9A4E16" w14:textId="77777777" w:rsidR="00524209" w:rsidRDefault="00524209">
      <w:pPr>
        <w:widowControl w:val="0"/>
        <w:jc w:val="both"/>
        <w:rPr>
          <w:color w:val="000000"/>
        </w:rPr>
      </w:pPr>
    </w:p>
    <w:p w14:paraId="10B27CBC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61" w:name="_Toc186377270"/>
      <w:r>
        <w:rPr>
          <w:color w:val="000000"/>
        </w:rPr>
        <w:t>房间类型</w:t>
      </w:r>
      <w:bookmarkEnd w:id="61"/>
    </w:p>
    <w:p w14:paraId="2A67EA80" w14:textId="77777777" w:rsidR="00524209" w:rsidRDefault="00000000">
      <w:pPr>
        <w:pStyle w:val="2"/>
        <w:widowControl w:val="0"/>
      </w:pPr>
      <w:bookmarkStart w:id="62" w:name="_Toc186377271"/>
      <w:r>
        <w:t>房间参数表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24209" w14:paraId="41437047" w14:textId="77777777">
        <w:tc>
          <w:tcPr>
            <w:tcW w:w="1567" w:type="dxa"/>
            <w:shd w:val="clear" w:color="auto" w:fill="E6E6E6"/>
            <w:vAlign w:val="center"/>
          </w:tcPr>
          <w:p w14:paraId="6F9BFECC" w14:textId="77777777" w:rsidR="0052420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E8AD131" w14:textId="77777777" w:rsidR="0052420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E883305" w14:textId="77777777" w:rsidR="0052420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1A2814" w14:textId="77777777" w:rsidR="0052420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8031E7" w14:textId="77777777" w:rsidR="0052420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072BF4" w14:textId="77777777" w:rsidR="0052420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2E22F6" w14:textId="77777777" w:rsidR="0052420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FFD963" w14:textId="77777777" w:rsidR="0052420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24209" w14:paraId="267136EF" w14:textId="77777777">
        <w:tc>
          <w:tcPr>
            <w:tcW w:w="1567" w:type="dxa"/>
            <w:shd w:val="clear" w:color="auto" w:fill="E6E6E6"/>
            <w:vAlign w:val="center"/>
          </w:tcPr>
          <w:p w14:paraId="53371EF2" w14:textId="77777777" w:rsidR="0052420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4AB0AE0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0CCE880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0004806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D7D9A1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C4F252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90FECB" w14:textId="77777777" w:rsidR="00524209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8B84C3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668B2F99" w14:textId="77777777">
        <w:tc>
          <w:tcPr>
            <w:tcW w:w="1567" w:type="dxa"/>
            <w:shd w:val="clear" w:color="auto" w:fill="E6E6E6"/>
            <w:vAlign w:val="center"/>
          </w:tcPr>
          <w:p w14:paraId="60553FAC" w14:textId="77777777" w:rsidR="00524209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417882F3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7447978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8F4DE97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0C1335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49B59D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C92E4F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028A93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3207C965" w14:textId="77777777">
        <w:tc>
          <w:tcPr>
            <w:tcW w:w="1567" w:type="dxa"/>
            <w:shd w:val="clear" w:color="auto" w:fill="E6E6E6"/>
            <w:vAlign w:val="center"/>
          </w:tcPr>
          <w:p w14:paraId="04ADE6B7" w14:textId="77777777" w:rsidR="00524209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1E789DB3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469DBE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41E40F6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AF0D63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A157B9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AF15FE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EB9D8B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73514736" w14:textId="77777777">
        <w:tc>
          <w:tcPr>
            <w:tcW w:w="1567" w:type="dxa"/>
            <w:shd w:val="clear" w:color="auto" w:fill="E6E6E6"/>
            <w:vAlign w:val="center"/>
          </w:tcPr>
          <w:p w14:paraId="6FC5F0BE" w14:textId="77777777" w:rsidR="00524209" w:rsidRDefault="00000000">
            <w:r>
              <w:t>展览馆</w:t>
            </w:r>
          </w:p>
        </w:tc>
        <w:tc>
          <w:tcPr>
            <w:tcW w:w="973" w:type="dxa"/>
            <w:vAlign w:val="center"/>
          </w:tcPr>
          <w:p w14:paraId="17B1AD0D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648814D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6951593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69A7DB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59555A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2C1A89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02E67D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7CF681D7" w14:textId="77777777">
        <w:tc>
          <w:tcPr>
            <w:tcW w:w="1567" w:type="dxa"/>
            <w:shd w:val="clear" w:color="auto" w:fill="E6E6E6"/>
            <w:vAlign w:val="center"/>
          </w:tcPr>
          <w:p w14:paraId="1025E1EC" w14:textId="77777777" w:rsidR="00524209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1858E597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56C96F1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1E76129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8731EB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192DDE9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580FCF" w14:textId="77777777" w:rsidR="00524209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633BB5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4F1A5766" w14:textId="77777777">
        <w:tc>
          <w:tcPr>
            <w:tcW w:w="1567" w:type="dxa"/>
            <w:shd w:val="clear" w:color="auto" w:fill="E6E6E6"/>
            <w:vAlign w:val="center"/>
          </w:tcPr>
          <w:p w14:paraId="17E01550" w14:textId="77777777" w:rsidR="00524209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0A9E4973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5747AC5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096C809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84CD7A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CB6A62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BCF9C2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C65E3E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763FD6CE" w14:textId="77777777">
        <w:tc>
          <w:tcPr>
            <w:tcW w:w="1567" w:type="dxa"/>
            <w:shd w:val="clear" w:color="auto" w:fill="E6E6E6"/>
            <w:vAlign w:val="center"/>
          </w:tcPr>
          <w:p w14:paraId="4097CCF4" w14:textId="77777777" w:rsidR="00524209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1A9E91DF" w14:textId="77777777" w:rsidR="0052420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04EDAB2" w14:textId="77777777" w:rsidR="0052420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C28D1D3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0692D3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3B7634" w14:textId="77777777" w:rsidR="00524209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3282A9" w14:textId="77777777" w:rsidR="00524209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CB31BD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1ECE6EE0" w14:textId="77777777">
        <w:tc>
          <w:tcPr>
            <w:tcW w:w="1567" w:type="dxa"/>
            <w:shd w:val="clear" w:color="auto" w:fill="E6E6E6"/>
            <w:vAlign w:val="center"/>
          </w:tcPr>
          <w:p w14:paraId="0A20910E" w14:textId="77777777" w:rsidR="00524209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E696F13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D6ED17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952663E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293F06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63B59A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3AA87E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5EB18D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24209" w14:paraId="0F6DA8B4" w14:textId="77777777">
        <w:tc>
          <w:tcPr>
            <w:tcW w:w="1567" w:type="dxa"/>
            <w:shd w:val="clear" w:color="auto" w:fill="E6E6E6"/>
            <w:vAlign w:val="center"/>
          </w:tcPr>
          <w:p w14:paraId="70805C91" w14:textId="77777777" w:rsidR="00524209" w:rsidRDefault="00000000">
            <w:r>
              <w:t>连接通道</w:t>
            </w:r>
          </w:p>
        </w:tc>
        <w:tc>
          <w:tcPr>
            <w:tcW w:w="973" w:type="dxa"/>
            <w:vAlign w:val="center"/>
          </w:tcPr>
          <w:p w14:paraId="076C14AD" w14:textId="77777777" w:rsidR="0052420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61D6D6" w14:textId="77777777" w:rsidR="0052420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C7BAD1A" w14:textId="77777777" w:rsidR="0052420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ACA4B8" w14:textId="77777777" w:rsidR="0052420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3824B9" w14:textId="77777777" w:rsidR="0052420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E5AD09" w14:textId="77777777" w:rsidR="0052420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2C3EAF" w14:textId="77777777" w:rsidR="0052420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7CEDAEDE" w14:textId="77777777" w:rsidR="00524209" w:rsidRDefault="00000000">
      <w:pPr>
        <w:pStyle w:val="2"/>
        <w:widowControl w:val="0"/>
      </w:pPr>
      <w:bookmarkStart w:id="63" w:name="_Toc186377272"/>
      <w:r>
        <w:t>作息时间表</w:t>
      </w:r>
      <w:bookmarkEnd w:id="63"/>
    </w:p>
    <w:p w14:paraId="455A84AB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CA05E13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64" w:name="_Toc186377273"/>
      <w:r>
        <w:rPr>
          <w:color w:val="000000"/>
        </w:rPr>
        <w:lastRenderedPageBreak/>
        <w:t>暖通空调系统</w:t>
      </w:r>
      <w:bookmarkEnd w:id="64"/>
    </w:p>
    <w:p w14:paraId="6F45E374" w14:textId="77777777" w:rsidR="00524209" w:rsidRDefault="00000000">
      <w:pPr>
        <w:pStyle w:val="2"/>
        <w:widowControl w:val="0"/>
      </w:pPr>
      <w:bookmarkStart w:id="65" w:name="_Toc186377274"/>
      <w:r>
        <w:t>系统类型</w:t>
      </w:r>
      <w:bookmarkEnd w:id="65"/>
    </w:p>
    <w:p w14:paraId="6733D033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6" w:name="_Toc186377275"/>
      <w:r>
        <w:rPr>
          <w:color w:val="000000"/>
        </w:rPr>
        <w:t>系统分区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24209" w14:paraId="3C723B41" w14:textId="77777777">
        <w:tc>
          <w:tcPr>
            <w:tcW w:w="1131" w:type="dxa"/>
            <w:shd w:val="clear" w:color="auto" w:fill="E6E6E6"/>
            <w:vAlign w:val="center"/>
          </w:tcPr>
          <w:p w14:paraId="49C7267E" w14:textId="77777777" w:rsidR="0052420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81C942D" w14:textId="77777777" w:rsidR="00524209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6D6B78" w14:textId="77777777" w:rsidR="00524209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C0D4CE" w14:textId="77777777" w:rsidR="00524209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3B0A035" w14:textId="77777777" w:rsidR="0052420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9FEBBA9" w14:textId="77777777" w:rsidR="00524209" w:rsidRDefault="00000000">
            <w:pPr>
              <w:jc w:val="center"/>
            </w:pPr>
            <w:r>
              <w:t>包含的房间</w:t>
            </w:r>
          </w:p>
        </w:tc>
      </w:tr>
      <w:tr w:rsidR="00524209" w14:paraId="19098CF6" w14:textId="77777777">
        <w:tc>
          <w:tcPr>
            <w:tcW w:w="1131" w:type="dxa"/>
            <w:vAlign w:val="center"/>
          </w:tcPr>
          <w:p w14:paraId="05580602" w14:textId="77777777" w:rsidR="00524209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1CEB2297" w14:textId="77777777" w:rsidR="00524209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039AC69D" w14:textId="77777777" w:rsidR="00524209" w:rsidRDefault="00000000">
            <w:r>
              <w:t>5.00[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63C21AA6" w14:textId="77777777" w:rsidR="00524209" w:rsidRDefault="00000000">
            <w:r>
              <w:t>7039.07</w:t>
            </w:r>
          </w:p>
        </w:tc>
        <w:tc>
          <w:tcPr>
            <w:tcW w:w="3673" w:type="dxa"/>
            <w:vAlign w:val="center"/>
          </w:tcPr>
          <w:p w14:paraId="28853330" w14:textId="77777777" w:rsidR="00524209" w:rsidRDefault="00000000">
            <w:r>
              <w:t>所有房间</w:t>
            </w:r>
          </w:p>
        </w:tc>
      </w:tr>
    </w:tbl>
    <w:p w14:paraId="1E7168A6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86377276"/>
      <w:r>
        <w:rPr>
          <w:color w:val="000000"/>
        </w:rPr>
        <w:t>热回收参数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524209" w14:paraId="4304201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7FC87361" w14:textId="77777777" w:rsidR="00524209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7FF5097" w14:textId="77777777" w:rsidR="00524209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8C3908A" w14:textId="77777777" w:rsidR="00524209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18CD63F" w14:textId="77777777" w:rsidR="00524209" w:rsidRDefault="00000000">
            <w:pPr>
              <w:jc w:val="center"/>
            </w:pPr>
            <w:r>
              <w:t>供暖</w:t>
            </w:r>
          </w:p>
        </w:tc>
      </w:tr>
      <w:tr w:rsidR="00524209" w14:paraId="38721B08" w14:textId="77777777">
        <w:tc>
          <w:tcPr>
            <w:tcW w:w="1131" w:type="dxa"/>
            <w:vMerge/>
            <w:vAlign w:val="center"/>
          </w:tcPr>
          <w:p w14:paraId="105070F8" w14:textId="77777777" w:rsidR="00524209" w:rsidRDefault="00524209"/>
        </w:tc>
        <w:tc>
          <w:tcPr>
            <w:tcW w:w="1262" w:type="dxa"/>
            <w:vMerge/>
            <w:vAlign w:val="center"/>
          </w:tcPr>
          <w:p w14:paraId="790AA6AB" w14:textId="77777777" w:rsidR="00524209" w:rsidRDefault="00524209"/>
        </w:tc>
        <w:tc>
          <w:tcPr>
            <w:tcW w:w="1731" w:type="dxa"/>
            <w:vAlign w:val="center"/>
          </w:tcPr>
          <w:p w14:paraId="28A8E063" w14:textId="77777777" w:rsidR="0052420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1B50FF3" w14:textId="77777777" w:rsidR="0052420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A31E340" w14:textId="77777777" w:rsidR="0052420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6E7DF65" w14:textId="77777777" w:rsidR="0052420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524209" w14:paraId="46C782A6" w14:textId="77777777">
        <w:tc>
          <w:tcPr>
            <w:tcW w:w="1131" w:type="dxa"/>
            <w:vAlign w:val="center"/>
          </w:tcPr>
          <w:p w14:paraId="0C83C6C5" w14:textId="77777777" w:rsidR="00524209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366D2445" w14:textId="77777777" w:rsidR="00524209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4154775" w14:textId="77777777" w:rsidR="0052420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F63058F" w14:textId="77777777" w:rsidR="0052420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4D8FF50" w14:textId="77777777" w:rsidR="00524209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3C77B06" w14:textId="77777777" w:rsidR="00524209" w:rsidRDefault="00000000">
            <w:r>
              <w:t>－</w:t>
            </w:r>
          </w:p>
        </w:tc>
      </w:tr>
    </w:tbl>
    <w:p w14:paraId="6EEC02AD" w14:textId="77777777" w:rsidR="00524209" w:rsidRDefault="00000000">
      <w:pPr>
        <w:pStyle w:val="2"/>
        <w:widowControl w:val="0"/>
      </w:pPr>
      <w:bookmarkStart w:id="68" w:name="_Toc186377277"/>
      <w:r>
        <w:t>制冷系统</w:t>
      </w:r>
      <w:bookmarkEnd w:id="68"/>
    </w:p>
    <w:p w14:paraId="6F2FA805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9" w:name="_Toc186377278"/>
      <w:r>
        <w:rPr>
          <w:color w:val="000000"/>
        </w:rPr>
        <w:t>多联机/单元式空调能耗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524209" w14:paraId="6117EF61" w14:textId="77777777">
        <w:tc>
          <w:tcPr>
            <w:tcW w:w="1550" w:type="dxa"/>
            <w:shd w:val="clear" w:color="auto" w:fill="E6E6E6"/>
            <w:vAlign w:val="center"/>
          </w:tcPr>
          <w:p w14:paraId="124DCDB7" w14:textId="77777777" w:rsidR="00524209" w:rsidRDefault="00000000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DD9AFBC" w14:textId="77777777" w:rsidR="00524209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337995D" w14:textId="77777777" w:rsidR="00524209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70344FF" w14:textId="77777777" w:rsidR="00524209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37ADE07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BA481E5" w14:textId="77777777" w:rsidR="00524209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24209" w14:paraId="103E125D" w14:textId="77777777">
        <w:tc>
          <w:tcPr>
            <w:tcW w:w="1550" w:type="dxa"/>
            <w:shd w:val="clear" w:color="auto" w:fill="E6E6E6"/>
            <w:vAlign w:val="center"/>
          </w:tcPr>
          <w:p w14:paraId="6E473720" w14:textId="77777777" w:rsidR="00524209" w:rsidRDefault="00000000">
            <w:r>
              <w:t>Sys</w:t>
            </w:r>
          </w:p>
        </w:tc>
        <w:tc>
          <w:tcPr>
            <w:tcW w:w="1550" w:type="dxa"/>
            <w:vAlign w:val="center"/>
          </w:tcPr>
          <w:p w14:paraId="3D1AAD21" w14:textId="77777777" w:rsidR="00524209" w:rsidRDefault="00000000">
            <w:r>
              <w:t>5.00[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4370910C" w14:textId="77777777" w:rsidR="00524209" w:rsidRDefault="00000000">
            <w:r>
              <w:t>137825</w:t>
            </w:r>
          </w:p>
        </w:tc>
        <w:tc>
          <w:tcPr>
            <w:tcW w:w="1550" w:type="dxa"/>
            <w:vAlign w:val="center"/>
          </w:tcPr>
          <w:p w14:paraId="50794CD4" w14:textId="77777777" w:rsidR="00524209" w:rsidRDefault="00000000">
            <w:r>
              <w:t>27565</w:t>
            </w:r>
          </w:p>
        </w:tc>
        <w:tc>
          <w:tcPr>
            <w:tcW w:w="1550" w:type="dxa"/>
            <w:vAlign w:val="center"/>
          </w:tcPr>
          <w:p w14:paraId="58854831" w14:textId="77777777" w:rsidR="00524209" w:rsidRDefault="00000000">
            <w:r>
              <w:t>0.5703</w:t>
            </w:r>
          </w:p>
        </w:tc>
        <w:tc>
          <w:tcPr>
            <w:tcW w:w="1562" w:type="dxa"/>
            <w:vAlign w:val="center"/>
          </w:tcPr>
          <w:p w14:paraId="0C2F5E37" w14:textId="77777777" w:rsidR="00524209" w:rsidRDefault="00000000">
            <w:r>
              <w:t>15.720</w:t>
            </w:r>
          </w:p>
        </w:tc>
      </w:tr>
    </w:tbl>
    <w:p w14:paraId="38533DF8" w14:textId="77777777" w:rsidR="00524209" w:rsidRDefault="00000000">
      <w:pPr>
        <w:pStyle w:val="2"/>
        <w:widowControl w:val="0"/>
      </w:pPr>
      <w:bookmarkStart w:id="70" w:name="_Toc186377279"/>
      <w:r>
        <w:t>供暖系统</w:t>
      </w:r>
      <w:bookmarkEnd w:id="70"/>
    </w:p>
    <w:p w14:paraId="6C7D382B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1" w:name="_Toc186377280"/>
      <w:r>
        <w:rPr>
          <w:color w:val="000000"/>
        </w:rPr>
        <w:t>多联机/单元式热泵能耗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524209" w14:paraId="090B3A3E" w14:textId="77777777">
        <w:tc>
          <w:tcPr>
            <w:tcW w:w="1550" w:type="dxa"/>
            <w:shd w:val="clear" w:color="auto" w:fill="E6E6E6"/>
            <w:vAlign w:val="center"/>
          </w:tcPr>
          <w:p w14:paraId="1AE0CB1A" w14:textId="77777777" w:rsidR="00524209" w:rsidRDefault="00000000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CDC5320" w14:textId="77777777" w:rsidR="00524209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6DD2AE" w14:textId="77777777" w:rsidR="00524209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F38582A" w14:textId="77777777" w:rsidR="00524209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9B464E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2E512B3" w14:textId="77777777" w:rsidR="00524209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24209" w14:paraId="3C8B9528" w14:textId="77777777">
        <w:tc>
          <w:tcPr>
            <w:tcW w:w="1550" w:type="dxa"/>
            <w:shd w:val="clear" w:color="auto" w:fill="E6E6E6"/>
            <w:vAlign w:val="center"/>
          </w:tcPr>
          <w:p w14:paraId="0EC60E81" w14:textId="77777777" w:rsidR="00524209" w:rsidRDefault="00000000">
            <w:r>
              <w:t>Sys</w:t>
            </w:r>
          </w:p>
        </w:tc>
        <w:tc>
          <w:tcPr>
            <w:tcW w:w="1550" w:type="dxa"/>
            <w:vAlign w:val="center"/>
          </w:tcPr>
          <w:p w14:paraId="5F272442" w14:textId="77777777" w:rsidR="00524209" w:rsidRDefault="00000000">
            <w:r>
              <w:t>5.00[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7BA6D70F" w14:textId="77777777" w:rsidR="00524209" w:rsidRDefault="00000000">
            <w:r>
              <w:t>616291</w:t>
            </w:r>
          </w:p>
        </w:tc>
        <w:tc>
          <w:tcPr>
            <w:tcW w:w="1550" w:type="dxa"/>
            <w:vAlign w:val="center"/>
          </w:tcPr>
          <w:p w14:paraId="4A95478B" w14:textId="77777777" w:rsidR="00524209" w:rsidRDefault="00000000">
            <w:r>
              <w:t>123258</w:t>
            </w:r>
          </w:p>
        </w:tc>
        <w:tc>
          <w:tcPr>
            <w:tcW w:w="1550" w:type="dxa"/>
            <w:vAlign w:val="center"/>
          </w:tcPr>
          <w:p w14:paraId="5BE68B51" w14:textId="77777777" w:rsidR="00524209" w:rsidRDefault="00000000">
            <w:r>
              <w:t>0.5703</w:t>
            </w:r>
          </w:p>
        </w:tc>
        <w:tc>
          <w:tcPr>
            <w:tcW w:w="1562" w:type="dxa"/>
            <w:vAlign w:val="center"/>
          </w:tcPr>
          <w:p w14:paraId="367B8AE0" w14:textId="77777777" w:rsidR="00524209" w:rsidRDefault="00000000">
            <w:r>
              <w:t>70.294</w:t>
            </w:r>
          </w:p>
        </w:tc>
      </w:tr>
    </w:tbl>
    <w:p w14:paraId="51E5FAF1" w14:textId="77777777" w:rsidR="00524209" w:rsidRDefault="00000000">
      <w:pPr>
        <w:pStyle w:val="2"/>
        <w:widowControl w:val="0"/>
      </w:pPr>
      <w:bookmarkStart w:id="72" w:name="_Toc186377281"/>
      <w:r>
        <w:t>空调风机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524209" w14:paraId="7CE7E6C4" w14:textId="77777777">
        <w:tc>
          <w:tcPr>
            <w:tcW w:w="2326" w:type="dxa"/>
            <w:shd w:val="clear" w:color="auto" w:fill="E6E6E6"/>
            <w:vAlign w:val="center"/>
          </w:tcPr>
          <w:p w14:paraId="7ED8E077" w14:textId="77777777" w:rsidR="00524209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1282B2A" w14:textId="77777777" w:rsidR="00524209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D0CE6DD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30188BF" w14:textId="77777777" w:rsidR="00524209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24209" w14:paraId="066966C8" w14:textId="77777777">
        <w:tc>
          <w:tcPr>
            <w:tcW w:w="2326" w:type="dxa"/>
            <w:shd w:val="clear" w:color="auto" w:fill="E6E6E6"/>
            <w:vAlign w:val="center"/>
          </w:tcPr>
          <w:p w14:paraId="678CF62C" w14:textId="77777777" w:rsidR="00524209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25CCD153" w14:textId="77777777" w:rsidR="00524209" w:rsidRDefault="00000000">
            <w:r>
              <w:t>16616</w:t>
            </w:r>
          </w:p>
        </w:tc>
        <w:tc>
          <w:tcPr>
            <w:tcW w:w="2326" w:type="dxa"/>
            <w:vMerge w:val="restart"/>
            <w:vAlign w:val="center"/>
          </w:tcPr>
          <w:p w14:paraId="3D8720BD" w14:textId="77777777" w:rsidR="00524209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03FFC65C" w14:textId="77777777" w:rsidR="00524209" w:rsidRDefault="00000000">
            <w:r>
              <w:t>9.476</w:t>
            </w:r>
          </w:p>
        </w:tc>
      </w:tr>
      <w:tr w:rsidR="00524209" w14:paraId="37D07415" w14:textId="77777777">
        <w:tc>
          <w:tcPr>
            <w:tcW w:w="2326" w:type="dxa"/>
            <w:shd w:val="clear" w:color="auto" w:fill="E6E6E6"/>
            <w:vAlign w:val="center"/>
          </w:tcPr>
          <w:p w14:paraId="1498B258" w14:textId="77777777" w:rsidR="00524209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40FE8979" w14:textId="77777777" w:rsidR="00524209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FECC6F0" w14:textId="77777777" w:rsidR="00524209" w:rsidRDefault="00524209"/>
        </w:tc>
        <w:tc>
          <w:tcPr>
            <w:tcW w:w="2337" w:type="dxa"/>
            <w:vAlign w:val="center"/>
          </w:tcPr>
          <w:p w14:paraId="3998D92D" w14:textId="77777777" w:rsidR="00524209" w:rsidRDefault="00000000">
            <w:r>
              <w:t>0.000</w:t>
            </w:r>
          </w:p>
        </w:tc>
      </w:tr>
      <w:tr w:rsidR="00524209" w14:paraId="04E055D7" w14:textId="77777777">
        <w:tc>
          <w:tcPr>
            <w:tcW w:w="2326" w:type="dxa"/>
            <w:shd w:val="clear" w:color="auto" w:fill="E6E6E6"/>
            <w:vAlign w:val="center"/>
          </w:tcPr>
          <w:p w14:paraId="53021036" w14:textId="77777777" w:rsidR="00524209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1134C581" w14:textId="77777777" w:rsidR="00524209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089B032" w14:textId="77777777" w:rsidR="00524209" w:rsidRDefault="00524209"/>
        </w:tc>
        <w:tc>
          <w:tcPr>
            <w:tcW w:w="2337" w:type="dxa"/>
            <w:vAlign w:val="center"/>
          </w:tcPr>
          <w:p w14:paraId="2D3928D6" w14:textId="77777777" w:rsidR="00524209" w:rsidRDefault="00000000">
            <w:r>
              <w:t>0.0000</w:t>
            </w:r>
          </w:p>
        </w:tc>
      </w:tr>
      <w:tr w:rsidR="00524209" w14:paraId="6B52850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D49C025" w14:textId="77777777" w:rsidR="00524209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015D1746" w14:textId="77777777" w:rsidR="00524209" w:rsidRDefault="00000000">
            <w:r>
              <w:t>9.476</w:t>
            </w:r>
          </w:p>
        </w:tc>
      </w:tr>
    </w:tbl>
    <w:p w14:paraId="57C5A0DA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73" w:name="_Toc186377282"/>
      <w:r>
        <w:rPr>
          <w:color w:val="000000"/>
        </w:rPr>
        <w:lastRenderedPageBreak/>
        <w:t>照明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524209" w14:paraId="7C87C6BE" w14:textId="77777777">
        <w:tc>
          <w:tcPr>
            <w:tcW w:w="1822" w:type="dxa"/>
            <w:shd w:val="clear" w:color="auto" w:fill="E6E6E6"/>
            <w:vAlign w:val="center"/>
          </w:tcPr>
          <w:p w14:paraId="53B8ABA1" w14:textId="77777777" w:rsidR="00524209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9D108F" w14:textId="77777777" w:rsidR="0052420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A912C52" w14:textId="77777777" w:rsidR="00524209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E5E0EB2" w14:textId="77777777" w:rsidR="0052420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9669264" w14:textId="77777777" w:rsidR="00524209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F0AC3FF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B0DD3EC" w14:textId="77777777" w:rsidR="00524209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24209" w14:paraId="16659613" w14:textId="77777777">
        <w:tc>
          <w:tcPr>
            <w:tcW w:w="1822" w:type="dxa"/>
            <w:vAlign w:val="center"/>
          </w:tcPr>
          <w:p w14:paraId="7FE06832" w14:textId="77777777" w:rsidR="00524209" w:rsidRDefault="00000000">
            <w:r>
              <w:t>办公室</w:t>
            </w:r>
          </w:p>
        </w:tc>
        <w:tc>
          <w:tcPr>
            <w:tcW w:w="1556" w:type="dxa"/>
            <w:vAlign w:val="center"/>
          </w:tcPr>
          <w:p w14:paraId="5F0A4C0F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2914CC11" w14:textId="77777777" w:rsidR="00524209" w:rsidRDefault="00000000">
            <w:r>
              <w:t>18</w:t>
            </w:r>
          </w:p>
        </w:tc>
        <w:tc>
          <w:tcPr>
            <w:tcW w:w="1098" w:type="dxa"/>
            <w:vAlign w:val="center"/>
          </w:tcPr>
          <w:p w14:paraId="1DE5823E" w14:textId="77777777" w:rsidR="00524209" w:rsidRDefault="00000000">
            <w:r>
              <w:t>1074</w:t>
            </w:r>
          </w:p>
        </w:tc>
        <w:tc>
          <w:tcPr>
            <w:tcW w:w="1330" w:type="dxa"/>
            <w:vAlign w:val="center"/>
          </w:tcPr>
          <w:p w14:paraId="08C244BE" w14:textId="77777777" w:rsidR="00524209" w:rsidRDefault="00000000">
            <w:r>
              <w:t>7599</w:t>
            </w:r>
          </w:p>
        </w:tc>
        <w:tc>
          <w:tcPr>
            <w:tcW w:w="1330" w:type="dxa"/>
            <w:vMerge w:val="restart"/>
            <w:vAlign w:val="center"/>
          </w:tcPr>
          <w:p w14:paraId="1FD3D3B0" w14:textId="77777777" w:rsidR="00524209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1C6CD64A" w14:textId="77777777" w:rsidR="00524209" w:rsidRDefault="00000000">
            <w:r>
              <w:t>4.334</w:t>
            </w:r>
          </w:p>
        </w:tc>
      </w:tr>
      <w:tr w:rsidR="00524209" w14:paraId="25576B5D" w14:textId="77777777">
        <w:tc>
          <w:tcPr>
            <w:tcW w:w="1822" w:type="dxa"/>
            <w:vAlign w:val="center"/>
          </w:tcPr>
          <w:p w14:paraId="523B0B6D" w14:textId="77777777" w:rsidR="00524209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3E323B1A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28121A81" w14:textId="77777777" w:rsidR="00524209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598F9A55" w14:textId="77777777" w:rsidR="00524209" w:rsidRDefault="00000000">
            <w:r>
              <w:t>2180</w:t>
            </w:r>
          </w:p>
        </w:tc>
        <w:tc>
          <w:tcPr>
            <w:tcW w:w="1330" w:type="dxa"/>
            <w:vAlign w:val="center"/>
          </w:tcPr>
          <w:p w14:paraId="7520960D" w14:textId="77777777" w:rsidR="00524209" w:rsidRDefault="00000000">
            <w:r>
              <w:t>15426</w:t>
            </w:r>
          </w:p>
        </w:tc>
        <w:tc>
          <w:tcPr>
            <w:tcW w:w="1330" w:type="dxa"/>
            <w:vMerge/>
            <w:vAlign w:val="center"/>
          </w:tcPr>
          <w:p w14:paraId="7E29757E" w14:textId="77777777" w:rsidR="00524209" w:rsidRDefault="00524209"/>
        </w:tc>
        <w:tc>
          <w:tcPr>
            <w:tcW w:w="1330" w:type="dxa"/>
            <w:vAlign w:val="center"/>
          </w:tcPr>
          <w:p w14:paraId="178D5DE2" w14:textId="77777777" w:rsidR="00524209" w:rsidRDefault="00000000">
            <w:r>
              <w:t>8.798</w:t>
            </w:r>
          </w:p>
        </w:tc>
      </w:tr>
      <w:tr w:rsidR="00524209" w14:paraId="5924AE37" w14:textId="77777777">
        <w:tc>
          <w:tcPr>
            <w:tcW w:w="1822" w:type="dxa"/>
            <w:vAlign w:val="center"/>
          </w:tcPr>
          <w:p w14:paraId="25BE9478" w14:textId="77777777" w:rsidR="00524209" w:rsidRDefault="00000000">
            <w:r>
              <w:t>展览馆</w:t>
            </w:r>
          </w:p>
        </w:tc>
        <w:tc>
          <w:tcPr>
            <w:tcW w:w="1556" w:type="dxa"/>
            <w:vAlign w:val="center"/>
          </w:tcPr>
          <w:p w14:paraId="1B529697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4A67CDE9" w14:textId="77777777" w:rsidR="00524209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0B53402F" w14:textId="77777777" w:rsidR="00524209" w:rsidRDefault="00000000">
            <w:r>
              <w:t>2984</w:t>
            </w:r>
          </w:p>
        </w:tc>
        <w:tc>
          <w:tcPr>
            <w:tcW w:w="1330" w:type="dxa"/>
            <w:vAlign w:val="center"/>
          </w:tcPr>
          <w:p w14:paraId="13D20B11" w14:textId="77777777" w:rsidR="00524209" w:rsidRDefault="00000000">
            <w:r>
              <w:t>21117</w:t>
            </w:r>
          </w:p>
        </w:tc>
        <w:tc>
          <w:tcPr>
            <w:tcW w:w="1330" w:type="dxa"/>
            <w:vMerge/>
            <w:vAlign w:val="center"/>
          </w:tcPr>
          <w:p w14:paraId="7BFF434B" w14:textId="77777777" w:rsidR="00524209" w:rsidRDefault="00524209"/>
        </w:tc>
        <w:tc>
          <w:tcPr>
            <w:tcW w:w="1330" w:type="dxa"/>
            <w:vAlign w:val="center"/>
          </w:tcPr>
          <w:p w14:paraId="0AC59653" w14:textId="77777777" w:rsidR="00524209" w:rsidRDefault="00000000">
            <w:r>
              <w:t>12.043</w:t>
            </w:r>
          </w:p>
        </w:tc>
      </w:tr>
      <w:tr w:rsidR="00524209" w14:paraId="626E0ADC" w14:textId="77777777">
        <w:tc>
          <w:tcPr>
            <w:tcW w:w="1822" w:type="dxa"/>
            <w:vAlign w:val="center"/>
          </w:tcPr>
          <w:p w14:paraId="6F3C596E" w14:textId="77777777" w:rsidR="00524209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793FCEEA" w14:textId="77777777" w:rsidR="00524209" w:rsidRDefault="00000000">
            <w:r>
              <w:t>6.29</w:t>
            </w:r>
          </w:p>
        </w:tc>
        <w:tc>
          <w:tcPr>
            <w:tcW w:w="854" w:type="dxa"/>
            <w:vAlign w:val="center"/>
          </w:tcPr>
          <w:p w14:paraId="1FF1CDE3" w14:textId="77777777" w:rsidR="00524209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1A744014" w14:textId="77777777" w:rsidR="00524209" w:rsidRDefault="00000000">
            <w:r>
              <w:t>62</w:t>
            </w:r>
          </w:p>
        </w:tc>
        <w:tc>
          <w:tcPr>
            <w:tcW w:w="1330" w:type="dxa"/>
            <w:vAlign w:val="center"/>
          </w:tcPr>
          <w:p w14:paraId="78CB0518" w14:textId="77777777" w:rsidR="00524209" w:rsidRDefault="00000000">
            <w:r>
              <w:t>387</w:t>
            </w:r>
          </w:p>
        </w:tc>
        <w:tc>
          <w:tcPr>
            <w:tcW w:w="1330" w:type="dxa"/>
            <w:vMerge/>
            <w:vAlign w:val="center"/>
          </w:tcPr>
          <w:p w14:paraId="1F8F7503" w14:textId="77777777" w:rsidR="00524209" w:rsidRDefault="00524209"/>
        </w:tc>
        <w:tc>
          <w:tcPr>
            <w:tcW w:w="1330" w:type="dxa"/>
            <w:vAlign w:val="center"/>
          </w:tcPr>
          <w:p w14:paraId="5D88C157" w14:textId="77777777" w:rsidR="00524209" w:rsidRDefault="00000000">
            <w:r>
              <w:t>0.221</w:t>
            </w:r>
          </w:p>
        </w:tc>
      </w:tr>
      <w:tr w:rsidR="00524209" w14:paraId="55AC0204" w14:textId="77777777">
        <w:tc>
          <w:tcPr>
            <w:tcW w:w="1822" w:type="dxa"/>
            <w:vAlign w:val="center"/>
          </w:tcPr>
          <w:p w14:paraId="32A3751C" w14:textId="77777777" w:rsidR="00524209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43D08F2F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3311DA03" w14:textId="77777777" w:rsidR="00524209" w:rsidRDefault="00000000">
            <w:r>
              <w:t>30</w:t>
            </w:r>
          </w:p>
        </w:tc>
        <w:tc>
          <w:tcPr>
            <w:tcW w:w="1098" w:type="dxa"/>
            <w:vAlign w:val="center"/>
          </w:tcPr>
          <w:p w14:paraId="4EE57A0F" w14:textId="77777777" w:rsidR="00524209" w:rsidRDefault="00000000">
            <w:r>
              <w:t>574</w:t>
            </w:r>
          </w:p>
        </w:tc>
        <w:tc>
          <w:tcPr>
            <w:tcW w:w="1330" w:type="dxa"/>
            <w:vAlign w:val="center"/>
          </w:tcPr>
          <w:p w14:paraId="54886A8A" w14:textId="77777777" w:rsidR="00524209" w:rsidRDefault="00000000">
            <w:r>
              <w:t>4060</w:t>
            </w:r>
          </w:p>
        </w:tc>
        <w:tc>
          <w:tcPr>
            <w:tcW w:w="1330" w:type="dxa"/>
            <w:vMerge/>
            <w:vAlign w:val="center"/>
          </w:tcPr>
          <w:p w14:paraId="106C08DA" w14:textId="77777777" w:rsidR="00524209" w:rsidRDefault="00524209"/>
        </w:tc>
        <w:tc>
          <w:tcPr>
            <w:tcW w:w="1330" w:type="dxa"/>
            <w:vAlign w:val="center"/>
          </w:tcPr>
          <w:p w14:paraId="1B9C4912" w14:textId="77777777" w:rsidR="00524209" w:rsidRDefault="00000000">
            <w:r>
              <w:t>2.316</w:t>
            </w:r>
          </w:p>
        </w:tc>
      </w:tr>
      <w:tr w:rsidR="00524209" w14:paraId="3386FB44" w14:textId="77777777">
        <w:tc>
          <w:tcPr>
            <w:tcW w:w="1822" w:type="dxa"/>
            <w:vAlign w:val="center"/>
          </w:tcPr>
          <w:p w14:paraId="42D6426C" w14:textId="77777777" w:rsidR="00524209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30BF0373" w14:textId="77777777" w:rsidR="00524209" w:rsidRDefault="00000000">
            <w:r>
              <w:t>24.48</w:t>
            </w:r>
          </w:p>
        </w:tc>
        <w:tc>
          <w:tcPr>
            <w:tcW w:w="854" w:type="dxa"/>
            <w:vAlign w:val="center"/>
          </w:tcPr>
          <w:p w14:paraId="2AF420EE" w14:textId="77777777" w:rsidR="00524209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72A00F3E" w14:textId="77777777" w:rsidR="00524209" w:rsidRDefault="00000000">
            <w:r>
              <w:t>318</w:t>
            </w:r>
          </w:p>
        </w:tc>
        <w:tc>
          <w:tcPr>
            <w:tcW w:w="1330" w:type="dxa"/>
            <w:vAlign w:val="center"/>
          </w:tcPr>
          <w:p w14:paraId="0175B3FD" w14:textId="77777777" w:rsidR="00524209" w:rsidRDefault="00000000">
            <w:r>
              <w:t>7788</w:t>
            </w:r>
          </w:p>
        </w:tc>
        <w:tc>
          <w:tcPr>
            <w:tcW w:w="1330" w:type="dxa"/>
            <w:vMerge/>
            <w:vAlign w:val="center"/>
          </w:tcPr>
          <w:p w14:paraId="1B86AB22" w14:textId="77777777" w:rsidR="00524209" w:rsidRDefault="00524209"/>
        </w:tc>
        <w:tc>
          <w:tcPr>
            <w:tcW w:w="1330" w:type="dxa"/>
            <w:vAlign w:val="center"/>
          </w:tcPr>
          <w:p w14:paraId="185FF000" w14:textId="77777777" w:rsidR="00524209" w:rsidRDefault="00000000">
            <w:r>
              <w:t>4.441</w:t>
            </w:r>
          </w:p>
        </w:tc>
      </w:tr>
      <w:tr w:rsidR="00524209" w14:paraId="5CA2E66A" w14:textId="77777777">
        <w:tc>
          <w:tcPr>
            <w:tcW w:w="1822" w:type="dxa"/>
            <w:vAlign w:val="center"/>
          </w:tcPr>
          <w:p w14:paraId="5C6237EE" w14:textId="77777777" w:rsidR="00524209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3F088DF3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463A7566" w14:textId="77777777" w:rsidR="00524209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4BB6A6E4" w14:textId="77777777" w:rsidR="00524209" w:rsidRDefault="00000000">
            <w:r>
              <w:t>166</w:t>
            </w:r>
          </w:p>
        </w:tc>
        <w:tc>
          <w:tcPr>
            <w:tcW w:w="1330" w:type="dxa"/>
            <w:vAlign w:val="center"/>
          </w:tcPr>
          <w:p w14:paraId="392D54B1" w14:textId="77777777" w:rsidR="00524209" w:rsidRDefault="00000000">
            <w:r>
              <w:t>1172</w:t>
            </w:r>
          </w:p>
        </w:tc>
        <w:tc>
          <w:tcPr>
            <w:tcW w:w="1330" w:type="dxa"/>
            <w:vMerge/>
            <w:vAlign w:val="center"/>
          </w:tcPr>
          <w:p w14:paraId="1B16D84E" w14:textId="77777777" w:rsidR="00524209" w:rsidRDefault="00524209"/>
        </w:tc>
        <w:tc>
          <w:tcPr>
            <w:tcW w:w="1330" w:type="dxa"/>
            <w:vAlign w:val="center"/>
          </w:tcPr>
          <w:p w14:paraId="5674DF2F" w14:textId="77777777" w:rsidR="00524209" w:rsidRDefault="00000000">
            <w:r>
              <w:t>0.669</w:t>
            </w:r>
          </w:p>
        </w:tc>
      </w:tr>
      <w:tr w:rsidR="00524209" w14:paraId="7BAA5D9C" w14:textId="77777777">
        <w:tc>
          <w:tcPr>
            <w:tcW w:w="1822" w:type="dxa"/>
            <w:vAlign w:val="center"/>
          </w:tcPr>
          <w:p w14:paraId="706E5043" w14:textId="77777777" w:rsidR="00524209" w:rsidRDefault="00000000">
            <w:r>
              <w:t>连接通道</w:t>
            </w:r>
          </w:p>
        </w:tc>
        <w:tc>
          <w:tcPr>
            <w:tcW w:w="1556" w:type="dxa"/>
            <w:vAlign w:val="center"/>
          </w:tcPr>
          <w:p w14:paraId="530A1FC9" w14:textId="77777777" w:rsidR="00524209" w:rsidRDefault="00000000">
            <w:r>
              <w:t>7.08</w:t>
            </w:r>
          </w:p>
        </w:tc>
        <w:tc>
          <w:tcPr>
            <w:tcW w:w="854" w:type="dxa"/>
            <w:vAlign w:val="center"/>
          </w:tcPr>
          <w:p w14:paraId="46724F31" w14:textId="77777777" w:rsidR="00524209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A54D73B" w14:textId="77777777" w:rsidR="00524209" w:rsidRDefault="00000000">
            <w:r>
              <w:t>273</w:t>
            </w:r>
          </w:p>
        </w:tc>
        <w:tc>
          <w:tcPr>
            <w:tcW w:w="1330" w:type="dxa"/>
            <w:vAlign w:val="center"/>
          </w:tcPr>
          <w:p w14:paraId="13D1B067" w14:textId="77777777" w:rsidR="00524209" w:rsidRDefault="00000000">
            <w:r>
              <w:t>1931</w:t>
            </w:r>
          </w:p>
        </w:tc>
        <w:tc>
          <w:tcPr>
            <w:tcW w:w="1330" w:type="dxa"/>
            <w:vMerge/>
            <w:vAlign w:val="center"/>
          </w:tcPr>
          <w:p w14:paraId="6E691B35" w14:textId="77777777" w:rsidR="00524209" w:rsidRDefault="00524209"/>
        </w:tc>
        <w:tc>
          <w:tcPr>
            <w:tcW w:w="1330" w:type="dxa"/>
            <w:vAlign w:val="center"/>
          </w:tcPr>
          <w:p w14:paraId="5145BE82" w14:textId="77777777" w:rsidR="00524209" w:rsidRDefault="00000000">
            <w:r>
              <w:t>1.101</w:t>
            </w:r>
          </w:p>
        </w:tc>
      </w:tr>
      <w:tr w:rsidR="00524209" w14:paraId="22CBF1D4" w14:textId="77777777">
        <w:tc>
          <w:tcPr>
            <w:tcW w:w="7990" w:type="dxa"/>
            <w:gridSpan w:val="6"/>
            <w:vAlign w:val="center"/>
          </w:tcPr>
          <w:p w14:paraId="51D62873" w14:textId="77777777" w:rsidR="00524209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FDAAA82" w14:textId="77777777" w:rsidR="00524209" w:rsidRDefault="00000000">
            <w:r>
              <w:t>33.922</w:t>
            </w:r>
          </w:p>
        </w:tc>
      </w:tr>
    </w:tbl>
    <w:p w14:paraId="05091920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74" w:name="_Toc186377283"/>
      <w:r>
        <w:rPr>
          <w:color w:val="000000"/>
        </w:rPr>
        <w:t>电梯</w:t>
      </w:r>
      <w:bookmarkEnd w:id="74"/>
    </w:p>
    <w:p w14:paraId="4915A290" w14:textId="77777777" w:rsidR="00524209" w:rsidRDefault="00000000">
      <w:pPr>
        <w:pStyle w:val="2"/>
        <w:widowControl w:val="0"/>
      </w:pPr>
      <w:bookmarkStart w:id="75" w:name="_Toc186377284"/>
      <w:r>
        <w:t>直梯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524209" w14:paraId="6BD8A90D" w14:textId="77777777">
        <w:tc>
          <w:tcPr>
            <w:tcW w:w="1256" w:type="dxa"/>
            <w:shd w:val="clear" w:color="auto" w:fill="E6E6E6"/>
            <w:vAlign w:val="center"/>
          </w:tcPr>
          <w:p w14:paraId="5E0A4228" w14:textId="77777777" w:rsidR="00524209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98DC30" w14:textId="77777777" w:rsidR="00524209" w:rsidRDefault="00000000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543E73D" w14:textId="77777777" w:rsidR="00524209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0B0C23" w14:textId="77777777" w:rsidR="00524209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DD9A05" w14:textId="77777777" w:rsidR="00524209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6A7CAB" w14:textId="77777777" w:rsidR="00524209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F3D9791" w14:textId="77777777" w:rsidR="00524209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8EC81A7" w14:textId="77777777" w:rsidR="00524209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368D53" w14:textId="77777777" w:rsidR="00524209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524209" w14:paraId="5791A325" w14:textId="77777777">
        <w:tc>
          <w:tcPr>
            <w:tcW w:w="1256" w:type="dxa"/>
            <w:vAlign w:val="center"/>
          </w:tcPr>
          <w:p w14:paraId="71DA5A52" w14:textId="77777777" w:rsidR="00524209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0C7ECB4" w14:textId="77777777" w:rsidR="00524209" w:rsidRDefault="00000000">
            <w:r>
              <w:t>0.84</w:t>
            </w:r>
          </w:p>
        </w:tc>
        <w:tc>
          <w:tcPr>
            <w:tcW w:w="1273" w:type="dxa"/>
            <w:vAlign w:val="center"/>
          </w:tcPr>
          <w:p w14:paraId="70D0AB66" w14:textId="77777777" w:rsidR="00524209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104C6B7B" w14:textId="77777777" w:rsidR="00524209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EC4183C" w14:textId="77777777" w:rsidR="00524209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23E2ABBC" w14:textId="77777777" w:rsidR="00524209" w:rsidRDefault="00000000">
            <w:r>
              <w:t>0.5</w:t>
            </w:r>
          </w:p>
        </w:tc>
        <w:tc>
          <w:tcPr>
            <w:tcW w:w="990" w:type="dxa"/>
            <w:vAlign w:val="center"/>
          </w:tcPr>
          <w:p w14:paraId="49E32164" w14:textId="77777777" w:rsidR="00524209" w:rsidRDefault="00000000">
            <w:r>
              <w:t>260</w:t>
            </w:r>
          </w:p>
        </w:tc>
        <w:tc>
          <w:tcPr>
            <w:tcW w:w="565" w:type="dxa"/>
            <w:vAlign w:val="center"/>
          </w:tcPr>
          <w:p w14:paraId="2984C7DB" w14:textId="77777777" w:rsidR="00524209" w:rsidRDefault="00000000">
            <w:r>
              <w:t>4</w:t>
            </w:r>
          </w:p>
        </w:tc>
        <w:tc>
          <w:tcPr>
            <w:tcW w:w="1131" w:type="dxa"/>
            <w:vAlign w:val="center"/>
          </w:tcPr>
          <w:p w14:paraId="65F3DDD2" w14:textId="77777777" w:rsidR="00524209" w:rsidRDefault="00000000">
            <w:r>
              <w:t>8603</w:t>
            </w:r>
          </w:p>
        </w:tc>
      </w:tr>
      <w:tr w:rsidR="00524209" w14:paraId="164F90F2" w14:textId="77777777">
        <w:tc>
          <w:tcPr>
            <w:tcW w:w="8185" w:type="dxa"/>
            <w:gridSpan w:val="8"/>
            <w:vAlign w:val="center"/>
          </w:tcPr>
          <w:p w14:paraId="092CA4D3" w14:textId="77777777" w:rsidR="00524209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10BBF917" w14:textId="77777777" w:rsidR="00524209" w:rsidRDefault="00000000">
            <w:r>
              <w:t>8603</w:t>
            </w:r>
          </w:p>
        </w:tc>
      </w:tr>
    </w:tbl>
    <w:p w14:paraId="05784020" w14:textId="77777777" w:rsidR="00524209" w:rsidRDefault="00000000">
      <w:pPr>
        <w:pStyle w:val="2"/>
        <w:widowControl w:val="0"/>
      </w:pPr>
      <w:bookmarkStart w:id="76" w:name="_Toc186377285"/>
      <w:r>
        <w:t>电梯碳排放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524209" w14:paraId="3D5C22A9" w14:textId="77777777">
        <w:tc>
          <w:tcPr>
            <w:tcW w:w="2326" w:type="dxa"/>
            <w:shd w:val="clear" w:color="auto" w:fill="E6E6E6"/>
            <w:vAlign w:val="center"/>
          </w:tcPr>
          <w:p w14:paraId="7140C58B" w14:textId="77777777" w:rsidR="00524209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CE74EFE" w14:textId="77777777" w:rsidR="00524209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30CE5CE3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7CE388B" w14:textId="77777777" w:rsidR="00524209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24209" w14:paraId="52489CC6" w14:textId="77777777">
        <w:tc>
          <w:tcPr>
            <w:tcW w:w="2326" w:type="dxa"/>
            <w:shd w:val="clear" w:color="auto" w:fill="E6E6E6"/>
            <w:vAlign w:val="center"/>
          </w:tcPr>
          <w:p w14:paraId="12AA721B" w14:textId="77777777" w:rsidR="00524209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2FE83EF1" w14:textId="77777777" w:rsidR="00524209" w:rsidRDefault="00000000">
            <w:r>
              <w:t>8603</w:t>
            </w:r>
          </w:p>
        </w:tc>
        <w:tc>
          <w:tcPr>
            <w:tcW w:w="2501" w:type="dxa"/>
            <w:vAlign w:val="center"/>
          </w:tcPr>
          <w:p w14:paraId="7BC361D0" w14:textId="77777777" w:rsidR="00524209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118C6698" w14:textId="77777777" w:rsidR="00524209" w:rsidRDefault="00000000">
            <w:r>
              <w:t>4.906</w:t>
            </w:r>
          </w:p>
        </w:tc>
      </w:tr>
      <w:tr w:rsidR="00524209" w14:paraId="12FCED6C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46B343AD" w14:textId="77777777" w:rsidR="00524209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6382554" w14:textId="77777777" w:rsidR="00524209" w:rsidRDefault="00000000">
            <w:r>
              <w:t>4.906</w:t>
            </w:r>
          </w:p>
        </w:tc>
      </w:tr>
    </w:tbl>
    <w:p w14:paraId="0C2CFCEA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77" w:name="_Toc186377286"/>
      <w:r>
        <w:rPr>
          <w:color w:val="000000"/>
        </w:rPr>
        <w:t>光伏发电</w:t>
      </w:r>
      <w:bookmarkEnd w:id="77"/>
    </w:p>
    <w:p w14:paraId="34EF44B9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13572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524209" w14:paraId="2ACBA59D" w14:textId="77777777">
        <w:tc>
          <w:tcPr>
            <w:tcW w:w="1398" w:type="dxa"/>
            <w:shd w:val="clear" w:color="auto" w:fill="E6E6E6"/>
            <w:vAlign w:val="center"/>
          </w:tcPr>
          <w:p w14:paraId="5A2C2B06" w14:textId="77777777" w:rsidR="00524209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7B5966" w14:textId="77777777" w:rsidR="00524209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217E2F" w14:textId="77777777" w:rsidR="00524209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DF2D312" w14:textId="77777777" w:rsidR="00524209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985F6F" w14:textId="77777777" w:rsidR="00524209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B9215F1" w14:textId="77777777" w:rsidR="00524209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E60989E" w14:textId="77777777" w:rsidR="00524209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524209" w14:paraId="06363D07" w14:textId="77777777">
        <w:tc>
          <w:tcPr>
            <w:tcW w:w="1398" w:type="dxa"/>
            <w:vAlign w:val="center"/>
          </w:tcPr>
          <w:p w14:paraId="619D450F" w14:textId="77777777" w:rsidR="00524209" w:rsidRDefault="00000000">
            <w:r>
              <w:t>204</w:t>
            </w:r>
          </w:p>
        </w:tc>
        <w:tc>
          <w:tcPr>
            <w:tcW w:w="1131" w:type="dxa"/>
            <w:vAlign w:val="center"/>
          </w:tcPr>
          <w:p w14:paraId="696F4629" w14:textId="77777777" w:rsidR="00524209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6CE37A71" w14:textId="77777777" w:rsidR="00524209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6DDD424D" w14:textId="77777777" w:rsidR="00524209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5C456A8C" w14:textId="77777777" w:rsidR="00524209" w:rsidRDefault="00000000">
            <w:r>
              <w:t>26843</w:t>
            </w:r>
          </w:p>
        </w:tc>
        <w:tc>
          <w:tcPr>
            <w:tcW w:w="1431" w:type="dxa"/>
            <w:vAlign w:val="center"/>
          </w:tcPr>
          <w:p w14:paraId="6E157052" w14:textId="77777777" w:rsidR="00524209" w:rsidRDefault="00000000">
            <w:r>
              <w:t>0.5703</w:t>
            </w:r>
          </w:p>
        </w:tc>
        <w:tc>
          <w:tcPr>
            <w:tcW w:w="1398" w:type="dxa"/>
            <w:vAlign w:val="center"/>
          </w:tcPr>
          <w:p w14:paraId="4782F678" w14:textId="77777777" w:rsidR="00524209" w:rsidRDefault="00000000">
            <w:r>
              <w:t>15.309</w:t>
            </w:r>
          </w:p>
        </w:tc>
      </w:tr>
      <w:tr w:rsidR="00524209" w14:paraId="0C100EBA" w14:textId="77777777">
        <w:tc>
          <w:tcPr>
            <w:tcW w:w="7919" w:type="dxa"/>
            <w:gridSpan w:val="6"/>
            <w:vAlign w:val="center"/>
          </w:tcPr>
          <w:p w14:paraId="69CFEA71" w14:textId="77777777" w:rsidR="00524209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6861D407" w14:textId="77777777" w:rsidR="00524209" w:rsidRDefault="00000000">
            <w:r>
              <w:t>15.309</w:t>
            </w:r>
          </w:p>
        </w:tc>
      </w:tr>
    </w:tbl>
    <w:p w14:paraId="5F11A48C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78" w:name="_Toc186377287"/>
      <w:r>
        <w:rPr>
          <w:color w:val="000000"/>
        </w:rPr>
        <w:lastRenderedPageBreak/>
        <w:t>计算结果</w:t>
      </w:r>
      <w:bookmarkEnd w:id="78"/>
    </w:p>
    <w:p w14:paraId="42E28ACA" w14:textId="77777777" w:rsidR="00524209" w:rsidRDefault="00000000">
      <w:pPr>
        <w:pStyle w:val="2"/>
        <w:widowControl w:val="0"/>
      </w:pPr>
      <w:bookmarkStart w:id="79" w:name="_Toc186377288"/>
      <w:r>
        <w:t>建材生产运输碳排放</w:t>
      </w:r>
      <w:bookmarkEnd w:id="79"/>
    </w:p>
    <w:p w14:paraId="07F351DC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0" w:name="_Toc186377289"/>
      <w:r>
        <w:rPr>
          <w:color w:val="000000"/>
        </w:rPr>
        <w:t>建材生产阶段</w:t>
      </w:r>
      <w:bookmarkEnd w:id="80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524209" w14:paraId="61720842" w14:textId="77777777">
        <w:tc>
          <w:tcPr>
            <w:tcW w:w="2263" w:type="dxa"/>
            <w:shd w:val="clear" w:color="auto" w:fill="E6E6E6"/>
            <w:vAlign w:val="center"/>
          </w:tcPr>
          <w:p w14:paraId="1C981CAC" w14:textId="77777777" w:rsidR="00524209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1290AB5C" w14:textId="77777777" w:rsidR="00524209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0A96BA" w14:textId="77777777" w:rsidR="00524209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454126" w14:textId="77777777" w:rsidR="00524209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E13800" w14:textId="77777777" w:rsidR="00524209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2E591B" w14:textId="77777777" w:rsidR="00524209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671D1315" w14:textId="77777777" w:rsidR="00524209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524209" w14:paraId="1DCDC765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6EB3C0F0" w14:textId="77777777" w:rsidR="00524209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0FDA5C9" w14:textId="77777777" w:rsidR="00524209" w:rsidRDefault="00000000">
            <w:pPr>
              <w:jc w:val="right"/>
            </w:pPr>
            <w:r>
              <w:t>0.000</w:t>
            </w:r>
          </w:p>
        </w:tc>
      </w:tr>
    </w:tbl>
    <w:p w14:paraId="7A672A15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186377290"/>
      <w:r>
        <w:rPr>
          <w:color w:val="000000"/>
        </w:rPr>
        <w:t>建材运输阶段</w:t>
      </w:r>
      <w:bookmarkEnd w:id="81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524209" w14:paraId="4DF628DA" w14:textId="77777777">
        <w:tc>
          <w:tcPr>
            <w:tcW w:w="2671" w:type="dxa"/>
            <w:shd w:val="clear" w:color="auto" w:fill="E6E6E6"/>
            <w:vAlign w:val="center"/>
          </w:tcPr>
          <w:p w14:paraId="62C65C67" w14:textId="77777777" w:rsidR="00524209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ED3CBE2" w14:textId="77777777" w:rsidR="00524209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418F97" w14:textId="77777777" w:rsidR="00524209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2E82AD" w14:textId="77777777" w:rsidR="00524209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4757F320" w14:textId="77777777" w:rsidR="00524209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416E905" w14:textId="77777777" w:rsidR="00524209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524209" w14:paraId="01A88A08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778A0A55" w14:textId="77777777" w:rsidR="00524209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05BB689A" w14:textId="77777777" w:rsidR="00524209" w:rsidRDefault="00000000">
            <w:pPr>
              <w:jc w:val="right"/>
            </w:pPr>
            <w:r>
              <w:t>0.000</w:t>
            </w:r>
          </w:p>
        </w:tc>
      </w:tr>
    </w:tbl>
    <w:p w14:paraId="39C3FD38" w14:textId="77777777" w:rsidR="00524209" w:rsidRDefault="00000000">
      <w:pPr>
        <w:pStyle w:val="2"/>
        <w:widowControl w:val="0"/>
      </w:pPr>
      <w:bookmarkStart w:id="82" w:name="_Toc186377291"/>
      <w:r>
        <w:t>建筑建造拆除碳排放</w:t>
      </w:r>
      <w:bookmarkEnd w:id="82"/>
    </w:p>
    <w:p w14:paraId="2ED61C8C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6377292"/>
      <w:r>
        <w:rPr>
          <w:color w:val="000000"/>
        </w:rPr>
        <w:t>建筑建造</w:t>
      </w:r>
      <w:bookmarkEnd w:id="83"/>
    </w:p>
    <w:p w14:paraId="6711E593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34A11384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2768400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37B2ADB2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Cjz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524209" w14:paraId="68D24A2F" w14:textId="77777777">
        <w:tc>
          <w:tcPr>
            <w:tcW w:w="2331" w:type="dxa"/>
            <w:shd w:val="clear" w:color="auto" w:fill="E6E6E6"/>
            <w:vAlign w:val="center"/>
          </w:tcPr>
          <w:p w14:paraId="5CBE5A42" w14:textId="77777777" w:rsidR="00524209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D997297" w14:textId="77777777" w:rsidR="00524209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2CDD1D0" w14:textId="77777777" w:rsidR="00524209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CF6F2ED" w14:textId="77777777" w:rsidR="00524209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524209" w14:paraId="25F8A563" w14:textId="77777777">
        <w:tc>
          <w:tcPr>
            <w:tcW w:w="2331" w:type="dxa"/>
            <w:vAlign w:val="center"/>
          </w:tcPr>
          <w:p w14:paraId="6674CFFA" w14:textId="77777777" w:rsidR="00524209" w:rsidRDefault="00000000">
            <w:r>
              <w:t>7914.44</w:t>
            </w:r>
          </w:p>
        </w:tc>
        <w:tc>
          <w:tcPr>
            <w:tcW w:w="2331" w:type="dxa"/>
            <w:vAlign w:val="center"/>
          </w:tcPr>
          <w:p w14:paraId="2A5BA108" w14:textId="77777777" w:rsidR="00524209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183D8960" w14:textId="77777777" w:rsidR="00524209" w:rsidRDefault="00000000">
            <w:r>
              <w:t>5.99</w:t>
            </w:r>
          </w:p>
        </w:tc>
        <w:tc>
          <w:tcPr>
            <w:tcW w:w="2331" w:type="dxa"/>
            <w:vAlign w:val="center"/>
          </w:tcPr>
          <w:p w14:paraId="0BCBD6B5" w14:textId="77777777" w:rsidR="00524209" w:rsidRDefault="00000000">
            <w:r>
              <w:t>47.408</w:t>
            </w:r>
          </w:p>
        </w:tc>
      </w:tr>
    </w:tbl>
    <w:p w14:paraId="4EED9351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4" w:name="_Toc186377293"/>
      <w:r>
        <w:rPr>
          <w:color w:val="000000"/>
        </w:rPr>
        <w:t>建筑拆除</w:t>
      </w:r>
      <w:bookmarkEnd w:id="84"/>
    </w:p>
    <w:p w14:paraId="0B3967CA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344F704C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693EB20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53B00A75" w14:textId="77777777" w:rsidR="0052420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Ccc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524209" w14:paraId="7A6E63AF" w14:textId="77777777">
        <w:tc>
          <w:tcPr>
            <w:tcW w:w="2331" w:type="dxa"/>
            <w:shd w:val="clear" w:color="auto" w:fill="E6E6E6"/>
            <w:vAlign w:val="center"/>
          </w:tcPr>
          <w:p w14:paraId="238E108F" w14:textId="77777777" w:rsidR="00524209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C1E0090" w14:textId="77777777" w:rsidR="00524209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6085A25" w14:textId="77777777" w:rsidR="00524209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977225F" w14:textId="77777777" w:rsidR="00524209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524209" w14:paraId="2D589F3B" w14:textId="77777777">
        <w:tc>
          <w:tcPr>
            <w:tcW w:w="2331" w:type="dxa"/>
            <w:vAlign w:val="center"/>
          </w:tcPr>
          <w:p w14:paraId="77F33438" w14:textId="77777777" w:rsidR="00524209" w:rsidRDefault="00000000">
            <w:r>
              <w:t>7914.44</w:t>
            </w:r>
          </w:p>
        </w:tc>
        <w:tc>
          <w:tcPr>
            <w:tcW w:w="2331" w:type="dxa"/>
            <w:vAlign w:val="center"/>
          </w:tcPr>
          <w:p w14:paraId="48274E17" w14:textId="77777777" w:rsidR="00524209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26EBAB0A" w14:textId="77777777" w:rsidR="00524209" w:rsidRDefault="00000000">
            <w:r>
              <w:t>5.99</w:t>
            </w:r>
          </w:p>
        </w:tc>
        <w:tc>
          <w:tcPr>
            <w:tcW w:w="2331" w:type="dxa"/>
            <w:vAlign w:val="center"/>
          </w:tcPr>
          <w:p w14:paraId="3A0D5A93" w14:textId="77777777" w:rsidR="00524209" w:rsidRDefault="00000000">
            <w:r>
              <w:t>47.408</w:t>
            </w:r>
          </w:p>
        </w:tc>
      </w:tr>
    </w:tbl>
    <w:p w14:paraId="3BE16E81" w14:textId="77777777" w:rsidR="00524209" w:rsidRDefault="00000000">
      <w:pPr>
        <w:pStyle w:val="2"/>
        <w:widowControl w:val="0"/>
      </w:pPr>
      <w:bookmarkStart w:id="85" w:name="_Toc186377294"/>
      <w:r>
        <w:t>碳汇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524209" w14:paraId="1B9C2DF1" w14:textId="77777777">
        <w:tc>
          <w:tcPr>
            <w:tcW w:w="3803" w:type="dxa"/>
            <w:shd w:val="clear" w:color="auto" w:fill="E6E6E6"/>
            <w:vAlign w:val="center"/>
          </w:tcPr>
          <w:p w14:paraId="52591D0F" w14:textId="77777777" w:rsidR="00524209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3FBCAC41" w14:textId="77777777" w:rsidR="00524209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29115B" w14:textId="77777777" w:rsidR="00524209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8B9E6E" w14:textId="77777777" w:rsidR="0052420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49E203" w14:textId="77777777" w:rsidR="00524209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E707743" w14:textId="77777777" w:rsidR="00524209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524209" w14:paraId="3D397F72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519B3FE8" w14:textId="77777777" w:rsidR="00524209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4BEF7A74" w14:textId="77777777" w:rsidR="00524209" w:rsidRDefault="00000000">
            <w:r>
              <w:t>0.000</w:t>
            </w:r>
          </w:p>
        </w:tc>
      </w:tr>
    </w:tbl>
    <w:p w14:paraId="61DB00F1" w14:textId="77777777" w:rsidR="00524209" w:rsidRDefault="00000000">
      <w:pPr>
        <w:pStyle w:val="2"/>
        <w:widowControl w:val="0"/>
      </w:pPr>
      <w:bookmarkStart w:id="86" w:name="_Toc186377295"/>
      <w:r>
        <w:lastRenderedPageBreak/>
        <w:t>建筑运行碳排放</w:t>
      </w:r>
      <w:bookmarkEnd w:id="8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14:paraId="0C037BD3" w14:textId="77777777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29C017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94552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036E000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E0406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B7B37C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71183CE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9E5B2A7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0F991A84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CB2083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4F334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2D18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0A10AC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冷源能耗"/>
            <w:r w:rsidRPr="00771B84">
              <w:rPr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14:paraId="3CB1D7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14:paraId="0DA860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空调能耗_电耗CO2排放"/>
            <w:r>
              <w:t>786.013</w:t>
            </w:r>
            <w:bookmarkEnd w:id="90"/>
          </w:p>
        </w:tc>
      </w:tr>
      <w:tr w:rsidR="00222B5F" w:rsidRPr="00771B84" w14:paraId="155DE651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F9AE2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3F859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198007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冷却水泵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/>
            <w:vAlign w:val="center"/>
          </w:tcPr>
          <w:p w14:paraId="5FBDE1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28863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89AD41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E5969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301B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6BA38C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冷冻水泵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/>
            <w:vAlign w:val="center"/>
          </w:tcPr>
          <w:p w14:paraId="7C54C8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B9BF1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8232B2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6C7A5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437AB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06C50A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/>
            <w:vAlign w:val="center"/>
          </w:tcPr>
          <w:p w14:paraId="504194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EF42B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C505F5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83BEE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E287C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62397C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单元式空调能耗"/>
            <w:r w:rsidRPr="00771B84">
              <w:rPr>
                <w:lang w:val="en-US"/>
              </w:rPr>
              <w:t>174.14</w:t>
            </w:r>
            <w:bookmarkEnd w:id="94"/>
          </w:p>
        </w:tc>
        <w:tc>
          <w:tcPr>
            <w:tcW w:w="1701" w:type="dxa"/>
            <w:vMerge/>
            <w:vAlign w:val="center"/>
          </w:tcPr>
          <w:p w14:paraId="525F53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E0F4E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2897D1D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265EF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A042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3E224C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空调能耗"/>
            <w:r w:rsidRPr="00771B84">
              <w:rPr>
                <w:lang w:val="en-US"/>
              </w:rPr>
              <w:t>174.14</w:t>
            </w:r>
            <w:bookmarkEnd w:id="95"/>
          </w:p>
        </w:tc>
        <w:tc>
          <w:tcPr>
            <w:tcW w:w="1701" w:type="dxa"/>
            <w:vMerge/>
            <w:vAlign w:val="center"/>
          </w:tcPr>
          <w:p w14:paraId="44CAC9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2ADD9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D75BB60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7F91B41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13B718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1EB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65E7A7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源能耗"/>
            <w:r w:rsidRPr="00771B84"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14:paraId="030D67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14:paraId="345B4B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供暖能耗_电耗CO2排放"/>
            <w:r>
              <w:t>3514.705</w:t>
            </w:r>
            <w:bookmarkEnd w:id="98"/>
          </w:p>
        </w:tc>
      </w:tr>
      <w:tr w:rsidR="00222B5F" w:rsidRPr="00771B84" w14:paraId="342CE8AD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18A22C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ADC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0A2B49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热水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/>
            <w:vAlign w:val="center"/>
          </w:tcPr>
          <w:p w14:paraId="39B68F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2BB75B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19DF3E3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9E6FE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8A3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5F70D8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/>
            <w:vAlign w:val="center"/>
          </w:tcPr>
          <w:p w14:paraId="073DB8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65EB95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D1B296B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246325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447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413A14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单元式热泵能耗"/>
            <w:r w:rsidRPr="00771B84">
              <w:rPr>
                <w:lang w:val="en-US"/>
              </w:rPr>
              <w:t>778.69</w:t>
            </w:r>
            <w:bookmarkEnd w:id="101"/>
          </w:p>
        </w:tc>
        <w:tc>
          <w:tcPr>
            <w:tcW w:w="1701" w:type="dxa"/>
            <w:vMerge/>
            <w:vAlign w:val="center"/>
          </w:tcPr>
          <w:p w14:paraId="6C21A1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612F42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7730EA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610EA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D47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3C9BFB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供暖能耗"/>
            <w:r w:rsidRPr="00771B84">
              <w:rPr>
                <w:lang w:val="en-US"/>
              </w:rPr>
              <w:t>778.69</w:t>
            </w:r>
            <w:bookmarkEnd w:id="102"/>
          </w:p>
        </w:tc>
        <w:tc>
          <w:tcPr>
            <w:tcW w:w="1701" w:type="dxa"/>
            <w:vMerge/>
            <w:vAlign w:val="center"/>
          </w:tcPr>
          <w:p w14:paraId="471B33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99FB8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A7853AA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1A9C766C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F77D8FC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C2D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3B093E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新排风系统能耗"/>
            <w:r w:rsidRPr="00771B84">
              <w:rPr>
                <w:rFonts w:hint="eastAsia"/>
                <w:lang w:val="en-US"/>
              </w:rPr>
              <w:t>104.97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6CAF70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217F44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空调动力能耗_电耗CO2排放"/>
            <w:r>
              <w:t>473.793</w:t>
            </w:r>
            <w:bookmarkEnd w:id="105"/>
          </w:p>
        </w:tc>
      </w:tr>
      <w:tr w:rsidR="00222B5F" w:rsidRPr="00771B84" w14:paraId="20D2F36E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652E7A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4F1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7B432D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/>
            <w:vAlign w:val="center"/>
          </w:tcPr>
          <w:p w14:paraId="5B4478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CDACC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6F194B5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7D17B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170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0CE5B3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/>
            <w:vAlign w:val="center"/>
          </w:tcPr>
          <w:p w14:paraId="633018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732E7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66895D8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7CE2A3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6AF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8DE33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空调动力能耗"/>
            <w:r w:rsidRPr="00771B84">
              <w:rPr>
                <w:rFonts w:hint="eastAsia"/>
                <w:lang w:val="en-US"/>
              </w:rPr>
              <w:t>104.97</w:t>
            </w:r>
            <w:bookmarkEnd w:id="108"/>
          </w:p>
        </w:tc>
        <w:tc>
          <w:tcPr>
            <w:tcW w:w="1701" w:type="dxa"/>
            <w:vMerge/>
            <w:vAlign w:val="center"/>
          </w:tcPr>
          <w:p w14:paraId="3F7AC7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44F6F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4D94201" w14:textId="77777777" w:rsidTr="00E43F8F">
        <w:tc>
          <w:tcPr>
            <w:tcW w:w="4077" w:type="dxa"/>
            <w:gridSpan w:val="2"/>
            <w:shd w:val="clear" w:color="auto" w:fill="FFFFFF"/>
            <w:vAlign w:val="center"/>
          </w:tcPr>
          <w:p w14:paraId="0549556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695E841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9" w:name="照明能耗"/>
            <w:r w:rsidRPr="00771B84">
              <w:rPr>
                <w:rFonts w:hint="eastAsia"/>
                <w:lang w:val="en-US"/>
              </w:rPr>
              <w:t>375.77</w:t>
            </w:r>
            <w:bookmarkEnd w:id="109"/>
          </w:p>
        </w:tc>
        <w:tc>
          <w:tcPr>
            <w:tcW w:w="1701" w:type="dxa"/>
            <w:vAlign w:val="center"/>
          </w:tcPr>
          <w:p w14:paraId="69FE7C9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14:paraId="62FE679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1" w:name="照明能耗_电耗CO2排放"/>
            <w:r>
              <w:t>1696.091</w:t>
            </w:r>
            <w:bookmarkEnd w:id="111"/>
          </w:p>
        </w:tc>
      </w:tr>
      <w:tr w:rsidR="00222B5F" w:rsidRPr="00771B84" w14:paraId="30FBB4CB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2DC610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0E8E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7AD4C1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动力系统能耗"/>
            <w:r w:rsidRPr="00771B84">
              <w:rPr>
                <w:rFonts w:hint="eastAsia"/>
                <w:lang w:val="en-US"/>
              </w:rPr>
              <w:t>54.35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14:paraId="4F1EE9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14:paraId="6FF54F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其他能耗_电耗CO2排放"/>
            <w:r>
              <w:t>245.315</w:t>
            </w:r>
            <w:bookmarkEnd w:id="114"/>
          </w:p>
        </w:tc>
      </w:tr>
      <w:tr w:rsidR="00222B5F" w:rsidRPr="00771B84" w14:paraId="792D64D1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43538E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7603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1F83E1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/>
          </w:tcPr>
          <w:p w14:paraId="216CB1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1EDC1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E6F0D14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5D818F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95838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03A40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/>
          </w:tcPr>
          <w:p w14:paraId="75B609CD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3A2FA74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14:paraId="4FB702A4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0555A9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0DF6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339796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/>
          </w:tcPr>
          <w:p w14:paraId="598170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5D7B7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DE77DF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AED32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0120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3B7FF4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其他能耗"/>
            <w:r w:rsidRPr="00771B84">
              <w:rPr>
                <w:rFonts w:hint="eastAsia"/>
                <w:lang w:val="en-US"/>
              </w:rPr>
              <w:t>54.35</w:t>
            </w:r>
            <w:bookmarkEnd w:id="119"/>
          </w:p>
        </w:tc>
        <w:tc>
          <w:tcPr>
            <w:tcW w:w="1701" w:type="dxa"/>
            <w:vMerge/>
          </w:tcPr>
          <w:p w14:paraId="36CEE7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A8C92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DE137F8" w14:textId="77777777" w:rsidTr="00E43F8F">
        <w:tc>
          <w:tcPr>
            <w:tcW w:w="1526" w:type="dxa"/>
            <w:shd w:val="clear" w:color="auto" w:fill="D0CECE"/>
            <w:vAlign w:val="center"/>
          </w:tcPr>
          <w:p w14:paraId="74D729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D4D6D9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E716244" w14:textId="77777777" w:rsidR="00000000" w:rsidRPr="00771B84" w:rsidRDefault="00000000" w:rsidP="005B22B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ED397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66DD06A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650CA2EC" w14:textId="77777777" w:rsidTr="00E43F8F">
        <w:tc>
          <w:tcPr>
            <w:tcW w:w="1526" w:type="dxa"/>
            <w:shd w:val="clear" w:color="auto" w:fill="FFFFFF"/>
            <w:vAlign w:val="center"/>
          </w:tcPr>
          <w:p w14:paraId="142CE72F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21" w:name="热源能耗_燃料类型"/>
            <w:r>
              <w:t>烟煤</w:t>
            </w:r>
            <w:r>
              <w:t>II</w:t>
            </w:r>
            <w:bookmarkEnd w:id="121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9ADB17F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77F0A3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2" w:name="热源锅炉能耗"/>
            <w:r>
              <w:rPr>
                <w:rFonts w:hint="eastAsia"/>
                <w:lang w:val="en-US"/>
              </w:rPr>
              <w:t>0.000</w:t>
            </w:r>
            <w:bookmarkEnd w:id="122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69DFE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3" w:name="热源能耗_燃料CO2排放因子"/>
            <w:r>
              <w:t>89</w:t>
            </w:r>
            <w:bookmarkEnd w:id="123"/>
          </w:p>
        </w:tc>
        <w:tc>
          <w:tcPr>
            <w:tcW w:w="1570" w:type="dxa"/>
            <w:shd w:val="clear" w:color="auto" w:fill="FFFFFF"/>
            <w:vAlign w:val="center"/>
          </w:tcPr>
          <w:p w14:paraId="3BD7E8D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4" w:name="热源能耗锅炉碳排放"/>
            <w:r>
              <w:t>0.000</w:t>
            </w:r>
            <w:bookmarkEnd w:id="124"/>
          </w:p>
        </w:tc>
      </w:tr>
      <w:tr w:rsidR="002F591A" w:rsidRPr="00771B84" w14:paraId="056780FF" w14:textId="77777777" w:rsidTr="00E43F8F">
        <w:tc>
          <w:tcPr>
            <w:tcW w:w="1526" w:type="dxa"/>
            <w:shd w:val="clear" w:color="auto" w:fill="D0CECE"/>
            <w:vAlign w:val="center"/>
          </w:tcPr>
          <w:p w14:paraId="30D32CA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063B76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7C7F32D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36CD84AC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49CE35E0" w14:textId="77777777" w:rsidTr="00E43F8F">
        <w:tc>
          <w:tcPr>
            <w:tcW w:w="1526" w:type="dxa"/>
            <w:shd w:val="clear" w:color="auto" w:fill="FFFFFF"/>
            <w:vAlign w:val="center"/>
          </w:tcPr>
          <w:p w14:paraId="6ECC673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29F914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2E9424F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25" w:name="制冷剂消耗量"/>
            <w:r>
              <w:t>0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 w14:paraId="045B9E22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26" w:name="制冷剂碳排放"/>
            <w:r>
              <w:t>0.000</w:t>
            </w:r>
            <w:bookmarkEnd w:id="126"/>
          </w:p>
        </w:tc>
      </w:tr>
      <w:tr w:rsidR="0060132F" w:rsidRPr="00771B84" w14:paraId="32F6AE4A" w14:textId="77777777" w:rsidTr="00E43F8F">
        <w:tc>
          <w:tcPr>
            <w:tcW w:w="1526" w:type="dxa"/>
            <w:shd w:val="clear" w:color="auto" w:fill="D0CECE"/>
            <w:vAlign w:val="center"/>
          </w:tcPr>
          <w:p w14:paraId="06F59CB5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789866D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1F6BFB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224B6B4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581E339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7319BB7E" w14:textId="77777777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14:paraId="3C8929A5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73D5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6CDBAADC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169.58</w:t>
            </w:r>
            <w:bookmarkEnd w:id="127"/>
          </w:p>
        </w:tc>
        <w:tc>
          <w:tcPr>
            <w:tcW w:w="1701" w:type="dxa"/>
            <w:vMerge w:val="restart"/>
            <w:vAlign w:val="center"/>
          </w:tcPr>
          <w:p w14:paraId="4236BD1F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8" w:name="电力CO2排放因子7"/>
            <w:r>
              <w:t>0.5703</w:t>
            </w:r>
            <w:bookmarkEnd w:id="128"/>
          </w:p>
        </w:tc>
        <w:tc>
          <w:tcPr>
            <w:tcW w:w="1570" w:type="dxa"/>
          </w:tcPr>
          <w:p w14:paraId="49022A33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29" w:name="光伏能耗_电耗CO2排放"/>
            <w:r>
              <w:t>765.435</w:t>
            </w:r>
            <w:bookmarkEnd w:id="129"/>
          </w:p>
        </w:tc>
      </w:tr>
      <w:tr w:rsidR="003C4A70" w:rsidRPr="00771B84" w14:paraId="74D53EC0" w14:textId="77777777" w:rsidTr="00E43F8F">
        <w:tc>
          <w:tcPr>
            <w:tcW w:w="1526" w:type="dxa"/>
            <w:vMerge/>
            <w:shd w:val="clear" w:color="auto" w:fill="FFFFFF"/>
            <w:vAlign w:val="center"/>
          </w:tcPr>
          <w:p w14:paraId="3D3AD03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319DD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313F020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0" w:name="风力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701" w:type="dxa"/>
            <w:vMerge/>
          </w:tcPr>
          <w:p w14:paraId="3EEFE859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14B16751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1" w:name="风力能耗_电耗CO2排放"/>
            <w:r>
              <w:t>0.000</w:t>
            </w:r>
            <w:bookmarkEnd w:id="131"/>
          </w:p>
        </w:tc>
      </w:tr>
      <w:tr w:rsidR="003C4A70" w:rsidRPr="00771B84" w14:paraId="54B3D498" w14:textId="77777777" w:rsidTr="00E43F8F">
        <w:tc>
          <w:tcPr>
            <w:tcW w:w="7763" w:type="dxa"/>
            <w:gridSpan w:val="4"/>
            <w:shd w:val="clear" w:color="auto" w:fill="D0CECE"/>
            <w:vAlign w:val="center"/>
          </w:tcPr>
          <w:p w14:paraId="33D55206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19B876D7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32" w:name="建筑总碳排放"/>
            <w:r>
              <w:t>5950.481</w:t>
            </w:r>
            <w:bookmarkEnd w:id="132"/>
          </w:p>
        </w:tc>
        <w:bookmarkStart w:id="133" w:name="建筑总碳排放平米"/>
        <w:bookmarkEnd w:id="133"/>
      </w:tr>
      <w:bookmarkEnd w:id="87"/>
    </w:tbl>
    <w:p w14:paraId="11EFB7CB" w14:textId="77777777" w:rsidR="00000000" w:rsidRDefault="00000000"/>
    <w:p w14:paraId="346AA1CA" w14:textId="77777777" w:rsidR="00524209" w:rsidRDefault="00524209">
      <w:pPr>
        <w:widowControl w:val="0"/>
        <w:jc w:val="both"/>
        <w:rPr>
          <w:color w:val="000000"/>
        </w:rPr>
      </w:pPr>
    </w:p>
    <w:p w14:paraId="79CDA150" w14:textId="77777777" w:rsidR="00524209" w:rsidRDefault="00000000">
      <w:pPr>
        <w:pStyle w:val="2"/>
        <w:widowControl w:val="0"/>
      </w:pPr>
      <w:bookmarkStart w:id="134" w:name="_Toc186377296"/>
      <w:r>
        <w:t>全生命周期</w:t>
      </w:r>
      <w:bookmarkEnd w:id="134"/>
    </w:p>
    <w:p w14:paraId="60B27F95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5" w:name="_Toc186377297"/>
      <w:r>
        <w:rPr>
          <w:color w:val="000000"/>
        </w:rPr>
        <w:t>单位面积指标</w:t>
      </w:r>
      <w:bookmarkEnd w:id="13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524209" w14:paraId="08EFD7D2" w14:textId="77777777">
        <w:tc>
          <w:tcPr>
            <w:tcW w:w="2263" w:type="dxa"/>
            <w:shd w:val="clear" w:color="auto" w:fill="E6E6E6"/>
            <w:vAlign w:val="center"/>
          </w:tcPr>
          <w:p w14:paraId="3AD56B58" w14:textId="77777777" w:rsidR="00524209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2883DE3F" w14:textId="77777777" w:rsidR="00524209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5F1D11B" w14:textId="77777777" w:rsidR="00524209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524209" w14:paraId="6AFFDE6C" w14:textId="77777777">
        <w:tc>
          <w:tcPr>
            <w:tcW w:w="2263" w:type="dxa"/>
            <w:shd w:val="clear" w:color="auto" w:fill="E6E6E6"/>
            <w:vAlign w:val="center"/>
          </w:tcPr>
          <w:p w14:paraId="7437530D" w14:textId="77777777" w:rsidR="00524209" w:rsidRDefault="00000000">
            <w:r>
              <w:lastRenderedPageBreak/>
              <w:t>建筑材料生产</w:t>
            </w:r>
          </w:p>
        </w:tc>
        <w:tc>
          <w:tcPr>
            <w:tcW w:w="3741" w:type="dxa"/>
            <w:vAlign w:val="center"/>
          </w:tcPr>
          <w:p w14:paraId="097A09AB" w14:textId="77777777" w:rsidR="00524209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29D1A6FC" w14:textId="77777777" w:rsidR="00524209" w:rsidRDefault="00000000">
            <w:r>
              <w:t>0.00</w:t>
            </w:r>
          </w:p>
        </w:tc>
      </w:tr>
      <w:tr w:rsidR="00524209" w14:paraId="4C700E72" w14:textId="77777777">
        <w:tc>
          <w:tcPr>
            <w:tcW w:w="2263" w:type="dxa"/>
            <w:shd w:val="clear" w:color="auto" w:fill="E6E6E6"/>
            <w:vAlign w:val="center"/>
          </w:tcPr>
          <w:p w14:paraId="7504BD02" w14:textId="77777777" w:rsidR="00524209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51D3E598" w14:textId="77777777" w:rsidR="00524209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491BD967" w14:textId="77777777" w:rsidR="00524209" w:rsidRDefault="00000000">
            <w:r>
              <w:t>0.00</w:t>
            </w:r>
          </w:p>
        </w:tc>
      </w:tr>
      <w:tr w:rsidR="00524209" w14:paraId="46B824BA" w14:textId="77777777">
        <w:tc>
          <w:tcPr>
            <w:tcW w:w="2263" w:type="dxa"/>
            <w:shd w:val="clear" w:color="auto" w:fill="E6E6E6"/>
            <w:vAlign w:val="center"/>
          </w:tcPr>
          <w:p w14:paraId="01E716F1" w14:textId="77777777" w:rsidR="00524209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967C1C4" w14:textId="77777777" w:rsidR="00524209" w:rsidRDefault="00000000">
            <w:r>
              <w:t>0.12</w:t>
            </w:r>
          </w:p>
        </w:tc>
        <w:tc>
          <w:tcPr>
            <w:tcW w:w="3316" w:type="dxa"/>
            <w:vAlign w:val="center"/>
          </w:tcPr>
          <w:p w14:paraId="3C81481C" w14:textId="77777777" w:rsidR="00524209" w:rsidRDefault="00000000">
            <w:r>
              <w:t>5.99</w:t>
            </w:r>
          </w:p>
        </w:tc>
      </w:tr>
      <w:tr w:rsidR="00524209" w14:paraId="7B585ADE" w14:textId="77777777">
        <w:tc>
          <w:tcPr>
            <w:tcW w:w="2263" w:type="dxa"/>
            <w:shd w:val="clear" w:color="auto" w:fill="E6E6E6"/>
            <w:vAlign w:val="center"/>
          </w:tcPr>
          <w:p w14:paraId="2165C325" w14:textId="77777777" w:rsidR="00524209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7FC3888" w14:textId="77777777" w:rsidR="00524209" w:rsidRDefault="00000000">
            <w:r>
              <w:t>0.12</w:t>
            </w:r>
          </w:p>
        </w:tc>
        <w:tc>
          <w:tcPr>
            <w:tcW w:w="3316" w:type="dxa"/>
            <w:vAlign w:val="center"/>
          </w:tcPr>
          <w:p w14:paraId="0211AE4C" w14:textId="77777777" w:rsidR="00524209" w:rsidRDefault="00000000">
            <w:r>
              <w:t>5.99</w:t>
            </w:r>
          </w:p>
        </w:tc>
      </w:tr>
      <w:tr w:rsidR="00524209" w14:paraId="088149E2" w14:textId="77777777">
        <w:tc>
          <w:tcPr>
            <w:tcW w:w="2263" w:type="dxa"/>
            <w:shd w:val="clear" w:color="auto" w:fill="E6E6E6"/>
            <w:vAlign w:val="center"/>
          </w:tcPr>
          <w:p w14:paraId="07A2FEE0" w14:textId="77777777" w:rsidR="00524209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1318841C" w14:textId="77777777" w:rsidR="00524209" w:rsidRDefault="00000000">
            <w:r>
              <w:t>15.04</w:t>
            </w:r>
          </w:p>
        </w:tc>
        <w:tc>
          <w:tcPr>
            <w:tcW w:w="3316" w:type="dxa"/>
            <w:vAlign w:val="center"/>
          </w:tcPr>
          <w:p w14:paraId="2E90EA82" w14:textId="77777777" w:rsidR="00524209" w:rsidRDefault="00000000">
            <w:r>
              <w:t>751.85</w:t>
            </w:r>
          </w:p>
        </w:tc>
      </w:tr>
      <w:tr w:rsidR="00524209" w14:paraId="100029A3" w14:textId="77777777">
        <w:tc>
          <w:tcPr>
            <w:tcW w:w="2263" w:type="dxa"/>
            <w:shd w:val="clear" w:color="auto" w:fill="E6E6E6"/>
            <w:vAlign w:val="center"/>
          </w:tcPr>
          <w:p w14:paraId="62FC0F9B" w14:textId="77777777" w:rsidR="00524209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AEFA976" w14:textId="77777777" w:rsidR="00524209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5745133F" w14:textId="77777777" w:rsidR="00524209" w:rsidRDefault="00000000">
            <w:r>
              <w:t>0</w:t>
            </w:r>
          </w:p>
        </w:tc>
      </w:tr>
      <w:tr w:rsidR="00524209" w14:paraId="7CE6C191" w14:textId="77777777">
        <w:tc>
          <w:tcPr>
            <w:tcW w:w="2263" w:type="dxa"/>
            <w:shd w:val="clear" w:color="auto" w:fill="E6E6E6"/>
            <w:vAlign w:val="center"/>
          </w:tcPr>
          <w:p w14:paraId="714A0C35" w14:textId="77777777" w:rsidR="00524209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40C33DB9" w14:textId="77777777" w:rsidR="00524209" w:rsidRDefault="00000000">
            <w:r>
              <w:t>15.28</w:t>
            </w:r>
          </w:p>
        </w:tc>
        <w:tc>
          <w:tcPr>
            <w:tcW w:w="3316" w:type="dxa"/>
            <w:vAlign w:val="center"/>
          </w:tcPr>
          <w:p w14:paraId="1D23AE69" w14:textId="77777777" w:rsidR="00524209" w:rsidRDefault="00000000">
            <w:r>
              <w:t>763.83</w:t>
            </w:r>
          </w:p>
        </w:tc>
      </w:tr>
    </w:tbl>
    <w:p w14:paraId="3B9CC632" w14:textId="77777777" w:rsidR="00524209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6" w:name="_Toc186377298"/>
      <w:r>
        <w:rPr>
          <w:color w:val="000000"/>
        </w:rPr>
        <w:t>总碳排放量</w:t>
      </w:r>
      <w:bookmarkEnd w:id="13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524209" w14:paraId="51E1D982" w14:textId="77777777">
        <w:tc>
          <w:tcPr>
            <w:tcW w:w="2263" w:type="dxa"/>
            <w:shd w:val="clear" w:color="auto" w:fill="E6E6E6"/>
            <w:vAlign w:val="center"/>
          </w:tcPr>
          <w:p w14:paraId="086C4302" w14:textId="77777777" w:rsidR="00524209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C536B35" w14:textId="77777777" w:rsidR="00524209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744B508" w14:textId="77777777" w:rsidR="00524209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524209" w14:paraId="63793590" w14:textId="77777777">
        <w:tc>
          <w:tcPr>
            <w:tcW w:w="2263" w:type="dxa"/>
            <w:shd w:val="clear" w:color="auto" w:fill="E6E6E6"/>
            <w:vAlign w:val="center"/>
          </w:tcPr>
          <w:p w14:paraId="606235C1" w14:textId="77777777" w:rsidR="00524209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32B50BAD" w14:textId="77777777" w:rsidR="00524209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668DA82A" w14:textId="77777777" w:rsidR="00524209" w:rsidRDefault="00000000">
            <w:r>
              <w:t>0.000</w:t>
            </w:r>
          </w:p>
        </w:tc>
      </w:tr>
      <w:tr w:rsidR="00524209" w14:paraId="0C063FCF" w14:textId="77777777">
        <w:tc>
          <w:tcPr>
            <w:tcW w:w="2263" w:type="dxa"/>
            <w:shd w:val="clear" w:color="auto" w:fill="E6E6E6"/>
            <w:vAlign w:val="center"/>
          </w:tcPr>
          <w:p w14:paraId="3C08BB24" w14:textId="77777777" w:rsidR="00524209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36002826" w14:textId="77777777" w:rsidR="00524209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3F110C00" w14:textId="77777777" w:rsidR="00524209" w:rsidRDefault="00000000">
            <w:r>
              <w:t>0.000</w:t>
            </w:r>
          </w:p>
        </w:tc>
      </w:tr>
      <w:tr w:rsidR="00524209" w14:paraId="30FFA84E" w14:textId="77777777">
        <w:tc>
          <w:tcPr>
            <w:tcW w:w="2263" w:type="dxa"/>
            <w:shd w:val="clear" w:color="auto" w:fill="E6E6E6"/>
            <w:vAlign w:val="center"/>
          </w:tcPr>
          <w:p w14:paraId="66CA9993" w14:textId="77777777" w:rsidR="00524209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5729125" w14:textId="77777777" w:rsidR="00524209" w:rsidRDefault="00000000">
            <w:r>
              <w:t>0.948</w:t>
            </w:r>
          </w:p>
        </w:tc>
        <w:tc>
          <w:tcPr>
            <w:tcW w:w="3316" w:type="dxa"/>
            <w:vAlign w:val="center"/>
          </w:tcPr>
          <w:p w14:paraId="1736EBC5" w14:textId="77777777" w:rsidR="00524209" w:rsidRDefault="00000000">
            <w:r>
              <w:t>47.408</w:t>
            </w:r>
          </w:p>
        </w:tc>
      </w:tr>
      <w:tr w:rsidR="00524209" w14:paraId="24626BC1" w14:textId="77777777">
        <w:tc>
          <w:tcPr>
            <w:tcW w:w="2263" w:type="dxa"/>
            <w:shd w:val="clear" w:color="auto" w:fill="E6E6E6"/>
            <w:vAlign w:val="center"/>
          </w:tcPr>
          <w:p w14:paraId="5AE8739A" w14:textId="77777777" w:rsidR="00524209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2A7CEC9" w14:textId="77777777" w:rsidR="00524209" w:rsidRDefault="00000000">
            <w:r>
              <w:t>0.948</w:t>
            </w:r>
          </w:p>
        </w:tc>
        <w:tc>
          <w:tcPr>
            <w:tcW w:w="3316" w:type="dxa"/>
            <w:vAlign w:val="center"/>
          </w:tcPr>
          <w:p w14:paraId="1AB4C7D1" w14:textId="77777777" w:rsidR="00524209" w:rsidRDefault="00000000">
            <w:r>
              <w:t>47.408</w:t>
            </w:r>
          </w:p>
        </w:tc>
      </w:tr>
      <w:tr w:rsidR="00524209" w14:paraId="3EAA3536" w14:textId="77777777">
        <w:tc>
          <w:tcPr>
            <w:tcW w:w="2263" w:type="dxa"/>
            <w:shd w:val="clear" w:color="auto" w:fill="E6E6E6"/>
            <w:vAlign w:val="center"/>
          </w:tcPr>
          <w:p w14:paraId="6ECC81E2" w14:textId="77777777" w:rsidR="00524209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369FB2D6" w14:textId="77777777" w:rsidR="00524209" w:rsidRDefault="00000000">
            <w:r>
              <w:t>119.010</w:t>
            </w:r>
          </w:p>
        </w:tc>
        <w:tc>
          <w:tcPr>
            <w:tcW w:w="3316" w:type="dxa"/>
            <w:vAlign w:val="center"/>
          </w:tcPr>
          <w:p w14:paraId="279C9FC6" w14:textId="77777777" w:rsidR="00524209" w:rsidRDefault="00000000">
            <w:r>
              <w:t>5950.481</w:t>
            </w:r>
          </w:p>
        </w:tc>
      </w:tr>
      <w:tr w:rsidR="00524209" w14:paraId="7DC5674B" w14:textId="77777777">
        <w:tc>
          <w:tcPr>
            <w:tcW w:w="2263" w:type="dxa"/>
            <w:shd w:val="clear" w:color="auto" w:fill="E6E6E6"/>
            <w:vAlign w:val="center"/>
          </w:tcPr>
          <w:p w14:paraId="22C840FF" w14:textId="77777777" w:rsidR="00524209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7722B15" w14:textId="77777777" w:rsidR="00524209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71EBCA86" w14:textId="77777777" w:rsidR="00524209" w:rsidRDefault="00000000">
            <w:r>
              <w:t>0</w:t>
            </w:r>
          </w:p>
        </w:tc>
      </w:tr>
      <w:tr w:rsidR="00524209" w14:paraId="4D83088C" w14:textId="77777777">
        <w:tc>
          <w:tcPr>
            <w:tcW w:w="2263" w:type="dxa"/>
            <w:shd w:val="clear" w:color="auto" w:fill="E6E6E6"/>
            <w:vAlign w:val="center"/>
          </w:tcPr>
          <w:p w14:paraId="1918A8C0" w14:textId="77777777" w:rsidR="00524209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620E9501" w14:textId="77777777" w:rsidR="00524209" w:rsidRDefault="00000000">
            <w:r>
              <w:t>120.906</w:t>
            </w:r>
          </w:p>
        </w:tc>
        <w:tc>
          <w:tcPr>
            <w:tcW w:w="3316" w:type="dxa"/>
            <w:vAlign w:val="center"/>
          </w:tcPr>
          <w:p w14:paraId="64773D99" w14:textId="77777777" w:rsidR="00524209" w:rsidRDefault="00000000">
            <w:r>
              <w:t>6045.297</w:t>
            </w:r>
          </w:p>
        </w:tc>
      </w:tr>
    </w:tbl>
    <w:p w14:paraId="36EBC744" w14:textId="77777777" w:rsidR="0052420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B600484" wp14:editId="5D9A33C3">
            <wp:extent cx="5667375" cy="5591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3E78" w14:textId="77777777" w:rsidR="0052420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FC0AAC2" wp14:editId="1D63DC66">
            <wp:extent cx="5667375" cy="55911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12F01" w14:textId="77777777" w:rsidR="00524209" w:rsidRDefault="00524209">
      <w:pPr>
        <w:sectPr w:rsidR="0052420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0C4EFB0" w14:textId="77777777" w:rsidR="00524209" w:rsidRDefault="00000000">
      <w:pPr>
        <w:pStyle w:val="1"/>
        <w:widowControl w:val="0"/>
        <w:jc w:val="both"/>
        <w:rPr>
          <w:color w:val="000000"/>
        </w:rPr>
      </w:pPr>
      <w:bookmarkStart w:id="137" w:name="_Toc186377299"/>
      <w:r>
        <w:rPr>
          <w:color w:val="000000"/>
        </w:rPr>
        <w:lastRenderedPageBreak/>
        <w:t>附录</w:t>
      </w:r>
      <w:bookmarkEnd w:id="137"/>
    </w:p>
    <w:p w14:paraId="2E2C00DD" w14:textId="77777777" w:rsidR="00524209" w:rsidRDefault="00000000">
      <w:pPr>
        <w:pStyle w:val="2"/>
        <w:widowControl w:val="0"/>
      </w:pPr>
      <w:bookmarkStart w:id="138" w:name="_Toc186377300"/>
      <w:r>
        <w:t>工作日/节假日人员逐时在室率(%)</w:t>
      </w:r>
      <w:bookmarkEnd w:id="138"/>
    </w:p>
    <w:p w14:paraId="6929F487" w14:textId="77777777" w:rsidR="00524209" w:rsidRDefault="005242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AE3EB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6B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42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90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45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19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23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2F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FB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92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FB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8D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D1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03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4A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44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96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8C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0C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97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C9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11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BE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4A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F5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2B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07F3FA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F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6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FB4B2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8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6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1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9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4F042C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8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A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F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9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3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2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083B8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5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2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C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2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5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3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6D48A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3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A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D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2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4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4BF7C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E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E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2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8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A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30FF88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6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8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7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AC5D7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8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F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5F7C9B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7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F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8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A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8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7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8DA84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4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0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E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E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C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3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E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9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B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3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1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581F1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8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C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4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B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0B0A4E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D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3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F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D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B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1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E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5DE72B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0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3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E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0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9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A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34909C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A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7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0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8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0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A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6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89540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B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6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3F909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2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E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3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E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5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65226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5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F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E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1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E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4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346EEA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1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1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2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6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5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2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3EFAE6" w14:textId="77777777" w:rsidR="00524209" w:rsidRDefault="00524209">
      <w:pPr>
        <w:widowControl w:val="0"/>
        <w:jc w:val="both"/>
        <w:rPr>
          <w:color w:val="000000"/>
        </w:rPr>
      </w:pPr>
    </w:p>
    <w:p w14:paraId="522C2F28" w14:textId="77777777" w:rsidR="00524209" w:rsidRDefault="00000000">
      <w:r>
        <w:t>注：上行：工作日；下行：节假日</w:t>
      </w:r>
    </w:p>
    <w:p w14:paraId="0419F710" w14:textId="77777777" w:rsidR="00524209" w:rsidRDefault="00000000">
      <w:pPr>
        <w:pStyle w:val="2"/>
      </w:pPr>
      <w:bookmarkStart w:id="139" w:name="_Toc186377301"/>
      <w:r>
        <w:t>工作日/节假日照明开关时间表(%)</w:t>
      </w:r>
      <w:bookmarkEnd w:id="139"/>
    </w:p>
    <w:p w14:paraId="7327D902" w14:textId="77777777" w:rsidR="00524209" w:rsidRDefault="005242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66BD1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D0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EE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6C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DC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49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3E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FA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D5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2C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1A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4A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3E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23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06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30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A5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A9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49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380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C5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89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9B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21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AC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B3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041663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3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C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E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42E9C3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7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6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D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7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2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65AB97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D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6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6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D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F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0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8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E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3C3048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D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0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6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9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4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8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F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0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2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5E0294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F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0AF874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C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5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D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A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D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5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D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7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5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3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E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54323F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5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6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E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A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B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0820AB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B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6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A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4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0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C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1F03A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F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1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E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E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5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054032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A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A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D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7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4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8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E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4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629F3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4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B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3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D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A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B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8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8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2F2D4C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7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B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9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9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5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8ABBA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B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D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E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B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24209" w14:paraId="49E6AE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F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2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2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C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C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1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7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9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1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24209" w14:paraId="2A7A55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F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D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8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F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24209" w14:paraId="731957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D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5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6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1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2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0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5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F0BD6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E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0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9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1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8E096E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6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5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7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F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E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5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D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E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0A0590" w14:textId="77777777" w:rsidR="00524209" w:rsidRDefault="00524209"/>
    <w:p w14:paraId="4A8469DC" w14:textId="77777777" w:rsidR="00524209" w:rsidRDefault="00000000">
      <w:r>
        <w:t>注：上行：工作日；下行：节假日</w:t>
      </w:r>
    </w:p>
    <w:p w14:paraId="54DE0333" w14:textId="77777777" w:rsidR="00524209" w:rsidRDefault="00000000">
      <w:pPr>
        <w:pStyle w:val="2"/>
      </w:pPr>
      <w:bookmarkStart w:id="140" w:name="_Toc186377302"/>
      <w:r>
        <w:t>工作日/节假日设备逐时使用率(%)</w:t>
      </w:r>
      <w:bookmarkEnd w:id="140"/>
    </w:p>
    <w:p w14:paraId="642D930B" w14:textId="77777777" w:rsidR="00524209" w:rsidRDefault="005242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6866D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EE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06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EE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9F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22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5B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F7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B3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C5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60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8E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01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20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EB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2E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EF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87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80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68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8F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E8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1D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13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09D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28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53A92A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B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3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7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E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3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D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4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6B6F2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E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A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2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1696D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C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B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E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1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3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F5BF9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2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5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1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C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2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0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4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0819A2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9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4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B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6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F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2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B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6CD2A4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A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F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8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F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5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D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6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F1EBF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4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5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A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8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E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4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B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417395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C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3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5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4D4C70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0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6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C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A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C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0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10A686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7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9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7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8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1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C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4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4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C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74159E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7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5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6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F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A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D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6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267981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2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F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F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B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B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E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5A08B1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E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E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24209" w14:paraId="6951E5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C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2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C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A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24209" w14:paraId="7AA1EB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4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D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6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69AD14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5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5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0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2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F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9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24209" w14:paraId="4CEAAE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5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3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A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9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E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3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E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6C5BF4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9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C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2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F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5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B48F21F" w14:textId="77777777" w:rsidR="00524209" w:rsidRDefault="00524209"/>
    <w:p w14:paraId="787D607B" w14:textId="77777777" w:rsidR="00524209" w:rsidRDefault="00000000">
      <w:r>
        <w:t>注：上行：工作日；下行：节假日</w:t>
      </w:r>
    </w:p>
    <w:p w14:paraId="7CEB4AFC" w14:textId="77777777" w:rsidR="00524209" w:rsidRDefault="00000000">
      <w:pPr>
        <w:pStyle w:val="2"/>
      </w:pPr>
      <w:bookmarkStart w:id="141" w:name="_Toc186377303"/>
      <w:r>
        <w:t>工作日/节假日空调系统运行时间表(1:开,0:关)</w:t>
      </w:r>
      <w:bookmarkEnd w:id="141"/>
    </w:p>
    <w:p w14:paraId="69A8B2EF" w14:textId="77777777" w:rsidR="0052420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76D89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57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91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40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44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53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19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7A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2A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AB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D8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34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24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1A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9E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4C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18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D9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A7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6F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F8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87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4D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63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30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B3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61CCB3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F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D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A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B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D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8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B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A25BAF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836496" w14:textId="77777777" w:rsidR="00524209" w:rsidRDefault="00000000">
      <w:r>
        <w:t>供冷期：</w:t>
      </w:r>
    </w:p>
    <w:p w14:paraId="7FB69ED0" w14:textId="77777777" w:rsidR="00524209" w:rsidRDefault="005242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7CFC3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78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1F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70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98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B6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F8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EA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24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F8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4F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74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E2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37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83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EC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96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70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A9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D5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69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77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F2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18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9A4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EC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687743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A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B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B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E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6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B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2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7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2ABD29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D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9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8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5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F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F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8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BBBF8F" w14:textId="77777777" w:rsidR="00524209" w:rsidRDefault="00524209"/>
    <w:p w14:paraId="01B0815C" w14:textId="77777777" w:rsidR="00524209" w:rsidRDefault="00000000">
      <w:r>
        <w:t>注：上行：工作日；下行：节假日</w:t>
      </w:r>
    </w:p>
    <w:p w14:paraId="6B5F5793" w14:textId="77777777" w:rsidR="00524209" w:rsidRDefault="00000000">
      <w:pPr>
        <w:pStyle w:val="2"/>
      </w:pPr>
      <w:bookmarkStart w:id="142" w:name="_Toc186377304"/>
      <w:r>
        <w:t>工作日/节假日新风运行时间表(%)</w:t>
      </w:r>
      <w:bookmarkEnd w:id="142"/>
    </w:p>
    <w:p w14:paraId="43AF823D" w14:textId="77777777" w:rsidR="00524209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108182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43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C6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F2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D2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D9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33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70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C1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32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48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5D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E5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FA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C1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51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BD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04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10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9F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C5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E9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8A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5A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C5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AE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6CB1E6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E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8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2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8D16AD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F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B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A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2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7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E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7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5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2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FDC0A2" w14:textId="77777777" w:rsidR="00524209" w:rsidRDefault="00000000">
      <w:r>
        <w:t>供冷期：</w:t>
      </w:r>
    </w:p>
    <w:p w14:paraId="65D3D599" w14:textId="77777777" w:rsidR="00524209" w:rsidRDefault="005242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513A9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B64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6C6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F8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97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44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C9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EA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0E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5C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14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B1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96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54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C6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1D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1C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50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32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72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36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91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67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A6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44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34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24209" w14:paraId="0DAB00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9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D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B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C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A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0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2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3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4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46B30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5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5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4E5E1F" w14:textId="77777777" w:rsidR="00524209" w:rsidRDefault="00524209"/>
    <w:p w14:paraId="547D918B" w14:textId="77777777" w:rsidR="00524209" w:rsidRDefault="00000000">
      <w:r>
        <w:t>注：上行：工作日；下行：节假日</w:t>
      </w:r>
    </w:p>
    <w:p w14:paraId="704569DE" w14:textId="77777777" w:rsidR="00524209" w:rsidRDefault="00524209"/>
    <w:sectPr w:rsidR="0052420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EA89" w14:textId="77777777" w:rsidR="006F19E2" w:rsidRDefault="006F19E2" w:rsidP="00203A7D">
      <w:r>
        <w:separator/>
      </w:r>
    </w:p>
  </w:endnote>
  <w:endnote w:type="continuationSeparator" w:id="0">
    <w:p w14:paraId="1A12F15D" w14:textId="77777777" w:rsidR="006F19E2" w:rsidRDefault="006F19E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583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A8D6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438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66B">
      <w:rPr>
        <w:rStyle w:val="a9"/>
        <w:noProof/>
      </w:rPr>
      <w:t>2</w:t>
    </w:r>
    <w:r>
      <w:rPr>
        <w:rStyle w:val="a9"/>
      </w:rPr>
      <w:fldChar w:fldCharType="end"/>
    </w:r>
  </w:p>
  <w:p w14:paraId="0ECEAE8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D5F7" w14:textId="77777777" w:rsidR="006F19E2" w:rsidRDefault="006F19E2" w:rsidP="00203A7D">
      <w:r>
        <w:separator/>
      </w:r>
    </w:p>
  </w:footnote>
  <w:footnote w:type="continuationSeparator" w:id="0">
    <w:p w14:paraId="4F7574D5" w14:textId="77777777" w:rsidR="006F19E2" w:rsidRDefault="006F19E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18C9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9FA1065" wp14:editId="4953C32A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77759613">
    <w:abstractNumId w:val="0"/>
  </w:num>
  <w:num w:numId="2" w16cid:durableId="20383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E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9540F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24209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6F19E2"/>
    <w:rsid w:val="00732438"/>
    <w:rsid w:val="007429D0"/>
    <w:rsid w:val="007B5194"/>
    <w:rsid w:val="007D7FC4"/>
    <w:rsid w:val="007F1D28"/>
    <w:rsid w:val="0080305E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D72FF3F"/>
  <w15:chartTrackingRefBased/>
  <w15:docId w15:val="{7D42B8F1-5F81-405C-B01E-F27F14C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ENWARE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1</TotalTime>
  <Pages>17</Pages>
  <Words>2123</Words>
  <Characters>12106</Characters>
  <Application>Microsoft Office Word</Application>
  <DocSecurity>0</DocSecurity>
  <Lines>100</Lines>
  <Paragraphs>28</Paragraphs>
  <ScaleCrop>false</ScaleCrop>
  <Company>ths</Company>
  <LinksUpToDate>false</LinksUpToDate>
  <CharactersWithSpaces>14201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ALIENWARE</dc:creator>
  <cp:keywords/>
  <cp:lastModifiedBy>嵩 吴</cp:lastModifiedBy>
  <cp:revision>1</cp:revision>
  <cp:lastPrinted>1899-12-31T16:00:00Z</cp:lastPrinted>
  <dcterms:created xsi:type="dcterms:W3CDTF">2024-12-29T07:07:00Z</dcterms:created>
  <dcterms:modified xsi:type="dcterms:W3CDTF">2024-12-29T07:08:00Z</dcterms:modified>
</cp:coreProperties>
</file>