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54081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37" w:name="_GoBack"/>
      <w:bookmarkEnd w:id="37"/>
    </w:p>
    <w:p w14:paraId="2DC85EC0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 w14:paraId="61C2F03D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 w14:paraId="1EDBAB7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80092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98A1CD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4AED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1BF67E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8D2232F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43FB1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AD61FB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6FA69F7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6BE78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81D7C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52EEC6F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76F51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678509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FD69E27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78E1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462AC2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403DCD5A">
            <w:pPr>
              <w:rPr>
                <w:rFonts w:ascii="宋体" w:hAnsi="宋体"/>
                <w:szCs w:val="21"/>
              </w:rPr>
            </w:pPr>
          </w:p>
        </w:tc>
      </w:tr>
      <w:tr w14:paraId="66D6A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8A2F4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1822E29">
            <w:pPr>
              <w:rPr>
                <w:rFonts w:ascii="宋体" w:hAnsi="宋体"/>
                <w:szCs w:val="21"/>
              </w:rPr>
            </w:pPr>
          </w:p>
        </w:tc>
      </w:tr>
      <w:tr w14:paraId="182DE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09A7C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CA529C9">
            <w:pPr>
              <w:rPr>
                <w:rFonts w:ascii="宋体" w:hAnsi="宋体"/>
                <w:szCs w:val="21"/>
              </w:rPr>
            </w:pPr>
          </w:p>
        </w:tc>
      </w:tr>
      <w:tr w14:paraId="2869F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1BD8C9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97FEECE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5"/>
          </w:p>
        </w:tc>
      </w:tr>
    </w:tbl>
    <w:p w14:paraId="520A6143">
      <w:pPr>
        <w:jc w:val="center"/>
        <w:rPr>
          <w:rFonts w:ascii="宋体" w:hAnsi="宋体"/>
          <w:lang w:val="en-US"/>
        </w:rPr>
      </w:pPr>
    </w:p>
    <w:p w14:paraId="20EB666C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699043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3FF1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AB8246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C215DE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0AA23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400B8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0F4857C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2DC61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3C4289C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71BD2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3C01B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62E5AEC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4DB887D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T18307137110</w:t>
            </w:r>
            <w:bookmarkEnd w:id="9"/>
          </w:p>
        </w:tc>
      </w:tr>
    </w:tbl>
    <w:p w14:paraId="2CCBB6D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2BB61BA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7BB88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_Toc18971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6112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_Toc4779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_Toc4779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77574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_Toc17680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_Toc17680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CC111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_Toc12245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_Toc12245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5F7CA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_Toc14105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_Toc14105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05F1D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_Toc8773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_Toc8773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9A5D3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_Toc5829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_Toc5829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95740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_Toc11369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_Toc11369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CE403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_Toc4733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_Toc4733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170D5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_Toc10738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_Toc10738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C250C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_Toc2675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_Toc2675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AAE65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_Toc10370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_Toc10370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7DA9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_Toc13072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_Toc13072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035E6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_Toc15081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_Toc15081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57611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_Toc27587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_Toc27587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A6E0E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_Toc818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_Toc818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13C6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_Toc30051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_Toc30051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BBA88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_Toc4609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_Toc4609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7B9C3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_Toc19586 </w:instrText>
      </w:r>
      <w:r>
        <w:fldChar w:fldCharType="separate"/>
      </w:r>
      <w:r>
        <w:rPr>
          <w:rFonts w:hint="eastAsia"/>
        </w:rPr>
        <w:t xml:space="preserve">13 </w:t>
      </w:r>
      <w:r>
        <w:t>新风负荷表</w:t>
      </w:r>
      <w:r>
        <w:tab/>
      </w:r>
      <w:r>
        <w:fldChar w:fldCharType="begin"/>
      </w:r>
      <w:r>
        <w:instrText xml:space="preserve"> PAGEREF _Toc19586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370D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_Toc28190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_Toc28190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BED76B2">
      <w:pPr>
        <w:pStyle w:val="16"/>
      </w:pPr>
      <w:r>
        <w:fldChar w:fldCharType="end"/>
      </w:r>
    </w:p>
    <w:p w14:paraId="78682809">
      <w:pPr>
        <w:rPr>
          <w:lang w:val="en-US"/>
        </w:rPr>
      </w:pPr>
    </w:p>
    <w:p w14:paraId="4A973170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27037B6D"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18971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176AF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CEF408">
            <w:r>
              <w:t>地理位置</w:t>
            </w:r>
          </w:p>
        </w:tc>
        <w:tc>
          <w:tcPr>
            <w:gridSpan w:val="2"/>
            <w:vAlign w:val="center"/>
          </w:tcPr>
          <w:p w14:paraId="63FE0034">
            <w:r>
              <w:t>湖北-孝感</w:t>
            </w:r>
          </w:p>
        </w:tc>
      </w:tr>
      <w:tr w14:paraId="61290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B2041">
            <w:r>
              <w:t>北纬</w:t>
            </w:r>
          </w:p>
        </w:tc>
        <w:tc>
          <w:tcPr>
            <w:gridSpan w:val="2"/>
            <w:vAlign w:val="center"/>
          </w:tcPr>
          <w:p w14:paraId="2E37FCAF">
            <w:r>
              <w:t>30.95</w:t>
            </w:r>
          </w:p>
        </w:tc>
      </w:tr>
      <w:tr w14:paraId="5EE6D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AFD95">
            <w:r>
              <w:t>东经</w:t>
            </w:r>
          </w:p>
        </w:tc>
        <w:tc>
          <w:tcPr>
            <w:gridSpan w:val="2"/>
            <w:vAlign w:val="center"/>
          </w:tcPr>
          <w:p w14:paraId="403C5590">
            <w:r>
              <w:t>113.92</w:t>
            </w:r>
          </w:p>
        </w:tc>
      </w:tr>
      <w:tr w14:paraId="55C1B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4C57C">
            <w:r>
              <w:t>建筑名称</w:t>
            </w:r>
          </w:p>
        </w:tc>
        <w:tc>
          <w:tcPr>
            <w:gridSpan w:val="2"/>
            <w:vAlign w:val="center"/>
          </w:tcPr>
          <w:p w14:paraId="7EC0D256">
            <w:r>
              <w:t>新建项目</w:t>
            </w:r>
          </w:p>
        </w:tc>
      </w:tr>
      <w:tr w14:paraId="03360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7DAECF">
            <w:r>
              <w:t>建筑面积</w:t>
            </w:r>
          </w:p>
        </w:tc>
        <w:tc>
          <w:tcPr>
            <w:vAlign w:val="center"/>
          </w:tcPr>
          <w:p w14:paraId="4ADF6C2A">
            <w:r>
              <w:t>地上 1187.03 ㎡</w:t>
            </w:r>
          </w:p>
        </w:tc>
        <w:tc>
          <w:tcPr>
            <w:vAlign w:val="center"/>
          </w:tcPr>
          <w:p w14:paraId="2735BE57">
            <w:r>
              <w:t>地下 0.00 ㎡</w:t>
            </w:r>
          </w:p>
        </w:tc>
      </w:tr>
      <w:tr w14:paraId="2301F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3D6BCE">
            <w:r>
              <w:t>建筑高度</w:t>
            </w:r>
          </w:p>
        </w:tc>
        <w:tc>
          <w:tcPr>
            <w:vAlign w:val="center"/>
          </w:tcPr>
          <w:p w14:paraId="0DACD919">
            <w:r>
              <w:t>地上 4.20 m</w:t>
            </w:r>
          </w:p>
        </w:tc>
        <w:tc>
          <w:tcPr>
            <w:vAlign w:val="center"/>
          </w:tcPr>
          <w:p w14:paraId="7ED49AA3">
            <w:r>
              <w:t>地下 0.00 m</w:t>
            </w:r>
          </w:p>
        </w:tc>
      </w:tr>
      <w:tr w14:paraId="28F5A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53957">
            <w:r>
              <w:t>建筑层数</w:t>
            </w:r>
          </w:p>
        </w:tc>
        <w:tc>
          <w:tcPr>
            <w:vAlign w:val="center"/>
          </w:tcPr>
          <w:p w14:paraId="600C3D40">
            <w:r>
              <w:t>地上 1</w:t>
            </w:r>
          </w:p>
        </w:tc>
        <w:tc>
          <w:tcPr>
            <w:vAlign w:val="center"/>
          </w:tcPr>
          <w:p w14:paraId="00C199B1">
            <w:r>
              <w:t>地下 0</w:t>
            </w:r>
          </w:p>
        </w:tc>
      </w:tr>
      <w:tr w14:paraId="10D5D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728C9F">
            <w:r>
              <w:t>北向角度</w:t>
            </w:r>
          </w:p>
        </w:tc>
        <w:tc>
          <w:tcPr>
            <w:gridSpan w:val="2"/>
            <w:vAlign w:val="center"/>
          </w:tcPr>
          <w:p w14:paraId="53D7A327">
            <w:r>
              <w:t>90°</w:t>
            </w:r>
          </w:p>
        </w:tc>
      </w:tr>
    </w:tbl>
    <w:p w14:paraId="70AB0A5A">
      <w:pPr>
        <w:pStyle w:val="2"/>
      </w:pPr>
      <w:bookmarkStart w:id="11" w:name="_Toc4779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284D5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E0DD10">
            <w:r>
              <w:t>气象位置</w:t>
            </w:r>
          </w:p>
        </w:tc>
        <w:tc>
          <w:tcPr>
            <w:vAlign w:val="center"/>
          </w:tcPr>
          <w:p w14:paraId="29228FD3">
            <w:r>
              <w:t>湖北-武汉-武汉（默认）</w:t>
            </w:r>
          </w:p>
        </w:tc>
      </w:tr>
      <w:tr w14:paraId="70479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BD725D">
            <w:r>
              <w:t>气象来源</w:t>
            </w:r>
          </w:p>
        </w:tc>
        <w:tc>
          <w:tcPr>
            <w:vAlign w:val="center"/>
          </w:tcPr>
          <w:p w14:paraId="27E98C58">
            <w:r>
              <w:t>《民用建筑供暖通风与空气调节设计规范（GB 50736 - 2012）》</w:t>
            </w:r>
          </w:p>
        </w:tc>
      </w:tr>
      <w:tr w14:paraId="63C9D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4973B">
            <w:r>
              <w:t>大气透明度等级</w:t>
            </w:r>
          </w:p>
        </w:tc>
        <w:tc>
          <w:tcPr>
            <w:vAlign w:val="center"/>
          </w:tcPr>
          <w:p w14:paraId="437CE6ED">
            <w:r>
              <w:t>4</w:t>
            </w:r>
          </w:p>
        </w:tc>
      </w:tr>
      <w:tr w14:paraId="39977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B93D4">
            <w:r>
              <w:t>室外计算温度(℃)</w:t>
            </w:r>
          </w:p>
        </w:tc>
        <w:tc>
          <w:tcPr>
            <w:vAlign w:val="center"/>
          </w:tcPr>
          <w:p w14:paraId="522B1EFC">
            <w:r>
              <w:t>-2.6</w:t>
            </w:r>
          </w:p>
        </w:tc>
      </w:tr>
      <w:tr w14:paraId="009BA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FF87D1">
            <w:r>
              <w:t>冬季围护结构外表面换热系数αw(W/㎡· K)</w:t>
            </w:r>
          </w:p>
        </w:tc>
        <w:tc>
          <w:tcPr>
            <w:vAlign w:val="center"/>
          </w:tcPr>
          <w:p w14:paraId="59D69770">
            <w:r>
              <w:t>23.0</w:t>
            </w:r>
          </w:p>
        </w:tc>
      </w:tr>
      <w:tr w14:paraId="29B12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1FF097">
            <w:r>
              <w:t>围护结构内表面换热系数αn(W/㎡· K)</w:t>
            </w:r>
          </w:p>
        </w:tc>
        <w:tc>
          <w:tcPr>
            <w:vAlign w:val="center"/>
          </w:tcPr>
          <w:p w14:paraId="76CA68F2">
            <w:r>
              <w:t>8.7</w:t>
            </w:r>
          </w:p>
        </w:tc>
      </w:tr>
    </w:tbl>
    <w:p w14:paraId="2E7AF1FF">
      <w:pPr>
        <w:pStyle w:val="2"/>
      </w:pPr>
      <w:bookmarkStart w:id="12" w:name="_Toc17680"/>
      <w:r>
        <w:t>计算依据</w:t>
      </w:r>
      <w:bookmarkEnd w:id="12"/>
    </w:p>
    <w:p w14:paraId="12BF82FD">
      <w:r>
        <w:t xml:space="preserve">1. 《民用建筑供暖通风与空气调节设计规范》GB50736-2012.中国建筑工业出版社，2012 </w:t>
      </w:r>
    </w:p>
    <w:p w14:paraId="15ADE5F8">
      <w:r>
        <w:t>2. 《民用建筑暖通空调设计统一技术措施》.中国建筑工业出版社，2022</w:t>
      </w:r>
    </w:p>
    <w:p w14:paraId="16BB1D61">
      <w:r>
        <w:t>3. 《实用供热空调设计手册》（第二版）.中国建筑工业出版社，2008</w:t>
      </w:r>
    </w:p>
    <w:p w14:paraId="5B2A47FC">
      <w:r>
        <w:t>4. 《建筑节能与可再生能源利用通用规范》GB55015-2021.中华人民共和国住房与城乡建设部，2021</w:t>
      </w:r>
    </w:p>
    <w:p w14:paraId="42041488">
      <w:pPr>
        <w:pStyle w:val="2"/>
      </w:pPr>
      <w:bookmarkStart w:id="13" w:name="_Toc12245"/>
      <w:r>
        <w:t>计算原理</w:t>
      </w:r>
      <w:bookmarkEnd w:id="13"/>
    </w:p>
    <w:p w14:paraId="146E91D9"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14105"/>
      <w:r>
        <w:rPr>
          <w:rFonts w:hint="eastAsia"/>
        </w:rPr>
        <w:t>围护结构传热耗热量</w:t>
      </w:r>
      <w:bookmarkEnd w:id="15"/>
      <w:bookmarkEnd w:id="16"/>
    </w:p>
    <w:p w14:paraId="33D3FDAF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162061DD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23C08E0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13E9BB98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2097983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3F1517C2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4578E8E3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59C60D17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2436B659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0C39D536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308E91AE">
      <w:pPr>
        <w:pStyle w:val="4"/>
      </w:pPr>
      <w:bookmarkStart w:id="17" w:name="_Toc496014721"/>
      <w:bookmarkStart w:id="18" w:name="_Toc8773"/>
      <w:r>
        <w:rPr>
          <w:rFonts w:hint="eastAsia"/>
        </w:rPr>
        <w:t>围护结构的附加耗热量</w:t>
      </w:r>
      <w:bookmarkEnd w:id="17"/>
      <w:bookmarkEnd w:id="18"/>
    </w:p>
    <w:p w14:paraId="21173B07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16E540D7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1F32C644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F6C681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746558A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5C83C75B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7FC80DD1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26A4717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6680B5E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7DCD4ACA">
      <w:pPr>
        <w:pStyle w:val="4"/>
        <w:rPr>
          <w:rFonts w:hint="eastAsia"/>
        </w:rPr>
      </w:pPr>
      <w:bookmarkStart w:id="19" w:name="_Toc496014722"/>
      <w:bookmarkStart w:id="20" w:name="_Toc5829"/>
      <w:r>
        <w:rPr>
          <w:rFonts w:hint="eastAsia"/>
        </w:rPr>
        <w:t>冷风渗入耗热量</w:t>
      </w:r>
      <w:bookmarkEnd w:id="19"/>
      <w:bookmarkEnd w:id="20"/>
    </w:p>
    <w:p w14:paraId="78628BC5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50071AD0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55E259D0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7D56E0A2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4FEC4D87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24C715F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140F90C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6956135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48A1491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4762FF8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6F28520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699B54D9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502F77C3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5F9C5BD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2314F275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096F315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6C3D9DB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44256C5C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51CD0F54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505DDD59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0C95F87C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D55E09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287696CE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4F5254D1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72CA6F21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1BB5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6B4A808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3ABE462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2097869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6D314DC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3D91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5B34378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3C4EACD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13404BF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CF356C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622F6FF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53AE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0950200E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CF4FF04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09F7255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5E93AD4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0FC189F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3AC6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42A7AA6A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584C599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262D12B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0E12430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2ECA4F0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242456DB">
      <w:pPr>
        <w:pStyle w:val="4"/>
        <w:rPr>
          <w:rFonts w:hint="eastAsia"/>
        </w:rPr>
      </w:pPr>
      <w:bookmarkStart w:id="21" w:name="_Toc496014723"/>
      <w:bookmarkStart w:id="22" w:name="_Toc11369"/>
      <w:r>
        <w:rPr>
          <w:rFonts w:hint="eastAsia"/>
        </w:rPr>
        <w:t>新风耗热量</w:t>
      </w:r>
      <w:bookmarkEnd w:id="21"/>
      <w:bookmarkEnd w:id="22"/>
    </w:p>
    <w:p w14:paraId="07AB1401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45DA7EB2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5D3E421A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A1AB49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5FA55BD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47DC34A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67B62F4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4A4E39B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334743D4">
      <w:pPr>
        <w:pStyle w:val="4"/>
        <w:rPr>
          <w:rFonts w:hint="eastAsia"/>
        </w:rPr>
      </w:pPr>
      <w:bookmarkStart w:id="23" w:name="_Toc496014724"/>
      <w:bookmarkStart w:id="24" w:name="_Toc4733"/>
      <w:r>
        <w:rPr>
          <w:rFonts w:hint="eastAsia"/>
        </w:rPr>
        <w:t>通过其他途径的耗热量</w:t>
      </w:r>
      <w:bookmarkEnd w:id="23"/>
      <w:bookmarkEnd w:id="24"/>
    </w:p>
    <w:p w14:paraId="6D19FD20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36CC525B">
      <w:pPr>
        <w:pStyle w:val="4"/>
        <w:rPr>
          <w:rFonts w:hint="eastAsia"/>
        </w:rPr>
      </w:pPr>
      <w:bookmarkStart w:id="25" w:name="_Toc496014725"/>
      <w:bookmarkStart w:id="26" w:name="_Toc10738"/>
      <w:r>
        <w:rPr>
          <w:rFonts w:hint="eastAsia"/>
        </w:rPr>
        <w:t>分户计量和间歇采暖热负荷</w:t>
      </w:r>
      <w:bookmarkEnd w:id="25"/>
      <w:bookmarkEnd w:id="26"/>
    </w:p>
    <w:p w14:paraId="23AD81FB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5818BB99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1718DD4A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3944098B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6F5EE30F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07A99A41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16D14C93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1706848E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06745A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2617342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34D33E0A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53FF9D16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1645336C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5B40B6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7B23A061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66DE5844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231A842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5921E47A">
      <w:pPr>
        <w:rPr>
          <w:lang w:val="en-US"/>
        </w:rPr>
      </w:pPr>
    </w:p>
    <w:p w14:paraId="59CE06F9">
      <w:pPr>
        <w:pStyle w:val="2"/>
      </w:pPr>
      <w:bookmarkStart w:id="27" w:name="_Toc2675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711EA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60C591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76B3E40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887D89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43BB5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A3A89">
            <w:r>
              <w:t>屋顶</w:t>
            </w:r>
          </w:p>
        </w:tc>
        <w:tc>
          <w:tcPr>
            <w:vAlign w:val="center"/>
          </w:tcPr>
          <w:p w14:paraId="0B00333B">
            <w:r>
              <w:t>屋顶构造一</w:t>
            </w:r>
          </w:p>
        </w:tc>
        <w:tc>
          <w:tcPr>
            <w:vAlign w:val="center"/>
          </w:tcPr>
          <w:p w14:paraId="4CF1DB27">
            <w:r>
              <w:t>0.03(修正前：0.052)</w:t>
            </w:r>
          </w:p>
        </w:tc>
      </w:tr>
      <w:tr w14:paraId="3B30A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261FE2">
            <w:r>
              <w:t>外墙</w:t>
            </w:r>
          </w:p>
        </w:tc>
        <w:tc>
          <w:tcPr>
            <w:vAlign w:val="center"/>
          </w:tcPr>
          <w:p w14:paraId="469FE258">
            <w:r>
              <w:t>填充墙构造一</w:t>
            </w:r>
          </w:p>
        </w:tc>
        <w:tc>
          <w:tcPr>
            <w:vAlign w:val="center"/>
          </w:tcPr>
          <w:p w14:paraId="3DDFEBF6">
            <w:r>
              <w:t>0.35(修正前：0.351)</w:t>
            </w:r>
          </w:p>
        </w:tc>
      </w:tr>
      <w:tr w14:paraId="47DB5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0E617E">
            <w:r>
              <w:t>外墙（剪力墙）</w:t>
            </w:r>
          </w:p>
        </w:tc>
        <w:tc>
          <w:tcPr>
            <w:vAlign w:val="center"/>
          </w:tcPr>
          <w:p w14:paraId="6FA1EB8E">
            <w:r>
              <w:t>剪力墙构造一</w:t>
            </w:r>
          </w:p>
        </w:tc>
        <w:tc>
          <w:tcPr>
            <w:vAlign w:val="center"/>
          </w:tcPr>
          <w:p w14:paraId="2ADC9121">
            <w:r>
              <w:t>0.35(修正前：0.351)</w:t>
            </w:r>
          </w:p>
        </w:tc>
      </w:tr>
      <w:tr w14:paraId="50FE9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CFFE74">
            <w:r>
              <w:t>梁柱</w:t>
            </w:r>
          </w:p>
        </w:tc>
        <w:tc>
          <w:tcPr>
            <w:vAlign w:val="center"/>
          </w:tcPr>
          <w:p w14:paraId="3D7DB8FE">
            <w:r>
              <w:t>热桥柱构造一</w:t>
            </w:r>
          </w:p>
        </w:tc>
        <w:tc>
          <w:tcPr>
            <w:vAlign w:val="center"/>
          </w:tcPr>
          <w:p w14:paraId="19BAC6BF">
            <w:r>
              <w:t>1.137</w:t>
            </w:r>
          </w:p>
        </w:tc>
      </w:tr>
    </w:tbl>
    <w:p w14:paraId="69F07170">
      <w:pPr>
        <w:pStyle w:val="2"/>
      </w:pPr>
      <w:bookmarkStart w:id="28" w:name="_Toc10370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61066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3F546C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116B1D2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32EBA38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61E77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03F1A">
            <w:r>
              <w:t>内墙</w:t>
            </w:r>
          </w:p>
        </w:tc>
        <w:tc>
          <w:tcPr>
            <w:vAlign w:val="center"/>
          </w:tcPr>
          <w:p w14:paraId="5ABB2980">
            <w:r>
              <w:t>控温房间隔墙构造一</w:t>
            </w:r>
          </w:p>
        </w:tc>
        <w:tc>
          <w:tcPr>
            <w:vAlign w:val="center"/>
          </w:tcPr>
          <w:p w14:paraId="712A7F4C">
            <w:r>
              <w:t>0.758</w:t>
            </w:r>
          </w:p>
        </w:tc>
      </w:tr>
      <w:tr w14:paraId="5F1D3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BD052">
            <w:r>
              <w:t>控温与非控温空间隔墙</w:t>
            </w:r>
          </w:p>
        </w:tc>
        <w:tc>
          <w:tcPr>
            <w:vAlign w:val="center"/>
          </w:tcPr>
          <w:p w14:paraId="03CE1F3D">
            <w:r>
              <w:t>控温与非控温隔墙构造一</w:t>
            </w:r>
          </w:p>
        </w:tc>
        <w:tc>
          <w:tcPr>
            <w:vAlign w:val="center"/>
          </w:tcPr>
          <w:p w14:paraId="75174922">
            <w:r>
              <w:t>0.758</w:t>
            </w:r>
          </w:p>
        </w:tc>
      </w:tr>
    </w:tbl>
    <w:p w14:paraId="1A5A93FC">
      <w:pPr>
        <w:pStyle w:val="2"/>
      </w:pPr>
      <w:bookmarkStart w:id="29" w:name="_Toc13072"/>
      <w:r>
        <w:t>封闭阳台构造</w:t>
      </w:r>
      <w:bookmarkEnd w:id="29"/>
    </w:p>
    <w:p w14:paraId="20A9DACD">
      <w:r>
        <w:t>本工程无此项内容</w:t>
      </w:r>
    </w:p>
    <w:p w14:paraId="0488EB7B">
      <w:pPr>
        <w:pStyle w:val="2"/>
      </w:pPr>
      <w:bookmarkStart w:id="30" w:name="_Toc15081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37777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995E8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07FE094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F8A075">
            <w:pPr>
              <w:jc w:val="center"/>
            </w:pPr>
            <w:r>
              <w:t>冬季传热系数K</w:t>
            </w:r>
          </w:p>
        </w:tc>
      </w:tr>
      <w:tr w14:paraId="043D2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0F387">
            <w:r>
              <w:t>周边地面</w:t>
            </w:r>
          </w:p>
        </w:tc>
        <w:tc>
          <w:tcPr>
            <w:vAlign w:val="center"/>
          </w:tcPr>
          <w:p w14:paraId="76031AB5">
            <w:r>
              <w:t>地面构造一</w:t>
            </w:r>
          </w:p>
        </w:tc>
        <w:tc>
          <w:tcPr>
            <w:vAlign w:val="center"/>
          </w:tcPr>
          <w:p w14:paraId="50BADACF">
            <w:r>
              <w:t>0.363</w:t>
            </w:r>
          </w:p>
        </w:tc>
      </w:tr>
      <w:tr w14:paraId="4D552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FA0654">
            <w:r>
              <w:t>非周边地面</w:t>
            </w:r>
          </w:p>
        </w:tc>
        <w:tc>
          <w:tcPr>
            <w:vAlign w:val="center"/>
          </w:tcPr>
          <w:p w14:paraId="72B5CD86">
            <w:r>
              <w:t>地面构造一</w:t>
            </w:r>
          </w:p>
        </w:tc>
        <w:tc>
          <w:tcPr>
            <w:vAlign w:val="center"/>
          </w:tcPr>
          <w:p w14:paraId="1F72B3F1">
            <w:r>
              <w:t>0.24</w:t>
            </w:r>
          </w:p>
        </w:tc>
      </w:tr>
    </w:tbl>
    <w:p w14:paraId="03AE462E">
      <w:pPr>
        <w:pStyle w:val="2"/>
      </w:pPr>
      <w:bookmarkStart w:id="31" w:name="_Toc27587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0A320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54F6E0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38268E71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337E10E8">
            <w:pPr>
              <w:jc w:val="center"/>
            </w:pPr>
            <w:r>
              <w:t>窗遮阳系数</w:t>
            </w:r>
          </w:p>
        </w:tc>
      </w:tr>
      <w:tr w14:paraId="058BA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6D42F8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2F7B70C3">
            <w:r>
              <w:t>2.00</w:t>
            </w:r>
          </w:p>
        </w:tc>
        <w:tc>
          <w:tcPr>
            <w:vAlign w:val="center"/>
          </w:tcPr>
          <w:p w14:paraId="0CB26FC8">
            <w:r>
              <w:t>0.29</w:t>
            </w:r>
          </w:p>
        </w:tc>
      </w:tr>
    </w:tbl>
    <w:p w14:paraId="36D701B0">
      <w:pPr>
        <w:pStyle w:val="2"/>
      </w:pPr>
      <w:bookmarkStart w:id="32" w:name="_Toc818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7EC1F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9039A1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04840DC1">
            <w:pPr>
              <w:jc w:val="center"/>
            </w:pPr>
            <w:r>
              <w:t>传热系数W/㎡.K</w:t>
            </w:r>
          </w:p>
        </w:tc>
      </w:tr>
      <w:tr w14:paraId="4FABD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BDDDF8">
            <w:r>
              <w:t>金属三防门(硅酸铝板保温-普通型)</w:t>
            </w:r>
          </w:p>
        </w:tc>
        <w:tc>
          <w:tcPr>
            <w:vAlign w:val="center"/>
          </w:tcPr>
          <w:p w14:paraId="2AEA1310">
            <w:r>
              <w:t>1.50</w:t>
            </w:r>
          </w:p>
        </w:tc>
      </w:tr>
    </w:tbl>
    <w:p w14:paraId="5CB8A639">
      <w:pPr>
        <w:pStyle w:val="2"/>
      </w:pPr>
      <w:bookmarkStart w:id="33" w:name="_Toc30051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0A2F8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5BD99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4EC52F7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627EE09">
            <w:pPr>
              <w:jc w:val="center"/>
            </w:pPr>
            <w:r>
              <w:t>负荷指标(W/㎡)</w:t>
            </w:r>
          </w:p>
        </w:tc>
      </w:tr>
      <w:tr w14:paraId="671CB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2FD5DBB">
            <w:pPr>
              <w:jc w:val="center"/>
            </w:pPr>
            <w:r>
              <w:t>108934</w:t>
            </w:r>
          </w:p>
        </w:tc>
        <w:tc>
          <w:tcPr>
            <w:vAlign w:val="center"/>
          </w:tcPr>
          <w:p w14:paraId="71BCAB4E">
            <w:r>
              <w:t>1187.03</w:t>
            </w:r>
          </w:p>
        </w:tc>
        <w:tc>
          <w:tcPr>
            <w:vAlign w:val="center"/>
          </w:tcPr>
          <w:p w14:paraId="0C78734E">
            <w:r>
              <w:t>91.77</w:t>
            </w:r>
          </w:p>
        </w:tc>
      </w:tr>
      <w:tr w14:paraId="03594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53BBF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7F6730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30AF5F96">
            <w:pPr>
              <w:jc w:val="center"/>
            </w:pPr>
            <w:r>
              <w:t>负荷指标(W/㎡)</w:t>
            </w:r>
          </w:p>
        </w:tc>
      </w:tr>
      <w:tr w14:paraId="0387B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484D7D">
            <w:pPr>
              <w:jc w:val="center"/>
            </w:pPr>
          </w:p>
        </w:tc>
        <w:tc>
          <w:tcPr>
            <w:vAlign w:val="center"/>
          </w:tcPr>
          <w:p w14:paraId="2B32802A">
            <w:r>
              <w:t>1112.13</w:t>
            </w:r>
          </w:p>
        </w:tc>
        <w:tc>
          <w:tcPr>
            <w:vAlign w:val="center"/>
          </w:tcPr>
          <w:p w14:paraId="00D13341">
            <w:r>
              <w:t>97.95</w:t>
            </w:r>
          </w:p>
        </w:tc>
      </w:tr>
    </w:tbl>
    <w:p w14:paraId="5A00E819">
      <w:pPr>
        <w:pStyle w:val="2"/>
      </w:pPr>
      <w:bookmarkStart w:id="34" w:name="_Toc4609"/>
      <w:r>
        <w:t>房间热负荷汇总表(按楼层)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6CB52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3B4EC4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E515F9E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1FE4376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43D25A19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4F719743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2B9305E6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468277E7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7A8ACCE9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0F5E357E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70C9D49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0E9A6B98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38C80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43D74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513CF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60AB791A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7FA0358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237F3D5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38F7A2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FEB56C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AE34BC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DA8EBF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57877E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AD92E97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55650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368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49C73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1001[一般商店]</w:t>
            </w:r>
          </w:p>
        </w:tc>
        <w:tc>
          <w:tcPr>
            <w:vAlign w:val="center"/>
          </w:tcPr>
          <w:p w14:paraId="1879F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93.58</w:t>
            </w:r>
          </w:p>
        </w:tc>
        <w:tc>
          <w:tcPr>
            <w:vAlign w:val="center"/>
          </w:tcPr>
          <w:p w14:paraId="3D08E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84A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3505</w:t>
            </w:r>
          </w:p>
        </w:tc>
        <w:tc>
          <w:tcPr>
            <w:vAlign w:val="center"/>
          </w:tcPr>
          <w:p w14:paraId="39E36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4647</w:t>
            </w:r>
          </w:p>
        </w:tc>
        <w:tc>
          <w:tcPr>
            <w:vAlign w:val="center"/>
          </w:tcPr>
          <w:p w14:paraId="0CA62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4A4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612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AF0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8151</w:t>
            </w:r>
          </w:p>
        </w:tc>
        <w:tc>
          <w:tcPr>
            <w:vAlign w:val="center"/>
          </w:tcPr>
          <w:p w14:paraId="543EA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</w:tr>
      <w:tr w14:paraId="13E7F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D95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8C0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1002[一般商店]</w:t>
            </w:r>
          </w:p>
        </w:tc>
        <w:tc>
          <w:tcPr>
            <w:vAlign w:val="center"/>
          </w:tcPr>
          <w:p w14:paraId="6E56C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66.42</w:t>
            </w:r>
          </w:p>
        </w:tc>
        <w:tc>
          <w:tcPr>
            <w:vAlign w:val="center"/>
          </w:tcPr>
          <w:p w14:paraId="508FE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ADB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3926</w:t>
            </w:r>
          </w:p>
        </w:tc>
        <w:tc>
          <w:tcPr>
            <w:vAlign w:val="center"/>
          </w:tcPr>
          <w:p w14:paraId="7EFB9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 w14:paraId="77BB4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2BD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243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478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4113</w:t>
            </w:r>
          </w:p>
        </w:tc>
        <w:tc>
          <w:tcPr>
            <w:vAlign w:val="center"/>
          </w:tcPr>
          <w:p w14:paraId="15004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</w:tr>
      <w:tr w14:paraId="6721F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64B8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12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1003[共享空间]</w:t>
            </w:r>
          </w:p>
        </w:tc>
        <w:tc>
          <w:tcPr>
            <w:vAlign w:val="center"/>
          </w:tcPr>
          <w:p w14:paraId="71B5F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65.61</w:t>
            </w:r>
          </w:p>
        </w:tc>
        <w:tc>
          <w:tcPr>
            <w:vAlign w:val="center"/>
          </w:tcPr>
          <w:p w14:paraId="55E1C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BE7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</w:t>
            </w:r>
          </w:p>
        </w:tc>
        <w:tc>
          <w:tcPr>
            <w:vAlign w:val="center"/>
          </w:tcPr>
          <w:p w14:paraId="0B3B8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 w14:paraId="55B4A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9D0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9E2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9DE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3308</w:t>
            </w:r>
          </w:p>
        </w:tc>
        <w:tc>
          <w:tcPr>
            <w:vAlign w:val="center"/>
          </w:tcPr>
          <w:p w14:paraId="0855C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 w14:paraId="1201B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784E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3E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1004[绘图室]</w:t>
            </w:r>
          </w:p>
        </w:tc>
        <w:tc>
          <w:tcPr>
            <w:vAlign w:val="center"/>
          </w:tcPr>
          <w:p w14:paraId="3F747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65.61</w:t>
            </w:r>
          </w:p>
        </w:tc>
        <w:tc>
          <w:tcPr>
            <w:vAlign w:val="center"/>
          </w:tcPr>
          <w:p w14:paraId="7FF25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500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4152</w:t>
            </w:r>
          </w:p>
        </w:tc>
        <w:tc>
          <w:tcPr>
            <w:vAlign w:val="center"/>
          </w:tcPr>
          <w:p w14:paraId="2BB81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</w:t>
            </w:r>
          </w:p>
        </w:tc>
        <w:tc>
          <w:tcPr>
            <w:vAlign w:val="center"/>
          </w:tcPr>
          <w:p w14:paraId="3FBAF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BC4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12A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71B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6704</w:t>
            </w:r>
          </w:p>
        </w:tc>
        <w:tc>
          <w:tcPr>
            <w:vAlign w:val="center"/>
          </w:tcPr>
          <w:p w14:paraId="12545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</w:tr>
      <w:tr w14:paraId="32A94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0A72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40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1005[一般商店]</w:t>
            </w:r>
          </w:p>
        </w:tc>
        <w:tc>
          <w:tcPr>
            <w:vAlign w:val="center"/>
          </w:tcPr>
          <w:p w14:paraId="6C2AD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65.60</w:t>
            </w:r>
          </w:p>
        </w:tc>
        <w:tc>
          <w:tcPr>
            <w:vAlign w:val="center"/>
          </w:tcPr>
          <w:p w14:paraId="194FA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640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4552</w:t>
            </w:r>
          </w:p>
        </w:tc>
        <w:tc>
          <w:tcPr>
            <w:vAlign w:val="center"/>
          </w:tcPr>
          <w:p w14:paraId="6B8BE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10566</w:t>
            </w:r>
          </w:p>
        </w:tc>
        <w:tc>
          <w:tcPr>
            <w:vAlign w:val="center"/>
          </w:tcPr>
          <w:p w14:paraId="686BD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26F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4B7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1EB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15117</w:t>
            </w:r>
          </w:p>
        </w:tc>
        <w:tc>
          <w:tcPr>
            <w:vAlign w:val="center"/>
          </w:tcPr>
          <w:p w14:paraId="2C646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</w:tr>
      <w:tr w14:paraId="5BCFE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C7B6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4CF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1006[办公室]</w:t>
            </w:r>
          </w:p>
        </w:tc>
        <w:tc>
          <w:tcPr>
            <w:vAlign w:val="center"/>
          </w:tcPr>
          <w:p w14:paraId="7CEA1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vAlign w:val="center"/>
          </w:tcPr>
          <w:p w14:paraId="4F4C6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F8A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</w:t>
            </w:r>
          </w:p>
        </w:tc>
        <w:tc>
          <w:tcPr>
            <w:vAlign w:val="center"/>
          </w:tcPr>
          <w:p w14:paraId="4E745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</w:t>
            </w:r>
          </w:p>
        </w:tc>
        <w:tc>
          <w:tcPr>
            <w:vAlign w:val="center"/>
          </w:tcPr>
          <w:p w14:paraId="6F1A7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46B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08D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E5D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5628</w:t>
            </w:r>
          </w:p>
        </w:tc>
        <w:tc>
          <w:tcPr>
            <w:vAlign w:val="center"/>
          </w:tcPr>
          <w:p w14:paraId="0E8AF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 w14:paraId="50ED9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A4F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4B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1007[普通办公室]</w:t>
            </w:r>
          </w:p>
        </w:tc>
        <w:tc>
          <w:tcPr>
            <w:vAlign w:val="center"/>
          </w:tcPr>
          <w:p w14:paraId="31E74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vAlign w:val="center"/>
          </w:tcPr>
          <w:p w14:paraId="0EF51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24B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</w:p>
        </w:tc>
        <w:tc>
          <w:tcPr>
            <w:vAlign w:val="center"/>
          </w:tcPr>
          <w:p w14:paraId="6F898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</w:t>
            </w:r>
          </w:p>
        </w:tc>
        <w:tc>
          <w:tcPr>
            <w:vAlign w:val="center"/>
          </w:tcPr>
          <w:p w14:paraId="3817B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1BD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A73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981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5788</w:t>
            </w:r>
          </w:p>
        </w:tc>
        <w:tc>
          <w:tcPr>
            <w:vAlign w:val="center"/>
          </w:tcPr>
          <w:p w14:paraId="12C84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</w:tr>
      <w:tr w14:paraId="32CB4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DF6B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13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1008[共享空间]</w:t>
            </w:r>
          </w:p>
        </w:tc>
        <w:tc>
          <w:tcPr>
            <w:vAlign w:val="center"/>
          </w:tcPr>
          <w:p w14:paraId="31EE4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vAlign w:val="center"/>
          </w:tcPr>
          <w:p w14:paraId="787F2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E08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2677</w:t>
            </w:r>
          </w:p>
        </w:tc>
        <w:tc>
          <w:tcPr>
            <w:vAlign w:val="center"/>
          </w:tcPr>
          <w:p w14:paraId="0168B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 w14:paraId="3C13F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BC1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818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DF3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2864</w:t>
            </w:r>
          </w:p>
        </w:tc>
        <w:tc>
          <w:tcPr>
            <w:vAlign w:val="center"/>
          </w:tcPr>
          <w:p w14:paraId="1A664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14:paraId="45DE2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D0C1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CDB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1009[共享空间]</w:t>
            </w:r>
          </w:p>
        </w:tc>
        <w:tc>
          <w:tcPr>
            <w:vAlign w:val="center"/>
          </w:tcPr>
          <w:p w14:paraId="118A6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vAlign w:val="center"/>
          </w:tcPr>
          <w:p w14:paraId="5FDB9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D14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</w:t>
            </w:r>
          </w:p>
        </w:tc>
        <w:tc>
          <w:tcPr>
            <w:vAlign w:val="center"/>
          </w:tcPr>
          <w:p w14:paraId="71F38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 w14:paraId="3B843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5E1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C23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7C6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3558</w:t>
            </w:r>
          </w:p>
        </w:tc>
        <w:tc>
          <w:tcPr>
            <w:vAlign w:val="center"/>
          </w:tcPr>
          <w:p w14:paraId="6B183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</w:tr>
      <w:tr w14:paraId="58A3A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723D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94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1010[一般商店]</w:t>
            </w:r>
          </w:p>
        </w:tc>
        <w:tc>
          <w:tcPr>
            <w:vAlign w:val="center"/>
          </w:tcPr>
          <w:p w14:paraId="21270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63.17</w:t>
            </w:r>
          </w:p>
        </w:tc>
        <w:tc>
          <w:tcPr>
            <w:vAlign w:val="center"/>
          </w:tcPr>
          <w:p w14:paraId="2D74F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F13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</w:t>
            </w:r>
          </w:p>
        </w:tc>
        <w:tc>
          <w:tcPr>
            <w:vAlign w:val="center"/>
          </w:tcPr>
          <w:p w14:paraId="64E5A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</w:p>
        </w:tc>
        <w:tc>
          <w:tcPr>
            <w:vAlign w:val="center"/>
          </w:tcPr>
          <w:p w14:paraId="10A33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8CE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30E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579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7279</w:t>
            </w:r>
          </w:p>
        </w:tc>
        <w:tc>
          <w:tcPr>
            <w:vAlign w:val="center"/>
          </w:tcPr>
          <w:p w14:paraId="75F03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14:paraId="1F76C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4204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7B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1011[普通办公室]</w:t>
            </w:r>
          </w:p>
        </w:tc>
        <w:tc>
          <w:tcPr>
            <w:vAlign w:val="center"/>
          </w:tcPr>
          <w:p w14:paraId="4F2F3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62.40</w:t>
            </w:r>
          </w:p>
        </w:tc>
        <w:tc>
          <w:tcPr>
            <w:vAlign w:val="center"/>
          </w:tcPr>
          <w:p w14:paraId="7CECE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BBF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4309</w:t>
            </w:r>
          </w:p>
        </w:tc>
        <w:tc>
          <w:tcPr>
            <w:vAlign w:val="center"/>
          </w:tcPr>
          <w:p w14:paraId="2B721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</w:t>
            </w:r>
          </w:p>
        </w:tc>
        <w:tc>
          <w:tcPr>
            <w:vAlign w:val="center"/>
          </w:tcPr>
          <w:p w14:paraId="5AD61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CE6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C3C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87F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6861</w:t>
            </w:r>
          </w:p>
        </w:tc>
        <w:tc>
          <w:tcPr>
            <w:vAlign w:val="center"/>
          </w:tcPr>
          <w:p w14:paraId="66A53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</w:tr>
      <w:tr w14:paraId="1475A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137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3E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1012[一层平面图]</w:t>
            </w:r>
          </w:p>
        </w:tc>
        <w:tc>
          <w:tcPr>
            <w:vAlign w:val="center"/>
          </w:tcPr>
          <w:p w14:paraId="44F2E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62.39</w:t>
            </w:r>
          </w:p>
        </w:tc>
        <w:tc>
          <w:tcPr>
            <w:vAlign w:val="center"/>
          </w:tcPr>
          <w:p w14:paraId="4D5A6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833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2669</w:t>
            </w:r>
          </w:p>
        </w:tc>
        <w:tc>
          <w:tcPr>
            <w:vAlign w:val="center"/>
          </w:tcPr>
          <w:p w14:paraId="2127D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</w:p>
        </w:tc>
        <w:tc>
          <w:tcPr>
            <w:vAlign w:val="center"/>
          </w:tcPr>
          <w:p w14:paraId="585FE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DA7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DB0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08E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5902</w:t>
            </w:r>
          </w:p>
        </w:tc>
        <w:tc>
          <w:tcPr>
            <w:vAlign w:val="center"/>
          </w:tcPr>
          <w:p w14:paraId="342B6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14:paraId="29E8A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5234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AD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1013[一般商店]</w:t>
            </w:r>
          </w:p>
        </w:tc>
        <w:tc>
          <w:tcPr>
            <w:vAlign w:val="center"/>
          </w:tcPr>
          <w:p w14:paraId="7DFBE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62.39</w:t>
            </w:r>
          </w:p>
        </w:tc>
        <w:tc>
          <w:tcPr>
            <w:vAlign w:val="center"/>
          </w:tcPr>
          <w:p w14:paraId="7EEC5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C66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2736</w:t>
            </w:r>
          </w:p>
        </w:tc>
        <w:tc>
          <w:tcPr>
            <w:vAlign w:val="center"/>
          </w:tcPr>
          <w:p w14:paraId="2D875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</w:p>
        </w:tc>
        <w:tc>
          <w:tcPr>
            <w:vAlign w:val="center"/>
          </w:tcPr>
          <w:p w14:paraId="22F30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218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B96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55A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5969</w:t>
            </w:r>
          </w:p>
        </w:tc>
        <w:tc>
          <w:tcPr>
            <w:vAlign w:val="center"/>
          </w:tcPr>
          <w:p w14:paraId="47062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14:paraId="45ABA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CBB7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BA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1014[一般商店]</w:t>
            </w:r>
          </w:p>
        </w:tc>
        <w:tc>
          <w:tcPr>
            <w:vAlign w:val="center"/>
          </w:tcPr>
          <w:p w14:paraId="0092A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49.20</w:t>
            </w:r>
          </w:p>
        </w:tc>
        <w:tc>
          <w:tcPr>
            <w:vAlign w:val="center"/>
          </w:tcPr>
          <w:p w14:paraId="67B40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3F5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</w:t>
            </w:r>
          </w:p>
        </w:tc>
        <w:tc>
          <w:tcPr>
            <w:vAlign w:val="center"/>
          </w:tcPr>
          <w:p w14:paraId="33D06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</w:t>
            </w:r>
          </w:p>
        </w:tc>
        <w:tc>
          <w:tcPr>
            <w:vAlign w:val="center"/>
          </w:tcPr>
          <w:p w14:paraId="1B76E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C49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B90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FE0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5640</w:t>
            </w:r>
          </w:p>
        </w:tc>
        <w:tc>
          <w:tcPr>
            <w:vAlign w:val="center"/>
          </w:tcPr>
          <w:p w14:paraId="0F343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</w:tr>
      <w:tr w14:paraId="57CE1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CA24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EA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1015[楼梯间]</w:t>
            </w:r>
          </w:p>
        </w:tc>
        <w:tc>
          <w:tcPr>
            <w:vAlign w:val="center"/>
          </w:tcPr>
          <w:p w14:paraId="4C8BC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24.65</w:t>
            </w:r>
          </w:p>
        </w:tc>
        <w:tc>
          <w:tcPr>
            <w:vAlign w:val="center"/>
          </w:tcPr>
          <w:p w14:paraId="525A6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C40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vAlign w:val="center"/>
          </w:tcPr>
          <w:p w14:paraId="0D45F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</w:t>
            </w:r>
          </w:p>
        </w:tc>
        <w:tc>
          <w:tcPr>
            <w:vAlign w:val="center"/>
          </w:tcPr>
          <w:p w14:paraId="1995B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5DB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3B6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635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vAlign w:val="center"/>
          </w:tcPr>
          <w:p w14:paraId="3F784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</w:tr>
      <w:tr w14:paraId="77DB4A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F94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7C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1016[楼梯间]</w:t>
            </w:r>
          </w:p>
        </w:tc>
        <w:tc>
          <w:tcPr>
            <w:vAlign w:val="center"/>
          </w:tcPr>
          <w:p w14:paraId="60045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017A1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CEC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vAlign w:val="center"/>
          </w:tcPr>
          <w:p w14:paraId="48F70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</w:t>
            </w:r>
          </w:p>
        </w:tc>
        <w:tc>
          <w:tcPr>
            <w:vAlign w:val="center"/>
          </w:tcPr>
          <w:p w14:paraId="41B8D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809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578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4BE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</w:t>
            </w:r>
          </w:p>
        </w:tc>
        <w:tc>
          <w:tcPr>
            <w:vAlign w:val="center"/>
          </w:tcPr>
          <w:p w14:paraId="556DC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</w:tr>
      <w:tr w14:paraId="1A3FEB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BBD7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52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1017[楼梯间]</w:t>
            </w:r>
          </w:p>
        </w:tc>
        <w:tc>
          <w:tcPr>
            <w:vAlign w:val="center"/>
          </w:tcPr>
          <w:p w14:paraId="5F37D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5E2EB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C86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vAlign w:val="center"/>
          </w:tcPr>
          <w:p w14:paraId="7FCE3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</w:t>
            </w:r>
          </w:p>
        </w:tc>
        <w:tc>
          <w:tcPr>
            <w:vAlign w:val="center"/>
          </w:tcPr>
          <w:p w14:paraId="1203C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B24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A31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91B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</w:t>
            </w:r>
          </w:p>
        </w:tc>
        <w:tc>
          <w:tcPr>
            <w:vAlign w:val="center"/>
          </w:tcPr>
          <w:p w14:paraId="3C21F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14:paraId="774FF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C399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B2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1018[楼梯间]</w:t>
            </w:r>
          </w:p>
        </w:tc>
        <w:tc>
          <w:tcPr>
            <w:vAlign w:val="center"/>
          </w:tcPr>
          <w:p w14:paraId="16BC1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18.69</w:t>
            </w:r>
          </w:p>
        </w:tc>
        <w:tc>
          <w:tcPr>
            <w:vAlign w:val="center"/>
          </w:tcPr>
          <w:p w14:paraId="4FB2A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D51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</w:t>
            </w:r>
          </w:p>
        </w:tc>
        <w:tc>
          <w:tcPr>
            <w:vAlign w:val="center"/>
          </w:tcPr>
          <w:p w14:paraId="132AC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</w:t>
            </w:r>
          </w:p>
        </w:tc>
        <w:tc>
          <w:tcPr>
            <w:vAlign w:val="center"/>
          </w:tcPr>
          <w:p w14:paraId="279F8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3E3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3C0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6ED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2786</w:t>
            </w:r>
          </w:p>
        </w:tc>
        <w:tc>
          <w:tcPr>
            <w:vAlign w:val="center"/>
          </w:tcPr>
          <w:p w14:paraId="04E71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149.1</w:t>
            </w:r>
          </w:p>
        </w:tc>
      </w:tr>
      <w:tr w14:paraId="4B42A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319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EC8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1019[阅览室]</w:t>
            </w:r>
          </w:p>
        </w:tc>
        <w:tc>
          <w:tcPr>
            <w:vAlign w:val="center"/>
          </w:tcPr>
          <w:p w14:paraId="17823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16.83</w:t>
            </w:r>
          </w:p>
        </w:tc>
        <w:tc>
          <w:tcPr>
            <w:vAlign w:val="center"/>
          </w:tcPr>
          <w:p w14:paraId="34334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892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</w:t>
            </w:r>
          </w:p>
        </w:tc>
        <w:tc>
          <w:tcPr>
            <w:vAlign w:val="center"/>
          </w:tcPr>
          <w:p w14:paraId="23CCE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vAlign w:val="center"/>
          </w:tcPr>
          <w:p w14:paraId="257C5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87E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13B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F29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</w:t>
            </w:r>
          </w:p>
        </w:tc>
        <w:tc>
          <w:tcPr>
            <w:vAlign w:val="center"/>
          </w:tcPr>
          <w:p w14:paraId="70316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</w:tr>
      <w:tr w14:paraId="05B10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EA1C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9D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1020[阅览室]</w:t>
            </w:r>
          </w:p>
        </w:tc>
        <w:tc>
          <w:tcPr>
            <w:vAlign w:val="center"/>
          </w:tcPr>
          <w:p w14:paraId="6C3E1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16.83</w:t>
            </w:r>
          </w:p>
        </w:tc>
        <w:tc>
          <w:tcPr>
            <w:vAlign w:val="center"/>
          </w:tcPr>
          <w:p w14:paraId="2082E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3C2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vAlign w:val="center"/>
          </w:tcPr>
          <w:p w14:paraId="0BAC4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vAlign w:val="center"/>
          </w:tcPr>
          <w:p w14:paraId="2382C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91E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9E2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EF0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</w:t>
            </w:r>
          </w:p>
        </w:tc>
        <w:tc>
          <w:tcPr>
            <w:vAlign w:val="center"/>
          </w:tcPr>
          <w:p w14:paraId="7B64C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14:paraId="22685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C039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6D7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1021[阅览室]</w:t>
            </w:r>
          </w:p>
        </w:tc>
        <w:tc>
          <w:tcPr>
            <w:vAlign w:val="center"/>
          </w:tcPr>
          <w:p w14:paraId="00957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16.83</w:t>
            </w:r>
          </w:p>
        </w:tc>
        <w:tc>
          <w:tcPr>
            <w:vAlign w:val="center"/>
          </w:tcPr>
          <w:p w14:paraId="5BF58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F27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vAlign w:val="center"/>
          </w:tcPr>
          <w:p w14:paraId="3824F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vAlign w:val="center"/>
          </w:tcPr>
          <w:p w14:paraId="7025D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98F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8DA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6E0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</w:t>
            </w:r>
          </w:p>
        </w:tc>
        <w:tc>
          <w:tcPr>
            <w:vAlign w:val="center"/>
          </w:tcPr>
          <w:p w14:paraId="18695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14:paraId="20D02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B4F6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E2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1022[阅览室]</w:t>
            </w:r>
          </w:p>
        </w:tc>
        <w:tc>
          <w:tcPr>
            <w:vAlign w:val="center"/>
          </w:tcPr>
          <w:p w14:paraId="246C9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16.83</w:t>
            </w:r>
          </w:p>
        </w:tc>
        <w:tc>
          <w:tcPr>
            <w:vAlign w:val="center"/>
          </w:tcPr>
          <w:p w14:paraId="186E7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6C4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vAlign w:val="center"/>
          </w:tcPr>
          <w:p w14:paraId="3D62E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vAlign w:val="center"/>
          </w:tcPr>
          <w:p w14:paraId="1CEEB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2FA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01F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4FE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</w:t>
            </w:r>
          </w:p>
        </w:tc>
        <w:tc>
          <w:tcPr>
            <w:vAlign w:val="center"/>
          </w:tcPr>
          <w:p w14:paraId="26173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14:paraId="7D4FD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32C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77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1025,1026[电梯间]</w:t>
            </w:r>
          </w:p>
        </w:tc>
        <w:tc>
          <w:tcPr>
            <w:vAlign w:val="center"/>
          </w:tcPr>
          <w:p w14:paraId="11E7F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 w14:paraId="365D3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D3B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vAlign w:val="center"/>
          </w:tcPr>
          <w:p w14:paraId="181CA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vAlign w:val="center"/>
          </w:tcPr>
          <w:p w14:paraId="21295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545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A29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B7C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vAlign w:val="center"/>
          </w:tcPr>
          <w:p w14:paraId="240F4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</w:tr>
      <w:tr w14:paraId="129F7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663B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35A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1027,1028,1030[电梯间]</w:t>
            </w:r>
          </w:p>
        </w:tc>
        <w:tc>
          <w:tcPr>
            <w:vAlign w:val="center"/>
          </w:tcPr>
          <w:p w14:paraId="74688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vAlign w:val="center"/>
          </w:tcPr>
          <w:p w14:paraId="5A20B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D33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 w14:paraId="2FBDB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vAlign w:val="center"/>
          </w:tcPr>
          <w:p w14:paraId="20A1F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978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C6D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172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vAlign w:val="center"/>
          </w:tcPr>
          <w:p w14:paraId="53DB7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</w:tr>
      <w:tr w14:paraId="6EFEC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6E82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C64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1029[电梯间]</w:t>
            </w:r>
          </w:p>
        </w:tc>
        <w:tc>
          <w:tcPr>
            <w:vAlign w:val="center"/>
          </w:tcPr>
          <w:p w14:paraId="5EA9D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vAlign w:val="center"/>
          </w:tcPr>
          <w:p w14:paraId="59657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288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vAlign w:val="center"/>
          </w:tcPr>
          <w:p w14:paraId="16BF9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vAlign w:val="center"/>
          </w:tcPr>
          <w:p w14:paraId="79CA6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3F4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0CB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255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</w:t>
            </w:r>
          </w:p>
        </w:tc>
        <w:tc>
          <w:tcPr>
            <w:vAlign w:val="center"/>
          </w:tcPr>
          <w:p w14:paraId="7B18D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</w:tr>
      <w:tr w14:paraId="5F990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5F7F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AD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1031,1032[设备间]</w:t>
            </w:r>
          </w:p>
        </w:tc>
        <w:tc>
          <w:tcPr>
            <w:vAlign w:val="center"/>
          </w:tcPr>
          <w:p w14:paraId="52ECE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vAlign w:val="center"/>
          </w:tcPr>
          <w:p w14:paraId="51250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C1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vAlign w:val="center"/>
          </w:tcPr>
          <w:p w14:paraId="36D0E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vAlign w:val="center"/>
          </w:tcPr>
          <w:p w14:paraId="0702D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B85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C22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2E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vAlign w:val="center"/>
          </w:tcPr>
          <w:p w14:paraId="0C6C1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14:paraId="1FACB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5F9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7C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1033,1034[设备间]</w:t>
            </w:r>
          </w:p>
        </w:tc>
        <w:tc>
          <w:tcPr>
            <w:vAlign w:val="center"/>
          </w:tcPr>
          <w:p w14:paraId="2A301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vAlign w:val="center"/>
          </w:tcPr>
          <w:p w14:paraId="17984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7DF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vAlign w:val="center"/>
          </w:tcPr>
          <w:p w14:paraId="00113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vAlign w:val="center"/>
          </w:tcPr>
          <w:p w14:paraId="54620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7C6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F63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A3A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vAlign w:val="center"/>
          </w:tcPr>
          <w:p w14:paraId="0C72D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</w:tr>
      <w:tr w14:paraId="0CB3E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5B3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B04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1035[设备间]</w:t>
            </w:r>
          </w:p>
        </w:tc>
        <w:tc>
          <w:tcPr>
            <w:vAlign w:val="center"/>
          </w:tcPr>
          <w:p w14:paraId="3B5CF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vAlign w:val="center"/>
          </w:tcPr>
          <w:p w14:paraId="12044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41F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vAlign w:val="center"/>
          </w:tcPr>
          <w:p w14:paraId="18930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vAlign w:val="center"/>
          </w:tcPr>
          <w:p w14:paraId="367A1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F19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DED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CBC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vAlign w:val="center"/>
          </w:tcPr>
          <w:p w14:paraId="4E359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213.7</w:t>
            </w:r>
          </w:p>
        </w:tc>
      </w:tr>
      <w:tr w14:paraId="79059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BEFE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86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1036[设备间]</w:t>
            </w:r>
          </w:p>
        </w:tc>
        <w:tc>
          <w:tcPr>
            <w:vAlign w:val="center"/>
          </w:tcPr>
          <w:p w14:paraId="069D0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vAlign w:val="center"/>
          </w:tcPr>
          <w:p w14:paraId="6D0F2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511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40FEC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vAlign w:val="center"/>
          </w:tcPr>
          <w:p w14:paraId="5C1C9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E60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8E8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8B3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 w14:paraId="3D614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177.6</w:t>
            </w:r>
          </w:p>
        </w:tc>
      </w:tr>
      <w:tr w14:paraId="6C26E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9EAB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F36B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4289BE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1112.13</w:t>
            </w:r>
          </w:p>
        </w:tc>
        <w:tc>
          <w:tcPr>
            <w:vAlign w:val="center"/>
          </w:tcPr>
          <w:p w14:paraId="6DF5C3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1C96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57563</w:t>
            </w:r>
          </w:p>
        </w:tc>
        <w:tc>
          <w:tcPr>
            <w:vAlign w:val="center"/>
          </w:tcPr>
          <w:p w14:paraId="1745D77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51370</w:t>
            </w:r>
          </w:p>
        </w:tc>
        <w:tc>
          <w:tcPr>
            <w:vAlign w:val="center"/>
          </w:tcPr>
          <w:p w14:paraId="43FCAF6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E8B97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DFD6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BAA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108934</w:t>
            </w:r>
          </w:p>
        </w:tc>
        <w:tc>
          <w:tcPr>
            <w:vAlign w:val="center"/>
          </w:tcPr>
          <w:p w14:paraId="497E821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97.9</w:t>
            </w:r>
          </w:p>
        </w:tc>
      </w:tr>
      <w:tr w14:paraId="77AB0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C0712F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2620F8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1112.13</w:t>
            </w:r>
          </w:p>
        </w:tc>
        <w:tc>
          <w:tcPr>
            <w:vAlign w:val="center"/>
          </w:tcPr>
          <w:p w14:paraId="0AED80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914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57563</w:t>
            </w:r>
          </w:p>
        </w:tc>
        <w:tc>
          <w:tcPr>
            <w:vAlign w:val="center"/>
          </w:tcPr>
          <w:p w14:paraId="69A950C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51370</w:t>
            </w:r>
          </w:p>
        </w:tc>
        <w:tc>
          <w:tcPr>
            <w:vAlign w:val="center"/>
          </w:tcPr>
          <w:p w14:paraId="1DF29CE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BFF6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35F4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4220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108934</w:t>
            </w:r>
          </w:p>
        </w:tc>
        <w:tc>
          <w:tcPr>
            <w:vAlign w:val="center"/>
          </w:tcPr>
          <w:p w14:paraId="47C01F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97.9</w:t>
            </w:r>
          </w:p>
        </w:tc>
      </w:tr>
    </w:tbl>
    <w:p w14:paraId="66A89D27">
      <w:r>
        <w:t>说明：上表中合计和总计面积为采暖面积。</w:t>
      </w:r>
    </w:p>
    <w:p w14:paraId="14666B85">
      <w:pPr>
        <w:pStyle w:val="2"/>
      </w:pPr>
      <w:bookmarkStart w:id="35" w:name="_Toc19586"/>
      <w:r>
        <w:t>新风负荷表</w:t>
      </w:r>
      <w:bookmarkEnd w:id="35"/>
    </w:p>
    <w:tbl>
      <w:tblPr>
        <w:tblStyle w:val="18"/>
        <w:tblW w:w="971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965"/>
        <w:gridCol w:w="1550"/>
        <w:gridCol w:w="1833"/>
        <w:gridCol w:w="1516"/>
        <w:gridCol w:w="973"/>
      </w:tblGrid>
      <w:tr w14:paraId="7256D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 w14:paraId="154C2271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BAAF7B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1591479">
            <w:pPr>
              <w:jc w:val="center"/>
            </w:pPr>
            <w:r>
              <w:rPr>
                <w:sz w:val="18"/>
                <w:szCs w:val="18"/>
              </w:rP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7DD790B5">
            <w:pPr>
              <w:jc w:val="center"/>
            </w:pPr>
            <w:r>
              <w:rPr>
                <w:sz w:val="18"/>
                <w:szCs w:val="18"/>
              </w:rPr>
              <w:t>新风量(m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 w14:paraId="5E7F53C3">
            <w:pPr>
              <w:jc w:val="center"/>
            </w:pPr>
            <w:r>
              <w:rPr>
                <w:sz w:val="18"/>
                <w:szCs w:val="18"/>
              </w:rPr>
              <w:t>新风热负荷(W)</w:t>
            </w:r>
          </w:p>
        </w:tc>
        <w:tc>
          <w:tcPr>
            <w:shd w:val="clear" w:color="auto" w:fill="E6E6E6"/>
            <w:vAlign w:val="center"/>
          </w:tcPr>
          <w:p w14:paraId="726C6F03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1C16F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B4A8600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10138FB1">
            <w:r>
              <w:rPr>
                <w:sz w:val="18"/>
                <w:szCs w:val="18"/>
              </w:rPr>
              <w:t>1001[一般商店]</w:t>
            </w:r>
          </w:p>
        </w:tc>
        <w:tc>
          <w:tcPr>
            <w:vAlign w:val="center"/>
          </w:tcPr>
          <w:p w14:paraId="5DA87B23">
            <w:r>
              <w:rPr>
                <w:sz w:val="18"/>
                <w:szCs w:val="18"/>
              </w:rPr>
              <w:t>93.58</w:t>
            </w:r>
          </w:p>
        </w:tc>
        <w:tc>
          <w:tcPr>
            <w:vAlign w:val="center"/>
          </w:tcPr>
          <w:p w14:paraId="10D92746">
            <w:pPr>
              <w:jc w:val="right"/>
            </w:pPr>
            <w:r>
              <w:rPr>
                <w:sz w:val="18"/>
                <w:szCs w:val="18"/>
              </w:rPr>
              <w:t>437.00</w:t>
            </w:r>
          </w:p>
        </w:tc>
        <w:tc>
          <w:tcPr>
            <w:vAlign w:val="center"/>
          </w:tcPr>
          <w:p w14:paraId="5280C0F6">
            <w:pPr>
              <w:jc w:val="right"/>
            </w:pPr>
            <w:r>
              <w:rPr>
                <w:sz w:val="18"/>
                <w:szCs w:val="18"/>
              </w:rPr>
              <w:t>4647</w:t>
            </w:r>
          </w:p>
        </w:tc>
        <w:tc>
          <w:tcPr>
            <w:vAlign w:val="center"/>
          </w:tcPr>
          <w:p w14:paraId="70D05B27">
            <w:pPr>
              <w:jc w:val="right"/>
            </w:pPr>
            <w:r>
              <w:rPr>
                <w:sz w:val="18"/>
                <w:szCs w:val="18"/>
              </w:rPr>
              <w:t>49.65</w:t>
            </w:r>
          </w:p>
        </w:tc>
      </w:tr>
      <w:tr w14:paraId="42823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0FA2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AB462">
            <w:r>
              <w:rPr>
                <w:sz w:val="18"/>
                <w:szCs w:val="18"/>
              </w:rPr>
              <w:t>1002[一般商店]</w:t>
            </w:r>
          </w:p>
        </w:tc>
        <w:tc>
          <w:tcPr>
            <w:vAlign w:val="center"/>
          </w:tcPr>
          <w:p w14:paraId="40C111CF">
            <w:r>
              <w:rPr>
                <w:sz w:val="18"/>
                <w:szCs w:val="18"/>
              </w:rPr>
              <w:t>66.42</w:t>
            </w:r>
          </w:p>
        </w:tc>
        <w:tc>
          <w:tcPr>
            <w:vAlign w:val="center"/>
          </w:tcPr>
          <w:p w14:paraId="670234EB">
            <w:pPr>
              <w:jc w:val="right"/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 w14:paraId="500A240B">
            <w:pPr>
              <w:jc w:val="right"/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 w14:paraId="300E1F1E">
            <w:pPr>
              <w:jc w:val="right"/>
            </w:pPr>
            <w:r>
              <w:rPr>
                <w:sz w:val="18"/>
                <w:szCs w:val="18"/>
              </w:rPr>
              <w:t>2.82</w:t>
            </w:r>
          </w:p>
        </w:tc>
      </w:tr>
      <w:tr w14:paraId="7E3AA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26B0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53B4A">
            <w:r>
              <w:rPr>
                <w:sz w:val="18"/>
                <w:szCs w:val="18"/>
              </w:rPr>
              <w:t>1003[共享空间]</w:t>
            </w:r>
          </w:p>
        </w:tc>
        <w:tc>
          <w:tcPr>
            <w:vAlign w:val="center"/>
          </w:tcPr>
          <w:p w14:paraId="02D62FD6">
            <w:r>
              <w:rPr>
                <w:sz w:val="18"/>
                <w:szCs w:val="18"/>
              </w:rPr>
              <w:t>65.61</w:t>
            </w:r>
          </w:p>
        </w:tc>
        <w:tc>
          <w:tcPr>
            <w:vAlign w:val="center"/>
          </w:tcPr>
          <w:p w14:paraId="031AA266">
            <w:pPr>
              <w:jc w:val="right"/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 w14:paraId="07BEE4D2">
            <w:pPr>
              <w:jc w:val="right"/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 w14:paraId="63981EE6">
            <w:pPr>
              <w:jc w:val="right"/>
            </w:pPr>
            <w:r>
              <w:rPr>
                <w:sz w:val="18"/>
                <w:szCs w:val="18"/>
              </w:rPr>
              <w:t>2.86</w:t>
            </w:r>
          </w:p>
        </w:tc>
      </w:tr>
      <w:tr w14:paraId="4875B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943D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80B70">
            <w:r>
              <w:rPr>
                <w:sz w:val="18"/>
                <w:szCs w:val="18"/>
              </w:rPr>
              <w:t>1004[绘图室]</w:t>
            </w:r>
          </w:p>
        </w:tc>
        <w:tc>
          <w:tcPr>
            <w:vAlign w:val="center"/>
          </w:tcPr>
          <w:p w14:paraId="3492D2B5">
            <w:r>
              <w:rPr>
                <w:sz w:val="18"/>
                <w:szCs w:val="18"/>
              </w:rPr>
              <w:t>65.61</w:t>
            </w:r>
          </w:p>
        </w:tc>
        <w:tc>
          <w:tcPr>
            <w:vAlign w:val="center"/>
          </w:tcPr>
          <w:p w14:paraId="77266AE3">
            <w:pPr>
              <w:jc w:val="right"/>
            </w:pPr>
            <w:r>
              <w:rPr>
                <w:sz w:val="18"/>
                <w:szCs w:val="18"/>
              </w:rPr>
              <w:t>240.00</w:t>
            </w:r>
          </w:p>
        </w:tc>
        <w:tc>
          <w:tcPr>
            <w:vAlign w:val="center"/>
          </w:tcPr>
          <w:p w14:paraId="46278868">
            <w:pPr>
              <w:jc w:val="right"/>
            </w:pPr>
            <w:r>
              <w:rPr>
                <w:sz w:val="18"/>
                <w:szCs w:val="18"/>
              </w:rPr>
              <w:t>2552</w:t>
            </w:r>
          </w:p>
        </w:tc>
        <w:tc>
          <w:tcPr>
            <w:vAlign w:val="center"/>
          </w:tcPr>
          <w:p w14:paraId="03EE5B17">
            <w:pPr>
              <w:jc w:val="right"/>
            </w:pPr>
            <w:r>
              <w:rPr>
                <w:sz w:val="18"/>
                <w:szCs w:val="18"/>
              </w:rPr>
              <w:t>38.90</w:t>
            </w:r>
          </w:p>
        </w:tc>
      </w:tr>
      <w:tr w14:paraId="3603A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7A2F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DCB1B">
            <w:r>
              <w:rPr>
                <w:sz w:val="18"/>
                <w:szCs w:val="18"/>
              </w:rPr>
              <w:t>1005[一般商店]</w:t>
            </w:r>
          </w:p>
        </w:tc>
        <w:tc>
          <w:tcPr>
            <w:vAlign w:val="center"/>
          </w:tcPr>
          <w:p w14:paraId="05D47B5C">
            <w:r>
              <w:rPr>
                <w:sz w:val="18"/>
                <w:szCs w:val="18"/>
              </w:rPr>
              <w:t>65.60</w:t>
            </w:r>
          </w:p>
        </w:tc>
        <w:tc>
          <w:tcPr>
            <w:vAlign w:val="center"/>
          </w:tcPr>
          <w:p w14:paraId="238137D5">
            <w:pPr>
              <w:jc w:val="right"/>
            </w:pPr>
            <w:r>
              <w:rPr>
                <w:sz w:val="18"/>
                <w:szCs w:val="18"/>
              </w:rPr>
              <w:t>1128.00</w:t>
            </w:r>
          </w:p>
        </w:tc>
        <w:tc>
          <w:tcPr>
            <w:vAlign w:val="center"/>
          </w:tcPr>
          <w:p w14:paraId="33EAAED3">
            <w:pPr>
              <w:jc w:val="right"/>
            </w:pPr>
            <w:r>
              <w:rPr>
                <w:sz w:val="18"/>
                <w:szCs w:val="18"/>
              </w:rPr>
              <w:t>10566</w:t>
            </w:r>
          </w:p>
        </w:tc>
        <w:tc>
          <w:tcPr>
            <w:vAlign w:val="center"/>
          </w:tcPr>
          <w:p w14:paraId="7364CE85">
            <w:pPr>
              <w:jc w:val="right"/>
            </w:pPr>
            <w:r>
              <w:rPr>
                <w:sz w:val="18"/>
                <w:szCs w:val="18"/>
              </w:rPr>
              <w:t>161.06</w:t>
            </w:r>
          </w:p>
        </w:tc>
      </w:tr>
      <w:tr w14:paraId="33072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0B52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46B13">
            <w:r>
              <w:rPr>
                <w:sz w:val="18"/>
                <w:szCs w:val="18"/>
              </w:rPr>
              <w:t>1006[办公室];1007[普通办公室]</w:t>
            </w:r>
          </w:p>
        </w:tc>
        <w:tc>
          <w:tcPr>
            <w:vAlign w:val="center"/>
          </w:tcPr>
          <w:p w14:paraId="582EC62E">
            <w:r>
              <w:rPr>
                <w:sz w:val="18"/>
                <w:szCs w:val="18"/>
              </w:rPr>
              <w:t>64.80</w:t>
            </w:r>
          </w:p>
        </w:tc>
        <w:tc>
          <w:tcPr>
            <w:vAlign w:val="center"/>
          </w:tcPr>
          <w:p w14:paraId="63C35402">
            <w:pPr>
              <w:jc w:val="right"/>
            </w:pPr>
            <w:r>
              <w:rPr>
                <w:sz w:val="18"/>
                <w:szCs w:val="18"/>
              </w:rPr>
              <w:t>240.00</w:t>
            </w:r>
          </w:p>
        </w:tc>
        <w:tc>
          <w:tcPr>
            <w:vAlign w:val="center"/>
          </w:tcPr>
          <w:p w14:paraId="5118E933">
            <w:pPr>
              <w:jc w:val="right"/>
            </w:pPr>
            <w:r>
              <w:rPr>
                <w:sz w:val="18"/>
                <w:szCs w:val="18"/>
              </w:rPr>
              <w:t>2552</w:t>
            </w:r>
          </w:p>
        </w:tc>
        <w:tc>
          <w:tcPr>
            <w:vAlign w:val="center"/>
          </w:tcPr>
          <w:p w14:paraId="0F33A98A">
            <w:pPr>
              <w:jc w:val="right"/>
            </w:pPr>
            <w:r>
              <w:rPr>
                <w:sz w:val="18"/>
                <w:szCs w:val="18"/>
              </w:rPr>
              <w:t>39.38</w:t>
            </w:r>
          </w:p>
        </w:tc>
      </w:tr>
      <w:tr w14:paraId="5B94C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CCAB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6CA3C">
            <w:r>
              <w:rPr>
                <w:sz w:val="18"/>
                <w:szCs w:val="18"/>
              </w:rPr>
              <w:t>1008,1009[共享空间]</w:t>
            </w:r>
          </w:p>
        </w:tc>
        <w:tc>
          <w:tcPr>
            <w:vAlign w:val="center"/>
          </w:tcPr>
          <w:p w14:paraId="5D5AA00B">
            <w:r>
              <w:rPr>
                <w:sz w:val="18"/>
                <w:szCs w:val="18"/>
              </w:rPr>
              <w:t>64.80</w:t>
            </w:r>
          </w:p>
        </w:tc>
        <w:tc>
          <w:tcPr>
            <w:vAlign w:val="center"/>
          </w:tcPr>
          <w:p w14:paraId="36EB848D">
            <w:pPr>
              <w:jc w:val="right"/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 w14:paraId="59CC2302">
            <w:pPr>
              <w:jc w:val="right"/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 w14:paraId="7BF08C29">
            <w:pPr>
              <w:jc w:val="right"/>
            </w:pPr>
            <w:r>
              <w:rPr>
                <w:sz w:val="18"/>
                <w:szCs w:val="18"/>
              </w:rPr>
              <w:t>2.89</w:t>
            </w:r>
          </w:p>
        </w:tc>
      </w:tr>
      <w:tr w14:paraId="3D6D1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9A57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90352">
            <w:r>
              <w:rPr>
                <w:sz w:val="18"/>
                <w:szCs w:val="18"/>
              </w:rPr>
              <w:t>1010[一般商店]</w:t>
            </w:r>
          </w:p>
        </w:tc>
        <w:tc>
          <w:tcPr>
            <w:vAlign w:val="center"/>
          </w:tcPr>
          <w:p w14:paraId="1B01CFD8">
            <w:r>
              <w:rPr>
                <w:sz w:val="18"/>
                <w:szCs w:val="18"/>
              </w:rPr>
              <w:t>63.17</w:t>
            </w:r>
          </w:p>
        </w:tc>
        <w:tc>
          <w:tcPr>
            <w:vAlign w:val="center"/>
          </w:tcPr>
          <w:p w14:paraId="7A3FD7D1">
            <w:pPr>
              <w:jc w:val="right"/>
            </w:pPr>
            <w:r>
              <w:rPr>
                <w:sz w:val="18"/>
                <w:szCs w:val="18"/>
              </w:rPr>
              <w:t>304.00</w:t>
            </w:r>
          </w:p>
        </w:tc>
        <w:tc>
          <w:tcPr>
            <w:vAlign w:val="center"/>
          </w:tcPr>
          <w:p w14:paraId="0D574618">
            <w:pPr>
              <w:jc w:val="right"/>
            </w:pPr>
            <w:r>
              <w:rPr>
                <w:sz w:val="18"/>
                <w:szCs w:val="18"/>
              </w:rPr>
              <w:t>3232</w:t>
            </w:r>
          </w:p>
        </w:tc>
        <w:tc>
          <w:tcPr>
            <w:vAlign w:val="center"/>
          </w:tcPr>
          <w:p w14:paraId="26F52D18">
            <w:pPr>
              <w:jc w:val="right"/>
            </w:pPr>
            <w:r>
              <w:rPr>
                <w:sz w:val="18"/>
                <w:szCs w:val="18"/>
              </w:rPr>
              <w:t>51.17</w:t>
            </w:r>
          </w:p>
        </w:tc>
      </w:tr>
      <w:tr w14:paraId="022D8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D7EB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0B5E0">
            <w:r>
              <w:rPr>
                <w:sz w:val="18"/>
                <w:szCs w:val="18"/>
              </w:rPr>
              <w:t>1011[普通办公室]</w:t>
            </w:r>
          </w:p>
        </w:tc>
        <w:tc>
          <w:tcPr>
            <w:vAlign w:val="center"/>
          </w:tcPr>
          <w:p w14:paraId="65A9260D">
            <w:r>
              <w:rPr>
                <w:sz w:val="18"/>
                <w:szCs w:val="18"/>
              </w:rPr>
              <w:t>62.40</w:t>
            </w:r>
          </w:p>
        </w:tc>
        <w:tc>
          <w:tcPr>
            <w:vAlign w:val="center"/>
          </w:tcPr>
          <w:p w14:paraId="6CAF285A">
            <w:pPr>
              <w:jc w:val="right"/>
            </w:pPr>
            <w:r>
              <w:rPr>
                <w:sz w:val="18"/>
                <w:szCs w:val="18"/>
              </w:rPr>
              <w:t>240.00</w:t>
            </w:r>
          </w:p>
        </w:tc>
        <w:tc>
          <w:tcPr>
            <w:vAlign w:val="center"/>
          </w:tcPr>
          <w:p w14:paraId="524224A1">
            <w:pPr>
              <w:jc w:val="right"/>
            </w:pPr>
            <w:r>
              <w:rPr>
                <w:sz w:val="18"/>
                <w:szCs w:val="18"/>
              </w:rPr>
              <w:t>2552</w:t>
            </w:r>
          </w:p>
        </w:tc>
        <w:tc>
          <w:tcPr>
            <w:vAlign w:val="center"/>
          </w:tcPr>
          <w:p w14:paraId="7B1BA309">
            <w:pPr>
              <w:jc w:val="right"/>
            </w:pPr>
            <w:r>
              <w:rPr>
                <w:sz w:val="18"/>
                <w:szCs w:val="18"/>
              </w:rPr>
              <w:t>40.90</w:t>
            </w:r>
          </w:p>
        </w:tc>
      </w:tr>
      <w:tr w14:paraId="10F07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A580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8FC16">
            <w:r>
              <w:rPr>
                <w:sz w:val="18"/>
                <w:szCs w:val="18"/>
              </w:rPr>
              <w:t>1012[一层平面图];1013[一般商店]</w:t>
            </w:r>
          </w:p>
        </w:tc>
        <w:tc>
          <w:tcPr>
            <w:vAlign w:val="center"/>
          </w:tcPr>
          <w:p w14:paraId="68B19024">
            <w:r>
              <w:rPr>
                <w:sz w:val="18"/>
                <w:szCs w:val="18"/>
              </w:rPr>
              <w:t>62.39</w:t>
            </w:r>
          </w:p>
        </w:tc>
        <w:tc>
          <w:tcPr>
            <w:vAlign w:val="center"/>
          </w:tcPr>
          <w:p w14:paraId="5ADAD41D">
            <w:pPr>
              <w:jc w:val="right"/>
            </w:pPr>
            <w:r>
              <w:rPr>
                <w:sz w:val="18"/>
                <w:szCs w:val="18"/>
              </w:rPr>
              <w:t>304.00</w:t>
            </w:r>
          </w:p>
        </w:tc>
        <w:tc>
          <w:tcPr>
            <w:vAlign w:val="center"/>
          </w:tcPr>
          <w:p w14:paraId="1EB03180">
            <w:pPr>
              <w:jc w:val="right"/>
            </w:pPr>
            <w:r>
              <w:rPr>
                <w:sz w:val="18"/>
                <w:szCs w:val="18"/>
              </w:rPr>
              <w:t>3232</w:t>
            </w:r>
          </w:p>
        </w:tc>
        <w:tc>
          <w:tcPr>
            <w:vAlign w:val="center"/>
          </w:tcPr>
          <w:p w14:paraId="4884696A">
            <w:pPr>
              <w:jc w:val="right"/>
            </w:pPr>
            <w:r>
              <w:rPr>
                <w:sz w:val="18"/>
                <w:szCs w:val="18"/>
              </w:rPr>
              <w:t>51.81</w:t>
            </w:r>
          </w:p>
        </w:tc>
      </w:tr>
      <w:tr w14:paraId="6F7C3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A669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BE812">
            <w:r>
              <w:rPr>
                <w:sz w:val="18"/>
                <w:szCs w:val="18"/>
              </w:rPr>
              <w:t>1014[一般商店]</w:t>
            </w:r>
          </w:p>
        </w:tc>
        <w:tc>
          <w:tcPr>
            <w:vAlign w:val="center"/>
          </w:tcPr>
          <w:p w14:paraId="074571B3">
            <w:r>
              <w:rPr>
                <w:sz w:val="18"/>
                <w:szCs w:val="18"/>
              </w:rPr>
              <w:t>49.20</w:t>
            </w:r>
          </w:p>
        </w:tc>
        <w:tc>
          <w:tcPr>
            <w:vAlign w:val="center"/>
          </w:tcPr>
          <w:p w14:paraId="26444D2E">
            <w:pPr>
              <w:jc w:val="right"/>
            </w:pPr>
            <w:r>
              <w:rPr>
                <w:sz w:val="18"/>
                <w:szCs w:val="18"/>
              </w:rPr>
              <w:t>228.00</w:t>
            </w:r>
          </w:p>
        </w:tc>
        <w:tc>
          <w:tcPr>
            <w:vAlign w:val="center"/>
          </w:tcPr>
          <w:p w14:paraId="0970B351">
            <w:pPr>
              <w:jc w:val="right"/>
            </w:pPr>
            <w:r>
              <w:rPr>
                <w:sz w:val="18"/>
                <w:szCs w:val="18"/>
              </w:rPr>
              <w:t>2424</w:t>
            </w:r>
          </w:p>
        </w:tc>
        <w:tc>
          <w:tcPr>
            <w:vAlign w:val="center"/>
          </w:tcPr>
          <w:p w14:paraId="6E9CED7D">
            <w:pPr>
              <w:jc w:val="right"/>
            </w:pPr>
            <w:r>
              <w:rPr>
                <w:sz w:val="18"/>
                <w:szCs w:val="18"/>
              </w:rPr>
              <w:t>49.28</w:t>
            </w:r>
          </w:p>
        </w:tc>
      </w:tr>
      <w:tr w14:paraId="6027F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5DF9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7C462">
            <w:r>
              <w:rPr>
                <w:sz w:val="18"/>
                <w:szCs w:val="18"/>
              </w:rPr>
              <w:t>1015[楼梯间]</w:t>
            </w:r>
          </w:p>
        </w:tc>
        <w:tc>
          <w:tcPr>
            <w:vAlign w:val="center"/>
          </w:tcPr>
          <w:p w14:paraId="022F4F2D">
            <w:r>
              <w:rPr>
                <w:sz w:val="18"/>
                <w:szCs w:val="18"/>
              </w:rPr>
              <w:t>24.65</w:t>
            </w:r>
          </w:p>
        </w:tc>
        <w:tc>
          <w:tcPr>
            <w:vAlign w:val="center"/>
          </w:tcPr>
          <w:p w14:paraId="5BD60CCB"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vAlign w:val="center"/>
          </w:tcPr>
          <w:p w14:paraId="5EE9488F">
            <w:pPr>
              <w:jc w:val="right"/>
            </w:pPr>
            <w:r>
              <w:rPr>
                <w:sz w:val="18"/>
                <w:szCs w:val="18"/>
              </w:rPr>
              <w:t>1914</w:t>
            </w:r>
          </w:p>
        </w:tc>
        <w:tc>
          <w:tcPr>
            <w:vAlign w:val="center"/>
          </w:tcPr>
          <w:p w14:paraId="0ED70B0F">
            <w:pPr>
              <w:jc w:val="right"/>
            </w:pPr>
            <w:r>
              <w:rPr>
                <w:sz w:val="18"/>
                <w:szCs w:val="18"/>
              </w:rPr>
              <w:t>77.65</w:t>
            </w:r>
          </w:p>
        </w:tc>
      </w:tr>
      <w:tr w14:paraId="2593BB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843A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94192">
            <w:r>
              <w:rPr>
                <w:sz w:val="18"/>
                <w:szCs w:val="18"/>
              </w:rPr>
              <w:t>1016,1017[楼梯间]</w:t>
            </w:r>
          </w:p>
        </w:tc>
        <w:tc>
          <w:tcPr>
            <w:vAlign w:val="center"/>
          </w:tcPr>
          <w:p w14:paraId="75D9F1CB"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104FFF3E">
            <w:pPr>
              <w:jc w:val="right"/>
            </w:pPr>
            <w:r>
              <w:rPr>
                <w:sz w:val="18"/>
                <w:szCs w:val="18"/>
              </w:rPr>
              <w:t>150.00</w:t>
            </w:r>
          </w:p>
        </w:tc>
        <w:tc>
          <w:tcPr>
            <w:vAlign w:val="center"/>
          </w:tcPr>
          <w:p w14:paraId="1BEA9DE8">
            <w:pPr>
              <w:jc w:val="right"/>
            </w:pPr>
            <w:r>
              <w:rPr>
                <w:sz w:val="18"/>
                <w:szCs w:val="18"/>
              </w:rPr>
              <w:t>1595</w:t>
            </w:r>
          </w:p>
        </w:tc>
        <w:tc>
          <w:tcPr>
            <w:vAlign w:val="center"/>
          </w:tcPr>
          <w:p w14:paraId="1A8C0844">
            <w:pPr>
              <w:jc w:val="right"/>
            </w:pPr>
            <w:r>
              <w:rPr>
                <w:sz w:val="18"/>
                <w:szCs w:val="18"/>
              </w:rPr>
              <w:t>79.12</w:t>
            </w:r>
          </w:p>
        </w:tc>
      </w:tr>
      <w:tr w14:paraId="604CB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0C87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CE160">
            <w:r>
              <w:rPr>
                <w:sz w:val="18"/>
                <w:szCs w:val="18"/>
              </w:rPr>
              <w:t>1018[楼梯间]</w:t>
            </w:r>
          </w:p>
        </w:tc>
        <w:tc>
          <w:tcPr>
            <w:vAlign w:val="center"/>
          </w:tcPr>
          <w:p w14:paraId="79E37004">
            <w:r>
              <w:rPr>
                <w:sz w:val="18"/>
                <w:szCs w:val="18"/>
              </w:rPr>
              <w:t>18.69</w:t>
            </w:r>
          </w:p>
        </w:tc>
        <w:tc>
          <w:tcPr>
            <w:vAlign w:val="center"/>
          </w:tcPr>
          <w:p w14:paraId="0433A30E">
            <w:pPr>
              <w:jc w:val="right"/>
            </w:pPr>
            <w:r>
              <w:rPr>
                <w:sz w:val="18"/>
                <w:szCs w:val="18"/>
              </w:rPr>
              <w:t>150.00</w:t>
            </w:r>
          </w:p>
        </w:tc>
        <w:tc>
          <w:tcPr>
            <w:vAlign w:val="center"/>
          </w:tcPr>
          <w:p w14:paraId="31D9F66D">
            <w:pPr>
              <w:jc w:val="right"/>
            </w:pPr>
            <w:r>
              <w:rPr>
                <w:sz w:val="18"/>
                <w:szCs w:val="18"/>
              </w:rPr>
              <w:t>1595</w:t>
            </w:r>
          </w:p>
        </w:tc>
        <w:tc>
          <w:tcPr>
            <w:vAlign w:val="center"/>
          </w:tcPr>
          <w:p w14:paraId="695044A7">
            <w:pPr>
              <w:jc w:val="right"/>
            </w:pPr>
            <w:r>
              <w:rPr>
                <w:sz w:val="18"/>
                <w:szCs w:val="18"/>
              </w:rPr>
              <w:t>85.36</w:t>
            </w:r>
          </w:p>
        </w:tc>
      </w:tr>
      <w:tr w14:paraId="585F9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8AF4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37A8B">
            <w:r>
              <w:rPr>
                <w:sz w:val="18"/>
                <w:szCs w:val="18"/>
              </w:rPr>
              <w:t>1019,1020,1021,1022[阅览室]</w:t>
            </w:r>
          </w:p>
        </w:tc>
        <w:tc>
          <w:tcPr>
            <w:vAlign w:val="center"/>
          </w:tcPr>
          <w:p w14:paraId="17D2FCB7">
            <w:r>
              <w:rPr>
                <w:sz w:val="18"/>
                <w:szCs w:val="18"/>
              </w:rPr>
              <w:t>16.83</w:t>
            </w:r>
          </w:p>
        </w:tc>
        <w:tc>
          <w:tcPr>
            <w:vAlign w:val="center"/>
          </w:tcPr>
          <w:p w14:paraId="5357BE9A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03CAB383"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vAlign w:val="center"/>
          </w:tcPr>
          <w:p w14:paraId="422CFA53">
            <w:pPr>
              <w:jc w:val="right"/>
            </w:pPr>
            <w:r>
              <w:rPr>
                <w:sz w:val="18"/>
                <w:szCs w:val="18"/>
              </w:rPr>
              <w:t>37.90</w:t>
            </w:r>
          </w:p>
        </w:tc>
      </w:tr>
      <w:tr w14:paraId="78AF9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647E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756C2">
            <w:r>
              <w:rPr>
                <w:sz w:val="18"/>
                <w:szCs w:val="18"/>
              </w:rPr>
              <w:t>1025,1026[电梯间]</w:t>
            </w:r>
          </w:p>
        </w:tc>
        <w:tc>
          <w:tcPr>
            <w:vAlign w:val="center"/>
          </w:tcPr>
          <w:p w14:paraId="52650C45"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 w14:paraId="426E0F91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 w14:paraId="42C04018"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vAlign w:val="center"/>
          </w:tcPr>
          <w:p w14:paraId="3CC0639B">
            <w:pPr>
              <w:jc w:val="right"/>
            </w:pPr>
            <w:r>
              <w:rPr>
                <w:sz w:val="18"/>
                <w:szCs w:val="18"/>
              </w:rPr>
              <w:t>63.04</w:t>
            </w:r>
          </w:p>
        </w:tc>
      </w:tr>
      <w:tr w14:paraId="00081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1C3D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4399C">
            <w:r>
              <w:rPr>
                <w:sz w:val="18"/>
                <w:szCs w:val="18"/>
              </w:rPr>
              <w:t>1027,1028,1029,1030[电梯间]</w:t>
            </w:r>
          </w:p>
        </w:tc>
        <w:tc>
          <w:tcPr>
            <w:vAlign w:val="center"/>
          </w:tcPr>
          <w:p w14:paraId="35F20644">
            <w:r>
              <w:rPr>
                <w:sz w:val="18"/>
                <w:szCs w:val="18"/>
              </w:rPr>
              <w:t>4.84</w:t>
            </w:r>
          </w:p>
        </w:tc>
        <w:tc>
          <w:tcPr>
            <w:vAlign w:val="center"/>
          </w:tcPr>
          <w:p w14:paraId="041137AD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 w14:paraId="2756C473"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vAlign w:val="center"/>
          </w:tcPr>
          <w:p w14:paraId="10F984DA">
            <w:pPr>
              <w:jc w:val="right"/>
            </w:pPr>
            <w:r>
              <w:rPr>
                <w:sz w:val="18"/>
                <w:szCs w:val="18"/>
              </w:rPr>
              <w:t>65.91</w:t>
            </w:r>
          </w:p>
        </w:tc>
      </w:tr>
      <w:tr w14:paraId="3116A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6ED4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63B2E">
            <w:r>
              <w:rPr>
                <w:sz w:val="18"/>
                <w:szCs w:val="18"/>
              </w:rPr>
              <w:t>1031,1032,1033,1034[设备间]</w:t>
            </w:r>
          </w:p>
        </w:tc>
        <w:tc>
          <w:tcPr>
            <w:vAlign w:val="center"/>
          </w:tcPr>
          <w:p w14:paraId="6F681138">
            <w:r>
              <w:rPr>
                <w:sz w:val="18"/>
                <w:szCs w:val="18"/>
              </w:rPr>
              <w:t>2.97</w:t>
            </w:r>
          </w:p>
        </w:tc>
        <w:tc>
          <w:tcPr>
            <w:vAlign w:val="center"/>
          </w:tcPr>
          <w:p w14:paraId="2476F4A5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 w14:paraId="6E807EEA"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vAlign w:val="center"/>
          </w:tcPr>
          <w:p w14:paraId="13C3C162">
            <w:pPr>
              <w:jc w:val="right"/>
            </w:pPr>
            <w:r>
              <w:rPr>
                <w:sz w:val="18"/>
                <w:szCs w:val="18"/>
              </w:rPr>
              <w:t>107.41</w:t>
            </w:r>
          </w:p>
        </w:tc>
      </w:tr>
      <w:tr w14:paraId="18F1B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0139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42318">
            <w:r>
              <w:rPr>
                <w:sz w:val="18"/>
                <w:szCs w:val="18"/>
              </w:rPr>
              <w:t>1035,1036[设备间]</w:t>
            </w:r>
          </w:p>
        </w:tc>
        <w:tc>
          <w:tcPr>
            <w:vAlign w:val="center"/>
          </w:tcPr>
          <w:p w14:paraId="166D0EED">
            <w:r>
              <w:rPr>
                <w:sz w:val="18"/>
                <w:szCs w:val="18"/>
              </w:rPr>
              <w:t>2.11</w:t>
            </w:r>
          </w:p>
        </w:tc>
        <w:tc>
          <w:tcPr>
            <w:vAlign w:val="center"/>
          </w:tcPr>
          <w:p w14:paraId="72886C96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 w14:paraId="26EB839A"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vAlign w:val="center"/>
          </w:tcPr>
          <w:p w14:paraId="27A2517C">
            <w:pPr>
              <w:jc w:val="right"/>
            </w:pPr>
            <w:r>
              <w:rPr>
                <w:sz w:val="18"/>
                <w:szCs w:val="18"/>
              </w:rPr>
              <w:t>151.04</w:t>
            </w:r>
          </w:p>
        </w:tc>
      </w:tr>
      <w:tr w14:paraId="1BB86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3E57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D04D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F059C31">
            <w:r>
              <w:rPr>
                <w:b/>
                <w:sz w:val="18"/>
                <w:szCs w:val="18"/>
              </w:rPr>
              <w:t>1112.13</w:t>
            </w:r>
          </w:p>
        </w:tc>
        <w:tc>
          <w:tcPr>
            <w:vAlign w:val="center"/>
          </w:tcPr>
          <w:p w14:paraId="2A05C23C">
            <w:pPr>
              <w:jc w:val="right"/>
            </w:pPr>
            <w:r>
              <w:rPr>
                <w:b/>
                <w:sz w:val="18"/>
                <w:szCs w:val="18"/>
              </w:rPr>
              <w:t>4975.00</w:t>
            </w:r>
          </w:p>
        </w:tc>
        <w:tc>
          <w:tcPr>
            <w:vAlign w:val="center"/>
          </w:tcPr>
          <w:p w14:paraId="048DAC16">
            <w:pPr>
              <w:jc w:val="right"/>
            </w:pPr>
            <w:r>
              <w:rPr>
                <w:b/>
                <w:sz w:val="18"/>
                <w:szCs w:val="18"/>
              </w:rPr>
              <w:t>51370</w:t>
            </w:r>
          </w:p>
        </w:tc>
        <w:tc>
          <w:tcPr>
            <w:vAlign w:val="center"/>
          </w:tcPr>
          <w:p w14:paraId="751B6629">
            <w:pPr>
              <w:jc w:val="right"/>
            </w:pPr>
            <w:r>
              <w:rPr>
                <w:b/>
                <w:sz w:val="18"/>
                <w:szCs w:val="18"/>
              </w:rPr>
              <w:t>46.19</w:t>
            </w:r>
          </w:p>
        </w:tc>
      </w:tr>
      <w:tr w14:paraId="7DEE6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6B7D250E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7A6DDD51">
            <w:r>
              <w:rPr>
                <w:b/>
                <w:sz w:val="18"/>
                <w:szCs w:val="18"/>
              </w:rPr>
              <w:t>1112.13</w:t>
            </w:r>
          </w:p>
        </w:tc>
        <w:tc>
          <w:tcPr>
            <w:vAlign w:val="center"/>
          </w:tcPr>
          <w:p w14:paraId="42054678">
            <w:pPr>
              <w:jc w:val="right"/>
            </w:pPr>
            <w:r>
              <w:rPr>
                <w:b/>
                <w:sz w:val="18"/>
                <w:szCs w:val="18"/>
              </w:rPr>
              <w:t>4975.00</w:t>
            </w:r>
          </w:p>
        </w:tc>
        <w:tc>
          <w:tcPr>
            <w:vAlign w:val="center"/>
          </w:tcPr>
          <w:p w14:paraId="19AE2406">
            <w:pPr>
              <w:jc w:val="right"/>
            </w:pPr>
            <w:r>
              <w:rPr>
                <w:b/>
                <w:sz w:val="18"/>
                <w:szCs w:val="18"/>
              </w:rPr>
              <w:t>51370</w:t>
            </w:r>
          </w:p>
        </w:tc>
        <w:tc>
          <w:tcPr>
            <w:vAlign w:val="center"/>
          </w:tcPr>
          <w:p w14:paraId="5C3CC5E8">
            <w:pPr>
              <w:jc w:val="right"/>
            </w:pPr>
            <w:r>
              <w:rPr>
                <w:b/>
                <w:sz w:val="18"/>
                <w:szCs w:val="18"/>
              </w:rPr>
              <w:t>46.19</w:t>
            </w:r>
          </w:p>
        </w:tc>
      </w:tr>
    </w:tbl>
    <w:p w14:paraId="264F5AA8">
      <w:pPr>
        <w:pStyle w:val="2"/>
      </w:pPr>
      <w:bookmarkStart w:id="36" w:name="_Toc28190"/>
      <w:r>
        <w:t>房间热负荷详细表</w:t>
      </w:r>
      <w:bookmarkEnd w:id="36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66426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097CD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736B27A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487BBA5B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23511FBE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2B5E613F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2E6430F4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36F83511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0F2C79B9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2FC21808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44D4DEC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6821F1C5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3238BC43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13844993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01BEDF95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0FF62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4C07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4C97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2481EE49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63D109A6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2967FC5C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7BBD28CC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3FE34CD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11626C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2ECBC6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1B5E1B4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167FA5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19A4865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743CEF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A69A67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7E22F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AC0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1001[一般商店]</w:t>
            </w:r>
          </w:p>
        </w:tc>
        <w:tc>
          <w:tcPr>
            <w:vAlign w:val="center"/>
          </w:tcPr>
          <w:p w14:paraId="68149B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E926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93.58</w:t>
            </w:r>
          </w:p>
        </w:tc>
        <w:tc>
          <w:tcPr>
            <w:vAlign w:val="center"/>
          </w:tcPr>
          <w:p w14:paraId="3DBF2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3A69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9EE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EBCA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77F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 w14:paraId="4266A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A3B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5A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CD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 w14:paraId="59F6A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B97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 w14:paraId="3F858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CD1E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A80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C3CE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28.14</w:t>
            </w:r>
          </w:p>
        </w:tc>
        <w:tc>
          <w:tcPr>
            <w:vAlign w:val="center"/>
          </w:tcPr>
          <w:p w14:paraId="1F9D9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10ABD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210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3689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F3B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222.6</w:t>
            </w:r>
          </w:p>
        </w:tc>
        <w:tc>
          <w:tcPr>
            <w:vAlign w:val="center"/>
          </w:tcPr>
          <w:p w14:paraId="54FAA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813B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2EF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02F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233.7</w:t>
            </w:r>
          </w:p>
        </w:tc>
        <w:tc>
          <w:tcPr>
            <w:vAlign w:val="center"/>
          </w:tcPr>
          <w:p w14:paraId="66664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C48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234.7</w:t>
            </w:r>
          </w:p>
        </w:tc>
      </w:tr>
      <w:tr w14:paraId="628BB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FB25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71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0E37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vAlign w:val="center"/>
          </w:tcPr>
          <w:p w14:paraId="77358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63929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034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6E90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9A7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 w14:paraId="6E4B7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0ABA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450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10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vAlign w:val="center"/>
          </w:tcPr>
          <w:p w14:paraId="76E76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7AC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 w14:paraId="5DEF6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6468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1D2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D26D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vAlign w:val="center"/>
          </w:tcPr>
          <w:p w14:paraId="48CB9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0AF55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CE6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3386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8BA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  <w:tc>
          <w:tcPr>
            <w:vAlign w:val="center"/>
          </w:tcPr>
          <w:p w14:paraId="04B85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608A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25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1D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vAlign w:val="center"/>
          </w:tcPr>
          <w:p w14:paraId="3682F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DB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130.8</w:t>
            </w:r>
          </w:p>
        </w:tc>
      </w:tr>
      <w:tr w14:paraId="3AE7C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2900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0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6E03B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1A9F7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C66C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282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F6E9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BE2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  <w:tc>
          <w:tcPr>
            <w:vAlign w:val="center"/>
          </w:tcPr>
          <w:p w14:paraId="605D8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F2F1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A85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17F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180.4</w:t>
            </w:r>
          </w:p>
        </w:tc>
        <w:tc>
          <w:tcPr>
            <w:vAlign w:val="center"/>
          </w:tcPr>
          <w:p w14:paraId="77A3E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232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181.1</w:t>
            </w:r>
          </w:p>
        </w:tc>
      </w:tr>
      <w:tr w14:paraId="7B1B0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4D54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E9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27F70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29.40</w:t>
            </w:r>
          </w:p>
        </w:tc>
        <w:tc>
          <w:tcPr>
            <w:vAlign w:val="center"/>
          </w:tcPr>
          <w:p w14:paraId="63F96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154A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FBE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8EA0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DE4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1328.7</w:t>
            </w:r>
          </w:p>
        </w:tc>
        <w:tc>
          <w:tcPr>
            <w:vAlign w:val="center"/>
          </w:tcPr>
          <w:p w14:paraId="7967C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DCCF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61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859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1129.4</w:t>
            </w:r>
          </w:p>
        </w:tc>
        <w:tc>
          <w:tcPr>
            <w:vAlign w:val="center"/>
          </w:tcPr>
          <w:p w14:paraId="4D638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E7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1134.0</w:t>
            </w:r>
          </w:p>
        </w:tc>
      </w:tr>
      <w:tr w14:paraId="4EE0B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A56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BB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57B6D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 w14:paraId="414E6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111C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1FD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2A24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DA9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932.9</w:t>
            </w:r>
          </w:p>
        </w:tc>
        <w:tc>
          <w:tcPr>
            <w:vAlign w:val="center"/>
          </w:tcPr>
          <w:p w14:paraId="072B7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85C3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55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35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979.6</w:t>
            </w:r>
          </w:p>
        </w:tc>
        <w:tc>
          <w:tcPr>
            <w:vAlign w:val="center"/>
          </w:tcPr>
          <w:p w14:paraId="32AC9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5D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983.5</w:t>
            </w:r>
          </w:p>
        </w:tc>
      </w:tr>
      <w:tr w14:paraId="12A99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9EE2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06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65F08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7276F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1FB25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D89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9999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69E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vAlign w:val="center"/>
          </w:tcPr>
          <w:p w14:paraId="29ACC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5CA3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1F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B0E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5C883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EF0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14:paraId="2D291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F7D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FD8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65599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188C1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134FF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AB7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DB8F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4D5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vAlign w:val="center"/>
          </w:tcPr>
          <w:p w14:paraId="6003E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E491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73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27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vAlign w:val="center"/>
          </w:tcPr>
          <w:p w14:paraId="23E46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89A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14:paraId="01B0B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1D6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1E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BDF4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45.58</w:t>
            </w:r>
          </w:p>
        </w:tc>
        <w:tc>
          <w:tcPr>
            <w:vAlign w:val="center"/>
          </w:tcPr>
          <w:p w14:paraId="7C4F4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39867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37E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5077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B8C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  <w:tc>
          <w:tcPr>
            <w:vAlign w:val="center"/>
          </w:tcPr>
          <w:p w14:paraId="240C16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51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1E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E1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  <w:tc>
          <w:tcPr>
            <w:vAlign w:val="center"/>
          </w:tcPr>
          <w:p w14:paraId="7D2E2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FE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248.2</w:t>
            </w:r>
          </w:p>
        </w:tc>
      </w:tr>
      <w:tr w14:paraId="67067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5E3F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0A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58E2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1DFD6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73832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315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D52E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521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393.8</w:t>
            </w:r>
          </w:p>
        </w:tc>
        <w:tc>
          <w:tcPr>
            <w:vAlign w:val="center"/>
          </w:tcPr>
          <w:p w14:paraId="1EC73C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1E7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25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4B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393.8</w:t>
            </w:r>
          </w:p>
        </w:tc>
        <w:tc>
          <w:tcPr>
            <w:vAlign w:val="center"/>
          </w:tcPr>
          <w:p w14:paraId="2AD20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F44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395.4</w:t>
            </w:r>
          </w:p>
        </w:tc>
      </w:tr>
      <w:tr w14:paraId="2CCB0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5772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B63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222C4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E07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EF0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55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C94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156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4E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947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FE4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C56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FA5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66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4646.7</w:t>
            </w:r>
          </w:p>
        </w:tc>
      </w:tr>
      <w:tr w14:paraId="53109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19A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2E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30D59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57D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EE6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FC7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CEF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B24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A5F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D14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93A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B9C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B45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4F4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8151</w:t>
            </w:r>
          </w:p>
        </w:tc>
      </w:tr>
      <w:tr w14:paraId="1C7C2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1EA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1002[一般商店]</w:t>
            </w:r>
          </w:p>
        </w:tc>
        <w:tc>
          <w:tcPr>
            <w:vAlign w:val="center"/>
          </w:tcPr>
          <w:p w14:paraId="256F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F98E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66.42</w:t>
            </w:r>
          </w:p>
        </w:tc>
        <w:tc>
          <w:tcPr>
            <w:vAlign w:val="center"/>
          </w:tcPr>
          <w:p w14:paraId="41158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E574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A89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2C8CE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AF6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 w14:paraId="0FC1A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EE2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68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2BC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 w14:paraId="6AB8D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D9F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14:paraId="28594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E3A7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58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3194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68A8B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442CB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FE2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23234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B03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7A13F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2E86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2F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02D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vAlign w:val="center"/>
          </w:tcPr>
          <w:p w14:paraId="7FD0A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C9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14:paraId="1883F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177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9E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7AC0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vAlign w:val="center"/>
          </w:tcPr>
          <w:p w14:paraId="0ED72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65AE7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B24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36F58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974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vAlign w:val="center"/>
          </w:tcPr>
          <w:p w14:paraId="03966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F323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A6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522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260.7</w:t>
            </w:r>
          </w:p>
        </w:tc>
        <w:tc>
          <w:tcPr>
            <w:vAlign w:val="center"/>
          </w:tcPr>
          <w:p w14:paraId="28E70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3D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261.8</w:t>
            </w:r>
          </w:p>
        </w:tc>
      </w:tr>
      <w:tr w14:paraId="13186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02A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FD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1591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02463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51717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096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7876F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7E1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64378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AFC6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2A2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81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vAlign w:val="center"/>
          </w:tcPr>
          <w:p w14:paraId="40997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DFC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14:paraId="0514A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52C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55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BF27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751B4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237D8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A79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43BB8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24B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7814B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A2DF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04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19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0454C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C8D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21F8A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531C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2F7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2E59B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vAlign w:val="center"/>
          </w:tcPr>
          <w:p w14:paraId="16419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2FE8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800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666DE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D67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1090.2</w:t>
            </w:r>
          </w:p>
        </w:tc>
        <w:tc>
          <w:tcPr>
            <w:vAlign w:val="center"/>
          </w:tcPr>
          <w:p w14:paraId="65BE5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74E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DD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12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1035.6</w:t>
            </w:r>
          </w:p>
        </w:tc>
        <w:tc>
          <w:tcPr>
            <w:vAlign w:val="center"/>
          </w:tcPr>
          <w:p w14:paraId="39AF7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81B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1039.8</w:t>
            </w:r>
          </w:p>
        </w:tc>
      </w:tr>
      <w:tr w14:paraId="7F035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4CD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CB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0C20E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47B2D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CA7F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960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7F7DA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5A9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1060.5</w:t>
            </w:r>
          </w:p>
        </w:tc>
        <w:tc>
          <w:tcPr>
            <w:vAlign w:val="center"/>
          </w:tcPr>
          <w:p w14:paraId="53D06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B72D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5EB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AD2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1007.5</w:t>
            </w:r>
          </w:p>
        </w:tc>
        <w:tc>
          <w:tcPr>
            <w:vAlign w:val="center"/>
          </w:tcPr>
          <w:p w14:paraId="74719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FF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1011.5</w:t>
            </w:r>
          </w:p>
        </w:tc>
      </w:tr>
      <w:tr w14:paraId="12B61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9C5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E8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2DE7A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26.88</w:t>
            </w:r>
          </w:p>
        </w:tc>
        <w:tc>
          <w:tcPr>
            <w:vAlign w:val="center"/>
          </w:tcPr>
          <w:p w14:paraId="01B5E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5109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CD8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43CF0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64B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1107.5</w:t>
            </w:r>
          </w:p>
        </w:tc>
        <w:tc>
          <w:tcPr>
            <w:vAlign w:val="center"/>
          </w:tcPr>
          <w:p w14:paraId="0B61F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E941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AEF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90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941.3</w:t>
            </w:r>
          </w:p>
        </w:tc>
        <w:tc>
          <w:tcPr>
            <w:vAlign w:val="center"/>
          </w:tcPr>
          <w:p w14:paraId="35BA3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EF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945.1</w:t>
            </w:r>
          </w:p>
        </w:tc>
      </w:tr>
      <w:tr w14:paraId="29B84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5913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AA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4560A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55814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1EDF9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59E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29651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29A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vAlign w:val="center"/>
          </w:tcPr>
          <w:p w14:paraId="20C3A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3A31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C45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F84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 w14:paraId="311B6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99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</w:tr>
      <w:tr w14:paraId="4888E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2C96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160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D642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17.22</w:t>
            </w:r>
          </w:p>
        </w:tc>
        <w:tc>
          <w:tcPr>
            <w:vAlign w:val="center"/>
          </w:tcPr>
          <w:p w14:paraId="40945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7C886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CBA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59D17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CFC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vAlign w:val="center"/>
          </w:tcPr>
          <w:p w14:paraId="0A192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4FA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80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D4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vAlign w:val="center"/>
          </w:tcPr>
          <w:p w14:paraId="03622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94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</w:tr>
      <w:tr w14:paraId="5198D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7BA3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C0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3BBD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49.20</w:t>
            </w:r>
          </w:p>
        </w:tc>
        <w:tc>
          <w:tcPr>
            <w:vAlign w:val="center"/>
          </w:tcPr>
          <w:p w14:paraId="24645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4EF53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DEC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0A42A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AA8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367.9</w:t>
            </w:r>
          </w:p>
        </w:tc>
        <w:tc>
          <w:tcPr>
            <w:vAlign w:val="center"/>
          </w:tcPr>
          <w:p w14:paraId="5E8FFC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D45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9C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AA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367.9</w:t>
            </w:r>
          </w:p>
        </w:tc>
        <w:tc>
          <w:tcPr>
            <w:vAlign w:val="center"/>
          </w:tcPr>
          <w:p w14:paraId="5DE54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1F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</w:tr>
      <w:tr w14:paraId="0F93B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E07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8E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CA2E0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0A0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70A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1E0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1C3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DAD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010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8A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C71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F4B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CBC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D3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</w:tr>
      <w:tr w14:paraId="7332C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4904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B8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9527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E48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99E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EEC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23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FC7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AB4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DD7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EF4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F6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5E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CFC3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4113</w:t>
            </w:r>
          </w:p>
        </w:tc>
      </w:tr>
      <w:tr w14:paraId="6E937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079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1003[共享空间]</w:t>
            </w:r>
          </w:p>
        </w:tc>
        <w:tc>
          <w:tcPr>
            <w:vAlign w:val="center"/>
          </w:tcPr>
          <w:p w14:paraId="362C4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B753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65.61</w:t>
            </w:r>
          </w:p>
        </w:tc>
        <w:tc>
          <w:tcPr>
            <w:vAlign w:val="center"/>
          </w:tcPr>
          <w:p w14:paraId="535A7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447C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621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6247F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966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vAlign w:val="center"/>
          </w:tcPr>
          <w:p w14:paraId="5FEE2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0C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674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D5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vAlign w:val="center"/>
          </w:tcPr>
          <w:p w14:paraId="08D37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48D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14:paraId="2580A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5364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31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D991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 w14:paraId="5AB23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49227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8C6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0C4B2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B75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vAlign w:val="center"/>
          </w:tcPr>
          <w:p w14:paraId="59E7A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9572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D87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17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vAlign w:val="center"/>
          </w:tcPr>
          <w:p w14:paraId="33BAE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0E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14:paraId="59FB4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5803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E8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686A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vAlign w:val="center"/>
          </w:tcPr>
          <w:p w14:paraId="08E5D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2F836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F33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714B5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4F3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vAlign w:val="center"/>
          </w:tcPr>
          <w:p w14:paraId="18056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21FF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0AB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08B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vAlign w:val="center"/>
          </w:tcPr>
          <w:p w14:paraId="79697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B5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 w14:paraId="1C8CE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DD5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E6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DC86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33.30</w:t>
            </w:r>
          </w:p>
        </w:tc>
        <w:tc>
          <w:tcPr>
            <w:vAlign w:val="center"/>
          </w:tcPr>
          <w:p w14:paraId="69163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4D029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4A9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5295F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4E9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240.1</w:t>
            </w:r>
          </w:p>
        </w:tc>
        <w:tc>
          <w:tcPr>
            <w:vAlign w:val="center"/>
          </w:tcPr>
          <w:p w14:paraId="22096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4D8E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2F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12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204.1</w:t>
            </w:r>
          </w:p>
        </w:tc>
        <w:tc>
          <w:tcPr>
            <w:vAlign w:val="center"/>
          </w:tcPr>
          <w:p w14:paraId="031A7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43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204.9</w:t>
            </w:r>
          </w:p>
        </w:tc>
      </w:tr>
      <w:tr w14:paraId="4A3C2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53F9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C1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3BBA3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28.56</w:t>
            </w:r>
          </w:p>
        </w:tc>
        <w:tc>
          <w:tcPr>
            <w:vAlign w:val="center"/>
          </w:tcPr>
          <w:p w14:paraId="2B380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7BCE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CB0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09A65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F50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1176.7</w:t>
            </w:r>
          </w:p>
        </w:tc>
        <w:tc>
          <w:tcPr>
            <w:vAlign w:val="center"/>
          </w:tcPr>
          <w:p w14:paraId="615CD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5F5C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CB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C0C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1117.8</w:t>
            </w:r>
          </w:p>
        </w:tc>
        <w:tc>
          <w:tcPr>
            <w:vAlign w:val="center"/>
          </w:tcPr>
          <w:p w14:paraId="63680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30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1122.3</w:t>
            </w:r>
          </w:p>
        </w:tc>
      </w:tr>
      <w:tr w14:paraId="18B1F7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B4B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F0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6A2D1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28.14</w:t>
            </w:r>
          </w:p>
        </w:tc>
        <w:tc>
          <w:tcPr>
            <w:vAlign w:val="center"/>
          </w:tcPr>
          <w:p w14:paraId="6ACEF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24A8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3EB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68765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CCC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1159.4</w:t>
            </w:r>
          </w:p>
        </w:tc>
        <w:tc>
          <w:tcPr>
            <w:vAlign w:val="center"/>
          </w:tcPr>
          <w:p w14:paraId="3CD41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2BBD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FA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BA8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1217.3</w:t>
            </w:r>
          </w:p>
        </w:tc>
        <w:tc>
          <w:tcPr>
            <w:vAlign w:val="center"/>
          </w:tcPr>
          <w:p w14:paraId="0C05F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5D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1222.2</w:t>
            </w:r>
          </w:p>
        </w:tc>
      </w:tr>
      <w:tr w14:paraId="167E1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3CFE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45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3A359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6DA4B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3BE5C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E0A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70045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349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vAlign w:val="center"/>
          </w:tcPr>
          <w:p w14:paraId="53054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78BF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BBE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D7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5B876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7D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</w:tr>
      <w:tr w14:paraId="3B746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9926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FA58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</w:t>
            </w:r>
          </w:p>
        </w:tc>
        <w:tc>
          <w:tcPr>
            <w:vAlign w:val="center"/>
          </w:tcPr>
          <w:p w14:paraId="5C572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42F4F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79B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05BBE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1B8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vAlign w:val="center"/>
          </w:tcPr>
          <w:p w14:paraId="1ADFC7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5AF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E0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66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vAlign w:val="center"/>
          </w:tcPr>
          <w:p w14:paraId="0EC25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27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</w:tr>
      <w:tr w14:paraId="7DE36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16E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DD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910F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40.60</w:t>
            </w:r>
          </w:p>
        </w:tc>
        <w:tc>
          <w:tcPr>
            <w:vAlign w:val="center"/>
          </w:tcPr>
          <w:p w14:paraId="6A565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2DBDE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341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7DE8A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723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303.6</w:t>
            </w:r>
          </w:p>
        </w:tc>
        <w:tc>
          <w:tcPr>
            <w:vAlign w:val="center"/>
          </w:tcPr>
          <w:p w14:paraId="03639E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26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FC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805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303.6</w:t>
            </w:r>
          </w:p>
        </w:tc>
        <w:tc>
          <w:tcPr>
            <w:vAlign w:val="center"/>
          </w:tcPr>
          <w:p w14:paraId="66FFB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CBF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304.8</w:t>
            </w:r>
          </w:p>
        </w:tc>
      </w:tr>
      <w:tr w14:paraId="2A0DC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208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0C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73BF6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AF4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0A1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EB3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36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DD9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221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EFC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48F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A97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ECA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52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</w:tr>
      <w:tr w14:paraId="0C7A9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ADA0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84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F05DA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51A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749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C09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6F8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5F1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D6D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49D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0E2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0AA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F5A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D566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3308</w:t>
            </w:r>
          </w:p>
        </w:tc>
      </w:tr>
      <w:tr w14:paraId="6AC21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0230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1004[绘图室]</w:t>
            </w:r>
          </w:p>
        </w:tc>
        <w:tc>
          <w:tcPr>
            <w:vAlign w:val="center"/>
          </w:tcPr>
          <w:p w14:paraId="017DC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B41C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65.61</w:t>
            </w:r>
          </w:p>
        </w:tc>
        <w:tc>
          <w:tcPr>
            <w:vAlign w:val="center"/>
          </w:tcPr>
          <w:p w14:paraId="40127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BA65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F68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57FB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3FE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vAlign w:val="center"/>
          </w:tcPr>
          <w:p w14:paraId="6E835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DA2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33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9B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vAlign w:val="center"/>
          </w:tcPr>
          <w:p w14:paraId="6E941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B90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 w14:paraId="3C38F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FB31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127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F817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vAlign w:val="center"/>
          </w:tcPr>
          <w:p w14:paraId="1BA62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5E4A1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33A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8A37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1FB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4D716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8EA6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8EC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F16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vAlign w:val="center"/>
          </w:tcPr>
          <w:p w14:paraId="0B85D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FC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14:paraId="25CA6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4B6F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0A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516F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643F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490D9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BAF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6995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8D5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vAlign w:val="center"/>
          </w:tcPr>
          <w:p w14:paraId="0582A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EB8A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7A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21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1241C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BDF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</w:tr>
      <w:tr w14:paraId="18CBB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090E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54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36DC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vAlign w:val="center"/>
          </w:tcPr>
          <w:p w14:paraId="7A634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45F39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0AA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57B3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5A9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vAlign w:val="center"/>
          </w:tcPr>
          <w:p w14:paraId="6332B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144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43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6EC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  <w:tc>
          <w:tcPr>
            <w:vAlign w:val="center"/>
          </w:tcPr>
          <w:p w14:paraId="5E2E5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7D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0DB3F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E53D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4F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3C034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28.14</w:t>
            </w:r>
          </w:p>
        </w:tc>
        <w:tc>
          <w:tcPr>
            <w:vAlign w:val="center"/>
          </w:tcPr>
          <w:p w14:paraId="79706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11E3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ECD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D1C5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334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1271.9</w:t>
            </w:r>
          </w:p>
        </w:tc>
        <w:tc>
          <w:tcPr>
            <w:vAlign w:val="center"/>
          </w:tcPr>
          <w:p w14:paraId="0F3C5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EE93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FD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2EE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1081.1</w:t>
            </w:r>
          </w:p>
        </w:tc>
        <w:tc>
          <w:tcPr>
            <w:vAlign w:val="center"/>
          </w:tcPr>
          <w:p w14:paraId="55368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13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1085.5</w:t>
            </w:r>
          </w:p>
        </w:tc>
      </w:tr>
      <w:tr w14:paraId="47193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322C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04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0A1FD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vAlign w:val="center"/>
          </w:tcPr>
          <w:p w14:paraId="0239D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DA30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7AA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02C5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973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1423.8</w:t>
            </w:r>
          </w:p>
        </w:tc>
        <w:tc>
          <w:tcPr>
            <w:vAlign w:val="center"/>
          </w:tcPr>
          <w:p w14:paraId="027D2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829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81C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F76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1352.6</w:t>
            </w:r>
          </w:p>
        </w:tc>
        <w:tc>
          <w:tcPr>
            <w:vAlign w:val="center"/>
          </w:tcPr>
          <w:p w14:paraId="75CD6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E7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1358.0</w:t>
            </w:r>
          </w:p>
        </w:tc>
      </w:tr>
      <w:tr w14:paraId="16DA3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0F79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891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3A9EC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21.15</w:t>
            </w:r>
          </w:p>
        </w:tc>
        <w:tc>
          <w:tcPr>
            <w:vAlign w:val="center"/>
          </w:tcPr>
          <w:p w14:paraId="79BF5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FB01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A6B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4044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8AE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956.1</w:t>
            </w:r>
          </w:p>
        </w:tc>
        <w:tc>
          <w:tcPr>
            <w:vAlign w:val="center"/>
          </w:tcPr>
          <w:p w14:paraId="3B51C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4056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95A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47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1003.9</w:t>
            </w:r>
          </w:p>
        </w:tc>
        <w:tc>
          <w:tcPr>
            <w:vAlign w:val="center"/>
          </w:tcPr>
          <w:p w14:paraId="3E919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DC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1008.0</w:t>
            </w:r>
          </w:p>
        </w:tc>
      </w:tr>
      <w:tr w14:paraId="3EEA5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9DA0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8C2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2EC8A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4A8A8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5CDE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BF8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955E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5F8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2482B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7E12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31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B79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3B030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EAA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14:paraId="155D9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CC2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422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92C2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</w:t>
            </w:r>
          </w:p>
        </w:tc>
        <w:tc>
          <w:tcPr>
            <w:vAlign w:val="center"/>
          </w:tcPr>
          <w:p w14:paraId="2173D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14A4E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389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D741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888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  <w:tc>
          <w:tcPr>
            <w:vAlign w:val="center"/>
          </w:tcPr>
          <w:p w14:paraId="11A49A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9A4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22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D72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  <w:tc>
          <w:tcPr>
            <w:vAlign w:val="center"/>
          </w:tcPr>
          <w:p w14:paraId="230ED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9B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</w:tr>
      <w:tr w14:paraId="4600E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BD09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8D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B632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40.60</w:t>
            </w:r>
          </w:p>
        </w:tc>
        <w:tc>
          <w:tcPr>
            <w:vAlign w:val="center"/>
          </w:tcPr>
          <w:p w14:paraId="2F7A6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5BAD9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541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0E60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856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  <w:tc>
          <w:tcPr>
            <w:vAlign w:val="center"/>
          </w:tcPr>
          <w:p w14:paraId="430D94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82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37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D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  <w:tc>
          <w:tcPr>
            <w:vAlign w:val="center"/>
          </w:tcPr>
          <w:p w14:paraId="42B01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85F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</w:tr>
      <w:tr w14:paraId="0C53C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120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A7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69037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DC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1CB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585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0C5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19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301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15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B64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63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62F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7E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2552.0</w:t>
            </w:r>
          </w:p>
        </w:tc>
      </w:tr>
      <w:tr w14:paraId="3B712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AD40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04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1EF4D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017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C7C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47C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D50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FD8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6E9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5C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4B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C55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750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06FB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6704</w:t>
            </w:r>
          </w:p>
        </w:tc>
      </w:tr>
      <w:tr w14:paraId="0A20E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C43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1005[一般商店]</w:t>
            </w:r>
          </w:p>
        </w:tc>
        <w:tc>
          <w:tcPr>
            <w:vAlign w:val="center"/>
          </w:tcPr>
          <w:p w14:paraId="00075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BACF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65.60</w:t>
            </w:r>
          </w:p>
        </w:tc>
        <w:tc>
          <w:tcPr>
            <w:vAlign w:val="center"/>
          </w:tcPr>
          <w:p w14:paraId="32640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3B1A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65B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36352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013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vAlign w:val="center"/>
          </w:tcPr>
          <w:p w14:paraId="4F59B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7F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980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73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vAlign w:val="center"/>
          </w:tcPr>
          <w:p w14:paraId="64917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C3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14:paraId="44C28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E58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D20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8819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26E55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3E112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2A2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61FA9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185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15E53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D59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06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587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vAlign w:val="center"/>
          </w:tcPr>
          <w:p w14:paraId="6A3CC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950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14:paraId="63731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B192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61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A178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44613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2B577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137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4CBEA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3E5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145.4</w:t>
            </w:r>
          </w:p>
        </w:tc>
        <w:tc>
          <w:tcPr>
            <w:vAlign w:val="center"/>
          </w:tcPr>
          <w:p w14:paraId="2E473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6C46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900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12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vAlign w:val="center"/>
          </w:tcPr>
          <w:p w14:paraId="6BD71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2D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</w:t>
            </w:r>
          </w:p>
        </w:tc>
      </w:tr>
      <w:tr w14:paraId="26BF7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BA7A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34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F989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8.45</w:t>
            </w:r>
          </w:p>
        </w:tc>
        <w:tc>
          <w:tcPr>
            <w:vAlign w:val="center"/>
          </w:tcPr>
          <w:p w14:paraId="48A6C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4F674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83D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5A562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1BF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  <w:tc>
          <w:tcPr>
            <w:vAlign w:val="center"/>
          </w:tcPr>
          <w:p w14:paraId="2736A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7AD8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56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6C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vAlign w:val="center"/>
          </w:tcPr>
          <w:p w14:paraId="292E4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25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22A6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F20A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67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C5EA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55E89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79F12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23B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45FC1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EAA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5D549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97EA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23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D06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vAlign w:val="center"/>
          </w:tcPr>
          <w:p w14:paraId="66E34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7B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</w:tr>
      <w:tr w14:paraId="0CDF4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E899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2F4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0A6DE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 w14:paraId="1DEA5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FC65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C95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40809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51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588.3</w:t>
            </w:r>
          </w:p>
        </w:tc>
        <w:tc>
          <w:tcPr>
            <w:vAlign w:val="center"/>
          </w:tcPr>
          <w:p w14:paraId="31ABF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C8A1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4FC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87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500.1</w:t>
            </w:r>
          </w:p>
        </w:tc>
        <w:tc>
          <w:tcPr>
            <w:vAlign w:val="center"/>
          </w:tcPr>
          <w:p w14:paraId="5B4A3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047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</w:tr>
      <w:tr w14:paraId="771FE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BFB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49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6E823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24.43</w:t>
            </w:r>
          </w:p>
        </w:tc>
        <w:tc>
          <w:tcPr>
            <w:vAlign w:val="center"/>
          </w:tcPr>
          <w:p w14:paraId="3D1D6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3A3D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0B6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4A5FB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EC2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1006.7</w:t>
            </w:r>
          </w:p>
        </w:tc>
        <w:tc>
          <w:tcPr>
            <w:vAlign w:val="center"/>
          </w:tcPr>
          <w:p w14:paraId="7E1E2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7067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2C5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31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956.3</w:t>
            </w:r>
          </w:p>
        </w:tc>
        <w:tc>
          <w:tcPr>
            <w:vAlign w:val="center"/>
          </w:tcPr>
          <w:p w14:paraId="4CF48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961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960.2</w:t>
            </w:r>
          </w:p>
        </w:tc>
      </w:tr>
      <w:tr w14:paraId="362B2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76C6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36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622AA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26.88</w:t>
            </w:r>
          </w:p>
        </w:tc>
        <w:tc>
          <w:tcPr>
            <w:vAlign w:val="center"/>
          </w:tcPr>
          <w:p w14:paraId="7E361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D91D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322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718D3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A43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1107.5</w:t>
            </w:r>
          </w:p>
        </w:tc>
        <w:tc>
          <w:tcPr>
            <w:vAlign w:val="center"/>
          </w:tcPr>
          <w:p w14:paraId="3F685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467E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1F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E5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1162.8</w:t>
            </w:r>
          </w:p>
        </w:tc>
        <w:tc>
          <w:tcPr>
            <w:vAlign w:val="center"/>
          </w:tcPr>
          <w:p w14:paraId="5AACA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271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1167.5</w:t>
            </w:r>
          </w:p>
        </w:tc>
      </w:tr>
      <w:tr w14:paraId="3E010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5419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DC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1F662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28.98</w:t>
            </w:r>
          </w:p>
        </w:tc>
        <w:tc>
          <w:tcPr>
            <w:vAlign w:val="center"/>
          </w:tcPr>
          <w:p w14:paraId="62B5B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3FA7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FC0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42AB2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936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1194.0</w:t>
            </w:r>
          </w:p>
        </w:tc>
        <w:tc>
          <w:tcPr>
            <w:vAlign w:val="center"/>
          </w:tcPr>
          <w:p w14:paraId="6BAE4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2898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0B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FD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1134.3</w:t>
            </w:r>
          </w:p>
        </w:tc>
        <w:tc>
          <w:tcPr>
            <w:vAlign w:val="center"/>
          </w:tcPr>
          <w:p w14:paraId="07722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1C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1138.8</w:t>
            </w:r>
          </w:p>
        </w:tc>
      </w:tr>
      <w:tr w14:paraId="04D00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5D38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BE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26F55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268B4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01228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219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588CF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4B6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vAlign w:val="center"/>
          </w:tcPr>
          <w:p w14:paraId="2027F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D0F8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2B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9FD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 w14:paraId="34AD2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CF8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</w:tr>
      <w:tr w14:paraId="7E2A8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AE43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27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A7B9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 w14:paraId="33578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30A1F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DEA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3C7E7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23D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vAlign w:val="center"/>
          </w:tcPr>
          <w:p w14:paraId="448264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2C4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77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70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vAlign w:val="center"/>
          </w:tcPr>
          <w:p w14:paraId="12ABD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42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</w:tr>
      <w:tr w14:paraId="56C26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154A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CF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4596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vAlign w:val="center"/>
          </w:tcPr>
          <w:p w14:paraId="75821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30D49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C9E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33A7B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CB5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364.9</w:t>
            </w:r>
          </w:p>
        </w:tc>
        <w:tc>
          <w:tcPr>
            <w:vAlign w:val="center"/>
          </w:tcPr>
          <w:p w14:paraId="7519E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C24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30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97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364.9</w:t>
            </w:r>
          </w:p>
        </w:tc>
        <w:tc>
          <w:tcPr>
            <w:vAlign w:val="center"/>
          </w:tcPr>
          <w:p w14:paraId="6A598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53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366.4</w:t>
            </w:r>
          </w:p>
        </w:tc>
      </w:tr>
      <w:tr w14:paraId="57257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DAE9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78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0F6D9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D6B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087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645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19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6CB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595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712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AA9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D6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A47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09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10565.8</w:t>
            </w:r>
          </w:p>
        </w:tc>
      </w:tr>
      <w:tr w14:paraId="02F78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E9C0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B10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9C9F8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89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07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D70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79D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C93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975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5F9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A03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F02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ADA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9D0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15117</w:t>
            </w:r>
          </w:p>
        </w:tc>
      </w:tr>
      <w:tr w14:paraId="62408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740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1006[办公室]</w:t>
            </w:r>
          </w:p>
        </w:tc>
        <w:tc>
          <w:tcPr>
            <w:vAlign w:val="center"/>
          </w:tcPr>
          <w:p w14:paraId="44DAA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1E86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vAlign w:val="center"/>
          </w:tcPr>
          <w:p w14:paraId="77CD7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65D1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E51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4152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795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 w14:paraId="606D9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3F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314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10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 w14:paraId="6B292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66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14:paraId="762C4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FCB7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7F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B082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377CF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698FA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5DB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AE78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DC4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vAlign w:val="center"/>
          </w:tcPr>
          <w:p w14:paraId="19715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0C7E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FF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D9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  <w:tc>
          <w:tcPr>
            <w:vAlign w:val="center"/>
          </w:tcPr>
          <w:p w14:paraId="7BC62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02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14:paraId="2759F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9BA2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9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DA1A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2CDE1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184B2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C2F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1D8F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6A0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vAlign w:val="center"/>
          </w:tcPr>
          <w:p w14:paraId="16EB6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E92B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BE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BCE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vAlign w:val="center"/>
          </w:tcPr>
          <w:p w14:paraId="2FD34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24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 w14:paraId="1511B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F2E0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4F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72B4E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28.68</w:t>
            </w:r>
          </w:p>
        </w:tc>
        <w:tc>
          <w:tcPr>
            <w:vAlign w:val="center"/>
          </w:tcPr>
          <w:p w14:paraId="62300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9701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CC9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AB1D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746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1296.3</w:t>
            </w:r>
          </w:p>
        </w:tc>
        <w:tc>
          <w:tcPr>
            <w:vAlign w:val="center"/>
          </w:tcPr>
          <w:p w14:paraId="2DBC9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44EA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BC2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82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1361.2</w:t>
            </w:r>
          </w:p>
        </w:tc>
        <w:tc>
          <w:tcPr>
            <w:vAlign w:val="center"/>
          </w:tcPr>
          <w:p w14:paraId="0BF5D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568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1366.6</w:t>
            </w:r>
          </w:p>
        </w:tc>
      </w:tr>
      <w:tr w14:paraId="65821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1DC9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37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7E757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29.40</w:t>
            </w:r>
          </w:p>
        </w:tc>
        <w:tc>
          <w:tcPr>
            <w:vAlign w:val="center"/>
          </w:tcPr>
          <w:p w14:paraId="5B752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88B0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3C6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399F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17C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1328.9</w:t>
            </w:r>
          </w:p>
        </w:tc>
        <w:tc>
          <w:tcPr>
            <w:vAlign w:val="center"/>
          </w:tcPr>
          <w:p w14:paraId="29901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5702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42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C8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1129.5</w:t>
            </w:r>
          </w:p>
        </w:tc>
        <w:tc>
          <w:tcPr>
            <w:vAlign w:val="center"/>
          </w:tcPr>
          <w:p w14:paraId="0D891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C0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1134.1</w:t>
            </w:r>
          </w:p>
        </w:tc>
      </w:tr>
      <w:tr w14:paraId="38CF5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F79E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11F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5DA87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32E6E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35D6D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6A1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BF88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FBA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17700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3ED2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363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60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2F1EE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E0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14:paraId="5A3FF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12D7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91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7976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32.80</w:t>
            </w:r>
          </w:p>
        </w:tc>
        <w:tc>
          <w:tcPr>
            <w:vAlign w:val="center"/>
          </w:tcPr>
          <w:p w14:paraId="352A1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53F68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EE4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F080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2E1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  <w:tc>
          <w:tcPr>
            <w:vAlign w:val="center"/>
          </w:tcPr>
          <w:p w14:paraId="4A5E8A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656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6B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4B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  <w:tc>
          <w:tcPr>
            <w:vAlign w:val="center"/>
          </w:tcPr>
          <w:p w14:paraId="76C36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7DB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178.6</w:t>
            </w:r>
          </w:p>
        </w:tc>
      </w:tr>
      <w:tr w14:paraId="5881D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65F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5F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D615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087DF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0E879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9C3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44C6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3D7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</w:t>
            </w:r>
          </w:p>
        </w:tc>
        <w:tc>
          <w:tcPr>
            <w:vAlign w:val="center"/>
          </w:tcPr>
          <w:p w14:paraId="1948D5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13E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13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D98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</w:t>
            </w:r>
          </w:p>
        </w:tc>
        <w:tc>
          <w:tcPr>
            <w:vAlign w:val="center"/>
          </w:tcPr>
          <w:p w14:paraId="445A9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98A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263.6</w:t>
            </w:r>
          </w:p>
        </w:tc>
      </w:tr>
      <w:tr w14:paraId="44215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9E26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D4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003E0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198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C9B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F6C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54B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3B6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1C5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FF9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9DA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C06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7CE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93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2552.0</w:t>
            </w:r>
          </w:p>
        </w:tc>
      </w:tr>
      <w:tr w14:paraId="0329B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F254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E6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D1B3E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42C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D31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23E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822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BD9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C77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535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7D1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59F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86F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33DF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5628</w:t>
            </w:r>
          </w:p>
        </w:tc>
      </w:tr>
      <w:tr w14:paraId="75D4F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FE7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1007[普通办公室]</w:t>
            </w:r>
          </w:p>
        </w:tc>
        <w:tc>
          <w:tcPr>
            <w:vAlign w:val="center"/>
          </w:tcPr>
          <w:p w14:paraId="28030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1B3D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vAlign w:val="center"/>
          </w:tcPr>
          <w:p w14:paraId="78F2C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DF3E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193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7189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4DA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 w14:paraId="46E39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1B8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E96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EF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 w14:paraId="19163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6F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14:paraId="05838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8CFD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FF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6DCF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vAlign w:val="center"/>
          </w:tcPr>
          <w:p w14:paraId="0642C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79507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A08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AE0A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9B0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0B59E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638C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016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1E6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vAlign w:val="center"/>
          </w:tcPr>
          <w:p w14:paraId="3EA13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7B2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14:paraId="75FC5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A7B2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0F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316E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vAlign w:val="center"/>
          </w:tcPr>
          <w:p w14:paraId="16B8B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5AAA6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E66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CA3C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9E6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4092D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39D6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57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CA2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vAlign w:val="center"/>
          </w:tcPr>
          <w:p w14:paraId="61E67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A76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 w14:paraId="47F81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7652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929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F6AB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vAlign w:val="center"/>
          </w:tcPr>
          <w:p w14:paraId="17F5D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7265B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449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AC9B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57D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269.1</w:t>
            </w:r>
          </w:p>
        </w:tc>
        <w:tc>
          <w:tcPr>
            <w:vAlign w:val="center"/>
          </w:tcPr>
          <w:p w14:paraId="66CAE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A798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84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E1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255.6</w:t>
            </w:r>
          </w:p>
        </w:tc>
        <w:tc>
          <w:tcPr>
            <w:vAlign w:val="center"/>
          </w:tcPr>
          <w:p w14:paraId="3E632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9B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256.7</w:t>
            </w:r>
          </w:p>
        </w:tc>
      </w:tr>
      <w:tr w14:paraId="62D4F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FD5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A0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0CB91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vAlign w:val="center"/>
          </w:tcPr>
          <w:p w14:paraId="67B01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394A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061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0ADF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736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1252.9</w:t>
            </w:r>
          </w:p>
        </w:tc>
        <w:tc>
          <w:tcPr>
            <w:vAlign w:val="center"/>
          </w:tcPr>
          <w:p w14:paraId="1A93A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B0F2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F77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0B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1065.0</w:t>
            </w:r>
          </w:p>
        </w:tc>
        <w:tc>
          <w:tcPr>
            <w:vAlign w:val="center"/>
          </w:tcPr>
          <w:p w14:paraId="5149E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83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1069.3</w:t>
            </w:r>
          </w:p>
        </w:tc>
      </w:tr>
      <w:tr w14:paraId="4A14F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F484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B39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1E365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06FEC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A355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6C8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B379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41A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1220.4</w:t>
            </w:r>
          </w:p>
        </w:tc>
        <w:tc>
          <w:tcPr>
            <w:vAlign w:val="center"/>
          </w:tcPr>
          <w:p w14:paraId="1EB55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B6E4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6C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DBB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1281.4</w:t>
            </w:r>
          </w:p>
        </w:tc>
        <w:tc>
          <w:tcPr>
            <w:vAlign w:val="center"/>
          </w:tcPr>
          <w:p w14:paraId="4DB8D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A95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1286.5</w:t>
            </w:r>
          </w:p>
        </w:tc>
      </w:tr>
      <w:tr w14:paraId="41DE4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13BF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E10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426E6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2392C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42F43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CC0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91C2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C9A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70D0A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4213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29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7C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40E17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0BA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14:paraId="1AC1D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42F3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2BD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66BD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24.60</w:t>
            </w:r>
          </w:p>
        </w:tc>
        <w:tc>
          <w:tcPr>
            <w:vAlign w:val="center"/>
          </w:tcPr>
          <w:p w14:paraId="723A0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13F1B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969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FD23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CBD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133.4</w:t>
            </w:r>
          </w:p>
        </w:tc>
        <w:tc>
          <w:tcPr>
            <w:vAlign w:val="center"/>
          </w:tcPr>
          <w:p w14:paraId="49551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7D9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07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7F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133.4</w:t>
            </w:r>
          </w:p>
        </w:tc>
        <w:tc>
          <w:tcPr>
            <w:vAlign w:val="center"/>
          </w:tcPr>
          <w:p w14:paraId="36AD3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37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</w:tr>
      <w:tr w14:paraId="1E9D0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60DD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CC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834F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40.20</w:t>
            </w:r>
          </w:p>
        </w:tc>
        <w:tc>
          <w:tcPr>
            <w:vAlign w:val="center"/>
          </w:tcPr>
          <w:p w14:paraId="197BE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332BF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14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5F30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4BA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329.8</w:t>
            </w:r>
          </w:p>
        </w:tc>
        <w:tc>
          <w:tcPr>
            <w:vAlign w:val="center"/>
          </w:tcPr>
          <w:p w14:paraId="47A07E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8D9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FF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67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329.8</w:t>
            </w:r>
          </w:p>
        </w:tc>
        <w:tc>
          <w:tcPr>
            <w:vAlign w:val="center"/>
          </w:tcPr>
          <w:p w14:paraId="60CFA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76C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</w:tr>
      <w:tr w14:paraId="1B077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994D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21F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0C9C8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F2F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996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33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6D0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3B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BAA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1A0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745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EFC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F06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60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2552.0</w:t>
            </w:r>
          </w:p>
        </w:tc>
      </w:tr>
      <w:tr w14:paraId="677DD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E952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4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51C4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0EA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636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1BF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B6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546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64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5E7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701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AA1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0C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2077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5788</w:t>
            </w:r>
          </w:p>
        </w:tc>
      </w:tr>
      <w:tr w14:paraId="15BBC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C3F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1008[共享空间]</w:t>
            </w:r>
          </w:p>
        </w:tc>
        <w:tc>
          <w:tcPr>
            <w:vAlign w:val="center"/>
          </w:tcPr>
          <w:p w14:paraId="6A0C2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9474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vAlign w:val="center"/>
          </w:tcPr>
          <w:p w14:paraId="74ABC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A28E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1CF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7F5D0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E13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vAlign w:val="center"/>
          </w:tcPr>
          <w:p w14:paraId="0FE65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0D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319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D4A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vAlign w:val="center"/>
          </w:tcPr>
          <w:p w14:paraId="01B67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E18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14:paraId="5B5D9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CD2A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11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BB83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vAlign w:val="center"/>
          </w:tcPr>
          <w:p w14:paraId="6A9BE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17501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D88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4C463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6D4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vAlign w:val="center"/>
          </w:tcPr>
          <w:p w14:paraId="3D8E6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E045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49B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BE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vAlign w:val="center"/>
          </w:tcPr>
          <w:p w14:paraId="1FF3B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BD9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14:paraId="3E676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5DC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A8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F194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25EB6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5B074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086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65368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F89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vAlign w:val="center"/>
          </w:tcPr>
          <w:p w14:paraId="4A3C7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6EBC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F8A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ED5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47AFD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903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14:paraId="11AD0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EB9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3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2850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vAlign w:val="center"/>
          </w:tcPr>
          <w:p w14:paraId="20498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0342B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1F9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4ACB2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211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vAlign w:val="center"/>
          </w:tcPr>
          <w:p w14:paraId="44434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FA20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EA5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3C8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vAlign w:val="center"/>
          </w:tcPr>
          <w:p w14:paraId="093CF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EBB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 w14:paraId="2BBAE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DB2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5C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0764B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6E33C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9117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D51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57B9D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3F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1112.4</w:t>
            </w:r>
          </w:p>
        </w:tc>
        <w:tc>
          <w:tcPr>
            <w:vAlign w:val="center"/>
          </w:tcPr>
          <w:p w14:paraId="38E06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EA19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0C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E31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945.5</w:t>
            </w:r>
          </w:p>
        </w:tc>
        <w:tc>
          <w:tcPr>
            <w:vAlign w:val="center"/>
          </w:tcPr>
          <w:p w14:paraId="72981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DD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</w:t>
            </w:r>
          </w:p>
        </w:tc>
      </w:tr>
      <w:tr w14:paraId="4271D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A8E9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F9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372F3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vAlign w:val="center"/>
          </w:tcPr>
          <w:p w14:paraId="332E5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5D9CA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555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5B9B7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EF9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1142.1</w:t>
            </w:r>
          </w:p>
        </w:tc>
        <w:tc>
          <w:tcPr>
            <w:vAlign w:val="center"/>
          </w:tcPr>
          <w:p w14:paraId="578FF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9AD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0D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41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1199.2</w:t>
            </w:r>
          </w:p>
        </w:tc>
        <w:tc>
          <w:tcPr>
            <w:vAlign w:val="center"/>
          </w:tcPr>
          <w:p w14:paraId="558A0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623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1204.0</w:t>
            </w:r>
          </w:p>
        </w:tc>
      </w:tr>
      <w:tr w14:paraId="48239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1C43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49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502F3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535D4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0ADA6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F1D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784F9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436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vAlign w:val="center"/>
          </w:tcPr>
          <w:p w14:paraId="56338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49BA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E9A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6E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5969C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F44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</w:tr>
      <w:tr w14:paraId="02579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3F08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43F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DD2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7061E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6AD6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4C9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782CC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B8C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-45.8</w:t>
            </w:r>
          </w:p>
        </w:tc>
        <w:tc>
          <w:tcPr>
            <w:vAlign w:val="center"/>
          </w:tcPr>
          <w:p w14:paraId="12FA5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AF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AB5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E2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-45.8</w:t>
            </w:r>
          </w:p>
        </w:tc>
        <w:tc>
          <w:tcPr>
            <w:vAlign w:val="center"/>
          </w:tcPr>
          <w:p w14:paraId="7E669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71A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-45.8</w:t>
            </w:r>
          </w:p>
        </w:tc>
      </w:tr>
      <w:tr w14:paraId="25640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CD3F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D3C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6FD3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32.80</w:t>
            </w:r>
          </w:p>
        </w:tc>
        <w:tc>
          <w:tcPr>
            <w:vAlign w:val="center"/>
          </w:tcPr>
          <w:p w14:paraId="40A77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495C3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B0B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7E0D0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3C6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  <w:tc>
          <w:tcPr>
            <w:vAlign w:val="center"/>
          </w:tcPr>
          <w:p w14:paraId="675AC0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982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60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DB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  <w:tc>
          <w:tcPr>
            <w:vAlign w:val="center"/>
          </w:tcPr>
          <w:p w14:paraId="63DAB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71C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162.8</w:t>
            </w:r>
          </w:p>
        </w:tc>
      </w:tr>
      <w:tr w14:paraId="1E677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BEF4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0B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F116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20699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584DD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8E9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10435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243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  <w:tc>
          <w:tcPr>
            <w:vAlign w:val="center"/>
          </w:tcPr>
          <w:p w14:paraId="0BB9D5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F69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0D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50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  <w:tc>
          <w:tcPr>
            <w:vAlign w:val="center"/>
          </w:tcPr>
          <w:p w14:paraId="5AD2C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99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240.2</w:t>
            </w:r>
          </w:p>
        </w:tc>
      </w:tr>
      <w:tr w14:paraId="237E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8559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30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922E3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FFD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1D5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67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110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3C8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DA2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B1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AA5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EA0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AAC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9A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</w:tr>
      <w:tr w14:paraId="75102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08DE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519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F151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B4D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7E1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FE5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2C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823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692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7F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EF1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1BB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789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CE38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2864</w:t>
            </w:r>
          </w:p>
        </w:tc>
      </w:tr>
      <w:tr w14:paraId="451E0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9CC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1009[共享空间]</w:t>
            </w:r>
          </w:p>
        </w:tc>
        <w:tc>
          <w:tcPr>
            <w:vAlign w:val="center"/>
          </w:tcPr>
          <w:p w14:paraId="467ACD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B88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vAlign w:val="center"/>
          </w:tcPr>
          <w:p w14:paraId="49503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B876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F06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03F7E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F67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vAlign w:val="center"/>
          </w:tcPr>
          <w:p w14:paraId="211A0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8B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40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CC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vAlign w:val="center"/>
          </w:tcPr>
          <w:p w14:paraId="57596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EE8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14:paraId="11833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1F2C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2E4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0F83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vAlign w:val="center"/>
          </w:tcPr>
          <w:p w14:paraId="2830C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67932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D88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0F353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D09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vAlign w:val="center"/>
          </w:tcPr>
          <w:p w14:paraId="4010A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AA3C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47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E49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vAlign w:val="center"/>
          </w:tcPr>
          <w:p w14:paraId="59537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8E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14:paraId="2C58C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DB05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ED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7F50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 w14:paraId="08619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07501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DB9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737A0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2AB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237.1</w:t>
            </w:r>
          </w:p>
        </w:tc>
        <w:tc>
          <w:tcPr>
            <w:vAlign w:val="center"/>
          </w:tcPr>
          <w:p w14:paraId="08190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0853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9A6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C0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201.5</w:t>
            </w:r>
          </w:p>
        </w:tc>
        <w:tc>
          <w:tcPr>
            <w:vAlign w:val="center"/>
          </w:tcPr>
          <w:p w14:paraId="17B25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B0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202.3</w:t>
            </w:r>
          </w:p>
        </w:tc>
      </w:tr>
      <w:tr w14:paraId="3F169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2303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5C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20EB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vAlign w:val="center"/>
          </w:tcPr>
          <w:p w14:paraId="6F5C9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5A529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DAA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5530B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EAF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245.3</w:t>
            </w:r>
          </w:p>
        </w:tc>
        <w:tc>
          <w:tcPr>
            <w:vAlign w:val="center"/>
          </w:tcPr>
          <w:p w14:paraId="70879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89E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D61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EE5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233.0</w:t>
            </w:r>
          </w:p>
        </w:tc>
        <w:tc>
          <w:tcPr>
            <w:vAlign w:val="center"/>
          </w:tcPr>
          <w:p w14:paraId="62EA9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F8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</w:t>
            </w:r>
          </w:p>
        </w:tc>
      </w:tr>
      <w:tr w14:paraId="4F0FD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4B56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2A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5761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33D95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0B083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1C8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37E3F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870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07A61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8BFB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652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E19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vAlign w:val="center"/>
          </w:tcPr>
          <w:p w14:paraId="792B1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CD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</w:tr>
      <w:tr w14:paraId="5A54A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C3AE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1A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2ACD8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31.08</w:t>
            </w:r>
          </w:p>
        </w:tc>
        <w:tc>
          <w:tcPr>
            <w:vAlign w:val="center"/>
          </w:tcPr>
          <w:p w14:paraId="79AB0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80C8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EC5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31D9A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DAC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1280.5</w:t>
            </w:r>
          </w:p>
        </w:tc>
        <w:tc>
          <w:tcPr>
            <w:vAlign w:val="center"/>
          </w:tcPr>
          <w:p w14:paraId="61219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691B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0AF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22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1216.5</w:t>
            </w:r>
          </w:p>
        </w:tc>
        <w:tc>
          <w:tcPr>
            <w:vAlign w:val="center"/>
          </w:tcPr>
          <w:p w14:paraId="374D5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66A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1221.3</w:t>
            </w:r>
          </w:p>
        </w:tc>
      </w:tr>
      <w:tr w14:paraId="2D802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38E3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7BA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08D74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</w:t>
            </w:r>
          </w:p>
        </w:tc>
        <w:tc>
          <w:tcPr>
            <w:vAlign w:val="center"/>
          </w:tcPr>
          <w:p w14:paraId="7FC5E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4075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082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45056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E83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1072.8</w:t>
            </w:r>
          </w:p>
        </w:tc>
        <w:tc>
          <w:tcPr>
            <w:vAlign w:val="center"/>
          </w:tcPr>
          <w:p w14:paraId="6594A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9BE3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715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964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1126.5</w:t>
            </w:r>
          </w:p>
        </w:tc>
        <w:tc>
          <w:tcPr>
            <w:vAlign w:val="center"/>
          </w:tcPr>
          <w:p w14:paraId="13FC9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BD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1131.0</w:t>
            </w:r>
          </w:p>
        </w:tc>
      </w:tr>
      <w:tr w14:paraId="70B64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B9F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9D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5E534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3DB73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4D930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45F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3812E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5CA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vAlign w:val="center"/>
          </w:tcPr>
          <w:p w14:paraId="4E098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61DD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BB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4F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4BC25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3C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</w:tr>
      <w:tr w14:paraId="712F9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BAD1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5E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6ED1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vAlign w:val="center"/>
          </w:tcPr>
          <w:p w14:paraId="4DFBA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58745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AD4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62755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7DC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vAlign w:val="center"/>
          </w:tcPr>
          <w:p w14:paraId="56E433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380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84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B4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vAlign w:val="center"/>
          </w:tcPr>
          <w:p w14:paraId="099FC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D8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 w14:paraId="4BEDD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A107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D5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57B2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48.40</w:t>
            </w:r>
          </w:p>
        </w:tc>
        <w:tc>
          <w:tcPr>
            <w:vAlign w:val="center"/>
          </w:tcPr>
          <w:p w14:paraId="142CE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44B4A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30E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53954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38B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361.9</w:t>
            </w:r>
          </w:p>
        </w:tc>
        <w:tc>
          <w:tcPr>
            <w:vAlign w:val="center"/>
          </w:tcPr>
          <w:p w14:paraId="05BF09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3B8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DA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2B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361.9</w:t>
            </w:r>
          </w:p>
        </w:tc>
        <w:tc>
          <w:tcPr>
            <w:vAlign w:val="center"/>
          </w:tcPr>
          <w:p w14:paraId="59BAB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37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363.4</w:t>
            </w:r>
          </w:p>
        </w:tc>
      </w:tr>
      <w:tr w14:paraId="72F2E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FF7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DA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D1AC1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08C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603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60D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BA2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145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424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14C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6F0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20F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D3C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74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</w:tr>
      <w:tr w14:paraId="628F0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E700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02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F1CA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531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339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D15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92D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145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15C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F5E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6F1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46B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E9B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3569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3558</w:t>
            </w:r>
          </w:p>
        </w:tc>
      </w:tr>
      <w:tr w14:paraId="0EEDC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300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1010[一般商店]</w:t>
            </w:r>
          </w:p>
        </w:tc>
        <w:tc>
          <w:tcPr>
            <w:vAlign w:val="center"/>
          </w:tcPr>
          <w:p w14:paraId="0487A1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492D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63.17</w:t>
            </w:r>
          </w:p>
        </w:tc>
        <w:tc>
          <w:tcPr>
            <w:vAlign w:val="center"/>
          </w:tcPr>
          <w:p w14:paraId="7881B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7E53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274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55D3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0BC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0855F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06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41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99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2436C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12E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14:paraId="57334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AE65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CF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3896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  <w:tc>
          <w:tcPr>
            <w:vAlign w:val="center"/>
          </w:tcPr>
          <w:p w14:paraId="4216F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1BC74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949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F8F4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1FC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70048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A53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E35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6F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6DFA6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CF3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14:paraId="7F48A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CFFA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C7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580D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73D3E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0299B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6A3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069B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076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  <w:tc>
          <w:tcPr>
            <w:vAlign w:val="center"/>
          </w:tcPr>
          <w:p w14:paraId="1BE54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B7CA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A2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F43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vAlign w:val="center"/>
          </w:tcPr>
          <w:p w14:paraId="0D3C0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025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14:paraId="6B067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D6EE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CF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C2E3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vAlign w:val="center"/>
          </w:tcPr>
          <w:p w14:paraId="2D62D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76064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EAC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FDC1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285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199BD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6895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C6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45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vAlign w:val="center"/>
          </w:tcPr>
          <w:p w14:paraId="21307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25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14:paraId="2E443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1128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41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516C7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vAlign w:val="center"/>
          </w:tcPr>
          <w:p w14:paraId="46298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3705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5B1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A5B6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849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1252.9</w:t>
            </w:r>
          </w:p>
        </w:tc>
        <w:tc>
          <w:tcPr>
            <w:vAlign w:val="center"/>
          </w:tcPr>
          <w:p w14:paraId="4A65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4B88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5A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84E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1190.3</w:t>
            </w:r>
          </w:p>
        </w:tc>
        <w:tc>
          <w:tcPr>
            <w:vAlign w:val="center"/>
          </w:tcPr>
          <w:p w14:paraId="7ADA2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6D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1195.1</w:t>
            </w:r>
          </w:p>
        </w:tc>
      </w:tr>
      <w:tr w14:paraId="26CFE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2A4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08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5CA0B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22.32</w:t>
            </w:r>
          </w:p>
        </w:tc>
        <w:tc>
          <w:tcPr>
            <w:vAlign w:val="center"/>
          </w:tcPr>
          <w:p w14:paraId="63F0B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4DA7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C2B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322F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3E3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1008.9</w:t>
            </w:r>
          </w:p>
        </w:tc>
        <w:tc>
          <w:tcPr>
            <w:vAlign w:val="center"/>
          </w:tcPr>
          <w:p w14:paraId="28F25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8468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EF9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6BE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1059.3</w:t>
            </w:r>
          </w:p>
        </w:tc>
        <w:tc>
          <w:tcPr>
            <w:vAlign w:val="center"/>
          </w:tcPr>
          <w:p w14:paraId="26732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057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1063.5</w:t>
            </w:r>
          </w:p>
        </w:tc>
      </w:tr>
      <w:tr w14:paraId="08C73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C029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E2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73BBA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26.52</w:t>
            </w:r>
          </w:p>
        </w:tc>
        <w:tc>
          <w:tcPr>
            <w:vAlign w:val="center"/>
          </w:tcPr>
          <w:p w14:paraId="60F4D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A1DE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88A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A5EB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714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1198.7</w:t>
            </w:r>
          </w:p>
        </w:tc>
        <w:tc>
          <w:tcPr>
            <w:vAlign w:val="center"/>
          </w:tcPr>
          <w:p w14:paraId="57FBE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0842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C4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0A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1018.9</w:t>
            </w:r>
          </w:p>
        </w:tc>
        <w:tc>
          <w:tcPr>
            <w:vAlign w:val="center"/>
          </w:tcPr>
          <w:p w14:paraId="1C276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4B5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1023.0</w:t>
            </w:r>
          </w:p>
        </w:tc>
      </w:tr>
      <w:tr w14:paraId="6AE359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B6C3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61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1D9D5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4AD62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4EAC4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61B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5579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A85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vAlign w:val="center"/>
          </w:tcPr>
          <w:p w14:paraId="4786D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1BD5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46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CAD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vAlign w:val="center"/>
          </w:tcPr>
          <w:p w14:paraId="25CF5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E7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14:paraId="10393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EEAD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63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14528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29AB1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8A2A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CB9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F974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E59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vAlign w:val="center"/>
          </w:tcPr>
          <w:p w14:paraId="0C49D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E947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B9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4E9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112F5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4C3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14:paraId="7B2CE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C103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5D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5266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23.17</w:t>
            </w:r>
          </w:p>
        </w:tc>
        <w:tc>
          <w:tcPr>
            <w:vAlign w:val="center"/>
          </w:tcPr>
          <w:p w14:paraId="3BB54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5F22E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38A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2EC4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ADA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vAlign w:val="center"/>
          </w:tcPr>
          <w:p w14:paraId="4D3F07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189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B0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0A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vAlign w:val="center"/>
          </w:tcPr>
          <w:p w14:paraId="46FC0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DDF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 w14:paraId="419C9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F61B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FC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DA41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2B90D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02FD2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88D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534C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CFB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328.1</w:t>
            </w:r>
          </w:p>
        </w:tc>
        <w:tc>
          <w:tcPr>
            <w:vAlign w:val="center"/>
          </w:tcPr>
          <w:p w14:paraId="491865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050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65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083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328.1</w:t>
            </w:r>
          </w:p>
        </w:tc>
        <w:tc>
          <w:tcPr>
            <w:vAlign w:val="center"/>
          </w:tcPr>
          <w:p w14:paraId="322DF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97E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329.4</w:t>
            </w:r>
          </w:p>
        </w:tc>
      </w:tr>
      <w:tr w14:paraId="17CF4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4B52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AA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C65AA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EC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7BF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6FA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77B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4C7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FDD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A24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53A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464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33F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22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3232.5</w:t>
            </w:r>
          </w:p>
        </w:tc>
      </w:tr>
      <w:tr w14:paraId="7085E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FEF6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DC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31EE4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305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B88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0C0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118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003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E90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B4C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384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B46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DF4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6C7A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7279</w:t>
            </w:r>
          </w:p>
        </w:tc>
      </w:tr>
      <w:tr w14:paraId="4B3F8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7BE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1011[普通办公室]</w:t>
            </w:r>
          </w:p>
        </w:tc>
        <w:tc>
          <w:tcPr>
            <w:vAlign w:val="center"/>
          </w:tcPr>
          <w:p w14:paraId="02612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0795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62.40</w:t>
            </w:r>
          </w:p>
        </w:tc>
        <w:tc>
          <w:tcPr>
            <w:vAlign w:val="center"/>
          </w:tcPr>
          <w:p w14:paraId="7CB6A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95BB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9B5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BD30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467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vAlign w:val="center"/>
          </w:tcPr>
          <w:p w14:paraId="400C2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19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99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36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vAlign w:val="center"/>
          </w:tcPr>
          <w:p w14:paraId="643AA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466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</w:tr>
      <w:tr w14:paraId="59E3E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5CA1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97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95E2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661D2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332AE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C9D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C11D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825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53A40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D71A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43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4C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vAlign w:val="center"/>
          </w:tcPr>
          <w:p w14:paraId="39F2A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68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14:paraId="37C6E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449F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BC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E39E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4E1A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75692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203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9716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31B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vAlign w:val="center"/>
          </w:tcPr>
          <w:p w14:paraId="5B381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7F5F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4F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D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vAlign w:val="center"/>
          </w:tcPr>
          <w:p w14:paraId="00B96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92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14:paraId="4D589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C65B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CC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1017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vAlign w:val="center"/>
          </w:tcPr>
          <w:p w14:paraId="7061E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01870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4CD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0DF9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626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vAlign w:val="center"/>
          </w:tcPr>
          <w:p w14:paraId="6646E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D4AA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49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48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vAlign w:val="center"/>
          </w:tcPr>
          <w:p w14:paraId="1B363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09E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</w:tr>
      <w:tr w14:paraId="70A6A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BC9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C7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280F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1B3F7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4FF49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4F0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82A1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1B0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vAlign w:val="center"/>
          </w:tcPr>
          <w:p w14:paraId="01372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493F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8C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6FB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3012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C56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6F79F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6E15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E0A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181C8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28.14</w:t>
            </w:r>
          </w:p>
        </w:tc>
        <w:tc>
          <w:tcPr>
            <w:vAlign w:val="center"/>
          </w:tcPr>
          <w:p w14:paraId="1E63D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71D8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C47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0547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244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1271.9</w:t>
            </w:r>
          </w:p>
        </w:tc>
        <w:tc>
          <w:tcPr>
            <w:vAlign w:val="center"/>
          </w:tcPr>
          <w:p w14:paraId="1EF9E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0DD1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FA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91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1208.3</w:t>
            </w:r>
          </w:p>
        </w:tc>
        <w:tc>
          <w:tcPr>
            <w:vAlign w:val="center"/>
          </w:tcPr>
          <w:p w14:paraId="7AEDF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467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1213.2</w:t>
            </w:r>
          </w:p>
        </w:tc>
      </w:tr>
      <w:tr w14:paraId="6CAC4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D67C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F2E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4FB78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25.68</w:t>
            </w:r>
          </w:p>
        </w:tc>
        <w:tc>
          <w:tcPr>
            <w:vAlign w:val="center"/>
          </w:tcPr>
          <w:p w14:paraId="2B249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C48E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3DB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9890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BAB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1160.7</w:t>
            </w:r>
          </w:p>
        </w:tc>
        <w:tc>
          <w:tcPr>
            <w:vAlign w:val="center"/>
          </w:tcPr>
          <w:p w14:paraId="62D66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3B77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68F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8B8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1218.8</w:t>
            </w:r>
          </w:p>
        </w:tc>
        <w:tc>
          <w:tcPr>
            <w:vAlign w:val="center"/>
          </w:tcPr>
          <w:p w14:paraId="2BD42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3B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1223.6</w:t>
            </w:r>
          </w:p>
        </w:tc>
      </w:tr>
      <w:tr w14:paraId="62491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D8A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32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4F1DA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28.62</w:t>
            </w:r>
          </w:p>
        </w:tc>
        <w:tc>
          <w:tcPr>
            <w:vAlign w:val="center"/>
          </w:tcPr>
          <w:p w14:paraId="03E45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4072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0D1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F651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DBB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1293.6</w:t>
            </w:r>
          </w:p>
        </w:tc>
        <w:tc>
          <w:tcPr>
            <w:vAlign w:val="center"/>
          </w:tcPr>
          <w:p w14:paraId="2F1DD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88B3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DD1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644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1099.6</w:t>
            </w:r>
          </w:p>
        </w:tc>
        <w:tc>
          <w:tcPr>
            <w:vAlign w:val="center"/>
          </w:tcPr>
          <w:p w14:paraId="5047B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20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1104.0</w:t>
            </w:r>
          </w:p>
        </w:tc>
      </w:tr>
      <w:tr w14:paraId="76CEF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4551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6A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21317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2FB48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B2F7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3DA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F828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990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vAlign w:val="center"/>
          </w:tcPr>
          <w:p w14:paraId="467A9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81E4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C7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1A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vAlign w:val="center"/>
          </w:tcPr>
          <w:p w14:paraId="6F5CC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E6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14:paraId="000F3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57B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6BE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4E576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18FD1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770CC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201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E58B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36E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vAlign w:val="center"/>
          </w:tcPr>
          <w:p w14:paraId="42B2B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BAB4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5D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03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1B25A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77F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14:paraId="08C6F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0230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8F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B61E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vAlign w:val="center"/>
          </w:tcPr>
          <w:p w14:paraId="4F53F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1C4E3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13C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6A69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CE7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vAlign w:val="center"/>
          </w:tcPr>
          <w:p w14:paraId="65AC89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5BE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3F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CF9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vAlign w:val="center"/>
          </w:tcPr>
          <w:p w14:paraId="538C0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AF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</w:tr>
      <w:tr w14:paraId="3B138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02A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2E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6373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39.60</w:t>
            </w:r>
          </w:p>
        </w:tc>
        <w:tc>
          <w:tcPr>
            <w:vAlign w:val="center"/>
          </w:tcPr>
          <w:p w14:paraId="071E5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1A68E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B06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1749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0C0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324.9</w:t>
            </w:r>
          </w:p>
        </w:tc>
        <w:tc>
          <w:tcPr>
            <w:vAlign w:val="center"/>
          </w:tcPr>
          <w:p w14:paraId="65D485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EB9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86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A08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324.9</w:t>
            </w:r>
          </w:p>
        </w:tc>
        <w:tc>
          <w:tcPr>
            <w:vAlign w:val="center"/>
          </w:tcPr>
          <w:p w14:paraId="6F22D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43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326.2</w:t>
            </w:r>
          </w:p>
        </w:tc>
      </w:tr>
      <w:tr w14:paraId="3846F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B055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67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FFBBF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F52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4F3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C62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905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55C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FA0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B60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35D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0CE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A6D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00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2552.0</w:t>
            </w:r>
          </w:p>
        </w:tc>
      </w:tr>
      <w:tr w14:paraId="1D424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7EAD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A47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1D50A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CBF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189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088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CD7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750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BFE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0BA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0B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B6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4BF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FDCE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6861</w:t>
            </w:r>
          </w:p>
        </w:tc>
      </w:tr>
      <w:tr w14:paraId="24C79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CFA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1012[一层平面图]</w:t>
            </w:r>
          </w:p>
        </w:tc>
        <w:tc>
          <w:tcPr>
            <w:vAlign w:val="center"/>
          </w:tcPr>
          <w:p w14:paraId="1DAED4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5316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62.39</w:t>
            </w:r>
          </w:p>
        </w:tc>
        <w:tc>
          <w:tcPr>
            <w:vAlign w:val="center"/>
          </w:tcPr>
          <w:p w14:paraId="2BF90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90B3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76C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1862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62B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vAlign w:val="center"/>
          </w:tcPr>
          <w:p w14:paraId="7A0BF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CFF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AF2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07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vAlign w:val="center"/>
          </w:tcPr>
          <w:p w14:paraId="41D3C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FC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</w:tr>
      <w:tr w14:paraId="640BE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9E9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96F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2CB0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vAlign w:val="center"/>
          </w:tcPr>
          <w:p w14:paraId="04FCE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27F51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8F6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75EA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2B9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vAlign w:val="center"/>
          </w:tcPr>
          <w:p w14:paraId="1A6E5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1A85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B7B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51D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vAlign w:val="center"/>
          </w:tcPr>
          <w:p w14:paraId="11C19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3D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14:paraId="1BD0A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89FD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A5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18F2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7C73C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032CD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E56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5673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708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 w14:paraId="1724B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584F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7D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FEE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vAlign w:val="center"/>
          </w:tcPr>
          <w:p w14:paraId="0386E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0B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14:paraId="6029B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72E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8D4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3F0B2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21.48</w:t>
            </w:r>
          </w:p>
        </w:tc>
        <w:tc>
          <w:tcPr>
            <w:vAlign w:val="center"/>
          </w:tcPr>
          <w:p w14:paraId="3ACC6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5699C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04B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F202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090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970.9</w:t>
            </w:r>
          </w:p>
        </w:tc>
        <w:tc>
          <w:tcPr>
            <w:vAlign w:val="center"/>
          </w:tcPr>
          <w:p w14:paraId="6758E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AEAC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D7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3EE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825.3</w:t>
            </w:r>
          </w:p>
        </w:tc>
        <w:tc>
          <w:tcPr>
            <w:vAlign w:val="center"/>
          </w:tcPr>
          <w:p w14:paraId="646E5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0E6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828.6</w:t>
            </w:r>
          </w:p>
        </w:tc>
      </w:tr>
      <w:tr w14:paraId="109E7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BB2E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856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07187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vAlign w:val="center"/>
          </w:tcPr>
          <w:p w14:paraId="0BD3B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20E8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8E6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7F72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3EE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1065.8</w:t>
            </w:r>
          </w:p>
        </w:tc>
        <w:tc>
          <w:tcPr>
            <w:vAlign w:val="center"/>
          </w:tcPr>
          <w:p w14:paraId="2DB27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EDA8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8A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240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1119.1</w:t>
            </w:r>
          </w:p>
        </w:tc>
        <w:tc>
          <w:tcPr>
            <w:vAlign w:val="center"/>
          </w:tcPr>
          <w:p w14:paraId="04C5D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D5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1123.6</w:t>
            </w:r>
          </w:p>
        </w:tc>
      </w:tr>
      <w:tr w14:paraId="0613C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BF82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FA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5B9D0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0A08F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7C4B8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D44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4833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59E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vAlign w:val="center"/>
          </w:tcPr>
          <w:p w14:paraId="52911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6E27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B6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A3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2958E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36C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14:paraId="077AA4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843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5A9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15FC5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42080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98B9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CCF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7C5B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EB7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vAlign w:val="center"/>
          </w:tcPr>
          <w:p w14:paraId="40D79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BCD5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318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CE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vAlign w:val="center"/>
          </w:tcPr>
          <w:p w14:paraId="34A56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8F4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14:paraId="7AB58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FF8F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545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EF08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30.39</w:t>
            </w:r>
          </w:p>
        </w:tc>
        <w:tc>
          <w:tcPr>
            <w:vAlign w:val="center"/>
          </w:tcPr>
          <w:p w14:paraId="5EEB8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700C4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5FE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9B3B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E65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164.8</w:t>
            </w:r>
          </w:p>
        </w:tc>
        <w:tc>
          <w:tcPr>
            <w:vAlign w:val="center"/>
          </w:tcPr>
          <w:p w14:paraId="476401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177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05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D61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164.8</w:t>
            </w:r>
          </w:p>
        </w:tc>
        <w:tc>
          <w:tcPr>
            <w:vAlign w:val="center"/>
          </w:tcPr>
          <w:p w14:paraId="4F513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80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</w:tr>
      <w:tr w14:paraId="7F44B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A26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92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264D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340B5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26E98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11E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C7AA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5EA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</w:t>
            </w:r>
          </w:p>
        </w:tc>
        <w:tc>
          <w:tcPr>
            <w:vAlign w:val="center"/>
          </w:tcPr>
          <w:p w14:paraId="4BAEC5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7D3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1A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8C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</w:t>
            </w:r>
          </w:p>
        </w:tc>
        <w:tc>
          <w:tcPr>
            <w:vAlign w:val="center"/>
          </w:tcPr>
          <w:p w14:paraId="2305A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0F3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263.6</w:t>
            </w:r>
          </w:p>
        </w:tc>
      </w:tr>
      <w:tr w14:paraId="65F34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F3A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1A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EACD1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B66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730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B0E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6FB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0D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361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B09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B37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40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754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EC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3232.5</w:t>
            </w:r>
          </w:p>
        </w:tc>
      </w:tr>
      <w:tr w14:paraId="584FC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7C2D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FF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B99DD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4F7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4CD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208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A21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902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8D2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9E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FFF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D36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4E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504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5902</w:t>
            </w:r>
          </w:p>
        </w:tc>
      </w:tr>
      <w:tr w14:paraId="36D13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3179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1013[一般商店]</w:t>
            </w:r>
          </w:p>
        </w:tc>
        <w:tc>
          <w:tcPr>
            <w:vAlign w:val="center"/>
          </w:tcPr>
          <w:p w14:paraId="6A61CD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3241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62.39</w:t>
            </w:r>
          </w:p>
        </w:tc>
        <w:tc>
          <w:tcPr>
            <w:vAlign w:val="center"/>
          </w:tcPr>
          <w:p w14:paraId="4CE12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AB2B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435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0599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838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vAlign w:val="center"/>
          </w:tcPr>
          <w:p w14:paraId="2469C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07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A48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89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vAlign w:val="center"/>
          </w:tcPr>
          <w:p w14:paraId="2CCC7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6A0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</w:tr>
      <w:tr w14:paraId="71E78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3666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A22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7A36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5FA93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6401B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775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13EE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50D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 w14:paraId="75DD0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6D69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772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51D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vAlign w:val="center"/>
          </w:tcPr>
          <w:p w14:paraId="0438E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82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14:paraId="6194E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2B92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B9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F85A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5A2BA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1439F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A6D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B836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867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 w14:paraId="46262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11EA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BA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DC0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  <w:tc>
          <w:tcPr>
            <w:vAlign w:val="center"/>
          </w:tcPr>
          <w:p w14:paraId="24962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D99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14:paraId="215EF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ABBD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84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6CEED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vAlign w:val="center"/>
          </w:tcPr>
          <w:p w14:paraId="4C916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9472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415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6095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4C1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1065.8</w:t>
            </w:r>
          </w:p>
        </w:tc>
        <w:tc>
          <w:tcPr>
            <w:vAlign w:val="center"/>
          </w:tcPr>
          <w:p w14:paraId="4B8B4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FEFB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BC3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CB9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1119.1</w:t>
            </w:r>
          </w:p>
        </w:tc>
        <w:tc>
          <w:tcPr>
            <w:vAlign w:val="center"/>
          </w:tcPr>
          <w:p w14:paraId="1A3F8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91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1123.6</w:t>
            </w:r>
          </w:p>
        </w:tc>
      </w:tr>
      <w:tr w14:paraId="2A073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17D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0E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334B0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vAlign w:val="center"/>
          </w:tcPr>
          <w:p w14:paraId="65308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64C0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465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5741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DD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1065.8</w:t>
            </w:r>
          </w:p>
        </w:tc>
        <w:tc>
          <w:tcPr>
            <w:vAlign w:val="center"/>
          </w:tcPr>
          <w:p w14:paraId="4E483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2536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4B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B4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905.9</w:t>
            </w:r>
          </w:p>
        </w:tc>
        <w:tc>
          <w:tcPr>
            <w:vAlign w:val="center"/>
          </w:tcPr>
          <w:p w14:paraId="5B6D4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FB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909.6</w:t>
            </w:r>
          </w:p>
        </w:tc>
      </w:tr>
      <w:tr w14:paraId="11165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7DA8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3D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53560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1CD4F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76B8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872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9D0F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08C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vAlign w:val="center"/>
          </w:tcPr>
          <w:p w14:paraId="0BDAF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3C8E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F2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F05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vAlign w:val="center"/>
          </w:tcPr>
          <w:p w14:paraId="17B21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9E7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14:paraId="36B5D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5BD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5EE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34FEB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556E2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F881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802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A499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511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vAlign w:val="center"/>
          </w:tcPr>
          <w:p w14:paraId="4FCA9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2A88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F5D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50D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1AEEF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36B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14:paraId="0C689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CF18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63E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D934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30.39</w:t>
            </w:r>
          </w:p>
        </w:tc>
        <w:tc>
          <w:tcPr>
            <w:vAlign w:val="center"/>
          </w:tcPr>
          <w:p w14:paraId="539A1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0A8D4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DCC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DE66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43D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164.8</w:t>
            </w:r>
          </w:p>
        </w:tc>
        <w:tc>
          <w:tcPr>
            <w:vAlign w:val="center"/>
          </w:tcPr>
          <w:p w14:paraId="25C43A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C7F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4D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61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164.8</w:t>
            </w:r>
          </w:p>
        </w:tc>
        <w:tc>
          <w:tcPr>
            <w:vAlign w:val="center"/>
          </w:tcPr>
          <w:p w14:paraId="5E81B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9F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</w:tr>
      <w:tr w14:paraId="51963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96B4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C1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8301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3ADFF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1F274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724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F400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B49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</w:t>
            </w:r>
          </w:p>
        </w:tc>
        <w:tc>
          <w:tcPr>
            <w:vAlign w:val="center"/>
          </w:tcPr>
          <w:p w14:paraId="73C735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CCC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07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6A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</w:t>
            </w:r>
          </w:p>
        </w:tc>
        <w:tc>
          <w:tcPr>
            <w:vAlign w:val="center"/>
          </w:tcPr>
          <w:p w14:paraId="73195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792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263.6</w:t>
            </w:r>
          </w:p>
        </w:tc>
      </w:tr>
      <w:tr w14:paraId="2B09C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6512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A8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D2D91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CDD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CF1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A71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D3B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490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0E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89B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E9A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0C0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170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0C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3232.5</w:t>
            </w:r>
          </w:p>
        </w:tc>
      </w:tr>
      <w:tr w14:paraId="6D546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E934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3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75C88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9C6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91C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64A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E99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327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209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AD8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9E5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17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2DA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0226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5969</w:t>
            </w:r>
          </w:p>
        </w:tc>
      </w:tr>
      <w:tr w14:paraId="0D73D1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B25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1014[一般商店]</w:t>
            </w:r>
          </w:p>
        </w:tc>
        <w:tc>
          <w:tcPr>
            <w:vAlign w:val="center"/>
          </w:tcPr>
          <w:p w14:paraId="098C3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C30F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49.20</w:t>
            </w:r>
          </w:p>
        </w:tc>
        <w:tc>
          <w:tcPr>
            <w:vAlign w:val="center"/>
          </w:tcPr>
          <w:p w14:paraId="37B19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5AAA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9B9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922B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0F9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vAlign w:val="center"/>
          </w:tcPr>
          <w:p w14:paraId="10D5D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C8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81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CB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vAlign w:val="center"/>
          </w:tcPr>
          <w:p w14:paraId="2F527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E4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14:paraId="00322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3222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7C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34DA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192AE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3FB71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3BB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9631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287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 w14:paraId="14CFD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02B0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6A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C4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vAlign w:val="center"/>
          </w:tcPr>
          <w:p w14:paraId="445BB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17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14:paraId="55984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EA6E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F1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5277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101DC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328BA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A3C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77BF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80C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vAlign w:val="center"/>
          </w:tcPr>
          <w:p w14:paraId="5B661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B275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62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8B1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0687B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D2E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 w14:paraId="35D23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506B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DA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E3D4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 w14:paraId="7E84E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6AD1E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5AC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204A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FAA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132.9</w:t>
            </w:r>
          </w:p>
        </w:tc>
        <w:tc>
          <w:tcPr>
            <w:vAlign w:val="center"/>
          </w:tcPr>
          <w:p w14:paraId="65888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B15A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B65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3DF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vAlign w:val="center"/>
          </w:tcPr>
          <w:p w14:paraId="0C249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01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14:paraId="3546EC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0073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E9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2E6F3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 w14:paraId="41BDE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CB6D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0E6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7E8B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13C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686.1</w:t>
            </w:r>
          </w:p>
        </w:tc>
        <w:tc>
          <w:tcPr>
            <w:vAlign w:val="center"/>
          </w:tcPr>
          <w:p w14:paraId="52DDD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AF53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D7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761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651.8</w:t>
            </w:r>
          </w:p>
        </w:tc>
        <w:tc>
          <w:tcPr>
            <w:vAlign w:val="center"/>
          </w:tcPr>
          <w:p w14:paraId="25AA0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3E0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654.4</w:t>
            </w:r>
          </w:p>
        </w:tc>
      </w:tr>
      <w:tr w14:paraId="75EFC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E7BF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8D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06F8F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vAlign w:val="center"/>
          </w:tcPr>
          <w:p w14:paraId="7E7F2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58EBC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08B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29B8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A31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854.3</w:t>
            </w:r>
          </w:p>
        </w:tc>
        <w:tc>
          <w:tcPr>
            <w:vAlign w:val="center"/>
          </w:tcPr>
          <w:p w14:paraId="6237E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8DFF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5CA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13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811.6</w:t>
            </w:r>
          </w:p>
        </w:tc>
        <w:tc>
          <w:tcPr>
            <w:vAlign w:val="center"/>
          </w:tcPr>
          <w:p w14:paraId="64004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A3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814.8</w:t>
            </w:r>
          </w:p>
        </w:tc>
      </w:tr>
      <w:tr w14:paraId="68F80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E616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1C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50A64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</w:t>
            </w:r>
          </w:p>
        </w:tc>
        <w:tc>
          <w:tcPr>
            <w:vAlign w:val="center"/>
          </w:tcPr>
          <w:p w14:paraId="72FF1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E69C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3D1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A430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B41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724.1</w:t>
            </w:r>
          </w:p>
        </w:tc>
        <w:tc>
          <w:tcPr>
            <w:vAlign w:val="center"/>
          </w:tcPr>
          <w:p w14:paraId="1F3A7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B046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34E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DE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615.5</w:t>
            </w:r>
          </w:p>
        </w:tc>
        <w:tc>
          <w:tcPr>
            <w:vAlign w:val="center"/>
          </w:tcPr>
          <w:p w14:paraId="20BE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2FB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618.0</w:t>
            </w:r>
          </w:p>
        </w:tc>
      </w:tr>
      <w:tr w14:paraId="4F87C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9839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239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6414A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313F8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7886F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25E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8A8D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518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vAlign w:val="center"/>
          </w:tcPr>
          <w:p w14:paraId="2A734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AA07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B8E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E6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vAlign w:val="center"/>
          </w:tcPr>
          <w:p w14:paraId="3BCD8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765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 w14:paraId="18767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15FD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DD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00B5A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57681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BB19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052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BA7B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876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vAlign w:val="center"/>
          </w:tcPr>
          <w:p w14:paraId="500EF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351F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B7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06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00A69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B8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14:paraId="44C1F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21BD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DD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B45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17.22</w:t>
            </w:r>
          </w:p>
        </w:tc>
        <w:tc>
          <w:tcPr>
            <w:vAlign w:val="center"/>
          </w:tcPr>
          <w:p w14:paraId="17C67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18D3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4D8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9FCD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AAA2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206.5</w:t>
            </w:r>
          </w:p>
        </w:tc>
        <w:tc>
          <w:tcPr>
            <w:vAlign w:val="center"/>
          </w:tcPr>
          <w:p w14:paraId="0F53C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F4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9C9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2B9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206.5</w:t>
            </w:r>
          </w:p>
        </w:tc>
        <w:tc>
          <w:tcPr>
            <w:vAlign w:val="center"/>
          </w:tcPr>
          <w:p w14:paraId="67835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F9F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206.5</w:t>
            </w:r>
          </w:p>
        </w:tc>
      </w:tr>
      <w:tr w14:paraId="670C5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ABD7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62B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8FD7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17.22</w:t>
            </w:r>
          </w:p>
        </w:tc>
        <w:tc>
          <w:tcPr>
            <w:vAlign w:val="center"/>
          </w:tcPr>
          <w:p w14:paraId="6B4BB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522D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13E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5079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6125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206.5</w:t>
            </w:r>
          </w:p>
        </w:tc>
        <w:tc>
          <w:tcPr>
            <w:vAlign w:val="center"/>
          </w:tcPr>
          <w:p w14:paraId="3ED88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9B9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CED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C28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206.5</w:t>
            </w:r>
          </w:p>
        </w:tc>
        <w:tc>
          <w:tcPr>
            <w:vAlign w:val="center"/>
          </w:tcPr>
          <w:p w14:paraId="7412D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E4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206.5</w:t>
            </w:r>
          </w:p>
        </w:tc>
      </w:tr>
      <w:tr w14:paraId="513BB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E8B1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1FE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EAB5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 w14:paraId="342D3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13505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743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FBCC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9C6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009AD8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422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5E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46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12BAA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3F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14:paraId="31F3C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E15A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34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45BA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375BA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429F4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785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EBDD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B3E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265.8</w:t>
            </w:r>
          </w:p>
        </w:tc>
        <w:tc>
          <w:tcPr>
            <w:vAlign w:val="center"/>
          </w:tcPr>
          <w:p w14:paraId="258C6B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D06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A8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6BF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265.8</w:t>
            </w:r>
          </w:p>
        </w:tc>
        <w:tc>
          <w:tcPr>
            <w:vAlign w:val="center"/>
          </w:tcPr>
          <w:p w14:paraId="62C49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CE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</w:tr>
      <w:tr w14:paraId="3781C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6E6D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12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0B384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802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2A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1D4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771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BA2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ECE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A7D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959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66D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5D2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25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2424.4</w:t>
            </w:r>
          </w:p>
        </w:tc>
      </w:tr>
      <w:tr w14:paraId="0A32B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975D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BC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7D27E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0AB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0E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20C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301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D9C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369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31E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B4C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0FC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15E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BDD2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5640</w:t>
            </w:r>
          </w:p>
        </w:tc>
      </w:tr>
      <w:tr w14:paraId="537DB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4B1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1015[楼梯间]</w:t>
            </w:r>
          </w:p>
        </w:tc>
        <w:tc>
          <w:tcPr>
            <w:vAlign w:val="center"/>
          </w:tcPr>
          <w:p w14:paraId="1655E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ACA6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24.65</w:t>
            </w:r>
          </w:p>
        </w:tc>
        <w:tc>
          <w:tcPr>
            <w:vAlign w:val="center"/>
          </w:tcPr>
          <w:p w14:paraId="234F0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0B4E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228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BB6F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A24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B16C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EC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28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2E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4696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B9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6C8BFF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001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ED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F795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14.78</w:t>
            </w:r>
          </w:p>
        </w:tc>
        <w:tc>
          <w:tcPr>
            <w:vAlign w:val="center"/>
          </w:tcPr>
          <w:p w14:paraId="33436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6353D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DA8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138A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E4A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116.9</w:t>
            </w:r>
          </w:p>
        </w:tc>
        <w:tc>
          <w:tcPr>
            <w:vAlign w:val="center"/>
          </w:tcPr>
          <w:p w14:paraId="01B63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3BEE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8F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86F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vAlign w:val="center"/>
          </w:tcPr>
          <w:p w14:paraId="7FD95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E04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</w:tr>
      <w:tr w14:paraId="6F2DE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0EBF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34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D438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26.54</w:t>
            </w:r>
          </w:p>
        </w:tc>
        <w:tc>
          <w:tcPr>
            <w:vAlign w:val="center"/>
          </w:tcPr>
          <w:p w14:paraId="73FB0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32E8A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EB2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946E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4F4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210.0</w:t>
            </w:r>
          </w:p>
        </w:tc>
        <w:tc>
          <w:tcPr>
            <w:vAlign w:val="center"/>
          </w:tcPr>
          <w:p w14:paraId="4F402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8AA5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AFB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C3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199.5</w:t>
            </w:r>
          </w:p>
        </w:tc>
        <w:tc>
          <w:tcPr>
            <w:vAlign w:val="center"/>
          </w:tcPr>
          <w:p w14:paraId="736FD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EE5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200.3</w:t>
            </w:r>
          </w:p>
        </w:tc>
      </w:tr>
      <w:tr w14:paraId="234F7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C44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54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0BEA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</w:t>
            </w:r>
          </w:p>
        </w:tc>
        <w:tc>
          <w:tcPr>
            <w:vAlign w:val="center"/>
          </w:tcPr>
          <w:p w14:paraId="3D6B7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78FDE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602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84A4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153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  <w:tc>
          <w:tcPr>
            <w:vAlign w:val="center"/>
          </w:tcPr>
          <w:p w14:paraId="765DB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0034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AF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DD3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vAlign w:val="center"/>
          </w:tcPr>
          <w:p w14:paraId="480A0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F4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</w:tr>
      <w:tr w14:paraId="3C7BE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2DC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476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E4A2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vAlign w:val="center"/>
          </w:tcPr>
          <w:p w14:paraId="75B61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5308D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0BC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78E6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C33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4C21A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EFD9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1B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E9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68034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B3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</w:tr>
      <w:tr w14:paraId="3B6BB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EC3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656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87DB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03C88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7F82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E98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5EC2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C77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vAlign w:val="center"/>
          </w:tcPr>
          <w:p w14:paraId="7D545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1F6B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0B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5E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28772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C4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</w:tr>
      <w:tr w14:paraId="48B2C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2DB8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D5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617A8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1B01A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2DF5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54E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FEFB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081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  <w:tc>
          <w:tcPr>
            <w:vAlign w:val="center"/>
          </w:tcPr>
          <w:p w14:paraId="1C5DC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D61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B63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CD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 w14:paraId="10231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C4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14:paraId="2BB1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6130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49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56E5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5.91</w:t>
            </w:r>
          </w:p>
        </w:tc>
        <w:tc>
          <w:tcPr>
            <w:vAlign w:val="center"/>
          </w:tcPr>
          <w:p w14:paraId="2E060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3A235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FFB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5F0D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665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vAlign w:val="center"/>
          </w:tcPr>
          <w:p w14:paraId="10148D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8F3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64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1F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vAlign w:val="center"/>
          </w:tcPr>
          <w:p w14:paraId="379A6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6E1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14:paraId="1378A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E058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88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BB23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40A82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201A2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670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08A1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B23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  <w:tc>
          <w:tcPr>
            <w:vAlign w:val="center"/>
          </w:tcPr>
          <w:p w14:paraId="570230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596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6B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67E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  <w:tc>
          <w:tcPr>
            <w:vAlign w:val="center"/>
          </w:tcPr>
          <w:p w14:paraId="0527B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2D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</w:tr>
      <w:tr w14:paraId="3EED9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CDEB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F0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99E4A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580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126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FA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C87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455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CC3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2BE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42A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889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2B0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AE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1914.0</w:t>
            </w:r>
          </w:p>
        </w:tc>
      </w:tr>
      <w:tr w14:paraId="1BD01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66A8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7F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7081B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7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7F7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515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AE7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BFC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681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0D5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841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CFE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2DE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C0F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2665</w:t>
            </w:r>
          </w:p>
        </w:tc>
      </w:tr>
      <w:tr w14:paraId="50C55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CAE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1016[楼梯间]</w:t>
            </w:r>
          </w:p>
        </w:tc>
        <w:tc>
          <w:tcPr>
            <w:vAlign w:val="center"/>
          </w:tcPr>
          <w:p w14:paraId="557D3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090A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085B4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2CDF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260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871C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91D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vAlign w:val="center"/>
          </w:tcPr>
          <w:p w14:paraId="32A5A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D91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B46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767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vAlign w:val="center"/>
          </w:tcPr>
          <w:p w14:paraId="4004E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61B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</w:tr>
      <w:tr w14:paraId="29692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7F9D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515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9F7F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10.16</w:t>
            </w:r>
          </w:p>
        </w:tc>
        <w:tc>
          <w:tcPr>
            <w:vAlign w:val="center"/>
          </w:tcPr>
          <w:p w14:paraId="1A7AA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73EC7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AC8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BD3E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CF2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vAlign w:val="center"/>
          </w:tcPr>
          <w:p w14:paraId="26053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D3F6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1A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25F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 w14:paraId="32B61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8E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14:paraId="5A7AA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8CCC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C7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4488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10.41</w:t>
            </w:r>
          </w:p>
        </w:tc>
        <w:tc>
          <w:tcPr>
            <w:vAlign w:val="center"/>
          </w:tcPr>
          <w:p w14:paraId="1C94F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4F06A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017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030D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88E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 w14:paraId="29A22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14C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B4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EDF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vAlign w:val="center"/>
          </w:tcPr>
          <w:p w14:paraId="00365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6B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</w:tr>
      <w:tr w14:paraId="18078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AFD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76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FEF6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41B5E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07FF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72E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CAE4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E46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vAlign w:val="center"/>
          </w:tcPr>
          <w:p w14:paraId="253F0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F023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76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34D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vAlign w:val="center"/>
          </w:tcPr>
          <w:p w14:paraId="07473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17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14:paraId="3D760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051A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AB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4820C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C4E0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68296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746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4939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27D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  <w:tc>
          <w:tcPr>
            <w:vAlign w:val="center"/>
          </w:tcPr>
          <w:p w14:paraId="5364D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C9BB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99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1AA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vAlign w:val="center"/>
          </w:tcPr>
          <w:p w14:paraId="421A2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38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2FBE4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5EF4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64B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27A0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55937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459F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3B1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7407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856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  <w:tc>
          <w:tcPr>
            <w:vAlign w:val="center"/>
          </w:tcPr>
          <w:p w14:paraId="735A2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6B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51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35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  <w:tc>
          <w:tcPr>
            <w:vAlign w:val="center"/>
          </w:tcPr>
          <w:p w14:paraId="5003A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51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14:paraId="6E7C9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5AC9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4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5F04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8.96</w:t>
            </w:r>
          </w:p>
        </w:tc>
        <w:tc>
          <w:tcPr>
            <w:vAlign w:val="center"/>
          </w:tcPr>
          <w:p w14:paraId="53B7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1216C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CDD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6461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951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3D3AE6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0D7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B1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95A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49B0E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CCB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4CC50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7472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678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BB61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vAlign w:val="center"/>
          </w:tcPr>
          <w:p w14:paraId="09C3C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1CC95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288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2D54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BFA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  <w:tc>
          <w:tcPr>
            <w:vAlign w:val="center"/>
          </w:tcPr>
          <w:p w14:paraId="64E3A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DB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E9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C0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  <w:tc>
          <w:tcPr>
            <w:vAlign w:val="center"/>
          </w:tcPr>
          <w:p w14:paraId="1048C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361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</w:tr>
      <w:tr w14:paraId="1B501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644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CA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BDE2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ACA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DC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503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50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5BB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3A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3D1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B3F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41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C2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D9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1595.0</w:t>
            </w:r>
          </w:p>
        </w:tc>
      </w:tr>
      <w:tr w14:paraId="592BB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AC23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D6D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6E650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FCC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B33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8B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E3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196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347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919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B5B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1D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FB2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5FFF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2062</w:t>
            </w:r>
          </w:p>
        </w:tc>
      </w:tr>
      <w:tr w14:paraId="3EAEE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688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1017[楼梯间]</w:t>
            </w:r>
          </w:p>
        </w:tc>
        <w:tc>
          <w:tcPr>
            <w:vAlign w:val="center"/>
          </w:tcPr>
          <w:p w14:paraId="36EED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F6D6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22DAE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0150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25C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43E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D5F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vAlign w:val="center"/>
          </w:tcPr>
          <w:p w14:paraId="6FFEC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9B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A7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D25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vAlign w:val="center"/>
          </w:tcPr>
          <w:p w14:paraId="36FA0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468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</w:tr>
      <w:tr w14:paraId="31367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4DFF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FA6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B060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10.16</w:t>
            </w:r>
          </w:p>
        </w:tc>
        <w:tc>
          <w:tcPr>
            <w:vAlign w:val="center"/>
          </w:tcPr>
          <w:p w14:paraId="32F77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15F78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821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5753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649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vAlign w:val="center"/>
          </w:tcPr>
          <w:p w14:paraId="2F48D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9CC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BB2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BD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  <w:tc>
          <w:tcPr>
            <w:vAlign w:val="center"/>
          </w:tcPr>
          <w:p w14:paraId="5A6C0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C9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</w:tr>
      <w:tr w14:paraId="53F7D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B333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A1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C188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27C5E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677A6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002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9404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BE3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239.2</w:t>
            </w:r>
          </w:p>
        </w:tc>
        <w:tc>
          <w:tcPr>
            <w:vAlign w:val="center"/>
          </w:tcPr>
          <w:p w14:paraId="16662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A8B3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B8E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32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vAlign w:val="center"/>
          </w:tcPr>
          <w:p w14:paraId="493CA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476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14:paraId="4FAC3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FC4A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84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B52E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10.41</w:t>
            </w:r>
          </w:p>
        </w:tc>
        <w:tc>
          <w:tcPr>
            <w:vAlign w:val="center"/>
          </w:tcPr>
          <w:p w14:paraId="4F53E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19526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899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33BE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882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 w14:paraId="7CB4B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140A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51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ED3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 w14:paraId="2678D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C7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 w14:paraId="1BFCD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95CD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1D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4D31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084D4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58011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23A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79E2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89E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vAlign w:val="center"/>
          </w:tcPr>
          <w:p w14:paraId="52F7D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F6C3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67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EBF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45553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8E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</w:tr>
      <w:tr w14:paraId="0200D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B86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9B0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70D38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5782C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4F0E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4F1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3710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AE1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  <w:tc>
          <w:tcPr>
            <w:vAlign w:val="center"/>
          </w:tcPr>
          <w:p w14:paraId="6969F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EA67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74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BCA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 w14:paraId="490A4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82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14:paraId="24CB3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9C68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AF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3250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vAlign w:val="center"/>
          </w:tcPr>
          <w:p w14:paraId="33515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62F8D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BC9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E574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110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1F1CF6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A83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CD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8D6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2879A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028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14:paraId="3AF7B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1A96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BD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FED4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17.60</w:t>
            </w:r>
          </w:p>
        </w:tc>
        <w:tc>
          <w:tcPr>
            <w:vAlign w:val="center"/>
          </w:tcPr>
          <w:p w14:paraId="3A981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3DAA9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355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D7C6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F55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  <w:tc>
          <w:tcPr>
            <w:vAlign w:val="center"/>
          </w:tcPr>
          <w:p w14:paraId="4B287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02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26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B9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  <w:tc>
          <w:tcPr>
            <w:vAlign w:val="center"/>
          </w:tcPr>
          <w:p w14:paraId="22165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15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</w:tr>
      <w:tr w14:paraId="16876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FF02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A1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6C6D8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13B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D3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BF8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E08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36A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38E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13A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B40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44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B4D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AF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1595.0</w:t>
            </w:r>
          </w:p>
        </w:tc>
      </w:tr>
      <w:tr w14:paraId="11891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A259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AD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1571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651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E4E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0A4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94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C5B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5B9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2B6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AE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807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F2C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A4AE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2260</w:t>
            </w:r>
          </w:p>
        </w:tc>
      </w:tr>
      <w:tr w14:paraId="213EC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BE2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1018[楼梯间]</w:t>
            </w:r>
          </w:p>
        </w:tc>
        <w:tc>
          <w:tcPr>
            <w:vAlign w:val="center"/>
          </w:tcPr>
          <w:p w14:paraId="37957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3995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18.69</w:t>
            </w:r>
          </w:p>
        </w:tc>
        <w:tc>
          <w:tcPr>
            <w:vAlign w:val="center"/>
          </w:tcPr>
          <w:p w14:paraId="572D9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F8FD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86A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6FF8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04C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  <w:tc>
          <w:tcPr>
            <w:vAlign w:val="center"/>
          </w:tcPr>
          <w:p w14:paraId="7540F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05A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0B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740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  <w:tc>
          <w:tcPr>
            <w:vAlign w:val="center"/>
          </w:tcPr>
          <w:p w14:paraId="1DB51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817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 w14:paraId="18B8B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547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B3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DB62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28.43</w:t>
            </w:r>
          </w:p>
        </w:tc>
        <w:tc>
          <w:tcPr>
            <w:vAlign w:val="center"/>
          </w:tcPr>
          <w:p w14:paraId="0E5BF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18446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FF9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01CC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821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224.9</w:t>
            </w:r>
          </w:p>
        </w:tc>
        <w:tc>
          <w:tcPr>
            <w:vAlign w:val="center"/>
          </w:tcPr>
          <w:p w14:paraId="7BC98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485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8D9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E02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213.7</w:t>
            </w:r>
          </w:p>
        </w:tc>
        <w:tc>
          <w:tcPr>
            <w:vAlign w:val="center"/>
          </w:tcPr>
          <w:p w14:paraId="0FA9A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FFA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</w:tr>
      <w:tr w14:paraId="57E13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93EF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22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8AEE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11.59</w:t>
            </w:r>
          </w:p>
        </w:tc>
        <w:tc>
          <w:tcPr>
            <w:vAlign w:val="center"/>
          </w:tcPr>
          <w:p w14:paraId="113C6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236B7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C8B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29F4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41B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vAlign w:val="center"/>
          </w:tcPr>
          <w:p w14:paraId="5753E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0714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82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06C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vAlign w:val="center"/>
          </w:tcPr>
          <w:p w14:paraId="6015C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DD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14:paraId="2A287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524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7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8363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28.43</w:t>
            </w:r>
          </w:p>
        </w:tc>
        <w:tc>
          <w:tcPr>
            <w:vAlign w:val="center"/>
          </w:tcPr>
          <w:p w14:paraId="47889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42497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E55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C669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538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224.9</w:t>
            </w:r>
          </w:p>
        </w:tc>
        <w:tc>
          <w:tcPr>
            <w:vAlign w:val="center"/>
          </w:tcPr>
          <w:p w14:paraId="73D08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E24F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B7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E3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213.7</w:t>
            </w:r>
          </w:p>
        </w:tc>
        <w:tc>
          <w:tcPr>
            <w:vAlign w:val="center"/>
          </w:tcPr>
          <w:p w14:paraId="77797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5E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</w:tr>
      <w:tr w14:paraId="0D2FF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8F1A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7E8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2B49B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vAlign w:val="center"/>
          </w:tcPr>
          <w:p w14:paraId="7BC1E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C976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BCA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555F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1CB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451.6</w:t>
            </w:r>
          </w:p>
        </w:tc>
        <w:tc>
          <w:tcPr>
            <w:vAlign w:val="center"/>
          </w:tcPr>
          <w:p w14:paraId="08B23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B30F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72A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97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vAlign w:val="center"/>
          </w:tcPr>
          <w:p w14:paraId="4C95D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B3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476.1</w:t>
            </w:r>
          </w:p>
        </w:tc>
      </w:tr>
      <w:tr w14:paraId="46E8D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7A1A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F8E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66827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B80E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0791E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30D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FEB1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B00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  <w:tc>
          <w:tcPr>
            <w:vAlign w:val="center"/>
          </w:tcPr>
          <w:p w14:paraId="1D0EE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F191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493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A1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 w14:paraId="1C1E5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274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14:paraId="3811C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0C4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FB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7A6C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5.91</w:t>
            </w:r>
          </w:p>
        </w:tc>
        <w:tc>
          <w:tcPr>
            <w:vAlign w:val="center"/>
          </w:tcPr>
          <w:p w14:paraId="2319F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15787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6CF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D16B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401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 w14:paraId="580FA8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DAF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35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4B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 w14:paraId="532DB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18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14:paraId="7C0B2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703C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DC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9D9E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12.77</w:t>
            </w:r>
          </w:p>
        </w:tc>
        <w:tc>
          <w:tcPr>
            <w:vAlign w:val="center"/>
          </w:tcPr>
          <w:p w14:paraId="50E94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6D5E3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C54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66D8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05E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vAlign w:val="center"/>
          </w:tcPr>
          <w:p w14:paraId="7D0144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B9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A5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C76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vAlign w:val="center"/>
          </w:tcPr>
          <w:p w14:paraId="4D87C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C5D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14:paraId="0DC82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6E3C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AD5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7965D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A8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653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D98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B02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8DE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E5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CCA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75E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FC0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D22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6C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1595.0</w:t>
            </w:r>
          </w:p>
        </w:tc>
      </w:tr>
      <w:tr w14:paraId="2A2201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4FF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DB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DAA27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9F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6AB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F75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0C3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509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753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A46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37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3B9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2D0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4B68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2786</w:t>
            </w:r>
          </w:p>
        </w:tc>
      </w:tr>
      <w:tr w14:paraId="11483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5E87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1019[阅览室]</w:t>
            </w:r>
          </w:p>
        </w:tc>
        <w:tc>
          <w:tcPr>
            <w:vAlign w:val="center"/>
          </w:tcPr>
          <w:p w14:paraId="016D7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469F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16.83</w:t>
            </w:r>
          </w:p>
        </w:tc>
        <w:tc>
          <w:tcPr>
            <w:vAlign w:val="center"/>
          </w:tcPr>
          <w:p w14:paraId="69851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1A90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E2A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7A1D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34A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vAlign w:val="center"/>
          </w:tcPr>
          <w:p w14:paraId="294BD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C2E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C0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62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vAlign w:val="center"/>
          </w:tcPr>
          <w:p w14:paraId="2F3D6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4FF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84CC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2FDD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EA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E838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vAlign w:val="center"/>
          </w:tcPr>
          <w:p w14:paraId="5938B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0836C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A57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F9D5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3C9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76ECB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A0D3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0F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5C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vAlign w:val="center"/>
          </w:tcPr>
          <w:p w14:paraId="3E08F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1A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 w14:paraId="23BCD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2D60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431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A974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0F4F2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234A8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2F7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6158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DFA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 w14:paraId="741F3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D1E3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7B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A3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vAlign w:val="center"/>
          </w:tcPr>
          <w:p w14:paraId="210AC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AA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14:paraId="7B4AC5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3A59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C9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E912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vAlign w:val="center"/>
          </w:tcPr>
          <w:p w14:paraId="5EB9C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12FC9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51C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8F28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FA7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58151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9031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EE3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B8A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vAlign w:val="center"/>
          </w:tcPr>
          <w:p w14:paraId="4DA24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3C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14:paraId="13560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A2BE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042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1180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19.63</w:t>
            </w:r>
          </w:p>
        </w:tc>
        <w:tc>
          <w:tcPr>
            <w:vAlign w:val="center"/>
          </w:tcPr>
          <w:p w14:paraId="63CD2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42F8C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01A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824C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FAC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vAlign w:val="center"/>
          </w:tcPr>
          <w:p w14:paraId="7A641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02B9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7AA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14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vAlign w:val="center"/>
          </w:tcPr>
          <w:p w14:paraId="209F0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9DA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</w:tr>
      <w:tr w14:paraId="4962D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B41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B0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115E2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11.23</w:t>
            </w:r>
          </w:p>
        </w:tc>
        <w:tc>
          <w:tcPr>
            <w:vAlign w:val="center"/>
          </w:tcPr>
          <w:p w14:paraId="38ECC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281E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7A8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3FEF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B4D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507.4</w:t>
            </w:r>
          </w:p>
        </w:tc>
        <w:tc>
          <w:tcPr>
            <w:vAlign w:val="center"/>
          </w:tcPr>
          <w:p w14:paraId="216F4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A11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730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3A1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482.1</w:t>
            </w:r>
          </w:p>
        </w:tc>
        <w:tc>
          <w:tcPr>
            <w:vAlign w:val="center"/>
          </w:tcPr>
          <w:p w14:paraId="7C32F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3A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484.0</w:t>
            </w:r>
          </w:p>
        </w:tc>
      </w:tr>
      <w:tr w14:paraId="1E787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ABAA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C1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AE64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vAlign w:val="center"/>
          </w:tcPr>
          <w:p w14:paraId="30113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6C275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459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C3C4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DC0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vAlign w:val="center"/>
          </w:tcPr>
          <w:p w14:paraId="43BBA2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F30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CA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BA3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vAlign w:val="center"/>
          </w:tcPr>
          <w:p w14:paraId="51781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DF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</w:tr>
      <w:tr w14:paraId="2E4CD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A263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0E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212D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15.77</w:t>
            </w:r>
          </w:p>
        </w:tc>
        <w:tc>
          <w:tcPr>
            <w:vAlign w:val="center"/>
          </w:tcPr>
          <w:p w14:paraId="709FA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11933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004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5571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98E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</w:t>
            </w:r>
          </w:p>
        </w:tc>
        <w:tc>
          <w:tcPr>
            <w:vAlign w:val="center"/>
          </w:tcPr>
          <w:p w14:paraId="2ADB31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43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A6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EB1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</w:t>
            </w:r>
          </w:p>
        </w:tc>
        <w:tc>
          <w:tcPr>
            <w:vAlign w:val="center"/>
          </w:tcPr>
          <w:p w14:paraId="27B1D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0C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14:paraId="60914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467F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FA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72EFC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217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441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A7E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96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A59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76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D00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212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602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A12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FC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638.0</w:t>
            </w:r>
          </w:p>
        </w:tc>
      </w:tr>
      <w:tr w14:paraId="1224B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193D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8E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0D3AE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885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D7A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783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F9A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53E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29E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5AA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69E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AEA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52B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2DD2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1709</w:t>
            </w:r>
          </w:p>
        </w:tc>
      </w:tr>
      <w:tr w14:paraId="17CE3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44C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1020[阅览室]</w:t>
            </w:r>
          </w:p>
        </w:tc>
        <w:tc>
          <w:tcPr>
            <w:vAlign w:val="center"/>
          </w:tcPr>
          <w:p w14:paraId="217A9F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0F3B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16.83</w:t>
            </w:r>
          </w:p>
        </w:tc>
        <w:tc>
          <w:tcPr>
            <w:vAlign w:val="center"/>
          </w:tcPr>
          <w:p w14:paraId="36A4D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2E29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4D5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EA57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BBD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vAlign w:val="center"/>
          </w:tcPr>
          <w:p w14:paraId="37C3E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E6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02D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0E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vAlign w:val="center"/>
          </w:tcPr>
          <w:p w14:paraId="74A74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3B0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67E1E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0FA3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14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A593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vAlign w:val="center"/>
          </w:tcPr>
          <w:p w14:paraId="5E34C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0DD71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E34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8C00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169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0DE13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7C3A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61A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8F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vAlign w:val="center"/>
          </w:tcPr>
          <w:p w14:paraId="4956E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5A6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 w14:paraId="6016E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EDF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C3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99FB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19.63</w:t>
            </w:r>
          </w:p>
        </w:tc>
        <w:tc>
          <w:tcPr>
            <w:vAlign w:val="center"/>
          </w:tcPr>
          <w:p w14:paraId="31EB8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02FA4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481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981E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247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vAlign w:val="center"/>
          </w:tcPr>
          <w:p w14:paraId="355E5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B386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55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913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vAlign w:val="center"/>
          </w:tcPr>
          <w:p w14:paraId="60390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5B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</w:tr>
      <w:tr w14:paraId="4DFAF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E446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355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E8C1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514FA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39828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C97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3163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C3B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vAlign w:val="center"/>
          </w:tcPr>
          <w:p w14:paraId="5DEE3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88F8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38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F7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706DE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CCF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34E3B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5165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133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1F6F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5C5A2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53700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F22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CEB4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C5B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 w14:paraId="209ED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4B98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6E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5B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vAlign w:val="center"/>
          </w:tcPr>
          <w:p w14:paraId="6B499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87F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14:paraId="40392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D3C7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CED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42F3A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11.23</w:t>
            </w:r>
          </w:p>
        </w:tc>
        <w:tc>
          <w:tcPr>
            <w:vAlign w:val="center"/>
          </w:tcPr>
          <w:p w14:paraId="1D88F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90FC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248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C3B0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799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507.4</w:t>
            </w:r>
          </w:p>
        </w:tc>
        <w:tc>
          <w:tcPr>
            <w:vAlign w:val="center"/>
          </w:tcPr>
          <w:p w14:paraId="30442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07A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8A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7BF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482.1</w:t>
            </w:r>
          </w:p>
        </w:tc>
        <w:tc>
          <w:tcPr>
            <w:vAlign w:val="center"/>
          </w:tcPr>
          <w:p w14:paraId="12715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7C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484.0</w:t>
            </w:r>
          </w:p>
        </w:tc>
      </w:tr>
      <w:tr w14:paraId="5BC60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A51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22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4DD1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vAlign w:val="center"/>
          </w:tcPr>
          <w:p w14:paraId="1B173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3BD8F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709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599C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80C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 w14:paraId="2DE73F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409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54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85B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 w14:paraId="6B4F4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98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14:paraId="0B5F1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03C1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E12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7A3E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16.37</w:t>
            </w:r>
          </w:p>
        </w:tc>
        <w:tc>
          <w:tcPr>
            <w:vAlign w:val="center"/>
          </w:tcPr>
          <w:p w14:paraId="03D6C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2367E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D96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5BDB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54F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  <w:tc>
          <w:tcPr>
            <w:vAlign w:val="center"/>
          </w:tcPr>
          <w:p w14:paraId="7B7ECB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AF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23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AF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  <w:tc>
          <w:tcPr>
            <w:vAlign w:val="center"/>
          </w:tcPr>
          <w:p w14:paraId="6B743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D74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</w:tr>
      <w:tr w14:paraId="07354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2D56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3F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30C22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40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8A8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28D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FDA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63F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8DA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F92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37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5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750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CA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638.0</w:t>
            </w:r>
          </w:p>
        </w:tc>
      </w:tr>
      <w:tr w14:paraId="5D70C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16F2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8C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714E9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AC8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72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1CD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028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C4C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A3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C67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70A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F1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519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8856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1613</w:t>
            </w:r>
          </w:p>
        </w:tc>
      </w:tr>
      <w:tr w14:paraId="66B4C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296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1021[阅览室]</w:t>
            </w:r>
          </w:p>
        </w:tc>
        <w:tc>
          <w:tcPr>
            <w:vAlign w:val="center"/>
          </w:tcPr>
          <w:p w14:paraId="6D3204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B2F0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16.83</w:t>
            </w:r>
          </w:p>
        </w:tc>
        <w:tc>
          <w:tcPr>
            <w:vAlign w:val="center"/>
          </w:tcPr>
          <w:p w14:paraId="79F4E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D1F4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611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83AC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1E2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vAlign w:val="center"/>
          </w:tcPr>
          <w:p w14:paraId="51221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B5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DEA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A3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vAlign w:val="center"/>
          </w:tcPr>
          <w:p w14:paraId="01EF5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A0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7A10F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4965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55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E7B0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vAlign w:val="center"/>
          </w:tcPr>
          <w:p w14:paraId="4154B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5A280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0E3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D431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A81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30C84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F109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03B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BC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vAlign w:val="center"/>
          </w:tcPr>
          <w:p w14:paraId="4372F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A7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 w14:paraId="00F215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6A90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CE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4844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41F22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558EC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611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74AE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725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 w14:paraId="1DFC7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E56B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3C2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51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vAlign w:val="center"/>
          </w:tcPr>
          <w:p w14:paraId="0B51E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28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14:paraId="08DD1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99C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58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BFF8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65E19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133D6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644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360A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7B4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vAlign w:val="center"/>
          </w:tcPr>
          <w:p w14:paraId="1CA2F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CFAF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CF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877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7259E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77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2DCEC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4034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E7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09A3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19.63</w:t>
            </w:r>
          </w:p>
        </w:tc>
        <w:tc>
          <w:tcPr>
            <w:vAlign w:val="center"/>
          </w:tcPr>
          <w:p w14:paraId="7CC4A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1EFB6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BF8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52F9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EE1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vAlign w:val="center"/>
          </w:tcPr>
          <w:p w14:paraId="3470A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8BD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65E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B6D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vAlign w:val="center"/>
          </w:tcPr>
          <w:p w14:paraId="1AF26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0BA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</w:tr>
      <w:tr w14:paraId="712C7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F5CE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5B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2DCB4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11.23</w:t>
            </w:r>
          </w:p>
        </w:tc>
        <w:tc>
          <w:tcPr>
            <w:vAlign w:val="center"/>
          </w:tcPr>
          <w:p w14:paraId="7C192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D5B3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BC1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64E3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C60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507.4</w:t>
            </w:r>
          </w:p>
        </w:tc>
        <w:tc>
          <w:tcPr>
            <w:vAlign w:val="center"/>
          </w:tcPr>
          <w:p w14:paraId="289B7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67C5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E3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F9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482.1</w:t>
            </w:r>
          </w:p>
        </w:tc>
        <w:tc>
          <w:tcPr>
            <w:vAlign w:val="center"/>
          </w:tcPr>
          <w:p w14:paraId="55430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EE4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484.0</w:t>
            </w:r>
          </w:p>
        </w:tc>
      </w:tr>
      <w:tr w14:paraId="64495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BFA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FB0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EC16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vAlign w:val="center"/>
          </w:tcPr>
          <w:p w14:paraId="11B4A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274E8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78F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EE78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6E6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vAlign w:val="center"/>
          </w:tcPr>
          <w:p w14:paraId="72D6B5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69F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2A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D9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vAlign w:val="center"/>
          </w:tcPr>
          <w:p w14:paraId="17395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C0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</w:tr>
      <w:tr w14:paraId="0134C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90B9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66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56D3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15.77</w:t>
            </w:r>
          </w:p>
        </w:tc>
        <w:tc>
          <w:tcPr>
            <w:vAlign w:val="center"/>
          </w:tcPr>
          <w:p w14:paraId="53D0A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540B8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C63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65CB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5A5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</w:t>
            </w:r>
          </w:p>
        </w:tc>
        <w:tc>
          <w:tcPr>
            <w:vAlign w:val="center"/>
          </w:tcPr>
          <w:p w14:paraId="546C1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5CC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40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FC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</w:t>
            </w:r>
          </w:p>
        </w:tc>
        <w:tc>
          <w:tcPr>
            <w:vAlign w:val="center"/>
          </w:tcPr>
          <w:p w14:paraId="7B95D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8F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14:paraId="60AB4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ADB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759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D0236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04D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A90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AB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454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FF0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74C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D92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3E4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DB8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00D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8D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638.0</w:t>
            </w:r>
          </w:p>
        </w:tc>
      </w:tr>
      <w:tr w14:paraId="49759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4464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58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467D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16C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5C7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665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7FB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3F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F4B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2D3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15B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701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9B1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A31F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1612</w:t>
            </w:r>
          </w:p>
        </w:tc>
      </w:tr>
      <w:tr w14:paraId="7B096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B0E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1022[阅览室]</w:t>
            </w:r>
          </w:p>
        </w:tc>
        <w:tc>
          <w:tcPr>
            <w:vAlign w:val="center"/>
          </w:tcPr>
          <w:p w14:paraId="2AE28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F256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16.83</w:t>
            </w:r>
          </w:p>
        </w:tc>
        <w:tc>
          <w:tcPr>
            <w:vAlign w:val="center"/>
          </w:tcPr>
          <w:p w14:paraId="36773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B537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171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4FBE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16A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vAlign w:val="center"/>
          </w:tcPr>
          <w:p w14:paraId="0C300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AAE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81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D5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vAlign w:val="center"/>
          </w:tcPr>
          <w:p w14:paraId="17237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00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68751B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6F2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0A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06EC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19.63</w:t>
            </w:r>
          </w:p>
        </w:tc>
        <w:tc>
          <w:tcPr>
            <w:vAlign w:val="center"/>
          </w:tcPr>
          <w:p w14:paraId="2387E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345FF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784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DAA2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848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vAlign w:val="center"/>
          </w:tcPr>
          <w:p w14:paraId="25129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CD18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06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09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vAlign w:val="center"/>
          </w:tcPr>
          <w:p w14:paraId="7BE9E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013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</w:tr>
      <w:tr w14:paraId="10A14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9D13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6D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74AB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10BC8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6A328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D58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BA5C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CA7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vAlign w:val="center"/>
          </w:tcPr>
          <w:p w14:paraId="20CAD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BA88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A96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A5D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34947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86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54047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3CFC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49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3E6C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435CA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5580D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6B2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AC28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651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 w14:paraId="58CAC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9206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9C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BA5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vAlign w:val="center"/>
          </w:tcPr>
          <w:p w14:paraId="4D9B1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73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14:paraId="7977A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9532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C7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FF06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vAlign w:val="center"/>
          </w:tcPr>
          <w:p w14:paraId="06632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7C945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77E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9DB9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D75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2BC44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F0E2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4BE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16A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vAlign w:val="center"/>
          </w:tcPr>
          <w:p w14:paraId="5D9F1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19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 w14:paraId="0E590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E0A9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BB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78569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11.23</w:t>
            </w:r>
          </w:p>
        </w:tc>
        <w:tc>
          <w:tcPr>
            <w:vAlign w:val="center"/>
          </w:tcPr>
          <w:p w14:paraId="1CBB5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EE74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628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C621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6F3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507.4</w:t>
            </w:r>
          </w:p>
        </w:tc>
        <w:tc>
          <w:tcPr>
            <w:vAlign w:val="center"/>
          </w:tcPr>
          <w:p w14:paraId="00B28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555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D2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46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482.1</w:t>
            </w:r>
          </w:p>
        </w:tc>
        <w:tc>
          <w:tcPr>
            <w:vAlign w:val="center"/>
          </w:tcPr>
          <w:p w14:paraId="5955A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35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484.0</w:t>
            </w:r>
          </w:p>
        </w:tc>
      </w:tr>
      <w:tr w14:paraId="37F6D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52D9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CE9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5C6C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vAlign w:val="center"/>
          </w:tcPr>
          <w:p w14:paraId="3F202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40CE2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552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050F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5FB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vAlign w:val="center"/>
          </w:tcPr>
          <w:p w14:paraId="1ADC7B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D62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86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7D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vAlign w:val="center"/>
          </w:tcPr>
          <w:p w14:paraId="7F605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39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 w14:paraId="556CE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C2E5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3C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9D12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15.97</w:t>
            </w:r>
          </w:p>
        </w:tc>
        <w:tc>
          <w:tcPr>
            <w:vAlign w:val="center"/>
          </w:tcPr>
          <w:p w14:paraId="03CCF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1E09D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95A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8327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7D0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  <w:tc>
          <w:tcPr>
            <w:vAlign w:val="center"/>
          </w:tcPr>
          <w:p w14:paraId="371AF8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987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A5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1C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  <w:tc>
          <w:tcPr>
            <w:vAlign w:val="center"/>
          </w:tcPr>
          <w:p w14:paraId="262C1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AF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</w:tr>
      <w:tr w14:paraId="06114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F06A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D3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69570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AB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56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F0B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6AA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96C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736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D42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5F8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BF2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BD2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74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638.0</w:t>
            </w:r>
          </w:p>
        </w:tc>
      </w:tr>
      <w:tr w14:paraId="64EA2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194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4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35547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802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120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623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AFA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AE9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6FA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DB7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00D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85D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8D9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4B0F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1612</w:t>
            </w:r>
          </w:p>
        </w:tc>
      </w:tr>
      <w:tr w14:paraId="03A48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D9D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1025,1026[电梯间]</w:t>
            </w:r>
          </w:p>
        </w:tc>
        <w:tc>
          <w:tcPr>
            <w:vAlign w:val="center"/>
          </w:tcPr>
          <w:p w14:paraId="323FA1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1685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 w14:paraId="7BC84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3780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519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4AE1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600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vAlign w:val="center"/>
          </w:tcPr>
          <w:p w14:paraId="3F49E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17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100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C0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vAlign w:val="center"/>
          </w:tcPr>
          <w:p w14:paraId="57042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48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</w:tr>
      <w:tr w14:paraId="0A8D3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80F4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E6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00FA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7.35</w:t>
            </w:r>
          </w:p>
        </w:tc>
        <w:tc>
          <w:tcPr>
            <w:vAlign w:val="center"/>
          </w:tcPr>
          <w:p w14:paraId="63A8D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3E2F5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9C4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CC14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EDF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vAlign w:val="center"/>
          </w:tcPr>
          <w:p w14:paraId="3B7A7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CEC2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137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28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vAlign w:val="center"/>
          </w:tcPr>
          <w:p w14:paraId="0F043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D7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 w14:paraId="683F0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B170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C5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669B3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2FE03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0070B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14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EA01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BD7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38D3E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BA0F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F5A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E9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  <w:tc>
          <w:tcPr>
            <w:vAlign w:val="center"/>
          </w:tcPr>
          <w:p w14:paraId="7784E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55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14:paraId="4E0C0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1C5D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4F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F485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vAlign w:val="center"/>
          </w:tcPr>
          <w:p w14:paraId="70F6F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62FCE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985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0503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9B1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 w14:paraId="0F20EC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2F5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BE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14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 w14:paraId="5FF9F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39B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14:paraId="54359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ECC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6C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7E31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 w14:paraId="22C62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6B5D1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3D3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3503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582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4562B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D1C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51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CF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4A3B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71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14:paraId="39AE4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7199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D4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A4CA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F20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4A8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33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FEC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DBA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0C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66D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B17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ECA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1C7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5F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319.0</w:t>
            </w:r>
          </w:p>
        </w:tc>
      </w:tr>
      <w:tr w14:paraId="1E7FA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28E8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1FA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6C0ED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028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A1F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2D9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B55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FF6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FF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829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7E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3B8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D8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E31C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493</w:t>
            </w:r>
          </w:p>
        </w:tc>
      </w:tr>
      <w:tr w14:paraId="34BD3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588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1027,1028,1030[电梯间]</w:t>
            </w:r>
          </w:p>
        </w:tc>
        <w:tc>
          <w:tcPr>
            <w:vAlign w:val="center"/>
          </w:tcPr>
          <w:p w14:paraId="4589A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C0D3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vAlign w:val="center"/>
          </w:tcPr>
          <w:p w14:paraId="72E56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AC24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0DC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6924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DF6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vAlign w:val="center"/>
          </w:tcPr>
          <w:p w14:paraId="579EA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E2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6B4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57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vAlign w:val="center"/>
          </w:tcPr>
          <w:p w14:paraId="2EB39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EA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14:paraId="72BC7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78D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D3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4353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vAlign w:val="center"/>
          </w:tcPr>
          <w:p w14:paraId="3566B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2EC91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213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C6FE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39D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vAlign w:val="center"/>
          </w:tcPr>
          <w:p w14:paraId="76E41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2495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E3E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95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30838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CB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14:paraId="187B7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5BDF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AF9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3F245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54389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5E48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633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6BD2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151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45748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DB01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9C6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D6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  <w:tc>
          <w:tcPr>
            <w:vAlign w:val="center"/>
          </w:tcPr>
          <w:p w14:paraId="4D5C7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B7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14:paraId="5B1C5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21D9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6F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4C87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191EA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13E05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76B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3A35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C6D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vAlign w:val="center"/>
          </w:tcPr>
          <w:p w14:paraId="5D0FAC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6C5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9D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21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vAlign w:val="center"/>
          </w:tcPr>
          <w:p w14:paraId="12380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95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 w14:paraId="0B012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CF13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B6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6B4B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vAlign w:val="center"/>
          </w:tcPr>
          <w:p w14:paraId="741B0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729AF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F93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181B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1D8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vAlign w:val="center"/>
          </w:tcPr>
          <w:p w14:paraId="6A42C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EAD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06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03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vAlign w:val="center"/>
          </w:tcPr>
          <w:p w14:paraId="25604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FA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14:paraId="5B3F4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7992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13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58099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CC7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9CA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C97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E6D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C26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727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81E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EC0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BDC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F45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F5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319.0</w:t>
            </w:r>
          </w:p>
        </w:tc>
      </w:tr>
      <w:tr w14:paraId="1F2FB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9B39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3A0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73A5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DDC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C14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859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18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D0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305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FE4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E66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3F5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C3E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18E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488</w:t>
            </w:r>
          </w:p>
        </w:tc>
      </w:tr>
      <w:tr w14:paraId="692CA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A3B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1029[电梯间]</w:t>
            </w:r>
          </w:p>
        </w:tc>
        <w:tc>
          <w:tcPr>
            <w:vAlign w:val="center"/>
          </w:tcPr>
          <w:p w14:paraId="61C11B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747D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vAlign w:val="center"/>
          </w:tcPr>
          <w:p w14:paraId="27E3A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D53A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C59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5F7A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3B4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vAlign w:val="center"/>
          </w:tcPr>
          <w:p w14:paraId="6C50A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18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7E6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B8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vAlign w:val="center"/>
          </w:tcPr>
          <w:p w14:paraId="18A51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B8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14:paraId="78248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73F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AF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EF42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vAlign w:val="center"/>
          </w:tcPr>
          <w:p w14:paraId="05505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67F0F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B8E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ED05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33F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vAlign w:val="center"/>
          </w:tcPr>
          <w:p w14:paraId="1D000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5D42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594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0BD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62CD8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AD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</w:tr>
      <w:tr w14:paraId="02ADB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83F7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2D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2752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vAlign w:val="center"/>
          </w:tcPr>
          <w:p w14:paraId="1402F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3D918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EA1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3F78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37B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vAlign w:val="center"/>
          </w:tcPr>
          <w:p w14:paraId="52AF0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4586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8F6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F7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4152E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5E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14:paraId="6773A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498F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0A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59B37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43265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09C2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C5D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8DFD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D6F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220B8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A0CF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E0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39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  <w:tc>
          <w:tcPr>
            <w:vAlign w:val="center"/>
          </w:tcPr>
          <w:p w14:paraId="25BA2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AC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14:paraId="2C023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E4A0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36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DAE6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CAA3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62679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ED8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31494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BFA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2D4B1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FE7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0B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7C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67C42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E64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346E9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0C7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98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9735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70A72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3CD3B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B9D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E537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C0D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vAlign w:val="center"/>
          </w:tcPr>
          <w:p w14:paraId="75EDF4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AED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BB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0F8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vAlign w:val="center"/>
          </w:tcPr>
          <w:p w14:paraId="34E25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9BC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14:paraId="3483A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D2E4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5C7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B56D3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3D1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976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957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629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250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8B7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E59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DB4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CE7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3A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8B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319.0</w:t>
            </w:r>
          </w:p>
        </w:tc>
      </w:tr>
      <w:tr w14:paraId="00485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682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2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A128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BE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E13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5A1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1D2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B91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F52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EDF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E67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6B3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3F8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B1EA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566</w:t>
            </w:r>
          </w:p>
        </w:tc>
      </w:tr>
      <w:tr w14:paraId="3CA8E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214A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1031,1032[设备间]</w:t>
            </w:r>
          </w:p>
        </w:tc>
        <w:tc>
          <w:tcPr>
            <w:vAlign w:val="center"/>
          </w:tcPr>
          <w:p w14:paraId="1EC63F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B04A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vAlign w:val="center"/>
          </w:tcPr>
          <w:p w14:paraId="32E7F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E7FE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F96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49F9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3F0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6FA4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76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A6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9C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3EEC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8B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</w:tr>
      <w:tr w14:paraId="7E2F7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2367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C9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B34C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vAlign w:val="center"/>
          </w:tcPr>
          <w:p w14:paraId="54468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5E4C0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8A4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0C0E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D05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vAlign w:val="center"/>
          </w:tcPr>
          <w:p w14:paraId="19C49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C53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5C9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4C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15770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970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</w:tr>
      <w:tr w14:paraId="4DE83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DDE8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BB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3291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vAlign w:val="center"/>
          </w:tcPr>
          <w:p w14:paraId="5E67F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0022C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658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BA35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625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1FD83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A721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EA9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6A1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vAlign w:val="center"/>
          </w:tcPr>
          <w:p w14:paraId="3F982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CD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14:paraId="56CEA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4978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8F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3883C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182AF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A193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848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BD09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C90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3AA1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862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75C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3BB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8A7B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C0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4B95C7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3BC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ED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F4E8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vAlign w:val="center"/>
          </w:tcPr>
          <w:p w14:paraId="40371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0BA03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60A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D6F4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3EF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75AFBF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012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64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3EE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25428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0AF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14:paraId="0ADBB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A508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DB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204F4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FA5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3EC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863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F8E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6EA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5EC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197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715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40D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9F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76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319.0</w:t>
            </w:r>
          </w:p>
        </w:tc>
      </w:tr>
      <w:tr w14:paraId="507EB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71BC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F8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49527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4B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49F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FED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180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913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349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1E3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770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25E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51F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8F6A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480</w:t>
            </w:r>
          </w:p>
        </w:tc>
      </w:tr>
      <w:tr w14:paraId="36E6C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4EE5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1033,1034[设备间]</w:t>
            </w:r>
          </w:p>
        </w:tc>
        <w:tc>
          <w:tcPr>
            <w:vAlign w:val="center"/>
          </w:tcPr>
          <w:p w14:paraId="65B4F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D076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vAlign w:val="center"/>
          </w:tcPr>
          <w:p w14:paraId="75675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5E00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C4C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6AC2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033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14C3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B26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4C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FDD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AE7F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56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</w:tr>
      <w:tr w14:paraId="010FB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036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84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8BEE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vAlign w:val="center"/>
          </w:tcPr>
          <w:p w14:paraId="178F2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1F15F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514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267F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671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4FD15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AEBD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7AB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A7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vAlign w:val="center"/>
          </w:tcPr>
          <w:p w14:paraId="46864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0C9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14:paraId="059BB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B555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E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EAD9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vAlign w:val="center"/>
          </w:tcPr>
          <w:p w14:paraId="038B3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58690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65D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A4BD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5B1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vAlign w:val="center"/>
          </w:tcPr>
          <w:p w14:paraId="2784A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5D49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4C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DCE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vAlign w:val="center"/>
          </w:tcPr>
          <w:p w14:paraId="52B81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59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</w:tr>
      <w:tr w14:paraId="206BC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9302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49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434AB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74A87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2B69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A3C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4559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06D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E83C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F478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5E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F61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DC17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EF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2960E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A967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51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9765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vAlign w:val="center"/>
          </w:tcPr>
          <w:p w14:paraId="4A177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66EA2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88A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1095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154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2B363B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AA9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5C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7A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77484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F2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14:paraId="3E59D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008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7A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5EDAD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249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AB66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C29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939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201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06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F38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250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23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5B3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AD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319.0</w:t>
            </w:r>
          </w:p>
        </w:tc>
      </w:tr>
      <w:tr w14:paraId="597E7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8D41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2F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7151F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23D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59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487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E7B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038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CAA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7A8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FBD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3F9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267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57D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466</w:t>
            </w:r>
          </w:p>
        </w:tc>
      </w:tr>
      <w:tr w14:paraId="3731F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A1F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1035[设备间]</w:t>
            </w:r>
          </w:p>
        </w:tc>
        <w:tc>
          <w:tcPr>
            <w:vAlign w:val="center"/>
          </w:tcPr>
          <w:p w14:paraId="65680C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9706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vAlign w:val="center"/>
          </w:tcPr>
          <w:p w14:paraId="4B16D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2857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ECE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F199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001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59382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C2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99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3B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2CFA0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6C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14:paraId="7AFDB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3E2E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E5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CF1D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vAlign w:val="center"/>
          </w:tcPr>
          <w:p w14:paraId="1A590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37481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C7B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7101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2E4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26526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15A8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23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53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6D229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12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14:paraId="3901C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2F8E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A59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5855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vAlign w:val="center"/>
          </w:tcPr>
          <w:p w14:paraId="0F6B7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29CE3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5E8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36C6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24E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vAlign w:val="center"/>
          </w:tcPr>
          <w:p w14:paraId="727B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B7CB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07B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ABE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vAlign w:val="center"/>
          </w:tcPr>
          <w:p w14:paraId="6DB1A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33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</w:tr>
      <w:tr w14:paraId="33F34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C997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20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E316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vAlign w:val="center"/>
          </w:tcPr>
          <w:p w14:paraId="61E20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66D00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9AF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E8D5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83B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4B815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4488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68B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BA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619CA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584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</w:tr>
      <w:tr w14:paraId="2466D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6BC4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2B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37BC7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EBA5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06D52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79B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8809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E45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vAlign w:val="center"/>
          </w:tcPr>
          <w:p w14:paraId="68589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8907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27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18C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54790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CC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14:paraId="3AAD3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6739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D16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0091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vAlign w:val="center"/>
          </w:tcPr>
          <w:p w14:paraId="75A81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5A257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624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61B4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91A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FF777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A14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0E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E0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4AAB0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56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14:paraId="4C157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6B6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56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4A3C7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771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E64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5E5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147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441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6CA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6DA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552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4D5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6C7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EA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319.0</w:t>
            </w:r>
          </w:p>
        </w:tc>
      </w:tr>
      <w:tr w14:paraId="108A9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7B1D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C33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626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587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E73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DA4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65F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A10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901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29C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7E6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E50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B9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55FF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</w:t>
            </w:r>
          </w:p>
        </w:tc>
      </w:tr>
      <w:tr w14:paraId="48B7E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210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1036[设备间]</w:t>
            </w:r>
          </w:p>
        </w:tc>
        <w:tc>
          <w:tcPr>
            <w:vAlign w:val="center"/>
          </w:tcPr>
          <w:p w14:paraId="799F8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4CF1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vAlign w:val="center"/>
          </w:tcPr>
          <w:p w14:paraId="5C12E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2FB6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721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11C9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B90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3E882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69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026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BF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7A38A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35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14:paraId="38940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62A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60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51F9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vAlign w:val="center"/>
          </w:tcPr>
          <w:p w14:paraId="05977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26E57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596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1140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F94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4D54E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60A1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AC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C6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42699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FCC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14:paraId="34629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0DAE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AD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3CFC0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902B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EE3A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829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48BF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336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vAlign w:val="center"/>
          </w:tcPr>
          <w:p w14:paraId="6121F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D1EE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75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2BB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2292C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10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14:paraId="44DE7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66F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1F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C9C5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56DC6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760C6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7F0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E47D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582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5C34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E75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C1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024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A8F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57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14:paraId="3F32EC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D423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A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031E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 w14:paraId="24C2F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417A7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C82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0721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8AB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 w14:paraId="6EEF65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2D8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A8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2B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 w14:paraId="5F7D7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C4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 w14:paraId="66D36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C1AB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0A7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4057E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F4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735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822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E75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400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E2E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CE2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EF4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16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40C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12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319.0</w:t>
            </w:r>
          </w:p>
        </w:tc>
      </w:tr>
      <w:tr w14:paraId="3E192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60A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8A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C63B8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3B6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6E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474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99B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0C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033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5A0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22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94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66E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0E22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</w:t>
            </w:r>
          </w:p>
        </w:tc>
      </w:tr>
      <w:tr w14:paraId="7F140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D33F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004FE6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720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108934</w:t>
            </w:r>
          </w:p>
        </w:tc>
      </w:tr>
      <w:tr w14:paraId="45D85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2356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gridSpan w:val="11"/>
            <w:vAlign w:val="center"/>
          </w:tcPr>
          <w:p w14:paraId="64C541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63CB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108934</w:t>
            </w:r>
          </w:p>
        </w:tc>
      </w:tr>
    </w:tbl>
    <w:p w14:paraId="10628CCB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100E2">
    <w:pPr>
      <w:pStyle w:val="14"/>
    </w:pPr>
  </w:p>
  <w:p w14:paraId="7756B21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3CA6E29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AD94A6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5C3A3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7D590384"/>
    <w:rsid w:val="001915A3"/>
    <w:rsid w:val="00217F62"/>
    <w:rsid w:val="00A906D8"/>
    <w:rsid w:val="00AB5A74"/>
    <w:rsid w:val="00F071AE"/>
    <w:rsid w:val="7D59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3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14</Pages>
  <Words>3443</Words>
  <Characters>6111</Characters>
  <Lines>8</Lines>
  <Paragraphs>2</Paragraphs>
  <TotalTime>0</TotalTime>
  <ScaleCrop>false</ScaleCrop>
  <LinksUpToDate>false</LinksUpToDate>
  <CharactersWithSpaces>7945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2024-12-25T14:37:00Z</dcterms:created>
  <dc:creator>兜兜</dc:creator>
  <cp:lastModifiedBy>兜兜</cp:lastModifiedBy>
  <dcterms:modified xsi:type="dcterms:W3CDTF">2024-12-25T14:37:25Z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AD14EEE620654D5B8C060BF67A64F226_11</vt:lpwstr>
  </property>
  <property fmtid="{D5CDD505-2E9C-101B-9397-08002B2CF9AE}" pid="3" name="KSOTemplateDocerSaveRecord">
    <vt:lpwstr>eyJoZGlkIjoiMDc3NzY4NTg4ODQ3M2I1Yzg2NTU4YzRlZWE2ODg5MjciLCJ1c2VySWQiOiI3MjkwNzI2MzkifQ==</vt:lpwstr>
  </property>
  <property fmtid="{D5CDD505-2E9C-101B-9397-08002B2CF9AE}" pid="4" name="KSOProductBuildVer">
    <vt:lpwstr>2052-12.1.0.19302</vt:lpwstr>
  </property>
</Properties>
</file>