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B87BC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 w14:paraId="0F9C12B6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1859C598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666A286D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56CB6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E82245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51093041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图书馆改造（十三组）</w:t>
            </w:r>
            <w:bookmarkEnd w:id="0"/>
          </w:p>
        </w:tc>
      </w:tr>
      <w:tr w14:paraId="04047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D1593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EC3E470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郑州</w:t>
            </w:r>
            <w:bookmarkEnd w:id="1"/>
          </w:p>
        </w:tc>
      </w:tr>
      <w:tr w14:paraId="70F32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1FA194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E0D898E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2F488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85EA5C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76D14E5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04162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2B9E3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A1FF73F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23F32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6C8E3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682468F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4EC6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CEC09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4C8811A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FF75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D7312B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293BC56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91E1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24298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73FCA83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EA1C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8D66BA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B42F78A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2025年03月13日</w:t>
            </w:r>
            <w:bookmarkEnd w:id="5"/>
          </w:p>
        </w:tc>
      </w:tr>
    </w:tbl>
    <w:p w14:paraId="332313E4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CF7C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BEB0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809FE11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837DEEB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65A58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0AFF65F7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42499038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55C3B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38D0868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9A87F6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088B9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DE00FF8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403DCA12">
            <w:pPr>
              <w:rPr>
                <w:szCs w:val="18"/>
              </w:rPr>
            </w:pPr>
            <w:bookmarkStart w:id="9" w:name="加密锁号"/>
            <w:r>
              <w:t>T17713132620</w:t>
            </w:r>
            <w:bookmarkEnd w:id="9"/>
          </w:p>
        </w:tc>
      </w:tr>
    </w:tbl>
    <w:p w14:paraId="0ECD5484">
      <w:pPr>
        <w:jc w:val="center"/>
        <w:rPr>
          <w:rFonts w:ascii="Times New Roman" w:hAnsi="Times New Roman" w:cs="Times New Roman"/>
          <w:b/>
          <w:sz w:val="56"/>
        </w:rPr>
      </w:pPr>
    </w:p>
    <w:p w14:paraId="2634DE20">
      <w:pPr>
        <w:jc w:val="center"/>
        <w:rPr>
          <w:rFonts w:ascii="Times New Roman" w:hAnsi="Times New Roman" w:cs="Times New Roman"/>
          <w:b/>
          <w:sz w:val="56"/>
        </w:rPr>
      </w:pPr>
    </w:p>
    <w:p w14:paraId="5608FF81">
      <w:pPr>
        <w:tabs>
          <w:tab w:val="left" w:pos="1052"/>
        </w:tabs>
        <w:rPr>
          <w:rFonts w:ascii="Times New Roman" w:hAnsi="Times New Roman" w:cs="Times New Roman"/>
        </w:rPr>
      </w:pPr>
    </w:p>
    <w:p w14:paraId="024F5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971A51">
      <w:pPr>
        <w:rPr>
          <w:rFonts w:ascii="Times New Roman" w:hAnsi="Times New Roman" w:cs="Times New Roman"/>
        </w:rPr>
      </w:pPr>
    </w:p>
    <w:p w14:paraId="47BAEB30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247B8D41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_Toc19531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_Toc19531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360CDBE7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_Toc17283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_Toc17283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0EC9046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_Toc1955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_Toc1955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5D30FF2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_Toc14039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_Toc14039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0379AE8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_Toc2992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_Toc2992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E9FA978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_Toc9780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_Toc9780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08E8D55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_Toc2601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_Toc2601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AC0AE3C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_Toc1980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_Toc1980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2A84F3B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_Toc1765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_Toc1765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17E36B2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_Toc1331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_Toc1331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FEB9304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_Toc11419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_Toc11419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41C8F6E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_Toc20057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_Toc20057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C023876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_Toc25708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_Toc25708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28BA2CC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_Toc9922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_Toc9922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116217E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_Toc11970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_Toc11970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69C0A5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5BC9C8E3">
      <w:pPr>
        <w:rPr>
          <w:rFonts w:ascii="Times New Roman" w:hAnsi="Times New Roman" w:cs="Times New Roman"/>
          <w:sz w:val="32"/>
        </w:rPr>
      </w:pPr>
    </w:p>
    <w:p w14:paraId="614C0F25">
      <w:pPr>
        <w:rPr>
          <w:rFonts w:ascii="Times New Roman" w:hAnsi="Times New Roman" w:cs="Times New Roman"/>
          <w:sz w:val="32"/>
        </w:rPr>
      </w:pPr>
    </w:p>
    <w:p w14:paraId="4FBF289D">
      <w:pPr>
        <w:rPr>
          <w:rFonts w:ascii="Times New Roman" w:hAnsi="Times New Roman" w:cs="Times New Roman"/>
          <w:sz w:val="32"/>
        </w:rPr>
      </w:pPr>
    </w:p>
    <w:p w14:paraId="1B99BDEE">
      <w:pPr>
        <w:rPr>
          <w:rFonts w:ascii="Times New Roman" w:hAnsi="Times New Roman" w:cs="Times New Roman"/>
          <w:sz w:val="32"/>
        </w:rPr>
      </w:pPr>
    </w:p>
    <w:p w14:paraId="0766B3FE">
      <w:pPr>
        <w:jc w:val="center"/>
        <w:rPr>
          <w:rFonts w:ascii="Times New Roman" w:hAnsi="Times New Roman" w:cs="Times New Roman"/>
          <w:sz w:val="32"/>
        </w:rPr>
      </w:pPr>
    </w:p>
    <w:p w14:paraId="0D878645">
      <w:pPr>
        <w:rPr>
          <w:rFonts w:ascii="Times New Roman" w:hAnsi="Times New Roman" w:cs="Times New Roman"/>
          <w:sz w:val="32"/>
        </w:rPr>
      </w:pPr>
    </w:p>
    <w:p w14:paraId="1C13BC44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251FBAFC">
      <w:pPr>
        <w:spacing w:before="156"/>
        <w:rPr>
          <w:rFonts w:ascii="Times New Roman" w:hAnsi="Times New Roman" w:cs="Times New Roman"/>
        </w:rPr>
      </w:pPr>
    </w:p>
    <w:p w14:paraId="16183F57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9531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0A632E8F">
      <w:pPr>
        <w:pStyle w:val="3"/>
        <w:rPr>
          <w:rFonts w:ascii="Times New Roman" w:hAnsi="Times New Roman"/>
          <w:sz w:val="24"/>
          <w:szCs w:val="24"/>
        </w:rPr>
      </w:pPr>
      <w:bookmarkStart w:id="12" w:name="_Toc17283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30B02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054A9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5853C4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477694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1EADDC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郑州</w:t>
            </w:r>
            <w:bookmarkEnd w:id="13"/>
          </w:p>
        </w:tc>
      </w:tr>
      <w:tr w14:paraId="70037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25836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95E3E96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6668.55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6A2ACF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959B73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16.000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74F9E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67016F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8FD08A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75BBB8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4C44E3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7A0A5E39">
      <w:pPr>
        <w:rPr>
          <w:rFonts w:ascii="Times New Roman" w:hAnsi="Times New Roman" w:cs="Times New Roman"/>
          <w:lang w:val="zh-CN" w:eastAsia="zh-CN"/>
        </w:rPr>
      </w:pPr>
    </w:p>
    <w:p w14:paraId="099F9CCE">
      <w:pPr>
        <w:pStyle w:val="3"/>
        <w:rPr>
          <w:rFonts w:ascii="Times New Roman" w:hAnsi="Times New Roman"/>
          <w:sz w:val="24"/>
          <w:szCs w:val="24"/>
        </w:rPr>
      </w:pPr>
      <w:bookmarkStart w:id="16" w:name="_Toc1955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264F3D1D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53EFCC0B">
      <w:pPr>
        <w:jc w:val="center"/>
        <w:rPr>
          <w:rFonts w:ascii="Times New Roman" w:hAnsi="Times New Roman" w:cs="Times New Roman"/>
          <w:lang w:val="zh-CN" w:eastAsia="zh-CN"/>
        </w:rPr>
      </w:pPr>
    </w:p>
    <w:p w14:paraId="257253DB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40576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0FF95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 w14:paraId="2EF72F9F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695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A836C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 w14:paraId="2C5AC28F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24955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9FDE3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 w14:paraId="47226AEA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24669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F7BE5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4层平面</w:t>
      </w:r>
    </w:p>
    <w:p w14:paraId="2A5C8D3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54F8B0D6">
      <w:pPr>
        <w:jc w:val="center"/>
        <w:rPr>
          <w:rFonts w:ascii="Times New Roman" w:hAnsi="Times New Roman" w:cs="Times New Roman"/>
          <w:lang w:val="zh-CN" w:eastAsia="zh-CN"/>
        </w:rPr>
      </w:pPr>
    </w:p>
    <w:p w14:paraId="1FF81942">
      <w:pPr>
        <w:pStyle w:val="3"/>
        <w:rPr>
          <w:rFonts w:ascii="Times New Roman" w:hAnsi="Times New Roman"/>
          <w:sz w:val="24"/>
          <w:szCs w:val="24"/>
        </w:rPr>
      </w:pPr>
      <w:bookmarkStart w:id="18" w:name="_Toc14039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46B9D47B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4A9D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5C124C55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24B137D5">
      <w:pPr>
        <w:jc w:val="center"/>
        <w:rPr>
          <w:rFonts w:ascii="Times New Roman" w:hAnsi="Times New Roman" w:cs="Times New Roman"/>
          <w:lang w:val="zh-CN" w:eastAsia="zh-CN"/>
        </w:rPr>
      </w:pPr>
    </w:p>
    <w:p w14:paraId="291326A5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2992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2D068A45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 w14:paraId="313757CD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0EF38574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5CFB97B1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69E5CB90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2DE2141A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7DC8A8D6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28CAAD72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9780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1A8BC5F1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32949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389B87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1BCD2E35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4CC3B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023EEDF6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6316B10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4C684B32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2EC54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F7F9EF9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28D0DC5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03FA9B51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68D39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59391EC4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1A416F1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51A0844C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466BE697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5C4926CE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65A6C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04796D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5A096E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5A0A80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36A811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1C2CA9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7AA35E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3FCF9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4AC1747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7665939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768D2B1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0C7C16B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0DD01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7EAD04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7968E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DD343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5EBE8D1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78F6182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40510AB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0A1F97BA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152F926B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679CC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32C804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1DF32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7C578E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4D4AFB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5E02F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05AFDA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0BE5C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734C56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30E7417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6A80195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279873D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1DACC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02AB1A4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85B71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350D7F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5200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0CEB69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44FC2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18C02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1FA309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22000E9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76AA052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7EEB741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1AC5C22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3FC09BF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6B0E1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0DFA104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39A39E7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68CC4A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2343D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1EDD8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AB699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4D544FD">
      <w:pPr>
        <w:spacing w:before="120"/>
        <w:rPr>
          <w:rFonts w:ascii="Times New Roman" w:hAnsi="Times New Roman" w:cs="Times New Roman"/>
          <w:lang w:val="zh-CN"/>
        </w:rPr>
      </w:pPr>
    </w:p>
    <w:p w14:paraId="5311D5DF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2601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230577D0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07477EE5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4A2CEE57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34DDD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01D804EE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4CD38A10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5F691DD3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53FFED73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7C699B3E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5BFD9473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7D9E2BA2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5ECCDE79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62DA903C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980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1997B7F0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7148D2A4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1765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3185B9C6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1D5DC0AB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7D28EFC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C09C09C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1331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45C9EAFE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70C57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DC52F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B8FBD9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5BEB5D2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0A9FF8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061310C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5E4C9C0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5C422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FF9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7667FC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8838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25C9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5B792C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139F9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 w14:paraId="12814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F5B2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1B61D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76544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CAF99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2E0DF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137C6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 w14:paraId="42CC0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01A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5CCC4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7AF91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BD01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0.0081</w:t>
            </w:r>
          </w:p>
        </w:tc>
        <w:tc>
          <w:tcPr>
            <w:vAlign w:val="center"/>
          </w:tcPr>
          <w:p w14:paraId="33587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0.0015</w:t>
            </w:r>
          </w:p>
        </w:tc>
        <w:tc>
          <w:tcPr>
            <w:vAlign w:val="center"/>
          </w:tcPr>
          <w:p w14:paraId="3EF205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0.0233</w:t>
            </w:r>
          </w:p>
        </w:tc>
      </w:tr>
      <w:tr w14:paraId="7C5FF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4D6B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B6EB5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55666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24724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3588DB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05AA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4B418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BE51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49024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A364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7716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 w14:paraId="0BAEBD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7E5B2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 w14:paraId="4F31F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5437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EAC8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0046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704CB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56221A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72E8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 w14:paraId="42B6A139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27BB18CF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34F30C8C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0AF91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47C31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DD0590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11DC189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78251AD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3FA5539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42B5EE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FA5468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05074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8B6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75A81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Merge w:val="restart"/>
            <w:vAlign w:val="center"/>
          </w:tcPr>
          <w:p w14:paraId="3656A6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Merge w:val="restart"/>
            <w:vAlign w:val="center"/>
          </w:tcPr>
          <w:p w14:paraId="22E27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34052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D968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F120D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98.6</w:t>
            </w:r>
          </w:p>
        </w:tc>
      </w:tr>
      <w:tr w14:paraId="2DC0C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1778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0563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03E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96D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F3548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B6BB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AAC5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42.2</w:t>
            </w:r>
          </w:p>
        </w:tc>
      </w:tr>
      <w:tr w14:paraId="002520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871B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58FB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2212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5AAF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6CEA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6472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1434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211.2</w:t>
            </w:r>
          </w:p>
        </w:tc>
      </w:tr>
      <w:tr w14:paraId="5A695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20FB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8617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C7C4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8874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4F814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C453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CC97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70.4</w:t>
            </w:r>
          </w:p>
        </w:tc>
      </w:tr>
      <w:tr w14:paraId="4A6D0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49E9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FF33B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1016</w:t>
            </w:r>
          </w:p>
        </w:tc>
        <w:tc>
          <w:tcPr>
            <w:vMerge w:val="restart"/>
            <w:vAlign w:val="center"/>
          </w:tcPr>
          <w:p w14:paraId="1E142E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6CD376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1406B1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E24AC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5C01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73236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6A0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A5A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BF50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5240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7CA1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9BB3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AEFFC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69395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25D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32ED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12A7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BA33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42DCF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7F58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16488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61827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558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718A0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</w:t>
            </w:r>
          </w:p>
        </w:tc>
        <w:tc>
          <w:tcPr>
            <w:vMerge w:val="restart"/>
            <w:vAlign w:val="center"/>
          </w:tcPr>
          <w:p w14:paraId="2555B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4FDB6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4DDC2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8815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ED152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22.7</w:t>
            </w:r>
          </w:p>
        </w:tc>
      </w:tr>
      <w:tr w14:paraId="0A922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548E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1C53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BE3E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87C4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E02D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67489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23956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19.5</w:t>
            </w:r>
          </w:p>
        </w:tc>
      </w:tr>
      <w:tr w14:paraId="64B1F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EC62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EE6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647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7332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F8E4C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ADE00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DD92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35.7</w:t>
            </w:r>
          </w:p>
        </w:tc>
      </w:tr>
      <w:tr w14:paraId="2058B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702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1022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vMerge w:val="restart"/>
            <w:vAlign w:val="center"/>
          </w:tcPr>
          <w:p w14:paraId="0DFB1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56CE6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45F50D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ADA1C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011A9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29.6</w:t>
            </w:r>
          </w:p>
        </w:tc>
      </w:tr>
      <w:tr w14:paraId="29AF1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7E60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7FF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73EF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46B1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598A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DE8EE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1AA46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</w:tr>
      <w:tr w14:paraId="648B8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1A9F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56E3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07B6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08BA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17FC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66853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FD81E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 w14:paraId="1D359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B070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13E9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</w:t>
            </w:r>
          </w:p>
        </w:tc>
        <w:tc>
          <w:tcPr>
            <w:vMerge w:val="restart"/>
            <w:vAlign w:val="center"/>
          </w:tcPr>
          <w:p w14:paraId="3F895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794F24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68FC6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5447E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D1759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36.6</w:t>
            </w:r>
          </w:p>
        </w:tc>
      </w:tr>
      <w:tr w14:paraId="08115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CDC4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AABD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66B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10FA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5604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4314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A071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33.8</w:t>
            </w:r>
          </w:p>
        </w:tc>
      </w:tr>
      <w:tr w14:paraId="5DFF9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5999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3FB0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44AA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923B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22BD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6838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E6A8D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</w:t>
            </w:r>
          </w:p>
        </w:tc>
      </w:tr>
    </w:tbl>
    <w:p w14:paraId="38AE1B74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0A6CA01C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1419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71160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786E9AA6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05521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002CE9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0642CE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1CE0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574A86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4E266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7BE8209B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26DA92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62108A6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44675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3D6A749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7EADC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83ED0F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7053B17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0401E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4BC7B997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9AF27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589A0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E6A79B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2AB6E5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72AEA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5D6E419D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6FD100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86407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86A00C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4001934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2683153F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2DB83733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0FC46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32E2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057AF4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7C98C60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159DF74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406756E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3168FAD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2B15C56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3755F51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7E357AA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4A657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80BC8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0003A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Align w:val="center"/>
          </w:tcPr>
          <w:p w14:paraId="65DAF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 w14:paraId="3B1BFB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6735D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B5D8A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0.186</w:t>
            </w:r>
          </w:p>
        </w:tc>
        <w:tc>
          <w:tcPr>
            <w:vAlign w:val="center"/>
          </w:tcPr>
          <w:p w14:paraId="7974E61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DF3AC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76B212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2310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E0F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A88F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1016</w:t>
            </w:r>
          </w:p>
        </w:tc>
        <w:tc>
          <w:tcPr>
            <w:vAlign w:val="center"/>
          </w:tcPr>
          <w:p w14:paraId="45637E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4C038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2D7030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597D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0.124</w:t>
            </w:r>
          </w:p>
        </w:tc>
        <w:tc>
          <w:tcPr>
            <w:vAlign w:val="center"/>
          </w:tcPr>
          <w:p w14:paraId="6BBD16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10DBD3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FA6AAC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BBB1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ACC5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18EF2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</w:t>
            </w:r>
          </w:p>
        </w:tc>
        <w:tc>
          <w:tcPr>
            <w:vAlign w:val="center"/>
          </w:tcPr>
          <w:p w14:paraId="3FE48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4060A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3B72B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2BCA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0.146</w:t>
            </w:r>
          </w:p>
        </w:tc>
        <w:tc>
          <w:tcPr>
            <w:vAlign w:val="center"/>
          </w:tcPr>
          <w:p w14:paraId="53E91DE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185B6F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C5D98D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D6E9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7A6C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6674A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vAlign w:val="center"/>
          </w:tcPr>
          <w:p w14:paraId="65BB2E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0E234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07586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75C5A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0.124</w:t>
            </w:r>
          </w:p>
        </w:tc>
        <w:tc>
          <w:tcPr>
            <w:vAlign w:val="center"/>
          </w:tcPr>
          <w:p w14:paraId="6D257F8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0288E4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12337C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0E17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FB9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13E9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</w:t>
            </w:r>
          </w:p>
        </w:tc>
        <w:tc>
          <w:tcPr>
            <w:vAlign w:val="center"/>
          </w:tcPr>
          <w:p w14:paraId="78553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00D7F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24D3B1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30762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0.124</w:t>
            </w:r>
          </w:p>
        </w:tc>
        <w:tc>
          <w:tcPr>
            <w:vAlign w:val="center"/>
          </w:tcPr>
          <w:p w14:paraId="7618D6C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8A3F0D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F538AF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7CFC44A1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0F55E76C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2E13C3F2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09022E65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67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AD424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3B5605B4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20057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4335CAEF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6455C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6F3DD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18CF89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3390DF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1033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162FD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1D271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076817FB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69CD9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5A0E5348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2260349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5D15D7D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0EBC4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7FA63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49ADFA80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0E27B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677FB953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75A820B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4AE5225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23921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5E87D8C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1AF3B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3B2EE4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40197E79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FB154F1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73225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08860F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3893E2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E32C85D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074F242A">
      <w:pPr>
        <w:pStyle w:val="2"/>
        <w:numPr>
          <w:ilvl w:val="0"/>
          <w:numId w:val="1"/>
        </w:numPr>
      </w:pPr>
      <w:bookmarkStart w:id="39" w:name="_Toc25708"/>
      <w:bookmarkStart w:id="40" w:name="附录"/>
      <w:r>
        <w:rPr>
          <w:rFonts w:hint="eastAsia"/>
        </w:rPr>
        <w:t>附录</w:t>
      </w:r>
      <w:bookmarkEnd w:id="39"/>
    </w:p>
    <w:p w14:paraId="631E8B74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9922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7A2F0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F972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5C60DC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18C2AFD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423AC29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46FA3A7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12E54AB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6BCF69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1825F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7441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0D09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Merge w:val="restart"/>
            <w:vAlign w:val="center"/>
          </w:tcPr>
          <w:p w14:paraId="6A494D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Merge w:val="restart"/>
            <w:vAlign w:val="center"/>
          </w:tcPr>
          <w:p w14:paraId="101D25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0ED74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B293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A8A73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98.6</w:t>
            </w:r>
          </w:p>
        </w:tc>
      </w:tr>
      <w:tr w14:paraId="64CAB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B07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CCE4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0B2C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7899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D5A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885E5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9507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42.2</w:t>
            </w:r>
          </w:p>
        </w:tc>
      </w:tr>
      <w:tr w14:paraId="5E39B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52CE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8BD7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6EFB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55FB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EC6A4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134A6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DEDA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211.2</w:t>
            </w:r>
          </w:p>
        </w:tc>
      </w:tr>
      <w:tr w14:paraId="393E4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2261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E5E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33C3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E740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58720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BCC4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429E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70.4</w:t>
            </w:r>
          </w:p>
        </w:tc>
      </w:tr>
      <w:tr w14:paraId="15163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600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96176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1016</w:t>
            </w:r>
          </w:p>
        </w:tc>
        <w:tc>
          <w:tcPr>
            <w:vMerge w:val="restart"/>
            <w:vAlign w:val="center"/>
          </w:tcPr>
          <w:p w14:paraId="57FAC8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78F13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15E379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6AB1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7CE5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22744F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AA9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EF92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0995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4E77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777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6BB0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FE65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6632C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27B5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CDF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359B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E6C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4D86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675B4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BC4E7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1AC9F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1563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BB725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</w:t>
            </w:r>
          </w:p>
        </w:tc>
        <w:tc>
          <w:tcPr>
            <w:vMerge w:val="restart"/>
            <w:vAlign w:val="center"/>
          </w:tcPr>
          <w:p w14:paraId="62EA54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1491A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2231D0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34F9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79632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22.7</w:t>
            </w:r>
          </w:p>
        </w:tc>
      </w:tr>
      <w:tr w14:paraId="05611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E61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8BD3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AC0B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5D2C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7A6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5435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61BB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19.5</w:t>
            </w:r>
          </w:p>
        </w:tc>
      </w:tr>
      <w:tr w14:paraId="3F47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658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F1F6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F616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8092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3B31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8A6D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CA45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35.7</w:t>
            </w:r>
          </w:p>
        </w:tc>
      </w:tr>
      <w:tr w14:paraId="55C46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28A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AD61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vMerge w:val="restart"/>
            <w:vAlign w:val="center"/>
          </w:tcPr>
          <w:p w14:paraId="190D8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67F6D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275B9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92011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054DD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29.6</w:t>
            </w:r>
          </w:p>
        </w:tc>
      </w:tr>
      <w:tr w14:paraId="71672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F07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213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400A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844D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8C2B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F53C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5FC9D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</w:tr>
      <w:tr w14:paraId="5C4AB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34D9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6E9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4B76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F18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8253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FF76F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5AEB1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 w14:paraId="316F2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CC8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B1DC4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</w:t>
            </w:r>
          </w:p>
        </w:tc>
        <w:tc>
          <w:tcPr>
            <w:vMerge w:val="restart"/>
            <w:vAlign w:val="center"/>
          </w:tcPr>
          <w:p w14:paraId="3376FC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222D1D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026141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40A1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41347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36.6</w:t>
            </w:r>
          </w:p>
        </w:tc>
      </w:tr>
      <w:tr w14:paraId="7EB9B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7499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7A3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8CB2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CC32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930D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1B41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E833A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33.8</w:t>
            </w:r>
          </w:p>
        </w:tc>
      </w:tr>
      <w:tr w14:paraId="00C26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E5CF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7A2D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4627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BFD9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BC1F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CFC8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55A3F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</w:t>
            </w:r>
          </w:p>
        </w:tc>
      </w:tr>
      <w:tr w14:paraId="25667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B060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FCD31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vMerge w:val="restart"/>
            <w:vAlign w:val="center"/>
          </w:tcPr>
          <w:p w14:paraId="5DE3D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731B9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376D2E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6004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A02B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94.2</w:t>
            </w:r>
          </w:p>
        </w:tc>
      </w:tr>
      <w:tr w14:paraId="7F52F1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94F8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77AD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2267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646F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AD1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FF491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25821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60.0</w:t>
            </w:r>
          </w:p>
        </w:tc>
      </w:tr>
      <w:tr w14:paraId="57762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0B45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7A60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4EEC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FBC5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68EF6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54661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760A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34.3</w:t>
            </w:r>
          </w:p>
        </w:tc>
      </w:tr>
      <w:tr w14:paraId="5605D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7172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7965D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2040</w:t>
            </w:r>
          </w:p>
        </w:tc>
        <w:tc>
          <w:tcPr>
            <w:vMerge w:val="restart"/>
            <w:vAlign w:val="center"/>
          </w:tcPr>
          <w:p w14:paraId="638528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Merge w:val="restart"/>
            <w:vAlign w:val="center"/>
          </w:tcPr>
          <w:p w14:paraId="6CCBC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708190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CA87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2C486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66.0</w:t>
            </w:r>
          </w:p>
        </w:tc>
      </w:tr>
      <w:tr w14:paraId="27B15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E45D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A43E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406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835E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26A6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7925F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B2CA4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28.3</w:t>
            </w:r>
          </w:p>
        </w:tc>
      </w:tr>
      <w:tr w14:paraId="2DAA9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83E0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BC0A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0328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5C18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532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1BF87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7587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141.3</w:t>
            </w:r>
          </w:p>
        </w:tc>
      </w:tr>
      <w:tr w14:paraId="534FA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F88F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C2F0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3ED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4381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F73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D644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15B3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47.1</w:t>
            </w:r>
          </w:p>
        </w:tc>
      </w:tr>
      <w:tr w14:paraId="783B7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C942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B8200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3002</w:t>
            </w:r>
          </w:p>
        </w:tc>
        <w:tc>
          <w:tcPr>
            <w:vMerge w:val="restart"/>
            <w:vAlign w:val="center"/>
          </w:tcPr>
          <w:p w14:paraId="1D11C7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362135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6A7AC4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512FB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D443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265.5</w:t>
            </w:r>
          </w:p>
        </w:tc>
      </w:tr>
      <w:tr w14:paraId="05336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250F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678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C177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C514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F52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1F9F9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78271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168.9</w:t>
            </w:r>
          </w:p>
        </w:tc>
      </w:tr>
      <w:tr w14:paraId="1AF823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566B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7091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106B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5367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5CB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25581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D464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96.5</w:t>
            </w:r>
          </w:p>
        </w:tc>
      </w:tr>
      <w:tr w14:paraId="5B9C1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DACED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05384D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4001</w:t>
            </w:r>
          </w:p>
        </w:tc>
        <w:tc>
          <w:tcPr>
            <w:vMerge w:val="restart"/>
            <w:vAlign w:val="center"/>
          </w:tcPr>
          <w:p w14:paraId="76FE6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59A36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257AC3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9322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F3B6C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387.3</w:t>
            </w:r>
          </w:p>
        </w:tc>
      </w:tr>
      <w:tr w14:paraId="55D34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8708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A51B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A8A0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A524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590D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20360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56DB82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246.5</w:t>
            </w:r>
          </w:p>
        </w:tc>
      </w:tr>
      <w:tr w14:paraId="060B1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902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DCF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D922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23C7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4E7F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CB5A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ADEF2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140.8</w:t>
            </w:r>
          </w:p>
        </w:tc>
      </w:tr>
    </w:tbl>
    <w:p w14:paraId="75C8EEE4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1C552EC2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11970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6D983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A6D0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AA7FB4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6A0083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69D5DD3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1F1A061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3001E06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7E2550A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4BA7BCB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7366FB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4931D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D5E8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DA41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Align w:val="center"/>
          </w:tcPr>
          <w:p w14:paraId="2DE2D5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 w14:paraId="3FC95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44EE9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79E0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0.186</w:t>
            </w:r>
          </w:p>
        </w:tc>
        <w:tc>
          <w:tcPr>
            <w:vAlign w:val="center"/>
          </w:tcPr>
          <w:p w14:paraId="544E6DF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A1BDD4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D5BCCD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07D72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7705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013C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1016</w:t>
            </w:r>
          </w:p>
        </w:tc>
        <w:tc>
          <w:tcPr>
            <w:vAlign w:val="center"/>
          </w:tcPr>
          <w:p w14:paraId="27661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6E7A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59B9C7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E1631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0.124</w:t>
            </w:r>
          </w:p>
        </w:tc>
        <w:tc>
          <w:tcPr>
            <w:vAlign w:val="center"/>
          </w:tcPr>
          <w:p w14:paraId="372FC77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B179B3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E96385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7F20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CF51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CD61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</w:t>
            </w:r>
          </w:p>
        </w:tc>
        <w:tc>
          <w:tcPr>
            <w:vAlign w:val="center"/>
          </w:tcPr>
          <w:p w14:paraId="60483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13109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35BDFD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FDA1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0.146</w:t>
            </w:r>
          </w:p>
        </w:tc>
        <w:tc>
          <w:tcPr>
            <w:vAlign w:val="center"/>
          </w:tcPr>
          <w:p w14:paraId="313CF8D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451C64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15CC1E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84E2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EEA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B67A9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vAlign w:val="center"/>
          </w:tcPr>
          <w:p w14:paraId="353D8D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868C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75426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69A9B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0.124</w:t>
            </w:r>
          </w:p>
        </w:tc>
        <w:tc>
          <w:tcPr>
            <w:vAlign w:val="center"/>
          </w:tcPr>
          <w:p w14:paraId="3F96478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19732E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C6F9A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4DBC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0392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FB2B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</w:t>
            </w:r>
          </w:p>
        </w:tc>
        <w:tc>
          <w:tcPr>
            <w:vAlign w:val="center"/>
          </w:tcPr>
          <w:p w14:paraId="0E9AF9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16528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50CC85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6326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0.124</w:t>
            </w:r>
          </w:p>
        </w:tc>
        <w:tc>
          <w:tcPr>
            <w:vAlign w:val="center"/>
          </w:tcPr>
          <w:p w14:paraId="49EE011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B1D134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C243CC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83B6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59633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DE95B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vAlign w:val="center"/>
          </w:tcPr>
          <w:p w14:paraId="34099C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1CFBC8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4ECCD2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312A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0.169</w:t>
            </w:r>
          </w:p>
        </w:tc>
        <w:tc>
          <w:tcPr>
            <w:vAlign w:val="center"/>
          </w:tcPr>
          <w:p w14:paraId="5D4285C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E21AF1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49F750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F6C8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8ED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B3F8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2040</w:t>
            </w:r>
          </w:p>
        </w:tc>
        <w:tc>
          <w:tcPr>
            <w:vAlign w:val="center"/>
          </w:tcPr>
          <w:p w14:paraId="7A274D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 w14:paraId="393D7D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244CD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95AD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0.186</w:t>
            </w:r>
          </w:p>
        </w:tc>
        <w:tc>
          <w:tcPr>
            <w:vAlign w:val="center"/>
          </w:tcPr>
          <w:p w14:paraId="478587D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B57CB1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BE3AAB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DA9E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941F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426FE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3002</w:t>
            </w:r>
          </w:p>
        </w:tc>
        <w:tc>
          <w:tcPr>
            <w:vAlign w:val="center"/>
          </w:tcPr>
          <w:p w14:paraId="28678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1512A7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16A8E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B4DF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0.169</w:t>
            </w:r>
          </w:p>
        </w:tc>
        <w:tc>
          <w:tcPr>
            <w:vAlign w:val="center"/>
          </w:tcPr>
          <w:p w14:paraId="4DAB00F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996EEB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70E426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8879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0A95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36FAD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4001</w:t>
            </w:r>
          </w:p>
        </w:tc>
        <w:tc>
          <w:tcPr>
            <w:vAlign w:val="center"/>
          </w:tcPr>
          <w:p w14:paraId="6AA23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76CF0A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5C5034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B8617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0.169</w:t>
            </w:r>
          </w:p>
        </w:tc>
        <w:tc>
          <w:tcPr>
            <w:vAlign w:val="center"/>
          </w:tcPr>
          <w:p w14:paraId="353FC12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946BE5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F9F3CF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0FDFC5BE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6983A1C9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D7861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41672CD9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8DF66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621C1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66389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882C6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EDA56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2297E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76C2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8.jpe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ION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11</Pages>
  <Words>2648</Words>
  <Characters>3484</Characters>
  <Lines>25</Lines>
  <Paragraphs>7</Paragraphs>
  <TotalTime>0</TotalTime>
  <ScaleCrop>false</ScaleCrop>
  <LinksUpToDate>false</LinksUpToDate>
  <CharactersWithSpaces>4564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2025-03-13T10:10:00Z</dcterms:created>
  <dc:creator>清</dc:creator>
  <cp:lastModifiedBy>清</cp:lastModifiedBy>
  <dcterms:modified xsi:type="dcterms:W3CDTF">2025-03-13T10:10:25Z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8F37671C141F4E3088804939806AB2D2_11</vt:lpwstr>
  </property>
  <property fmtid="{D5CDD505-2E9C-101B-9397-08002B2CF9AE}" pid="3" name="KSOTemplateDocerSaveRecord">
    <vt:lpwstr>eyJoZGlkIjoiMTJkYTM2ODYxNGRkOWUxYzA3NGM4Y2M1ODhjZDcyNjkiLCJ1c2VySWQiOiIxMjU4NTI1MjM2In0=</vt:lpwstr>
  </property>
  <property fmtid="{D5CDD505-2E9C-101B-9397-08002B2CF9AE}" pid="4" name="KSOProductBuildVer">
    <vt:lpwstr>2052-12.1.0.20305</vt:lpwstr>
  </property>
</Properties>
</file>